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szCs w:val="2"/>
        </w:rPr>
        <w:alias w:val="is er een opdrachtformulier nodig"/>
        <w:tag w:val=" mitVV VV3B132DE99F94480385E085ED56769D93 "/>
        <w:id w:val="-1844858783"/>
        <w:placeholder>
          <w:docPart w:val="2D1EBED2605749CAA7947FD1E254892C"/>
        </w:placeholder>
      </w:sdtPr>
      <w:sdtContent>
        <w:p w14:paraId="396E6540" w14:textId="77777777" w:rsidR="00385C25" w:rsidRPr="00787BA0" w:rsidRDefault="00F4099E" w:rsidP="00787BA0">
          <w:pPr>
            <w:rPr>
              <w:sz w:val="2"/>
              <w:szCs w:val="2"/>
            </w:rPr>
          </w:pPr>
          <w:r w:rsidRPr="00787BA0">
            <w:rPr>
              <w:sz w:val="2"/>
              <w:szCs w:val="2"/>
            </w:rPr>
            <w:t>‎</w:t>
          </w:r>
        </w:p>
      </w:sdtContent>
    </w:sdt>
    <w:p w14:paraId="5B2F2443" w14:textId="77777777" w:rsidR="00F4099E" w:rsidRPr="00787BA0" w:rsidRDefault="00F4099E" w:rsidP="00787BA0"/>
    <w:p w14:paraId="3A8EFA47" w14:textId="77777777" w:rsidR="00787BA0" w:rsidRPr="00787BA0" w:rsidRDefault="00787BA0" w:rsidP="00787BA0"/>
    <w:p w14:paraId="1A244AC4" w14:textId="40F65FFF" w:rsidR="00787BA0" w:rsidRPr="00787BA0" w:rsidRDefault="00540BF7" w:rsidP="00787BA0">
      <w:r>
        <w:t>Raamo</w:t>
      </w:r>
      <w:r w:rsidR="00787BA0" w:rsidRPr="00787BA0">
        <w:t>vereenkomst</w:t>
      </w:r>
    </w:p>
    <w:p w14:paraId="7D54F3ED" w14:textId="77777777" w:rsidR="00787BA0" w:rsidRPr="00787BA0" w:rsidRDefault="00787BA0" w:rsidP="00787BA0">
      <w:r w:rsidRPr="00787BA0">
        <w:t>tussen</w:t>
      </w:r>
    </w:p>
    <w:p w14:paraId="3F1ECA2D" w14:textId="77777777" w:rsidR="00787BA0" w:rsidRPr="00787BA0" w:rsidRDefault="00787BA0" w:rsidP="00787BA0">
      <w:r w:rsidRPr="00787BA0">
        <w:t>Gemeente Goes</w:t>
      </w:r>
    </w:p>
    <w:p w14:paraId="1B3EFC96" w14:textId="77777777" w:rsidR="00787BA0" w:rsidRPr="00787BA0" w:rsidRDefault="00787BA0" w:rsidP="00787BA0"/>
    <w:p w14:paraId="5A6CD0F8" w14:textId="77777777" w:rsidR="00787BA0" w:rsidRPr="00787BA0" w:rsidRDefault="00787BA0" w:rsidP="00787BA0">
      <w:r w:rsidRPr="00787BA0">
        <w:t>en</w:t>
      </w:r>
    </w:p>
    <w:p w14:paraId="1B99A911" w14:textId="77777777" w:rsidR="00787BA0" w:rsidRPr="00787BA0" w:rsidRDefault="00787BA0" w:rsidP="00787BA0"/>
    <w:sdt>
      <w:sdtPr>
        <w:alias w:val="naam opdrachtnemer"/>
        <w:tag w:val=" mitVV VVD8CC74FD2BFE44B593DD4948A6447564 "/>
        <w:id w:val="1700281134"/>
        <w:placeholder>
          <w:docPart w:val="D78DC36E498E4CC9ABBFD563DF3C971F"/>
        </w:placeholder>
        <w15:color w:val="808080"/>
      </w:sdtPr>
      <w:sdtContent>
        <w:p w14:paraId="70F7A506" w14:textId="77777777" w:rsidR="00787BA0" w:rsidRPr="00787BA0" w:rsidRDefault="00123ABE" w:rsidP="00787BA0">
          <w:r>
            <w:t>‎</w:t>
          </w:r>
        </w:p>
      </w:sdtContent>
    </w:sdt>
    <w:p w14:paraId="6782CBB1" w14:textId="77777777" w:rsidR="00787BA0" w:rsidRPr="00787BA0" w:rsidRDefault="00787BA0" w:rsidP="00787BA0"/>
    <w:p w14:paraId="1FCD3087" w14:textId="7543E5C3" w:rsidR="00787BA0" w:rsidRPr="00787BA0" w:rsidRDefault="00787BA0" w:rsidP="00787BA0">
      <w:r w:rsidRPr="00787BA0">
        <w:t xml:space="preserve">ten behoeve van de opdracht </w:t>
      </w:r>
      <w:r>
        <w:t>'</w:t>
      </w:r>
      <w:sdt>
        <w:sdtPr>
          <w:alias w:val="behoeve van de opdracht"/>
          <w:tag w:val=" mitVV VVD24A1BB8AE9A43B38C68A531EA5843C2 "/>
          <w:id w:val="1562528378"/>
          <w:placeholder>
            <w:docPart w:val="3C3C094FCE8C48A381495F3C6AE8681F"/>
          </w:placeholder>
          <w15:color w:val="808080"/>
        </w:sdtPr>
        <w:sdtContent>
          <w:r>
            <w:t>‎</w:t>
          </w:r>
        </w:sdtContent>
      </w:sdt>
      <w:r>
        <w:t>'</w:t>
      </w:r>
      <w:r w:rsidR="00AD09A1">
        <w:t>Onderhoud gemeentelijk vastgoed 2026-2032”</w:t>
      </w:r>
      <w:r w:rsidRPr="00787BA0">
        <w:t xml:space="preserve"> </w:t>
      </w:r>
    </w:p>
    <w:p w14:paraId="1DCB5BC0" w14:textId="43A6DD96" w:rsidR="00787BA0" w:rsidRPr="00787BA0" w:rsidRDefault="00787BA0" w:rsidP="00787BA0">
      <w:r w:rsidRPr="00787BA0">
        <w:t xml:space="preserve">Kenmerk: </w:t>
      </w:r>
      <w:r w:rsidR="00D50057" w:rsidRPr="00D50057">
        <w:t xml:space="preserve">Z25. 240574 </w:t>
      </w:r>
      <w:sdt>
        <w:sdtPr>
          <w:alias w:val="kenmerk"/>
          <w:tag w:val=" mitVV VVC909273A9DA346F4828C67E717F4BCAA "/>
          <w:id w:val="-1216038696"/>
          <w:placeholder>
            <w:docPart w:val="9CB0524DE17440DA87E235040AF03A8E"/>
          </w:placeholder>
          <w15:color w:val="808080"/>
        </w:sdtPr>
        <w:sdtContent>
          <w:r>
            <w:t>‎</w:t>
          </w:r>
        </w:sdtContent>
      </w:sdt>
    </w:p>
    <w:p w14:paraId="1D8B8AC7" w14:textId="77777777" w:rsidR="00787BA0" w:rsidRPr="00787BA0" w:rsidRDefault="00787BA0" w:rsidP="00787BA0"/>
    <w:p w14:paraId="0D57A659" w14:textId="3416D124" w:rsidR="00787BA0" w:rsidRPr="00787BA0" w:rsidRDefault="00787BA0" w:rsidP="00787BA0">
      <w:r w:rsidRPr="00787BA0">
        <w:t xml:space="preserve">Vaste looptijd van </w:t>
      </w:r>
      <w:sdt>
        <w:sdtPr>
          <w:alias w:val="looptijd van"/>
          <w:tag w:val=" mitVV VVDEFE42DF27AE4F96AF59566821D85A7B "/>
          <w:id w:val="-1636567575"/>
          <w:placeholder>
            <w:docPart w:val="BD07BB7918CA46F88C6D2C3DDD6C76B4"/>
          </w:placeholder>
          <w15:color w:val="808080"/>
        </w:sdtPr>
        <w:sdtContent>
          <w:r>
            <w:t>‎</w:t>
          </w:r>
          <w:r w:rsidR="0002794A">
            <w:t xml:space="preserve"> drie jaar</w:t>
          </w:r>
        </w:sdtContent>
      </w:sdt>
    </w:p>
    <w:p w14:paraId="769564B1" w14:textId="4E191335" w:rsidR="00787BA0" w:rsidRPr="00787BA0" w:rsidRDefault="00787BA0" w:rsidP="00787BA0">
      <w:r w:rsidRPr="00787BA0">
        <w:t xml:space="preserve">(exclusief </w:t>
      </w:r>
      <w:r w:rsidR="009640EE">
        <w:t xml:space="preserve">3 </w:t>
      </w:r>
      <w:r w:rsidRPr="00787BA0">
        <w:t>verlengingsoptie</w:t>
      </w:r>
      <w:r w:rsidR="009640EE">
        <w:t>s van ieder 1</w:t>
      </w:r>
      <w:r w:rsidRPr="00787BA0">
        <w:t xml:space="preserve"> jaar)</w:t>
      </w:r>
    </w:p>
    <w:p w14:paraId="5C44DBA0" w14:textId="77777777" w:rsidR="00787BA0" w:rsidRPr="00787BA0" w:rsidRDefault="00787BA0" w:rsidP="00787BA0"/>
    <w:p w14:paraId="58AA76BE" w14:textId="77777777" w:rsidR="00787BA0" w:rsidRPr="00787BA0" w:rsidRDefault="00787BA0" w:rsidP="00787BA0"/>
    <w:p w14:paraId="1E9A4D43" w14:textId="77777777" w:rsidR="00787BA0" w:rsidRPr="00787BA0" w:rsidRDefault="00787BA0" w:rsidP="00787BA0"/>
    <w:p w14:paraId="2092CEF2" w14:textId="77777777" w:rsidR="00787BA0" w:rsidRPr="00787BA0" w:rsidRDefault="00787BA0" w:rsidP="00787BA0"/>
    <w:p w14:paraId="3B19D7F5" w14:textId="77777777" w:rsidR="00787BA0" w:rsidRPr="00787BA0" w:rsidRDefault="00787BA0" w:rsidP="00787BA0"/>
    <w:p w14:paraId="697E94C3" w14:textId="77777777" w:rsidR="00787BA0" w:rsidRPr="00787BA0" w:rsidRDefault="00787BA0" w:rsidP="00787BA0"/>
    <w:p w14:paraId="381DF6F9" w14:textId="77777777" w:rsidR="00787BA0" w:rsidRPr="00787BA0" w:rsidRDefault="00787BA0" w:rsidP="00787BA0"/>
    <w:p w14:paraId="70988B24" w14:textId="77777777" w:rsidR="00787BA0" w:rsidRPr="00787BA0" w:rsidRDefault="00787BA0" w:rsidP="00787BA0"/>
    <w:p w14:paraId="271ED85E" w14:textId="77777777" w:rsidR="00787BA0" w:rsidRPr="00787BA0" w:rsidRDefault="00787BA0" w:rsidP="00787BA0"/>
    <w:p w14:paraId="655F6464" w14:textId="77777777" w:rsidR="00787BA0" w:rsidRPr="00787BA0" w:rsidRDefault="00787BA0" w:rsidP="00787BA0"/>
    <w:p w14:paraId="179B2CCB" w14:textId="77777777" w:rsidR="00787BA0" w:rsidRPr="00787BA0" w:rsidRDefault="00787BA0" w:rsidP="00787BA0"/>
    <w:p w14:paraId="371220C4" w14:textId="77777777" w:rsidR="00787BA0" w:rsidRPr="00787BA0" w:rsidRDefault="00787BA0" w:rsidP="00787BA0"/>
    <w:p w14:paraId="4D7FE1CF" w14:textId="77777777" w:rsidR="00787BA0" w:rsidRPr="00787BA0" w:rsidRDefault="00787BA0" w:rsidP="00787BA0"/>
    <w:p w14:paraId="3E069D8A" w14:textId="77777777" w:rsidR="00787BA0" w:rsidRPr="00787BA0" w:rsidRDefault="00787BA0" w:rsidP="00787BA0"/>
    <w:p w14:paraId="1ED67AB8" w14:textId="77777777" w:rsidR="00787BA0" w:rsidRPr="00787BA0" w:rsidRDefault="00787BA0" w:rsidP="00787BA0"/>
    <w:p w14:paraId="252EB88A" w14:textId="77777777" w:rsidR="00787BA0" w:rsidRPr="00787BA0" w:rsidRDefault="00787BA0" w:rsidP="00787BA0"/>
    <w:p w14:paraId="0C6A5BDB" w14:textId="77777777" w:rsidR="00787BA0" w:rsidRPr="00787BA0" w:rsidRDefault="00787BA0" w:rsidP="00787BA0"/>
    <w:p w14:paraId="67528C3D" w14:textId="77777777" w:rsidR="00787BA0" w:rsidRPr="00787BA0" w:rsidRDefault="00787BA0" w:rsidP="00787BA0"/>
    <w:p w14:paraId="64DAFC64" w14:textId="77777777" w:rsidR="00787BA0" w:rsidRDefault="00787BA0">
      <w:pPr>
        <w:tabs>
          <w:tab w:val="clear" w:pos="397"/>
          <w:tab w:val="clear" w:pos="794"/>
          <w:tab w:val="clear" w:pos="1191"/>
          <w:tab w:val="clear" w:pos="1588"/>
          <w:tab w:val="clear" w:pos="1985"/>
          <w:tab w:val="clear" w:pos="2381"/>
          <w:tab w:val="clear" w:pos="2778"/>
          <w:tab w:val="clear" w:pos="3175"/>
          <w:tab w:val="clear" w:pos="3572"/>
          <w:tab w:val="clear" w:pos="3969"/>
        </w:tabs>
      </w:pPr>
      <w:r>
        <w:br w:type="page"/>
      </w:r>
    </w:p>
    <w:p w14:paraId="40116850" w14:textId="77777777" w:rsidR="00787BA0" w:rsidRPr="00787BA0" w:rsidRDefault="00787BA0" w:rsidP="00787BA0">
      <w:r w:rsidRPr="00787BA0">
        <w:lastRenderedPageBreak/>
        <w:t>Navolgende partijen:</w:t>
      </w:r>
    </w:p>
    <w:p w14:paraId="76DB92AF" w14:textId="77777777" w:rsidR="00787BA0" w:rsidRPr="00787BA0" w:rsidRDefault="00787BA0" w:rsidP="00787BA0"/>
    <w:p w14:paraId="60974AAB" w14:textId="77777777" w:rsidR="00787BA0" w:rsidRPr="00787BA0" w:rsidRDefault="00787BA0" w:rsidP="00787BA0">
      <w:r w:rsidRPr="00787BA0">
        <w:t xml:space="preserve">De gemeente Goes zetelend te Goes, ten deze rechtsgeldig vertegenwoordigd door </w:t>
      </w:r>
      <w:sdt>
        <w:sdtPr>
          <w:alias w:val="naam en functie"/>
          <w:tag w:val=" mitVV VV3B2F52FB9B9A486A970F577BDE4F24A7 "/>
          <w:id w:val="-1113051323"/>
          <w:placeholder>
            <w:docPart w:val="FFF20553F44F462E9AC29CCD08BDBBD2"/>
          </w:placeholder>
          <w15:color w:val="808080"/>
        </w:sdtPr>
        <w:sdtContent>
          <w:r>
            <w:t>‎</w:t>
          </w:r>
        </w:sdtContent>
      </w:sdt>
      <w:r w:rsidRPr="00787BA0">
        <w:t xml:space="preserve">, nader te noemen </w:t>
      </w:r>
      <w:r>
        <w:t>'</w:t>
      </w:r>
      <w:r w:rsidRPr="00787BA0">
        <w:t>Opdrachtgever</w:t>
      </w:r>
      <w:r>
        <w:t>'</w:t>
      </w:r>
    </w:p>
    <w:p w14:paraId="27186F25" w14:textId="77777777" w:rsidR="00787BA0" w:rsidRPr="00787BA0" w:rsidRDefault="00787BA0" w:rsidP="00787BA0"/>
    <w:p w14:paraId="6F6C9CEE" w14:textId="60E12648" w:rsidR="00787BA0" w:rsidRPr="00787BA0" w:rsidRDefault="00123ABE" w:rsidP="00787BA0">
      <w:r>
        <w:t>e</w:t>
      </w:r>
      <w:r w:rsidR="00787BA0" w:rsidRPr="00787BA0">
        <w:t>n</w:t>
      </w:r>
      <w:r w:rsidR="00A503F7">
        <w:t xml:space="preserve"> </w:t>
      </w:r>
      <w:bookmarkStart w:id="0" w:name="_Hlk207360831"/>
      <w:r w:rsidR="00A503F7" w:rsidRPr="00A503F7">
        <w:rPr>
          <w:highlight w:val="lightGray"/>
        </w:rPr>
        <w:t>nader te bepalen</w:t>
      </w:r>
      <w:bookmarkEnd w:id="0"/>
    </w:p>
    <w:p w14:paraId="34CD4308" w14:textId="77777777" w:rsidR="00787BA0" w:rsidRPr="00787BA0" w:rsidRDefault="00787BA0" w:rsidP="00787BA0"/>
    <w:p w14:paraId="41916B63" w14:textId="34280367" w:rsidR="00787BA0" w:rsidRPr="00787BA0" w:rsidRDefault="00000000" w:rsidP="00787BA0">
      <w:sdt>
        <w:sdtPr>
          <w:alias w:val="naam opdrachtnemer"/>
          <w:tag w:val=" mitVV VVD8CC74FD2BFE44B593DD4948A6447564 "/>
          <w:id w:val="129530343"/>
          <w:placeholder>
            <w:docPart w:val="1AC1E800BEF64533B90160A014281BAC"/>
          </w:placeholder>
          <w15:color w:val="808080"/>
        </w:sdtPr>
        <w:sdtContent>
          <w:r w:rsidR="00123ABE">
            <w:t>‎</w:t>
          </w:r>
        </w:sdtContent>
      </w:sdt>
      <w:r w:rsidR="00123ABE">
        <w:t xml:space="preserve"> </w:t>
      </w:r>
      <w:r w:rsidR="00787BA0" w:rsidRPr="00787BA0">
        <w:t>zetelend te</w:t>
      </w:r>
      <w:r w:rsidR="00A503F7" w:rsidRPr="00A503F7">
        <w:rPr>
          <w:highlight w:val="lightGray"/>
        </w:rPr>
        <w:t xml:space="preserve"> nader te bepalen</w:t>
      </w:r>
      <w:sdt>
        <w:sdtPr>
          <w:alias w:val="opdrachtgever zetelend"/>
          <w:tag w:val=" mitVV VV516FE715677C41D0A72BE67CAE54786F "/>
          <w:id w:val="1901705278"/>
          <w:placeholder>
            <w:docPart w:val="59350BEC68344C629B12F3AD925807CD"/>
          </w:placeholder>
          <w15:color w:val="808080"/>
        </w:sdtPr>
        <w:sdtContent>
          <w:r w:rsidR="00123ABE">
            <w:t>‎</w:t>
          </w:r>
        </w:sdtContent>
      </w:sdt>
      <w:r w:rsidR="00787BA0" w:rsidRPr="00787BA0">
        <w:t>, ten deze rechtsgeldig vertegenwoordigd door</w:t>
      </w:r>
      <w:r w:rsidR="00A503F7" w:rsidRPr="00A503F7">
        <w:rPr>
          <w:highlight w:val="lightGray"/>
        </w:rPr>
        <w:t xml:space="preserve"> nader te bepalen</w:t>
      </w:r>
      <w:sdt>
        <w:sdtPr>
          <w:alias w:val="naam en functie rechtsgeldige vertegenwoordiger Opdrachtnemer"/>
          <w:tag w:val=" mitVV VVA3FB867958EC46A8AF47B9CEF83CAAB3 "/>
          <w:id w:val="1473865554"/>
          <w:placeholder>
            <w:docPart w:val="721A037C25434C439492BF90175D1170"/>
          </w:placeholder>
          <w15:color w:val="808080"/>
        </w:sdtPr>
        <w:sdtContent>
          <w:r w:rsidR="00123ABE">
            <w:t>‎</w:t>
          </w:r>
        </w:sdtContent>
      </w:sdt>
      <w:r w:rsidR="00787BA0" w:rsidRPr="00787BA0">
        <w:t xml:space="preserve">, nader te noemen </w:t>
      </w:r>
      <w:r w:rsidR="00787BA0">
        <w:t>'</w:t>
      </w:r>
      <w:r w:rsidR="00787BA0" w:rsidRPr="00787BA0">
        <w:t>Opdrachtnemer</w:t>
      </w:r>
      <w:r w:rsidR="00787BA0">
        <w:t>'</w:t>
      </w:r>
    </w:p>
    <w:p w14:paraId="02D19ADF" w14:textId="77777777" w:rsidR="00787BA0" w:rsidRPr="00787BA0" w:rsidRDefault="00787BA0" w:rsidP="00787BA0"/>
    <w:p w14:paraId="3E2F11B0" w14:textId="77777777" w:rsidR="00787BA0" w:rsidRPr="00787BA0" w:rsidRDefault="00787BA0" w:rsidP="00787BA0">
      <w:r w:rsidRPr="00787BA0">
        <w:t>gezamenlijk te noemen: Partijen.</w:t>
      </w:r>
    </w:p>
    <w:p w14:paraId="2EC65B04" w14:textId="77777777" w:rsidR="00787BA0" w:rsidRPr="00787BA0" w:rsidRDefault="00787BA0" w:rsidP="00787BA0"/>
    <w:p w14:paraId="0A9E7D47" w14:textId="77777777" w:rsidR="00787BA0" w:rsidRPr="00787BA0" w:rsidRDefault="00787BA0" w:rsidP="00787BA0">
      <w:r w:rsidRPr="00787BA0">
        <w:t>Overwegende:</w:t>
      </w:r>
    </w:p>
    <w:p w14:paraId="7D38B194" w14:textId="3D93EA27" w:rsidR="00787BA0" w:rsidRPr="00787BA0" w:rsidRDefault="00787BA0" w:rsidP="00787BA0">
      <w:pPr>
        <w:pStyle w:val="inspring1"/>
      </w:pPr>
      <w:r>
        <w:t>a.</w:t>
      </w:r>
      <w:r>
        <w:tab/>
      </w:r>
      <w:r w:rsidRPr="00787BA0">
        <w:t xml:space="preserve">dat Opdrachtgever een </w:t>
      </w:r>
      <w:r w:rsidR="00570054">
        <w:t xml:space="preserve">Europese </w:t>
      </w:r>
      <w:r w:rsidRPr="00787BA0">
        <w:t>aanbestedingsprocedure met kenmerk</w:t>
      </w:r>
      <w:r w:rsidR="006D1A5A" w:rsidRPr="006D1A5A">
        <w:t xml:space="preserve"> Z25. 240574 </w:t>
      </w:r>
      <w:sdt>
        <w:sdtPr>
          <w:alias w:val="kenmerk aanbestedingsprocedure"/>
          <w:tag w:val=" mitVV VVCF2E9E252D864A0C8A49B77B7CCECF51 "/>
          <w:id w:val="-1396510966"/>
          <w:placeholder>
            <w:docPart w:val="3C6EE9B5246C4804900B68DF61CF7863"/>
          </w:placeholder>
          <w15:color w:val="808080"/>
        </w:sdtPr>
        <w:sdtContent>
          <w:r w:rsidR="00A37297">
            <w:t>‎</w:t>
          </w:r>
        </w:sdtContent>
      </w:sdt>
      <w:r w:rsidRPr="00787BA0">
        <w:t>,</w:t>
      </w:r>
      <w:r w:rsidR="00A37297">
        <w:t xml:space="preserve"> </w:t>
      </w:r>
      <w:r w:rsidRPr="00787BA0">
        <w:t xml:space="preserve">d.d. </w:t>
      </w:r>
      <w:sdt>
        <w:sdtPr>
          <w:alias w:val="datum aanbestedingsprocedure"/>
          <w:tag w:val=" mitVV VV5D7157A6012F41BF99F28E20E0AA7425 "/>
          <w:id w:val="1572312776"/>
          <w:placeholder>
            <w:docPart w:val="23B17CD989CC4150B5C5EEA442CDE973"/>
          </w:placeholder>
          <w15:color w:val="808080"/>
        </w:sdtPr>
        <w:sdtContent>
          <w:r w:rsidR="00570054" w:rsidRPr="00DA5C4F">
            <w:rPr>
              <w:highlight w:val="yellow"/>
            </w:rPr>
            <w:t>Datum</w:t>
          </w:r>
        </w:sdtContent>
      </w:sdt>
      <w:r w:rsidR="00123ABE">
        <w:t>,</w:t>
      </w:r>
      <w:r w:rsidRPr="00787BA0">
        <w:t xml:space="preserve"> is</w:t>
      </w:r>
      <w:r w:rsidR="00123ABE">
        <w:t xml:space="preserve"> </w:t>
      </w:r>
      <w:r w:rsidRPr="00787BA0">
        <w:t xml:space="preserve">gestart voor </w:t>
      </w:r>
      <w:sdt>
        <w:sdtPr>
          <w:alias w:val="gestart voor"/>
          <w:tag w:val=" mitVV VV53E69AEBCE3A47448AEE11D0FC5560BA "/>
          <w:id w:val="491371190"/>
          <w:placeholder>
            <w:docPart w:val="9512926C8968415189E19D0664AD3EFA"/>
          </w:placeholder>
          <w15:color w:val="808080"/>
        </w:sdtPr>
        <w:sdtContent>
          <w:r w:rsidR="00A37297">
            <w:t>‎</w:t>
          </w:r>
          <w:r w:rsidR="00E2587F">
            <w:t>het onderhoud van het gemeentelijk vastgoed 2026-2032</w:t>
          </w:r>
          <w:r w:rsidR="00A503F7">
            <w:t>.</w:t>
          </w:r>
        </w:sdtContent>
      </w:sdt>
      <w:r w:rsidRPr="00787BA0">
        <w:t>;</w:t>
      </w:r>
    </w:p>
    <w:p w14:paraId="03018217" w14:textId="013E2182" w:rsidR="00787BA0" w:rsidRPr="00787BA0" w:rsidRDefault="00787BA0" w:rsidP="00787BA0">
      <w:pPr>
        <w:pStyle w:val="inspring1"/>
      </w:pPr>
      <w:r>
        <w:t>b.</w:t>
      </w:r>
      <w:r>
        <w:tab/>
      </w:r>
      <w:r w:rsidRPr="00787BA0">
        <w:t xml:space="preserve">dat de eisen voor het indienen van de inschrijving en de uitvoering van de opdracht zijn vastgelegd in de Offerteaanvraag, inzake de aanbesteding </w:t>
      </w:r>
      <w:sdt>
        <w:sdtPr>
          <w:alias w:val="aanbesteding"/>
          <w:tag w:val=" mitVV VVD1ACE7466AE44D66AA6537579302ACB8 "/>
          <w:id w:val="-1404906583"/>
          <w:placeholder>
            <w:docPart w:val="882C195680104BE28CF9F3370963D175"/>
          </w:placeholder>
          <w15:color w:val="808080"/>
        </w:sdtPr>
        <w:sdtContent>
          <w:r w:rsidR="00D227D7">
            <w:t>‎</w:t>
          </w:r>
        </w:sdtContent>
      </w:sdt>
      <w:r w:rsidRPr="00787BA0">
        <w:t xml:space="preserve"> met kenmerk: </w:t>
      </w:r>
      <w:sdt>
        <w:sdtPr>
          <w:alias w:val="aanbesteding kenmerk"/>
          <w:tag w:val=" mitVV VV16508A4ECDAF497DB952F5581063FFB6 "/>
          <w:id w:val="371887270"/>
          <w:placeholder>
            <w:docPart w:val="7BC35F68712D4A5CBDA42252B9D1B19C"/>
          </w:placeholder>
          <w15:color w:val="808080"/>
        </w:sdtPr>
        <w:sdtContent>
          <w:r w:rsidR="00A503F7" w:rsidRPr="00A503F7">
            <w:t>Z25. 240574</w:t>
          </w:r>
          <w:r w:rsidR="00D227D7">
            <w:t>‎</w:t>
          </w:r>
        </w:sdtContent>
      </w:sdt>
      <w:r w:rsidR="00D227D7">
        <w:t xml:space="preserve">, </w:t>
      </w:r>
      <w:r w:rsidRPr="00787BA0">
        <w:t xml:space="preserve">d.d. </w:t>
      </w:r>
      <w:sdt>
        <w:sdtPr>
          <w:rPr>
            <w:highlight w:val="yellow"/>
          </w:rPr>
          <w:alias w:val="aanbesteding datum"/>
          <w:tag w:val=" mitVV VV389530F7D618483E8F2076275DC7CBA6 "/>
          <w:id w:val="2070376164"/>
          <w:placeholder>
            <w:docPart w:val="F382EADE74494802AC1F847E622CACAA"/>
          </w:placeholder>
          <w15:color w:val="808080"/>
        </w:sdtPr>
        <w:sdtContent>
          <w:r w:rsidR="00570054" w:rsidRPr="00DA5C4F">
            <w:rPr>
              <w:highlight w:val="yellow"/>
            </w:rPr>
            <w:t>datum</w:t>
          </w:r>
        </w:sdtContent>
      </w:sdt>
      <w:r w:rsidRPr="00787BA0">
        <w:t xml:space="preserve"> hierna te noemen: Offerteaanvraag;</w:t>
      </w:r>
      <w:r w:rsidR="00570054">
        <w:tab/>
      </w:r>
    </w:p>
    <w:p w14:paraId="6BE861A1" w14:textId="14804FE6" w:rsidR="00787BA0" w:rsidRPr="00787BA0" w:rsidRDefault="00787BA0" w:rsidP="00787BA0">
      <w:pPr>
        <w:pStyle w:val="inspring1"/>
      </w:pPr>
      <w:r>
        <w:t>c.</w:t>
      </w:r>
      <w:r>
        <w:tab/>
      </w:r>
      <w:r w:rsidRPr="00787BA0">
        <w:t xml:space="preserve">dat de inschrijving van de Opdrachtnemer naar aanleiding van deze </w:t>
      </w:r>
      <w:r w:rsidR="00570054">
        <w:t>Europese</w:t>
      </w:r>
      <w:r w:rsidRPr="00787BA0">
        <w:t xml:space="preserve"> aanbestedingsprocedure als inschrijving met de beste </w:t>
      </w:r>
      <w:r w:rsidR="00665A6A" w:rsidRPr="00787BA0">
        <w:t>prijs-kwaliteitverhouding</w:t>
      </w:r>
      <w:r w:rsidRPr="00787BA0">
        <w:t xml:space="preserve"> is beoordeeld;</w:t>
      </w:r>
    </w:p>
    <w:p w14:paraId="4CF63CF3" w14:textId="62E695FC" w:rsidR="00787BA0" w:rsidRPr="00787BA0" w:rsidRDefault="00787BA0" w:rsidP="00787BA0">
      <w:pPr>
        <w:pStyle w:val="inspring1"/>
      </w:pPr>
      <w:r>
        <w:t>d.</w:t>
      </w:r>
      <w:r>
        <w:tab/>
      </w:r>
      <w:r w:rsidRPr="00787BA0">
        <w:t xml:space="preserve">dat d.d. </w:t>
      </w:r>
      <w:sdt>
        <w:sdtPr>
          <w:alias w:val="datum verificatiebespreking"/>
          <w:tag w:val=" mitVV VVDEF0928DCCD84CA7A43E892F99DB20C9 "/>
          <w:id w:val="-822192505"/>
          <w:placeholder>
            <w:docPart w:val="75DE9DAE9B684CAF844A846407D6F48B"/>
          </w:placeholder>
          <w15:color w:val="808080"/>
        </w:sdtPr>
        <w:sdtContent>
          <w:r w:rsidR="00DA5C4F" w:rsidRPr="00A503F7">
            <w:rPr>
              <w:highlight w:val="lightGray"/>
            </w:rPr>
            <w:t>nader te bepalen</w:t>
          </w:r>
        </w:sdtContent>
      </w:sdt>
      <w:r w:rsidRPr="00787BA0">
        <w:t xml:space="preserve"> een verificatiebespreking heeft plaatsgevonden, waarin nadere afspraken zijn gemaakt over de uitvoering van de </w:t>
      </w:r>
      <w:r w:rsidR="0002794A">
        <w:t>raam</w:t>
      </w:r>
      <w:r w:rsidRPr="00787BA0">
        <w:t>overeenkomst. Van de verificatiebespreking is een door Partijen ondertekend verslag opgemaakt;</w:t>
      </w:r>
    </w:p>
    <w:p w14:paraId="1D8D1092" w14:textId="12278DD0" w:rsidR="00787BA0" w:rsidRPr="00787BA0" w:rsidRDefault="00787BA0" w:rsidP="00787BA0">
      <w:pPr>
        <w:pStyle w:val="inspring1"/>
      </w:pPr>
      <w:r>
        <w:t>e.</w:t>
      </w:r>
      <w:r>
        <w:tab/>
      </w:r>
      <w:r w:rsidRPr="00787BA0">
        <w:t xml:space="preserve">dat Opdrachtgever aan de Opdrachtnemer de opdracht heeft verstrekt voor de volledige dienstverlening zoals omschreven in de Offerteaanvraag, inclusief de bijlagen en de bijbehorende Nota van Inlichtingen d.d. </w:t>
      </w:r>
      <w:sdt>
        <w:sdtPr>
          <w:alias w:val="datum nota van inlichtingen"/>
          <w:tag w:val=" mitVV VV967153B4ED70486A8630DBDBF444F4DA "/>
          <w:id w:val="-1875296795"/>
          <w:placeholder>
            <w:docPart w:val="EE1F0F148E904E74A1B6534B06FC87D1"/>
          </w:placeholder>
          <w15:color w:val="808080"/>
        </w:sdtPr>
        <w:sdtContent>
          <w:r w:rsidR="00DA5C4F" w:rsidRPr="00A503F7">
            <w:rPr>
              <w:highlight w:val="lightGray"/>
            </w:rPr>
            <w:t>nader te bepalen</w:t>
          </w:r>
        </w:sdtContent>
      </w:sdt>
      <w:r w:rsidRPr="00787BA0">
        <w:t>;</w:t>
      </w:r>
    </w:p>
    <w:p w14:paraId="47C15FCB" w14:textId="62473B27" w:rsidR="00787BA0" w:rsidRPr="00787BA0" w:rsidRDefault="00787BA0" w:rsidP="00787BA0">
      <w:pPr>
        <w:pStyle w:val="inspring1"/>
      </w:pPr>
      <w:r>
        <w:t>f.</w:t>
      </w:r>
      <w:r>
        <w:tab/>
      </w:r>
      <w:r w:rsidRPr="00787BA0">
        <w:t xml:space="preserve">dat Partijen de nadere voorwaarden voor deze opdrachtverstrekking, in deze </w:t>
      </w:r>
      <w:r w:rsidR="0002794A">
        <w:t>raam</w:t>
      </w:r>
      <w:r w:rsidRPr="00787BA0">
        <w:t>overeenkomst wensen vast te leggen.</w:t>
      </w:r>
    </w:p>
    <w:p w14:paraId="6084D5C5" w14:textId="77777777" w:rsidR="00787BA0" w:rsidRPr="00787BA0" w:rsidRDefault="00787BA0" w:rsidP="00787BA0"/>
    <w:p w14:paraId="6309DD67" w14:textId="77777777" w:rsidR="00787BA0" w:rsidRPr="00787BA0" w:rsidRDefault="00787BA0" w:rsidP="00787BA0">
      <w:pPr>
        <w:rPr>
          <w:b/>
          <w:bCs/>
        </w:rPr>
      </w:pPr>
      <w:r w:rsidRPr="00787BA0">
        <w:rPr>
          <w:b/>
          <w:bCs/>
        </w:rPr>
        <w:t>Artikel 1</w:t>
      </w:r>
    </w:p>
    <w:p w14:paraId="0C7F9568" w14:textId="77777777" w:rsidR="00787BA0" w:rsidRPr="00787BA0" w:rsidRDefault="00787BA0" w:rsidP="00787BA0">
      <w:pPr>
        <w:rPr>
          <w:b/>
          <w:bCs/>
        </w:rPr>
      </w:pPr>
      <w:r w:rsidRPr="00787BA0">
        <w:rPr>
          <w:b/>
          <w:bCs/>
        </w:rPr>
        <w:t>Algemene bepalingen</w:t>
      </w:r>
    </w:p>
    <w:p w14:paraId="15937A38" w14:textId="32D450DE" w:rsidR="00787BA0" w:rsidRPr="00787BA0" w:rsidRDefault="00787BA0" w:rsidP="00D227D7">
      <w:r>
        <w:t>1.1.</w:t>
      </w:r>
      <w:r>
        <w:tab/>
      </w:r>
      <w:r w:rsidRPr="00787BA0">
        <w:t>Deze overeenkomst gaat in op</w:t>
      </w:r>
      <w:r w:rsidR="002D2B26">
        <w:t>1 januari 2026</w:t>
      </w:r>
      <w:r w:rsidR="00D227D7">
        <w:t xml:space="preserve"> </w:t>
      </w:r>
      <w:r w:rsidRPr="00787BA0">
        <w:t>en eindigt per</w:t>
      </w:r>
      <w:r w:rsidR="00206B68">
        <w:t xml:space="preserve"> 31 december 20</w:t>
      </w:r>
      <w:r w:rsidR="00DC47A0">
        <w:t>28</w:t>
      </w:r>
      <w:r w:rsidRPr="00787BA0">
        <w:t xml:space="preserve"> van rechtswege. </w:t>
      </w:r>
    </w:p>
    <w:p w14:paraId="55C47C1A" w14:textId="77777777" w:rsidR="00787BA0" w:rsidRPr="00787BA0" w:rsidRDefault="00787BA0" w:rsidP="00787BA0">
      <w:pPr>
        <w:pStyle w:val="inspring1"/>
      </w:pPr>
      <w:r>
        <w:t>1.2</w:t>
      </w:r>
      <w:r>
        <w:tab/>
      </w:r>
      <w:r w:rsidRPr="00787BA0">
        <w:t xml:space="preserve">Gedurende de looptijd van de Overeenkomst is Opdrachtnemer verplicht aan Opdrachtgever </w:t>
      </w:r>
      <w:sdt>
        <w:sdtPr>
          <w:alias w:val="te leveren"/>
          <w:tag w:val=" mitVV VV6462DBFACEFA40C48320BD1F761691CC "/>
          <w:id w:val="1476956876"/>
          <w:placeholder>
            <w:docPart w:val="F43F0124DE58499FB0200ADF7389C40A"/>
          </w:placeholder>
          <w15:color w:val="808080"/>
        </w:sdtPr>
        <w:sdtContent>
          <w:r w:rsidR="00E078A3">
            <w:t>‎</w:t>
          </w:r>
        </w:sdtContent>
      </w:sdt>
      <w:r w:rsidRPr="00787BA0">
        <w:t xml:space="preserve"> te leveren, overeenkomstig de offerteaanvraag van de Opdrachtgever.</w:t>
      </w:r>
    </w:p>
    <w:p w14:paraId="6DD9CF67" w14:textId="627BC7F5" w:rsidR="00787BA0" w:rsidRPr="00787BA0" w:rsidRDefault="00787BA0" w:rsidP="00787BA0">
      <w:pPr>
        <w:pStyle w:val="inspring1"/>
      </w:pPr>
      <w:r w:rsidRPr="00787BA0">
        <w:t>1.3</w:t>
      </w:r>
      <w:r w:rsidRPr="00787BA0">
        <w:tab/>
        <w:t xml:space="preserve">De overeenkomst geeft de mogelijkheid voor een verlenging van </w:t>
      </w:r>
      <w:sdt>
        <w:sdtPr>
          <w:alias w:val="verlenging van"/>
          <w:tag w:val=" mitVV VV217F9A39535A48C39D6E9AC3D8CB0164 "/>
          <w:id w:val="-621458140"/>
          <w:placeholder>
            <w:docPart w:val="278C06441CFB452CB672D6C869D86725"/>
          </w:placeholder>
          <w15:color w:val="808080"/>
        </w:sdtPr>
        <w:sdtContent>
          <w:r w:rsidR="00E078A3">
            <w:t>‎</w:t>
          </w:r>
          <w:r w:rsidR="00602E19">
            <w:t>drie</w:t>
          </w:r>
        </w:sdtContent>
      </w:sdt>
      <w:r w:rsidRPr="00787BA0">
        <w:t xml:space="preserve"> maal </w:t>
      </w:r>
      <w:sdt>
        <w:sdtPr>
          <w:alias w:val="hoeveel jaar maanden"/>
          <w:tag w:val=" mitVV VVF15729CCD82F4644B29F434AC49152CA "/>
          <w:id w:val="375819830"/>
          <w:placeholder>
            <w:docPart w:val="AC74A9C84F8B44C998C45389E2BA46BF"/>
          </w:placeholder>
          <w15:color w:val="808080"/>
        </w:sdtPr>
        <w:sdtContent>
          <w:r w:rsidR="00602E19">
            <w:t>één</w:t>
          </w:r>
          <w:r w:rsidR="00BD269E">
            <w:t xml:space="preserve"> jaar</w:t>
          </w:r>
          <w:r w:rsidR="00E078A3">
            <w:t>‎</w:t>
          </w:r>
        </w:sdtContent>
      </w:sdt>
      <w:r w:rsidRPr="00787BA0">
        <w:t xml:space="preserve">, waarmee de overeenkomst derhalve van rechtswege eindigt op uiterlijk </w:t>
      </w:r>
      <w:r w:rsidR="00363E2A">
        <w:t xml:space="preserve">31 </w:t>
      </w:r>
      <w:r w:rsidR="00BD269E">
        <w:t>december 20</w:t>
      </w:r>
      <w:r w:rsidR="002D2B26">
        <w:t>31</w:t>
      </w:r>
      <w:r w:rsidRPr="00787BA0">
        <w:t xml:space="preserve">. Opdrachtgever </w:t>
      </w:r>
      <w:r w:rsidR="00BA2F6F">
        <w:t>kan</w:t>
      </w:r>
      <w:r w:rsidRPr="00787BA0">
        <w:t xml:space="preserve"> uiterlijk</w:t>
      </w:r>
      <w:r w:rsidR="00BA2F6F">
        <w:t xml:space="preserve"> </w:t>
      </w:r>
      <w:r w:rsidR="0010083C">
        <w:t>drie</w:t>
      </w:r>
      <w:r w:rsidR="00BA2F6F">
        <w:t xml:space="preserve"> maanden</w:t>
      </w:r>
      <w:r w:rsidRPr="00787BA0">
        <w:t xml:space="preserve"> </w:t>
      </w:r>
      <w:sdt>
        <w:sdtPr>
          <w:alias w:val="maanden"/>
          <w:tag w:val=" mitVV VV3B670BB106B349C4A18A116832B1174D "/>
          <w:id w:val="902799168"/>
          <w:placeholder>
            <w:docPart w:val="E90F082DDB4E4D008088826939B0CD50"/>
          </w:placeholder>
          <w15:color w:val="808080"/>
        </w:sdtPr>
        <w:sdtContent>
          <w:r w:rsidR="00E078A3">
            <w:t>‎</w:t>
          </w:r>
        </w:sdtContent>
      </w:sdt>
      <w:r w:rsidRPr="00787BA0">
        <w:t>voor het verstrijken van de vaste looptijd</w:t>
      </w:r>
      <w:r w:rsidR="0036364A">
        <w:t xml:space="preserve"> van </w:t>
      </w:r>
      <w:r w:rsidR="00602E19">
        <w:t>drie</w:t>
      </w:r>
      <w:r w:rsidR="0036364A">
        <w:t xml:space="preserve"> jaar</w:t>
      </w:r>
      <w:r w:rsidRPr="00787BA0">
        <w:t xml:space="preserve"> </w:t>
      </w:r>
      <w:r w:rsidR="0053011F">
        <w:t>of</w:t>
      </w:r>
      <w:r w:rsidRPr="00787BA0">
        <w:t xml:space="preserve"> </w:t>
      </w:r>
      <w:r w:rsidR="0010083C">
        <w:t xml:space="preserve">drie maanden </w:t>
      </w:r>
      <w:r w:rsidRPr="00787BA0">
        <w:t>voor het</w:t>
      </w:r>
      <w:r w:rsidR="0010083C">
        <w:t xml:space="preserve"> verstrijken van een</w:t>
      </w:r>
      <w:sdt>
        <w:sdtPr>
          <w:alias w:val="verleningsjaar"/>
          <w:tag w:val=" mitVV VV7340966D6AAA4F98B13A7AA9256B2FCA "/>
          <w:id w:val="1530913265"/>
          <w:placeholder>
            <w:docPart w:val="D3C5E964BA304E309816B62F145DE41F"/>
          </w:placeholder>
          <w:showingPlcHdr/>
          <w15:color w:val="808080"/>
        </w:sdtPr>
        <w:sdtContent/>
      </w:sdt>
      <w:r w:rsidRPr="00787BA0">
        <w:t xml:space="preserve"> verlengingsjaar aangeven dat </w:t>
      </w:r>
      <w:r w:rsidR="003D7B9B">
        <w:t>zij gebruik wensen te maken van de optie tot verlenging</w:t>
      </w:r>
      <w:r w:rsidRPr="00787BA0">
        <w:t>. De optie houdt in dat de af te sluiten overeenkomst in ongewijzigde vorm en onder gelijkblijvende condities zal worden voortgezet.</w:t>
      </w:r>
    </w:p>
    <w:p w14:paraId="57F69A14" w14:textId="74E6AFB5" w:rsidR="00787BA0" w:rsidRPr="00787BA0" w:rsidRDefault="00787BA0" w:rsidP="00787BA0">
      <w:pPr>
        <w:pStyle w:val="inspring1"/>
      </w:pPr>
      <w:r w:rsidRPr="00787BA0">
        <w:t>1.4</w:t>
      </w:r>
      <w:r w:rsidRPr="00787BA0">
        <w:tab/>
      </w:r>
      <w:r w:rsidR="00D07817">
        <w:t>vervallen</w:t>
      </w:r>
    </w:p>
    <w:p w14:paraId="2A81CE41" w14:textId="77777777" w:rsidR="00787BA0" w:rsidRPr="00787BA0" w:rsidRDefault="00787BA0" w:rsidP="00787BA0">
      <w:pPr>
        <w:pStyle w:val="inspring1"/>
      </w:pPr>
      <w:r w:rsidRPr="00787BA0">
        <w:t>1.5</w:t>
      </w:r>
      <w:r w:rsidRPr="00787BA0">
        <w:tab/>
        <w:t>Deze overeenkomst heeft ten doel de voorwaarden, prijs en in voorkomende gevallen, hoeveelheid, van de gedurende de looptijd van de overeenkomst door Opdrachtnemer te leveren diensten en producten vast te stellen.</w:t>
      </w:r>
    </w:p>
    <w:p w14:paraId="50D2570C" w14:textId="77777777" w:rsidR="00787BA0" w:rsidRPr="00787BA0" w:rsidRDefault="00787BA0" w:rsidP="00787BA0">
      <w:pPr>
        <w:pStyle w:val="inspring1"/>
      </w:pPr>
      <w:r w:rsidRPr="00787BA0">
        <w:t>1.6</w:t>
      </w:r>
      <w:r w:rsidRPr="00787BA0">
        <w:tab/>
        <w:t>Kennisgevingen die Partijen op grond van deze overeenkomst aan elkaar doen, dienen schriftelijk plaats te vinden.</w:t>
      </w:r>
    </w:p>
    <w:p w14:paraId="3062537B" w14:textId="77777777" w:rsidR="00787BA0" w:rsidRDefault="00787BA0" w:rsidP="00787BA0">
      <w:pPr>
        <w:pStyle w:val="inspring1"/>
      </w:pPr>
      <w:r w:rsidRPr="00787BA0">
        <w:t>1.7</w:t>
      </w:r>
      <w:r w:rsidRPr="00787BA0">
        <w:tab/>
        <w:t>Mondelinge mededelingen, toezeggingen of afspraken hebben geen rechtskracht, tenzij deze schriftelijk zijn bevestigd.</w:t>
      </w:r>
    </w:p>
    <w:p w14:paraId="55FF2FBF" w14:textId="77777777" w:rsidR="00954BB1" w:rsidRDefault="00954BB1" w:rsidP="00954BB1">
      <w:pPr>
        <w:rPr>
          <w:lang w:eastAsia="en-US"/>
        </w:rPr>
      </w:pPr>
    </w:p>
    <w:p w14:paraId="1C98C557" w14:textId="77777777" w:rsidR="00954BB1" w:rsidRDefault="00954BB1" w:rsidP="00954BB1">
      <w:pPr>
        <w:rPr>
          <w:lang w:eastAsia="en-US"/>
        </w:rPr>
      </w:pPr>
    </w:p>
    <w:p w14:paraId="008A4E65" w14:textId="77777777" w:rsidR="00954BB1" w:rsidRDefault="00954BB1" w:rsidP="00954BB1">
      <w:pPr>
        <w:rPr>
          <w:lang w:eastAsia="en-US"/>
        </w:rPr>
      </w:pPr>
    </w:p>
    <w:p w14:paraId="51F00A79" w14:textId="77777777" w:rsidR="00954BB1" w:rsidRDefault="00954BB1" w:rsidP="00954BB1">
      <w:pPr>
        <w:rPr>
          <w:lang w:eastAsia="en-US"/>
        </w:rPr>
      </w:pPr>
    </w:p>
    <w:p w14:paraId="117CED4D" w14:textId="77777777" w:rsidR="00954BB1" w:rsidRDefault="00954BB1" w:rsidP="00954BB1">
      <w:pPr>
        <w:rPr>
          <w:lang w:eastAsia="en-US"/>
        </w:rPr>
      </w:pPr>
    </w:p>
    <w:p w14:paraId="57707B46" w14:textId="77777777" w:rsidR="00954BB1" w:rsidRDefault="00954BB1" w:rsidP="00954BB1">
      <w:pPr>
        <w:rPr>
          <w:lang w:eastAsia="en-US"/>
        </w:rPr>
      </w:pPr>
    </w:p>
    <w:p w14:paraId="62CD58F4" w14:textId="77777777" w:rsidR="00954BB1" w:rsidRDefault="00954BB1" w:rsidP="00954BB1">
      <w:pPr>
        <w:rPr>
          <w:lang w:eastAsia="en-US"/>
        </w:rPr>
      </w:pPr>
    </w:p>
    <w:p w14:paraId="2C0000CF" w14:textId="77777777" w:rsidR="00954BB1" w:rsidRPr="00954BB1" w:rsidRDefault="00954BB1" w:rsidP="00954BB1">
      <w:pPr>
        <w:rPr>
          <w:lang w:eastAsia="en-US"/>
        </w:rPr>
      </w:pPr>
    </w:p>
    <w:p w14:paraId="472973A5" w14:textId="77777777" w:rsidR="00787BA0" w:rsidRPr="00787BA0" w:rsidRDefault="00787BA0" w:rsidP="00787BA0"/>
    <w:p w14:paraId="1C46523E" w14:textId="77777777" w:rsidR="00787BA0" w:rsidRPr="00787BA0" w:rsidRDefault="00787BA0" w:rsidP="00787BA0">
      <w:pPr>
        <w:rPr>
          <w:b/>
          <w:bCs/>
        </w:rPr>
      </w:pPr>
      <w:r w:rsidRPr="00787BA0">
        <w:rPr>
          <w:b/>
          <w:bCs/>
        </w:rPr>
        <w:t>Artikel 2</w:t>
      </w:r>
    </w:p>
    <w:p w14:paraId="50CDCB12" w14:textId="77777777" w:rsidR="00787BA0" w:rsidRPr="00787BA0" w:rsidRDefault="00787BA0" w:rsidP="00787BA0">
      <w:pPr>
        <w:rPr>
          <w:b/>
          <w:bCs/>
        </w:rPr>
      </w:pPr>
      <w:r w:rsidRPr="00787BA0">
        <w:rPr>
          <w:b/>
          <w:bCs/>
        </w:rPr>
        <w:t>Opdracht</w:t>
      </w:r>
    </w:p>
    <w:p w14:paraId="01F45460" w14:textId="77777777" w:rsidR="00787BA0" w:rsidRPr="00787BA0" w:rsidRDefault="00787BA0" w:rsidP="00787BA0">
      <w:pPr>
        <w:pStyle w:val="inspring1"/>
      </w:pPr>
      <w:r w:rsidRPr="00787BA0">
        <w:lastRenderedPageBreak/>
        <w:t>2.1</w:t>
      </w:r>
      <w:r w:rsidRPr="00787BA0">
        <w:tab/>
        <w:t xml:space="preserve">De opdracht betreft </w:t>
      </w:r>
      <w:sdt>
        <w:sdtPr>
          <w:alias w:val="opdracht betreft"/>
          <w:tag w:val=" mitVV VVA13D78BBA27B4AE9BECA3E93A1BF6085 "/>
          <w:id w:val="-211339566"/>
          <w:placeholder>
            <w:docPart w:val="783B05D951D3459FB155CDF6B3E23425"/>
          </w:placeholder>
          <w15:color w:val="808080"/>
        </w:sdtPr>
        <w:sdtContent>
          <w:r w:rsidR="00E078A3">
            <w:t>‎</w:t>
          </w:r>
        </w:sdtContent>
      </w:sdt>
      <w:r w:rsidRPr="00787BA0">
        <w:t>.</w:t>
      </w:r>
    </w:p>
    <w:p w14:paraId="15558A65" w14:textId="77777777" w:rsidR="00787BA0" w:rsidRPr="00787BA0" w:rsidRDefault="00787BA0" w:rsidP="00787BA0">
      <w:pPr>
        <w:pStyle w:val="inspring1"/>
      </w:pPr>
      <w:r w:rsidRPr="00787BA0">
        <w:t>2.2</w:t>
      </w:r>
      <w:r w:rsidRPr="00787BA0">
        <w:tab/>
        <w:t>De opdrachtverlening zal plaatsvinden conform de in de Offerteaanvraag en deze overeenkomst genoemde voorwaarden en tegen de betaling van de in deze overeenkomst beschreven tarieven. Onderdeel van de overeenkomst zijn de volgende documenten:</w:t>
      </w:r>
    </w:p>
    <w:p w14:paraId="0DAAFBEB" w14:textId="77777777" w:rsidR="00787BA0" w:rsidRPr="00787BA0" w:rsidRDefault="00787BA0" w:rsidP="00787BA0">
      <w:pPr>
        <w:pStyle w:val="inspring2"/>
      </w:pPr>
      <w:r>
        <w:t>a.</w:t>
      </w:r>
      <w:r>
        <w:tab/>
        <w:t>d</w:t>
      </w:r>
      <w:r w:rsidRPr="00787BA0">
        <w:t>eze overeenkomst;</w:t>
      </w:r>
    </w:p>
    <w:p w14:paraId="738F2BD4" w14:textId="1E644FC6" w:rsidR="00787BA0" w:rsidRDefault="00787BA0" w:rsidP="00787BA0">
      <w:pPr>
        <w:pStyle w:val="inspring2"/>
      </w:pPr>
      <w:r>
        <w:t>b.</w:t>
      </w:r>
      <w:r>
        <w:tab/>
        <w:t>d</w:t>
      </w:r>
      <w:r w:rsidRPr="00787BA0">
        <w:t xml:space="preserve">e Nota van Inlichtingen d.d. </w:t>
      </w:r>
      <w:r w:rsidR="005F7806">
        <w:t xml:space="preserve">NTB </w:t>
      </w:r>
      <w:r w:rsidRPr="00787BA0">
        <w:t>inclusief alle bijlagen;</w:t>
      </w:r>
    </w:p>
    <w:p w14:paraId="5DF06CB8" w14:textId="54854696" w:rsidR="005F7806" w:rsidRPr="00787BA0" w:rsidRDefault="005F7806" w:rsidP="005F7806">
      <w:pPr>
        <w:pStyle w:val="inspring2"/>
      </w:pPr>
      <w:r>
        <w:t xml:space="preserve">c. </w:t>
      </w:r>
      <w:r>
        <w:tab/>
        <w:t>d</w:t>
      </w:r>
      <w:r w:rsidRPr="00787BA0">
        <w:t xml:space="preserve">e Nota van Inlichtingen d.d. </w:t>
      </w:r>
      <w:r>
        <w:t xml:space="preserve">NTB </w:t>
      </w:r>
      <w:r w:rsidRPr="00787BA0">
        <w:t>inclusief alle bijlagen;</w:t>
      </w:r>
    </w:p>
    <w:p w14:paraId="2D85CFA3" w14:textId="77777777" w:rsidR="00E0765A" w:rsidRDefault="00477A20" w:rsidP="00477A20">
      <w:pPr>
        <w:pStyle w:val="inspring2"/>
      </w:pPr>
      <w:r>
        <w:t>d</w:t>
      </w:r>
      <w:r w:rsidR="00787BA0">
        <w:t>.</w:t>
      </w:r>
      <w:r w:rsidR="00787BA0">
        <w:tab/>
        <w:t>h</w:t>
      </w:r>
      <w:r w:rsidR="00787BA0" w:rsidRPr="00787BA0">
        <w:t xml:space="preserve">et verslag van de verificatiebespreking d.d. </w:t>
      </w:r>
      <w:sdt>
        <w:sdtPr>
          <w:alias w:val="datum verificatiebespreking"/>
          <w:tag w:val=" mitVV VVDEF0928DCCD84CA7A43E892F99DB20C9 "/>
          <w:id w:val="-1079133249"/>
          <w:placeholder>
            <w:docPart w:val="00BA70DE5C354298B41C33CD57C1A86D"/>
          </w:placeholder>
          <w15:color w:val="808080"/>
        </w:sdtPr>
        <w:sdtContent>
          <w:r w:rsidR="00570054">
            <w:t>datum</w:t>
          </w:r>
        </w:sdtContent>
      </w:sdt>
      <w:r w:rsidR="00787BA0" w:rsidRPr="00787BA0">
        <w:t>;</w:t>
      </w:r>
    </w:p>
    <w:p w14:paraId="36F41840" w14:textId="63743F75" w:rsidR="00477A20" w:rsidRPr="00477A20" w:rsidRDefault="00477A20" w:rsidP="00477A20">
      <w:pPr>
        <w:pStyle w:val="inspring2"/>
      </w:pPr>
      <w:r>
        <w:t xml:space="preserve">e. </w:t>
      </w:r>
      <w:r>
        <w:tab/>
      </w:r>
      <w:r w:rsidR="007033FF">
        <w:t>b</w:t>
      </w:r>
      <w:r w:rsidR="00E0765A">
        <w:t>ijlage 1. Het Programma van Eisen</w:t>
      </w:r>
    </w:p>
    <w:p w14:paraId="1F2F532A" w14:textId="17A767F3" w:rsidR="00787BA0" w:rsidRDefault="00E05456" w:rsidP="00E078A3">
      <w:pPr>
        <w:pStyle w:val="inspring2"/>
      </w:pPr>
      <w:r>
        <w:t>f</w:t>
      </w:r>
      <w:r w:rsidR="00787BA0">
        <w:t>.</w:t>
      </w:r>
      <w:r w:rsidR="00787BA0">
        <w:tab/>
        <w:t>d</w:t>
      </w:r>
      <w:r w:rsidR="00787BA0" w:rsidRPr="00787BA0">
        <w:t xml:space="preserve">e </w:t>
      </w:r>
      <w:r w:rsidR="00E0765A">
        <w:t>Aanbestedingsleidraad</w:t>
      </w:r>
      <w:r w:rsidR="00787BA0" w:rsidRPr="00787BA0">
        <w:t xml:space="preserve"> met kenmerk </w:t>
      </w:r>
      <w:sdt>
        <w:sdtPr>
          <w:alias w:val="kenmerk offerte aanvraag"/>
          <w:tag w:val=" mitVV VV3F7747671ED048FA9D8350B4CFCAB8FB "/>
          <w:id w:val="-1141342050"/>
          <w:placeholder>
            <w:docPart w:val="E215100777A34A7BAF019F23C3AA5785"/>
          </w:placeholder>
          <w15:color w:val="808080"/>
        </w:sdtPr>
        <w:sdtContent>
          <w:r w:rsidR="00E078A3">
            <w:t>‎</w:t>
          </w:r>
        </w:sdtContent>
      </w:sdt>
      <w:r w:rsidR="00787BA0" w:rsidRPr="00787BA0">
        <w:t xml:space="preserve"> d.d. </w:t>
      </w:r>
      <w:sdt>
        <w:sdtPr>
          <w:alias w:val="datum offerte aanvraag"/>
          <w:tag w:val=" mitVV VV5872DC84C60C4D84A958ECA4EEAF4070 "/>
          <w:id w:val="-1660680409"/>
          <w:placeholder>
            <w:docPart w:val="6D96C1B1BD0C4919984A17A6E9B86335"/>
          </w:placeholder>
          <w15:color w:val="808080"/>
        </w:sdtPr>
        <w:sdtContent>
          <w:r w:rsidR="00570054">
            <w:t>datum</w:t>
          </w:r>
        </w:sdtContent>
      </w:sdt>
      <w:r w:rsidR="00787BA0" w:rsidRPr="00787BA0">
        <w:t>;</w:t>
      </w:r>
    </w:p>
    <w:p w14:paraId="3538D5EF" w14:textId="3DDDAFB0" w:rsidR="00E05456" w:rsidRPr="00E05456" w:rsidRDefault="00E05456" w:rsidP="00E05456">
      <w:pPr>
        <w:rPr>
          <w:lang w:eastAsia="en-US"/>
        </w:rPr>
      </w:pPr>
      <w:r>
        <w:rPr>
          <w:lang w:eastAsia="en-US"/>
        </w:rPr>
        <w:tab/>
        <w:t>g.</w:t>
      </w:r>
      <w:r>
        <w:rPr>
          <w:lang w:eastAsia="en-US"/>
        </w:rPr>
        <w:tab/>
        <w:t xml:space="preserve">De overige bijlagen </w:t>
      </w:r>
      <w:r w:rsidR="00DC2CE7">
        <w:rPr>
          <w:lang w:eastAsia="en-US"/>
        </w:rPr>
        <w:t xml:space="preserve">behorende tot de Aanbestedingsleidraad met kenmerk </w:t>
      </w:r>
      <w:r w:rsidR="00004E48">
        <w:rPr>
          <w:lang w:eastAsia="en-US"/>
        </w:rPr>
        <w:t>d.d. datum</w:t>
      </w:r>
    </w:p>
    <w:p w14:paraId="7596353E" w14:textId="40C3AEFD" w:rsidR="00787BA0" w:rsidRPr="00787BA0" w:rsidRDefault="00D02516" w:rsidP="00787BA0">
      <w:pPr>
        <w:pStyle w:val="inspring2"/>
      </w:pPr>
      <w:r>
        <w:t>h</w:t>
      </w:r>
      <w:r w:rsidR="00787BA0">
        <w:t>.</w:t>
      </w:r>
      <w:r w:rsidR="00787BA0">
        <w:tab/>
        <w:t>d</w:t>
      </w:r>
      <w:r w:rsidR="00787BA0" w:rsidRPr="00787BA0">
        <w:t>e Algemene Inkoopvoorwaarden</w:t>
      </w:r>
      <w:r w:rsidR="00004E48">
        <w:t xml:space="preserve"> </w:t>
      </w:r>
      <w:r w:rsidR="00787BA0" w:rsidRPr="00787BA0">
        <w:t>leveringen en diensten van de VNG met addendum gemeente Goes).</w:t>
      </w:r>
    </w:p>
    <w:p w14:paraId="1E857433" w14:textId="270DDECA" w:rsidR="00787BA0" w:rsidRPr="00787BA0" w:rsidRDefault="00D02516" w:rsidP="00787BA0">
      <w:pPr>
        <w:pStyle w:val="inspring2"/>
      </w:pPr>
      <w:r>
        <w:t>i</w:t>
      </w:r>
      <w:r w:rsidR="00787BA0">
        <w:t>.</w:t>
      </w:r>
      <w:r w:rsidR="00787BA0">
        <w:tab/>
        <w:t>d</w:t>
      </w:r>
      <w:r w:rsidR="00787BA0" w:rsidRPr="00787BA0">
        <w:t xml:space="preserve">e inschrijving van Opdrachtnemer d.d. </w:t>
      </w:r>
      <w:sdt>
        <w:sdtPr>
          <w:alias w:val="datum inschrijving"/>
          <w:tag w:val=" mitVV VV092895156B1948CA935C7BCD0E0D6A14 "/>
          <w:id w:val="-1399132475"/>
          <w:placeholder>
            <w:docPart w:val="EB4FA60060194778B9ADB65CDEB05A78"/>
          </w:placeholder>
          <w15:color w:val="808080"/>
        </w:sdtPr>
        <w:sdtContent>
          <w:r w:rsidR="00570054">
            <w:t>datum</w:t>
          </w:r>
        </w:sdtContent>
      </w:sdt>
      <w:r w:rsidR="00787BA0" w:rsidRPr="00787BA0">
        <w:t>.</w:t>
      </w:r>
    </w:p>
    <w:p w14:paraId="00C798EE" w14:textId="77777777" w:rsidR="00787BA0" w:rsidRPr="00787BA0" w:rsidRDefault="00787BA0" w:rsidP="00787BA0">
      <w:pPr>
        <w:pStyle w:val="inspring2"/>
      </w:pPr>
      <w:r w:rsidRPr="00787BA0">
        <w:t>In geval van strijdigheid tussen de bepalingen, geldt bovenstaande rangorde.</w:t>
      </w:r>
    </w:p>
    <w:p w14:paraId="0442921F" w14:textId="77777777" w:rsidR="00787BA0" w:rsidRPr="00787BA0" w:rsidRDefault="00787BA0" w:rsidP="00787BA0">
      <w:pPr>
        <w:pStyle w:val="inspring1"/>
      </w:pPr>
      <w:r w:rsidRPr="00787BA0">
        <w:t>2.3</w:t>
      </w:r>
      <w:r w:rsidRPr="00787BA0">
        <w:tab/>
        <w:t xml:space="preserve">Wijziging of aanvulling van deze Overeenkomst met de daarbij behorende Bijlage(n) dienen schriftelijk te worden overeengekomen tussen partijen. Desbetreffende wijzigingen/aanvullingen dienen als Bijlage </w:t>
      </w:r>
      <w:r w:rsidRPr="00787BA0">
        <w:tab/>
        <w:t xml:space="preserve">bij deze Overeenkomst te worden gevoegd. </w:t>
      </w:r>
    </w:p>
    <w:p w14:paraId="08EC5076" w14:textId="77777777" w:rsidR="00787BA0" w:rsidRPr="00787BA0" w:rsidRDefault="00787BA0" w:rsidP="00787BA0"/>
    <w:p w14:paraId="6CD76962" w14:textId="77777777" w:rsidR="00787BA0" w:rsidRPr="00787BA0" w:rsidRDefault="00787BA0" w:rsidP="00787BA0">
      <w:pPr>
        <w:rPr>
          <w:b/>
          <w:bCs/>
        </w:rPr>
      </w:pPr>
      <w:r w:rsidRPr="00787BA0">
        <w:rPr>
          <w:b/>
          <w:bCs/>
        </w:rPr>
        <w:t>Artikel 3</w:t>
      </w:r>
    </w:p>
    <w:p w14:paraId="1EF2BD1C" w14:textId="77777777" w:rsidR="00787BA0" w:rsidRPr="00787BA0" w:rsidRDefault="00787BA0" w:rsidP="00787BA0">
      <w:pPr>
        <w:rPr>
          <w:b/>
          <w:bCs/>
        </w:rPr>
      </w:pPr>
      <w:r w:rsidRPr="00787BA0">
        <w:rPr>
          <w:b/>
          <w:bCs/>
        </w:rPr>
        <w:t>Uitvoering</w:t>
      </w:r>
    </w:p>
    <w:p w14:paraId="614DA56D" w14:textId="5F69F3A8" w:rsidR="00787BA0" w:rsidRPr="00787BA0" w:rsidRDefault="00787BA0" w:rsidP="00787BA0">
      <w:pPr>
        <w:pStyle w:val="inspring1"/>
      </w:pPr>
      <w:r w:rsidRPr="00787BA0">
        <w:t>3.1</w:t>
      </w:r>
      <w:r w:rsidRPr="00787BA0">
        <w:tab/>
        <w:t>De uitvoering van de overeenkomst start op</w:t>
      </w:r>
      <w:r w:rsidR="00041A19">
        <w:t xml:space="preserve"> 01-01-202</w:t>
      </w:r>
      <w:r w:rsidR="001F35F3">
        <w:t>6</w:t>
      </w:r>
    </w:p>
    <w:p w14:paraId="7AD020A8" w14:textId="476B43B4" w:rsidR="00787BA0" w:rsidRPr="00787BA0" w:rsidRDefault="00787BA0" w:rsidP="00787BA0">
      <w:pPr>
        <w:pStyle w:val="inspring1"/>
      </w:pPr>
      <w:r w:rsidRPr="00787BA0">
        <w:t>3.2</w:t>
      </w:r>
      <w:r w:rsidRPr="00787BA0">
        <w:tab/>
        <w:t>Tijdens de uitvoering is bij Opdrachtnemer één vast contactpersoon,</w:t>
      </w:r>
      <w:r w:rsidR="001F35F3">
        <w:t xml:space="preserve"> </w:t>
      </w:r>
      <w:r w:rsidR="001F35F3" w:rsidRPr="001F35F3">
        <w:rPr>
          <w:highlight w:val="cyan"/>
        </w:rPr>
        <w:t>nader te bepalen</w:t>
      </w:r>
      <w:r w:rsidRPr="00787BA0">
        <w:t xml:space="preserve"> </w:t>
      </w:r>
      <w:sdt>
        <w:sdtPr>
          <w:alias w:val="naam contractpersoon Opdrachtnemer"/>
          <w:tag w:val=" mitVV VVDD69A30034C54C54929DEEBDF8BC1B08 "/>
          <w:id w:val="814223546"/>
          <w:placeholder>
            <w:docPart w:val="564FE881382A4880A6360F5A5F9264E6"/>
          </w:placeholder>
          <w15:color w:val="808080"/>
        </w:sdtPr>
        <w:sdtContent>
          <w:r w:rsidR="00E078A3">
            <w:t>‎</w:t>
          </w:r>
        </w:sdtContent>
      </w:sdt>
      <w:r w:rsidRPr="00787BA0">
        <w:t>, waarbij de Opdrachtgever met vragen terecht kan. Een wijziging van contactpersoon wordt per omgaande schriftelijk aan opdrachtgever doorgegeven.</w:t>
      </w:r>
    </w:p>
    <w:p w14:paraId="1D81D9F9" w14:textId="03CD2FDE" w:rsidR="00787BA0" w:rsidRPr="00787BA0" w:rsidRDefault="00787BA0" w:rsidP="00787BA0">
      <w:pPr>
        <w:pStyle w:val="inspring1"/>
      </w:pPr>
      <w:r w:rsidRPr="00787BA0">
        <w:t>3.3</w:t>
      </w:r>
      <w:r w:rsidRPr="00787BA0">
        <w:tab/>
        <w:t>Contactpersoon voor de Opdrachtgever is</w:t>
      </w:r>
      <w:r w:rsidR="001F35F3">
        <w:t xml:space="preserve"> </w:t>
      </w:r>
      <w:r w:rsidR="001F35F3" w:rsidRPr="001F35F3">
        <w:rPr>
          <w:highlight w:val="cyan"/>
        </w:rPr>
        <w:t>nader te bepalen</w:t>
      </w:r>
      <w:r w:rsidRPr="00787BA0">
        <w:t xml:space="preserve"> </w:t>
      </w:r>
      <w:sdt>
        <w:sdtPr>
          <w:alias w:val="naam en functie contactpersoon Opdrachtgever"/>
          <w:tag w:val=" mitVV VV56E04B623E074B81BA2C790A0FCFFAB7 "/>
          <w:id w:val="1110706917"/>
          <w:placeholder>
            <w:docPart w:val="41CB5D7654D14FF996621461A56EECAB"/>
          </w:placeholder>
          <w15:color w:val="808080"/>
        </w:sdtPr>
        <w:sdtContent>
          <w:r w:rsidR="00E078A3">
            <w:t>‎</w:t>
          </w:r>
        </w:sdtContent>
      </w:sdt>
      <w:r w:rsidRPr="00787BA0">
        <w:t>.</w:t>
      </w:r>
    </w:p>
    <w:p w14:paraId="1993F290" w14:textId="77777777" w:rsidR="00787BA0" w:rsidRPr="00787BA0" w:rsidRDefault="00787BA0" w:rsidP="00787BA0">
      <w:pPr>
        <w:pStyle w:val="inspring1"/>
      </w:pPr>
    </w:p>
    <w:p w14:paraId="5BCD2E44" w14:textId="77777777" w:rsidR="00787BA0" w:rsidRPr="00787BA0" w:rsidRDefault="00787BA0" w:rsidP="00787BA0">
      <w:pPr>
        <w:rPr>
          <w:b/>
          <w:bCs/>
        </w:rPr>
      </w:pPr>
      <w:r w:rsidRPr="00787BA0">
        <w:rPr>
          <w:b/>
          <w:bCs/>
        </w:rPr>
        <w:t>Artikel 4</w:t>
      </w:r>
    </w:p>
    <w:p w14:paraId="6974CA21" w14:textId="77777777" w:rsidR="00787BA0" w:rsidRPr="00787BA0" w:rsidRDefault="00787BA0" w:rsidP="00787BA0">
      <w:pPr>
        <w:rPr>
          <w:b/>
          <w:bCs/>
        </w:rPr>
      </w:pPr>
      <w:r w:rsidRPr="00787BA0">
        <w:rPr>
          <w:b/>
          <w:bCs/>
        </w:rPr>
        <w:t>Inkoopvoorwaarden</w:t>
      </w:r>
    </w:p>
    <w:p w14:paraId="407B559D" w14:textId="0CCA45AB" w:rsidR="00787BA0" w:rsidRPr="00787BA0" w:rsidRDefault="00787BA0" w:rsidP="00787BA0">
      <w:pPr>
        <w:pStyle w:val="inspring1"/>
      </w:pPr>
      <w:r w:rsidRPr="00787BA0">
        <w:t>4.1</w:t>
      </w:r>
      <w:r w:rsidRPr="00787BA0">
        <w:tab/>
        <w:t>Op deze overeenkomst zijn de</w:t>
      </w:r>
      <w:r w:rsidR="00B615AE">
        <w:t xml:space="preserve"> </w:t>
      </w:r>
      <w:r w:rsidR="00BD06BD" w:rsidRPr="00563398">
        <w:rPr>
          <w:i/>
          <w:iCs/>
        </w:rPr>
        <w:t>“</w:t>
      </w:r>
      <w:r w:rsidR="0014185B" w:rsidRPr="00563398">
        <w:rPr>
          <w:i/>
          <w:iCs/>
        </w:rPr>
        <w:t>VNG Model Algemene Inkoopvoorwaarden</w:t>
      </w:r>
      <w:r w:rsidRPr="00563398">
        <w:rPr>
          <w:i/>
          <w:iCs/>
        </w:rPr>
        <w:t xml:space="preserve"> </w:t>
      </w:r>
      <w:r w:rsidR="00BD06BD" w:rsidRPr="00563398">
        <w:rPr>
          <w:i/>
          <w:iCs/>
        </w:rPr>
        <w:t>voor Leveringen en Diensten</w:t>
      </w:r>
      <w:r w:rsidRPr="00563398">
        <w:rPr>
          <w:i/>
          <w:iCs/>
        </w:rPr>
        <w:t xml:space="preserve"> Gemeente Goes</w:t>
      </w:r>
      <w:r w:rsidR="00BD06BD" w:rsidRPr="00563398">
        <w:rPr>
          <w:i/>
          <w:iCs/>
        </w:rPr>
        <w:t>”</w:t>
      </w:r>
      <w:r w:rsidR="00563398">
        <w:t xml:space="preserve"> </w:t>
      </w:r>
      <w:r w:rsidRPr="00787BA0">
        <w:t>van toepassing, zoals deze zijn bijgevoegd bij de Offerteaanvraag. Deze voorwaarden maken als bijlage onderdeel uit van de Offerteaanvraag. Bij de inschrijving op de aanbesteding heeft de Opdrachtnemer deze inkoopvoorwaarden aanvaard.</w:t>
      </w:r>
    </w:p>
    <w:p w14:paraId="56904B04" w14:textId="77777777" w:rsidR="00787BA0" w:rsidRPr="00787BA0" w:rsidRDefault="00787BA0" w:rsidP="00787BA0">
      <w:pPr>
        <w:pStyle w:val="inspring1"/>
      </w:pPr>
      <w:r w:rsidRPr="00787BA0">
        <w:t>4.2</w:t>
      </w:r>
      <w:r w:rsidRPr="00787BA0">
        <w:tab/>
        <w:t>Verkoop- en/of leveringsvoorwaarden van de Opdrachtnemer of andersluidende voorwaarden worden uitdrukkelijk van de hand gewezen, ongeacht het moment dat deze ter hand worden gesteld.</w:t>
      </w:r>
    </w:p>
    <w:p w14:paraId="789AB044" w14:textId="77777777" w:rsidR="00787BA0" w:rsidRDefault="00787BA0" w:rsidP="00787BA0"/>
    <w:p w14:paraId="61691C68" w14:textId="77777777" w:rsidR="00787BA0" w:rsidRPr="00787BA0" w:rsidRDefault="00787BA0" w:rsidP="00787BA0">
      <w:pPr>
        <w:rPr>
          <w:b/>
          <w:bCs/>
        </w:rPr>
      </w:pPr>
      <w:r w:rsidRPr="00787BA0">
        <w:rPr>
          <w:b/>
          <w:bCs/>
        </w:rPr>
        <w:t>Artikel 5</w:t>
      </w:r>
    </w:p>
    <w:p w14:paraId="1873BDCA" w14:textId="77777777" w:rsidR="00787BA0" w:rsidRPr="00787BA0" w:rsidRDefault="00787BA0" w:rsidP="00787BA0">
      <w:pPr>
        <w:rPr>
          <w:b/>
          <w:bCs/>
        </w:rPr>
      </w:pPr>
      <w:r w:rsidRPr="00787BA0">
        <w:rPr>
          <w:b/>
          <w:bCs/>
        </w:rPr>
        <w:t xml:space="preserve">Prijzen </w:t>
      </w:r>
    </w:p>
    <w:p w14:paraId="784B6F2A" w14:textId="165BE284" w:rsidR="00787BA0" w:rsidRDefault="00787BA0" w:rsidP="00563398">
      <w:pPr>
        <w:pStyle w:val="inspring1"/>
        <w:rPr>
          <w:rFonts w:cs="Arial"/>
        </w:rPr>
      </w:pPr>
      <w:r w:rsidRPr="00787BA0">
        <w:t>5.1</w:t>
      </w:r>
      <w:r w:rsidRPr="00787BA0">
        <w:tab/>
      </w:r>
      <w:r w:rsidR="00563398">
        <w:rPr>
          <w:rFonts w:cs="Arial"/>
        </w:rPr>
        <w:t>Volgens hoofdstuk 7 Programma van Eisen “Administratieve voorwaarden”</w:t>
      </w:r>
    </w:p>
    <w:p w14:paraId="495B77F2" w14:textId="77777777" w:rsidR="00563398" w:rsidRPr="00563398" w:rsidRDefault="00563398" w:rsidP="00563398">
      <w:pPr>
        <w:rPr>
          <w:lang w:eastAsia="en-US"/>
        </w:rPr>
      </w:pPr>
    </w:p>
    <w:p w14:paraId="740B3334" w14:textId="77777777" w:rsidR="00CC1B37" w:rsidRPr="00404D8E" w:rsidRDefault="00CC1B37" w:rsidP="00CC1B37">
      <w:pPr>
        <w:rPr>
          <w:rFonts w:cs="Arial"/>
          <w:b/>
          <w:bCs/>
        </w:rPr>
      </w:pPr>
      <w:r w:rsidRPr="00404D8E">
        <w:rPr>
          <w:rFonts w:cs="Arial"/>
          <w:b/>
          <w:bCs/>
        </w:rPr>
        <w:t>Artikel 6</w:t>
      </w:r>
    </w:p>
    <w:p w14:paraId="6CB85503" w14:textId="77777777" w:rsidR="00CC1B37" w:rsidRPr="00404D8E" w:rsidRDefault="00CC1B37" w:rsidP="00CC1B37">
      <w:pPr>
        <w:rPr>
          <w:rFonts w:cs="Arial"/>
          <w:b/>
          <w:bCs/>
        </w:rPr>
      </w:pPr>
      <w:r w:rsidRPr="00404D8E">
        <w:rPr>
          <w:rFonts w:cs="Arial"/>
          <w:b/>
          <w:bCs/>
        </w:rPr>
        <w:t>Facturatie en betaling</w:t>
      </w:r>
    </w:p>
    <w:p w14:paraId="4926478E" w14:textId="7664111B" w:rsidR="009F5A04" w:rsidRPr="00CC1B37" w:rsidRDefault="00CC1B37" w:rsidP="00C85D6C">
      <w:pPr>
        <w:ind w:left="397" w:hanging="397"/>
        <w:rPr>
          <w:rFonts w:eastAsiaTheme="minorHAnsi" w:cs="Arial"/>
          <w:lang w:eastAsia="en-US" w:bidi="ar-SA"/>
        </w:rPr>
      </w:pPr>
      <w:bookmarkStart w:id="1" w:name="_Hlk78450218"/>
      <w:r w:rsidRPr="00404D8E">
        <w:rPr>
          <w:rFonts w:cs="Arial"/>
          <w:lang w:eastAsia="en-US"/>
        </w:rPr>
        <w:t>6.1</w:t>
      </w:r>
      <w:r w:rsidRPr="00404D8E">
        <w:rPr>
          <w:rFonts w:cs="Arial"/>
          <w:lang w:eastAsia="en-US"/>
        </w:rPr>
        <w:tab/>
      </w:r>
      <w:bookmarkEnd w:id="1"/>
      <w:r w:rsidR="009D434A">
        <w:rPr>
          <w:rFonts w:cs="Arial"/>
          <w:lang w:eastAsia="en-US"/>
        </w:rPr>
        <w:t>Volgens hoofdstuk 7 Programma van Eisen “Administratieve voorwaarden”</w:t>
      </w:r>
    </w:p>
    <w:p w14:paraId="56577BE7" w14:textId="0F440B6A" w:rsidR="00787BA0" w:rsidRPr="00787BA0" w:rsidRDefault="00787BA0" w:rsidP="00787BA0">
      <w:pPr>
        <w:pStyle w:val="inspring1"/>
      </w:pPr>
    </w:p>
    <w:p w14:paraId="753927BA" w14:textId="77777777" w:rsidR="00787BA0" w:rsidRPr="00787BA0" w:rsidRDefault="00787BA0" w:rsidP="00787BA0">
      <w:pPr>
        <w:rPr>
          <w:b/>
          <w:bCs/>
        </w:rPr>
      </w:pPr>
      <w:r w:rsidRPr="00787BA0">
        <w:rPr>
          <w:b/>
          <w:bCs/>
        </w:rPr>
        <w:t>Artikel 7</w:t>
      </w:r>
    </w:p>
    <w:p w14:paraId="2CB61078" w14:textId="77777777" w:rsidR="00787BA0" w:rsidRPr="00787BA0" w:rsidRDefault="00787BA0" w:rsidP="00787BA0">
      <w:pPr>
        <w:rPr>
          <w:b/>
          <w:bCs/>
        </w:rPr>
      </w:pPr>
      <w:r w:rsidRPr="00787BA0">
        <w:rPr>
          <w:b/>
          <w:bCs/>
        </w:rPr>
        <w:t>Additionele bepalingen</w:t>
      </w:r>
    </w:p>
    <w:p w14:paraId="5FA295D9" w14:textId="77777777" w:rsidR="00787BA0" w:rsidRPr="00787BA0" w:rsidRDefault="00787BA0" w:rsidP="00787BA0">
      <w:pPr>
        <w:pStyle w:val="inspring1"/>
      </w:pPr>
      <w:r w:rsidRPr="00787BA0">
        <w:t>7.1</w:t>
      </w:r>
      <w:r w:rsidRPr="00787BA0">
        <w:tab/>
        <w:t>Op deze overeenkomst is uitsluitend Nederlands recht van toepassing.</w:t>
      </w:r>
    </w:p>
    <w:p w14:paraId="7B5B7FE4" w14:textId="77777777" w:rsidR="00787BA0" w:rsidRPr="00787BA0" w:rsidRDefault="00787BA0" w:rsidP="00787BA0">
      <w:pPr>
        <w:pStyle w:val="inspring1"/>
      </w:pPr>
      <w:r w:rsidRPr="00787BA0">
        <w:t>7.2</w:t>
      </w:r>
      <w:r w:rsidRPr="00787BA0">
        <w:tab/>
        <w:t>Alle geschillen (daaronder begrepen die welke slechts door één der Partijen als zodanig worden beschouwd) die naar aanleiding van deze overeenkomst tussen Partijen mochten ontstaan, zullen worden beslecht bij de arrondissementsrechtbank West-Brabant – Zeeland te Breda.</w:t>
      </w:r>
    </w:p>
    <w:p w14:paraId="00465AC6" w14:textId="15C4DF0B" w:rsidR="00787BA0" w:rsidRDefault="00787BA0" w:rsidP="00787BA0">
      <w:pPr>
        <w:pStyle w:val="inspring1"/>
      </w:pPr>
      <w:r w:rsidRPr="00787BA0">
        <w:t>7.3</w:t>
      </w:r>
      <w:r w:rsidRPr="00787BA0">
        <w:tab/>
        <w:t xml:space="preserve">Door ondertekening van deze </w:t>
      </w:r>
      <w:r w:rsidR="00E66035">
        <w:t>Raamo</w:t>
      </w:r>
      <w:r w:rsidRPr="00787BA0">
        <w:t>vereenkomst vervallen alle eventueel eerder door partijen gemaakte mondelinge, dan wel schriftelijke afspraken omtrent de bepalingen in deze Overeenkomst.</w:t>
      </w:r>
    </w:p>
    <w:p w14:paraId="14E2B369" w14:textId="77777777" w:rsidR="00C10475" w:rsidRDefault="00C10475" w:rsidP="00C10475">
      <w:pPr>
        <w:rPr>
          <w:lang w:eastAsia="en-US"/>
        </w:rPr>
      </w:pPr>
    </w:p>
    <w:p w14:paraId="52FAFB35" w14:textId="77777777" w:rsidR="00954BB1" w:rsidRDefault="00954BB1" w:rsidP="00954BB1">
      <w:pPr>
        <w:rPr>
          <w:lang w:eastAsia="en-US"/>
        </w:rPr>
      </w:pPr>
    </w:p>
    <w:p w14:paraId="42C4725C" w14:textId="77777777" w:rsidR="00954BB1" w:rsidRDefault="00954BB1" w:rsidP="00954BB1">
      <w:pPr>
        <w:rPr>
          <w:lang w:eastAsia="en-US"/>
        </w:rPr>
      </w:pPr>
    </w:p>
    <w:p w14:paraId="6ACDBB6E" w14:textId="77777777" w:rsidR="00954BB1" w:rsidRDefault="00954BB1" w:rsidP="00954BB1">
      <w:pPr>
        <w:rPr>
          <w:lang w:eastAsia="en-US"/>
        </w:rPr>
      </w:pPr>
    </w:p>
    <w:p w14:paraId="166C572A" w14:textId="77777777" w:rsidR="00954BB1" w:rsidRDefault="00954BB1" w:rsidP="00954BB1">
      <w:pPr>
        <w:rPr>
          <w:lang w:eastAsia="en-US"/>
        </w:rPr>
      </w:pPr>
    </w:p>
    <w:p w14:paraId="4741A29A" w14:textId="77777777" w:rsidR="00954BB1" w:rsidRDefault="00954BB1" w:rsidP="00954BB1">
      <w:pPr>
        <w:rPr>
          <w:lang w:eastAsia="en-US"/>
        </w:rPr>
      </w:pPr>
    </w:p>
    <w:p w14:paraId="1074481C" w14:textId="77777777" w:rsidR="00954BB1" w:rsidRDefault="00954BB1" w:rsidP="00954BB1">
      <w:pPr>
        <w:rPr>
          <w:lang w:eastAsia="en-US"/>
        </w:rPr>
      </w:pPr>
    </w:p>
    <w:p w14:paraId="7076170F" w14:textId="77777777" w:rsidR="00954BB1" w:rsidRDefault="00954BB1" w:rsidP="00954BB1">
      <w:pPr>
        <w:rPr>
          <w:lang w:eastAsia="en-US"/>
        </w:rPr>
      </w:pPr>
    </w:p>
    <w:p w14:paraId="548C6F24" w14:textId="77777777" w:rsidR="00954BB1" w:rsidRDefault="00954BB1" w:rsidP="00954BB1">
      <w:pPr>
        <w:rPr>
          <w:lang w:eastAsia="en-US"/>
        </w:rPr>
      </w:pPr>
    </w:p>
    <w:p w14:paraId="0B23090B" w14:textId="77777777" w:rsidR="00954BB1" w:rsidRDefault="00954BB1" w:rsidP="00954BB1">
      <w:pPr>
        <w:rPr>
          <w:lang w:eastAsia="en-US"/>
        </w:rPr>
      </w:pPr>
    </w:p>
    <w:p w14:paraId="616DB3C0" w14:textId="77777777" w:rsidR="00954BB1" w:rsidRDefault="00954BB1" w:rsidP="00954BB1">
      <w:pPr>
        <w:rPr>
          <w:lang w:eastAsia="en-US"/>
        </w:rPr>
      </w:pPr>
    </w:p>
    <w:p w14:paraId="34189301" w14:textId="77777777" w:rsidR="00954BB1" w:rsidRPr="00954BB1" w:rsidRDefault="00954BB1" w:rsidP="00954BB1">
      <w:pPr>
        <w:rPr>
          <w:lang w:eastAsia="en-US"/>
        </w:rPr>
      </w:pPr>
    </w:p>
    <w:p w14:paraId="261504AB" w14:textId="77777777" w:rsidR="00787BA0" w:rsidRPr="00787BA0" w:rsidRDefault="00787BA0" w:rsidP="00787BA0"/>
    <w:p w14:paraId="0F60EA71" w14:textId="64C79F8E" w:rsidR="00787BA0" w:rsidRPr="00787BA0" w:rsidRDefault="00787BA0" w:rsidP="00787BA0">
      <w:r w:rsidRPr="00787BA0">
        <w:rPr>
          <w:b/>
        </w:rPr>
        <w:t>Bijlagen</w:t>
      </w:r>
      <w:r w:rsidRPr="00787BA0">
        <w:rPr>
          <w:b/>
        </w:rPr>
        <w:br/>
      </w:r>
      <w:r w:rsidRPr="00787BA0">
        <w:t xml:space="preserve">De documenten zoals genoemd in artikel 2 lid 2 b tot en met lid </w:t>
      </w:r>
      <w:r w:rsidR="00D02516">
        <w:t>i</w:t>
      </w:r>
      <w:r w:rsidRPr="00787BA0">
        <w:t>.</w:t>
      </w:r>
      <w:r w:rsidRPr="00787BA0">
        <w:br/>
      </w:r>
    </w:p>
    <w:p w14:paraId="140EBC82" w14:textId="77777777" w:rsidR="00787BA0" w:rsidRPr="00787BA0" w:rsidRDefault="00787BA0" w:rsidP="00787BA0">
      <w:r w:rsidRPr="00787BA0">
        <w:t>Aldus overeengekomen en in tweevoud opgemaakt.</w:t>
      </w:r>
    </w:p>
    <w:p w14:paraId="14627755" w14:textId="77777777" w:rsidR="00787BA0" w:rsidRPr="00787BA0" w:rsidRDefault="00787BA0" w:rsidP="00787BA0"/>
    <w:p w14:paraId="2088C2E2" w14:textId="77777777" w:rsidR="00787BA0" w:rsidRPr="00787BA0" w:rsidRDefault="00787BA0" w:rsidP="00787BA0">
      <w:r w:rsidRPr="00787BA0">
        <w:t>Voor akkoord,</w:t>
      </w:r>
      <w:r w:rsidRPr="00787BA0">
        <w:tab/>
      </w:r>
      <w:r w:rsidRPr="00787BA0">
        <w:tab/>
      </w:r>
      <w:r w:rsidRPr="00787BA0">
        <w:tab/>
      </w:r>
      <w:r w:rsidRPr="00787BA0">
        <w:tab/>
      </w:r>
      <w:r w:rsidRPr="00787BA0">
        <w:tab/>
      </w:r>
      <w:r w:rsidRPr="00787BA0">
        <w:tab/>
      </w:r>
      <w:r w:rsidRPr="00787BA0">
        <w:tab/>
        <w:t>Voor akkoord,</w:t>
      </w:r>
    </w:p>
    <w:p w14:paraId="39A92B1F" w14:textId="77777777" w:rsidR="00787BA0" w:rsidRPr="00787BA0" w:rsidRDefault="00787BA0" w:rsidP="00787BA0"/>
    <w:p w14:paraId="29E827FE" w14:textId="77777777" w:rsidR="00787BA0" w:rsidRPr="00787BA0" w:rsidRDefault="00787BA0" w:rsidP="00787BA0">
      <w:r w:rsidRPr="00787BA0">
        <w:t>Datum:</w:t>
      </w:r>
      <w:r w:rsidRPr="00787BA0">
        <w:tab/>
      </w:r>
      <w:r w:rsidRPr="00787BA0">
        <w:tab/>
      </w:r>
      <w:r w:rsidRPr="00787BA0">
        <w:tab/>
      </w:r>
      <w:r w:rsidRPr="00787BA0">
        <w:tab/>
      </w:r>
      <w:r w:rsidRPr="00787BA0">
        <w:tab/>
      </w:r>
      <w:r w:rsidRPr="00787BA0">
        <w:tab/>
      </w:r>
      <w:r w:rsidRPr="00787BA0">
        <w:tab/>
      </w:r>
      <w:r w:rsidRPr="00787BA0">
        <w:tab/>
      </w:r>
      <w:r w:rsidRPr="00787BA0">
        <w:tab/>
        <w:t>Datum:</w:t>
      </w:r>
      <w:r w:rsidRPr="00787BA0">
        <w:br/>
      </w:r>
      <w:r w:rsidRPr="00787BA0">
        <w:br/>
      </w:r>
    </w:p>
    <w:p w14:paraId="4A530C0C" w14:textId="5940FE0D" w:rsidR="00787BA0" w:rsidRPr="00787BA0" w:rsidRDefault="00787BA0" w:rsidP="00787BA0">
      <w:r w:rsidRPr="00787BA0">
        <w:t>Gemeente Goes</w:t>
      </w:r>
      <w:r w:rsidRPr="00787BA0">
        <w:tab/>
      </w:r>
      <w:r w:rsidRPr="00787BA0">
        <w:tab/>
      </w:r>
      <w:r w:rsidRPr="00787BA0">
        <w:tab/>
      </w:r>
      <w:r w:rsidRPr="00787BA0">
        <w:tab/>
      </w:r>
      <w:r w:rsidRPr="00787BA0">
        <w:tab/>
      </w:r>
      <w:r w:rsidRPr="00787BA0">
        <w:tab/>
      </w:r>
      <w:r w:rsidR="00D02516">
        <w:tab/>
      </w:r>
      <w:r w:rsidRPr="00787BA0">
        <w:t>&lt;bedrijfsnaam Opdrachtnemer&gt;</w:t>
      </w:r>
    </w:p>
    <w:p w14:paraId="6F01FADA" w14:textId="77777777" w:rsidR="00787BA0" w:rsidRPr="00787BA0" w:rsidRDefault="00787BA0" w:rsidP="00787BA0"/>
    <w:p w14:paraId="3A017CE0" w14:textId="77777777" w:rsidR="00787BA0" w:rsidRPr="00787BA0" w:rsidRDefault="00787BA0" w:rsidP="00787BA0">
      <w:r w:rsidRPr="00787BA0">
        <w:t xml:space="preserve">Naam </w:t>
      </w:r>
      <w:r w:rsidRPr="00787BA0">
        <w:tab/>
      </w:r>
      <w:r w:rsidRPr="00787BA0">
        <w:tab/>
      </w:r>
      <w:r w:rsidRPr="00787BA0">
        <w:tab/>
      </w:r>
      <w:r w:rsidRPr="00787BA0">
        <w:tab/>
      </w:r>
      <w:r w:rsidRPr="00787BA0">
        <w:tab/>
      </w:r>
      <w:r w:rsidRPr="00787BA0">
        <w:tab/>
      </w:r>
      <w:r w:rsidRPr="00787BA0">
        <w:tab/>
      </w:r>
      <w:r w:rsidRPr="00787BA0">
        <w:tab/>
      </w:r>
      <w:r w:rsidRPr="00787BA0">
        <w:tab/>
        <w:t xml:space="preserve">Naam </w:t>
      </w:r>
    </w:p>
    <w:p w14:paraId="662064A1" w14:textId="77777777" w:rsidR="00787BA0" w:rsidRPr="00787BA0" w:rsidRDefault="00787BA0" w:rsidP="00787BA0"/>
    <w:p w14:paraId="03C16ABB" w14:textId="77777777" w:rsidR="00787BA0" w:rsidRPr="00787BA0" w:rsidRDefault="00787BA0" w:rsidP="00787BA0"/>
    <w:p w14:paraId="2E282D2D" w14:textId="77777777" w:rsidR="00787BA0" w:rsidRPr="00787BA0" w:rsidRDefault="00787BA0" w:rsidP="00787BA0">
      <w:r w:rsidRPr="00787BA0">
        <w:t>&lt;naam bevoegde ondertekenaar gemeente&gt;</w:t>
      </w:r>
      <w:r w:rsidRPr="00787BA0">
        <w:tab/>
        <w:t xml:space="preserve"> &lt;naam bevoegde ondertekenaar Opdrachtnemer&gt;</w:t>
      </w:r>
    </w:p>
    <w:p w14:paraId="5659D563" w14:textId="77777777" w:rsidR="00787BA0" w:rsidRPr="00787BA0" w:rsidRDefault="00787BA0" w:rsidP="00787BA0"/>
    <w:p w14:paraId="4F5C2017" w14:textId="77777777" w:rsidR="00787BA0" w:rsidRPr="00787BA0" w:rsidRDefault="00787BA0" w:rsidP="00787BA0"/>
    <w:p w14:paraId="1C47E621" w14:textId="77777777" w:rsidR="00787BA0" w:rsidRPr="00787BA0" w:rsidRDefault="00787BA0" w:rsidP="00787BA0">
      <w:r w:rsidRPr="00787BA0">
        <w:t>Handtekening</w:t>
      </w:r>
      <w:r w:rsidRPr="00787BA0">
        <w:tab/>
      </w:r>
      <w:r w:rsidRPr="00787BA0">
        <w:tab/>
      </w:r>
      <w:r w:rsidRPr="00787BA0">
        <w:tab/>
      </w:r>
      <w:r w:rsidRPr="00787BA0">
        <w:tab/>
      </w:r>
      <w:r w:rsidRPr="00787BA0">
        <w:tab/>
      </w:r>
      <w:r w:rsidRPr="00787BA0">
        <w:tab/>
      </w:r>
      <w:r w:rsidRPr="00787BA0">
        <w:tab/>
        <w:t>Handtekening</w:t>
      </w:r>
    </w:p>
    <w:sectPr w:rsidR="00787BA0" w:rsidRPr="00787BA0" w:rsidSect="00C66DAE">
      <w:headerReference w:type="even" r:id="rId10"/>
      <w:headerReference w:type="default" r:id="rId11"/>
      <w:footerReference w:type="even" r:id="rId12"/>
      <w:footerReference w:type="default" r:id="rId13"/>
      <w:headerReference w:type="first" r:id="rId14"/>
      <w:footerReference w:type="first" r:id="rId15"/>
      <w:pgSz w:w="11906" w:h="16838" w:code="9"/>
      <w:pgMar w:top="992" w:right="1418"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0E8F" w14:textId="77777777" w:rsidR="00E466B6" w:rsidRDefault="00E466B6" w:rsidP="00BA0133">
      <w:pPr>
        <w:spacing w:line="240" w:lineRule="auto"/>
      </w:pPr>
      <w:r>
        <w:separator/>
      </w:r>
    </w:p>
  </w:endnote>
  <w:endnote w:type="continuationSeparator" w:id="0">
    <w:p w14:paraId="2DD613E6" w14:textId="77777777" w:rsidR="00E466B6" w:rsidRDefault="00E466B6" w:rsidP="00BA0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 3of 9 BarCode">
    <w:altName w:val="Calibri"/>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7409" w14:textId="77777777" w:rsidR="00F45F52" w:rsidRDefault="00F45F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340D" w14:textId="77777777" w:rsidR="00F45F52" w:rsidRDefault="00F45F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5791" w14:textId="77777777" w:rsidR="002328C6" w:rsidRDefault="002328C6"/>
  <w:p w14:paraId="19AF2F98" w14:textId="77777777" w:rsidR="002328C6" w:rsidRDefault="002328C6"/>
  <w:p w14:paraId="70C18C7E" w14:textId="77777777" w:rsidR="002328C6" w:rsidRDefault="002328C6"/>
  <w:p w14:paraId="4C37B968" w14:textId="77777777" w:rsidR="002328C6" w:rsidRDefault="002328C6"/>
  <w:p w14:paraId="10D09989" w14:textId="77777777" w:rsidR="002328C6" w:rsidRDefault="002328C6"/>
  <w:p w14:paraId="2D9ECC93" w14:textId="77777777" w:rsidR="002328C6" w:rsidRDefault="002328C6"/>
  <w:p w14:paraId="401AF8E5" w14:textId="77777777" w:rsidR="002328C6" w:rsidRDefault="00383783">
    <w:r>
      <w:rPr>
        <w:noProof/>
      </w:rPr>
      <w:drawing>
        <wp:anchor distT="0" distB="0" distL="114300" distR="114300" simplePos="0" relativeHeight="251658240" behindDoc="1" locked="0" layoutInCell="1" allowOverlap="1" wp14:anchorId="0F5C720E" wp14:editId="689034E9">
          <wp:simplePos x="0" y="0"/>
          <wp:positionH relativeFrom="page">
            <wp:posOffset>11220</wp:posOffset>
          </wp:positionH>
          <wp:positionV relativeFrom="page">
            <wp:posOffset>8891558</wp:posOffset>
          </wp:positionV>
          <wp:extent cx="7534800" cy="1796400"/>
          <wp:effectExtent l="0" t="0" r="0" b="0"/>
          <wp:wrapNone/>
          <wp:docPr id="1" name="Afbeelding 1" descr="\\grdebevelanden.nl\dfs\Home Directory Documenten\GS\tst_gko365\Documents\Logo Goes 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debevelanden.nl\dfs\Home Directory Documenten\GS\tst_gko365\Documents\Logo Goes Briefpapi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1796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A3DB" w14:textId="77777777" w:rsidR="00E466B6" w:rsidRDefault="00E466B6" w:rsidP="00BA0133">
      <w:pPr>
        <w:spacing w:line="240" w:lineRule="auto"/>
      </w:pPr>
      <w:r>
        <w:separator/>
      </w:r>
    </w:p>
  </w:footnote>
  <w:footnote w:type="continuationSeparator" w:id="0">
    <w:p w14:paraId="549637B7" w14:textId="77777777" w:rsidR="00E466B6" w:rsidRDefault="00E466B6" w:rsidP="00BA0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4ADC3800" w14:textId="77777777" w:rsidTr="0027133C">
      <w:tc>
        <w:tcPr>
          <w:tcW w:w="1701" w:type="dxa"/>
        </w:tcPr>
        <w:p w14:paraId="0EFAE97E" w14:textId="77777777" w:rsidR="002328C6"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7D3F2067" w14:textId="77777777" w:rsidTr="0027133C">
      <w:tc>
        <w:tcPr>
          <w:tcW w:w="1701" w:type="dxa"/>
        </w:tcPr>
        <w:p w14:paraId="7D5D3ECC" w14:textId="77777777" w:rsidR="002328C6" w:rsidRDefault="002328C6" w:rsidP="0027133C"/>
      </w:tc>
    </w:tr>
  </w:tbl>
  <w:p w14:paraId="79CAF8D7" w14:textId="77777777" w:rsidR="002328C6" w:rsidRPr="006032D0" w:rsidRDefault="002328C6" w:rsidP="006032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330FCDE7" w14:textId="77777777" w:rsidTr="0027133C">
      <w:tc>
        <w:tcPr>
          <w:tcW w:w="1701" w:type="dxa"/>
        </w:tcPr>
        <w:p w14:paraId="2FD254E6" w14:textId="77777777" w:rsidR="002328C6"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39A84D1C" w14:textId="77777777" w:rsidTr="0027133C">
      <w:tc>
        <w:tcPr>
          <w:tcW w:w="1701" w:type="dxa"/>
        </w:tcPr>
        <w:p w14:paraId="005AE24D" w14:textId="77777777" w:rsidR="002328C6" w:rsidRDefault="002328C6" w:rsidP="0027133C"/>
      </w:tc>
    </w:tr>
  </w:tbl>
  <w:p w14:paraId="08A2FA4D" w14:textId="77777777" w:rsidR="002328C6" w:rsidRPr="006032D0" w:rsidRDefault="002328C6" w:rsidP="006032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2DB7" w14:textId="77777777" w:rsidR="00253863" w:rsidRPr="00F40885" w:rsidRDefault="00F40885" w:rsidP="00F40885">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33E54"/>
    <w:multiLevelType w:val="multilevel"/>
    <w:tmpl w:val="1326E312"/>
    <w:lvl w:ilvl="0">
      <w:start w:val="1"/>
      <w:numFmt w:val="decimal"/>
      <w:pStyle w:val="genummerdkop1"/>
      <w:lvlText w:val="%1."/>
      <w:lvlJc w:val="left"/>
      <w:pPr>
        <w:tabs>
          <w:tab w:val="num" w:pos="360"/>
        </w:tabs>
        <w:ind w:left="360" w:hanging="360"/>
      </w:pPr>
    </w:lvl>
    <w:lvl w:ilvl="1">
      <w:start w:val="1"/>
      <w:numFmt w:val="decimal"/>
      <w:pStyle w:val="genummerdkop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7BC212CE"/>
    <w:multiLevelType w:val="multilevel"/>
    <w:tmpl w:val="39AA97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D45F7A"/>
    <w:multiLevelType w:val="hybridMultilevel"/>
    <w:tmpl w:val="8520929C"/>
    <w:lvl w:ilvl="0" w:tplc="11901CC4">
      <w:start w:val="1"/>
      <w:numFmt w:val="lowerLetter"/>
      <w:pStyle w:val="ListParagraph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059520847">
    <w:abstractNumId w:val="0"/>
  </w:num>
  <w:num w:numId="2" w16cid:durableId="549345403">
    <w:abstractNumId w:val="2"/>
  </w:num>
  <w:num w:numId="3" w16cid:durableId="156683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83"/>
    <w:rsid w:val="00004E48"/>
    <w:rsid w:val="0002794A"/>
    <w:rsid w:val="00032D90"/>
    <w:rsid w:val="00041A19"/>
    <w:rsid w:val="00042F06"/>
    <w:rsid w:val="00051CA7"/>
    <w:rsid w:val="000D5F8F"/>
    <w:rsid w:val="000F638A"/>
    <w:rsid w:val="0010083C"/>
    <w:rsid w:val="00123ABE"/>
    <w:rsid w:val="0014185B"/>
    <w:rsid w:val="0016627D"/>
    <w:rsid w:val="00196860"/>
    <w:rsid w:val="001C7C26"/>
    <w:rsid w:val="001D5739"/>
    <w:rsid w:val="001F2BFC"/>
    <w:rsid w:val="001F35F3"/>
    <w:rsid w:val="001F522E"/>
    <w:rsid w:val="00206B68"/>
    <w:rsid w:val="002328C6"/>
    <w:rsid w:val="00241F51"/>
    <w:rsid w:val="00253863"/>
    <w:rsid w:val="00280E48"/>
    <w:rsid w:val="0028287A"/>
    <w:rsid w:val="002B12FA"/>
    <w:rsid w:val="002D2B26"/>
    <w:rsid w:val="002F6D15"/>
    <w:rsid w:val="00341DBC"/>
    <w:rsid w:val="003426EE"/>
    <w:rsid w:val="0036364A"/>
    <w:rsid w:val="00363E2A"/>
    <w:rsid w:val="00383783"/>
    <w:rsid w:val="00385C25"/>
    <w:rsid w:val="003B0387"/>
    <w:rsid w:val="003B6D94"/>
    <w:rsid w:val="003D7B9B"/>
    <w:rsid w:val="00404D8E"/>
    <w:rsid w:val="00477A20"/>
    <w:rsid w:val="004C40B5"/>
    <w:rsid w:val="0050479F"/>
    <w:rsid w:val="0053011F"/>
    <w:rsid w:val="00540BF7"/>
    <w:rsid w:val="00556CE0"/>
    <w:rsid w:val="00563398"/>
    <w:rsid w:val="00565E36"/>
    <w:rsid w:val="00570054"/>
    <w:rsid w:val="0057282D"/>
    <w:rsid w:val="005B6CB4"/>
    <w:rsid w:val="005F7806"/>
    <w:rsid w:val="005F7AC0"/>
    <w:rsid w:val="00602E19"/>
    <w:rsid w:val="006059C1"/>
    <w:rsid w:val="006351DB"/>
    <w:rsid w:val="00641BE0"/>
    <w:rsid w:val="00665A6A"/>
    <w:rsid w:val="00675CB5"/>
    <w:rsid w:val="006C3A25"/>
    <w:rsid w:val="006D1A5A"/>
    <w:rsid w:val="007033FF"/>
    <w:rsid w:val="00765E15"/>
    <w:rsid w:val="0078451D"/>
    <w:rsid w:val="00787BA0"/>
    <w:rsid w:val="0084332A"/>
    <w:rsid w:val="00861B0E"/>
    <w:rsid w:val="00877A37"/>
    <w:rsid w:val="008A08C0"/>
    <w:rsid w:val="00911BB2"/>
    <w:rsid w:val="00954BB1"/>
    <w:rsid w:val="009640EE"/>
    <w:rsid w:val="0098425E"/>
    <w:rsid w:val="009C0C4B"/>
    <w:rsid w:val="009D434A"/>
    <w:rsid w:val="009F5A04"/>
    <w:rsid w:val="00A37297"/>
    <w:rsid w:val="00A41B93"/>
    <w:rsid w:val="00A44D01"/>
    <w:rsid w:val="00A503F7"/>
    <w:rsid w:val="00A65F7C"/>
    <w:rsid w:val="00AB10B5"/>
    <w:rsid w:val="00AD09A1"/>
    <w:rsid w:val="00AD53C8"/>
    <w:rsid w:val="00B44912"/>
    <w:rsid w:val="00B615AE"/>
    <w:rsid w:val="00BA0133"/>
    <w:rsid w:val="00BA2F6F"/>
    <w:rsid w:val="00BC4D37"/>
    <w:rsid w:val="00BC6083"/>
    <w:rsid w:val="00BD06BD"/>
    <w:rsid w:val="00BD269E"/>
    <w:rsid w:val="00BE7524"/>
    <w:rsid w:val="00C00957"/>
    <w:rsid w:val="00C10475"/>
    <w:rsid w:val="00C10698"/>
    <w:rsid w:val="00C16714"/>
    <w:rsid w:val="00C40579"/>
    <w:rsid w:val="00C66DAE"/>
    <w:rsid w:val="00C85D6C"/>
    <w:rsid w:val="00CC1B37"/>
    <w:rsid w:val="00CD3039"/>
    <w:rsid w:val="00CF40C3"/>
    <w:rsid w:val="00D02516"/>
    <w:rsid w:val="00D07817"/>
    <w:rsid w:val="00D227D7"/>
    <w:rsid w:val="00D33295"/>
    <w:rsid w:val="00D50057"/>
    <w:rsid w:val="00DA5C4F"/>
    <w:rsid w:val="00DC2CE7"/>
    <w:rsid w:val="00DC47A0"/>
    <w:rsid w:val="00DE04C0"/>
    <w:rsid w:val="00E05456"/>
    <w:rsid w:val="00E0765A"/>
    <w:rsid w:val="00E078A3"/>
    <w:rsid w:val="00E2587F"/>
    <w:rsid w:val="00E466B6"/>
    <w:rsid w:val="00E533C4"/>
    <w:rsid w:val="00E66035"/>
    <w:rsid w:val="00EF7DC7"/>
    <w:rsid w:val="00F0232B"/>
    <w:rsid w:val="00F06439"/>
    <w:rsid w:val="00F35419"/>
    <w:rsid w:val="00F3545C"/>
    <w:rsid w:val="00F40885"/>
    <w:rsid w:val="00F4099E"/>
    <w:rsid w:val="00F442C3"/>
    <w:rsid w:val="00F45F52"/>
    <w:rsid w:val="00F66A3D"/>
    <w:rsid w:val="00FB6C49"/>
    <w:rsid w:val="00FC53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9A57"/>
  <w15:chartTrackingRefBased/>
  <w15:docId w15:val="{4286F5C9-0EAD-4ABC-B203-C35053DF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DAE"/>
    <w:pPr>
      <w:tabs>
        <w:tab w:val="left" w:pos="397"/>
        <w:tab w:val="left" w:pos="794"/>
        <w:tab w:val="left" w:pos="1191"/>
        <w:tab w:val="left" w:pos="1588"/>
        <w:tab w:val="left" w:pos="1985"/>
        <w:tab w:val="left" w:pos="2381"/>
        <w:tab w:val="left" w:pos="2778"/>
        <w:tab w:val="left" w:pos="3175"/>
        <w:tab w:val="left" w:pos="3572"/>
        <w:tab w:val="left" w:pos="3969"/>
      </w:tabs>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66DAE"/>
    <w:pPr>
      <w:keepNext/>
      <w:spacing w:before="240" w:after="60"/>
      <w:outlineLvl w:val="0"/>
    </w:pPr>
    <w:rPr>
      <w:b/>
      <w:kern w:val="28"/>
      <w:sz w:val="28"/>
    </w:rPr>
  </w:style>
  <w:style w:type="paragraph" w:styleId="Kop2">
    <w:name w:val="heading 2"/>
    <w:basedOn w:val="Standaard"/>
    <w:next w:val="Standaard"/>
    <w:link w:val="Kop2Char"/>
    <w:uiPriority w:val="9"/>
    <w:semiHidden/>
    <w:unhideWhenUsed/>
    <w:qFormat/>
    <w:rsid w:val="00C66DAE"/>
    <w:pPr>
      <w:keepNext/>
      <w:spacing w:before="240" w:after="60"/>
      <w:outlineLvl w:val="1"/>
    </w:pPr>
    <w:rPr>
      <w:b/>
      <w:i/>
      <w:sz w:val="24"/>
    </w:rPr>
  </w:style>
  <w:style w:type="paragraph" w:styleId="Kop3">
    <w:name w:val="heading 3"/>
    <w:basedOn w:val="Standaard"/>
    <w:next w:val="Standaard"/>
    <w:link w:val="Kop3Char"/>
    <w:uiPriority w:val="9"/>
    <w:semiHidden/>
    <w:unhideWhenUsed/>
    <w:qFormat/>
    <w:rsid w:val="00C66DAE"/>
    <w:pPr>
      <w:keepNext/>
      <w:spacing w:before="240" w:after="60"/>
      <w:outlineLvl w:val="2"/>
    </w:pPr>
    <w:rPr>
      <w:b/>
    </w:rPr>
  </w:style>
  <w:style w:type="paragraph" w:styleId="Kop4">
    <w:name w:val="heading 4"/>
    <w:basedOn w:val="Standaard"/>
    <w:next w:val="Standaard"/>
    <w:link w:val="Kop4Char"/>
    <w:uiPriority w:val="9"/>
    <w:semiHidden/>
    <w:unhideWhenUsed/>
    <w:qFormat/>
    <w:rsid w:val="00C66DAE"/>
    <w:pPr>
      <w:keepNext/>
      <w:spacing w:before="240" w:after="60"/>
      <w:outlineLvl w:val="3"/>
    </w:pPr>
    <w:rPr>
      <w:b/>
      <w:bCs/>
      <w:i/>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1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0133"/>
  </w:style>
  <w:style w:type="paragraph" w:styleId="Voettekst">
    <w:name w:val="footer"/>
    <w:basedOn w:val="Standaard"/>
    <w:link w:val="VoettekstChar"/>
    <w:uiPriority w:val="99"/>
    <w:unhideWhenUsed/>
    <w:rsid w:val="00BA01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0133"/>
  </w:style>
  <w:style w:type="character" w:styleId="Tekstvantijdelijkeaanduiding">
    <w:name w:val="Placeholder Text"/>
    <w:basedOn w:val="Standaardalinea-lettertype"/>
    <w:uiPriority w:val="99"/>
    <w:semiHidden/>
    <w:rsid w:val="00BA0133"/>
    <w:rPr>
      <w:color w:val="808080"/>
    </w:rPr>
  </w:style>
  <w:style w:type="paragraph" w:customStyle="1" w:styleId="Refkop">
    <w:name w:val="Ref_kop"/>
    <w:basedOn w:val="Standaard"/>
    <w:rsid w:val="00C66DAE"/>
    <w:pPr>
      <w:spacing w:line="180" w:lineRule="atLeast"/>
    </w:pPr>
    <w:rPr>
      <w:sz w:val="16"/>
    </w:rPr>
  </w:style>
  <w:style w:type="table" w:styleId="Tabelraster">
    <w:name w:val="Table Grid"/>
    <w:basedOn w:val="Standaardtabel"/>
    <w:uiPriority w:val="39"/>
    <w:rsid w:val="00BA01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rcode">
    <w:name w:val="Barcode"/>
    <w:rsid w:val="00C66DAE"/>
    <w:rPr>
      <w:rFonts w:ascii="Z: 3of 9 BarCode" w:hAnsi="Z: 3of 9 BarCode"/>
      <w:sz w:val="20"/>
    </w:rPr>
  </w:style>
  <w:style w:type="paragraph" w:customStyle="1" w:styleId="formuliernaamgroot">
    <w:name w:val="formuliernaam groot"/>
    <w:basedOn w:val="Standaard"/>
    <w:next w:val="Standaard"/>
    <w:rsid w:val="00C66DAE"/>
    <w:rPr>
      <w:b/>
      <w:color w:val="C0C0C0"/>
      <w:sz w:val="36"/>
      <w:szCs w:val="36"/>
      <w:lang w:eastAsia="en-US"/>
    </w:rPr>
  </w:style>
  <w:style w:type="character" w:customStyle="1" w:styleId="Kop1Char">
    <w:name w:val="Kop 1 Char"/>
    <w:basedOn w:val="Standaardalinea-lettertype"/>
    <w:link w:val="Kop1"/>
    <w:rsid w:val="00C66DAE"/>
    <w:rPr>
      <w:rFonts w:ascii="Arial" w:eastAsia="Times New Roman" w:hAnsi="Arial" w:cs="Times New Roman"/>
      <w:b/>
      <w:kern w:val="28"/>
      <w:sz w:val="28"/>
      <w:szCs w:val="20"/>
      <w:lang w:eastAsia="nl-NL"/>
    </w:rPr>
  </w:style>
  <w:style w:type="paragraph" w:customStyle="1" w:styleId="genummerdkop1">
    <w:name w:val="genummerd kop 1"/>
    <w:basedOn w:val="Kop1"/>
    <w:next w:val="Standaard"/>
    <w:rsid w:val="00C66DAE"/>
    <w:pPr>
      <w:numPr>
        <w:numId w:val="1"/>
      </w:numPr>
    </w:pPr>
  </w:style>
  <w:style w:type="character" w:customStyle="1" w:styleId="Kop2Char">
    <w:name w:val="Kop 2 Char"/>
    <w:basedOn w:val="Standaardalinea-lettertype"/>
    <w:link w:val="Kop2"/>
    <w:rsid w:val="00C66DAE"/>
    <w:rPr>
      <w:rFonts w:ascii="Arial" w:eastAsia="Times New Roman" w:hAnsi="Arial" w:cs="Times New Roman"/>
      <w:b/>
      <w:i/>
      <w:sz w:val="24"/>
      <w:szCs w:val="20"/>
      <w:lang w:eastAsia="nl-NL"/>
    </w:rPr>
  </w:style>
  <w:style w:type="paragraph" w:customStyle="1" w:styleId="genummerdkop2">
    <w:name w:val="genummerd kop 2"/>
    <w:basedOn w:val="Kop2"/>
    <w:rsid w:val="00C66DAE"/>
    <w:pPr>
      <w:numPr>
        <w:ilvl w:val="1"/>
        <w:numId w:val="1"/>
      </w:numPr>
    </w:pPr>
  </w:style>
  <w:style w:type="paragraph" w:customStyle="1" w:styleId="inspring1">
    <w:name w:val="inspring 1"/>
    <w:basedOn w:val="Standaard"/>
    <w:next w:val="Standaard"/>
    <w:rsid w:val="00C66DAE"/>
    <w:pPr>
      <w:ind w:left="397" w:hanging="397"/>
    </w:pPr>
    <w:rPr>
      <w:lang w:eastAsia="en-US"/>
    </w:rPr>
  </w:style>
  <w:style w:type="paragraph" w:customStyle="1" w:styleId="inspring2">
    <w:name w:val="inspring 2"/>
    <w:basedOn w:val="Standaard"/>
    <w:next w:val="Standaard"/>
    <w:rsid w:val="00C66DAE"/>
    <w:pPr>
      <w:ind w:left="794" w:hanging="397"/>
    </w:pPr>
    <w:rPr>
      <w:lang w:eastAsia="en-US"/>
    </w:rPr>
  </w:style>
  <w:style w:type="paragraph" w:customStyle="1" w:styleId="inspring3">
    <w:name w:val="inspring 3"/>
    <w:basedOn w:val="Standaard"/>
    <w:next w:val="Standaard"/>
    <w:rsid w:val="00C66DAE"/>
    <w:pPr>
      <w:ind w:left="1191" w:hanging="397"/>
    </w:pPr>
    <w:rPr>
      <w:lang w:eastAsia="en-US"/>
    </w:rPr>
  </w:style>
  <w:style w:type="paragraph" w:customStyle="1" w:styleId="inspring4">
    <w:name w:val="inspring 4"/>
    <w:basedOn w:val="Standaard"/>
    <w:next w:val="Standaard"/>
    <w:rsid w:val="00C66DAE"/>
    <w:pPr>
      <w:ind w:left="1588" w:hanging="397"/>
    </w:pPr>
    <w:rPr>
      <w:lang w:eastAsia="en-US"/>
    </w:rPr>
  </w:style>
  <w:style w:type="character" w:customStyle="1" w:styleId="Kop3Char">
    <w:name w:val="Kop 3 Char"/>
    <w:basedOn w:val="Standaardalinea-lettertype"/>
    <w:link w:val="Kop3"/>
    <w:rsid w:val="00C66DAE"/>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C66DAE"/>
    <w:rPr>
      <w:rFonts w:ascii="Arial" w:eastAsia="Times New Roman" w:hAnsi="Arial" w:cs="Times New Roman"/>
      <w:b/>
      <w:bCs/>
      <w:i/>
      <w:sz w:val="20"/>
      <w:szCs w:val="28"/>
      <w:lang w:eastAsia="nl-NL"/>
    </w:rPr>
  </w:style>
  <w:style w:type="paragraph" w:customStyle="1" w:styleId="Refkopvet">
    <w:name w:val="Ref_kop_vet"/>
    <w:basedOn w:val="Standaard"/>
    <w:next w:val="Standaard"/>
    <w:rsid w:val="00C66DAE"/>
    <w:pPr>
      <w:spacing w:line="180" w:lineRule="atLeast"/>
    </w:pPr>
    <w:rPr>
      <w:b/>
      <w:sz w:val="16"/>
    </w:rPr>
  </w:style>
  <w:style w:type="paragraph" w:customStyle="1" w:styleId="ListParagraph1">
    <w:name w:val="List Paragraph1"/>
    <w:basedOn w:val="Standaard"/>
    <w:autoRedefine/>
    <w:uiPriority w:val="34"/>
    <w:qFormat/>
    <w:rsid w:val="00787BA0"/>
    <w:pPr>
      <w:numPr>
        <w:numId w:val="2"/>
      </w:numPr>
      <w:tabs>
        <w:tab w:val="clear" w:pos="397"/>
        <w:tab w:val="clear" w:pos="794"/>
        <w:tab w:val="clear" w:pos="1191"/>
        <w:tab w:val="clear" w:pos="1588"/>
        <w:tab w:val="clear" w:pos="1985"/>
        <w:tab w:val="clear" w:pos="2381"/>
        <w:tab w:val="clear" w:pos="2778"/>
        <w:tab w:val="clear" w:pos="3175"/>
        <w:tab w:val="clear" w:pos="3572"/>
        <w:tab w:val="clear" w:pos="3969"/>
      </w:tabs>
      <w:spacing w:line="240" w:lineRule="auto"/>
      <w:contextualSpacing/>
      <w:jc w:val="both"/>
    </w:pPr>
    <w:rPr>
      <w:sz w:val="22"/>
      <w:szCs w:val="22"/>
      <w:lang w:eastAsia="en-US"/>
    </w:rPr>
  </w:style>
  <w:style w:type="character" w:styleId="Hyperlink">
    <w:name w:val="Hyperlink"/>
    <w:basedOn w:val="Standaardalinea-lettertype"/>
    <w:uiPriority w:val="99"/>
    <w:unhideWhenUsed/>
    <w:rsid w:val="00787BA0"/>
    <w:rPr>
      <w:color w:val="0563C1" w:themeColor="hyperlink"/>
      <w:u w:val="single"/>
    </w:rPr>
  </w:style>
  <w:style w:type="character" w:styleId="Onopgelostemelding">
    <w:name w:val="Unresolved Mention"/>
    <w:basedOn w:val="Standaardalinea-lettertype"/>
    <w:uiPriority w:val="99"/>
    <w:semiHidden/>
    <w:unhideWhenUsed/>
    <w:rsid w:val="00787BA0"/>
    <w:rPr>
      <w:color w:val="605E5C"/>
      <w:shd w:val="clear" w:color="auto" w:fill="E1DFDD"/>
    </w:rPr>
  </w:style>
  <w:style w:type="paragraph" w:styleId="Lijstalinea">
    <w:name w:val="List Paragraph"/>
    <w:basedOn w:val="Standaard"/>
    <w:uiPriority w:val="34"/>
    <w:qFormat/>
    <w:rsid w:val="00787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elinda\AppData\Local\Temp\Document-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1EBED2605749CAA7947FD1E254892C"/>
        <w:category>
          <w:name w:val="Algemeen"/>
          <w:gallery w:val="placeholder"/>
        </w:category>
        <w:types>
          <w:type w:val="bbPlcHdr"/>
        </w:types>
        <w:behaviors>
          <w:behavior w:val="content"/>
        </w:behaviors>
        <w:guid w:val="{C79BA4AA-110E-4B20-82AE-8477D42BCCF0}"/>
      </w:docPartPr>
      <w:docPartBody>
        <w:p w:rsidR="00B16F12" w:rsidRDefault="00B16F12"/>
      </w:docPartBody>
    </w:docPart>
    <w:docPart>
      <w:docPartPr>
        <w:name w:val="D78DC36E498E4CC9ABBFD563DF3C971F"/>
        <w:category>
          <w:name w:val="Algemeen"/>
          <w:gallery w:val="placeholder"/>
        </w:category>
        <w:types>
          <w:type w:val="bbPlcHdr"/>
        </w:types>
        <w:behaviors>
          <w:behavior w:val="content"/>
        </w:behaviors>
        <w:guid w:val="{0878747E-A6DD-4188-9AE2-63C74F853C57}"/>
      </w:docPartPr>
      <w:docPartBody>
        <w:p w:rsidR="00B16F12" w:rsidRDefault="00B16F12"/>
      </w:docPartBody>
    </w:docPart>
    <w:docPart>
      <w:docPartPr>
        <w:name w:val="3C3C094FCE8C48A381495F3C6AE8681F"/>
        <w:category>
          <w:name w:val="Algemeen"/>
          <w:gallery w:val="placeholder"/>
        </w:category>
        <w:types>
          <w:type w:val="bbPlcHdr"/>
        </w:types>
        <w:behaviors>
          <w:behavior w:val="content"/>
        </w:behaviors>
        <w:guid w:val="{FA77D32F-6D67-42EB-84EF-2935117C13B6}"/>
      </w:docPartPr>
      <w:docPartBody>
        <w:p w:rsidR="00B16F12" w:rsidRDefault="00B16F12"/>
      </w:docPartBody>
    </w:docPart>
    <w:docPart>
      <w:docPartPr>
        <w:name w:val="9CB0524DE17440DA87E235040AF03A8E"/>
        <w:category>
          <w:name w:val="Algemeen"/>
          <w:gallery w:val="placeholder"/>
        </w:category>
        <w:types>
          <w:type w:val="bbPlcHdr"/>
        </w:types>
        <w:behaviors>
          <w:behavior w:val="content"/>
        </w:behaviors>
        <w:guid w:val="{6760CA04-6782-4367-A919-1697EF2FB45D}"/>
      </w:docPartPr>
      <w:docPartBody>
        <w:p w:rsidR="00B16F12" w:rsidRDefault="00B16F12"/>
      </w:docPartBody>
    </w:docPart>
    <w:docPart>
      <w:docPartPr>
        <w:name w:val="BD07BB7918CA46F88C6D2C3DDD6C76B4"/>
        <w:category>
          <w:name w:val="Algemeen"/>
          <w:gallery w:val="placeholder"/>
        </w:category>
        <w:types>
          <w:type w:val="bbPlcHdr"/>
        </w:types>
        <w:behaviors>
          <w:behavior w:val="content"/>
        </w:behaviors>
        <w:guid w:val="{79CE9391-B810-4760-A451-18E7731EF688}"/>
      </w:docPartPr>
      <w:docPartBody>
        <w:p w:rsidR="00B16F12" w:rsidRDefault="00B16F12"/>
      </w:docPartBody>
    </w:docPart>
    <w:docPart>
      <w:docPartPr>
        <w:name w:val="FFF20553F44F462E9AC29CCD08BDBBD2"/>
        <w:category>
          <w:name w:val="Algemeen"/>
          <w:gallery w:val="placeholder"/>
        </w:category>
        <w:types>
          <w:type w:val="bbPlcHdr"/>
        </w:types>
        <w:behaviors>
          <w:behavior w:val="content"/>
        </w:behaviors>
        <w:guid w:val="{5C9B7A0C-FD5D-4775-A478-149BE5D22DAF}"/>
      </w:docPartPr>
      <w:docPartBody>
        <w:p w:rsidR="00B16F12" w:rsidRDefault="00B16F12"/>
      </w:docPartBody>
    </w:docPart>
    <w:docPart>
      <w:docPartPr>
        <w:name w:val="1AC1E800BEF64533B90160A014281BAC"/>
        <w:category>
          <w:name w:val="Algemeen"/>
          <w:gallery w:val="placeholder"/>
        </w:category>
        <w:types>
          <w:type w:val="bbPlcHdr"/>
        </w:types>
        <w:behaviors>
          <w:behavior w:val="content"/>
        </w:behaviors>
        <w:guid w:val="{DACBF6B1-EEF6-4AC6-85C1-594860D10217}"/>
      </w:docPartPr>
      <w:docPartBody>
        <w:p w:rsidR="00B16F12" w:rsidRDefault="00B16F12"/>
      </w:docPartBody>
    </w:docPart>
    <w:docPart>
      <w:docPartPr>
        <w:name w:val="59350BEC68344C629B12F3AD925807CD"/>
        <w:category>
          <w:name w:val="Algemeen"/>
          <w:gallery w:val="placeholder"/>
        </w:category>
        <w:types>
          <w:type w:val="bbPlcHdr"/>
        </w:types>
        <w:behaviors>
          <w:behavior w:val="content"/>
        </w:behaviors>
        <w:guid w:val="{254C7CD8-7BE9-4872-A6E9-FEDCB7511621}"/>
      </w:docPartPr>
      <w:docPartBody>
        <w:p w:rsidR="00B16F12" w:rsidRDefault="00B16F12"/>
      </w:docPartBody>
    </w:docPart>
    <w:docPart>
      <w:docPartPr>
        <w:name w:val="721A037C25434C439492BF90175D1170"/>
        <w:category>
          <w:name w:val="Algemeen"/>
          <w:gallery w:val="placeholder"/>
        </w:category>
        <w:types>
          <w:type w:val="bbPlcHdr"/>
        </w:types>
        <w:behaviors>
          <w:behavior w:val="content"/>
        </w:behaviors>
        <w:guid w:val="{FC386224-A0E6-4D9D-91D5-94BEBDA0A5B5}"/>
      </w:docPartPr>
      <w:docPartBody>
        <w:p w:rsidR="00B16F12" w:rsidRDefault="00B16F12"/>
      </w:docPartBody>
    </w:docPart>
    <w:docPart>
      <w:docPartPr>
        <w:name w:val="3C6EE9B5246C4804900B68DF61CF7863"/>
        <w:category>
          <w:name w:val="Algemeen"/>
          <w:gallery w:val="placeholder"/>
        </w:category>
        <w:types>
          <w:type w:val="bbPlcHdr"/>
        </w:types>
        <w:behaviors>
          <w:behavior w:val="content"/>
        </w:behaviors>
        <w:guid w:val="{ABEF4736-A1B2-48BD-817E-03F2E3940094}"/>
      </w:docPartPr>
      <w:docPartBody>
        <w:p w:rsidR="00B16F12" w:rsidRDefault="00B16F12"/>
      </w:docPartBody>
    </w:docPart>
    <w:docPart>
      <w:docPartPr>
        <w:name w:val="23B17CD989CC4150B5C5EEA442CDE973"/>
        <w:category>
          <w:name w:val="Algemeen"/>
          <w:gallery w:val="placeholder"/>
        </w:category>
        <w:types>
          <w:type w:val="bbPlcHdr"/>
        </w:types>
        <w:behaviors>
          <w:behavior w:val="content"/>
        </w:behaviors>
        <w:guid w:val="{01E850DF-2728-42EA-82D3-482929BCB96A}"/>
      </w:docPartPr>
      <w:docPartBody>
        <w:p w:rsidR="00B16F12" w:rsidRDefault="00B16F12"/>
      </w:docPartBody>
    </w:docPart>
    <w:docPart>
      <w:docPartPr>
        <w:name w:val="9512926C8968415189E19D0664AD3EFA"/>
        <w:category>
          <w:name w:val="Algemeen"/>
          <w:gallery w:val="placeholder"/>
        </w:category>
        <w:types>
          <w:type w:val="bbPlcHdr"/>
        </w:types>
        <w:behaviors>
          <w:behavior w:val="content"/>
        </w:behaviors>
        <w:guid w:val="{B5C77DE1-39F2-436B-9334-6F8C14D608F3}"/>
      </w:docPartPr>
      <w:docPartBody>
        <w:p w:rsidR="00B16F12" w:rsidRDefault="00B16F12"/>
      </w:docPartBody>
    </w:docPart>
    <w:docPart>
      <w:docPartPr>
        <w:name w:val="882C195680104BE28CF9F3370963D175"/>
        <w:category>
          <w:name w:val="Algemeen"/>
          <w:gallery w:val="placeholder"/>
        </w:category>
        <w:types>
          <w:type w:val="bbPlcHdr"/>
        </w:types>
        <w:behaviors>
          <w:behavior w:val="content"/>
        </w:behaviors>
        <w:guid w:val="{0699EA28-9AE5-453B-805A-4695D74EF3A6}"/>
      </w:docPartPr>
      <w:docPartBody>
        <w:p w:rsidR="00B16F12" w:rsidRDefault="00B16F12"/>
      </w:docPartBody>
    </w:docPart>
    <w:docPart>
      <w:docPartPr>
        <w:name w:val="7BC35F68712D4A5CBDA42252B9D1B19C"/>
        <w:category>
          <w:name w:val="Algemeen"/>
          <w:gallery w:val="placeholder"/>
        </w:category>
        <w:types>
          <w:type w:val="bbPlcHdr"/>
        </w:types>
        <w:behaviors>
          <w:behavior w:val="content"/>
        </w:behaviors>
        <w:guid w:val="{287442CE-8C95-4730-86F3-B24EF29C3EE0}"/>
      </w:docPartPr>
      <w:docPartBody>
        <w:p w:rsidR="00B16F12" w:rsidRDefault="00B16F12"/>
      </w:docPartBody>
    </w:docPart>
    <w:docPart>
      <w:docPartPr>
        <w:name w:val="F382EADE74494802AC1F847E622CACAA"/>
        <w:category>
          <w:name w:val="Algemeen"/>
          <w:gallery w:val="placeholder"/>
        </w:category>
        <w:types>
          <w:type w:val="bbPlcHdr"/>
        </w:types>
        <w:behaviors>
          <w:behavior w:val="content"/>
        </w:behaviors>
        <w:guid w:val="{2ACC2B34-03C7-4680-8088-88D2A3C49E69}"/>
      </w:docPartPr>
      <w:docPartBody>
        <w:p w:rsidR="00B16F12" w:rsidRDefault="00B16F12"/>
      </w:docPartBody>
    </w:docPart>
    <w:docPart>
      <w:docPartPr>
        <w:name w:val="75DE9DAE9B684CAF844A846407D6F48B"/>
        <w:category>
          <w:name w:val="Algemeen"/>
          <w:gallery w:val="placeholder"/>
        </w:category>
        <w:types>
          <w:type w:val="bbPlcHdr"/>
        </w:types>
        <w:behaviors>
          <w:behavior w:val="content"/>
        </w:behaviors>
        <w:guid w:val="{EB41F098-B1C4-47C8-AF21-F8EBD2E4047A}"/>
      </w:docPartPr>
      <w:docPartBody>
        <w:p w:rsidR="00B16F12" w:rsidRDefault="00B16F12"/>
      </w:docPartBody>
    </w:docPart>
    <w:docPart>
      <w:docPartPr>
        <w:name w:val="EE1F0F148E904E74A1B6534B06FC87D1"/>
        <w:category>
          <w:name w:val="Algemeen"/>
          <w:gallery w:val="placeholder"/>
        </w:category>
        <w:types>
          <w:type w:val="bbPlcHdr"/>
        </w:types>
        <w:behaviors>
          <w:behavior w:val="content"/>
        </w:behaviors>
        <w:guid w:val="{4CFE02C9-04B6-41C1-88A7-542FC692932C}"/>
      </w:docPartPr>
      <w:docPartBody>
        <w:p w:rsidR="00B16F12" w:rsidRDefault="00B16F12"/>
      </w:docPartBody>
    </w:docPart>
    <w:docPart>
      <w:docPartPr>
        <w:name w:val="F43F0124DE58499FB0200ADF7389C40A"/>
        <w:category>
          <w:name w:val="Algemeen"/>
          <w:gallery w:val="placeholder"/>
        </w:category>
        <w:types>
          <w:type w:val="bbPlcHdr"/>
        </w:types>
        <w:behaviors>
          <w:behavior w:val="content"/>
        </w:behaviors>
        <w:guid w:val="{657931BF-D1EE-401A-AF8D-92ED27D2154B}"/>
      </w:docPartPr>
      <w:docPartBody>
        <w:p w:rsidR="00B16F12" w:rsidRDefault="00B16F12"/>
      </w:docPartBody>
    </w:docPart>
    <w:docPart>
      <w:docPartPr>
        <w:name w:val="278C06441CFB452CB672D6C869D86725"/>
        <w:category>
          <w:name w:val="Algemeen"/>
          <w:gallery w:val="placeholder"/>
        </w:category>
        <w:types>
          <w:type w:val="bbPlcHdr"/>
        </w:types>
        <w:behaviors>
          <w:behavior w:val="content"/>
        </w:behaviors>
        <w:guid w:val="{852E3DCE-F576-41B9-8D4F-7C6C6F0A3026}"/>
      </w:docPartPr>
      <w:docPartBody>
        <w:p w:rsidR="00B16F12" w:rsidRDefault="00B16F12"/>
      </w:docPartBody>
    </w:docPart>
    <w:docPart>
      <w:docPartPr>
        <w:name w:val="AC74A9C84F8B44C998C45389E2BA46BF"/>
        <w:category>
          <w:name w:val="Algemeen"/>
          <w:gallery w:val="placeholder"/>
        </w:category>
        <w:types>
          <w:type w:val="bbPlcHdr"/>
        </w:types>
        <w:behaviors>
          <w:behavior w:val="content"/>
        </w:behaviors>
        <w:guid w:val="{68DEA119-4A7D-42CE-B859-EFEC2BAC674D}"/>
      </w:docPartPr>
      <w:docPartBody>
        <w:p w:rsidR="00B16F12" w:rsidRDefault="00B16F12"/>
      </w:docPartBody>
    </w:docPart>
    <w:docPart>
      <w:docPartPr>
        <w:name w:val="E90F082DDB4E4D008088826939B0CD50"/>
        <w:category>
          <w:name w:val="Algemeen"/>
          <w:gallery w:val="placeholder"/>
        </w:category>
        <w:types>
          <w:type w:val="bbPlcHdr"/>
        </w:types>
        <w:behaviors>
          <w:behavior w:val="content"/>
        </w:behaviors>
        <w:guid w:val="{D5C21A4D-A42F-4384-B054-18C1F5C20C2B}"/>
      </w:docPartPr>
      <w:docPartBody>
        <w:p w:rsidR="00B16F12" w:rsidRDefault="00B16F12"/>
      </w:docPartBody>
    </w:docPart>
    <w:docPart>
      <w:docPartPr>
        <w:name w:val="D3C5E964BA304E309816B62F145DE41F"/>
        <w:category>
          <w:name w:val="Algemeen"/>
          <w:gallery w:val="placeholder"/>
        </w:category>
        <w:types>
          <w:type w:val="bbPlcHdr"/>
        </w:types>
        <w:behaviors>
          <w:behavior w:val="content"/>
        </w:behaviors>
        <w:guid w:val="{536C4D49-45D8-4842-AE78-FC49F118D3A4}"/>
      </w:docPartPr>
      <w:docPartBody>
        <w:p w:rsidR="00B16F12" w:rsidRDefault="00B16F12"/>
      </w:docPartBody>
    </w:docPart>
    <w:docPart>
      <w:docPartPr>
        <w:name w:val="783B05D951D3459FB155CDF6B3E23425"/>
        <w:category>
          <w:name w:val="Algemeen"/>
          <w:gallery w:val="placeholder"/>
        </w:category>
        <w:types>
          <w:type w:val="bbPlcHdr"/>
        </w:types>
        <w:behaviors>
          <w:behavior w:val="content"/>
        </w:behaviors>
        <w:guid w:val="{990B8870-07AE-4C7D-B9A1-95843A1C0F0B}"/>
      </w:docPartPr>
      <w:docPartBody>
        <w:p w:rsidR="00B16F12" w:rsidRDefault="00B16F12"/>
      </w:docPartBody>
    </w:docPart>
    <w:docPart>
      <w:docPartPr>
        <w:name w:val="00BA70DE5C354298B41C33CD57C1A86D"/>
        <w:category>
          <w:name w:val="Algemeen"/>
          <w:gallery w:val="placeholder"/>
        </w:category>
        <w:types>
          <w:type w:val="bbPlcHdr"/>
        </w:types>
        <w:behaviors>
          <w:behavior w:val="content"/>
        </w:behaviors>
        <w:guid w:val="{8252EAE9-88B0-4A7B-A485-3335787D4615}"/>
      </w:docPartPr>
      <w:docPartBody>
        <w:p w:rsidR="00B16F12" w:rsidRDefault="00B16F12"/>
      </w:docPartBody>
    </w:docPart>
    <w:docPart>
      <w:docPartPr>
        <w:name w:val="E215100777A34A7BAF019F23C3AA5785"/>
        <w:category>
          <w:name w:val="Algemeen"/>
          <w:gallery w:val="placeholder"/>
        </w:category>
        <w:types>
          <w:type w:val="bbPlcHdr"/>
        </w:types>
        <w:behaviors>
          <w:behavior w:val="content"/>
        </w:behaviors>
        <w:guid w:val="{BCB336B1-D29B-40BD-9808-E2C9B7EC4613}"/>
      </w:docPartPr>
      <w:docPartBody>
        <w:p w:rsidR="00B16F12" w:rsidRDefault="00B16F12"/>
      </w:docPartBody>
    </w:docPart>
    <w:docPart>
      <w:docPartPr>
        <w:name w:val="6D96C1B1BD0C4919984A17A6E9B86335"/>
        <w:category>
          <w:name w:val="Algemeen"/>
          <w:gallery w:val="placeholder"/>
        </w:category>
        <w:types>
          <w:type w:val="bbPlcHdr"/>
        </w:types>
        <w:behaviors>
          <w:behavior w:val="content"/>
        </w:behaviors>
        <w:guid w:val="{3723462F-3820-414B-9DC3-AAF4846616A6}"/>
      </w:docPartPr>
      <w:docPartBody>
        <w:p w:rsidR="00B16F12" w:rsidRDefault="00B16F12"/>
      </w:docPartBody>
    </w:docPart>
    <w:docPart>
      <w:docPartPr>
        <w:name w:val="EB4FA60060194778B9ADB65CDEB05A78"/>
        <w:category>
          <w:name w:val="Algemeen"/>
          <w:gallery w:val="placeholder"/>
        </w:category>
        <w:types>
          <w:type w:val="bbPlcHdr"/>
        </w:types>
        <w:behaviors>
          <w:behavior w:val="content"/>
        </w:behaviors>
        <w:guid w:val="{3551F4F1-4E9D-4C10-AFEA-92665FF54B5E}"/>
      </w:docPartPr>
      <w:docPartBody>
        <w:p w:rsidR="00B16F12" w:rsidRDefault="00B16F12"/>
      </w:docPartBody>
    </w:docPart>
    <w:docPart>
      <w:docPartPr>
        <w:name w:val="564FE881382A4880A6360F5A5F9264E6"/>
        <w:category>
          <w:name w:val="Algemeen"/>
          <w:gallery w:val="placeholder"/>
        </w:category>
        <w:types>
          <w:type w:val="bbPlcHdr"/>
        </w:types>
        <w:behaviors>
          <w:behavior w:val="content"/>
        </w:behaviors>
        <w:guid w:val="{2AB89C05-BDE6-42A7-A981-2152D68F0F6D}"/>
      </w:docPartPr>
      <w:docPartBody>
        <w:p w:rsidR="00B16F12" w:rsidRDefault="00B16F12"/>
      </w:docPartBody>
    </w:docPart>
    <w:docPart>
      <w:docPartPr>
        <w:name w:val="41CB5D7654D14FF996621461A56EECAB"/>
        <w:category>
          <w:name w:val="Algemeen"/>
          <w:gallery w:val="placeholder"/>
        </w:category>
        <w:types>
          <w:type w:val="bbPlcHdr"/>
        </w:types>
        <w:behaviors>
          <w:behavior w:val="content"/>
        </w:behaviors>
        <w:guid w:val="{1252D045-5D78-4B21-BE6D-0828F453777A}"/>
      </w:docPartPr>
      <w:docPartBody>
        <w:p w:rsidR="00B16F12" w:rsidRDefault="00B16F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 3of 9 BarCode">
    <w:altName w:val="Calibri"/>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12"/>
    <w:rsid w:val="00032D90"/>
    <w:rsid w:val="00280E48"/>
    <w:rsid w:val="0028287A"/>
    <w:rsid w:val="002B12FA"/>
    <w:rsid w:val="00446CD9"/>
    <w:rsid w:val="00536637"/>
    <w:rsid w:val="00570C60"/>
    <w:rsid w:val="006351DB"/>
    <w:rsid w:val="00675CB5"/>
    <w:rsid w:val="006D0CC9"/>
    <w:rsid w:val="0084332A"/>
    <w:rsid w:val="008A08C0"/>
    <w:rsid w:val="00A74EC9"/>
    <w:rsid w:val="00B16F12"/>
    <w:rsid w:val="00BC4D37"/>
    <w:rsid w:val="00BE7524"/>
    <w:rsid w:val="00C10698"/>
    <w:rsid w:val="00CD3039"/>
    <w:rsid w:val="00CF40C3"/>
    <w:rsid w:val="00E53D91"/>
    <w:rsid w:val="00F3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366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Definition xmlns:p="http://schemas.iwriter.nl/TemplateDefinition">{"Metadata":{"Configuration":{"Index":0,"ShouldSaveAfterCreation":false,"ShouldUnlinkFields":false,"IsSignatureLineRequired":false,"HasSign":false,"ApplicationPathToExecute":null,"ShouldAddXmlData":0},"_webSettings":{"RequiresUserInput":false,"CommunicationType":2,"AllowedEndpoints":null},"Dms":0,"DmsDocType":null,"Language":null,"UsesLocalization":false,"ProjectType":0,"IsExecuted":false,"Names":{"ValueForNone":"18. Standaard Overeenkomst GG.dotx"},"Descriptions":{"ValueForNone":"Standaard overeenkomst"}},"BuildingBlocks":["17c9640fd54542029057ac7d31250f76","38dc288bfc7044b3b1df1bb2182c2b07"],"Relations":[{"RelationId":"90f2785fb55647969da48e0d1ac6bbab","Connection":{"$type":"IWOTemplateDefinition.CrmConnectionInfo, IWOTemplateDefinition"},"Concatenation":{"FieldIds":["ONNAME:Onderwerp"],"Expression":"{0}"},"Type":1,"SourceId":null}],"Groups":[{"Id":"GR72D1A59B6B61439C9A68DC8EB864D966","Name":{"ValueForNone":"Verborgen vragen"},"Description":{"ValueForNone":""},"Fields":[{"RelationSettings":{"DataLinkType":0,"RelationInfoId":"90f2785fb55647969da48e0d1ac6bbab","AppendingSettings":{"Direction":1,"HasValueSeparator":false,"HasLastValueSeparator":false}},"ListInfo":{"Values":[],"Settings":{"Direction":1,"HasValueSeparator":false,"HasLastValueSeparator":false},"Type":0,"ListOptionsOnly":true,"NumberOfLines":3},"Help":{"ValueForNone":""},"Tip":{"ValueForNone":""},"Prompt":{"ValueForNone":"Onderwerp wordt bestandsnaam"},"Description":{"ValueForNone":""},"Color":"no-color","Name":{"ValueForNone":"Onderwerp wordt bestandsnaam"},"Id":"VV49FABAA61D104A8FB6B8BF03AE247957","AdvanceInfo":{"FieldFormat":{"CustomFormat":{"ValueForNone":"CaseNone"},"Lettercase":0},"MappingSources":[],"MappingDestinations":[{"FieldMappingType":3,"Name":"doc-naam","Value":"title","Namespace":null,"AdditionalValue":null}],"ShowOnPrintFormats":["0","1","2","3"],"DateSettings":{"FieldEmptyDate":false,"ShouldLimitBackDating":false,"BackDateAllowed":-1},"PictureSettings":{"Control":0,"Width":-1,"Height":-1,"TextWrap":0,"ObjectFit":0},"LinkedProperty":null,"DataType":0,"FetchSourceMappingsOnEdit":false,"FetchedMapping":false,"UpdateDestinationMappingsOnEdit":true,"IsHidden":true,"IsLocked":false,"KeepTextTogether":false,"CannotDelete":false,"CannotEdit":false,"Length":-1,"NumberOfLines":3},"ResultValue":{"Type":0,"Value":"","CachedValue":null,"HyperLink":""}}],"Index":null,"Type":0,"SourceId":null},{"Id":"GR980998FAE42B4857A3476438667801B1","Name":{"ValueForNone":"opdrachtformulier"},"Description":{"ValueForNone":""},"Fields":[{"RelationSettings":{"DataLinkType":0,"AppendingSettings":{"Direction":1,"HasValueSeparator":false,"HasLastValueSeparator":false}},"ListInfo":{"Values":[{"Text":{"ValueForNone":"Nee"},"Value":{"ValueForNone":""},"Id":"8d19eda590b04c4eb36f51d38e2deb7d","Type":0},{"Text":{"ValueForNone":"Ja"},"Value":{"ValueForNone":"530349cda86a40ef8dcbed8e44d3d146"},"Id":"21772eeb4cc64c72bc164f96a0c12b70","Type":2}],"Settings":{"Direction":1,"HasValueSeparator":false,"HasLastValueSeparator":false},"Type":0,"ListOptionsOnly":true,"NumberOfLines":3},"Help":{"ValueForNone":""},"Tip":{"ValueForNone":""},"Prompt":{"ValueForNone":"is er een opdrachtformulier nodig"},"Description":{"ValueForNone":""},"Color":"no-color","Name":{"ValueForNone":"is er een opdrachtformulier nodig"},"Id":"VV3B132DE99F94480385E085ED56769D93","AdvanceInfo":{"FieldFormat":{"CustomFormat":{"ValueForNone":"CaseNone"},"Lettercase":0},"MappingSources":[],"MappingDestinations":[],"ShowOnPrintFormats":["0","1","2","3"],"DateSettings":{"FieldEmptyDate":false,"ShouldLimitBackDating":false,"BackDateAllowed":-1},"PictureSettings":{"Control":0,"Width":-1,"Height":-1,"TextWrap":0,"ObjectFit":0},"LinkedProperty":null,"DataType":1,"FetchSourceMappingsOnEdit":false,"FetchedMapping":false,"UpdateDestinationMappingsOnEdit":true,"IsHidden":false,"IsLocked":false,"KeepTextTogether":false,"CannotDelete":false,"CannotEdit":false,"Length":-1,"NumberOfLines":3},"ResultValue":{"Type":6,"Value":"8d19eda590b04c4eb36f51d38e2deb7d","CachedValue":null,"HyperLink":null},"Index":1}],"Index":null,"Type":0,"SourceId":null},{"Id":"QG76D70534EC4140FC9384F0A7CD0E0339","Name":{"ValueForNone":"Algemene informatie voor de overeenkomst"},"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naam opdrachtnemer"},"Description":{"ValueForNone":""},"Color":"no-color","Name":{"ValueForNone":"naam opdrachtnemer"},"Id":"VVD8CC74FD2BFE44B593DD4948A6447564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behoeve van de opdracht"},"Description":{"ValueForNone":""},"Color":"no-color","Name":{"ValueForNone":"behoeve van de opdracht"},"Id":"VVD24A1BB8AE9A43B38C68A531EA5843C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Description":{"ValueForNone":""},"Color":"no-color","Name":{"ValueForNone":"kenmerk"},"Id":"VVC909273A9DA346F4828C67E717F4BCA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looptijd van .... jaar"},"Description":{"ValueForNone":""},"Color":"no-color","Name":{"ValueForNone":"looptijd van"},"Id":"VVDEFE42DF27AE4F96AF59566821D85A7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exclusief verleningsoptie .... jaar"},"Description":{"ValueForNone":""},"Color":"no-color","Name":{"ValueForNone":"exclusief verleningsoptie"},"Id":"VV67C78C9DAC794EF4B623C0C1D5F88A62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gemeente"},"Description":{"ValueForNone":""},"Color":"no-color","Name":{"ValueForNone":"naam en functie"},"Id":"VV3B2F52FB9B9A486A970F577BDE4F24A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opdrachtgever zetelend"},"Description":{"ValueForNone":""},"Color":"no-color","Name":{"ValueForNone":"opdrachtgever zetelend"},"Id":"VV516FE715677C41D0A72BE67CAE54786F","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Opdrachtnemer"},"Description":{"ValueForNone":""},"Color":"no-color","Name":{"ValueForNone":"naam en functie rechtsgeldige vertegenwoordiger Opdrachtnemer"},"Id":"VVA3FB867958EC46A8AF47B9CEF83CAAB3","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7},{"RelationSettings":{"DataLinkType":0,"AppendingSettings":{"Direction":1,"HasValueSeparator":false,"HasLastValueSeparator":false}},"ListInfo":{"Values":[],"Settings":{"Direction":1,"HasValueSeparator":false,"HasLastValueSeparator":false},"Type":0,"ListOptionsOnly":true,"NumberOfLines":3},"Help":{"ValueForNone":""},"Tip":{"ValueForNone":""},"Prompt":{"ValueForNone":"kenmerk aanbestedingsprocedure"},"Description":{"ValueForNone":""},"Color":"no-color","Name":{"ValueForNone":"kenmerk aanbestedingsprocedure"},"Id":"VVCF2E9E252D864A0C8A49B77B7CCECF51","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8},{"RelationSettings":{"DataLinkType":0,"AppendingSettings":{"Direction":1,"HasValueSeparator":false,"HasLastValueSeparator":false}},"ListInfo":{"Values":[],"Settings":{"Direction":1,"HasValueSeparator":false,"HasLastValueSeparator":false},"Type":0,"ListOptionsOnly":true,"NumberOfLines":3},"Help":{"ValueForNone":""},"Tip":{"ValueForNone":""},"Prompt":{"ValueForNone":"datum aanbestedingsprocedure"},"Description":{"ValueForNone":""},"Color":"no-color","Name":{"ValueForNone":"datum aanbestedingsprocedure"},"Id":"VV5D7157A6012F41BF99F28E20E0AA7425","AdvanceInfo":{"FieldFormat":{"CustomFormat":{"ValueForNone":"d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9},{"RelationSettings":{"DataLinkType":0,"AppendingSettings":{"Direction":1,"HasValueSeparator":false,"HasLastValueSeparator":false}},"ListInfo":{"Values":[],"Settings":{"Direction":1,"HasValueSeparator":false,"HasLastValueSeparator":false},"Type":0,"ListOptionsOnly":true,"NumberOfLines":3},"Help":{"ValueForNone":""},"Tip":{"ValueForNone":""},"Prompt":{"ValueForNone":"gestart voor"},"Description":{"ValueForNone":""},"Color":"no-color","Name":{"ValueForNone":"gestart voor"},"Id":"VV53E69AEBCE3A47448AEE11D0FC5560B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10},{"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Description":{"ValueForNone":""},"Color":"no-color","Name":{"ValueForNone":"aanbesteding"},"Id":"VVD1ACE7466AE44D66AA6537579302ACB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11},{"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kenmerk"},"Description":{"ValueForNone":""},"Color":"no-color","Name":{"ValueForNone":"aanbesteding kenmerk"},"Id":"VV16508A4ECDAF497DB952F5581063FFB6","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12},{"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datum"},"Description":{"ValueForNone":""},"Color":"no-color","Name":{"ValueForNone":"aanbesteding datum"},"Id":"VV389530F7D618483E8F2076275DC7CBA6","AdvanceInfo":{"FieldFormat":{"CustomFormat":{"ValueForNone":"d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13},{"RelationSettings":{"DataLinkType":0,"AppendingSettings":{"Direction":1,"HasValueSeparator":false,"HasLastValueSeparator":false}},"ListInfo":{"Values":[],"Settings":{"Direction":1,"HasValueSeparator":false,"HasLastValueSeparator":false},"Type":0,"ListOptionsOnly":true,"NumberOfLines":3},"Help":{"ValueForNone":""},"Tip":{"ValueForNone":""},"Prompt":{"ValueForNone":"datum verificatiebespreking"},"Description":{"ValueForNone":""},"Color":"no-color","Name":{"ValueForNone":"datum verificatiebespreking"},"Id":"VVDEF0928DCCD84CA7A43E892F99DB20C9","AdvanceInfo":{"FieldFormat":{"CustomFormat":{"ValueForNone":"d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14},{"RelationSettings":{"DataLinkType":0,"AppendingSettings":{"Direction":1,"HasValueSeparator":false,"HasLastValueSeparator":false}},"ListInfo":{"Values":[],"Settings":{"Direction":1,"HasValueSeparator":false,"HasLastValueSeparator":false},"Type":0,"ListOptionsOnly":true,"NumberOfLines":3},"Help":{"ValueForNone":""},"Tip":{"ValueForNone":""},"Prompt":{"ValueForNone":"datum nota van inlichtingen"},"Description":{"ValueForNone":""},"Color":"no-color","Name":{"ValueForNone":"datum nota van inlichtingen"},"Id":"VV967153B4ED70486A8630DBDBF444F4DA","AdvanceInfo":{"FieldFormat":{"CustomFormat":{"ValueForNone":"d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2021","CachedValue":"1627546237000","HyperLink":null},"Index":15}],"Index":0,"Type":0,"SourceId":null},{"Id":"QG57EB8DC6F2FD4A72A35DCFB4175622A7","Name":{"ValueForNone":"Artikel 1"},"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datum ingang overeenkomst"},"Description":{"ValueForNone":""},"Color":"no-color","Name":{"ValueForNone":"datum ingang overeenkomst"},"Id":"VVD1E308EB88604BB99B88BF23A6769552","AdvanceInfo":{"FieldFormat":{"CustomFormat":{"ValueForNone":"d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beeindiging overeenkomst"},"Description":{"ValueForNone":""},"Color":"no-color","Name":{"ValueForNone":"datum beeindiging overeenkomst"},"Id":"VV2DAB903C36F5473DA77CF12AF791C989","AdvanceInfo":{"FieldFormat":{"CustomFormat":{"ValueForNone":"d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te leveren"},"Description":{"ValueForNone":""},"Color":"no-color","Name":{"ValueForNone":"te leveren"},"Id":"VV6462DBFACEFA40C48320BD1F761691CC","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verlenging van ... maal"},"Description":{"ValueForNone":""},"Color":"no-color","Name":{"ValueForNone":"verlenging van"},"Id":"VV217F9A39535A48C39D6E9AC3D8CB0164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hoeveel jaar / maanden"},"Description":{"ValueForNone":""},"Color":"no-color","Name":{"ValueForNone":"hoeveel jaar maanden"},"Id":"VVF15729CCD82F4644B29F434AC49152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hoeveel maanden voor het verstrijken van de vaste doorlooptijd"},"Description":{"ValueForNone":""},"Color":"no-color","Name":{"ValueForNone":"maanden"},"Id":"VV3B670BB106B349C4A18A116832B1174D","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eerste, en tweede, …"},"Description":{"ValueForNone":"voor het eventuele ?? verlengingsjaar aangeven dat zij bereid zijn tot een verlenging. De optie houdt in dat de af te sluiten overeenkomst in ongewijzigde vorm en onder gelijkblijvende condities zal worden voortgezet"},"Color":"no-color","Name":{"ValueForNone":"verleningsjaar"},"Id":"VV7340966D6AAA4F98B13A7AA9256B2F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Index":0,"Type":0,"SourceId":null},{"Id":"QG0FDB81D7F9D34CD89EA9401491657DED","Name":{"ValueForNone":"Artikel 2"},"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pdracht betreft"},"Description":{"ValueForNone":""},"Color":"no-color","Name":{"ValueForNone":"opdracht betreft"},"Id":"VVA13D78BBA27B4AE9BECA3E93A1BF6085","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 offerte aanvraag"},"Description":{"ValueForNone":""},"Color":"no-color","Name":{"ValueForNone":"kenmerk offerte aanvraag"},"Id":"VV3F7747671ED048FA9D8350B4CFCAB8F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offerte aanvraag"},"Description":{"ValueForNone":""},"Color":"no-color","Name":{"ValueForNone":"datum offerte aanvraag"},"Id":"VV5872DC84C60C4D84A958ECA4EEAF4070","AdvanceInfo":{"FieldFormat":{"CustomFormat":{"ValueForNone":"d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inschrijving"},"Description":{"ValueForNone":""},"Color":"no-color","Name":{"ValueForNone":"datum inschrijving"},"Id":"VV092895156B1948CA935C7BCD0E0D6A14","AdvanceInfo":{"FieldFormat":{"CustomFormat":{"ValueForNone":"d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2021","CachedValue":"1627546237000","HyperLink":null},"Index":3}],"Index":0,"Type":0,"SourceId":null},{"Id":"QGC0951D307DF64DE68CDF2E0EB7D1E6B9","Name":{"ValueForNone":"Artikel 3"},"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vereenkomst start op"},"Description":{"ValueForNone":""},"Color":"no-color","Name":{"ValueForNone":"overeenkomst start op"},"Id":"VVE13CB9CBAFE14A81AA34B05B184C2D5B","AdvanceInfo":{"FieldFormat":{"CustomFormat":{"ValueForNone":"d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contractpersoon Opdrachtnemer"},"Description":{"ValueForNone":""},"Color":"no-color","Name":{"ValueForNone":"naam contractpersoon Opdrachtnemer"},"Id":"VVDD69A30034C54C54929DEEBDF8BC1B08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contactpersoon Opdrachtgever"},"Description":{"ValueForNone":""},"Color":"no-color","Name":{"ValueForNone":"naam en functie contactpersoon Opdrachtgever"},"Id":"VV56E04B623E074B81BA2C790A0FCFFAB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Index":0,"Type":0,"SourceId":null},{"Id":"QG1077C09F57BD491D9CE33C1D0336641C","Name":{"ValueForNone":"Groep 1"},"Description":{"ValueForNone":""},"Fields":[],"Index":null,"Type":0,"SourceId":null},{"Id":"QGC7F224283EE144A1A11C5C8D8E93DDE2","Name":{"ValueForNone":"Groep 1"},"Description":{"ValueForNone":""},"Fields":[],"Index":null,"Type":0,"SourceId":null}],"ConditionalFields":[],"Functions":[],"Labels":[],"SharePointSettings":{"SiteId":null,"SiteCollectionId":null,"LibraryId":null,"ContentTypeNames":null,"AvailableOnAllSites":false,"PreferredLocation":null},"DynamicsSettings":{"Entity":null,"Connector":null,"RecordInfo":null,"SharePointInfo":null},"SignatureLine":null,"Type":0}</p:Definition>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p:Definition xmlns:p="http://schemas.iwriter.nl/Properties">{"templateId":"b9961beb4a6f447fa33106dee46369a4","appMode":"client","openMode":"templateSelection","editMode":"false","wizarding":"true"}</p:Definition>
</file>

<file path=customXml/itemProps1.xml><?xml version="1.0" encoding="utf-8"?>
<ds:datastoreItem xmlns:ds="http://schemas.openxmlformats.org/officeDocument/2006/customXml" ds:itemID="{F96C130B-6507-49EA-8865-EC3FBE325BBB}">
  <ds:schemaRefs>
    <ds:schemaRef ds:uri="http://schemas.iwriter.nl/TemplateDefinition"/>
  </ds:schemaRefs>
</ds:datastoreItem>
</file>

<file path=customXml/itemProps2.xml><?xml version="1.0" encoding="utf-8"?>
<ds:datastoreItem xmlns:ds="http://schemas.openxmlformats.org/officeDocument/2006/customXml" ds:itemID="{390C33D3-0FC4-46AA-B1A2-DECBA4C66F54}">
  <ds:schemaRefs>
    <ds:schemaRef ds:uri="http://schemas.openxmlformats.org/officeDocument/2006/bibliography"/>
  </ds:schemaRefs>
</ds:datastoreItem>
</file>

<file path=customXml/itemProps3.xml><?xml version="1.0" encoding="utf-8"?>
<ds:datastoreItem xmlns:ds="http://schemas.openxmlformats.org/officeDocument/2006/customXml" ds:itemID="{52B7A24D-FADA-46CD-A16E-94D83FDEED96}">
  <ds:schemaRefs>
    <ds:schemaRef ds:uri="http://schemas.iwriter.nl/Properties"/>
  </ds:schemaRefs>
</ds:datastoreItem>
</file>

<file path=docProps/app.xml><?xml version="1.0" encoding="utf-8"?>
<Properties xmlns="http://schemas.openxmlformats.org/officeDocument/2006/extended-properties" xmlns:vt="http://schemas.openxmlformats.org/officeDocument/2006/docPropsVTypes">
  <Template>Document-temp.dotx</Template>
  <TotalTime>6</TotalTime>
  <Pages>4</Pages>
  <Words>977</Words>
  <Characters>5377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Pieterse</dc:creator>
  <cp:keywords/>
  <dc:description/>
  <cp:lastModifiedBy>Lex van de vijver</cp:lastModifiedBy>
  <cp:revision>8</cp:revision>
  <dcterms:created xsi:type="dcterms:W3CDTF">2025-09-14T15:42:00Z</dcterms:created>
  <dcterms:modified xsi:type="dcterms:W3CDTF">2025-10-11T08:20:00Z</dcterms:modified>
</cp:coreProperties>
</file>