
<file path=[Content_Types].xml><?xml version="1.0" encoding="utf-8"?>
<Types xmlns="http://schemas.openxmlformats.org/package/2006/content-types">
  <Default Extension="bin"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szCs w:val="2"/>
        </w:rPr>
        <w:alias w:val="is er een opdrachtformulier nodig"/>
        <w:tag w:val=" mitVV VV3B132DE99F94480385E085ED56769D93 "/>
        <w:id w:val="-1844858783"/>
        <w:placeholder>
          <w:docPart w:val="2D1EBED2605749CAA7947FD1E254892C"/>
        </w:placeholder>
      </w:sdtPr>
      <w:sdtEndPr/>
      <w:sdtContent>
        <w:p w14:paraId="396E6540" w14:textId="77777777" w:rsidR="00385C25" w:rsidRPr="00787BA0" w:rsidRDefault="00F4099E" w:rsidP="00787BA0">
          <w:pPr>
            <w:rPr>
              <w:sz w:val="2"/>
              <w:szCs w:val="2"/>
            </w:rPr>
          </w:pPr>
          <w:r w:rsidRPr="00787BA0">
            <w:rPr>
              <w:sz w:val="2"/>
              <w:szCs w:val="2"/>
            </w:rPr>
            <w:t>‎</w:t>
          </w:r>
        </w:p>
      </w:sdtContent>
    </w:sdt>
    <w:p w14:paraId="5B2F2443" w14:textId="77777777" w:rsidR="00F4099E" w:rsidRPr="00787BA0" w:rsidRDefault="00F4099E" w:rsidP="00787BA0"/>
    <w:p w14:paraId="3A8EFA47" w14:textId="77777777" w:rsidR="00787BA0" w:rsidRPr="00787BA0" w:rsidRDefault="00787BA0" w:rsidP="00787BA0"/>
    <w:p w14:paraId="1A244AC4" w14:textId="6187A671" w:rsidR="00787BA0" w:rsidRPr="00787BA0" w:rsidRDefault="00827647" w:rsidP="00787BA0">
      <w:r>
        <w:t>(Raam)o</w:t>
      </w:r>
      <w:r w:rsidR="00787BA0" w:rsidRPr="00787BA0">
        <w:t>vereenkomst</w:t>
      </w:r>
    </w:p>
    <w:p w14:paraId="7D54F3ED" w14:textId="77777777" w:rsidR="00787BA0" w:rsidRPr="00787BA0" w:rsidRDefault="00787BA0" w:rsidP="00787BA0">
      <w:r w:rsidRPr="00787BA0">
        <w:t>tussen</w:t>
      </w:r>
    </w:p>
    <w:p w14:paraId="3F1ECA2D" w14:textId="77777777" w:rsidR="00787BA0" w:rsidRPr="00787BA0" w:rsidRDefault="00787BA0" w:rsidP="00787BA0">
      <w:r w:rsidRPr="00787BA0">
        <w:t>Gemeente Goes</w:t>
      </w:r>
    </w:p>
    <w:p w14:paraId="1B3EFC96" w14:textId="77777777" w:rsidR="00787BA0" w:rsidRPr="00787BA0" w:rsidRDefault="00787BA0" w:rsidP="00787BA0"/>
    <w:p w14:paraId="5A6CD0F8" w14:textId="77777777" w:rsidR="00787BA0" w:rsidRPr="00787BA0" w:rsidRDefault="00787BA0" w:rsidP="00787BA0">
      <w:r w:rsidRPr="00787BA0">
        <w:t>en</w:t>
      </w:r>
    </w:p>
    <w:p w14:paraId="1B99A911" w14:textId="77777777" w:rsidR="00787BA0" w:rsidRPr="00787BA0" w:rsidRDefault="00787BA0" w:rsidP="00787BA0"/>
    <w:sdt>
      <w:sdtPr>
        <w:alias w:val="naam opdrachtnemer"/>
        <w:tag w:val=" mitVV VVD8CC74FD2BFE44B593DD4948A6447564 "/>
        <w:id w:val="1700281134"/>
        <w:placeholder>
          <w:docPart w:val="D78DC36E498E4CC9ABBFD563DF3C971F"/>
        </w:placeholder>
        <w15:color w:val="808080"/>
      </w:sdtPr>
      <w:sdtEndPr/>
      <w:sdtContent>
        <w:p w14:paraId="70F7A506" w14:textId="47EA9082" w:rsidR="00787BA0" w:rsidRPr="00787BA0" w:rsidRDefault="00123ABE" w:rsidP="00787BA0">
          <w:r>
            <w:t>‎</w:t>
          </w:r>
          <w:r w:rsidR="0021151A">
            <w:t>.</w:t>
          </w:r>
          <w:r w:rsidR="00827647" w:rsidRPr="00827647">
            <w:rPr>
              <w:highlight w:val="yellow"/>
            </w:rPr>
            <w:t>xxx</w:t>
          </w:r>
        </w:p>
      </w:sdtContent>
    </w:sdt>
    <w:p w14:paraId="6782CBB1" w14:textId="77777777" w:rsidR="00787BA0" w:rsidRPr="00787BA0" w:rsidRDefault="00787BA0" w:rsidP="00787BA0"/>
    <w:p w14:paraId="1FCD3087" w14:textId="5EA8CB79" w:rsidR="00787BA0" w:rsidRPr="00787BA0" w:rsidRDefault="00787BA0" w:rsidP="00787BA0">
      <w:r w:rsidRPr="00787BA0">
        <w:t xml:space="preserve">ten behoeve van de opdracht </w:t>
      </w:r>
      <w:r>
        <w:t>'</w:t>
      </w:r>
      <w:bookmarkStart w:id="0" w:name="_Hlk178668915"/>
      <w:sdt>
        <w:sdtPr>
          <w:alias w:val="behoeve van de opdracht"/>
          <w:tag w:val=" mitVV VVD24A1BB8AE9A43B38C68A531EA5843C2 "/>
          <w:id w:val="1562528378"/>
          <w:placeholder>
            <w:docPart w:val="3C3C094FCE8C48A381495F3C6AE8681F"/>
          </w:placeholder>
          <w15:color w:val="808080"/>
        </w:sdtPr>
        <w:sdtEndPr/>
        <w:sdtContent>
          <w:r>
            <w:t>‎</w:t>
          </w:r>
        </w:sdtContent>
      </w:sdt>
      <w:r w:rsidR="00827647">
        <w:t>Groen</w:t>
      </w:r>
      <w:bookmarkEnd w:id="0"/>
      <w:r w:rsidR="00906790">
        <w:t>onderhoud begraafplaatsen’</w:t>
      </w:r>
    </w:p>
    <w:p w14:paraId="1DCB5BC0" w14:textId="67133256" w:rsidR="00787BA0" w:rsidRPr="00787BA0" w:rsidRDefault="00787BA0" w:rsidP="00787BA0">
      <w:r w:rsidRPr="00C1663A">
        <w:t>Kenmerk:</w:t>
      </w:r>
      <w:r w:rsidR="00827647" w:rsidRPr="00C1663A">
        <w:t xml:space="preserve"> Z25.222591</w:t>
      </w:r>
      <w:r w:rsidR="00F41660" w:rsidRPr="00C1663A">
        <w:rPr>
          <w:rFonts w:ascii="Open Sans" w:hAnsi="Open Sans" w:cs="Open Sans"/>
          <w:color w:val="191614"/>
          <w:shd w:val="clear" w:color="auto" w:fill="FFFFFF"/>
        </w:rPr>
        <w:t xml:space="preserve"> </w:t>
      </w:r>
      <w:bookmarkStart w:id="1" w:name="_Hlk178668776"/>
      <w:bookmarkStart w:id="2" w:name="_Hlk178669483"/>
      <w:sdt>
        <w:sdtPr>
          <w:alias w:val="kenmerk"/>
          <w:tag w:val=" mitVV VVC909273A9DA346F4828C67E717F4BCAA "/>
          <w:id w:val="-1216038696"/>
          <w:placeholder>
            <w:docPart w:val="9CB0524DE17440DA87E235040AF03A8E"/>
          </w:placeholder>
          <w:showingPlcHdr/>
          <w15:color w:val="808080"/>
        </w:sdtPr>
        <w:sdtEndPr/>
        <w:sdtContent/>
      </w:sdt>
    </w:p>
    <w:bookmarkEnd w:id="1"/>
    <w:p w14:paraId="1D8B8AC7" w14:textId="77777777" w:rsidR="00787BA0" w:rsidRPr="00787BA0" w:rsidRDefault="00787BA0" w:rsidP="00787BA0"/>
    <w:bookmarkEnd w:id="2"/>
    <w:p w14:paraId="1071FFD5" w14:textId="0ACB5757" w:rsidR="00E65A37" w:rsidRPr="00787BA0" w:rsidRDefault="00E65A37" w:rsidP="00E65A37">
      <w:r w:rsidRPr="00787BA0">
        <w:t xml:space="preserve">Vaste looptijd van </w:t>
      </w:r>
      <w:sdt>
        <w:sdtPr>
          <w:alias w:val="looptijd van"/>
          <w:tag w:val=" mitVV VVDEFE42DF27AE4F96AF59566821D85A7B "/>
          <w:id w:val="-1636567575"/>
          <w:placeholder>
            <w:docPart w:val="A930CB2F5C4743B983C308266D9949E8"/>
          </w:placeholder>
          <w15:color w:val="808080"/>
        </w:sdtPr>
        <w:sdtEndPr/>
        <w:sdtContent>
          <w:r>
            <w:t>‎1 januari 2026 tot en met 31 december 2027</w:t>
          </w:r>
        </w:sdtContent>
      </w:sdt>
    </w:p>
    <w:p w14:paraId="00704229" w14:textId="5480794E" w:rsidR="00E65A37" w:rsidRPr="00787BA0" w:rsidRDefault="00E65A37" w:rsidP="00E65A37">
      <w:r w:rsidRPr="00787BA0">
        <w:t xml:space="preserve">(exclusief verlengingsoptie </w:t>
      </w:r>
      <w:r>
        <w:t xml:space="preserve">van drie keer twee </w:t>
      </w:r>
      <w:r w:rsidRPr="00787BA0">
        <w:t>jaar)</w:t>
      </w:r>
    </w:p>
    <w:p w14:paraId="58AA76BE" w14:textId="77777777" w:rsidR="00787BA0" w:rsidRPr="00787BA0" w:rsidRDefault="00787BA0" w:rsidP="00787BA0"/>
    <w:p w14:paraId="1E9A4D43" w14:textId="77777777" w:rsidR="00787BA0" w:rsidRPr="00787BA0" w:rsidRDefault="00787BA0" w:rsidP="00787BA0"/>
    <w:p w14:paraId="2092CEF2" w14:textId="77777777" w:rsidR="00787BA0" w:rsidRPr="00787BA0" w:rsidRDefault="00787BA0" w:rsidP="00787BA0"/>
    <w:p w14:paraId="3B19D7F5" w14:textId="77777777" w:rsidR="00787BA0" w:rsidRPr="00787BA0" w:rsidRDefault="00787BA0" w:rsidP="00787BA0"/>
    <w:p w14:paraId="697E94C3" w14:textId="77777777" w:rsidR="00787BA0" w:rsidRPr="00787BA0" w:rsidRDefault="00787BA0" w:rsidP="00787BA0"/>
    <w:p w14:paraId="381DF6F9" w14:textId="77777777" w:rsidR="00787BA0" w:rsidRPr="00787BA0" w:rsidRDefault="00787BA0" w:rsidP="00787BA0"/>
    <w:p w14:paraId="70988B24" w14:textId="77777777" w:rsidR="00787BA0" w:rsidRPr="00787BA0" w:rsidRDefault="00787BA0" w:rsidP="00787BA0"/>
    <w:p w14:paraId="271ED85E" w14:textId="77777777" w:rsidR="00787BA0" w:rsidRPr="00787BA0" w:rsidRDefault="00787BA0" w:rsidP="00787BA0"/>
    <w:p w14:paraId="655F6464" w14:textId="77777777" w:rsidR="00787BA0" w:rsidRPr="00787BA0" w:rsidRDefault="00787BA0" w:rsidP="00787BA0"/>
    <w:p w14:paraId="179B2CCB" w14:textId="77777777" w:rsidR="00787BA0" w:rsidRPr="00787BA0" w:rsidRDefault="00787BA0" w:rsidP="00787BA0"/>
    <w:p w14:paraId="371220C4" w14:textId="77777777" w:rsidR="00787BA0" w:rsidRPr="00787BA0" w:rsidRDefault="00787BA0" w:rsidP="00787BA0"/>
    <w:p w14:paraId="4D7FE1CF" w14:textId="77777777" w:rsidR="00787BA0" w:rsidRPr="00787BA0" w:rsidRDefault="00787BA0" w:rsidP="00787BA0"/>
    <w:p w14:paraId="3E069D8A" w14:textId="77777777" w:rsidR="00787BA0" w:rsidRPr="00787BA0" w:rsidRDefault="00787BA0" w:rsidP="00787BA0"/>
    <w:p w14:paraId="1ED67AB8" w14:textId="77777777" w:rsidR="00787BA0" w:rsidRPr="00787BA0" w:rsidRDefault="00787BA0" w:rsidP="00787BA0"/>
    <w:p w14:paraId="252EB88A" w14:textId="77777777" w:rsidR="00787BA0" w:rsidRPr="00787BA0" w:rsidRDefault="00787BA0" w:rsidP="00787BA0"/>
    <w:p w14:paraId="0C6A5BDB" w14:textId="77777777" w:rsidR="00787BA0" w:rsidRPr="00787BA0" w:rsidRDefault="00787BA0" w:rsidP="00787BA0"/>
    <w:p w14:paraId="67528C3D" w14:textId="77777777" w:rsidR="00787BA0" w:rsidRPr="00787BA0" w:rsidRDefault="00787BA0" w:rsidP="00787BA0"/>
    <w:p w14:paraId="64DAFC64" w14:textId="77777777" w:rsidR="00787BA0" w:rsidRDefault="00787BA0">
      <w:pPr>
        <w:tabs>
          <w:tab w:val="clear" w:pos="397"/>
          <w:tab w:val="clear" w:pos="794"/>
          <w:tab w:val="clear" w:pos="1191"/>
          <w:tab w:val="clear" w:pos="1588"/>
          <w:tab w:val="clear" w:pos="1985"/>
          <w:tab w:val="clear" w:pos="2381"/>
          <w:tab w:val="clear" w:pos="2778"/>
          <w:tab w:val="clear" w:pos="3175"/>
          <w:tab w:val="clear" w:pos="3572"/>
          <w:tab w:val="clear" w:pos="3969"/>
        </w:tabs>
      </w:pPr>
      <w:r>
        <w:br w:type="page"/>
      </w:r>
    </w:p>
    <w:p w14:paraId="40116850" w14:textId="77777777" w:rsidR="00787BA0" w:rsidRPr="00787BA0" w:rsidRDefault="00787BA0" w:rsidP="00787BA0">
      <w:r w:rsidRPr="00787BA0">
        <w:lastRenderedPageBreak/>
        <w:t>Navolgende partijen:</w:t>
      </w:r>
    </w:p>
    <w:p w14:paraId="76DB92AF" w14:textId="77777777" w:rsidR="00787BA0" w:rsidRPr="00787BA0" w:rsidRDefault="00787BA0" w:rsidP="00787BA0"/>
    <w:p w14:paraId="60974AAB" w14:textId="470399DF" w:rsidR="00787BA0" w:rsidRPr="00787BA0" w:rsidRDefault="00787BA0" w:rsidP="00787BA0">
      <w:r w:rsidRPr="00787BA0">
        <w:t xml:space="preserve">De gemeente Goes zetelend te Goes, ten deze rechtsgeldig vertegenwoordigd door </w:t>
      </w:r>
      <w:sdt>
        <w:sdtPr>
          <w:alias w:val="naam en functie"/>
          <w:tag w:val=" mitVV VV3B2F52FB9B9A486A970F577BDE4F24A7 "/>
          <w:id w:val="-1113051323"/>
          <w:placeholder>
            <w:docPart w:val="FFF20553F44F462E9AC29CCD08BDBBD2"/>
          </w:placeholder>
          <w15:color w:val="808080"/>
        </w:sdtPr>
        <w:sdtEndPr/>
        <w:sdtContent>
          <w:r>
            <w:t>‎</w:t>
          </w:r>
          <w:r w:rsidR="00827647">
            <w:t>de heer T.K. de Jonge</w:t>
          </w:r>
        </w:sdtContent>
      </w:sdt>
      <w:r w:rsidRPr="00787BA0">
        <w:t xml:space="preserve">, </w:t>
      </w:r>
      <w:r w:rsidR="00F41660">
        <w:t>hoofd afdeling O</w:t>
      </w:r>
      <w:r w:rsidR="00827647">
        <w:t>penbare ruimte</w:t>
      </w:r>
      <w:r w:rsidR="006A0DC9">
        <w:t>,</w:t>
      </w:r>
      <w:r w:rsidR="00F41660">
        <w:t xml:space="preserve"> </w:t>
      </w:r>
      <w:r w:rsidRPr="00787BA0">
        <w:t xml:space="preserve">nader te noemen </w:t>
      </w:r>
      <w:r>
        <w:t>'</w:t>
      </w:r>
      <w:r w:rsidRPr="00787BA0">
        <w:t>Opdrachtgever</w:t>
      </w:r>
      <w:r>
        <w:t>'</w:t>
      </w:r>
    </w:p>
    <w:p w14:paraId="27186F25" w14:textId="77777777" w:rsidR="00787BA0" w:rsidRPr="00787BA0" w:rsidRDefault="00787BA0" w:rsidP="00787BA0"/>
    <w:p w14:paraId="6F6C9CEE" w14:textId="77777777" w:rsidR="00787BA0" w:rsidRPr="00787BA0" w:rsidRDefault="00123ABE" w:rsidP="00787BA0">
      <w:r>
        <w:t>e</w:t>
      </w:r>
      <w:r w:rsidR="00787BA0" w:rsidRPr="00787BA0">
        <w:t>n</w:t>
      </w:r>
    </w:p>
    <w:p w14:paraId="34CD4308" w14:textId="77777777" w:rsidR="00787BA0" w:rsidRPr="00787BA0" w:rsidRDefault="00787BA0" w:rsidP="00787BA0"/>
    <w:p w14:paraId="41916B63" w14:textId="308526D0" w:rsidR="00787BA0" w:rsidRPr="00787BA0" w:rsidRDefault="00D45B29" w:rsidP="00787BA0">
      <w:sdt>
        <w:sdtPr>
          <w:alias w:val="naam opdrachtnemer"/>
          <w:tag w:val=" mitVV VVD8CC74FD2BFE44B593DD4948A6447564 "/>
          <w:id w:val="129530343"/>
          <w:placeholder>
            <w:docPart w:val="1AC1E800BEF64533B90160A014281BAC"/>
          </w:placeholder>
          <w15:color w:val="808080"/>
        </w:sdtPr>
        <w:sdtEndPr/>
        <w:sdtContent>
          <w:r w:rsidR="00123ABE">
            <w:t>‎</w:t>
          </w:r>
        </w:sdtContent>
      </w:sdt>
      <w:r w:rsidR="00827647" w:rsidRPr="00827647">
        <w:rPr>
          <w:highlight w:val="yellow"/>
        </w:rPr>
        <w:t>xxx</w:t>
      </w:r>
      <w:r w:rsidR="006A0DC9">
        <w:t xml:space="preserve">. </w:t>
      </w:r>
      <w:r w:rsidR="00787BA0" w:rsidRPr="00787BA0">
        <w:t xml:space="preserve">zetelend te </w:t>
      </w:r>
      <w:sdt>
        <w:sdtPr>
          <w:rPr>
            <w:highlight w:val="yellow"/>
          </w:rPr>
          <w:alias w:val="opdrachtgever zetelend"/>
          <w:tag w:val=" mitVV VV516FE715677C41D0A72BE67CAE54786F "/>
          <w:id w:val="1901705278"/>
          <w:placeholder>
            <w:docPart w:val="59350BEC68344C629B12F3AD925807CD"/>
          </w:placeholder>
          <w15:color w:val="808080"/>
        </w:sdtPr>
        <w:sdtEndPr>
          <w:rPr>
            <w:highlight w:val="none"/>
          </w:rPr>
        </w:sdtEndPr>
        <w:sdtContent>
          <w:r w:rsidR="00827647" w:rsidRPr="00827647">
            <w:rPr>
              <w:highlight w:val="yellow"/>
            </w:rPr>
            <w:t>xxx</w:t>
          </w:r>
          <w:r w:rsidR="00123ABE" w:rsidRPr="006A0DC9">
            <w:t>‎</w:t>
          </w:r>
        </w:sdtContent>
      </w:sdt>
      <w:r w:rsidR="00787BA0" w:rsidRPr="006A0DC9">
        <w:t>,</w:t>
      </w:r>
      <w:r w:rsidR="00787BA0" w:rsidRPr="00787BA0">
        <w:t xml:space="preserve"> ten deze rechtsgeldig vertegenwoordigd door</w:t>
      </w:r>
      <w:r w:rsidR="0000707E">
        <w:t xml:space="preserve"> </w:t>
      </w:r>
      <w:r w:rsidR="00827647" w:rsidRPr="00827647">
        <w:rPr>
          <w:highlight w:val="yellow"/>
        </w:rPr>
        <w:t>xxx</w:t>
      </w:r>
      <w:r w:rsidR="006A0DC9">
        <w:t>,</w:t>
      </w:r>
      <w:r w:rsidR="00787BA0" w:rsidRPr="00787BA0">
        <w:t xml:space="preserve"> nader te noemen </w:t>
      </w:r>
      <w:r w:rsidR="00787BA0">
        <w:t>'</w:t>
      </w:r>
      <w:r w:rsidR="00787BA0" w:rsidRPr="00787BA0">
        <w:t>Opdrachtnemer</w:t>
      </w:r>
      <w:r w:rsidR="00787BA0">
        <w:t>'</w:t>
      </w:r>
    </w:p>
    <w:p w14:paraId="02D19ADF" w14:textId="77777777" w:rsidR="00787BA0" w:rsidRPr="00787BA0" w:rsidRDefault="00787BA0" w:rsidP="00787BA0"/>
    <w:p w14:paraId="3E2F11B0" w14:textId="77777777" w:rsidR="00787BA0" w:rsidRPr="00787BA0" w:rsidRDefault="00787BA0" w:rsidP="00787BA0">
      <w:r w:rsidRPr="00787BA0">
        <w:t>gezamenlijk te noemen: Partijen.</w:t>
      </w:r>
    </w:p>
    <w:p w14:paraId="2EC65B04" w14:textId="77777777" w:rsidR="00787BA0" w:rsidRPr="00787BA0" w:rsidRDefault="00787BA0" w:rsidP="00787BA0"/>
    <w:p w14:paraId="0A9E7D47" w14:textId="77777777" w:rsidR="00787BA0" w:rsidRPr="00787BA0" w:rsidRDefault="00787BA0" w:rsidP="00787BA0">
      <w:r w:rsidRPr="00787BA0">
        <w:t>Overwegende:</w:t>
      </w:r>
    </w:p>
    <w:p w14:paraId="7D38B194" w14:textId="7B67311A" w:rsidR="00787BA0" w:rsidRPr="00787BA0" w:rsidRDefault="00787BA0" w:rsidP="0000707E">
      <w:pPr>
        <w:ind w:left="390" w:hanging="390"/>
      </w:pPr>
      <w:r>
        <w:t>a.</w:t>
      </w:r>
      <w:r>
        <w:tab/>
      </w:r>
      <w:r w:rsidRPr="00787BA0">
        <w:t xml:space="preserve">dat Opdrachtgever een </w:t>
      </w:r>
      <w:r w:rsidR="00827647">
        <w:t>Europese</w:t>
      </w:r>
      <w:r w:rsidR="00F41660">
        <w:t xml:space="preserve"> </w:t>
      </w:r>
      <w:r w:rsidRPr="00787BA0">
        <w:t>aanbestedingsprocedure met kenmerk</w:t>
      </w:r>
      <w:sdt>
        <w:sdtPr>
          <w:alias w:val="kenmerk aanbestedingsprocedure"/>
          <w:tag w:val=" mitVV VVCF2E9E252D864A0C8A49B77B7CCECF51 "/>
          <w:id w:val="-1396510966"/>
          <w:placeholder>
            <w:docPart w:val="3C6EE9B5246C4804900B68DF61CF7863"/>
          </w:placeholder>
          <w15:color w:val="808080"/>
        </w:sdtPr>
        <w:sdtEndPr/>
        <w:sdtContent>
          <w:r w:rsidR="00827647">
            <w:t xml:space="preserve"> </w:t>
          </w:r>
        </w:sdtContent>
      </w:sdt>
      <w:bookmarkStart w:id="3" w:name="_Hlk195788078"/>
      <w:r w:rsidR="00827647" w:rsidRPr="00827647">
        <w:t>Z25.222591</w:t>
      </w:r>
      <w:r w:rsidR="00827647" w:rsidRPr="00F41660">
        <w:rPr>
          <w:rFonts w:ascii="Open Sans" w:hAnsi="Open Sans" w:cs="Open Sans"/>
          <w:color w:val="191614"/>
          <w:shd w:val="clear" w:color="auto" w:fill="FFFFFF"/>
        </w:rPr>
        <w:t xml:space="preserve"> </w:t>
      </w:r>
      <w:bookmarkEnd w:id="3"/>
      <w:r w:rsidRPr="002F5D81">
        <w:t xml:space="preserve">d.d. </w:t>
      </w:r>
      <w:sdt>
        <w:sdtPr>
          <w:alias w:val="datum aanbestedingsprocedure"/>
          <w:tag w:val=" mitVV VV5D7157A6012F41BF99F28E20E0AA7425 "/>
          <w:id w:val="1572312776"/>
          <w:placeholder>
            <w:docPart w:val="23B17CD989CC4150B5C5EEA442CDE973"/>
          </w:placeholder>
          <w15:color w:val="808080"/>
        </w:sdtPr>
        <w:sdtEndPr/>
        <w:sdtContent>
          <w:r w:rsidR="00906790">
            <w:t>18 september</w:t>
          </w:r>
          <w:r w:rsidR="00C1663A">
            <w:t xml:space="preserve"> 2025 </w:t>
          </w:r>
        </w:sdtContent>
      </w:sdt>
      <w:r w:rsidR="00123ABE" w:rsidRPr="002F5D81">
        <w:t>,</w:t>
      </w:r>
      <w:r w:rsidRPr="002F5D81">
        <w:t xml:space="preserve"> is</w:t>
      </w:r>
      <w:r w:rsidR="00123ABE" w:rsidRPr="002F5D81">
        <w:t xml:space="preserve"> </w:t>
      </w:r>
      <w:r w:rsidRPr="002F5D81">
        <w:t>gestart voor</w:t>
      </w:r>
      <w:r w:rsidR="00827647">
        <w:t xml:space="preserve"> Wijkgericht Groenonderhoud</w:t>
      </w:r>
      <w:sdt>
        <w:sdtPr>
          <w:alias w:val="gestart voor"/>
          <w:tag w:val=" mitVV VV53E69AEBCE3A47448AEE11D0FC5560BA "/>
          <w:id w:val="491371190"/>
          <w:placeholder>
            <w:docPart w:val="9512926C8968415189E19D0664AD3EFA"/>
          </w:placeholder>
          <w15:color w:val="808080"/>
        </w:sdtPr>
        <w:sdtEndPr/>
        <w:sdtContent>
          <w:r w:rsidR="00A37297">
            <w:t>‎</w:t>
          </w:r>
        </w:sdtContent>
      </w:sdt>
      <w:r w:rsidRPr="00787BA0">
        <w:t>;</w:t>
      </w:r>
    </w:p>
    <w:p w14:paraId="03018217" w14:textId="7ABE3B5A" w:rsidR="00787BA0" w:rsidRPr="00787BA0" w:rsidRDefault="00787BA0" w:rsidP="00787BA0">
      <w:pPr>
        <w:pStyle w:val="inspring1"/>
      </w:pPr>
      <w:r>
        <w:t>b.</w:t>
      </w:r>
      <w:r>
        <w:tab/>
      </w:r>
      <w:r w:rsidRPr="00787BA0">
        <w:t xml:space="preserve">dat de eisen voor het indienen van de inschrijving en de uitvoering van de opdracht zijn vastgelegd in </w:t>
      </w:r>
      <w:r w:rsidR="00827647">
        <w:t>het Aanbestedingsdocument met bijlagen</w:t>
      </w:r>
      <w:r w:rsidRPr="00787BA0">
        <w:t xml:space="preserve">, inzake de aanbesteding </w:t>
      </w:r>
      <w:sdt>
        <w:sdtPr>
          <w:alias w:val="behoeve van de opdracht"/>
          <w:tag w:val=" mitVV VVD24A1BB8AE9A43B38C68A531EA5843C2 "/>
          <w:id w:val="2030749925"/>
          <w:placeholder>
            <w:docPart w:val="8CCC577F34E64AE78FAC0C16604F6C6B"/>
          </w:placeholder>
          <w15:color w:val="808080"/>
        </w:sdtPr>
        <w:sdtEndPr/>
        <w:sdtContent>
          <w:r w:rsidR="00400361">
            <w:t>‎</w:t>
          </w:r>
        </w:sdtContent>
      </w:sdt>
      <w:r w:rsidR="00827647">
        <w:t>Wijkgericht Groenonderhoud</w:t>
      </w:r>
      <w:r w:rsidR="00400361">
        <w:t>’</w:t>
      </w:r>
      <w:r w:rsidR="00400361" w:rsidRPr="00787BA0">
        <w:t xml:space="preserve"> </w:t>
      </w:r>
      <w:sdt>
        <w:sdtPr>
          <w:alias w:val="aanbesteding"/>
          <w:tag w:val=" mitVV VVD1ACE7466AE44D66AA6537579302ACB8 "/>
          <w:id w:val="-1404906583"/>
          <w:placeholder>
            <w:docPart w:val="882C195680104BE28CF9F3370963D175"/>
          </w:placeholder>
          <w15:color w:val="808080"/>
        </w:sdtPr>
        <w:sdtEndPr/>
        <w:sdtContent>
          <w:r w:rsidR="00D227D7">
            <w:t>‎</w:t>
          </w:r>
        </w:sdtContent>
      </w:sdt>
      <w:r w:rsidRPr="00787BA0">
        <w:t>met kenmerk:</w:t>
      </w:r>
      <w:r w:rsidR="004C238B">
        <w:t xml:space="preserve"> </w:t>
      </w:r>
      <w:r w:rsidR="00400361">
        <w:t>Z2</w:t>
      </w:r>
      <w:r w:rsidR="00827647">
        <w:t>5.</w:t>
      </w:r>
      <w:r w:rsidR="00827647" w:rsidRPr="00C1663A">
        <w:t>22591</w:t>
      </w:r>
      <w:r w:rsidRPr="00C1663A">
        <w:t xml:space="preserve"> </w:t>
      </w:r>
      <w:sdt>
        <w:sdtPr>
          <w:alias w:val="aanbesteding kenmerk"/>
          <w:tag w:val=" mitVV VV16508A4ECDAF497DB952F5581063FFB6 "/>
          <w:id w:val="371887270"/>
          <w:placeholder>
            <w:docPart w:val="7BC35F68712D4A5CBDA42252B9D1B19C"/>
          </w:placeholder>
          <w15:color w:val="808080"/>
        </w:sdtPr>
        <w:sdtEndPr/>
        <w:sdtContent>
          <w:r w:rsidR="00D227D7" w:rsidRPr="00C1663A">
            <w:t>‎</w:t>
          </w:r>
        </w:sdtContent>
      </w:sdt>
      <w:r w:rsidR="00D227D7" w:rsidRPr="00C1663A">
        <w:t xml:space="preserve">, </w:t>
      </w:r>
      <w:r w:rsidRPr="00C1663A">
        <w:t xml:space="preserve">d.d. </w:t>
      </w:r>
      <w:r w:rsidR="00906790">
        <w:t xml:space="preserve">18 september </w:t>
      </w:r>
      <w:r w:rsidR="00C1663A">
        <w:t>2025</w:t>
      </w:r>
      <w:r w:rsidRPr="00787BA0">
        <w:t xml:space="preserve"> hierna te noemen: Offerteaanvraag;</w:t>
      </w:r>
    </w:p>
    <w:p w14:paraId="6BE861A1" w14:textId="2C76C4AA" w:rsidR="00787BA0" w:rsidRPr="00787BA0" w:rsidRDefault="00787BA0" w:rsidP="00787BA0">
      <w:pPr>
        <w:pStyle w:val="inspring1"/>
      </w:pPr>
      <w:r>
        <w:t>c.</w:t>
      </w:r>
      <w:r>
        <w:tab/>
      </w:r>
      <w:r w:rsidRPr="00787BA0">
        <w:t>dat de inschrijving van de Opdrachtnemer naar aanleiding van de</w:t>
      </w:r>
      <w:r w:rsidR="00827647">
        <w:t>ze</w:t>
      </w:r>
      <w:r w:rsidRPr="00787BA0">
        <w:t xml:space="preserve"> aanbestedingsprocedure als inschrijving met de beste </w:t>
      </w:r>
      <w:r w:rsidR="004C238B" w:rsidRPr="00787BA0">
        <w:t>prijs-kwaliteitverhouding</w:t>
      </w:r>
      <w:r w:rsidR="00827647">
        <w:t xml:space="preserve"> voor</w:t>
      </w:r>
      <w:r w:rsidR="00906790">
        <w:t xml:space="preserve"> de opdracht Groenonderhoud begraafplaatsen</w:t>
      </w:r>
      <w:r w:rsidRPr="00787BA0">
        <w:t xml:space="preserve"> is beoordeeld;</w:t>
      </w:r>
    </w:p>
    <w:p w14:paraId="1D8D1092" w14:textId="0958D641" w:rsidR="00787BA0" w:rsidRPr="00787BA0" w:rsidRDefault="00AF44B3" w:rsidP="00787BA0">
      <w:pPr>
        <w:pStyle w:val="inspring1"/>
      </w:pPr>
      <w:r>
        <w:t>d</w:t>
      </w:r>
      <w:r w:rsidR="00787BA0">
        <w:t>.</w:t>
      </w:r>
      <w:r w:rsidR="00787BA0">
        <w:tab/>
      </w:r>
      <w:r w:rsidR="00787BA0" w:rsidRPr="00787BA0">
        <w:t xml:space="preserve">dat Opdrachtgever aan de Opdrachtnemer de opdracht heeft verstrekt voor de volledige </w:t>
      </w:r>
      <w:r w:rsidR="00787BA0" w:rsidRPr="00150049">
        <w:t>dienstverlening zoals</w:t>
      </w:r>
      <w:r w:rsidR="00787BA0" w:rsidRPr="00787BA0">
        <w:t xml:space="preserve"> omschreven in de Offerteaanvraag, inclusief de bijlagen en de bijbehorende Nota</w:t>
      </w:r>
      <w:r w:rsidR="006A0DC9">
        <w:t>’s</w:t>
      </w:r>
      <w:r w:rsidR="00787BA0" w:rsidRPr="00787BA0">
        <w:t xml:space="preserve"> van Inlichtingen </w:t>
      </w:r>
      <w:r w:rsidR="006A0DC9" w:rsidRPr="006A0DC9">
        <w:t xml:space="preserve">d.d. </w:t>
      </w:r>
      <w:r w:rsidR="00E65A37" w:rsidRPr="00E65A37">
        <w:rPr>
          <w:highlight w:val="yellow"/>
        </w:rPr>
        <w:t>xxx</w:t>
      </w:r>
      <w:r w:rsidR="00787BA0" w:rsidRPr="00787BA0">
        <w:t>;</w:t>
      </w:r>
    </w:p>
    <w:p w14:paraId="47C15FCB" w14:textId="77777777" w:rsidR="00787BA0" w:rsidRPr="00787BA0" w:rsidRDefault="00787BA0" w:rsidP="00787BA0">
      <w:pPr>
        <w:pStyle w:val="inspring1"/>
      </w:pPr>
      <w:r>
        <w:t>f.</w:t>
      </w:r>
      <w:r>
        <w:tab/>
      </w:r>
      <w:r w:rsidRPr="00787BA0">
        <w:t>dat Partijen de nadere voorwaarden voor deze opdrachtverstrekking, in deze overeenkomst wensen vast te leggen.</w:t>
      </w:r>
    </w:p>
    <w:p w14:paraId="6084D5C5" w14:textId="77777777" w:rsidR="00787BA0" w:rsidRPr="00787BA0" w:rsidRDefault="00787BA0" w:rsidP="00787BA0"/>
    <w:p w14:paraId="0C237294" w14:textId="77777777" w:rsidR="005957DC" w:rsidRDefault="00787BA0" w:rsidP="00787BA0">
      <w:pPr>
        <w:rPr>
          <w:b/>
          <w:bCs/>
        </w:rPr>
      </w:pPr>
      <w:r w:rsidRPr="00787BA0">
        <w:rPr>
          <w:b/>
          <w:bCs/>
        </w:rPr>
        <w:t>Artikel 1</w:t>
      </w:r>
      <w:r w:rsidR="005957DC">
        <w:rPr>
          <w:b/>
          <w:bCs/>
        </w:rPr>
        <w:tab/>
      </w:r>
    </w:p>
    <w:p w14:paraId="0C7F9568" w14:textId="6D7066C5" w:rsidR="00787BA0" w:rsidRPr="00787BA0" w:rsidRDefault="00787BA0" w:rsidP="00787BA0">
      <w:pPr>
        <w:rPr>
          <w:b/>
          <w:bCs/>
        </w:rPr>
      </w:pPr>
      <w:r w:rsidRPr="00787BA0">
        <w:rPr>
          <w:b/>
          <w:bCs/>
        </w:rPr>
        <w:t>Algemene bepalingen</w:t>
      </w:r>
    </w:p>
    <w:p w14:paraId="7238BB72" w14:textId="220CBC56" w:rsidR="00E65A37" w:rsidRPr="00E65A37" w:rsidRDefault="00E65A37" w:rsidP="00E65A37">
      <w:pPr>
        <w:pStyle w:val="inspring1"/>
      </w:pPr>
      <w:r w:rsidRPr="00C1663A">
        <w:t>1.1.</w:t>
      </w:r>
      <w:r w:rsidRPr="00C1663A">
        <w:tab/>
        <w:t>Deze overeenkomst gaat in op 1 januari 2026 en eindigt per 31 december 2027</w:t>
      </w:r>
      <w:r w:rsidRPr="00E65A37">
        <w:t xml:space="preserve"> van rechtswege.</w:t>
      </w:r>
    </w:p>
    <w:p w14:paraId="057BF9AE" w14:textId="77777777" w:rsidR="00E65A37" w:rsidRPr="00E65A37" w:rsidRDefault="00E65A37" w:rsidP="00E65A37">
      <w:pPr>
        <w:pStyle w:val="inspring1"/>
      </w:pPr>
      <w:r w:rsidRPr="00E65A37">
        <w:t>1.2</w:t>
      </w:r>
      <w:r w:rsidRPr="00E65A37">
        <w:tab/>
        <w:t xml:space="preserve">Gedurende de looptijd van de Overeenkomst is Opdrachtnemer verplicht aan Opdrachtgever </w:t>
      </w:r>
      <w:sdt>
        <w:sdtPr>
          <w:alias w:val="te leveren"/>
          <w:tag w:val=" mitVV VV6462DBFACEFA40C48320BD1F761691CC "/>
          <w:id w:val="312994120"/>
          <w:placeholder>
            <w:docPart w:val="9018E0ECAE2A485B9CF3D197151D542A"/>
          </w:placeholder>
          <w15:color w:val="808080"/>
        </w:sdtPr>
        <w:sdtEndPr/>
        <w:sdtContent>
          <w:r w:rsidRPr="00E65A37">
            <w:t>‎</w:t>
          </w:r>
        </w:sdtContent>
      </w:sdt>
      <w:r w:rsidRPr="00E65A37">
        <w:t xml:space="preserve"> te leveren, overeenkomstig de offerteaanvraag van de Opdrachtgever.</w:t>
      </w:r>
    </w:p>
    <w:p w14:paraId="2D2C2295" w14:textId="51B6DF29" w:rsidR="00E85E19" w:rsidRDefault="00E65A37" w:rsidP="00E85E19">
      <w:pPr>
        <w:pStyle w:val="inspring1"/>
      </w:pPr>
      <w:r w:rsidRPr="00E65A37">
        <w:t>1.3</w:t>
      </w:r>
      <w:r w:rsidRPr="00E65A37">
        <w:tab/>
        <w:t xml:space="preserve">De overeenkomst geeft de mogelijkheid voor een verlenging </w:t>
      </w:r>
      <w:r w:rsidRPr="00C1663A">
        <w:t xml:space="preserve">van </w:t>
      </w:r>
      <w:sdt>
        <w:sdtPr>
          <w:alias w:val="verlenging van"/>
          <w:tag w:val=" mitVV VV217F9A39535A48C39D6E9AC3D8CB0164 "/>
          <w:id w:val="-621458140"/>
          <w:placeholder>
            <w:docPart w:val="5B48ACFF011840CAABCCFBD1566978C5"/>
          </w:placeholder>
          <w15:color w:val="808080"/>
        </w:sdtPr>
        <w:sdtEndPr/>
        <w:sdtContent>
          <w:r w:rsidRPr="00C1663A">
            <w:t>‎drie</w:t>
          </w:r>
        </w:sdtContent>
      </w:sdt>
      <w:r w:rsidRPr="00C1663A">
        <w:t xml:space="preserve"> maal </w:t>
      </w:r>
      <w:sdt>
        <w:sdtPr>
          <w:alias w:val="hoeveel jaar maanden"/>
          <w:tag w:val=" mitVV VVF15729CCD82F4644B29F434AC49152CA "/>
          <w:id w:val="375819830"/>
          <w:placeholder>
            <w:docPart w:val="7305652F96464EF09572FC9EBA131EAB"/>
          </w:placeholder>
          <w15:color w:val="808080"/>
        </w:sdtPr>
        <w:sdtEndPr/>
        <w:sdtContent>
          <w:r w:rsidRPr="00C1663A">
            <w:t>‎twee jaar</w:t>
          </w:r>
        </w:sdtContent>
      </w:sdt>
      <w:r w:rsidRPr="00C1663A">
        <w:t xml:space="preserve">, waarmee de overeenkomst derhalve van rechtswege eindigt op uiterlijk 31 december 2033. De Opdrachtnemer en Opdrachtgever kunnen uiterlijk </w:t>
      </w:r>
      <w:sdt>
        <w:sdtPr>
          <w:alias w:val="maanden"/>
          <w:tag w:val=" mitVV VV3B670BB106B349C4A18A116832B1174D "/>
          <w:id w:val="902799168"/>
          <w:placeholder>
            <w:docPart w:val="5A70A74A52044E0198FE84C55A2D1E48"/>
          </w:placeholder>
          <w15:color w:val="808080"/>
        </w:sdtPr>
        <w:sdtEndPr/>
        <w:sdtContent>
          <w:r w:rsidRPr="00C1663A">
            <w:t>‎</w:t>
          </w:r>
        </w:sdtContent>
      </w:sdt>
      <w:r w:rsidRPr="00C1663A">
        <w:t>drie maanden voor</w:t>
      </w:r>
      <w:r w:rsidRPr="00E65A37">
        <w:t xml:space="preserve"> het verstrijken van de vaste looptijd </w:t>
      </w:r>
      <w:r w:rsidR="00AA1A19">
        <w:t>é</w:t>
      </w:r>
      <w:r w:rsidRPr="00E65A37">
        <w:t xml:space="preserve">n voor het </w:t>
      </w:r>
      <w:r>
        <w:t xml:space="preserve">einde van </w:t>
      </w:r>
      <w:r w:rsidR="00AA1A19">
        <w:t xml:space="preserve">de </w:t>
      </w:r>
      <w:r w:rsidRPr="00E65A37">
        <w:t xml:space="preserve">eventuele </w:t>
      </w:r>
      <w:sdt>
        <w:sdtPr>
          <w:alias w:val="verleningsjaar"/>
          <w:tag w:val=" mitVV VV7340966D6AAA4F98B13A7AA9256B2FCA "/>
          <w:id w:val="1530913265"/>
          <w:placeholder>
            <w:docPart w:val="40ECED8A8C64436495DCF3F9B1DA259E"/>
          </w:placeholder>
          <w15:color w:val="808080"/>
        </w:sdtPr>
        <w:sdtEndPr/>
        <w:sdtContent>
          <w:r w:rsidRPr="00E65A37">
            <w:t>‎</w:t>
          </w:r>
        </w:sdtContent>
      </w:sdt>
      <w:r>
        <w:t>verlengingsperiod</w:t>
      </w:r>
      <w:r w:rsidR="00AA1A19">
        <w:t>e(s)</w:t>
      </w:r>
      <w:r w:rsidRPr="00E65A37">
        <w:t xml:space="preserve"> aangeven dat zij bereid zijn tot een verlenging. De optie houdt in dat de af te sluiten overeenkomst in ongewijzigde vorm en onder gelijkblijvende condities zal worden voortgezet.</w:t>
      </w:r>
    </w:p>
    <w:p w14:paraId="741BA989" w14:textId="648FA5E6" w:rsidR="00E85E19" w:rsidRPr="001D45E6" w:rsidRDefault="00E85E19" w:rsidP="00E85E19">
      <w:pPr>
        <w:pStyle w:val="inspring1"/>
      </w:pPr>
      <w:r w:rsidRPr="001D45E6">
        <w:t>1.3</w:t>
      </w:r>
      <w:r w:rsidRPr="001D45E6">
        <w:tab/>
        <w:t>De Opdrachtgever is gerechtigd de overeenkomst tussentijds - zonder voorafgaande opzegging, ingebrekestelling of rechterlijke tussenkomst - direct te (laten) beëindigen indien de Opdrachtnemer wordt overgenomen door een andere marktpartij, de continuïteit tekortschiet of indien gewijzigde regelgeving dit noodzakelijk maakt.</w:t>
      </w:r>
    </w:p>
    <w:p w14:paraId="592611EE" w14:textId="1DD2650D" w:rsidR="00540935" w:rsidRPr="005957DC" w:rsidRDefault="00E85E19" w:rsidP="00E85E19">
      <w:pPr>
        <w:pStyle w:val="inspring1"/>
      </w:pPr>
      <w:r w:rsidRPr="001D45E6">
        <w:t>1.4</w:t>
      </w:r>
      <w:r w:rsidRPr="001D45E6">
        <w:tab/>
        <w:t>Indien de Opdrachtnemer in de nakoming van een of meer van zijn verplichting(en) uit de Overeenkomst tekort schiet, zal Opdrachtgever de Opdrachtnemer in gebreke stellen, tenzij nakoming van de betreffende verplichting(en) reeds blijvend onmogelijk is, in welk geval de Opdrachtnemer onmiddellijk, zonder schriftelijke mededeling, in gebreke is. De ingebrekestelling zal schriftelijk geschieden waarbij aan Opdrachtnemer een redelijke termijn zal worden gegund om alsnog haar verplichtingen na te komen. Deze termijn heeft het karakter van een fatale termijn.</w:t>
      </w:r>
    </w:p>
    <w:p w14:paraId="2A81CE41" w14:textId="26620D68" w:rsidR="00787BA0" w:rsidRPr="00787BA0" w:rsidRDefault="00787BA0" w:rsidP="00787BA0">
      <w:pPr>
        <w:pStyle w:val="inspring1"/>
      </w:pPr>
      <w:r w:rsidRPr="00787BA0">
        <w:t>1.</w:t>
      </w:r>
      <w:r w:rsidR="00E85E19">
        <w:t>5</w:t>
      </w:r>
      <w:r w:rsidRPr="00787BA0">
        <w:tab/>
        <w:t>Deze overeenkomst heeft ten doel de voorwaarden</w:t>
      </w:r>
      <w:r w:rsidR="005B5122">
        <w:t xml:space="preserve"> en prijs </w:t>
      </w:r>
      <w:r w:rsidRPr="00787BA0">
        <w:t>van de gedurende de looptijd van de overeenkomst door Opdrachtnemer</w:t>
      </w:r>
      <w:r w:rsidR="00AA1A19">
        <w:t xml:space="preserve"> (op verzoek van opdrachtnemer en verplicht)</w:t>
      </w:r>
      <w:r w:rsidRPr="00787BA0">
        <w:t xml:space="preserve"> te leveren diensten vast te stellen.</w:t>
      </w:r>
    </w:p>
    <w:p w14:paraId="50D2570C" w14:textId="5BF00868" w:rsidR="00787BA0" w:rsidRPr="00787BA0" w:rsidRDefault="00787BA0" w:rsidP="00787BA0">
      <w:pPr>
        <w:pStyle w:val="inspring1"/>
      </w:pPr>
      <w:r w:rsidRPr="00787BA0">
        <w:t>1.</w:t>
      </w:r>
      <w:r w:rsidR="00E85E19">
        <w:t>6</w:t>
      </w:r>
      <w:r w:rsidRPr="00787BA0">
        <w:tab/>
        <w:t>Kennisgevingen die Partijen op grond van deze overeenkomst aan elkaar doen, dienen schriftelijk plaats te vinden.</w:t>
      </w:r>
    </w:p>
    <w:p w14:paraId="3062537B" w14:textId="0BD82ED9" w:rsidR="00787BA0" w:rsidRPr="00787BA0" w:rsidRDefault="00787BA0" w:rsidP="00787BA0">
      <w:pPr>
        <w:pStyle w:val="inspring1"/>
      </w:pPr>
      <w:r w:rsidRPr="00787BA0">
        <w:t>1.</w:t>
      </w:r>
      <w:r w:rsidR="00E85E19">
        <w:t>7</w:t>
      </w:r>
      <w:r w:rsidRPr="00787BA0">
        <w:tab/>
        <w:t>Mondelinge mededelingen, toezeggingen of afspraken hebben geen rechtskracht, tenzij deze schriftelijk zijn bevestigd.</w:t>
      </w:r>
    </w:p>
    <w:p w14:paraId="472973A5" w14:textId="77777777" w:rsidR="00787BA0" w:rsidRDefault="00787BA0" w:rsidP="00787BA0"/>
    <w:p w14:paraId="2DB0B973" w14:textId="77777777" w:rsidR="00C1663A" w:rsidRPr="00787BA0" w:rsidRDefault="00C1663A" w:rsidP="00787BA0"/>
    <w:p w14:paraId="1C46523E" w14:textId="77777777" w:rsidR="00787BA0" w:rsidRPr="00787BA0" w:rsidRDefault="00787BA0" w:rsidP="00787BA0">
      <w:pPr>
        <w:rPr>
          <w:b/>
          <w:bCs/>
        </w:rPr>
      </w:pPr>
      <w:r w:rsidRPr="00787BA0">
        <w:rPr>
          <w:b/>
          <w:bCs/>
        </w:rPr>
        <w:lastRenderedPageBreak/>
        <w:t>Artikel 2</w:t>
      </w:r>
    </w:p>
    <w:p w14:paraId="50CDCB12" w14:textId="77777777" w:rsidR="00787BA0" w:rsidRPr="00787BA0" w:rsidRDefault="00787BA0" w:rsidP="00787BA0">
      <w:pPr>
        <w:rPr>
          <w:b/>
          <w:bCs/>
        </w:rPr>
      </w:pPr>
      <w:r w:rsidRPr="00787BA0">
        <w:rPr>
          <w:b/>
          <w:bCs/>
        </w:rPr>
        <w:t>Opdracht</w:t>
      </w:r>
    </w:p>
    <w:p w14:paraId="01F45460" w14:textId="0F0DC82B" w:rsidR="00787BA0" w:rsidRPr="00787BA0" w:rsidRDefault="00787BA0" w:rsidP="00787BA0">
      <w:pPr>
        <w:pStyle w:val="inspring1"/>
      </w:pPr>
      <w:r w:rsidRPr="005957DC">
        <w:t>2.1</w:t>
      </w:r>
      <w:r w:rsidRPr="005957DC">
        <w:tab/>
        <w:t xml:space="preserve">De opdracht betreft </w:t>
      </w:r>
      <w:r w:rsidR="00AA1A19">
        <w:t xml:space="preserve">het uitvoeren van het bestek </w:t>
      </w:r>
      <w:r w:rsidR="00AA1A19" w:rsidRPr="008D1C41">
        <w:rPr>
          <w:highlight w:val="yellow"/>
        </w:rPr>
        <w:t>‘</w:t>
      </w:r>
      <w:r w:rsidR="00906790" w:rsidRPr="00D45B29">
        <w:rPr>
          <w:highlight w:val="yellow"/>
        </w:rPr>
        <w:t>xxx</w:t>
      </w:r>
      <w:r w:rsidR="00D45B29">
        <w:t xml:space="preserve"> </w:t>
      </w:r>
      <w:r w:rsidR="00AA1A19">
        <w:t xml:space="preserve">en de uitvoering van de nadere opdrachten op basis van </w:t>
      </w:r>
      <w:r w:rsidR="008D1C41">
        <w:t xml:space="preserve">bestek </w:t>
      </w:r>
      <w:r w:rsidR="00AA1A19" w:rsidRPr="00AA1A19">
        <w:rPr>
          <w:highlight w:val="yellow"/>
        </w:rPr>
        <w:t>xxx</w:t>
      </w:r>
    </w:p>
    <w:p w14:paraId="15558A65" w14:textId="77777777" w:rsidR="00787BA0" w:rsidRPr="00787BA0" w:rsidRDefault="00787BA0" w:rsidP="00787BA0">
      <w:pPr>
        <w:pStyle w:val="inspring1"/>
      </w:pPr>
      <w:r w:rsidRPr="00787BA0">
        <w:t>2.2</w:t>
      </w:r>
      <w:r w:rsidRPr="00787BA0">
        <w:tab/>
        <w:t>De opdrachtverlening zal plaatsvinden conform de in de Offerteaanvraag en deze overeenkomst genoemde voorwaarden en tegen de betaling van de in deze overeenkomst beschreven tarieven. Onderdeel van de overeenkomst zijn de volgende documenten:</w:t>
      </w:r>
    </w:p>
    <w:p w14:paraId="0DAAFBEB" w14:textId="77777777" w:rsidR="00787BA0" w:rsidRPr="00787BA0" w:rsidRDefault="00787BA0" w:rsidP="00787BA0">
      <w:pPr>
        <w:pStyle w:val="inspring2"/>
      </w:pPr>
      <w:r>
        <w:t>a.</w:t>
      </w:r>
      <w:r>
        <w:tab/>
        <w:t>d</w:t>
      </w:r>
      <w:r w:rsidRPr="00787BA0">
        <w:t>eze overeenkomst;</w:t>
      </w:r>
    </w:p>
    <w:p w14:paraId="56914C77" w14:textId="6F79F4F1" w:rsidR="00787BA0" w:rsidRPr="00787BA0" w:rsidRDefault="00787BA0" w:rsidP="00AF44B3">
      <w:pPr>
        <w:pStyle w:val="inspring2"/>
      </w:pPr>
      <w:r>
        <w:t>b.</w:t>
      </w:r>
      <w:r>
        <w:tab/>
        <w:t>d</w:t>
      </w:r>
      <w:r w:rsidRPr="00787BA0">
        <w:t xml:space="preserve">e Nota van Inlichtingen </w:t>
      </w:r>
      <w:proofErr w:type="spellStart"/>
      <w:r w:rsidRPr="00787BA0">
        <w:t>d.d.</w:t>
      </w:r>
      <w:r w:rsidR="00AA1A19" w:rsidRPr="00AA1A19">
        <w:rPr>
          <w:highlight w:val="yellow"/>
        </w:rPr>
        <w:t>xxx</w:t>
      </w:r>
      <w:proofErr w:type="spellEnd"/>
      <w:r w:rsidRPr="00AA1A19">
        <w:rPr>
          <w:highlight w:val="yellow"/>
        </w:rPr>
        <w:t>,</w:t>
      </w:r>
      <w:r w:rsidRPr="00787BA0">
        <w:t xml:space="preserve"> inclusief alle bijlagen;</w:t>
      </w:r>
    </w:p>
    <w:p w14:paraId="1F2F532A" w14:textId="2391C890" w:rsidR="00787BA0" w:rsidRPr="00787BA0" w:rsidRDefault="00AF44B3" w:rsidP="00E078A3">
      <w:pPr>
        <w:pStyle w:val="inspring2"/>
      </w:pPr>
      <w:r>
        <w:t>c</w:t>
      </w:r>
      <w:r w:rsidR="00787BA0">
        <w:t>.</w:t>
      </w:r>
      <w:r w:rsidR="00787BA0">
        <w:tab/>
        <w:t>d</w:t>
      </w:r>
      <w:r w:rsidR="00787BA0" w:rsidRPr="00787BA0">
        <w:t>e Offerteaanvraag, inclusief alle bijlagen, met kenmerk</w:t>
      </w:r>
      <w:r w:rsidR="0029072D">
        <w:t xml:space="preserve"> </w:t>
      </w:r>
      <w:bookmarkStart w:id="4" w:name="_Hlk195788336"/>
      <w:r w:rsidR="00AA1A19" w:rsidRPr="00827647">
        <w:t>Z25.222591</w:t>
      </w:r>
      <w:r w:rsidR="00AA1A19" w:rsidRPr="00F41660">
        <w:rPr>
          <w:rFonts w:ascii="Open Sans" w:hAnsi="Open Sans" w:cs="Open Sans"/>
          <w:color w:val="191614"/>
          <w:shd w:val="clear" w:color="auto" w:fill="FFFFFF"/>
        </w:rPr>
        <w:t xml:space="preserve"> </w:t>
      </w:r>
      <w:sdt>
        <w:sdtPr>
          <w:alias w:val="kenmerk offerte aanvraag"/>
          <w:tag w:val=" mitVV VV3F7747671ED048FA9D8350B4CFCAB8FB "/>
          <w:id w:val="-1141342050"/>
          <w:placeholder>
            <w:docPart w:val="E215100777A34A7BAF019F23C3AA5785"/>
          </w:placeholder>
          <w:showingPlcHdr/>
          <w15:color w:val="808080"/>
        </w:sdtPr>
        <w:sdtEndPr/>
        <w:sdtContent/>
      </w:sdt>
      <w:bookmarkEnd w:id="4"/>
      <w:r w:rsidR="00787BA0" w:rsidRPr="00787BA0">
        <w:t xml:space="preserve"> d.d. </w:t>
      </w:r>
      <w:r w:rsidR="00906790">
        <w:t>18 september 2025</w:t>
      </w:r>
    </w:p>
    <w:p w14:paraId="7596353E" w14:textId="0C8F7F64" w:rsidR="00787BA0" w:rsidRPr="00787BA0" w:rsidRDefault="00AF44B3" w:rsidP="00787BA0">
      <w:pPr>
        <w:pStyle w:val="inspring2"/>
      </w:pPr>
      <w:r>
        <w:t>d</w:t>
      </w:r>
      <w:r w:rsidR="00787BA0">
        <w:t>.</w:t>
      </w:r>
      <w:r w:rsidR="00787BA0">
        <w:tab/>
      </w:r>
      <w:r w:rsidR="00AA1A19">
        <w:t>de UAV 2012(versie 2025)</w:t>
      </w:r>
    </w:p>
    <w:p w14:paraId="1E857433" w14:textId="77B9887B" w:rsidR="00787BA0" w:rsidRPr="00787BA0" w:rsidRDefault="00AF44B3" w:rsidP="00787BA0">
      <w:pPr>
        <w:pStyle w:val="inspring2"/>
      </w:pPr>
      <w:r>
        <w:t>e.</w:t>
      </w:r>
      <w:r w:rsidR="00787BA0">
        <w:tab/>
        <w:t>d</w:t>
      </w:r>
      <w:r w:rsidR="00787BA0" w:rsidRPr="00787BA0">
        <w:t xml:space="preserve">e inschrijving van Opdrachtnemer d.d. </w:t>
      </w:r>
      <w:r w:rsidR="00AA1A19" w:rsidRPr="00AA1A19">
        <w:rPr>
          <w:highlight w:val="yellow"/>
        </w:rPr>
        <w:t>xxx</w:t>
      </w:r>
      <w:r w:rsidR="006A0DC9">
        <w:t>.</w:t>
      </w:r>
    </w:p>
    <w:p w14:paraId="00C798EE" w14:textId="77777777" w:rsidR="00787BA0" w:rsidRDefault="00787BA0" w:rsidP="00787BA0">
      <w:pPr>
        <w:pStyle w:val="inspring2"/>
      </w:pPr>
      <w:r w:rsidRPr="00787BA0">
        <w:t>In geval van strijdigheid tussen de bepalingen, geldt bovenstaande rangorde.</w:t>
      </w:r>
    </w:p>
    <w:p w14:paraId="7306E213" w14:textId="713C0779" w:rsidR="00C1663A" w:rsidRPr="00CC5553" w:rsidRDefault="00C1663A" w:rsidP="00C1663A">
      <w:pPr>
        <w:ind w:left="390" w:hanging="390"/>
        <w:rPr>
          <w:lang w:eastAsia="en-US"/>
        </w:rPr>
      </w:pPr>
      <w:r w:rsidRPr="00CC5553">
        <w:rPr>
          <w:lang w:eastAsia="en-US"/>
        </w:rPr>
        <w:t>2.3</w:t>
      </w:r>
      <w:r w:rsidRPr="00CC5553">
        <w:rPr>
          <w:lang w:eastAsia="en-US"/>
        </w:rPr>
        <w:tab/>
        <w:t xml:space="preserve">Onderdeel van de opdracht is het door opdrachtnemer maken van een kwaliteitsplan op basis van zijn ingediende plan van aanpak Opdrachtnemer dient jaarlijks aan te tonen dat de in het plan van aanpak gemaakte toezeggingen zijn waargemaakt. Indien dit niet het geval is zal de volgende sanctie worden opgelegd: </w:t>
      </w:r>
      <w:r w:rsidRPr="00CC5553">
        <w:rPr>
          <w:noProof/>
        </w:rPr>
        <w:drawing>
          <wp:inline distT="0" distB="0" distL="0" distR="0" wp14:anchorId="3F9BCC1F" wp14:editId="56DD59D6">
            <wp:extent cx="5579745" cy="848360"/>
            <wp:effectExtent l="0" t="0" r="0" b="8890"/>
            <wp:docPr id="17437906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848360"/>
                    </a:xfrm>
                    <a:prstGeom prst="rect">
                      <a:avLst/>
                    </a:prstGeom>
                    <a:noFill/>
                    <a:ln>
                      <a:noFill/>
                    </a:ln>
                  </pic:spPr>
                </pic:pic>
              </a:graphicData>
            </a:graphic>
          </wp:inline>
        </w:drawing>
      </w:r>
    </w:p>
    <w:p w14:paraId="2A15CE78" w14:textId="7E86A8D0" w:rsidR="00C1663A" w:rsidRDefault="00C1663A" w:rsidP="00787BA0">
      <w:pPr>
        <w:pStyle w:val="inspring1"/>
      </w:pPr>
      <w:r w:rsidRPr="00CC5553">
        <w:t>2.4</w:t>
      </w:r>
      <w:r w:rsidRPr="00CC5553">
        <w:tab/>
        <w:t xml:space="preserve">Onderdeel van de opdracht is het </w:t>
      </w:r>
      <w:r w:rsidR="00EA38AE" w:rsidRPr="00CC5553">
        <w:t xml:space="preserve">door opdrachtnemer </w:t>
      </w:r>
      <w:r w:rsidRPr="00CC5553">
        <w:t>besteden van 2 % van de opdrachtwaarde aan SROI zoals nader beschreven in het bestek.</w:t>
      </w:r>
      <w:r>
        <w:t xml:space="preserve"> </w:t>
      </w:r>
    </w:p>
    <w:p w14:paraId="0442921F" w14:textId="0A917C9C" w:rsidR="00787BA0" w:rsidRPr="00787BA0" w:rsidRDefault="00787BA0" w:rsidP="00787BA0">
      <w:pPr>
        <w:pStyle w:val="inspring1"/>
      </w:pPr>
      <w:r w:rsidRPr="00787BA0">
        <w:t>2.</w:t>
      </w:r>
      <w:r w:rsidR="00C1663A">
        <w:t>5</w:t>
      </w:r>
      <w:r w:rsidRPr="00787BA0">
        <w:tab/>
        <w:t xml:space="preserve">Wijziging of aanvulling van deze Overeenkomst met de daarbij behorende Bijlage(n) dienen schriftelijk te worden overeengekomen tussen partijen. Desbetreffende wijzigingen/aanvullingen dienen als Bijlage </w:t>
      </w:r>
      <w:r w:rsidRPr="00787BA0">
        <w:tab/>
        <w:t xml:space="preserve">bij deze Overeenkomst te worden gevoegd. </w:t>
      </w:r>
    </w:p>
    <w:p w14:paraId="08EC5076" w14:textId="77777777" w:rsidR="00787BA0" w:rsidRPr="00787BA0" w:rsidRDefault="00787BA0" w:rsidP="00787BA0"/>
    <w:p w14:paraId="6CD76962" w14:textId="77777777" w:rsidR="00787BA0" w:rsidRPr="00787BA0" w:rsidRDefault="00787BA0" w:rsidP="00787BA0">
      <w:pPr>
        <w:rPr>
          <w:b/>
          <w:bCs/>
        </w:rPr>
      </w:pPr>
      <w:r w:rsidRPr="00787BA0">
        <w:rPr>
          <w:b/>
          <w:bCs/>
        </w:rPr>
        <w:t>Artikel 3</w:t>
      </w:r>
    </w:p>
    <w:p w14:paraId="1EF2BD1C" w14:textId="77777777" w:rsidR="00787BA0" w:rsidRPr="00787BA0" w:rsidRDefault="00787BA0" w:rsidP="00787BA0">
      <w:pPr>
        <w:rPr>
          <w:b/>
          <w:bCs/>
        </w:rPr>
      </w:pPr>
      <w:r w:rsidRPr="00787BA0">
        <w:rPr>
          <w:b/>
          <w:bCs/>
        </w:rPr>
        <w:t>Uitvoering</w:t>
      </w:r>
    </w:p>
    <w:p w14:paraId="614DA56D" w14:textId="35FFD46F" w:rsidR="00787BA0" w:rsidRPr="00787BA0" w:rsidRDefault="00787BA0" w:rsidP="00787BA0">
      <w:pPr>
        <w:pStyle w:val="inspring1"/>
      </w:pPr>
      <w:r w:rsidRPr="005957DC">
        <w:t>3.1</w:t>
      </w:r>
      <w:r w:rsidRPr="005957DC">
        <w:tab/>
        <w:t>De uitvoering van de overeenkomst</w:t>
      </w:r>
      <w:r w:rsidR="00CC5553">
        <w:t xml:space="preserve"> start 1 januari 2026.</w:t>
      </w:r>
    </w:p>
    <w:p w14:paraId="7AD020A8" w14:textId="2017DBF5" w:rsidR="00787BA0" w:rsidRPr="005957DC" w:rsidRDefault="00787BA0" w:rsidP="00787BA0">
      <w:pPr>
        <w:pStyle w:val="inspring1"/>
      </w:pPr>
      <w:r w:rsidRPr="00787BA0">
        <w:t>3.2</w:t>
      </w:r>
      <w:r w:rsidRPr="00787BA0">
        <w:tab/>
        <w:t xml:space="preserve">Tijdens de uitvoering is bij Opdrachtnemer één vast </w:t>
      </w:r>
      <w:r w:rsidR="00C61D50" w:rsidRPr="00787BA0">
        <w:t>contactpersoon</w:t>
      </w:r>
      <w:r w:rsidR="00C61D50">
        <w:t>,</w:t>
      </w:r>
      <w:r w:rsidR="005957DC">
        <w:t xml:space="preserve"> </w:t>
      </w:r>
      <w:r w:rsidR="00AA1A19" w:rsidRPr="00AA1A19">
        <w:rPr>
          <w:highlight w:val="yellow"/>
        </w:rPr>
        <w:t>xxx</w:t>
      </w:r>
      <w:r w:rsidR="00E85E19" w:rsidRPr="001D45E6">
        <w:t>,</w:t>
      </w:r>
      <w:r w:rsidRPr="00787BA0">
        <w:t xml:space="preserve"> </w:t>
      </w:r>
      <w:r w:rsidR="00A478CF">
        <w:t>bij wie</w:t>
      </w:r>
      <w:r w:rsidRPr="00787BA0">
        <w:t xml:space="preserve"> de Opdrachtgever met vragen terecht kan. Een wijziging van contactpersoon wordt per omgaande schrifte</w:t>
      </w:r>
      <w:r w:rsidRPr="005957DC">
        <w:t>lijk aan opdrachtgever doorgegeven.</w:t>
      </w:r>
    </w:p>
    <w:p w14:paraId="1D81D9F9" w14:textId="5A21A332" w:rsidR="00787BA0" w:rsidRPr="00787BA0" w:rsidRDefault="00787BA0" w:rsidP="00787BA0">
      <w:pPr>
        <w:pStyle w:val="inspring1"/>
      </w:pPr>
      <w:r w:rsidRPr="005957DC">
        <w:t>3.3</w:t>
      </w:r>
      <w:r w:rsidRPr="005957DC">
        <w:tab/>
        <w:t>Contactpersoon voor de Opdrachtgever is</w:t>
      </w:r>
      <w:r w:rsidR="00AA1A19">
        <w:t xml:space="preserve"> </w:t>
      </w:r>
      <w:r w:rsidR="00AA1A19" w:rsidRPr="00AA1A19">
        <w:rPr>
          <w:highlight w:val="yellow"/>
        </w:rPr>
        <w:t>xxx</w:t>
      </w:r>
      <w:r w:rsidR="005B5122" w:rsidRPr="005957DC">
        <w:t>.</w:t>
      </w:r>
    </w:p>
    <w:p w14:paraId="1993F290" w14:textId="77777777" w:rsidR="00787BA0" w:rsidRPr="00787BA0" w:rsidRDefault="00787BA0" w:rsidP="00787BA0">
      <w:pPr>
        <w:pStyle w:val="inspring1"/>
      </w:pPr>
    </w:p>
    <w:p w14:paraId="5BCD2E44" w14:textId="77777777" w:rsidR="00787BA0" w:rsidRPr="00787BA0" w:rsidRDefault="00787BA0" w:rsidP="00787BA0">
      <w:pPr>
        <w:rPr>
          <w:b/>
          <w:bCs/>
        </w:rPr>
      </w:pPr>
      <w:r w:rsidRPr="00787BA0">
        <w:rPr>
          <w:b/>
          <w:bCs/>
        </w:rPr>
        <w:t>Artikel 4</w:t>
      </w:r>
    </w:p>
    <w:p w14:paraId="6974CA21" w14:textId="77777777" w:rsidR="00787BA0" w:rsidRPr="00787BA0" w:rsidRDefault="00787BA0" w:rsidP="00787BA0">
      <w:pPr>
        <w:rPr>
          <w:b/>
          <w:bCs/>
        </w:rPr>
      </w:pPr>
      <w:r w:rsidRPr="00787BA0">
        <w:rPr>
          <w:b/>
          <w:bCs/>
        </w:rPr>
        <w:t>Inkoopvoorwaarden</w:t>
      </w:r>
    </w:p>
    <w:p w14:paraId="407B559D" w14:textId="7D8F9D47" w:rsidR="00787BA0" w:rsidRPr="00787BA0" w:rsidRDefault="00787BA0" w:rsidP="00787BA0">
      <w:pPr>
        <w:pStyle w:val="inspring1"/>
      </w:pPr>
      <w:r w:rsidRPr="00787BA0">
        <w:t>4.1</w:t>
      </w:r>
      <w:r w:rsidRPr="00787BA0">
        <w:tab/>
        <w:t xml:space="preserve">Op deze overeenkomst </w:t>
      </w:r>
      <w:r w:rsidR="00AA1A19">
        <w:t>is de UAV 2012 (versie 2025)</w:t>
      </w:r>
    </w:p>
    <w:p w14:paraId="56904B04" w14:textId="77777777" w:rsidR="00787BA0" w:rsidRPr="00787BA0" w:rsidRDefault="00787BA0" w:rsidP="00787BA0">
      <w:pPr>
        <w:pStyle w:val="inspring1"/>
      </w:pPr>
      <w:r w:rsidRPr="00787BA0">
        <w:t>4.2</w:t>
      </w:r>
      <w:r w:rsidRPr="00787BA0">
        <w:tab/>
        <w:t>Verkoop- en/of leveringsvoorwaarden van de Opdrachtnemer of andersluidende voorwaarden worden uitdrukkelijk van de hand gewezen, ongeacht het moment dat deze ter hand worden gesteld.</w:t>
      </w:r>
    </w:p>
    <w:p w14:paraId="789AB044" w14:textId="77777777" w:rsidR="00787BA0" w:rsidRDefault="00787BA0" w:rsidP="00787BA0"/>
    <w:p w14:paraId="61691C68" w14:textId="77777777" w:rsidR="00787BA0" w:rsidRPr="00787BA0" w:rsidRDefault="00787BA0" w:rsidP="00787BA0">
      <w:pPr>
        <w:rPr>
          <w:b/>
          <w:bCs/>
        </w:rPr>
      </w:pPr>
      <w:r w:rsidRPr="00787BA0">
        <w:rPr>
          <w:b/>
          <w:bCs/>
        </w:rPr>
        <w:t>Artikel 5</w:t>
      </w:r>
    </w:p>
    <w:p w14:paraId="1873BDCA" w14:textId="77777777" w:rsidR="00787BA0" w:rsidRPr="00787BA0" w:rsidRDefault="00787BA0" w:rsidP="00787BA0">
      <w:pPr>
        <w:rPr>
          <w:b/>
          <w:bCs/>
        </w:rPr>
      </w:pPr>
      <w:r w:rsidRPr="00787BA0">
        <w:rPr>
          <w:b/>
          <w:bCs/>
        </w:rPr>
        <w:t xml:space="preserve">Prijzen </w:t>
      </w:r>
    </w:p>
    <w:p w14:paraId="1354CAA8" w14:textId="2FD8443E" w:rsidR="00AA1A19" w:rsidRPr="00787BA0" w:rsidRDefault="00AA1A19" w:rsidP="00AA1A19">
      <w:pPr>
        <w:pStyle w:val="inspring1"/>
      </w:pPr>
      <w:r w:rsidRPr="00787BA0">
        <w:t>5.1</w:t>
      </w:r>
      <w:r w:rsidRPr="00787BA0">
        <w:tab/>
        <w:t>De dienstverlening zal plaatsvinden conform de onderstaande</w:t>
      </w:r>
      <w:r>
        <w:t xml:space="preserve"> </w:t>
      </w:r>
      <w:r w:rsidRPr="00787BA0">
        <w:t>tarieven: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2529"/>
      </w:tblGrid>
      <w:tr w:rsidR="00AA1A19" w:rsidRPr="00787BA0" w14:paraId="1755A9FB" w14:textId="77777777" w:rsidTr="0013500F">
        <w:trPr>
          <w:trHeight w:val="300"/>
        </w:trPr>
        <w:tc>
          <w:tcPr>
            <w:tcW w:w="4183" w:type="dxa"/>
            <w:noWrap/>
            <w:hideMark/>
          </w:tcPr>
          <w:p w14:paraId="36EF48A7" w14:textId="77777777" w:rsidR="00AA1A19" w:rsidRPr="00787BA0" w:rsidRDefault="00AA1A19" w:rsidP="0013500F">
            <w:pPr>
              <w:pStyle w:val="inspring1"/>
            </w:pPr>
            <w:r w:rsidRPr="00787BA0">
              <w:t> </w:t>
            </w:r>
          </w:p>
        </w:tc>
        <w:tc>
          <w:tcPr>
            <w:tcW w:w="2529" w:type="dxa"/>
            <w:noWrap/>
            <w:hideMark/>
          </w:tcPr>
          <w:p w14:paraId="14C2FC4C" w14:textId="77777777" w:rsidR="00AA1A19" w:rsidRPr="00787BA0" w:rsidRDefault="00AA1A19" w:rsidP="0013500F">
            <w:pPr>
              <w:pStyle w:val="inspring1"/>
            </w:pPr>
            <w:r w:rsidRPr="00787BA0">
              <w:t>prijs per</w:t>
            </w:r>
          </w:p>
        </w:tc>
      </w:tr>
      <w:tr w:rsidR="00AA1A19" w:rsidRPr="00787BA0" w14:paraId="54D16DAF" w14:textId="77777777" w:rsidTr="0013500F">
        <w:trPr>
          <w:trHeight w:val="300"/>
        </w:trPr>
        <w:tc>
          <w:tcPr>
            <w:tcW w:w="4183" w:type="dxa"/>
            <w:noWrap/>
            <w:hideMark/>
          </w:tcPr>
          <w:p w14:paraId="4C66C8C4" w14:textId="77777777" w:rsidR="00AA1A19" w:rsidRPr="00787BA0" w:rsidRDefault="00AA1A19" w:rsidP="0013500F">
            <w:pPr>
              <w:pStyle w:val="inspring1"/>
            </w:pPr>
          </w:p>
        </w:tc>
        <w:tc>
          <w:tcPr>
            <w:tcW w:w="2529" w:type="dxa"/>
            <w:noWrap/>
            <w:hideMark/>
          </w:tcPr>
          <w:p w14:paraId="1E30E517" w14:textId="77777777" w:rsidR="00AA1A19" w:rsidRPr="00787BA0" w:rsidRDefault="00AA1A19" w:rsidP="0013500F">
            <w:pPr>
              <w:pStyle w:val="inspring1"/>
            </w:pPr>
            <w:r w:rsidRPr="00787BA0">
              <w:t>&lt;€&gt;</w:t>
            </w:r>
          </w:p>
        </w:tc>
      </w:tr>
      <w:tr w:rsidR="00AA1A19" w:rsidRPr="00787BA0" w14:paraId="0594E39C" w14:textId="77777777" w:rsidTr="0013500F">
        <w:trPr>
          <w:trHeight w:val="315"/>
        </w:trPr>
        <w:tc>
          <w:tcPr>
            <w:tcW w:w="4183" w:type="dxa"/>
            <w:noWrap/>
            <w:hideMark/>
          </w:tcPr>
          <w:p w14:paraId="0169B39C" w14:textId="77777777" w:rsidR="00AA1A19" w:rsidRPr="00787BA0" w:rsidRDefault="00AA1A19" w:rsidP="0013500F">
            <w:pPr>
              <w:pStyle w:val="inspring1"/>
            </w:pPr>
          </w:p>
        </w:tc>
        <w:tc>
          <w:tcPr>
            <w:tcW w:w="2529" w:type="dxa"/>
            <w:noWrap/>
            <w:hideMark/>
          </w:tcPr>
          <w:p w14:paraId="4F1C23C4" w14:textId="77777777" w:rsidR="00AA1A19" w:rsidRPr="00787BA0" w:rsidRDefault="00AA1A19" w:rsidP="0013500F">
            <w:pPr>
              <w:pStyle w:val="inspring1"/>
            </w:pPr>
            <w:r w:rsidRPr="00787BA0">
              <w:t>&lt;€&gt;</w:t>
            </w:r>
          </w:p>
        </w:tc>
      </w:tr>
    </w:tbl>
    <w:p w14:paraId="1B4D249A" w14:textId="5FA06DE9" w:rsidR="00E640D8" w:rsidRDefault="00906790" w:rsidP="00787BA0">
      <w:pPr>
        <w:pStyle w:val="inspring1"/>
      </w:pPr>
      <w:r>
        <w:tab/>
        <w:t>De maximale opdrachtwaarde onder de raamovereenkomst bedraagt € 1.500.000,-</w:t>
      </w:r>
    </w:p>
    <w:p w14:paraId="373BBDAD" w14:textId="2156D599" w:rsidR="00787BA0" w:rsidRDefault="00787BA0" w:rsidP="00787BA0">
      <w:pPr>
        <w:pStyle w:val="inspring1"/>
      </w:pPr>
      <w:r w:rsidRPr="005957DC">
        <w:t>5.2</w:t>
      </w:r>
      <w:r w:rsidRPr="005957DC">
        <w:tab/>
        <w:t>De tarieven betreffen all</w:t>
      </w:r>
      <w:r w:rsidRPr="00787BA0">
        <w:t xml:space="preserve">-in tarieven, waarin alle kosten zijn verwerkt voor uitvoering van de opdracht: de kosten van bemensing, reistijd, eventuele reis- en transportkosten, rapportagekosten, tol- en veergelden, materiaalkosten, overlegkosten, administratiekosten en dergelijke. </w:t>
      </w:r>
    </w:p>
    <w:p w14:paraId="08CDED40" w14:textId="1DA057AB" w:rsidR="00E640D8" w:rsidRPr="00E640D8" w:rsidRDefault="00E640D8" w:rsidP="00E640D8">
      <w:pPr>
        <w:ind w:left="390" w:hanging="390"/>
        <w:rPr>
          <w:lang w:eastAsia="en-US"/>
        </w:rPr>
      </w:pPr>
      <w:r>
        <w:rPr>
          <w:lang w:eastAsia="en-US"/>
        </w:rPr>
        <w:t>5.3</w:t>
      </w:r>
      <w:r>
        <w:rPr>
          <w:lang w:eastAsia="en-US"/>
        </w:rPr>
        <w:tab/>
      </w:r>
      <w:r w:rsidRPr="00E640D8">
        <w:rPr>
          <w:lang w:eastAsia="en-US"/>
        </w:rPr>
        <w:t>Tot 31 december 2</w:t>
      </w:r>
      <w:r>
        <w:rPr>
          <w:lang w:eastAsia="en-US"/>
        </w:rPr>
        <w:t xml:space="preserve">026 </w:t>
      </w:r>
      <w:r w:rsidRPr="00E640D8">
        <w:rPr>
          <w:lang w:eastAsia="en-US"/>
        </w:rPr>
        <w:t>vindt er geen indexatie pla</w:t>
      </w:r>
      <w:r w:rsidRPr="00C1663A">
        <w:rPr>
          <w:lang w:eastAsia="en-US"/>
        </w:rPr>
        <w:t>ats. Het jaar daaropvolgend vindt de berekening van de indexering plaats op basis van het gestelde in deel 3 van het betreffende bestek</w:t>
      </w:r>
    </w:p>
    <w:p w14:paraId="7D7E0FCD" w14:textId="6C9E4360" w:rsidR="0029072D" w:rsidRPr="0029072D" w:rsidRDefault="00787BA0" w:rsidP="0029072D">
      <w:pPr>
        <w:pStyle w:val="inspring1"/>
      </w:pPr>
      <w:r w:rsidRPr="00787BA0">
        <w:lastRenderedPageBreak/>
        <w:t>5.3</w:t>
      </w:r>
      <w:r w:rsidRPr="00787BA0">
        <w:tab/>
        <w:t>De Opdrachtnemer dient borg te staan voor een correcte uitvoering van de dienstverlening tegen de afgegeven tarieven.</w:t>
      </w:r>
    </w:p>
    <w:p w14:paraId="484E20C1" w14:textId="342AF922" w:rsidR="00787BA0" w:rsidRDefault="00787BA0" w:rsidP="00787BA0">
      <w:pPr>
        <w:pStyle w:val="inspring1"/>
      </w:pPr>
      <w:r w:rsidRPr="00787BA0">
        <w:t>5.</w:t>
      </w:r>
      <w:r w:rsidR="00E640D8">
        <w:t>4</w:t>
      </w:r>
      <w:r w:rsidRPr="00787BA0">
        <w:tab/>
        <w:t>Indien van overheidswege de (uitvoering van de) opdracht gewijzigd dient te worden, zullen de opdrachtnemer en opdrachtgever in overleg treden om te bepalen of en zo ja in welke vorm de prijzen moeten worden aangepast.</w:t>
      </w:r>
    </w:p>
    <w:p w14:paraId="784B6F2A" w14:textId="77777777" w:rsidR="00787BA0" w:rsidRPr="00787BA0" w:rsidRDefault="00787BA0" w:rsidP="00787BA0"/>
    <w:p w14:paraId="740B3334" w14:textId="77777777" w:rsidR="00CC1B37" w:rsidRPr="00404D8E" w:rsidRDefault="00CC1B37" w:rsidP="00CC1B37">
      <w:pPr>
        <w:rPr>
          <w:rFonts w:cs="Arial"/>
          <w:b/>
          <w:bCs/>
        </w:rPr>
      </w:pPr>
      <w:r w:rsidRPr="00404D8E">
        <w:rPr>
          <w:rFonts w:cs="Arial"/>
          <w:b/>
          <w:bCs/>
        </w:rPr>
        <w:t>Artikel 6</w:t>
      </w:r>
    </w:p>
    <w:p w14:paraId="6CB85503" w14:textId="77777777" w:rsidR="00CC1B37" w:rsidRPr="00404D8E" w:rsidRDefault="00CC1B37" w:rsidP="00CC1B37">
      <w:pPr>
        <w:rPr>
          <w:rFonts w:cs="Arial"/>
          <w:b/>
          <w:bCs/>
        </w:rPr>
      </w:pPr>
      <w:r w:rsidRPr="00404D8E">
        <w:rPr>
          <w:rFonts w:cs="Arial"/>
          <w:b/>
          <w:bCs/>
        </w:rPr>
        <w:t>Facturatie en betaling</w:t>
      </w:r>
    </w:p>
    <w:p w14:paraId="4BD09B45" w14:textId="3C03A07F" w:rsidR="00CC1B37" w:rsidRPr="00601CD4" w:rsidRDefault="00CC1B37" w:rsidP="00CC1B37">
      <w:pPr>
        <w:ind w:left="397" w:hanging="397"/>
        <w:rPr>
          <w:rFonts w:cs="Arial"/>
          <w:highlight w:val="yellow"/>
          <w:lang w:eastAsia="en-US"/>
        </w:rPr>
      </w:pPr>
      <w:bookmarkStart w:id="5" w:name="_Hlk78450218"/>
      <w:r w:rsidRPr="00404D8E">
        <w:rPr>
          <w:rFonts w:cs="Arial"/>
          <w:lang w:eastAsia="en-US"/>
        </w:rPr>
        <w:t>6.1</w:t>
      </w:r>
      <w:r w:rsidRPr="00404D8E">
        <w:rPr>
          <w:rFonts w:cs="Arial"/>
          <w:lang w:eastAsia="en-US"/>
        </w:rPr>
        <w:tab/>
      </w:r>
      <w:r w:rsidR="00601CD4" w:rsidRPr="00C61D50">
        <w:rPr>
          <w:rFonts w:cs="Arial"/>
          <w:lang w:eastAsia="en-US"/>
        </w:rPr>
        <w:t>B</w:t>
      </w:r>
      <w:r w:rsidRPr="00C61D50">
        <w:rPr>
          <w:rFonts w:cs="Arial"/>
          <w:lang w:eastAsia="en-US"/>
        </w:rPr>
        <w:t xml:space="preserve">etaling </w:t>
      </w:r>
      <w:r w:rsidR="00601CD4" w:rsidRPr="00C61D50">
        <w:rPr>
          <w:rFonts w:cs="Arial"/>
          <w:lang w:eastAsia="en-US"/>
        </w:rPr>
        <w:t xml:space="preserve">zal </w:t>
      </w:r>
      <w:r w:rsidRPr="00C61D50">
        <w:rPr>
          <w:rFonts w:cs="Arial"/>
          <w:lang w:eastAsia="en-US"/>
        </w:rPr>
        <w:t>plaatsvinden</w:t>
      </w:r>
      <w:r w:rsidR="00601CD4" w:rsidRPr="00C61D50">
        <w:rPr>
          <w:rFonts w:cs="Arial"/>
          <w:lang w:eastAsia="en-US"/>
        </w:rPr>
        <w:t xml:space="preserve"> op basis van voortgang, waarbij een facturatieschema door Opdrachtnemer wordt voorgesteld voorafgaande aan de aanvang van de opdracht en onderdeel uitmakend van deze overeenkomst</w:t>
      </w:r>
      <w:r w:rsidRPr="00C61D50">
        <w:rPr>
          <w:rFonts w:cs="Arial"/>
          <w:lang w:eastAsia="en-US"/>
        </w:rPr>
        <w:t>.</w:t>
      </w:r>
    </w:p>
    <w:p w14:paraId="1CE181B5" w14:textId="16114557" w:rsidR="00CC1B37" w:rsidRPr="00404D8E" w:rsidRDefault="00CC1B37" w:rsidP="00CC1B37">
      <w:pPr>
        <w:ind w:left="397" w:hanging="397"/>
        <w:rPr>
          <w:rFonts w:cs="Arial"/>
          <w:lang w:eastAsia="en-US"/>
        </w:rPr>
      </w:pPr>
      <w:r w:rsidRPr="00C61D50">
        <w:rPr>
          <w:rFonts w:cs="Arial"/>
          <w:lang w:eastAsia="en-US"/>
        </w:rPr>
        <w:t>6.2</w:t>
      </w:r>
      <w:r w:rsidRPr="00C61D50">
        <w:rPr>
          <w:rFonts w:cs="Arial"/>
          <w:lang w:eastAsia="en-US"/>
        </w:rPr>
        <w:tab/>
        <w:t>Op de factuur dient tenminste te worden vermeld:</w:t>
      </w:r>
    </w:p>
    <w:p w14:paraId="1239B5DA" w14:textId="6F38FF1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r>
      <w:proofErr w:type="gramStart"/>
      <w:r w:rsidR="00C1663A">
        <w:rPr>
          <w:rFonts w:cs="Arial"/>
          <w:lang w:eastAsia="en-US"/>
        </w:rPr>
        <w:t xml:space="preserve">bestek </w:t>
      </w:r>
      <w:r w:rsidR="00C1663A" w:rsidRPr="00C1663A">
        <w:rPr>
          <w:rFonts w:cs="Arial"/>
          <w:highlight w:val="yellow"/>
          <w:lang w:eastAsia="en-US"/>
        </w:rPr>
        <w:t xml:space="preserve"> xxx</w:t>
      </w:r>
      <w:proofErr w:type="gramEnd"/>
      <w:r w:rsidR="00C1663A" w:rsidRPr="00C1663A">
        <w:rPr>
          <w:rFonts w:cs="Arial"/>
          <w:highlight w:val="yellow"/>
          <w:lang w:eastAsia="en-US"/>
        </w:rPr>
        <w:t xml:space="preserve"> </w:t>
      </w:r>
      <w:r w:rsidRPr="00C1663A">
        <w:rPr>
          <w:rFonts w:cs="Arial"/>
          <w:highlight w:val="yellow"/>
          <w:lang w:eastAsia="en-US"/>
        </w:rPr>
        <w:t>;</w:t>
      </w:r>
    </w:p>
    <w:p w14:paraId="4B022F68" w14:textId="771D0DF6" w:rsidR="00CC1B37"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kenmerk: </w:t>
      </w:r>
      <w:r w:rsidR="00E640D8" w:rsidRPr="00827647">
        <w:t>Z25.222591</w:t>
      </w:r>
      <w:r w:rsidR="00E640D8" w:rsidRPr="00F41660">
        <w:rPr>
          <w:rFonts w:ascii="Open Sans" w:hAnsi="Open Sans" w:cs="Open Sans"/>
          <w:color w:val="191614"/>
          <w:shd w:val="clear" w:color="auto" w:fill="FFFFFF"/>
        </w:rPr>
        <w:t xml:space="preserve"> </w:t>
      </w:r>
      <w:sdt>
        <w:sdtPr>
          <w:alias w:val="kenmerk offerte aanvraag"/>
          <w:tag w:val=" mitVV VV3F7747671ED048FA9D8350B4CFCAB8FB "/>
          <w:id w:val="1454445336"/>
          <w:placeholder>
            <w:docPart w:val="A6F2041E26A54E8AA055A7B26B6A05DD"/>
          </w:placeholder>
          <w:showingPlcHdr/>
          <w15:color w:val="808080"/>
        </w:sdtPr>
        <w:sdtEndPr/>
        <w:sdtContent/>
      </w:sdt>
      <w:r w:rsidRPr="00404D8E">
        <w:rPr>
          <w:rFonts w:cs="Arial"/>
          <w:lang w:eastAsia="en-US"/>
        </w:rPr>
        <w:t>;</w:t>
      </w:r>
    </w:p>
    <w:p w14:paraId="7B69CB06" w14:textId="0531DAD9" w:rsidR="009F5A04" w:rsidRPr="00404D8E" w:rsidRDefault="009F5A04" w:rsidP="00CC1B37">
      <w:pPr>
        <w:ind w:left="794" w:hanging="397"/>
        <w:rPr>
          <w:rFonts w:cs="Arial"/>
          <w:lang w:eastAsia="en-US"/>
        </w:rPr>
      </w:pPr>
      <w:r>
        <w:rPr>
          <w:rFonts w:cs="Arial"/>
          <w:lang w:eastAsia="en-US"/>
        </w:rPr>
        <w:t>-</w:t>
      </w:r>
      <w:r>
        <w:rPr>
          <w:rFonts w:cs="Arial"/>
          <w:lang w:eastAsia="en-US"/>
        </w:rPr>
        <w:tab/>
      </w:r>
      <w:proofErr w:type="spellStart"/>
      <w:r>
        <w:rPr>
          <w:rFonts w:cs="Arial"/>
          <w:lang w:eastAsia="en-US"/>
        </w:rPr>
        <w:t>routenummer</w:t>
      </w:r>
      <w:r w:rsidR="00FE37DF">
        <w:rPr>
          <w:rFonts w:cs="Arial"/>
          <w:lang w:eastAsia="en-US"/>
        </w:rPr>
        <w:t>:</w:t>
      </w:r>
      <w:r w:rsidR="00AA1A19" w:rsidRPr="00AA1A19">
        <w:rPr>
          <w:rFonts w:cs="Arial"/>
          <w:highlight w:val="yellow"/>
          <w:lang w:eastAsia="en-US"/>
        </w:rPr>
        <w:t>xxx</w:t>
      </w:r>
      <w:proofErr w:type="spellEnd"/>
      <w:r w:rsidRPr="00AA1A19">
        <w:rPr>
          <w:rFonts w:cs="Arial"/>
          <w:highlight w:val="yellow"/>
          <w:lang w:eastAsia="en-US"/>
        </w:rPr>
        <w:t>;</w:t>
      </w:r>
    </w:p>
    <w:p w14:paraId="2DE18000"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factuurdatum; </w:t>
      </w:r>
    </w:p>
    <w:p w14:paraId="3EF843F6"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adres opdrachtnemer; </w:t>
      </w:r>
    </w:p>
    <w:p w14:paraId="133F099D"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afzonderlijke bedragen, en ook het totaalbedrag</w:t>
      </w:r>
    </w:p>
    <w:p w14:paraId="74607997"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KvK-nummer opdrachtnemer; </w:t>
      </w:r>
    </w:p>
    <w:p w14:paraId="3425807B" w14:textId="77777777" w:rsidR="00CC1B37" w:rsidRPr="00404D8E" w:rsidRDefault="00CC1B37" w:rsidP="00CC1B37">
      <w:pPr>
        <w:ind w:left="794" w:hanging="397"/>
        <w:rPr>
          <w:rFonts w:cs="Arial"/>
          <w:lang w:eastAsia="en-US"/>
        </w:rPr>
      </w:pPr>
      <w:r w:rsidRPr="00404D8E">
        <w:rPr>
          <w:rFonts w:cs="Arial"/>
          <w:lang w:eastAsia="en-US"/>
        </w:rPr>
        <w:t>-</w:t>
      </w:r>
      <w:r w:rsidRPr="00404D8E">
        <w:rPr>
          <w:rFonts w:cs="Arial"/>
          <w:lang w:eastAsia="en-US"/>
        </w:rPr>
        <w:tab/>
        <w:t xml:space="preserve">btw-nummer opdrachtnemer. </w:t>
      </w:r>
    </w:p>
    <w:p w14:paraId="1DBEB472" w14:textId="619514FE" w:rsidR="00CC1B37" w:rsidRPr="00404D8E" w:rsidRDefault="00CC1B37" w:rsidP="00CC1B37">
      <w:pPr>
        <w:numPr>
          <w:ilvl w:val="1"/>
          <w:numId w:val="3"/>
        </w:num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contextualSpacing/>
        <w:rPr>
          <w:rFonts w:eastAsiaTheme="minorHAnsi" w:cs="Arial"/>
          <w:lang w:eastAsia="en-US" w:bidi="ar-SA"/>
        </w:rPr>
      </w:pPr>
      <w:r w:rsidRPr="00404D8E">
        <w:rPr>
          <w:rFonts w:eastAsiaTheme="minorHAnsi" w:cs="Arial"/>
          <w:lang w:eastAsia="en-US" w:bidi="ar-SA"/>
        </w:rPr>
        <w:t>Uw factuur moet altijd aan de wettelijke eisen voldoen. Een overzicht van deze eisen vindt u op de website van de Belastingdienst.</w:t>
      </w:r>
      <w:bookmarkEnd w:id="5"/>
    </w:p>
    <w:p w14:paraId="381D3103" w14:textId="79A24E06" w:rsidR="00CC1B37" w:rsidRPr="00404D8E" w:rsidRDefault="00CC1B37" w:rsidP="00CC1B37">
      <w:pPr>
        <w:numPr>
          <w:ilvl w:val="1"/>
          <w:numId w:val="3"/>
        </w:num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contextualSpacing/>
        <w:rPr>
          <w:rFonts w:eastAsiaTheme="minorHAnsi" w:cs="Arial"/>
          <w:lang w:eastAsia="en-US" w:bidi="ar-SA"/>
        </w:rPr>
      </w:pPr>
      <w:r w:rsidRPr="00404D8E">
        <w:rPr>
          <w:rFonts w:eastAsiaTheme="minorHAnsi" w:cs="Arial"/>
          <w:lang w:eastAsia="en-US" w:bidi="ar-SA"/>
        </w:rPr>
        <w:t xml:space="preserve">Aanlevering van een factuur </w:t>
      </w:r>
      <w:r w:rsidR="00FE37DF">
        <w:rPr>
          <w:rFonts w:eastAsiaTheme="minorHAnsi" w:cs="Arial"/>
          <w:lang w:eastAsia="en-US" w:bidi="ar-SA"/>
        </w:rPr>
        <w:t xml:space="preserve">is </w:t>
      </w:r>
      <w:r w:rsidRPr="00404D8E">
        <w:rPr>
          <w:rFonts w:eastAsiaTheme="minorHAnsi" w:cs="Arial"/>
          <w:lang w:eastAsia="en-US" w:bidi="ar-SA"/>
        </w:rPr>
        <w:t xml:space="preserve">op </w:t>
      </w:r>
      <w:r w:rsidR="009F5A04">
        <w:rPr>
          <w:rFonts w:eastAsiaTheme="minorHAnsi" w:cs="Arial"/>
          <w:lang w:eastAsia="en-US" w:bidi="ar-SA"/>
        </w:rPr>
        <w:t xml:space="preserve">de volgende </w:t>
      </w:r>
      <w:r w:rsidRPr="00404D8E">
        <w:rPr>
          <w:rFonts w:eastAsiaTheme="minorHAnsi" w:cs="Arial"/>
          <w:lang w:eastAsia="en-US" w:bidi="ar-SA"/>
        </w:rPr>
        <w:t>manier:</w:t>
      </w:r>
    </w:p>
    <w:p w14:paraId="121DDFE1" w14:textId="66E815F4" w:rsidR="00CC1B37" w:rsidRDefault="00CC1B37"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sidRPr="00404D8E">
        <w:rPr>
          <w:rFonts w:eastAsiaTheme="minorHAnsi" w:cs="Arial"/>
          <w:lang w:eastAsia="en-US" w:bidi="ar-SA"/>
        </w:rPr>
        <w:t>Als pdf-factuur</w:t>
      </w:r>
      <w:r w:rsidR="009F5A04">
        <w:rPr>
          <w:rFonts w:eastAsiaTheme="minorHAnsi" w:cs="Arial"/>
          <w:lang w:eastAsia="en-US" w:bidi="ar-SA"/>
        </w:rPr>
        <w:t>, de factuur inclusief bijlagen in 1 pdf, dient dan n</w:t>
      </w:r>
      <w:r w:rsidRPr="00404D8E">
        <w:rPr>
          <w:rFonts w:eastAsiaTheme="minorHAnsi" w:cs="Arial"/>
          <w:lang w:eastAsia="en-US" w:bidi="ar-SA"/>
        </w:rPr>
        <w:t>aar het</w:t>
      </w:r>
      <w:r w:rsidR="009F5A04">
        <w:rPr>
          <w:rFonts w:eastAsiaTheme="minorHAnsi" w:cs="Arial"/>
          <w:lang w:eastAsia="en-US" w:bidi="ar-SA"/>
        </w:rPr>
        <w:t xml:space="preserve"> volgende</w:t>
      </w:r>
      <w:r w:rsidRPr="00404D8E">
        <w:rPr>
          <w:rFonts w:eastAsiaTheme="minorHAnsi" w:cs="Arial"/>
          <w:lang w:eastAsia="en-US" w:bidi="ar-SA"/>
        </w:rPr>
        <w:t xml:space="preserve"> emailadres </w:t>
      </w:r>
      <w:hyperlink r:id="rId11" w:history="1">
        <w:r w:rsidRPr="00404D8E">
          <w:rPr>
            <w:rFonts w:eastAsiaTheme="minorHAnsi" w:cs="Arial"/>
            <w:color w:val="0563C1" w:themeColor="hyperlink"/>
            <w:u w:val="single"/>
            <w:lang w:eastAsia="en-US" w:bidi="ar-SA"/>
          </w:rPr>
          <w:t>crediteuren@goes.nl</w:t>
        </w:r>
      </w:hyperlink>
      <w:r w:rsidR="009F5A04">
        <w:rPr>
          <w:rFonts w:eastAsiaTheme="minorHAnsi" w:cs="Arial"/>
          <w:lang w:eastAsia="en-US" w:bidi="ar-SA"/>
        </w:rPr>
        <w:t xml:space="preserve"> te worden gestuurd of via de post. Het volgende adres moet altijd worden gebruikt: </w:t>
      </w:r>
    </w:p>
    <w:p w14:paraId="709F2567" w14:textId="1DBAB8D5" w:rsidR="009F5A04"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Gemeente Goes</w:t>
      </w:r>
    </w:p>
    <w:p w14:paraId="1F517DE6" w14:textId="596061CF" w:rsidR="009F5A04"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 xml:space="preserve">t.a.v. medewerker </w:t>
      </w:r>
      <w:r w:rsidRPr="00E640D8">
        <w:rPr>
          <w:rFonts w:eastAsiaTheme="minorHAnsi" w:cs="Arial"/>
          <w:highlight w:val="yellow"/>
          <w:lang w:eastAsia="en-US" w:bidi="ar-SA"/>
        </w:rPr>
        <w:t>X</w:t>
      </w:r>
    </w:p>
    <w:p w14:paraId="157F2597" w14:textId="237135B6" w:rsidR="009F5A04"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M.A. de Ruijterlaan 2</w:t>
      </w:r>
    </w:p>
    <w:p w14:paraId="4926478E" w14:textId="3ABF5659" w:rsidR="009F5A04" w:rsidRPr="00CC1B37" w:rsidRDefault="009F5A04" w:rsidP="00CC1B37">
      <w:pPr>
        <w:tabs>
          <w:tab w:val="clear" w:pos="397"/>
          <w:tab w:val="clear" w:pos="794"/>
          <w:tab w:val="clear" w:pos="1191"/>
          <w:tab w:val="clear" w:pos="1588"/>
          <w:tab w:val="clear" w:pos="1985"/>
          <w:tab w:val="clear" w:pos="2381"/>
          <w:tab w:val="clear" w:pos="2778"/>
          <w:tab w:val="clear" w:pos="3175"/>
          <w:tab w:val="clear" w:pos="3572"/>
          <w:tab w:val="clear" w:pos="3969"/>
        </w:tabs>
        <w:spacing w:after="160" w:line="259" w:lineRule="auto"/>
        <w:ind w:left="360"/>
        <w:contextualSpacing/>
        <w:rPr>
          <w:rFonts w:eastAsiaTheme="minorHAnsi" w:cs="Arial"/>
          <w:lang w:eastAsia="en-US" w:bidi="ar-SA"/>
        </w:rPr>
      </w:pPr>
      <w:r>
        <w:rPr>
          <w:rFonts w:eastAsiaTheme="minorHAnsi" w:cs="Arial"/>
          <w:lang w:eastAsia="en-US" w:bidi="ar-SA"/>
        </w:rPr>
        <w:t>4461 GE Goes</w:t>
      </w:r>
    </w:p>
    <w:p w14:paraId="3705EF8E" w14:textId="77777777" w:rsidR="005957DC" w:rsidRDefault="005957DC" w:rsidP="00787BA0">
      <w:pPr>
        <w:rPr>
          <w:b/>
          <w:bCs/>
        </w:rPr>
      </w:pPr>
    </w:p>
    <w:p w14:paraId="753927BA" w14:textId="12DF9DC9" w:rsidR="00787BA0" w:rsidRPr="00787BA0" w:rsidRDefault="005957DC" w:rsidP="00787BA0">
      <w:pPr>
        <w:rPr>
          <w:b/>
          <w:bCs/>
        </w:rPr>
      </w:pPr>
      <w:r>
        <w:rPr>
          <w:b/>
          <w:bCs/>
        </w:rPr>
        <w:t>A</w:t>
      </w:r>
      <w:r w:rsidR="00787BA0" w:rsidRPr="00787BA0">
        <w:rPr>
          <w:b/>
          <w:bCs/>
        </w:rPr>
        <w:t>rtikel 7</w:t>
      </w:r>
    </w:p>
    <w:p w14:paraId="2CB61078" w14:textId="77777777" w:rsidR="00787BA0" w:rsidRPr="00787BA0" w:rsidRDefault="00787BA0" w:rsidP="00787BA0">
      <w:pPr>
        <w:rPr>
          <w:b/>
          <w:bCs/>
        </w:rPr>
      </w:pPr>
      <w:r w:rsidRPr="00787BA0">
        <w:rPr>
          <w:b/>
          <w:bCs/>
        </w:rPr>
        <w:t>Additionele bepalingen</w:t>
      </w:r>
    </w:p>
    <w:p w14:paraId="5FA295D9" w14:textId="77777777" w:rsidR="00787BA0" w:rsidRPr="00787BA0" w:rsidRDefault="00787BA0" w:rsidP="00787BA0">
      <w:pPr>
        <w:pStyle w:val="inspring1"/>
      </w:pPr>
      <w:r w:rsidRPr="00787BA0">
        <w:t>7.1</w:t>
      </w:r>
      <w:r w:rsidRPr="00787BA0">
        <w:tab/>
        <w:t>Op deze overeenkomst is uitsluitend Nederlands recht van toepassing.</w:t>
      </w:r>
    </w:p>
    <w:p w14:paraId="7B5B7FE4" w14:textId="77777777" w:rsidR="00787BA0" w:rsidRPr="00787BA0" w:rsidRDefault="00787BA0" w:rsidP="00787BA0">
      <w:pPr>
        <w:pStyle w:val="inspring1"/>
      </w:pPr>
      <w:r w:rsidRPr="00787BA0">
        <w:t>7.2</w:t>
      </w:r>
      <w:r w:rsidRPr="00787BA0">
        <w:tab/>
        <w:t>Alle geschillen (daaronder begrepen die welke slechts door één der Partijen als zodanig worden beschouwd) die naar aanleiding van deze overeenkomst tussen Partijen mochten ontstaan, zullen worden beslecht bij de arrondissementsrechtbank West-Brabant – Zeeland te Breda.</w:t>
      </w:r>
    </w:p>
    <w:p w14:paraId="00465AC6" w14:textId="77777777" w:rsidR="00787BA0" w:rsidRPr="00787BA0" w:rsidRDefault="00787BA0" w:rsidP="00787BA0">
      <w:pPr>
        <w:pStyle w:val="inspring1"/>
      </w:pPr>
      <w:r w:rsidRPr="00787BA0">
        <w:t>7.3</w:t>
      </w:r>
      <w:r w:rsidRPr="00787BA0">
        <w:tab/>
        <w:t>Door ondertekening van deze Overeenkomst vervallen alle eventueel eerder door partijen gemaakte mondelinge, dan wel schriftelijke afspraken omtrent de bepalingen in deze Overeenkomst.</w:t>
      </w:r>
    </w:p>
    <w:p w14:paraId="261504AB" w14:textId="77777777" w:rsidR="00787BA0" w:rsidRPr="00787BA0" w:rsidRDefault="00787BA0" w:rsidP="00787BA0"/>
    <w:p w14:paraId="0F60EA71" w14:textId="3DAA69BD" w:rsidR="00787BA0" w:rsidRPr="00787BA0" w:rsidRDefault="00787BA0" w:rsidP="00787BA0">
      <w:r w:rsidRPr="00787BA0">
        <w:rPr>
          <w:b/>
        </w:rPr>
        <w:t>Bijlagen</w:t>
      </w:r>
      <w:r w:rsidRPr="00787BA0">
        <w:rPr>
          <w:b/>
        </w:rPr>
        <w:br/>
      </w:r>
      <w:r w:rsidRPr="00787BA0">
        <w:t xml:space="preserve">De documenten zoals genoemd in artikel 2 lid 2 b tot en met lid </w:t>
      </w:r>
      <w:r w:rsidR="00540935">
        <w:t>e.</w:t>
      </w:r>
      <w:r w:rsidRPr="00787BA0">
        <w:br/>
      </w:r>
    </w:p>
    <w:p w14:paraId="1C752428" w14:textId="77777777" w:rsidR="00F70F73" w:rsidRDefault="00F70F73" w:rsidP="00787BA0"/>
    <w:p w14:paraId="6A96E0F1" w14:textId="77777777" w:rsidR="00F70F73" w:rsidRDefault="00F70F73" w:rsidP="00787BA0"/>
    <w:p w14:paraId="7989EDC4" w14:textId="77777777" w:rsidR="00F70F73" w:rsidRDefault="00F70F73" w:rsidP="00787BA0"/>
    <w:p w14:paraId="56A88D7F" w14:textId="77777777" w:rsidR="00F70F73" w:rsidRDefault="00F70F73" w:rsidP="00787BA0"/>
    <w:p w14:paraId="5D4C699F" w14:textId="77777777" w:rsidR="00F70F73" w:rsidRDefault="00F70F73" w:rsidP="00787BA0"/>
    <w:p w14:paraId="2A36EF77" w14:textId="77777777" w:rsidR="008D1C41" w:rsidRDefault="008D1C41" w:rsidP="00787BA0"/>
    <w:p w14:paraId="0798A028" w14:textId="77777777" w:rsidR="008D1C41" w:rsidRDefault="008D1C41" w:rsidP="00787BA0"/>
    <w:p w14:paraId="39EC22E9" w14:textId="77777777" w:rsidR="008D1C41" w:rsidRDefault="008D1C41" w:rsidP="00787BA0"/>
    <w:p w14:paraId="4020AC13" w14:textId="77777777" w:rsidR="008D1C41" w:rsidRDefault="008D1C41" w:rsidP="00787BA0"/>
    <w:p w14:paraId="0DC4450A" w14:textId="77777777" w:rsidR="008D1C41" w:rsidRDefault="008D1C41" w:rsidP="00787BA0"/>
    <w:p w14:paraId="3CD68C56" w14:textId="77777777" w:rsidR="008D1C41" w:rsidRDefault="008D1C41" w:rsidP="00787BA0"/>
    <w:p w14:paraId="5FFD5231" w14:textId="77777777" w:rsidR="008D1C41" w:rsidRDefault="008D1C41" w:rsidP="00787BA0"/>
    <w:p w14:paraId="04D9D59B" w14:textId="77777777" w:rsidR="008D1C41" w:rsidRDefault="008D1C41" w:rsidP="00787BA0"/>
    <w:p w14:paraId="0344D5D2" w14:textId="77777777" w:rsidR="00F70F73" w:rsidRDefault="00F70F73" w:rsidP="00787BA0"/>
    <w:p w14:paraId="140EBC82" w14:textId="31396E2F" w:rsidR="00787BA0" w:rsidRPr="00787BA0" w:rsidRDefault="00787BA0" w:rsidP="00787BA0">
      <w:r w:rsidRPr="00787BA0">
        <w:lastRenderedPageBreak/>
        <w:t>Aldus overeengekomen en in tweevoud opgemaakt.</w:t>
      </w:r>
    </w:p>
    <w:p w14:paraId="14627755" w14:textId="77777777" w:rsidR="00787BA0" w:rsidRDefault="00787BA0" w:rsidP="00787BA0"/>
    <w:tbl>
      <w:tblPr>
        <w:tblStyle w:val="Tabelraster"/>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157"/>
        <w:gridCol w:w="4038"/>
      </w:tblGrid>
      <w:tr w:rsidR="0071046C" w14:paraId="4F04853A" w14:textId="77777777" w:rsidTr="00F70F73">
        <w:trPr>
          <w:trHeight w:val="653"/>
        </w:trPr>
        <w:tc>
          <w:tcPr>
            <w:tcW w:w="3761" w:type="dxa"/>
          </w:tcPr>
          <w:p w14:paraId="0DCFB9AD" w14:textId="77777777" w:rsidR="0071046C" w:rsidRDefault="0071046C" w:rsidP="00787BA0">
            <w:r>
              <w:t>Voor akkoord,</w:t>
            </w:r>
          </w:p>
          <w:p w14:paraId="6450AE1F" w14:textId="1B7BE6E2" w:rsidR="0071046C" w:rsidRDefault="0071046C" w:rsidP="00787BA0"/>
        </w:tc>
        <w:tc>
          <w:tcPr>
            <w:tcW w:w="1157" w:type="dxa"/>
          </w:tcPr>
          <w:p w14:paraId="0634B734" w14:textId="77777777" w:rsidR="0071046C" w:rsidRDefault="0071046C" w:rsidP="00787BA0"/>
        </w:tc>
        <w:tc>
          <w:tcPr>
            <w:tcW w:w="4038" w:type="dxa"/>
          </w:tcPr>
          <w:p w14:paraId="2F64F47F" w14:textId="15B08F3E" w:rsidR="0071046C" w:rsidRDefault="0071046C" w:rsidP="00787BA0">
            <w:r>
              <w:t>Voor akkoord,</w:t>
            </w:r>
          </w:p>
        </w:tc>
      </w:tr>
      <w:tr w:rsidR="0071046C" w14:paraId="5EE7BBFB" w14:textId="77777777" w:rsidTr="00F70F73">
        <w:trPr>
          <w:trHeight w:val="632"/>
        </w:trPr>
        <w:tc>
          <w:tcPr>
            <w:tcW w:w="3761" w:type="dxa"/>
          </w:tcPr>
          <w:p w14:paraId="385428B7" w14:textId="77777777" w:rsidR="0071046C" w:rsidRDefault="0071046C" w:rsidP="00787BA0">
            <w:r>
              <w:t>Datum:</w:t>
            </w:r>
          </w:p>
          <w:p w14:paraId="7B77DAC8" w14:textId="72513B1B" w:rsidR="0071046C" w:rsidRDefault="0071046C" w:rsidP="00787BA0"/>
        </w:tc>
        <w:tc>
          <w:tcPr>
            <w:tcW w:w="1157" w:type="dxa"/>
          </w:tcPr>
          <w:p w14:paraId="40112D42" w14:textId="77777777" w:rsidR="0071046C" w:rsidRDefault="0071046C" w:rsidP="00787BA0"/>
        </w:tc>
        <w:tc>
          <w:tcPr>
            <w:tcW w:w="4038" w:type="dxa"/>
          </w:tcPr>
          <w:p w14:paraId="6E020787" w14:textId="1D4C6CAF" w:rsidR="0071046C" w:rsidRDefault="0071046C" w:rsidP="00787BA0">
            <w:r>
              <w:t>Datum</w:t>
            </w:r>
          </w:p>
        </w:tc>
      </w:tr>
      <w:tr w:rsidR="0071046C" w14:paraId="263B9FBA" w14:textId="77777777" w:rsidTr="00F70F73">
        <w:trPr>
          <w:trHeight w:val="653"/>
        </w:trPr>
        <w:tc>
          <w:tcPr>
            <w:tcW w:w="3761" w:type="dxa"/>
          </w:tcPr>
          <w:p w14:paraId="4114DE46" w14:textId="77777777" w:rsidR="0071046C" w:rsidRDefault="0071046C" w:rsidP="00787BA0">
            <w:r>
              <w:t>Gemeente Goes</w:t>
            </w:r>
          </w:p>
          <w:p w14:paraId="7B23626C" w14:textId="2285C99C" w:rsidR="0071046C" w:rsidRDefault="0071046C" w:rsidP="00787BA0"/>
        </w:tc>
        <w:tc>
          <w:tcPr>
            <w:tcW w:w="1157" w:type="dxa"/>
          </w:tcPr>
          <w:p w14:paraId="1783CC10" w14:textId="77777777" w:rsidR="0071046C" w:rsidRDefault="0071046C" w:rsidP="00787BA0"/>
        </w:tc>
        <w:tc>
          <w:tcPr>
            <w:tcW w:w="4038" w:type="dxa"/>
          </w:tcPr>
          <w:p w14:paraId="36383AFC" w14:textId="6A4B08E3" w:rsidR="0071046C" w:rsidRDefault="00E640D8" w:rsidP="00787BA0">
            <w:r w:rsidRPr="00E640D8">
              <w:rPr>
                <w:highlight w:val="yellow"/>
              </w:rPr>
              <w:t>xxx</w:t>
            </w:r>
          </w:p>
        </w:tc>
      </w:tr>
      <w:tr w:rsidR="0071046C" w14:paraId="572F7F67" w14:textId="77777777" w:rsidTr="00F70F73">
        <w:trPr>
          <w:trHeight w:val="970"/>
        </w:trPr>
        <w:tc>
          <w:tcPr>
            <w:tcW w:w="3761" w:type="dxa"/>
          </w:tcPr>
          <w:p w14:paraId="586B75AA" w14:textId="649237D8" w:rsidR="005B5122" w:rsidRDefault="00E640D8" w:rsidP="00787BA0">
            <w:r>
              <w:t>Naam</w:t>
            </w:r>
          </w:p>
        </w:tc>
        <w:tc>
          <w:tcPr>
            <w:tcW w:w="1157" w:type="dxa"/>
          </w:tcPr>
          <w:p w14:paraId="2D8DE575" w14:textId="77777777" w:rsidR="0071046C" w:rsidRDefault="0071046C" w:rsidP="00787BA0"/>
        </w:tc>
        <w:tc>
          <w:tcPr>
            <w:tcW w:w="4038" w:type="dxa"/>
          </w:tcPr>
          <w:p w14:paraId="5ADE670A" w14:textId="77777777" w:rsidR="0071046C" w:rsidRDefault="0071046C" w:rsidP="00787BA0">
            <w:r>
              <w:t>Naam</w:t>
            </w:r>
          </w:p>
          <w:p w14:paraId="37A88628" w14:textId="21B1B79F" w:rsidR="005B5122" w:rsidRDefault="00906790" w:rsidP="00787BA0">
            <w:r w:rsidRPr="00906790">
              <w:rPr>
                <w:highlight w:val="yellow"/>
              </w:rPr>
              <w:t>xxx</w:t>
            </w:r>
          </w:p>
        </w:tc>
      </w:tr>
      <w:tr w:rsidR="0071046C" w14:paraId="6822FE03" w14:textId="77777777" w:rsidTr="00F70F73">
        <w:trPr>
          <w:trHeight w:val="316"/>
        </w:trPr>
        <w:tc>
          <w:tcPr>
            <w:tcW w:w="3761" w:type="dxa"/>
          </w:tcPr>
          <w:p w14:paraId="54376836" w14:textId="77777777" w:rsidR="0071046C" w:rsidRDefault="0071046C" w:rsidP="00787BA0"/>
        </w:tc>
        <w:tc>
          <w:tcPr>
            <w:tcW w:w="1157" w:type="dxa"/>
          </w:tcPr>
          <w:p w14:paraId="6CA5B8A1" w14:textId="77777777" w:rsidR="0071046C" w:rsidRDefault="0071046C" w:rsidP="00787BA0"/>
        </w:tc>
        <w:tc>
          <w:tcPr>
            <w:tcW w:w="4038" w:type="dxa"/>
          </w:tcPr>
          <w:p w14:paraId="2CA8F09A" w14:textId="77777777" w:rsidR="0071046C" w:rsidRDefault="0071046C" w:rsidP="00787BA0"/>
        </w:tc>
      </w:tr>
      <w:tr w:rsidR="0071046C" w14:paraId="4136CA57" w14:textId="77777777" w:rsidTr="00F70F73">
        <w:trPr>
          <w:trHeight w:val="2394"/>
        </w:trPr>
        <w:tc>
          <w:tcPr>
            <w:tcW w:w="3761" w:type="dxa"/>
          </w:tcPr>
          <w:p w14:paraId="2177B087" w14:textId="64CBA60E" w:rsidR="0071046C" w:rsidRDefault="00F70F73" w:rsidP="00787BA0">
            <w:r>
              <w:t>Handtekening</w:t>
            </w:r>
          </w:p>
        </w:tc>
        <w:tc>
          <w:tcPr>
            <w:tcW w:w="1157" w:type="dxa"/>
          </w:tcPr>
          <w:p w14:paraId="07BBF30E" w14:textId="77777777" w:rsidR="0071046C" w:rsidRDefault="0071046C" w:rsidP="00787BA0"/>
        </w:tc>
        <w:tc>
          <w:tcPr>
            <w:tcW w:w="4038" w:type="dxa"/>
          </w:tcPr>
          <w:p w14:paraId="5068028D" w14:textId="1C9D2504" w:rsidR="005957DC" w:rsidRDefault="00F70F73" w:rsidP="00787BA0">
            <w:r>
              <w:t>Handtekening</w:t>
            </w:r>
          </w:p>
        </w:tc>
      </w:tr>
    </w:tbl>
    <w:p w14:paraId="16065C0E" w14:textId="77777777" w:rsidR="0071046C" w:rsidRDefault="0071046C" w:rsidP="005957DC"/>
    <w:sectPr w:rsidR="0071046C" w:rsidSect="00C66DAE">
      <w:headerReference w:type="even" r:id="rId12"/>
      <w:headerReference w:type="default" r:id="rId13"/>
      <w:headerReference w:type="first" r:id="rId14"/>
      <w:footerReference w:type="first" r:id="rId15"/>
      <w:pgSz w:w="11906" w:h="16838" w:code="9"/>
      <w:pgMar w:top="992" w:right="1418"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0BBE" w14:textId="77777777" w:rsidR="00383783" w:rsidRDefault="00383783" w:rsidP="00BA0133">
      <w:pPr>
        <w:spacing w:line="240" w:lineRule="auto"/>
      </w:pPr>
      <w:r>
        <w:separator/>
      </w:r>
    </w:p>
  </w:endnote>
  <w:endnote w:type="continuationSeparator" w:id="0">
    <w:p w14:paraId="3C1094F0" w14:textId="77777777" w:rsidR="00383783" w:rsidRDefault="00383783" w:rsidP="00BA0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5791" w14:textId="77777777" w:rsidR="007841EE" w:rsidRDefault="007841EE"/>
  <w:p w14:paraId="19AF2F98" w14:textId="77777777" w:rsidR="007841EE" w:rsidRDefault="007841EE"/>
  <w:p w14:paraId="70C18C7E" w14:textId="77777777" w:rsidR="007841EE" w:rsidRDefault="007841EE"/>
  <w:p w14:paraId="4C37B968" w14:textId="77777777" w:rsidR="007841EE" w:rsidRDefault="007841EE"/>
  <w:p w14:paraId="10D09989" w14:textId="77777777" w:rsidR="007841EE" w:rsidRDefault="007841EE"/>
  <w:p w14:paraId="2D9ECC93" w14:textId="77777777" w:rsidR="007841EE" w:rsidRDefault="007841EE"/>
  <w:p w14:paraId="401AF8E5" w14:textId="77777777" w:rsidR="007841EE" w:rsidRDefault="00383783">
    <w:r>
      <w:rPr>
        <w:noProof/>
      </w:rPr>
      <w:drawing>
        <wp:anchor distT="0" distB="0" distL="114300" distR="114300" simplePos="0" relativeHeight="251658240" behindDoc="1" locked="0" layoutInCell="1" allowOverlap="1" wp14:anchorId="0F5C720E" wp14:editId="689034E9">
          <wp:simplePos x="0" y="0"/>
          <wp:positionH relativeFrom="page">
            <wp:posOffset>11220</wp:posOffset>
          </wp:positionH>
          <wp:positionV relativeFrom="page">
            <wp:posOffset>8891558</wp:posOffset>
          </wp:positionV>
          <wp:extent cx="7534800" cy="1796400"/>
          <wp:effectExtent l="0" t="0" r="0" b="0"/>
          <wp:wrapNone/>
          <wp:docPr id="1" name="Afbeelding 1" descr="\\grdebevelanden.nl\dfs\Home Directory Documenten\GS\tst_gko365\Documents\Logo Goes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debevelanden.nl\dfs\Home Directory Documenten\GS\tst_gko365\Documents\Logo Goes Briefpap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796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43651" w14:textId="77777777" w:rsidR="00383783" w:rsidRDefault="00383783" w:rsidP="00BA0133">
      <w:pPr>
        <w:spacing w:line="240" w:lineRule="auto"/>
      </w:pPr>
      <w:r>
        <w:separator/>
      </w:r>
    </w:p>
  </w:footnote>
  <w:footnote w:type="continuationSeparator" w:id="0">
    <w:p w14:paraId="0E2C8828" w14:textId="77777777" w:rsidR="00383783" w:rsidRDefault="00383783" w:rsidP="00BA0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4ADC3800" w14:textId="77777777" w:rsidTr="0027133C">
      <w:tc>
        <w:tcPr>
          <w:tcW w:w="1701" w:type="dxa"/>
        </w:tcPr>
        <w:p w14:paraId="0EFAE97E" w14:textId="77777777" w:rsidR="007841EE"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7D3F2067" w14:textId="77777777" w:rsidTr="0027133C">
      <w:tc>
        <w:tcPr>
          <w:tcW w:w="1701" w:type="dxa"/>
        </w:tcPr>
        <w:p w14:paraId="7D5D3ECC" w14:textId="77777777" w:rsidR="007841EE" w:rsidRDefault="007841EE" w:rsidP="0027133C"/>
      </w:tc>
    </w:tr>
  </w:tbl>
  <w:p w14:paraId="79CAF8D7" w14:textId="77777777" w:rsidR="007841EE" w:rsidRPr="006032D0" w:rsidRDefault="007841EE" w:rsidP="006032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330FCDE7" w14:textId="77777777" w:rsidTr="0027133C">
      <w:tc>
        <w:tcPr>
          <w:tcW w:w="1701" w:type="dxa"/>
        </w:tcPr>
        <w:p w14:paraId="2FD254E6" w14:textId="77777777" w:rsidR="007841EE"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39A84D1C" w14:textId="77777777" w:rsidTr="0027133C">
      <w:tc>
        <w:tcPr>
          <w:tcW w:w="1701" w:type="dxa"/>
        </w:tcPr>
        <w:p w14:paraId="005AE24D" w14:textId="77777777" w:rsidR="007841EE" w:rsidRDefault="007841EE" w:rsidP="0027133C"/>
      </w:tc>
    </w:tr>
  </w:tbl>
  <w:p w14:paraId="08A2FA4D" w14:textId="77777777" w:rsidR="007841EE" w:rsidRPr="006032D0" w:rsidRDefault="007841EE" w:rsidP="005957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2DB7" w14:textId="77777777" w:rsidR="00253863" w:rsidRPr="00F40885" w:rsidRDefault="00F40885" w:rsidP="00F40885">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99B"/>
    <w:multiLevelType w:val="multilevel"/>
    <w:tmpl w:val="EA0457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2629CC"/>
    <w:multiLevelType w:val="hybridMultilevel"/>
    <w:tmpl w:val="10E6A52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B33E54"/>
    <w:multiLevelType w:val="multilevel"/>
    <w:tmpl w:val="1326E312"/>
    <w:lvl w:ilvl="0">
      <w:start w:val="1"/>
      <w:numFmt w:val="decimal"/>
      <w:pStyle w:val="genummerdkop1"/>
      <w:lvlText w:val="%1."/>
      <w:lvlJc w:val="left"/>
      <w:pPr>
        <w:tabs>
          <w:tab w:val="num" w:pos="360"/>
        </w:tabs>
        <w:ind w:left="360" w:hanging="360"/>
      </w:pPr>
    </w:lvl>
    <w:lvl w:ilvl="1">
      <w:start w:val="1"/>
      <w:numFmt w:val="decimal"/>
      <w:pStyle w:val="genummerdkop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7BC212CE"/>
    <w:multiLevelType w:val="multilevel"/>
    <w:tmpl w:val="39AA97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ED45F7A"/>
    <w:multiLevelType w:val="hybridMultilevel"/>
    <w:tmpl w:val="8520929C"/>
    <w:lvl w:ilvl="0" w:tplc="11901CC4">
      <w:start w:val="1"/>
      <w:numFmt w:val="lowerLetter"/>
      <w:pStyle w:val="ListParagraph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377123238">
    <w:abstractNumId w:val="2"/>
  </w:num>
  <w:num w:numId="2" w16cid:durableId="638724484">
    <w:abstractNumId w:val="4"/>
  </w:num>
  <w:num w:numId="3" w16cid:durableId="1976641731">
    <w:abstractNumId w:val="3"/>
  </w:num>
  <w:num w:numId="4" w16cid:durableId="476847926">
    <w:abstractNumId w:val="1"/>
  </w:num>
  <w:num w:numId="5" w16cid:durableId="185009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83"/>
    <w:rsid w:val="0000707E"/>
    <w:rsid w:val="00040F2C"/>
    <w:rsid w:val="00042F06"/>
    <w:rsid w:val="0007367C"/>
    <w:rsid w:val="00092966"/>
    <w:rsid w:val="000D5F8F"/>
    <w:rsid w:val="000F638A"/>
    <w:rsid w:val="00123ABE"/>
    <w:rsid w:val="001315AB"/>
    <w:rsid w:val="00150049"/>
    <w:rsid w:val="0016627D"/>
    <w:rsid w:val="00196860"/>
    <w:rsid w:val="001D45E6"/>
    <w:rsid w:val="001D5739"/>
    <w:rsid w:val="001F2BFC"/>
    <w:rsid w:val="001F522E"/>
    <w:rsid w:val="0021151A"/>
    <w:rsid w:val="00241F51"/>
    <w:rsid w:val="00253863"/>
    <w:rsid w:val="00286247"/>
    <w:rsid w:val="0029072D"/>
    <w:rsid w:val="002D5B30"/>
    <w:rsid w:val="002F5D81"/>
    <w:rsid w:val="002F6D15"/>
    <w:rsid w:val="00383783"/>
    <w:rsid w:val="00385C25"/>
    <w:rsid w:val="003B0387"/>
    <w:rsid w:val="003B6D94"/>
    <w:rsid w:val="00400361"/>
    <w:rsid w:val="00404D8E"/>
    <w:rsid w:val="004C238B"/>
    <w:rsid w:val="0050479F"/>
    <w:rsid w:val="00533193"/>
    <w:rsid w:val="00540935"/>
    <w:rsid w:val="00556CE0"/>
    <w:rsid w:val="0057282D"/>
    <w:rsid w:val="00584BD8"/>
    <w:rsid w:val="005957DC"/>
    <w:rsid w:val="005969B9"/>
    <w:rsid w:val="005B5122"/>
    <w:rsid w:val="005D308B"/>
    <w:rsid w:val="005F7AC0"/>
    <w:rsid w:val="00601CD4"/>
    <w:rsid w:val="006059C1"/>
    <w:rsid w:val="00607BC0"/>
    <w:rsid w:val="0067172E"/>
    <w:rsid w:val="00685319"/>
    <w:rsid w:val="006A0DC9"/>
    <w:rsid w:val="006C3A25"/>
    <w:rsid w:val="006F1294"/>
    <w:rsid w:val="0071046C"/>
    <w:rsid w:val="007841EE"/>
    <w:rsid w:val="0078451D"/>
    <w:rsid w:val="00787BA0"/>
    <w:rsid w:val="00827647"/>
    <w:rsid w:val="00830FAA"/>
    <w:rsid w:val="00831625"/>
    <w:rsid w:val="0086565D"/>
    <w:rsid w:val="00867601"/>
    <w:rsid w:val="00877A37"/>
    <w:rsid w:val="008D1C41"/>
    <w:rsid w:val="00906790"/>
    <w:rsid w:val="0098425E"/>
    <w:rsid w:val="009B5A95"/>
    <w:rsid w:val="009F5A04"/>
    <w:rsid w:val="009F7FF3"/>
    <w:rsid w:val="00A257CB"/>
    <w:rsid w:val="00A37297"/>
    <w:rsid w:val="00A478CF"/>
    <w:rsid w:val="00AA1A19"/>
    <w:rsid w:val="00AB2784"/>
    <w:rsid w:val="00AB5220"/>
    <w:rsid w:val="00AD53C8"/>
    <w:rsid w:val="00AF44B3"/>
    <w:rsid w:val="00B44912"/>
    <w:rsid w:val="00B95381"/>
    <w:rsid w:val="00BA0133"/>
    <w:rsid w:val="00BF2ED8"/>
    <w:rsid w:val="00C00957"/>
    <w:rsid w:val="00C1663A"/>
    <w:rsid w:val="00C16714"/>
    <w:rsid w:val="00C40579"/>
    <w:rsid w:val="00C61D50"/>
    <w:rsid w:val="00C66DAE"/>
    <w:rsid w:val="00CC1B37"/>
    <w:rsid w:val="00CC5553"/>
    <w:rsid w:val="00D227D7"/>
    <w:rsid w:val="00D45B29"/>
    <w:rsid w:val="00DE04C0"/>
    <w:rsid w:val="00E078A3"/>
    <w:rsid w:val="00E533C4"/>
    <w:rsid w:val="00E640D8"/>
    <w:rsid w:val="00E65A37"/>
    <w:rsid w:val="00E723CB"/>
    <w:rsid w:val="00E85E19"/>
    <w:rsid w:val="00EA38AE"/>
    <w:rsid w:val="00F0232B"/>
    <w:rsid w:val="00F35419"/>
    <w:rsid w:val="00F40885"/>
    <w:rsid w:val="00F4099E"/>
    <w:rsid w:val="00F41660"/>
    <w:rsid w:val="00F45F52"/>
    <w:rsid w:val="00F70F73"/>
    <w:rsid w:val="00F767C8"/>
    <w:rsid w:val="00FC7FB4"/>
    <w:rsid w:val="00FE37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A57"/>
  <w15:chartTrackingRefBased/>
  <w15:docId w15:val="{4286F5C9-0EAD-4ABC-B203-C35053DF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DAE"/>
    <w:pPr>
      <w:tabs>
        <w:tab w:val="left" w:pos="397"/>
        <w:tab w:val="left" w:pos="794"/>
        <w:tab w:val="left" w:pos="1191"/>
        <w:tab w:val="left" w:pos="1588"/>
        <w:tab w:val="left" w:pos="1985"/>
        <w:tab w:val="left" w:pos="2381"/>
        <w:tab w:val="left" w:pos="2778"/>
        <w:tab w:val="left" w:pos="3175"/>
        <w:tab w:val="left" w:pos="3572"/>
        <w:tab w:val="left" w:pos="3969"/>
      </w:tabs>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66DAE"/>
    <w:pPr>
      <w:keepNext/>
      <w:spacing w:before="240" w:after="60"/>
      <w:outlineLvl w:val="0"/>
    </w:pPr>
    <w:rPr>
      <w:b/>
      <w:kern w:val="28"/>
      <w:sz w:val="28"/>
    </w:rPr>
  </w:style>
  <w:style w:type="paragraph" w:styleId="Kop2">
    <w:name w:val="heading 2"/>
    <w:basedOn w:val="Standaard"/>
    <w:next w:val="Standaard"/>
    <w:link w:val="Kop2Char"/>
    <w:uiPriority w:val="9"/>
    <w:semiHidden/>
    <w:unhideWhenUsed/>
    <w:qFormat/>
    <w:rsid w:val="00C66DAE"/>
    <w:pPr>
      <w:keepNext/>
      <w:spacing w:before="240" w:after="60"/>
      <w:outlineLvl w:val="1"/>
    </w:pPr>
    <w:rPr>
      <w:b/>
      <w:i/>
      <w:sz w:val="24"/>
    </w:rPr>
  </w:style>
  <w:style w:type="paragraph" w:styleId="Kop3">
    <w:name w:val="heading 3"/>
    <w:basedOn w:val="Standaard"/>
    <w:next w:val="Standaard"/>
    <w:link w:val="Kop3Char"/>
    <w:uiPriority w:val="9"/>
    <w:semiHidden/>
    <w:unhideWhenUsed/>
    <w:qFormat/>
    <w:rsid w:val="00C66DAE"/>
    <w:pPr>
      <w:keepNext/>
      <w:spacing w:before="240" w:after="60"/>
      <w:outlineLvl w:val="2"/>
    </w:pPr>
    <w:rPr>
      <w:b/>
    </w:rPr>
  </w:style>
  <w:style w:type="paragraph" w:styleId="Kop4">
    <w:name w:val="heading 4"/>
    <w:basedOn w:val="Standaard"/>
    <w:next w:val="Standaard"/>
    <w:link w:val="Kop4Char"/>
    <w:uiPriority w:val="9"/>
    <w:semiHidden/>
    <w:unhideWhenUsed/>
    <w:qFormat/>
    <w:rsid w:val="00C66DAE"/>
    <w:pPr>
      <w:keepNext/>
      <w:spacing w:before="240" w:after="60"/>
      <w:outlineLvl w:val="3"/>
    </w:pPr>
    <w:rPr>
      <w:b/>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1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133"/>
  </w:style>
  <w:style w:type="paragraph" w:styleId="Voettekst">
    <w:name w:val="footer"/>
    <w:basedOn w:val="Standaard"/>
    <w:link w:val="VoettekstChar"/>
    <w:uiPriority w:val="99"/>
    <w:unhideWhenUsed/>
    <w:rsid w:val="00BA01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0133"/>
  </w:style>
  <w:style w:type="character" w:styleId="Tekstvantijdelijkeaanduiding">
    <w:name w:val="Placeholder Text"/>
    <w:basedOn w:val="Standaardalinea-lettertype"/>
    <w:uiPriority w:val="99"/>
    <w:semiHidden/>
    <w:rsid w:val="00BA0133"/>
    <w:rPr>
      <w:color w:val="808080"/>
    </w:rPr>
  </w:style>
  <w:style w:type="paragraph" w:customStyle="1" w:styleId="Refkop">
    <w:name w:val="Ref_kop"/>
    <w:basedOn w:val="Standaard"/>
    <w:rsid w:val="00C66DAE"/>
    <w:pPr>
      <w:spacing w:line="180" w:lineRule="atLeast"/>
    </w:pPr>
    <w:rPr>
      <w:sz w:val="16"/>
    </w:rPr>
  </w:style>
  <w:style w:type="table" w:styleId="Tabelraster">
    <w:name w:val="Table Grid"/>
    <w:basedOn w:val="Standaardtabel"/>
    <w:uiPriority w:val="39"/>
    <w:rsid w:val="00BA01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rcode">
    <w:name w:val="Barcode"/>
    <w:rsid w:val="00C66DAE"/>
    <w:rPr>
      <w:rFonts w:ascii="Z: 3of 9 BarCode" w:hAnsi="Z: 3of 9 BarCode"/>
      <w:sz w:val="20"/>
    </w:rPr>
  </w:style>
  <w:style w:type="paragraph" w:customStyle="1" w:styleId="formuliernaamgroot">
    <w:name w:val="formuliernaam groot"/>
    <w:basedOn w:val="Standaard"/>
    <w:next w:val="Standaard"/>
    <w:rsid w:val="00C66DAE"/>
    <w:rPr>
      <w:b/>
      <w:color w:val="C0C0C0"/>
      <w:sz w:val="36"/>
      <w:szCs w:val="36"/>
      <w:lang w:eastAsia="en-US"/>
    </w:rPr>
  </w:style>
  <w:style w:type="character" w:customStyle="1" w:styleId="Kop1Char">
    <w:name w:val="Kop 1 Char"/>
    <w:basedOn w:val="Standaardalinea-lettertype"/>
    <w:link w:val="Kop1"/>
    <w:rsid w:val="00C66DAE"/>
    <w:rPr>
      <w:rFonts w:ascii="Arial" w:eastAsia="Times New Roman" w:hAnsi="Arial" w:cs="Times New Roman"/>
      <w:b/>
      <w:kern w:val="28"/>
      <w:sz w:val="28"/>
      <w:szCs w:val="20"/>
      <w:lang w:eastAsia="nl-NL"/>
    </w:rPr>
  </w:style>
  <w:style w:type="paragraph" w:customStyle="1" w:styleId="genummerdkop1">
    <w:name w:val="genummerd kop 1"/>
    <w:basedOn w:val="Kop1"/>
    <w:next w:val="Standaard"/>
    <w:rsid w:val="00C66DAE"/>
    <w:pPr>
      <w:numPr>
        <w:numId w:val="1"/>
      </w:numPr>
    </w:pPr>
  </w:style>
  <w:style w:type="character" w:customStyle="1" w:styleId="Kop2Char">
    <w:name w:val="Kop 2 Char"/>
    <w:basedOn w:val="Standaardalinea-lettertype"/>
    <w:link w:val="Kop2"/>
    <w:rsid w:val="00C66DAE"/>
    <w:rPr>
      <w:rFonts w:ascii="Arial" w:eastAsia="Times New Roman" w:hAnsi="Arial" w:cs="Times New Roman"/>
      <w:b/>
      <w:i/>
      <w:sz w:val="24"/>
      <w:szCs w:val="20"/>
      <w:lang w:eastAsia="nl-NL"/>
    </w:rPr>
  </w:style>
  <w:style w:type="paragraph" w:customStyle="1" w:styleId="genummerdkop2">
    <w:name w:val="genummerd kop 2"/>
    <w:basedOn w:val="Kop2"/>
    <w:rsid w:val="00C66DAE"/>
    <w:pPr>
      <w:numPr>
        <w:ilvl w:val="1"/>
        <w:numId w:val="1"/>
      </w:numPr>
    </w:pPr>
  </w:style>
  <w:style w:type="paragraph" w:customStyle="1" w:styleId="inspring1">
    <w:name w:val="inspring 1"/>
    <w:basedOn w:val="Standaard"/>
    <w:next w:val="Standaard"/>
    <w:rsid w:val="00C66DAE"/>
    <w:pPr>
      <w:ind w:left="397" w:hanging="397"/>
    </w:pPr>
    <w:rPr>
      <w:lang w:eastAsia="en-US"/>
    </w:rPr>
  </w:style>
  <w:style w:type="paragraph" w:customStyle="1" w:styleId="inspring2">
    <w:name w:val="inspring 2"/>
    <w:basedOn w:val="Standaard"/>
    <w:next w:val="Standaard"/>
    <w:rsid w:val="00C66DAE"/>
    <w:pPr>
      <w:ind w:left="794" w:hanging="397"/>
    </w:pPr>
    <w:rPr>
      <w:lang w:eastAsia="en-US"/>
    </w:rPr>
  </w:style>
  <w:style w:type="paragraph" w:customStyle="1" w:styleId="inspring3">
    <w:name w:val="inspring 3"/>
    <w:basedOn w:val="Standaard"/>
    <w:next w:val="Standaard"/>
    <w:rsid w:val="00C66DAE"/>
    <w:pPr>
      <w:ind w:left="1191" w:hanging="397"/>
    </w:pPr>
    <w:rPr>
      <w:lang w:eastAsia="en-US"/>
    </w:rPr>
  </w:style>
  <w:style w:type="paragraph" w:customStyle="1" w:styleId="inspring4">
    <w:name w:val="inspring 4"/>
    <w:basedOn w:val="Standaard"/>
    <w:next w:val="Standaard"/>
    <w:rsid w:val="00C66DAE"/>
    <w:pPr>
      <w:ind w:left="1588" w:hanging="397"/>
    </w:pPr>
    <w:rPr>
      <w:lang w:eastAsia="en-US"/>
    </w:rPr>
  </w:style>
  <w:style w:type="character" w:customStyle="1" w:styleId="Kop3Char">
    <w:name w:val="Kop 3 Char"/>
    <w:basedOn w:val="Standaardalinea-lettertype"/>
    <w:link w:val="Kop3"/>
    <w:rsid w:val="00C66DAE"/>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C66DAE"/>
    <w:rPr>
      <w:rFonts w:ascii="Arial" w:eastAsia="Times New Roman" w:hAnsi="Arial" w:cs="Times New Roman"/>
      <w:b/>
      <w:bCs/>
      <w:i/>
      <w:sz w:val="20"/>
      <w:szCs w:val="28"/>
      <w:lang w:eastAsia="nl-NL"/>
    </w:rPr>
  </w:style>
  <w:style w:type="paragraph" w:customStyle="1" w:styleId="Refkopvet">
    <w:name w:val="Ref_kop_vet"/>
    <w:basedOn w:val="Standaard"/>
    <w:next w:val="Standaard"/>
    <w:rsid w:val="00C66DAE"/>
    <w:pPr>
      <w:spacing w:line="180" w:lineRule="atLeast"/>
    </w:pPr>
    <w:rPr>
      <w:b/>
      <w:sz w:val="16"/>
    </w:rPr>
  </w:style>
  <w:style w:type="paragraph" w:customStyle="1" w:styleId="ListParagraph1">
    <w:name w:val="List Paragraph1"/>
    <w:basedOn w:val="Standaard"/>
    <w:autoRedefine/>
    <w:uiPriority w:val="34"/>
    <w:qFormat/>
    <w:rsid w:val="00787BA0"/>
    <w:pPr>
      <w:numPr>
        <w:numId w:val="2"/>
      </w:numPr>
      <w:tabs>
        <w:tab w:val="clear" w:pos="397"/>
        <w:tab w:val="clear" w:pos="794"/>
        <w:tab w:val="clear" w:pos="1191"/>
        <w:tab w:val="clear" w:pos="1588"/>
        <w:tab w:val="clear" w:pos="1985"/>
        <w:tab w:val="clear" w:pos="2381"/>
        <w:tab w:val="clear" w:pos="2778"/>
        <w:tab w:val="clear" w:pos="3175"/>
        <w:tab w:val="clear" w:pos="3572"/>
        <w:tab w:val="clear" w:pos="3969"/>
      </w:tabs>
      <w:spacing w:line="240" w:lineRule="auto"/>
      <w:contextualSpacing/>
      <w:jc w:val="both"/>
    </w:pPr>
    <w:rPr>
      <w:sz w:val="22"/>
      <w:szCs w:val="22"/>
      <w:lang w:eastAsia="en-US"/>
    </w:rPr>
  </w:style>
  <w:style w:type="character" w:styleId="Hyperlink">
    <w:name w:val="Hyperlink"/>
    <w:basedOn w:val="Standaardalinea-lettertype"/>
    <w:uiPriority w:val="99"/>
    <w:unhideWhenUsed/>
    <w:rsid w:val="00787BA0"/>
    <w:rPr>
      <w:color w:val="0563C1" w:themeColor="hyperlink"/>
      <w:u w:val="single"/>
    </w:rPr>
  </w:style>
  <w:style w:type="character" w:styleId="Onopgelostemelding">
    <w:name w:val="Unresolved Mention"/>
    <w:basedOn w:val="Standaardalinea-lettertype"/>
    <w:uiPriority w:val="99"/>
    <w:semiHidden/>
    <w:unhideWhenUsed/>
    <w:rsid w:val="00787BA0"/>
    <w:rPr>
      <w:color w:val="605E5C"/>
      <w:shd w:val="clear" w:color="auto" w:fill="E1DFDD"/>
    </w:rPr>
  </w:style>
  <w:style w:type="paragraph" w:styleId="Lijstalinea">
    <w:name w:val="List Paragraph"/>
    <w:basedOn w:val="Standaard"/>
    <w:uiPriority w:val="34"/>
    <w:qFormat/>
    <w:rsid w:val="00787BA0"/>
    <w:pPr>
      <w:ind w:left="720"/>
      <w:contextualSpacing/>
    </w:pPr>
  </w:style>
  <w:style w:type="paragraph" w:styleId="Revisie">
    <w:name w:val="Revision"/>
    <w:hidden/>
    <w:uiPriority w:val="99"/>
    <w:semiHidden/>
    <w:rsid w:val="00F41660"/>
    <w:pPr>
      <w:spacing w:line="240" w:lineRule="auto"/>
    </w:pPr>
    <w:rPr>
      <w:rFonts w:ascii="Arial" w:eastAsia="Times New Roman" w:hAnsi="Arial" w:cs="Times New Roman"/>
      <w:sz w:val="20"/>
      <w:szCs w:val="20"/>
    </w:rPr>
  </w:style>
  <w:style w:type="character" w:styleId="Verwijzingopmerking">
    <w:name w:val="annotation reference"/>
    <w:basedOn w:val="Standaardalinea-lettertype"/>
    <w:unhideWhenUsed/>
    <w:rsid w:val="00F41660"/>
    <w:rPr>
      <w:sz w:val="16"/>
      <w:szCs w:val="16"/>
    </w:rPr>
  </w:style>
  <w:style w:type="paragraph" w:styleId="Tekstopmerking">
    <w:name w:val="annotation text"/>
    <w:basedOn w:val="Standaard"/>
    <w:link w:val="TekstopmerkingChar"/>
    <w:uiPriority w:val="99"/>
    <w:unhideWhenUsed/>
    <w:rsid w:val="00F41660"/>
    <w:pPr>
      <w:spacing w:line="240" w:lineRule="auto"/>
    </w:pPr>
  </w:style>
  <w:style w:type="character" w:customStyle="1" w:styleId="TekstopmerkingChar">
    <w:name w:val="Tekst opmerking Char"/>
    <w:basedOn w:val="Standaardalinea-lettertype"/>
    <w:link w:val="Tekstopmerking"/>
    <w:uiPriority w:val="99"/>
    <w:rsid w:val="00F41660"/>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F41660"/>
    <w:rPr>
      <w:b/>
      <w:bCs/>
    </w:rPr>
  </w:style>
  <w:style w:type="character" w:customStyle="1" w:styleId="OnderwerpvanopmerkingChar">
    <w:name w:val="Onderwerp van opmerking Char"/>
    <w:basedOn w:val="TekstopmerkingChar"/>
    <w:link w:val="Onderwerpvanopmerking"/>
    <w:uiPriority w:val="99"/>
    <w:semiHidden/>
    <w:rsid w:val="00F4166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diteuren@goes.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linda\AppData\Local\Temp\Document-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1EBED2605749CAA7947FD1E254892C"/>
        <w:category>
          <w:name w:val="Algemeen"/>
          <w:gallery w:val="placeholder"/>
        </w:category>
        <w:types>
          <w:type w:val="bbPlcHdr"/>
        </w:types>
        <w:behaviors>
          <w:behavior w:val="content"/>
        </w:behaviors>
        <w:guid w:val="{C79BA4AA-110E-4B20-82AE-8477D42BCCF0}"/>
      </w:docPartPr>
      <w:docPartBody>
        <w:p w:rsidR="00B16F12" w:rsidRDefault="00B16F12"/>
      </w:docPartBody>
    </w:docPart>
    <w:docPart>
      <w:docPartPr>
        <w:name w:val="D78DC36E498E4CC9ABBFD563DF3C971F"/>
        <w:category>
          <w:name w:val="Algemeen"/>
          <w:gallery w:val="placeholder"/>
        </w:category>
        <w:types>
          <w:type w:val="bbPlcHdr"/>
        </w:types>
        <w:behaviors>
          <w:behavior w:val="content"/>
        </w:behaviors>
        <w:guid w:val="{0878747E-A6DD-4188-9AE2-63C74F853C57}"/>
      </w:docPartPr>
      <w:docPartBody>
        <w:p w:rsidR="00B16F12" w:rsidRDefault="00B16F12"/>
      </w:docPartBody>
    </w:docPart>
    <w:docPart>
      <w:docPartPr>
        <w:name w:val="3C3C094FCE8C48A381495F3C6AE8681F"/>
        <w:category>
          <w:name w:val="Algemeen"/>
          <w:gallery w:val="placeholder"/>
        </w:category>
        <w:types>
          <w:type w:val="bbPlcHdr"/>
        </w:types>
        <w:behaviors>
          <w:behavior w:val="content"/>
        </w:behaviors>
        <w:guid w:val="{FA77D32F-6D67-42EB-84EF-2935117C13B6}"/>
      </w:docPartPr>
      <w:docPartBody>
        <w:p w:rsidR="00B16F12" w:rsidRDefault="00B16F12"/>
      </w:docPartBody>
    </w:docPart>
    <w:docPart>
      <w:docPartPr>
        <w:name w:val="9CB0524DE17440DA87E235040AF03A8E"/>
        <w:category>
          <w:name w:val="Algemeen"/>
          <w:gallery w:val="placeholder"/>
        </w:category>
        <w:types>
          <w:type w:val="bbPlcHdr"/>
        </w:types>
        <w:behaviors>
          <w:behavior w:val="content"/>
        </w:behaviors>
        <w:guid w:val="{6760CA04-6782-4367-A919-1697EF2FB45D}"/>
      </w:docPartPr>
      <w:docPartBody>
        <w:p w:rsidR="00B16F12" w:rsidRDefault="00B16F12"/>
      </w:docPartBody>
    </w:docPart>
    <w:docPart>
      <w:docPartPr>
        <w:name w:val="FFF20553F44F462E9AC29CCD08BDBBD2"/>
        <w:category>
          <w:name w:val="Algemeen"/>
          <w:gallery w:val="placeholder"/>
        </w:category>
        <w:types>
          <w:type w:val="bbPlcHdr"/>
        </w:types>
        <w:behaviors>
          <w:behavior w:val="content"/>
        </w:behaviors>
        <w:guid w:val="{5C9B7A0C-FD5D-4775-A478-149BE5D22DAF}"/>
      </w:docPartPr>
      <w:docPartBody>
        <w:p w:rsidR="00B16F12" w:rsidRDefault="00B16F12"/>
      </w:docPartBody>
    </w:docPart>
    <w:docPart>
      <w:docPartPr>
        <w:name w:val="1AC1E800BEF64533B90160A014281BAC"/>
        <w:category>
          <w:name w:val="Algemeen"/>
          <w:gallery w:val="placeholder"/>
        </w:category>
        <w:types>
          <w:type w:val="bbPlcHdr"/>
        </w:types>
        <w:behaviors>
          <w:behavior w:val="content"/>
        </w:behaviors>
        <w:guid w:val="{DACBF6B1-EEF6-4AC6-85C1-594860D10217}"/>
      </w:docPartPr>
      <w:docPartBody>
        <w:p w:rsidR="00B16F12" w:rsidRDefault="00B16F12"/>
      </w:docPartBody>
    </w:docPart>
    <w:docPart>
      <w:docPartPr>
        <w:name w:val="59350BEC68344C629B12F3AD925807CD"/>
        <w:category>
          <w:name w:val="Algemeen"/>
          <w:gallery w:val="placeholder"/>
        </w:category>
        <w:types>
          <w:type w:val="bbPlcHdr"/>
        </w:types>
        <w:behaviors>
          <w:behavior w:val="content"/>
        </w:behaviors>
        <w:guid w:val="{254C7CD8-7BE9-4872-A6E9-FEDCB7511621}"/>
      </w:docPartPr>
      <w:docPartBody>
        <w:p w:rsidR="00B16F12" w:rsidRDefault="00B16F12"/>
      </w:docPartBody>
    </w:docPart>
    <w:docPart>
      <w:docPartPr>
        <w:name w:val="3C6EE9B5246C4804900B68DF61CF7863"/>
        <w:category>
          <w:name w:val="Algemeen"/>
          <w:gallery w:val="placeholder"/>
        </w:category>
        <w:types>
          <w:type w:val="bbPlcHdr"/>
        </w:types>
        <w:behaviors>
          <w:behavior w:val="content"/>
        </w:behaviors>
        <w:guid w:val="{ABEF4736-A1B2-48BD-817E-03F2E3940094}"/>
      </w:docPartPr>
      <w:docPartBody>
        <w:p w:rsidR="00B16F12" w:rsidRDefault="00B16F12"/>
      </w:docPartBody>
    </w:docPart>
    <w:docPart>
      <w:docPartPr>
        <w:name w:val="23B17CD989CC4150B5C5EEA442CDE973"/>
        <w:category>
          <w:name w:val="Algemeen"/>
          <w:gallery w:val="placeholder"/>
        </w:category>
        <w:types>
          <w:type w:val="bbPlcHdr"/>
        </w:types>
        <w:behaviors>
          <w:behavior w:val="content"/>
        </w:behaviors>
        <w:guid w:val="{01E850DF-2728-42EA-82D3-482929BCB96A}"/>
      </w:docPartPr>
      <w:docPartBody>
        <w:p w:rsidR="00B16F12" w:rsidRDefault="00B16F12"/>
      </w:docPartBody>
    </w:docPart>
    <w:docPart>
      <w:docPartPr>
        <w:name w:val="9512926C8968415189E19D0664AD3EFA"/>
        <w:category>
          <w:name w:val="Algemeen"/>
          <w:gallery w:val="placeholder"/>
        </w:category>
        <w:types>
          <w:type w:val="bbPlcHdr"/>
        </w:types>
        <w:behaviors>
          <w:behavior w:val="content"/>
        </w:behaviors>
        <w:guid w:val="{B5C77DE1-39F2-436B-9334-6F8C14D608F3}"/>
      </w:docPartPr>
      <w:docPartBody>
        <w:p w:rsidR="00B16F12" w:rsidRDefault="00B16F12"/>
      </w:docPartBody>
    </w:docPart>
    <w:docPart>
      <w:docPartPr>
        <w:name w:val="882C195680104BE28CF9F3370963D175"/>
        <w:category>
          <w:name w:val="Algemeen"/>
          <w:gallery w:val="placeholder"/>
        </w:category>
        <w:types>
          <w:type w:val="bbPlcHdr"/>
        </w:types>
        <w:behaviors>
          <w:behavior w:val="content"/>
        </w:behaviors>
        <w:guid w:val="{0699EA28-9AE5-453B-805A-4695D74EF3A6}"/>
      </w:docPartPr>
      <w:docPartBody>
        <w:p w:rsidR="00B16F12" w:rsidRDefault="00B16F12"/>
      </w:docPartBody>
    </w:docPart>
    <w:docPart>
      <w:docPartPr>
        <w:name w:val="7BC35F68712D4A5CBDA42252B9D1B19C"/>
        <w:category>
          <w:name w:val="Algemeen"/>
          <w:gallery w:val="placeholder"/>
        </w:category>
        <w:types>
          <w:type w:val="bbPlcHdr"/>
        </w:types>
        <w:behaviors>
          <w:behavior w:val="content"/>
        </w:behaviors>
        <w:guid w:val="{287442CE-8C95-4730-86F3-B24EF29C3EE0}"/>
      </w:docPartPr>
      <w:docPartBody>
        <w:p w:rsidR="00B16F12" w:rsidRDefault="00B16F12"/>
      </w:docPartBody>
    </w:docPart>
    <w:docPart>
      <w:docPartPr>
        <w:name w:val="E215100777A34A7BAF019F23C3AA5785"/>
        <w:category>
          <w:name w:val="Algemeen"/>
          <w:gallery w:val="placeholder"/>
        </w:category>
        <w:types>
          <w:type w:val="bbPlcHdr"/>
        </w:types>
        <w:behaviors>
          <w:behavior w:val="content"/>
        </w:behaviors>
        <w:guid w:val="{BCB336B1-D29B-40BD-9808-E2C9B7EC4613}"/>
      </w:docPartPr>
      <w:docPartBody>
        <w:p w:rsidR="00B16F12" w:rsidRDefault="00B16F12"/>
      </w:docPartBody>
    </w:docPart>
    <w:docPart>
      <w:docPartPr>
        <w:name w:val="8CCC577F34E64AE78FAC0C16604F6C6B"/>
        <w:category>
          <w:name w:val="Algemeen"/>
          <w:gallery w:val="placeholder"/>
        </w:category>
        <w:types>
          <w:type w:val="bbPlcHdr"/>
        </w:types>
        <w:behaviors>
          <w:behavior w:val="content"/>
        </w:behaviors>
        <w:guid w:val="{C8BE0AA2-1AA3-4FA6-98BE-D48835955533}"/>
      </w:docPartPr>
      <w:docPartBody>
        <w:p w:rsidR="004A027A" w:rsidRDefault="004A027A"/>
      </w:docPartBody>
    </w:docPart>
    <w:docPart>
      <w:docPartPr>
        <w:name w:val="A930CB2F5C4743B983C308266D9949E8"/>
        <w:category>
          <w:name w:val="Algemeen"/>
          <w:gallery w:val="placeholder"/>
        </w:category>
        <w:types>
          <w:type w:val="bbPlcHdr"/>
        </w:types>
        <w:behaviors>
          <w:behavior w:val="content"/>
        </w:behaviors>
        <w:guid w:val="{824ECDED-6A8D-4D3F-AFEA-A8AE767B4325}"/>
      </w:docPartPr>
      <w:docPartBody>
        <w:p w:rsidR="00AB2185" w:rsidRDefault="00AB2185"/>
      </w:docPartBody>
    </w:docPart>
    <w:docPart>
      <w:docPartPr>
        <w:name w:val="9018E0ECAE2A485B9CF3D197151D542A"/>
        <w:category>
          <w:name w:val="Algemeen"/>
          <w:gallery w:val="placeholder"/>
        </w:category>
        <w:types>
          <w:type w:val="bbPlcHdr"/>
        </w:types>
        <w:behaviors>
          <w:behavior w:val="content"/>
        </w:behaviors>
        <w:guid w:val="{1E542ACB-985A-43B5-981F-C52A83D00C2C}"/>
      </w:docPartPr>
      <w:docPartBody>
        <w:p w:rsidR="00AB2185" w:rsidRDefault="00AB2185"/>
      </w:docPartBody>
    </w:docPart>
    <w:docPart>
      <w:docPartPr>
        <w:name w:val="5B48ACFF011840CAABCCFBD1566978C5"/>
        <w:category>
          <w:name w:val="Algemeen"/>
          <w:gallery w:val="placeholder"/>
        </w:category>
        <w:types>
          <w:type w:val="bbPlcHdr"/>
        </w:types>
        <w:behaviors>
          <w:behavior w:val="content"/>
        </w:behaviors>
        <w:guid w:val="{DDA5F3F2-BA6E-41CF-9158-BF77DAB7EF19}"/>
      </w:docPartPr>
      <w:docPartBody>
        <w:p w:rsidR="00AB2185" w:rsidRDefault="00AB2185"/>
      </w:docPartBody>
    </w:docPart>
    <w:docPart>
      <w:docPartPr>
        <w:name w:val="7305652F96464EF09572FC9EBA131EAB"/>
        <w:category>
          <w:name w:val="Algemeen"/>
          <w:gallery w:val="placeholder"/>
        </w:category>
        <w:types>
          <w:type w:val="bbPlcHdr"/>
        </w:types>
        <w:behaviors>
          <w:behavior w:val="content"/>
        </w:behaviors>
        <w:guid w:val="{E1637C4A-B4A3-4841-BC80-47B4F397929A}"/>
      </w:docPartPr>
      <w:docPartBody>
        <w:p w:rsidR="00AB2185" w:rsidRDefault="00AB2185"/>
      </w:docPartBody>
    </w:docPart>
    <w:docPart>
      <w:docPartPr>
        <w:name w:val="5A70A74A52044E0198FE84C55A2D1E48"/>
        <w:category>
          <w:name w:val="Algemeen"/>
          <w:gallery w:val="placeholder"/>
        </w:category>
        <w:types>
          <w:type w:val="bbPlcHdr"/>
        </w:types>
        <w:behaviors>
          <w:behavior w:val="content"/>
        </w:behaviors>
        <w:guid w:val="{B718B72D-FA4C-4359-AB6A-498A9867C3B6}"/>
      </w:docPartPr>
      <w:docPartBody>
        <w:p w:rsidR="00AB2185" w:rsidRDefault="00AB2185"/>
      </w:docPartBody>
    </w:docPart>
    <w:docPart>
      <w:docPartPr>
        <w:name w:val="40ECED8A8C64436495DCF3F9B1DA259E"/>
        <w:category>
          <w:name w:val="Algemeen"/>
          <w:gallery w:val="placeholder"/>
        </w:category>
        <w:types>
          <w:type w:val="bbPlcHdr"/>
        </w:types>
        <w:behaviors>
          <w:behavior w:val="content"/>
        </w:behaviors>
        <w:guid w:val="{2BFAF958-2805-4127-8050-8ED1017A66D2}"/>
      </w:docPartPr>
      <w:docPartBody>
        <w:p w:rsidR="00AB2185" w:rsidRDefault="00AB2185"/>
      </w:docPartBody>
    </w:docPart>
    <w:docPart>
      <w:docPartPr>
        <w:name w:val="A6F2041E26A54E8AA055A7B26B6A05DD"/>
        <w:category>
          <w:name w:val="Algemeen"/>
          <w:gallery w:val="placeholder"/>
        </w:category>
        <w:types>
          <w:type w:val="bbPlcHdr"/>
        </w:types>
        <w:behaviors>
          <w:behavior w:val="content"/>
        </w:behaviors>
        <w:guid w:val="{5588DF4F-9BDE-4E1D-88EF-8149BC67A1C2}"/>
      </w:docPartPr>
      <w:docPartBody>
        <w:p w:rsidR="00AB2185" w:rsidRDefault="00AB21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12"/>
    <w:rsid w:val="00040F2C"/>
    <w:rsid w:val="001315AB"/>
    <w:rsid w:val="00286247"/>
    <w:rsid w:val="002D5B30"/>
    <w:rsid w:val="004A027A"/>
    <w:rsid w:val="005969B9"/>
    <w:rsid w:val="005D308B"/>
    <w:rsid w:val="00607BC0"/>
    <w:rsid w:val="00685319"/>
    <w:rsid w:val="00830FAA"/>
    <w:rsid w:val="00831625"/>
    <w:rsid w:val="0086565D"/>
    <w:rsid w:val="009B5A95"/>
    <w:rsid w:val="00A257CB"/>
    <w:rsid w:val="00AB2185"/>
    <w:rsid w:val="00AB5220"/>
    <w:rsid w:val="00B16F12"/>
    <w:rsid w:val="00BF2ED8"/>
    <w:rsid w:val="00E723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Definition xmlns:p="http://schemas.iwriter.nl/Properties">{"templateId":"b9961beb4a6f447fa33106dee46369a4","appMode":"client","openMode":"templateSelection","editMode":"false","wizarding":"true"}</p:Definition>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p:Definition xmlns:p="http://schemas.iwriter.nl/TemplateDefinition">{"Metadata":{"Configuration":{"Index":0,"ShouldSaveAfterCreation":false,"ShouldUnlinkFields":false,"IsSignatureLineRequired":false,"HasSign":false,"ApplicationPathToExecute":null,"ShouldAddXmlData":0},"_webSettings":{"RequiresUserInput":false,"CommunicationType":2,"AllowedEndpoints":null},"Dms":0,"DmsDocType":null,"Language":null,"UsesLocalization":false,"ProjectType":0,"IsExecuted":false,"Names":{"ValueForNone":"18. Standaard Overeenkomst GG.dotx"},"Descriptions":{"ValueForNone":"Standaard overeenkomst"}},"BuildingBlocks":["17c9640fd54542029057ac7d31250f76","38dc288bfc7044b3b1df1bb2182c2b07"],"Relations":[{"RelationId":"90f2785fb55647969da48e0d1ac6bbab","Connection":{"$type":"IWOTemplateDefinition.CrmConnectionInfo, IWOTemplateDefinition"},"Concatenation":{"FieldIds":["ONNAME:Onderwerp"],"Expression":"{0}"},"Type":1,"SourceId":null}],"Groups":[{"Id":"GR72D1A59B6B61439C9A68DC8EB864D966","Name":{"ValueForNone":"Verborgen vragen"},"Description":{"ValueForNone":""},"Fields":[{"RelationSettings":{"DataLinkType":0,"RelationInfoId":"90f2785fb55647969da48e0d1ac6bbab","AppendingSettings":{"Direction":1,"HasValueSeparator":false,"HasLastValueSeparator":false}},"ListInfo":{"Values":[],"Settings":{"Direction":1,"HasValueSeparator":false,"HasLastValueSeparator":false},"Type":0,"ListOptionsOnly":true,"NumberOfLines":3},"Help":{"ValueForNone":""},"Tip":{"ValueForNone":""},"Prompt":{"ValueForNone":"Onderwerp wordt bestandsnaam"},"Description":{"ValueForNone":""},"Color":"no-color","Name":{"ValueForNone":"Onderwerp wordt bestandsnaam"},"Id":"VV49FABAA61D104A8FB6B8BF03AE247957","AdvanceInfo":{"FieldFormat":{"CustomFormat":{"ValueForNone":"CaseNone"},"Lettercase":0},"MappingSources":[],"MappingDestinations":[{"FieldMappingType":3,"Name":"doc-naam","Value":"title","Namespace":null,"AdditionalValue":null}],"ShowOnPrintFormats":["0","1","2","3"],"DateSettings":{"FieldEmptyDate":false,"ShouldLimitBackDating":false,"BackDateAllowed":-1},"PictureSettings":{"Control":0,"Width":-1,"Height":-1,"TextWrap":0,"ObjectFit":0},"LinkedProperty":null,"DataType":0,"FetchSourceMappingsOnEdit":false,"FetchedMapping":false,"UpdateDestinationMappingsOnEdit":true,"IsHidden":true,"IsLocked":false,"KeepTextTogether":false,"CannotDelete":false,"CannotEdit":false,"Length":-1,"NumberOfLines":3},"ResultValue":{"Type":0,"Value":"","CachedValue":null,"HyperLink":""}}],"Index":null,"Type":0,"SourceId":null},{"Id":"GR980998FAE42B4857A3476438667801B1","Name":{"ValueForNone":"opdrachtformulier"},"Description":{"ValueForNone":""},"Fields":[{"RelationSettings":{"DataLinkType":0,"AppendingSettings":{"Direction":1,"HasValueSeparator":false,"HasLastValueSeparator":false}},"ListInfo":{"Values":[{"Text":{"ValueForNone":"Nee"},"Value":{"ValueForNone":""},"Id":"8d19eda590b04c4eb36f51d38e2deb7d","Type":0},{"Text":{"ValueForNone":"Ja"},"Value":{"ValueForNone":"530349cda86a40ef8dcbed8e44d3d146"},"Id":"21772eeb4cc64c72bc164f96a0c12b70","Type":2}],"Settings":{"Direction":1,"HasValueSeparator":false,"HasLastValueSeparator":false},"Type":0,"ListOptionsOnly":true,"NumberOfLines":3},"Help":{"ValueForNone":""},"Tip":{"ValueForNone":""},"Prompt":{"ValueForNone":"is er een opdrachtformulier nodig"},"Description":{"ValueForNone":""},"Color":"no-color","Name":{"ValueForNone":"is er een opdrachtformulier nodig"},"Id":"VV3B132DE99F94480385E085ED56769D93","AdvanceInfo":{"FieldFormat":{"CustomFormat":{"ValueForNone":"CaseNone"},"Lettercase":0},"MappingSources":[],"MappingDestinations":[],"ShowOnPrintFormats":["0","1","2","3"],"DateSettings":{"FieldEmptyDate":false,"ShouldLimitBackDating":false,"BackDateAllowed":-1},"PictureSettings":{"Control":0,"Width":-1,"Height":-1,"TextWrap":0,"ObjectFit":0},"LinkedProperty":null,"DataType":1,"FetchSourceMappingsOnEdit":false,"FetchedMapping":false,"UpdateDestinationMappingsOnEdit":true,"IsHidden":false,"IsLocked":false,"KeepTextTogether":false,"CannotDelete":false,"CannotEdit":false,"Length":-1,"NumberOfLines":3},"ResultValue":{"Type":6,"Value":"8d19eda590b04c4eb36f51d38e2deb7d","CachedValue":null,"HyperLink":null},"Index":1}],"Index":null,"Type":0,"SourceId":null},{"Id":"QG76D70534EC4140FC9384F0A7CD0E0339","Name":{"ValueForNone":"Algemene informatie voor de overeenkomst"},"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naam opdrachtnemer"},"Description":{"ValueForNone":""},"Color":"no-color","Name":{"ValueForNone":"naam opdrachtnemer"},"Id":"VVD8CC74FD2BFE44B593DD4948A6447564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behoeve van de opdracht"},"Description":{"ValueForNone":""},"Color":"no-color","Name":{"ValueForNone":"behoeve van de opdracht"},"Id":"VVD24A1BB8AE9A43B38C68A531EA5843C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Description":{"ValueForNone":""},"Color":"no-color","Name":{"ValueForNone":"kenmerk"},"Id":"VVC909273A9DA346F4828C67E717F4BCA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looptijd van .... jaar"},"Description":{"ValueForNone":""},"Color":"no-color","Name":{"ValueForNone":"looptijd van"},"Id":"VVDEFE42DF27AE4F96AF59566821D85A7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exclusief verleningsoptie .... jaar"},"Description":{"ValueForNone":""},"Color":"no-color","Name":{"ValueForNone":"exclusief verleningsoptie"},"Id":"VV67C78C9DAC794EF4B623C0C1D5F88A62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gemeente"},"Description":{"ValueForNone":""},"Color":"no-color","Name":{"ValueForNone":"naam en functie"},"Id":"VV3B2F52FB9B9A486A970F577BDE4F24A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opdrachtgever zetelend"},"Description":{"ValueForNone":""},"Color":"no-color","Name":{"ValueForNone":"opdrachtgever zetelend"},"Id":"VV516FE715677C41D0A72BE67CAE54786F","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Opdrachtnemer"},"Description":{"ValueForNone":""},"Color":"no-color","Name":{"ValueForNone":"naam en functie rechtsgeldige vertegenwoordiger Opdrachtnemer"},"Id":"VVA3FB867958EC46A8AF47B9CEF83CAAB3","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7},{"RelationSettings":{"DataLinkType":0,"AppendingSettings":{"Direction":1,"HasValueSeparator":false,"HasLastValueSeparator":false}},"ListInfo":{"Values":[],"Settings":{"Direction":1,"HasValueSeparator":false,"HasLastValueSeparator":false},"Type":0,"ListOptionsOnly":true,"NumberOfLines":3},"Help":{"ValueForNone":""},"Tip":{"ValueForNone":""},"Prompt":{"ValueForNone":"kenmerk aanbestedingsprocedure"},"Description":{"ValueForNone":""},"Color":"no-color","Name":{"ValueForNone":"kenmerk aanbestedingsprocedure"},"Id":"VVCF2E9E252D864A0C8A49B77B7CCECF51","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8},{"RelationSettings":{"DataLinkType":0,"AppendingSettings":{"Direction":1,"HasValueSeparator":false,"HasLastValueSeparator":false}},"ListInfo":{"Values":[],"Settings":{"Direction":1,"HasValueSeparator":false,"HasLastValueSeparator":false},"Type":0,"ListOptionsOnly":true,"NumberOfLines":3},"Help":{"ValueForNone":""},"Tip":{"ValueForNone":""},"Prompt":{"ValueForNone":"datum aanbestedingsprocedure"},"Description":{"ValueForNone":""},"Color":"no-color","Name":{"ValueForNone":"datum aanbestedingsprocedure"},"Id":"VV5D7157A6012F41BF99F28E20E0AA7425","AdvanceInfo":{"FieldFormat":{"CustomFormat":{"ValueForNone":"d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9},{"RelationSettings":{"DataLinkType":0,"AppendingSettings":{"Direction":1,"HasValueSeparator":false,"HasLastValueSeparator":false}},"ListInfo":{"Values":[],"Settings":{"Direction":1,"HasValueSeparator":false,"HasLastValueSeparator":false},"Type":0,"ListOptionsOnly":true,"NumberOfLines":3},"Help":{"ValueForNone":""},"Tip":{"ValueForNone":""},"Prompt":{"ValueForNone":"gestart voor"},"Description":{"ValueForNone":""},"Color":"no-color","Name":{"ValueForNone":"gestart voor"},"Id":"VV53E69AEBCE3A47448AEE11D0FC5560B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10},{"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Description":{"ValueForNone":""},"Color":"no-color","Name":{"ValueForNone":"aanbesteding"},"Id":"VVD1ACE7466AE44D66AA6537579302ACB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11},{"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kenmerk"},"Description":{"ValueForNone":""},"Color":"no-color","Name":{"ValueForNone":"aanbesteding kenmerk"},"Id":"VV16508A4ECDAF497DB952F5581063FFB6","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12},{"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datum"},"Description":{"ValueForNone":""},"Color":"no-color","Name":{"ValueForNone":"aanbesteding datum"},"Id":"VV389530F7D618483E8F2076275DC7CBA6","AdvanceInfo":{"FieldFormat":{"CustomFormat":{"ValueForNone":"d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13},{"RelationSettings":{"DataLinkType":0,"AppendingSettings":{"Direction":1,"HasValueSeparator":false,"HasLastValueSeparator":false}},"ListInfo":{"Values":[],"Settings":{"Direction":1,"HasValueSeparator":false,"HasLastValueSeparator":false},"Type":0,"ListOptionsOnly":true,"NumberOfLines":3},"Help":{"ValueForNone":""},"Tip":{"ValueForNone":""},"Prompt":{"ValueForNone":"datum verificatiebespreking"},"Description":{"ValueForNone":""},"Color":"no-color","Name":{"ValueForNone":"datum verificatiebespreking"},"Id":"VVDEF0928DCCD84CA7A43E892F99DB20C9","AdvanceInfo":{"FieldFormat":{"CustomFormat":{"ValueForNone":"d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14},{"RelationSettings":{"DataLinkType":0,"AppendingSettings":{"Direction":1,"HasValueSeparator":false,"HasLastValueSeparator":false}},"ListInfo":{"Values":[],"Settings":{"Direction":1,"HasValueSeparator":false,"HasLastValueSeparator":false},"Type":0,"ListOptionsOnly":true,"NumberOfLines":3},"Help":{"ValueForNone":""},"Tip":{"ValueForNone":""},"Prompt":{"ValueForNone":"datum nota van inlichtingen"},"Description":{"ValueForNone":""},"Color":"no-color","Name":{"ValueForNone":"datum nota van inlichtingen"},"Id":"VV967153B4ED70486A8630DBDBF444F4DA","AdvanceInfo":{"FieldFormat":{"CustomFormat":{"ValueForNone":"d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2021","CachedValue":"1627546237000","HyperLink":null},"Index":15}],"Index":0,"Type":0,"SourceId":null},{"Id":"QG57EB8DC6F2FD4A72A35DCFB4175622A7","Name":{"ValueForNone":"Artikel 1"},"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datum ingang overeenkomst"},"Description":{"ValueForNone":""},"Color":"no-color","Name":{"ValueForNone":"datum ingang overeenkomst"},"Id":"VVD1E308EB88604BB99B88BF23A6769552","AdvanceInfo":{"FieldFormat":{"CustomFormat":{"ValueForNone":"d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beeindiging overeenkomst"},"Description":{"ValueForNone":""},"Color":"no-color","Name":{"ValueForNone":"datum beeindiging overeenkomst"},"Id":"VV2DAB903C36F5473DA77CF12AF791C989","AdvanceInfo":{"FieldFormat":{"CustomFormat":{"ValueForNone":"d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te leveren"},"Description":{"ValueForNone":""},"Color":"no-color","Name":{"ValueForNone":"te leveren"},"Id":"VV6462DBFACEFA40C48320BD1F761691CC","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verlenging van ... maal"},"Description":{"ValueForNone":""},"Color":"no-color","Name":{"ValueForNone":"verlenging van"},"Id":"VV217F9A39535A48C39D6E9AC3D8CB0164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hoeveel jaar / maanden"},"Description":{"ValueForNone":""},"Color":"no-color","Name":{"ValueForNone":"hoeveel jaar maanden"},"Id":"VVF15729CCD82F4644B29F434AC49152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hoeveel maanden voor het verstrijken van de vaste doorlooptijd"},"Description":{"ValueForNone":""},"Color":"no-color","Name":{"ValueForNone":"maanden"},"Id":"VV3B670BB106B349C4A18A116832B1174D","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eerste, en tweede, …"},"Description":{"ValueForNone":"voor het eventuele ?? verlengingsjaar aangeven dat zij bereid zijn tot een verlenging. De optie houdt in dat de af te sluiten overeenkomst in ongewijzigde vorm en onder gelijkblijvende condities zal worden voortgezet"},"Color":"no-color","Name":{"ValueForNone":"verleningsjaar"},"Id":"VV7340966D6AAA4F98B13A7AA9256B2F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Index":0,"Type":0,"SourceId":null},{"Id":"QG0FDB81D7F9D34CD89EA9401491657DED","Name":{"ValueForNone":"Artikel 2"},"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pdracht betreft"},"Description":{"ValueForNone":""},"Color":"no-color","Name":{"ValueForNone":"opdracht betreft"},"Id":"VVA13D78BBA27B4AE9BECA3E93A1BF6085","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 offerte aanvraag"},"Description":{"ValueForNone":""},"Color":"no-color","Name":{"ValueForNone":"kenmerk offerte aanvraag"},"Id":"VV3F7747671ED048FA9D8350B4CFCAB8F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offerte aanvraag"},"Description":{"ValueForNone":""},"Color":"no-color","Name":{"ValueForNone":"datum offerte aanvraag"},"Id":"VV5872DC84C60C4D84A958ECA4EEAF4070","AdvanceInfo":{"FieldFormat":{"CustomFormat":{"ValueForNone":"d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inschrijving"},"Description":{"ValueForNone":""},"Color":"no-color","Name":{"ValueForNone":"datum inschrijving"},"Id":"VV092895156B1948CA935C7BCD0E0D6A14","AdvanceInfo":{"FieldFormat":{"CustomFormat":{"ValueForNone":"d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2021","CachedValue":"1627546237000","HyperLink":null},"Index":3}],"Index":0,"Type":0,"SourceId":null},{"Id":"QGC0951D307DF64DE68CDF2E0EB7D1E6B9","Name":{"ValueForNone":"Artikel 3"},"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vereenkomst start op"},"Description":{"ValueForNone":""},"Color":"no-color","Name":{"ValueForNone":"overeenkomst start op"},"Id":"VVE13CB9CBAFE14A81AA34B05B184C2D5B","AdvanceInfo":{"FieldFormat":{"CustomFormat":{"ValueForNone":"d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contractpersoon Opdrachtnemer"},"Description":{"ValueForNone":""},"Color":"no-color","Name":{"ValueForNone":"naam contractpersoon Opdrachtnemer"},"Id":"VVDD69A30034C54C54929DEEBDF8BC1B08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contactpersoon Opdrachtgever"},"Description":{"ValueForNone":""},"Color":"no-color","Name":{"ValueForNone":"naam en functie contactpersoon Opdrachtgever"},"Id":"VV56E04B623E074B81BA2C790A0FCFFAB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Index":0,"Type":0,"SourceId":null},{"Id":"QG1077C09F57BD491D9CE33C1D0336641C","Name":{"ValueForNone":"Groep 1"},"Description":{"ValueForNone":""},"Fields":[],"Index":null,"Type":0,"SourceId":null},{"Id":"QGC7F224283EE144A1A11C5C8D8E93DDE2","Name":{"ValueForNone":"Groep 1"},"Description":{"ValueForNone":""},"Fields":[],"Index":null,"Type":0,"SourceId":null}],"ConditionalFields":[],"Functions":[],"Labels":[],"SharePointSettings":{"SiteId":null,"SiteCollectionId":null,"LibraryId":null,"ContentTypeNames":null,"AvailableOnAllSites":false,"PreferredLocation":null},"DynamicsSettings":{"Entity":null,"Connector":null,"RecordInfo":null,"SharePointInfo":null},"SignatureLine":null,"Type":0}</p:Definition>
</file>

<file path=customXml/itemProps1.xml><?xml version="1.0" encoding="utf-8"?>
<ds:datastoreItem xmlns:ds="http://schemas.openxmlformats.org/officeDocument/2006/customXml" ds:itemID="{52B7A24D-FADA-46CD-A16E-94D83FDEED96}">
  <ds:schemaRefs>
    <ds:schemaRef ds:uri="http://schemas.iwriter.nl/Properties"/>
  </ds:schemaRefs>
</ds:datastoreItem>
</file>

<file path=customXml/itemProps2.xml><?xml version="1.0" encoding="utf-8"?>
<ds:datastoreItem xmlns:ds="http://schemas.openxmlformats.org/officeDocument/2006/customXml" ds:itemID="{390C33D3-0FC4-46AA-B1A2-DECBA4C66F54}">
  <ds:schemaRefs>
    <ds:schemaRef ds:uri="http://schemas.openxmlformats.org/officeDocument/2006/bibliography"/>
  </ds:schemaRefs>
</ds:datastoreItem>
</file>

<file path=customXml/itemProps3.xml><?xml version="1.0" encoding="utf-8"?>
<ds:datastoreItem xmlns:ds="http://schemas.openxmlformats.org/officeDocument/2006/customXml" ds:itemID="{F96C130B-6507-49EA-8865-EC3FBE325BBB}">
  <ds:schemaRefs>
    <ds:schemaRef ds:uri="http://schemas.iwriter.nl/TemplateDefinition"/>
  </ds:schemaRefs>
</ds:datastoreItem>
</file>

<file path=docProps/app.xml><?xml version="1.0" encoding="utf-8"?>
<Properties xmlns="http://schemas.openxmlformats.org/officeDocument/2006/extended-properties" xmlns:vt="http://schemas.openxmlformats.org/officeDocument/2006/docPropsVTypes">
  <Template>Document-temp</Template>
  <TotalTime>6</TotalTime>
  <Pages>5</Pages>
  <Words>1337</Words>
  <Characters>7355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Pieterse</dc:creator>
  <cp:keywords/>
  <dc:description/>
  <cp:lastModifiedBy>Linda Pieterse</cp:lastModifiedBy>
  <cp:revision>3</cp:revision>
  <cp:lastPrinted>2024-10-14T11:17:00Z</cp:lastPrinted>
  <dcterms:created xsi:type="dcterms:W3CDTF">2025-09-18T07:15:00Z</dcterms:created>
  <dcterms:modified xsi:type="dcterms:W3CDTF">2025-09-18T07:16:00Z</dcterms:modified>
</cp:coreProperties>
</file>