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186C098D" w:rsidR="0011628C" w:rsidRDefault="003614B2" w:rsidP="00C927BB">
            <w:r w:rsidRPr="00D123F4">
              <w:t>Raamovereenkomst betonleveranties Schuytgraaf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CDB38FF" w:rsidR="008E4E7D" w:rsidRDefault="004E421B" w:rsidP="00C927BB">
            <w:r w:rsidRPr="006A0936">
              <w:rPr>
                <w:rFonts w:asciiTheme="minorHAnsi" w:hAnsiTheme="minorHAnsi" w:cstheme="minorHAnsi"/>
                <w:sz w:val="22"/>
                <w:szCs w:val="22"/>
              </w:rPr>
              <w:t>4352715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442D2F77" w:rsidR="0011628C" w:rsidRDefault="00B7077E" w:rsidP="00C927BB">
            <w:r>
              <w:t>September 2026</w:t>
            </w: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6722" w:type="dxa"/>
        <w:tblLook w:val="04A0" w:firstRow="1" w:lastRow="0" w:firstColumn="1" w:lastColumn="0" w:noHBand="0" w:noVBand="1"/>
      </w:tblPr>
      <w:tblGrid>
        <w:gridCol w:w="1594"/>
        <w:gridCol w:w="1828"/>
        <w:gridCol w:w="2382"/>
        <w:gridCol w:w="572"/>
        <w:gridCol w:w="2765"/>
        <w:gridCol w:w="7581"/>
      </w:tblGrid>
      <w:tr w:rsidR="00921881" w:rsidRPr="003735E0" w14:paraId="5AE5B13D" w14:textId="77777777" w:rsidTr="00921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5FD6D5B4" w14:textId="1C26B815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Vraagnummer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4FD13EA5" w14:textId="04FBE845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382" w:type="dxa"/>
            <w:shd w:val="clear" w:color="auto" w:fill="AEC9FF" w:themeFill="accent2" w:themeFillTint="33"/>
          </w:tcPr>
          <w:p w14:paraId="295D1B21" w14:textId="69CB8E3C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proofErr w:type="gramStart"/>
            <w:r w:rsidRPr="00177E33">
              <w:rPr>
                <w:b/>
                <w:bCs/>
                <w:color w:val="002469" w:themeColor="accent2"/>
                <w:sz w:val="20"/>
              </w:rPr>
              <w:t>Hoofdstuk /</w:t>
            </w:r>
            <w:proofErr w:type="gramEnd"/>
            <w:r w:rsidRPr="00177E33">
              <w:rPr>
                <w:b/>
                <w:bCs/>
                <w:color w:val="002469" w:themeColor="accent2"/>
                <w:sz w:val="20"/>
              </w:rPr>
              <w:t xml:space="preserve">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73E69CFF" w14:textId="0569B542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2765" w:type="dxa"/>
            <w:shd w:val="clear" w:color="auto" w:fill="AEC9FF" w:themeFill="accent2" w:themeFillTint="33"/>
          </w:tcPr>
          <w:p w14:paraId="7121E4EF" w14:textId="22299D14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Inschrijver</w:t>
            </w:r>
          </w:p>
        </w:tc>
        <w:tc>
          <w:tcPr>
            <w:tcW w:w="7581" w:type="dxa"/>
            <w:shd w:val="clear" w:color="auto" w:fill="AEC9FF" w:themeFill="accent2" w:themeFillTint="33"/>
          </w:tcPr>
          <w:p w14:paraId="3C58A03B" w14:textId="0C790797" w:rsidR="00921881" w:rsidRPr="00177E33" w:rsidRDefault="00921881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921881" w14:paraId="4DF926B4" w14:textId="77777777" w:rsidTr="00921881">
        <w:tc>
          <w:tcPr>
            <w:tcW w:w="1594" w:type="dxa"/>
          </w:tcPr>
          <w:p w14:paraId="15D242CC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E593F5C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00E08F8E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1EFF9FA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E55B8E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29A41784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3FCCFF43" w14:textId="77777777" w:rsidTr="00921881">
        <w:tc>
          <w:tcPr>
            <w:tcW w:w="1594" w:type="dxa"/>
          </w:tcPr>
          <w:p w14:paraId="78869558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5E1C434F" w14:textId="184BE9F1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7D4F0EBA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CF4FE6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3DD00FE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71FE0480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4702381E" w14:textId="77777777" w:rsidTr="00921881">
        <w:tc>
          <w:tcPr>
            <w:tcW w:w="1594" w:type="dxa"/>
          </w:tcPr>
          <w:p w14:paraId="32FB8C69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77466970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6347F0F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9F3F032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E529E67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4293D95E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10D4330F" w14:textId="77777777" w:rsidTr="00921881">
        <w:tc>
          <w:tcPr>
            <w:tcW w:w="1594" w:type="dxa"/>
          </w:tcPr>
          <w:p w14:paraId="14BCDC4B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2C5BE7B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5CD60F5E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1B187935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4EE9F34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215E432B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3E94EAA8" w14:textId="77777777" w:rsidTr="00921881">
        <w:tc>
          <w:tcPr>
            <w:tcW w:w="1594" w:type="dxa"/>
          </w:tcPr>
          <w:p w14:paraId="4D437E22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14AC2AF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1C1B6F5F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638C410A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6A7F8F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45062D5C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2DFC8F01" w14:textId="77777777" w:rsidTr="00921881">
        <w:tc>
          <w:tcPr>
            <w:tcW w:w="1594" w:type="dxa"/>
          </w:tcPr>
          <w:p w14:paraId="68E561AB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42E0DC0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4766C407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C7B0A32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7430F3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52AB456F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7BCC38EF" w14:textId="77777777" w:rsidTr="00921881">
        <w:tc>
          <w:tcPr>
            <w:tcW w:w="1594" w:type="dxa"/>
          </w:tcPr>
          <w:p w14:paraId="11FF4C12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A160132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0938868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88E8937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32F372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10B24EE8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458669F9" w14:textId="77777777" w:rsidTr="00921881">
        <w:tc>
          <w:tcPr>
            <w:tcW w:w="1594" w:type="dxa"/>
          </w:tcPr>
          <w:p w14:paraId="532C540D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66A167CA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59178DE4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7AB580A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35D6D4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3235D0CD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111217E5" w14:textId="77777777" w:rsidTr="00921881">
        <w:tc>
          <w:tcPr>
            <w:tcW w:w="1594" w:type="dxa"/>
          </w:tcPr>
          <w:p w14:paraId="2745A2C0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5815A7F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3E797D3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5C4D6CE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718F6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4E9731D7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0F4F65B8" w14:textId="77777777" w:rsidTr="00921881">
        <w:tc>
          <w:tcPr>
            <w:tcW w:w="1594" w:type="dxa"/>
          </w:tcPr>
          <w:p w14:paraId="3295D2E4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8C831C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732A592C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3AABE638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ABC849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2C2F7F79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0D5F077E" w14:textId="77777777" w:rsidTr="00921881">
        <w:tc>
          <w:tcPr>
            <w:tcW w:w="1594" w:type="dxa"/>
          </w:tcPr>
          <w:p w14:paraId="327AF8FA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2AE4DD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63ECE9C0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12D050E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CBB915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22C2B881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42DAA1D9" w14:textId="77777777" w:rsidTr="00921881">
        <w:tc>
          <w:tcPr>
            <w:tcW w:w="1594" w:type="dxa"/>
          </w:tcPr>
          <w:p w14:paraId="2BBF6D8E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69DAA5AB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04127D19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455D1BE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5C3F8F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1CFF537A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570E4CF5" w14:textId="77777777" w:rsidTr="00921881">
        <w:tc>
          <w:tcPr>
            <w:tcW w:w="1594" w:type="dxa"/>
          </w:tcPr>
          <w:p w14:paraId="471F63B0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1A4043E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2E7912F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5DA3E3C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0928B3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20F2B955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2C51A714" w14:textId="77777777" w:rsidTr="00921881">
        <w:tc>
          <w:tcPr>
            <w:tcW w:w="1594" w:type="dxa"/>
          </w:tcPr>
          <w:p w14:paraId="01FA7AFB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14CB2D9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7675E322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39777F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4E15B9B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5483F0DF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4EC407C8" w14:textId="77777777" w:rsidTr="00921881">
        <w:tc>
          <w:tcPr>
            <w:tcW w:w="1594" w:type="dxa"/>
          </w:tcPr>
          <w:p w14:paraId="02F61D36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36CB603B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3337997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7066501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4B5DD937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6A62E493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2305071A" w14:textId="77777777" w:rsidTr="00921881">
        <w:tc>
          <w:tcPr>
            <w:tcW w:w="1594" w:type="dxa"/>
          </w:tcPr>
          <w:p w14:paraId="687FE4DC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D7BB4A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5DCF01C6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6983FA38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72328C3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6ADF8253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73D40AEC" w14:textId="77777777" w:rsidTr="00921881">
        <w:tc>
          <w:tcPr>
            <w:tcW w:w="1594" w:type="dxa"/>
          </w:tcPr>
          <w:p w14:paraId="1A3569D3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28" w:type="dxa"/>
          </w:tcPr>
          <w:p w14:paraId="0E29964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382" w:type="dxa"/>
          </w:tcPr>
          <w:p w14:paraId="6C77C8DC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A61854D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A43ABAC" w14:textId="77777777" w:rsidR="00921881" w:rsidRPr="00177E33" w:rsidRDefault="00921881" w:rsidP="00C927BB">
            <w:pPr>
              <w:rPr>
                <w:sz w:val="20"/>
              </w:rPr>
            </w:pPr>
          </w:p>
        </w:tc>
        <w:tc>
          <w:tcPr>
            <w:tcW w:w="7581" w:type="dxa"/>
          </w:tcPr>
          <w:p w14:paraId="311DB103" w14:textId="77777777" w:rsidR="00921881" w:rsidRPr="00177E33" w:rsidRDefault="00921881" w:rsidP="00C927BB">
            <w:pPr>
              <w:rPr>
                <w:sz w:val="20"/>
              </w:rPr>
            </w:pPr>
          </w:p>
        </w:tc>
      </w:tr>
      <w:tr w:rsidR="00921881" w14:paraId="64643026" w14:textId="77777777" w:rsidTr="00921881">
        <w:tc>
          <w:tcPr>
            <w:tcW w:w="1594" w:type="dxa"/>
          </w:tcPr>
          <w:p w14:paraId="5D5889C3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8A9F2CE" w14:textId="77777777" w:rsidR="00921881" w:rsidRPr="00177E33" w:rsidRDefault="00921881" w:rsidP="00C927BB"/>
        </w:tc>
        <w:tc>
          <w:tcPr>
            <w:tcW w:w="2382" w:type="dxa"/>
          </w:tcPr>
          <w:p w14:paraId="1AD49112" w14:textId="77777777" w:rsidR="00921881" w:rsidRPr="00177E33" w:rsidRDefault="00921881" w:rsidP="00C927BB"/>
        </w:tc>
        <w:tc>
          <w:tcPr>
            <w:tcW w:w="572" w:type="dxa"/>
          </w:tcPr>
          <w:p w14:paraId="67CE16E9" w14:textId="77777777" w:rsidR="00921881" w:rsidRPr="00177E33" w:rsidRDefault="00921881" w:rsidP="00C927BB"/>
        </w:tc>
        <w:tc>
          <w:tcPr>
            <w:tcW w:w="2765" w:type="dxa"/>
          </w:tcPr>
          <w:p w14:paraId="6851CB66" w14:textId="77777777" w:rsidR="00921881" w:rsidRPr="00177E33" w:rsidRDefault="00921881" w:rsidP="00C927BB"/>
        </w:tc>
        <w:tc>
          <w:tcPr>
            <w:tcW w:w="7581" w:type="dxa"/>
          </w:tcPr>
          <w:p w14:paraId="24F4F155" w14:textId="77777777" w:rsidR="00921881" w:rsidRPr="00177E33" w:rsidRDefault="00921881" w:rsidP="00C927BB"/>
        </w:tc>
      </w:tr>
      <w:tr w:rsidR="00921881" w14:paraId="05050428" w14:textId="77777777" w:rsidTr="00921881">
        <w:tc>
          <w:tcPr>
            <w:tcW w:w="1594" w:type="dxa"/>
          </w:tcPr>
          <w:p w14:paraId="6666BEEB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0EB722AD" w14:textId="77777777" w:rsidR="00921881" w:rsidRPr="00177E33" w:rsidRDefault="00921881" w:rsidP="00C927BB"/>
        </w:tc>
        <w:tc>
          <w:tcPr>
            <w:tcW w:w="2382" w:type="dxa"/>
          </w:tcPr>
          <w:p w14:paraId="22BA1081" w14:textId="77777777" w:rsidR="00921881" w:rsidRPr="00177E33" w:rsidRDefault="00921881" w:rsidP="00C927BB"/>
        </w:tc>
        <w:tc>
          <w:tcPr>
            <w:tcW w:w="572" w:type="dxa"/>
          </w:tcPr>
          <w:p w14:paraId="5717ED8B" w14:textId="77777777" w:rsidR="00921881" w:rsidRPr="00177E33" w:rsidRDefault="00921881" w:rsidP="00C927BB"/>
        </w:tc>
        <w:tc>
          <w:tcPr>
            <w:tcW w:w="2765" w:type="dxa"/>
          </w:tcPr>
          <w:p w14:paraId="4C00CEAD" w14:textId="77777777" w:rsidR="00921881" w:rsidRPr="00177E33" w:rsidRDefault="00921881" w:rsidP="00C927BB"/>
        </w:tc>
        <w:tc>
          <w:tcPr>
            <w:tcW w:w="7581" w:type="dxa"/>
          </w:tcPr>
          <w:p w14:paraId="5605B33D" w14:textId="77777777" w:rsidR="00921881" w:rsidRPr="00177E33" w:rsidRDefault="00921881" w:rsidP="00C927BB"/>
        </w:tc>
      </w:tr>
      <w:tr w:rsidR="00921881" w14:paraId="35CDDC86" w14:textId="77777777" w:rsidTr="00921881">
        <w:tc>
          <w:tcPr>
            <w:tcW w:w="1594" w:type="dxa"/>
          </w:tcPr>
          <w:p w14:paraId="70DE925C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25A1C756" w14:textId="77777777" w:rsidR="00921881" w:rsidRPr="00177E33" w:rsidRDefault="00921881" w:rsidP="00C927BB"/>
        </w:tc>
        <w:tc>
          <w:tcPr>
            <w:tcW w:w="2382" w:type="dxa"/>
          </w:tcPr>
          <w:p w14:paraId="4A690815" w14:textId="77777777" w:rsidR="00921881" w:rsidRPr="00177E33" w:rsidRDefault="00921881" w:rsidP="00C927BB"/>
        </w:tc>
        <w:tc>
          <w:tcPr>
            <w:tcW w:w="572" w:type="dxa"/>
          </w:tcPr>
          <w:p w14:paraId="3A67DF4D" w14:textId="77777777" w:rsidR="00921881" w:rsidRPr="00177E33" w:rsidRDefault="00921881" w:rsidP="00C927BB"/>
        </w:tc>
        <w:tc>
          <w:tcPr>
            <w:tcW w:w="2765" w:type="dxa"/>
          </w:tcPr>
          <w:p w14:paraId="3DEE665D" w14:textId="77777777" w:rsidR="00921881" w:rsidRPr="00177E33" w:rsidRDefault="00921881" w:rsidP="00C927BB"/>
        </w:tc>
        <w:tc>
          <w:tcPr>
            <w:tcW w:w="7581" w:type="dxa"/>
          </w:tcPr>
          <w:p w14:paraId="7DD9CC02" w14:textId="77777777" w:rsidR="00921881" w:rsidRPr="00177E33" w:rsidRDefault="00921881" w:rsidP="00C927BB"/>
        </w:tc>
      </w:tr>
      <w:tr w:rsidR="00921881" w14:paraId="721AA549" w14:textId="77777777" w:rsidTr="00921881">
        <w:tc>
          <w:tcPr>
            <w:tcW w:w="1594" w:type="dxa"/>
          </w:tcPr>
          <w:p w14:paraId="6F7DF999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4EDD5572" w14:textId="77777777" w:rsidR="00921881" w:rsidRPr="00177E33" w:rsidRDefault="00921881" w:rsidP="00C927BB"/>
        </w:tc>
        <w:tc>
          <w:tcPr>
            <w:tcW w:w="2382" w:type="dxa"/>
          </w:tcPr>
          <w:p w14:paraId="1C23E1CA" w14:textId="77777777" w:rsidR="00921881" w:rsidRPr="00177E33" w:rsidRDefault="00921881" w:rsidP="00C927BB"/>
        </w:tc>
        <w:tc>
          <w:tcPr>
            <w:tcW w:w="572" w:type="dxa"/>
          </w:tcPr>
          <w:p w14:paraId="2799C106" w14:textId="77777777" w:rsidR="00921881" w:rsidRPr="00177E33" w:rsidRDefault="00921881" w:rsidP="00C927BB"/>
        </w:tc>
        <w:tc>
          <w:tcPr>
            <w:tcW w:w="2765" w:type="dxa"/>
          </w:tcPr>
          <w:p w14:paraId="508ED753" w14:textId="77777777" w:rsidR="00921881" w:rsidRPr="00177E33" w:rsidRDefault="00921881" w:rsidP="00C927BB"/>
        </w:tc>
        <w:tc>
          <w:tcPr>
            <w:tcW w:w="7581" w:type="dxa"/>
          </w:tcPr>
          <w:p w14:paraId="12E76452" w14:textId="77777777" w:rsidR="00921881" w:rsidRPr="00177E33" w:rsidRDefault="00921881" w:rsidP="00C927BB"/>
        </w:tc>
      </w:tr>
      <w:tr w:rsidR="00921881" w14:paraId="3701C0DE" w14:textId="77777777" w:rsidTr="00921881">
        <w:tc>
          <w:tcPr>
            <w:tcW w:w="1594" w:type="dxa"/>
          </w:tcPr>
          <w:p w14:paraId="5A19829C" w14:textId="77777777" w:rsidR="00921881" w:rsidRPr="00177E33" w:rsidRDefault="00921881" w:rsidP="00643878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28" w:type="dxa"/>
          </w:tcPr>
          <w:p w14:paraId="1FB47CAE" w14:textId="77777777" w:rsidR="00921881" w:rsidRPr="00177E33" w:rsidRDefault="00921881" w:rsidP="00C927BB"/>
        </w:tc>
        <w:tc>
          <w:tcPr>
            <w:tcW w:w="2382" w:type="dxa"/>
          </w:tcPr>
          <w:p w14:paraId="6A1FE92A" w14:textId="77777777" w:rsidR="00921881" w:rsidRPr="00177E33" w:rsidRDefault="00921881" w:rsidP="00C927BB"/>
        </w:tc>
        <w:tc>
          <w:tcPr>
            <w:tcW w:w="572" w:type="dxa"/>
          </w:tcPr>
          <w:p w14:paraId="6540D4CF" w14:textId="77777777" w:rsidR="00921881" w:rsidRPr="00177E33" w:rsidRDefault="00921881" w:rsidP="00C927BB"/>
        </w:tc>
        <w:tc>
          <w:tcPr>
            <w:tcW w:w="2765" w:type="dxa"/>
          </w:tcPr>
          <w:p w14:paraId="03310044" w14:textId="77777777" w:rsidR="00921881" w:rsidRPr="00177E33" w:rsidRDefault="00921881" w:rsidP="00C927BB"/>
        </w:tc>
        <w:tc>
          <w:tcPr>
            <w:tcW w:w="7581" w:type="dxa"/>
          </w:tcPr>
          <w:p w14:paraId="09E3D5DF" w14:textId="77777777" w:rsidR="00921881" w:rsidRPr="00177E33" w:rsidRDefault="00921881" w:rsidP="00C927BB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7E08B2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3B97" w14:textId="77777777" w:rsidR="005D3CE0" w:rsidRDefault="005D3CE0">
      <w:r>
        <w:separator/>
      </w:r>
    </w:p>
  </w:endnote>
  <w:endnote w:type="continuationSeparator" w:id="0">
    <w:p w14:paraId="6FC54894" w14:textId="77777777" w:rsidR="005D3CE0" w:rsidRDefault="005D3CE0">
      <w:r>
        <w:continuationSeparator/>
      </w:r>
    </w:p>
  </w:endnote>
  <w:endnote w:type="continuationNotice" w:id="1">
    <w:p w14:paraId="4F4D617F" w14:textId="77777777" w:rsidR="005D3CE0" w:rsidRDefault="005D3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3BB1" w14:textId="77777777" w:rsidR="005D3CE0" w:rsidRDefault="005D3CE0">
      <w:r>
        <w:separator/>
      </w:r>
    </w:p>
  </w:footnote>
  <w:footnote w:type="continuationSeparator" w:id="0">
    <w:p w14:paraId="387950CF" w14:textId="77777777" w:rsidR="005D3CE0" w:rsidRDefault="005D3CE0">
      <w:r>
        <w:continuationSeparator/>
      </w:r>
    </w:p>
  </w:footnote>
  <w:footnote w:type="continuationNotice" w:id="1">
    <w:p w14:paraId="1120CA12" w14:textId="77777777" w:rsidR="005D3CE0" w:rsidRDefault="005D3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483FB92D">
          <wp:simplePos x="0" y="0"/>
          <wp:positionH relativeFrom="margin">
            <wp:posOffset>8547735</wp:posOffset>
          </wp:positionH>
          <wp:positionV relativeFrom="paragraph">
            <wp:posOffset>-307340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4169E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1796C"/>
    <w:rsid w:val="00343808"/>
    <w:rsid w:val="00344DB4"/>
    <w:rsid w:val="00360FBE"/>
    <w:rsid w:val="003614B2"/>
    <w:rsid w:val="00361587"/>
    <w:rsid w:val="00371E5D"/>
    <w:rsid w:val="003735E0"/>
    <w:rsid w:val="003A31CA"/>
    <w:rsid w:val="003B2764"/>
    <w:rsid w:val="003D1BB0"/>
    <w:rsid w:val="003F51A1"/>
    <w:rsid w:val="00400BC2"/>
    <w:rsid w:val="0041022E"/>
    <w:rsid w:val="004103FB"/>
    <w:rsid w:val="00411C2B"/>
    <w:rsid w:val="004325E2"/>
    <w:rsid w:val="0044704A"/>
    <w:rsid w:val="00466176"/>
    <w:rsid w:val="00467FDE"/>
    <w:rsid w:val="00493C36"/>
    <w:rsid w:val="004A29B1"/>
    <w:rsid w:val="004E2834"/>
    <w:rsid w:val="004E421B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73CCC"/>
    <w:rsid w:val="0058628E"/>
    <w:rsid w:val="005A7960"/>
    <w:rsid w:val="005C365D"/>
    <w:rsid w:val="005D2A9F"/>
    <w:rsid w:val="005D3CE0"/>
    <w:rsid w:val="005F0259"/>
    <w:rsid w:val="005F1E41"/>
    <w:rsid w:val="005F6DF7"/>
    <w:rsid w:val="0061739A"/>
    <w:rsid w:val="006337A1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E08B2"/>
    <w:rsid w:val="007F749B"/>
    <w:rsid w:val="008111DC"/>
    <w:rsid w:val="00811A19"/>
    <w:rsid w:val="00822EB4"/>
    <w:rsid w:val="00853103"/>
    <w:rsid w:val="00872F4E"/>
    <w:rsid w:val="00876B1A"/>
    <w:rsid w:val="00877899"/>
    <w:rsid w:val="008B0B6E"/>
    <w:rsid w:val="008C65F1"/>
    <w:rsid w:val="008D6374"/>
    <w:rsid w:val="008D753C"/>
    <w:rsid w:val="008E4E7D"/>
    <w:rsid w:val="00913C31"/>
    <w:rsid w:val="0092036B"/>
    <w:rsid w:val="00921881"/>
    <w:rsid w:val="00930411"/>
    <w:rsid w:val="0093740B"/>
    <w:rsid w:val="00940933"/>
    <w:rsid w:val="00953AD5"/>
    <w:rsid w:val="00954DE5"/>
    <w:rsid w:val="009619E2"/>
    <w:rsid w:val="00976531"/>
    <w:rsid w:val="009832CA"/>
    <w:rsid w:val="009A266D"/>
    <w:rsid w:val="009C5998"/>
    <w:rsid w:val="009D2BC9"/>
    <w:rsid w:val="009D4C0F"/>
    <w:rsid w:val="00A05329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1091"/>
    <w:rsid w:val="00B27212"/>
    <w:rsid w:val="00B365CC"/>
    <w:rsid w:val="00B458DC"/>
    <w:rsid w:val="00B56060"/>
    <w:rsid w:val="00B602EB"/>
    <w:rsid w:val="00B7077E"/>
    <w:rsid w:val="00B731DA"/>
    <w:rsid w:val="00B77E62"/>
    <w:rsid w:val="00B86F80"/>
    <w:rsid w:val="00BA5E91"/>
    <w:rsid w:val="00BB477B"/>
    <w:rsid w:val="00BE78DC"/>
    <w:rsid w:val="00BF5B11"/>
    <w:rsid w:val="00C24947"/>
    <w:rsid w:val="00C7206F"/>
    <w:rsid w:val="00C927BB"/>
    <w:rsid w:val="00C92973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5FD7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70BC7"/>
    <w:rsid w:val="00E81514"/>
    <w:rsid w:val="00E97B48"/>
    <w:rsid w:val="00EA099F"/>
    <w:rsid w:val="00EA68C5"/>
    <w:rsid w:val="00EB5B08"/>
    <w:rsid w:val="00ED56D9"/>
    <w:rsid w:val="00ED68BD"/>
    <w:rsid w:val="00F0321D"/>
    <w:rsid w:val="00F07EAD"/>
    <w:rsid w:val="00F16DE9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2" ma:contentTypeDescription="Een nieuw document maken." ma:contentTypeScope="" ma:versionID="c2ba24a09936cc31c34194508b5157ca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49012fffa5fdb6f52377fc3cee47e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BC9C9-FF3A-4FFA-806E-EF9F1865F084}"/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4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78</TotalTime>
  <Pages>1</Pages>
  <Words>39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Jos Strijbosch</cp:lastModifiedBy>
  <cp:revision>46</cp:revision>
  <cp:lastPrinted>2022-11-03T17:21:00Z</cp:lastPrinted>
  <dcterms:created xsi:type="dcterms:W3CDTF">2023-04-06T21:36:00Z</dcterms:created>
  <dcterms:modified xsi:type="dcterms:W3CDTF">2025-09-16T10:57:00Z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