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42325A" w14:textId="0B173761" w:rsidR="00D275D2" w:rsidRPr="004B5AD4" w:rsidRDefault="00C645D9" w:rsidP="00BF15F7">
      <w:pPr>
        <w:pStyle w:val="Bijlage1"/>
        <w:tabs>
          <w:tab w:val="clear" w:pos="432"/>
        </w:tabs>
        <w:spacing w:line="276" w:lineRule="auto"/>
        <w:ind w:right="-144"/>
        <w:rPr>
          <w:rFonts w:ascii="Aptos" w:hAnsi="Aptos" w:cs="Arial"/>
          <w:i w:val="0"/>
          <w:iCs w:val="0"/>
          <w:szCs w:val="28"/>
        </w:rPr>
      </w:pPr>
      <w:bookmarkStart w:id="0" w:name="_Toc50030598"/>
      <w:bookmarkStart w:id="1" w:name="_Toc85555908"/>
      <w:bookmarkStart w:id="2" w:name="_Toc103416218"/>
      <w:r w:rsidRPr="004B5AD4">
        <w:rPr>
          <w:rFonts w:ascii="Aptos" w:hAnsi="Aptos" w:cs="Arial"/>
          <w:i w:val="0"/>
          <w:iCs w:val="0"/>
          <w:szCs w:val="28"/>
        </w:rPr>
        <w:t xml:space="preserve">Bijlage </w:t>
      </w:r>
      <w:r w:rsidR="00D941CB">
        <w:rPr>
          <w:rFonts w:ascii="Aptos" w:hAnsi="Aptos" w:cs="Arial"/>
          <w:i w:val="0"/>
          <w:iCs w:val="0"/>
          <w:szCs w:val="28"/>
        </w:rPr>
        <w:t>10</w:t>
      </w:r>
      <w:r w:rsidRPr="004B5AD4">
        <w:rPr>
          <w:rFonts w:ascii="Aptos" w:hAnsi="Aptos" w:cs="Arial"/>
          <w:i w:val="0"/>
          <w:iCs w:val="0"/>
          <w:szCs w:val="28"/>
        </w:rPr>
        <w:t xml:space="preserve">, </w:t>
      </w:r>
      <w:r w:rsidR="00D275D2" w:rsidRPr="004B5AD4">
        <w:rPr>
          <w:rFonts w:ascii="Aptos" w:hAnsi="Aptos" w:cs="Arial"/>
          <w:i w:val="0"/>
          <w:iCs w:val="0"/>
          <w:szCs w:val="28"/>
        </w:rPr>
        <w:t xml:space="preserve">Formulier bedrijfsgegevens </w:t>
      </w:r>
      <w:bookmarkEnd w:id="0"/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314"/>
      </w:tblGrid>
      <w:tr w:rsidR="00D275D2" w:rsidRPr="004B5AD4" w14:paraId="40CA50C4" w14:textId="77777777" w:rsidTr="00166222">
        <w:tc>
          <w:tcPr>
            <w:tcW w:w="3686" w:type="dxa"/>
            <w:shd w:val="clear" w:color="auto" w:fill="CCCCCC"/>
          </w:tcPr>
          <w:p w14:paraId="1B925AA0" w14:textId="377B3CED" w:rsidR="00D275D2" w:rsidRPr="004B5AD4" w:rsidRDefault="00D275D2" w:rsidP="00EA1956">
            <w:pPr>
              <w:spacing w:line="276" w:lineRule="auto"/>
              <w:rPr>
                <w:rFonts w:ascii="Aptos" w:hAnsi="Aptos" w:cs="Arial"/>
                <w:b/>
                <w:sz w:val="22"/>
                <w:szCs w:val="22"/>
                <w:lang w:val="nl"/>
              </w:rPr>
            </w:pPr>
            <w:r w:rsidRPr="004B5AD4">
              <w:rPr>
                <w:rFonts w:ascii="Aptos" w:hAnsi="Aptos" w:cs="Arial"/>
                <w:b/>
                <w:sz w:val="22"/>
                <w:szCs w:val="22"/>
                <w:lang w:val="nl"/>
              </w:rPr>
              <w:t xml:space="preserve">Gegevens </w:t>
            </w:r>
            <w:r w:rsidR="00A56C12" w:rsidRPr="004B5AD4">
              <w:rPr>
                <w:rFonts w:ascii="Aptos" w:hAnsi="Aptos" w:cs="Arial"/>
                <w:b/>
                <w:sz w:val="22"/>
                <w:szCs w:val="22"/>
                <w:lang w:val="nl"/>
              </w:rPr>
              <w:t>inschrijver</w:t>
            </w:r>
          </w:p>
        </w:tc>
        <w:tc>
          <w:tcPr>
            <w:tcW w:w="5314" w:type="dxa"/>
            <w:shd w:val="clear" w:color="auto" w:fill="CCCCCC"/>
          </w:tcPr>
          <w:p w14:paraId="58AB5AE1" w14:textId="77777777" w:rsidR="00D275D2" w:rsidRPr="004B5AD4" w:rsidRDefault="00D275D2" w:rsidP="00EA1956">
            <w:pPr>
              <w:spacing w:line="276" w:lineRule="auto"/>
              <w:rPr>
                <w:rFonts w:ascii="Aptos" w:hAnsi="Aptos" w:cs="Arial"/>
                <w:sz w:val="22"/>
                <w:szCs w:val="22"/>
                <w:lang w:val="nl"/>
              </w:rPr>
            </w:pPr>
          </w:p>
        </w:tc>
      </w:tr>
      <w:tr w:rsidR="00D275D2" w:rsidRPr="004B5AD4" w14:paraId="065F512E" w14:textId="77777777" w:rsidTr="00166222">
        <w:tc>
          <w:tcPr>
            <w:tcW w:w="3686" w:type="dxa"/>
          </w:tcPr>
          <w:p w14:paraId="2C893FAD" w14:textId="77777777" w:rsidR="00D275D2" w:rsidRPr="004B5AD4" w:rsidRDefault="00D275D2" w:rsidP="00EA1956">
            <w:pPr>
              <w:spacing w:line="276" w:lineRule="auto"/>
              <w:rPr>
                <w:rFonts w:ascii="Aptos" w:hAnsi="Aptos" w:cs="Arial"/>
                <w:sz w:val="22"/>
                <w:szCs w:val="22"/>
                <w:lang w:val="nl"/>
              </w:rPr>
            </w:pPr>
            <w:r w:rsidRPr="004B5AD4">
              <w:rPr>
                <w:rFonts w:ascii="Aptos" w:hAnsi="Aptos" w:cs="Arial"/>
                <w:sz w:val="22"/>
                <w:szCs w:val="22"/>
              </w:rPr>
              <w:t>Naam onderneming volgens handelsregister:</w:t>
            </w:r>
          </w:p>
        </w:tc>
        <w:tc>
          <w:tcPr>
            <w:tcW w:w="5314" w:type="dxa"/>
          </w:tcPr>
          <w:p w14:paraId="285CACD6" w14:textId="77777777" w:rsidR="00D275D2" w:rsidRPr="004B5AD4" w:rsidRDefault="00D275D2" w:rsidP="00EA1956">
            <w:pPr>
              <w:spacing w:line="276" w:lineRule="auto"/>
              <w:rPr>
                <w:rFonts w:ascii="Aptos" w:hAnsi="Aptos" w:cs="Arial"/>
                <w:sz w:val="22"/>
                <w:szCs w:val="22"/>
                <w:lang w:val="nl"/>
              </w:rPr>
            </w:pPr>
          </w:p>
        </w:tc>
      </w:tr>
      <w:tr w:rsidR="00D275D2" w:rsidRPr="004B5AD4" w14:paraId="2E294704" w14:textId="77777777" w:rsidTr="00166222">
        <w:tc>
          <w:tcPr>
            <w:tcW w:w="3686" w:type="dxa"/>
          </w:tcPr>
          <w:p w14:paraId="11BA1779" w14:textId="77777777" w:rsidR="00D275D2" w:rsidRPr="004B5AD4" w:rsidRDefault="00D275D2" w:rsidP="00EA1956">
            <w:pPr>
              <w:spacing w:line="276" w:lineRule="auto"/>
              <w:rPr>
                <w:rFonts w:ascii="Aptos" w:hAnsi="Aptos" w:cs="Arial"/>
                <w:sz w:val="22"/>
                <w:szCs w:val="22"/>
              </w:rPr>
            </w:pPr>
            <w:r w:rsidRPr="004B5AD4">
              <w:rPr>
                <w:rFonts w:ascii="Aptos" w:hAnsi="Aptos" w:cs="Arial"/>
                <w:sz w:val="22"/>
                <w:szCs w:val="22"/>
              </w:rPr>
              <w:t>Statutaire vestigingsplaats:</w:t>
            </w:r>
          </w:p>
        </w:tc>
        <w:tc>
          <w:tcPr>
            <w:tcW w:w="5314" w:type="dxa"/>
          </w:tcPr>
          <w:p w14:paraId="2B23348E" w14:textId="77777777" w:rsidR="00D275D2" w:rsidRPr="004B5AD4" w:rsidRDefault="00D275D2" w:rsidP="00EA1956">
            <w:pPr>
              <w:spacing w:line="276" w:lineRule="auto"/>
              <w:rPr>
                <w:rFonts w:ascii="Aptos" w:hAnsi="Aptos" w:cs="Arial"/>
                <w:sz w:val="22"/>
                <w:szCs w:val="22"/>
                <w:lang w:val="nl"/>
              </w:rPr>
            </w:pPr>
          </w:p>
          <w:p w14:paraId="00A3FCE3" w14:textId="77777777" w:rsidR="00D275D2" w:rsidRPr="004B5AD4" w:rsidRDefault="00D275D2" w:rsidP="00EA1956">
            <w:pPr>
              <w:spacing w:line="276" w:lineRule="auto"/>
              <w:rPr>
                <w:rFonts w:ascii="Aptos" w:hAnsi="Aptos" w:cs="Arial"/>
                <w:sz w:val="22"/>
                <w:szCs w:val="22"/>
                <w:lang w:val="nl"/>
              </w:rPr>
            </w:pPr>
          </w:p>
        </w:tc>
      </w:tr>
      <w:tr w:rsidR="00D275D2" w:rsidRPr="004B5AD4" w14:paraId="27F5C54D" w14:textId="77777777" w:rsidTr="00166222">
        <w:tc>
          <w:tcPr>
            <w:tcW w:w="3686" w:type="dxa"/>
          </w:tcPr>
          <w:p w14:paraId="009620ED" w14:textId="77777777" w:rsidR="00D275D2" w:rsidRPr="004B5AD4" w:rsidRDefault="00D275D2" w:rsidP="00EA1956">
            <w:pPr>
              <w:spacing w:line="276" w:lineRule="auto"/>
              <w:rPr>
                <w:rFonts w:ascii="Aptos" w:hAnsi="Aptos" w:cs="Arial"/>
                <w:sz w:val="22"/>
                <w:szCs w:val="22"/>
              </w:rPr>
            </w:pPr>
            <w:r w:rsidRPr="004B5AD4">
              <w:rPr>
                <w:rFonts w:ascii="Aptos" w:hAnsi="Aptos" w:cs="Arial"/>
                <w:sz w:val="22"/>
                <w:szCs w:val="22"/>
              </w:rPr>
              <w:t>Vestigingsadres:</w:t>
            </w:r>
          </w:p>
        </w:tc>
        <w:tc>
          <w:tcPr>
            <w:tcW w:w="5314" w:type="dxa"/>
          </w:tcPr>
          <w:p w14:paraId="1A79D31E" w14:textId="77777777" w:rsidR="00D275D2" w:rsidRPr="004B5AD4" w:rsidRDefault="00D275D2" w:rsidP="00EA1956">
            <w:pPr>
              <w:spacing w:line="276" w:lineRule="auto"/>
              <w:rPr>
                <w:rFonts w:ascii="Aptos" w:hAnsi="Aptos" w:cs="Arial"/>
                <w:sz w:val="22"/>
                <w:szCs w:val="22"/>
                <w:lang w:val="nl"/>
              </w:rPr>
            </w:pPr>
          </w:p>
          <w:p w14:paraId="4EA4EBC5" w14:textId="77777777" w:rsidR="00D275D2" w:rsidRPr="004B5AD4" w:rsidRDefault="00D275D2" w:rsidP="00EA1956">
            <w:pPr>
              <w:spacing w:line="276" w:lineRule="auto"/>
              <w:rPr>
                <w:rFonts w:ascii="Aptos" w:hAnsi="Aptos" w:cs="Arial"/>
                <w:sz w:val="22"/>
                <w:szCs w:val="22"/>
                <w:lang w:val="nl"/>
              </w:rPr>
            </w:pPr>
          </w:p>
        </w:tc>
      </w:tr>
      <w:tr w:rsidR="00D275D2" w:rsidRPr="004B5AD4" w14:paraId="425DFF8D" w14:textId="77777777" w:rsidTr="00166222">
        <w:tc>
          <w:tcPr>
            <w:tcW w:w="3686" w:type="dxa"/>
          </w:tcPr>
          <w:p w14:paraId="1A9EE18F" w14:textId="77777777" w:rsidR="00D275D2" w:rsidRPr="004B5AD4" w:rsidRDefault="00D275D2" w:rsidP="00EA1956">
            <w:pPr>
              <w:spacing w:line="276" w:lineRule="auto"/>
              <w:rPr>
                <w:rFonts w:ascii="Aptos" w:hAnsi="Aptos" w:cs="Arial"/>
                <w:sz w:val="22"/>
                <w:szCs w:val="22"/>
              </w:rPr>
            </w:pPr>
            <w:r w:rsidRPr="004B5AD4">
              <w:rPr>
                <w:rFonts w:ascii="Aptos" w:hAnsi="Aptos" w:cs="Arial"/>
                <w:sz w:val="22"/>
                <w:szCs w:val="22"/>
              </w:rPr>
              <w:t>Postcode en plaats vestigingsadres:</w:t>
            </w:r>
          </w:p>
        </w:tc>
        <w:tc>
          <w:tcPr>
            <w:tcW w:w="5314" w:type="dxa"/>
          </w:tcPr>
          <w:p w14:paraId="5C3FE278" w14:textId="77777777" w:rsidR="00D275D2" w:rsidRPr="004B5AD4" w:rsidRDefault="00D275D2" w:rsidP="00EA1956">
            <w:pPr>
              <w:spacing w:line="276" w:lineRule="auto"/>
              <w:rPr>
                <w:rFonts w:ascii="Aptos" w:hAnsi="Aptos" w:cs="Arial"/>
                <w:sz w:val="22"/>
                <w:szCs w:val="22"/>
                <w:lang w:val="nl"/>
              </w:rPr>
            </w:pPr>
          </w:p>
          <w:p w14:paraId="19E0064A" w14:textId="77777777" w:rsidR="00D275D2" w:rsidRPr="004B5AD4" w:rsidRDefault="00D275D2" w:rsidP="00EA1956">
            <w:pPr>
              <w:spacing w:line="276" w:lineRule="auto"/>
              <w:rPr>
                <w:rFonts w:ascii="Aptos" w:hAnsi="Aptos" w:cs="Arial"/>
                <w:sz w:val="22"/>
                <w:szCs w:val="22"/>
                <w:lang w:val="nl"/>
              </w:rPr>
            </w:pPr>
          </w:p>
        </w:tc>
      </w:tr>
      <w:tr w:rsidR="00D275D2" w:rsidRPr="004B5AD4" w14:paraId="73C9D93A" w14:textId="77777777" w:rsidTr="00166222">
        <w:tc>
          <w:tcPr>
            <w:tcW w:w="3686" w:type="dxa"/>
          </w:tcPr>
          <w:p w14:paraId="2B21A6AE" w14:textId="77777777" w:rsidR="00D275D2" w:rsidRPr="004B5AD4" w:rsidRDefault="00D275D2" w:rsidP="00EA1956">
            <w:pPr>
              <w:spacing w:line="276" w:lineRule="auto"/>
              <w:rPr>
                <w:rFonts w:ascii="Aptos" w:hAnsi="Aptos" w:cs="Arial"/>
                <w:sz w:val="22"/>
                <w:szCs w:val="22"/>
              </w:rPr>
            </w:pPr>
            <w:r w:rsidRPr="004B5AD4">
              <w:rPr>
                <w:rFonts w:ascii="Aptos" w:hAnsi="Aptos" w:cs="Arial"/>
                <w:sz w:val="22"/>
                <w:szCs w:val="22"/>
              </w:rPr>
              <w:t>Postadres:</w:t>
            </w:r>
          </w:p>
        </w:tc>
        <w:tc>
          <w:tcPr>
            <w:tcW w:w="5314" w:type="dxa"/>
          </w:tcPr>
          <w:p w14:paraId="45042E9D" w14:textId="77777777" w:rsidR="00D275D2" w:rsidRPr="004B5AD4" w:rsidRDefault="00D275D2" w:rsidP="00EA1956">
            <w:pPr>
              <w:spacing w:line="276" w:lineRule="auto"/>
              <w:rPr>
                <w:rFonts w:ascii="Aptos" w:hAnsi="Aptos" w:cs="Arial"/>
                <w:sz w:val="22"/>
                <w:szCs w:val="22"/>
                <w:lang w:val="nl"/>
              </w:rPr>
            </w:pPr>
          </w:p>
          <w:p w14:paraId="4C7D08DD" w14:textId="77777777" w:rsidR="00D275D2" w:rsidRPr="004B5AD4" w:rsidRDefault="00D275D2" w:rsidP="00EA1956">
            <w:pPr>
              <w:spacing w:line="276" w:lineRule="auto"/>
              <w:rPr>
                <w:rFonts w:ascii="Aptos" w:hAnsi="Aptos" w:cs="Arial"/>
                <w:sz w:val="22"/>
                <w:szCs w:val="22"/>
                <w:lang w:val="nl"/>
              </w:rPr>
            </w:pPr>
          </w:p>
        </w:tc>
      </w:tr>
      <w:tr w:rsidR="00D275D2" w:rsidRPr="004B5AD4" w14:paraId="701096A8" w14:textId="77777777" w:rsidTr="00166222">
        <w:tc>
          <w:tcPr>
            <w:tcW w:w="3686" w:type="dxa"/>
          </w:tcPr>
          <w:p w14:paraId="219F8932" w14:textId="77777777" w:rsidR="00D275D2" w:rsidRPr="004B5AD4" w:rsidRDefault="00D275D2" w:rsidP="00EA1956">
            <w:pPr>
              <w:spacing w:line="276" w:lineRule="auto"/>
              <w:rPr>
                <w:rFonts w:ascii="Aptos" w:hAnsi="Aptos" w:cs="Arial"/>
                <w:sz w:val="22"/>
                <w:szCs w:val="22"/>
              </w:rPr>
            </w:pPr>
            <w:r w:rsidRPr="004B5AD4">
              <w:rPr>
                <w:rFonts w:ascii="Aptos" w:hAnsi="Aptos" w:cs="Arial"/>
                <w:sz w:val="22"/>
                <w:szCs w:val="22"/>
              </w:rPr>
              <w:t>Postcode en plaats postadres:</w:t>
            </w:r>
          </w:p>
        </w:tc>
        <w:tc>
          <w:tcPr>
            <w:tcW w:w="5314" w:type="dxa"/>
          </w:tcPr>
          <w:p w14:paraId="005F1836" w14:textId="77777777" w:rsidR="00D275D2" w:rsidRPr="004B5AD4" w:rsidRDefault="00D275D2" w:rsidP="00EA1956">
            <w:pPr>
              <w:spacing w:line="276" w:lineRule="auto"/>
              <w:rPr>
                <w:rFonts w:ascii="Aptos" w:hAnsi="Aptos" w:cs="Arial"/>
                <w:sz w:val="22"/>
                <w:szCs w:val="22"/>
                <w:lang w:val="nl"/>
              </w:rPr>
            </w:pPr>
          </w:p>
          <w:p w14:paraId="5B308950" w14:textId="77777777" w:rsidR="00D275D2" w:rsidRPr="004B5AD4" w:rsidRDefault="00D275D2" w:rsidP="00EA1956">
            <w:pPr>
              <w:spacing w:line="276" w:lineRule="auto"/>
              <w:rPr>
                <w:rFonts w:ascii="Aptos" w:hAnsi="Aptos" w:cs="Arial"/>
                <w:sz w:val="22"/>
                <w:szCs w:val="22"/>
                <w:lang w:val="nl"/>
              </w:rPr>
            </w:pPr>
          </w:p>
        </w:tc>
      </w:tr>
      <w:tr w:rsidR="00D275D2" w:rsidRPr="004B5AD4" w14:paraId="0E3ECA64" w14:textId="77777777" w:rsidTr="00166222">
        <w:tc>
          <w:tcPr>
            <w:tcW w:w="3686" w:type="dxa"/>
          </w:tcPr>
          <w:p w14:paraId="47709607" w14:textId="77777777" w:rsidR="00D275D2" w:rsidRPr="004B5AD4" w:rsidRDefault="00D275D2" w:rsidP="00EA1956">
            <w:pPr>
              <w:spacing w:line="276" w:lineRule="auto"/>
              <w:rPr>
                <w:rFonts w:ascii="Aptos" w:hAnsi="Aptos" w:cs="Arial"/>
                <w:sz w:val="22"/>
                <w:szCs w:val="22"/>
              </w:rPr>
            </w:pPr>
            <w:r w:rsidRPr="004B5AD4">
              <w:rPr>
                <w:rFonts w:ascii="Aptos" w:hAnsi="Aptos" w:cs="Arial"/>
                <w:sz w:val="22"/>
                <w:szCs w:val="22"/>
              </w:rPr>
              <w:t>Telefoonnummer:</w:t>
            </w:r>
          </w:p>
          <w:p w14:paraId="45387311" w14:textId="77777777" w:rsidR="00D275D2" w:rsidRPr="004B5AD4" w:rsidRDefault="00D275D2" w:rsidP="00EA1956">
            <w:pPr>
              <w:spacing w:line="276" w:lineRule="auto"/>
              <w:rPr>
                <w:rFonts w:ascii="Aptos" w:hAnsi="Aptos" w:cs="Arial"/>
                <w:sz w:val="22"/>
                <w:szCs w:val="22"/>
              </w:rPr>
            </w:pPr>
          </w:p>
        </w:tc>
        <w:tc>
          <w:tcPr>
            <w:tcW w:w="5314" w:type="dxa"/>
          </w:tcPr>
          <w:p w14:paraId="21A33BED" w14:textId="77777777" w:rsidR="00D275D2" w:rsidRPr="004B5AD4" w:rsidRDefault="00D275D2" w:rsidP="00EA1956">
            <w:pPr>
              <w:spacing w:line="276" w:lineRule="auto"/>
              <w:rPr>
                <w:rFonts w:ascii="Aptos" w:hAnsi="Aptos" w:cs="Arial"/>
                <w:sz w:val="22"/>
                <w:szCs w:val="22"/>
                <w:lang w:val="nl"/>
              </w:rPr>
            </w:pPr>
          </w:p>
        </w:tc>
      </w:tr>
      <w:tr w:rsidR="00D275D2" w:rsidRPr="004B5AD4" w14:paraId="3AB19417" w14:textId="77777777" w:rsidTr="00166222">
        <w:tc>
          <w:tcPr>
            <w:tcW w:w="3686" w:type="dxa"/>
          </w:tcPr>
          <w:p w14:paraId="19E72942" w14:textId="77777777" w:rsidR="00D275D2" w:rsidRPr="004B5AD4" w:rsidRDefault="00D275D2" w:rsidP="00EA1956">
            <w:pPr>
              <w:spacing w:line="276" w:lineRule="auto"/>
              <w:rPr>
                <w:rFonts w:ascii="Aptos" w:hAnsi="Aptos" w:cs="Arial"/>
                <w:sz w:val="22"/>
                <w:szCs w:val="22"/>
              </w:rPr>
            </w:pPr>
            <w:r w:rsidRPr="004B5AD4">
              <w:rPr>
                <w:rFonts w:ascii="Aptos" w:hAnsi="Aptos" w:cs="Arial"/>
                <w:sz w:val="22"/>
                <w:szCs w:val="22"/>
              </w:rPr>
              <w:t>Internetadres:</w:t>
            </w:r>
          </w:p>
          <w:p w14:paraId="54269507" w14:textId="77777777" w:rsidR="00D275D2" w:rsidRPr="004B5AD4" w:rsidRDefault="00D275D2" w:rsidP="00EA1956">
            <w:pPr>
              <w:spacing w:line="276" w:lineRule="auto"/>
              <w:rPr>
                <w:rFonts w:ascii="Aptos" w:hAnsi="Aptos" w:cs="Arial"/>
                <w:sz w:val="22"/>
                <w:szCs w:val="22"/>
              </w:rPr>
            </w:pPr>
          </w:p>
        </w:tc>
        <w:tc>
          <w:tcPr>
            <w:tcW w:w="5314" w:type="dxa"/>
          </w:tcPr>
          <w:p w14:paraId="67301564" w14:textId="77777777" w:rsidR="00D275D2" w:rsidRPr="004B5AD4" w:rsidRDefault="00D275D2" w:rsidP="00EA1956">
            <w:pPr>
              <w:spacing w:line="276" w:lineRule="auto"/>
              <w:rPr>
                <w:rFonts w:ascii="Aptos" w:hAnsi="Aptos" w:cs="Arial"/>
                <w:sz w:val="22"/>
                <w:szCs w:val="22"/>
                <w:lang w:val="nl"/>
              </w:rPr>
            </w:pPr>
          </w:p>
        </w:tc>
      </w:tr>
      <w:tr w:rsidR="00D275D2" w:rsidRPr="004B5AD4" w14:paraId="564015B5" w14:textId="77777777" w:rsidTr="00166222">
        <w:tc>
          <w:tcPr>
            <w:tcW w:w="3686" w:type="dxa"/>
            <w:shd w:val="clear" w:color="auto" w:fill="CCCCCC"/>
          </w:tcPr>
          <w:p w14:paraId="498B0C5F" w14:textId="77777777" w:rsidR="00D275D2" w:rsidRPr="004B5AD4" w:rsidRDefault="00D275D2" w:rsidP="00EA1956">
            <w:pPr>
              <w:spacing w:line="276" w:lineRule="auto"/>
              <w:rPr>
                <w:rFonts w:ascii="Aptos" w:hAnsi="Aptos" w:cs="Arial"/>
                <w:b/>
                <w:sz w:val="22"/>
                <w:szCs w:val="22"/>
                <w:lang w:val="nl"/>
              </w:rPr>
            </w:pPr>
            <w:r w:rsidRPr="004B5AD4">
              <w:rPr>
                <w:rFonts w:ascii="Aptos" w:hAnsi="Aptos" w:cs="Arial"/>
                <w:b/>
                <w:sz w:val="22"/>
                <w:szCs w:val="22"/>
              </w:rPr>
              <w:t>Gegevens van de persoon die de onderneming rechtsgeldig kan vertegenwoordigen</w:t>
            </w:r>
          </w:p>
        </w:tc>
        <w:tc>
          <w:tcPr>
            <w:tcW w:w="5314" w:type="dxa"/>
            <w:shd w:val="clear" w:color="auto" w:fill="CCCCCC"/>
          </w:tcPr>
          <w:p w14:paraId="7666866E" w14:textId="77777777" w:rsidR="00D275D2" w:rsidRPr="004B5AD4" w:rsidRDefault="00D275D2" w:rsidP="00EA1956">
            <w:pPr>
              <w:spacing w:line="276" w:lineRule="auto"/>
              <w:rPr>
                <w:rFonts w:ascii="Aptos" w:hAnsi="Aptos" w:cs="Arial"/>
                <w:sz w:val="22"/>
                <w:szCs w:val="22"/>
                <w:lang w:val="nl"/>
              </w:rPr>
            </w:pPr>
          </w:p>
        </w:tc>
      </w:tr>
      <w:tr w:rsidR="00D275D2" w:rsidRPr="004B5AD4" w14:paraId="1B065567" w14:textId="77777777" w:rsidTr="00166222">
        <w:tc>
          <w:tcPr>
            <w:tcW w:w="3686" w:type="dxa"/>
          </w:tcPr>
          <w:p w14:paraId="738DA262" w14:textId="77777777" w:rsidR="00D275D2" w:rsidRPr="004B5AD4" w:rsidRDefault="00D275D2" w:rsidP="00EA1956">
            <w:pPr>
              <w:spacing w:line="276" w:lineRule="auto"/>
              <w:rPr>
                <w:rFonts w:ascii="Aptos" w:hAnsi="Aptos" w:cs="Arial"/>
                <w:sz w:val="22"/>
                <w:szCs w:val="22"/>
                <w:lang w:val="nl"/>
              </w:rPr>
            </w:pPr>
            <w:r w:rsidRPr="004B5AD4">
              <w:rPr>
                <w:rFonts w:ascii="Aptos" w:hAnsi="Aptos" w:cs="Arial"/>
                <w:sz w:val="22"/>
                <w:szCs w:val="22"/>
                <w:lang w:val="nl"/>
              </w:rPr>
              <w:t>Naam:</w:t>
            </w:r>
          </w:p>
        </w:tc>
        <w:tc>
          <w:tcPr>
            <w:tcW w:w="5314" w:type="dxa"/>
          </w:tcPr>
          <w:p w14:paraId="1B9B7D71" w14:textId="77777777" w:rsidR="00D275D2" w:rsidRPr="004B5AD4" w:rsidRDefault="00D275D2" w:rsidP="00EA1956">
            <w:pPr>
              <w:spacing w:line="276" w:lineRule="auto"/>
              <w:rPr>
                <w:rFonts w:ascii="Aptos" w:hAnsi="Aptos" w:cs="Arial"/>
                <w:sz w:val="22"/>
                <w:szCs w:val="22"/>
                <w:lang w:val="nl"/>
              </w:rPr>
            </w:pPr>
          </w:p>
          <w:p w14:paraId="37282AFF" w14:textId="77777777" w:rsidR="00D275D2" w:rsidRPr="004B5AD4" w:rsidRDefault="00D275D2" w:rsidP="00EA1956">
            <w:pPr>
              <w:spacing w:line="276" w:lineRule="auto"/>
              <w:rPr>
                <w:rFonts w:ascii="Aptos" w:hAnsi="Aptos" w:cs="Arial"/>
                <w:sz w:val="22"/>
                <w:szCs w:val="22"/>
                <w:lang w:val="nl"/>
              </w:rPr>
            </w:pPr>
          </w:p>
        </w:tc>
      </w:tr>
      <w:tr w:rsidR="00D275D2" w:rsidRPr="004B5AD4" w14:paraId="3A6D89C4" w14:textId="77777777" w:rsidTr="00166222">
        <w:tc>
          <w:tcPr>
            <w:tcW w:w="3686" w:type="dxa"/>
          </w:tcPr>
          <w:p w14:paraId="5D06FEF2" w14:textId="77777777" w:rsidR="00D275D2" w:rsidRPr="004B5AD4" w:rsidRDefault="00D275D2" w:rsidP="00EA1956">
            <w:pPr>
              <w:spacing w:line="276" w:lineRule="auto"/>
              <w:rPr>
                <w:rFonts w:ascii="Aptos" w:hAnsi="Aptos" w:cs="Arial"/>
                <w:sz w:val="22"/>
                <w:szCs w:val="22"/>
              </w:rPr>
            </w:pPr>
            <w:r w:rsidRPr="004B5AD4">
              <w:rPr>
                <w:rFonts w:ascii="Aptos" w:hAnsi="Aptos" w:cs="Arial"/>
                <w:sz w:val="22"/>
                <w:szCs w:val="22"/>
              </w:rPr>
              <w:t>Functie:</w:t>
            </w:r>
          </w:p>
        </w:tc>
        <w:tc>
          <w:tcPr>
            <w:tcW w:w="5314" w:type="dxa"/>
          </w:tcPr>
          <w:p w14:paraId="706F8265" w14:textId="77777777" w:rsidR="00D275D2" w:rsidRPr="004B5AD4" w:rsidRDefault="00D275D2" w:rsidP="00EA1956">
            <w:pPr>
              <w:spacing w:line="276" w:lineRule="auto"/>
              <w:rPr>
                <w:rFonts w:ascii="Aptos" w:hAnsi="Aptos" w:cs="Arial"/>
                <w:sz w:val="22"/>
                <w:szCs w:val="22"/>
                <w:lang w:val="nl"/>
              </w:rPr>
            </w:pPr>
          </w:p>
          <w:p w14:paraId="00EA5FE5" w14:textId="77777777" w:rsidR="00D275D2" w:rsidRPr="004B5AD4" w:rsidRDefault="00D275D2" w:rsidP="00EA1956">
            <w:pPr>
              <w:spacing w:line="276" w:lineRule="auto"/>
              <w:rPr>
                <w:rFonts w:ascii="Aptos" w:hAnsi="Aptos" w:cs="Arial"/>
                <w:sz w:val="22"/>
                <w:szCs w:val="22"/>
                <w:lang w:val="nl"/>
              </w:rPr>
            </w:pPr>
          </w:p>
        </w:tc>
      </w:tr>
      <w:tr w:rsidR="00D275D2" w:rsidRPr="004B5AD4" w14:paraId="59E2B5E8" w14:textId="77777777" w:rsidTr="00166222">
        <w:tc>
          <w:tcPr>
            <w:tcW w:w="3686" w:type="dxa"/>
          </w:tcPr>
          <w:p w14:paraId="174AF92D" w14:textId="77777777" w:rsidR="00D275D2" w:rsidRPr="004B5AD4" w:rsidRDefault="00D275D2" w:rsidP="00EA1956">
            <w:pPr>
              <w:spacing w:line="276" w:lineRule="auto"/>
              <w:rPr>
                <w:rFonts w:ascii="Aptos" w:hAnsi="Aptos" w:cs="Arial"/>
                <w:sz w:val="22"/>
                <w:szCs w:val="22"/>
                <w:lang w:val="nl"/>
              </w:rPr>
            </w:pPr>
            <w:r w:rsidRPr="004B5AD4">
              <w:rPr>
                <w:rFonts w:ascii="Aptos" w:hAnsi="Aptos" w:cs="Arial"/>
                <w:sz w:val="22"/>
                <w:szCs w:val="22"/>
                <w:lang w:val="nl"/>
              </w:rPr>
              <w:t>Telefoonnummer:</w:t>
            </w:r>
          </w:p>
        </w:tc>
        <w:tc>
          <w:tcPr>
            <w:tcW w:w="5314" w:type="dxa"/>
          </w:tcPr>
          <w:p w14:paraId="3245F18A" w14:textId="77777777" w:rsidR="00D275D2" w:rsidRPr="004B5AD4" w:rsidRDefault="00D275D2" w:rsidP="00EA1956">
            <w:pPr>
              <w:spacing w:line="276" w:lineRule="auto"/>
              <w:rPr>
                <w:rFonts w:ascii="Aptos" w:hAnsi="Aptos" w:cs="Arial"/>
                <w:sz w:val="22"/>
                <w:szCs w:val="22"/>
                <w:lang w:val="nl"/>
              </w:rPr>
            </w:pPr>
          </w:p>
          <w:p w14:paraId="40500BD5" w14:textId="77777777" w:rsidR="00D275D2" w:rsidRPr="004B5AD4" w:rsidRDefault="00D275D2" w:rsidP="00EA1956">
            <w:pPr>
              <w:spacing w:line="276" w:lineRule="auto"/>
              <w:rPr>
                <w:rFonts w:ascii="Aptos" w:hAnsi="Aptos" w:cs="Arial"/>
                <w:sz w:val="22"/>
                <w:szCs w:val="22"/>
                <w:lang w:val="nl"/>
              </w:rPr>
            </w:pPr>
          </w:p>
        </w:tc>
      </w:tr>
      <w:tr w:rsidR="00D275D2" w:rsidRPr="004B5AD4" w14:paraId="306858F1" w14:textId="77777777" w:rsidTr="00166222">
        <w:tc>
          <w:tcPr>
            <w:tcW w:w="3686" w:type="dxa"/>
          </w:tcPr>
          <w:p w14:paraId="696962B7" w14:textId="77777777" w:rsidR="00D275D2" w:rsidRPr="004B5AD4" w:rsidRDefault="00D275D2" w:rsidP="00EA1956">
            <w:pPr>
              <w:spacing w:line="276" w:lineRule="auto"/>
              <w:rPr>
                <w:rFonts w:ascii="Aptos" w:hAnsi="Aptos" w:cs="Arial"/>
                <w:sz w:val="22"/>
                <w:szCs w:val="22"/>
              </w:rPr>
            </w:pPr>
            <w:r w:rsidRPr="004B5AD4">
              <w:rPr>
                <w:rFonts w:ascii="Aptos" w:hAnsi="Aptos" w:cs="Arial"/>
                <w:sz w:val="22"/>
                <w:szCs w:val="22"/>
              </w:rPr>
              <w:t>e-mailadres:</w:t>
            </w:r>
          </w:p>
        </w:tc>
        <w:tc>
          <w:tcPr>
            <w:tcW w:w="5314" w:type="dxa"/>
          </w:tcPr>
          <w:p w14:paraId="0AFCF3BB" w14:textId="77777777" w:rsidR="00D275D2" w:rsidRPr="004B5AD4" w:rsidRDefault="00D275D2" w:rsidP="00EA1956">
            <w:pPr>
              <w:spacing w:line="276" w:lineRule="auto"/>
              <w:rPr>
                <w:rFonts w:ascii="Aptos" w:hAnsi="Aptos" w:cs="Arial"/>
                <w:sz w:val="22"/>
                <w:szCs w:val="22"/>
                <w:lang w:val="nl"/>
              </w:rPr>
            </w:pPr>
          </w:p>
          <w:p w14:paraId="251EF9F8" w14:textId="77777777" w:rsidR="00D275D2" w:rsidRPr="004B5AD4" w:rsidRDefault="00D275D2" w:rsidP="00EA1956">
            <w:pPr>
              <w:spacing w:line="276" w:lineRule="auto"/>
              <w:rPr>
                <w:rFonts w:ascii="Aptos" w:hAnsi="Aptos" w:cs="Arial"/>
                <w:sz w:val="22"/>
                <w:szCs w:val="22"/>
                <w:lang w:val="nl"/>
              </w:rPr>
            </w:pPr>
          </w:p>
        </w:tc>
      </w:tr>
      <w:tr w:rsidR="00D275D2" w:rsidRPr="004B5AD4" w14:paraId="476589B0" w14:textId="77777777" w:rsidTr="00166222">
        <w:tc>
          <w:tcPr>
            <w:tcW w:w="3686" w:type="dxa"/>
            <w:shd w:val="clear" w:color="auto" w:fill="CCCCCC"/>
          </w:tcPr>
          <w:p w14:paraId="2E28D1B8" w14:textId="19F70A56" w:rsidR="00D275D2" w:rsidRPr="004B5AD4" w:rsidRDefault="00D275D2" w:rsidP="00EA1956">
            <w:pPr>
              <w:spacing w:line="276" w:lineRule="auto"/>
              <w:rPr>
                <w:rFonts w:ascii="Aptos" w:hAnsi="Aptos" w:cs="Arial"/>
                <w:b/>
                <w:sz w:val="22"/>
                <w:szCs w:val="22"/>
              </w:rPr>
            </w:pPr>
            <w:r w:rsidRPr="004B5AD4">
              <w:rPr>
                <w:rFonts w:ascii="Aptos" w:hAnsi="Aptos" w:cs="Arial"/>
                <w:b/>
                <w:sz w:val="22"/>
                <w:szCs w:val="22"/>
              </w:rPr>
              <w:t>Gegevens contactperso</w:t>
            </w:r>
            <w:r w:rsidR="00BF15F7" w:rsidRPr="004B5AD4">
              <w:rPr>
                <w:rFonts w:ascii="Aptos" w:hAnsi="Aptos" w:cs="Arial"/>
                <w:b/>
                <w:sz w:val="22"/>
                <w:szCs w:val="22"/>
              </w:rPr>
              <w:t>o</w:t>
            </w:r>
            <w:r w:rsidRPr="004B5AD4">
              <w:rPr>
                <w:rFonts w:ascii="Aptos" w:hAnsi="Aptos" w:cs="Arial"/>
                <w:b/>
                <w:sz w:val="22"/>
                <w:szCs w:val="22"/>
              </w:rPr>
              <w:t>n</w:t>
            </w:r>
          </w:p>
        </w:tc>
        <w:tc>
          <w:tcPr>
            <w:tcW w:w="5314" w:type="dxa"/>
            <w:shd w:val="clear" w:color="auto" w:fill="CCCCCC"/>
          </w:tcPr>
          <w:p w14:paraId="6F025436" w14:textId="77777777" w:rsidR="00D275D2" w:rsidRPr="004B5AD4" w:rsidRDefault="00D275D2" w:rsidP="00EA1956">
            <w:pPr>
              <w:spacing w:line="276" w:lineRule="auto"/>
              <w:rPr>
                <w:rFonts w:ascii="Aptos" w:hAnsi="Aptos" w:cs="Arial"/>
                <w:sz w:val="22"/>
                <w:szCs w:val="22"/>
                <w:lang w:val="nl"/>
              </w:rPr>
            </w:pPr>
          </w:p>
        </w:tc>
      </w:tr>
      <w:tr w:rsidR="00D275D2" w:rsidRPr="004B5AD4" w14:paraId="1E7ABC0D" w14:textId="77777777" w:rsidTr="00166222">
        <w:tc>
          <w:tcPr>
            <w:tcW w:w="3686" w:type="dxa"/>
          </w:tcPr>
          <w:p w14:paraId="1D5FF856" w14:textId="6552F699" w:rsidR="00D275D2" w:rsidRPr="004B5AD4" w:rsidRDefault="00D275D2" w:rsidP="00EA1956">
            <w:pPr>
              <w:spacing w:line="276" w:lineRule="auto"/>
              <w:rPr>
                <w:rFonts w:ascii="Aptos" w:hAnsi="Aptos" w:cs="Arial"/>
                <w:sz w:val="22"/>
                <w:szCs w:val="22"/>
                <w:lang w:val="nl"/>
              </w:rPr>
            </w:pPr>
            <w:r w:rsidRPr="004B5AD4">
              <w:rPr>
                <w:rFonts w:ascii="Aptos" w:hAnsi="Aptos" w:cs="Arial"/>
                <w:sz w:val="22"/>
                <w:szCs w:val="22"/>
                <w:lang w:val="nl"/>
              </w:rPr>
              <w:t>Naam contactpersoon:</w:t>
            </w:r>
          </w:p>
          <w:p w14:paraId="05C6B517" w14:textId="77777777" w:rsidR="00D275D2" w:rsidRPr="004B5AD4" w:rsidRDefault="00D275D2" w:rsidP="00EA1956">
            <w:pPr>
              <w:spacing w:line="276" w:lineRule="auto"/>
              <w:rPr>
                <w:rFonts w:ascii="Aptos" w:hAnsi="Aptos" w:cs="Arial"/>
                <w:sz w:val="22"/>
                <w:szCs w:val="22"/>
                <w:lang w:val="nl"/>
              </w:rPr>
            </w:pPr>
          </w:p>
        </w:tc>
        <w:tc>
          <w:tcPr>
            <w:tcW w:w="5314" w:type="dxa"/>
          </w:tcPr>
          <w:p w14:paraId="331DEF86" w14:textId="77777777" w:rsidR="00D275D2" w:rsidRPr="004B5AD4" w:rsidRDefault="00D275D2" w:rsidP="00EA1956">
            <w:pPr>
              <w:spacing w:line="276" w:lineRule="auto"/>
              <w:rPr>
                <w:rFonts w:ascii="Aptos" w:hAnsi="Aptos" w:cs="Arial"/>
                <w:sz w:val="22"/>
                <w:szCs w:val="22"/>
                <w:lang w:val="nl"/>
              </w:rPr>
            </w:pPr>
          </w:p>
        </w:tc>
      </w:tr>
      <w:tr w:rsidR="00D275D2" w:rsidRPr="004B5AD4" w14:paraId="6DAB656A" w14:textId="77777777" w:rsidTr="00166222">
        <w:tc>
          <w:tcPr>
            <w:tcW w:w="3686" w:type="dxa"/>
          </w:tcPr>
          <w:p w14:paraId="658D066D" w14:textId="77777777" w:rsidR="00D275D2" w:rsidRPr="004B5AD4" w:rsidRDefault="00D275D2" w:rsidP="00EA1956">
            <w:pPr>
              <w:spacing w:line="276" w:lineRule="auto"/>
              <w:rPr>
                <w:rFonts w:ascii="Aptos" w:hAnsi="Aptos" w:cs="Arial"/>
                <w:sz w:val="22"/>
                <w:szCs w:val="22"/>
                <w:lang w:val="nl"/>
              </w:rPr>
            </w:pPr>
            <w:r w:rsidRPr="004B5AD4">
              <w:rPr>
                <w:rFonts w:ascii="Aptos" w:hAnsi="Aptos" w:cs="Arial"/>
                <w:sz w:val="22"/>
                <w:szCs w:val="22"/>
                <w:lang w:val="nl"/>
              </w:rPr>
              <w:t xml:space="preserve">Functie: </w:t>
            </w:r>
          </w:p>
        </w:tc>
        <w:tc>
          <w:tcPr>
            <w:tcW w:w="5314" w:type="dxa"/>
          </w:tcPr>
          <w:p w14:paraId="6E3C7D47" w14:textId="77777777" w:rsidR="00D275D2" w:rsidRPr="004B5AD4" w:rsidRDefault="00D275D2" w:rsidP="00EA1956">
            <w:pPr>
              <w:spacing w:line="276" w:lineRule="auto"/>
              <w:rPr>
                <w:rFonts w:ascii="Aptos" w:hAnsi="Aptos" w:cs="Arial"/>
                <w:sz w:val="22"/>
                <w:szCs w:val="22"/>
                <w:lang w:val="nl"/>
              </w:rPr>
            </w:pPr>
          </w:p>
          <w:p w14:paraId="219F0C66" w14:textId="77777777" w:rsidR="00D275D2" w:rsidRPr="004B5AD4" w:rsidRDefault="00D275D2" w:rsidP="00EA1956">
            <w:pPr>
              <w:spacing w:line="276" w:lineRule="auto"/>
              <w:rPr>
                <w:rFonts w:ascii="Aptos" w:hAnsi="Aptos" w:cs="Arial"/>
                <w:sz w:val="22"/>
                <w:szCs w:val="22"/>
                <w:lang w:val="nl"/>
              </w:rPr>
            </w:pPr>
          </w:p>
        </w:tc>
      </w:tr>
      <w:tr w:rsidR="00D275D2" w:rsidRPr="004B5AD4" w14:paraId="7F73D4F9" w14:textId="77777777" w:rsidTr="00166222">
        <w:tc>
          <w:tcPr>
            <w:tcW w:w="3686" w:type="dxa"/>
          </w:tcPr>
          <w:p w14:paraId="635E94D5" w14:textId="77777777" w:rsidR="00D275D2" w:rsidRPr="004B5AD4" w:rsidRDefault="00D275D2" w:rsidP="00EA1956">
            <w:pPr>
              <w:spacing w:line="276" w:lineRule="auto"/>
              <w:rPr>
                <w:rFonts w:ascii="Aptos" w:hAnsi="Aptos" w:cs="Arial"/>
                <w:sz w:val="22"/>
                <w:szCs w:val="22"/>
                <w:lang w:val="nl"/>
              </w:rPr>
            </w:pPr>
            <w:r w:rsidRPr="004B5AD4">
              <w:rPr>
                <w:rFonts w:ascii="Aptos" w:hAnsi="Aptos" w:cs="Arial"/>
                <w:sz w:val="22"/>
                <w:szCs w:val="22"/>
                <w:lang w:val="nl"/>
              </w:rPr>
              <w:t>Telefoonnummer:</w:t>
            </w:r>
          </w:p>
          <w:p w14:paraId="3E809D00" w14:textId="77777777" w:rsidR="00D275D2" w:rsidRPr="004B5AD4" w:rsidRDefault="00D275D2" w:rsidP="00EA1956">
            <w:pPr>
              <w:spacing w:line="276" w:lineRule="auto"/>
              <w:rPr>
                <w:rFonts w:ascii="Aptos" w:hAnsi="Aptos" w:cs="Arial"/>
                <w:sz w:val="22"/>
                <w:szCs w:val="22"/>
                <w:lang w:val="nl"/>
              </w:rPr>
            </w:pPr>
          </w:p>
        </w:tc>
        <w:tc>
          <w:tcPr>
            <w:tcW w:w="5314" w:type="dxa"/>
          </w:tcPr>
          <w:p w14:paraId="6713D8DF" w14:textId="77777777" w:rsidR="00D275D2" w:rsidRPr="004B5AD4" w:rsidRDefault="00D275D2" w:rsidP="00EA1956">
            <w:pPr>
              <w:spacing w:line="276" w:lineRule="auto"/>
              <w:rPr>
                <w:rFonts w:ascii="Aptos" w:hAnsi="Aptos" w:cs="Arial"/>
                <w:sz w:val="22"/>
                <w:szCs w:val="22"/>
                <w:lang w:val="nl"/>
              </w:rPr>
            </w:pPr>
          </w:p>
        </w:tc>
      </w:tr>
      <w:tr w:rsidR="00D275D2" w:rsidRPr="004B5AD4" w14:paraId="0D5C177F" w14:textId="77777777" w:rsidTr="00166222">
        <w:tc>
          <w:tcPr>
            <w:tcW w:w="3686" w:type="dxa"/>
          </w:tcPr>
          <w:p w14:paraId="19BE5F3A" w14:textId="77777777" w:rsidR="00D275D2" w:rsidRPr="004B5AD4" w:rsidRDefault="00D275D2" w:rsidP="00EA1956">
            <w:pPr>
              <w:spacing w:line="276" w:lineRule="auto"/>
              <w:rPr>
                <w:rFonts w:ascii="Aptos" w:hAnsi="Aptos" w:cs="Arial"/>
                <w:sz w:val="22"/>
                <w:szCs w:val="22"/>
                <w:lang w:val="nl"/>
              </w:rPr>
            </w:pPr>
            <w:r w:rsidRPr="004B5AD4">
              <w:rPr>
                <w:rFonts w:ascii="Aptos" w:hAnsi="Aptos" w:cs="Arial"/>
                <w:sz w:val="22"/>
                <w:szCs w:val="22"/>
                <w:lang w:val="nl"/>
              </w:rPr>
              <w:t>e-mailadres:</w:t>
            </w:r>
          </w:p>
          <w:p w14:paraId="3757F6D5" w14:textId="77777777" w:rsidR="00D275D2" w:rsidRPr="004B5AD4" w:rsidRDefault="00D275D2" w:rsidP="00EA1956">
            <w:pPr>
              <w:spacing w:line="276" w:lineRule="auto"/>
              <w:rPr>
                <w:rFonts w:ascii="Aptos" w:hAnsi="Aptos" w:cs="Arial"/>
                <w:sz w:val="22"/>
                <w:szCs w:val="22"/>
                <w:lang w:val="nl"/>
              </w:rPr>
            </w:pPr>
          </w:p>
        </w:tc>
        <w:tc>
          <w:tcPr>
            <w:tcW w:w="5314" w:type="dxa"/>
          </w:tcPr>
          <w:p w14:paraId="44A51D26" w14:textId="77777777" w:rsidR="00D275D2" w:rsidRPr="004B5AD4" w:rsidRDefault="00D275D2" w:rsidP="00EA1956">
            <w:pPr>
              <w:spacing w:line="276" w:lineRule="auto"/>
              <w:rPr>
                <w:rFonts w:ascii="Aptos" w:hAnsi="Aptos" w:cs="Arial"/>
                <w:sz w:val="22"/>
                <w:szCs w:val="22"/>
                <w:lang w:val="nl"/>
              </w:rPr>
            </w:pPr>
          </w:p>
        </w:tc>
      </w:tr>
    </w:tbl>
    <w:p w14:paraId="3A3D99B9" w14:textId="77777777" w:rsidR="00D275D2" w:rsidRPr="00BF15F7" w:rsidRDefault="00D275D2" w:rsidP="00EA1956">
      <w:pPr>
        <w:spacing w:line="276" w:lineRule="auto"/>
        <w:rPr>
          <w:rFonts w:ascii="Aptos" w:hAnsi="Aptos" w:cs="Arial"/>
          <w:szCs w:val="20"/>
        </w:rPr>
      </w:pPr>
    </w:p>
    <w:p w14:paraId="0534774E" w14:textId="77777777" w:rsidR="00D275D2" w:rsidRPr="00BF15F7" w:rsidRDefault="00D275D2" w:rsidP="00EA1956">
      <w:pPr>
        <w:pStyle w:val="Koptekst"/>
        <w:tabs>
          <w:tab w:val="left" w:pos="4820"/>
        </w:tabs>
        <w:spacing w:line="276" w:lineRule="auto"/>
        <w:rPr>
          <w:rFonts w:ascii="Aptos" w:hAnsi="Aptos" w:cs="Arial"/>
        </w:rPr>
      </w:pPr>
    </w:p>
    <w:bookmarkEnd w:id="1"/>
    <w:bookmarkEnd w:id="2"/>
    <w:p w14:paraId="7A24924D" w14:textId="77777777" w:rsidR="00B24A68" w:rsidRPr="00BF15F7" w:rsidRDefault="00B24A68" w:rsidP="00EA1956">
      <w:pPr>
        <w:spacing w:line="276" w:lineRule="auto"/>
        <w:rPr>
          <w:rFonts w:ascii="Aptos" w:hAnsi="Aptos" w:cs="Arial"/>
        </w:rPr>
      </w:pPr>
    </w:p>
    <w:sectPr w:rsidR="00B24A68" w:rsidRPr="00BF15F7" w:rsidSect="00A22607">
      <w:headerReference w:type="default" r:id="rId8"/>
      <w:footerReference w:type="default" r:id="rId9"/>
      <w:headerReference w:type="first" r:id="rId10"/>
      <w:pgSz w:w="11906" w:h="16838"/>
      <w:pgMar w:top="1418" w:right="1418" w:bottom="121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E30AE2" w14:textId="77777777" w:rsidR="00D043F9" w:rsidRDefault="00D043F9">
      <w:r>
        <w:separator/>
      </w:r>
    </w:p>
  </w:endnote>
  <w:endnote w:type="continuationSeparator" w:id="0">
    <w:p w14:paraId="16EA92E9" w14:textId="77777777" w:rsidR="00D043F9" w:rsidRDefault="00D043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utura Book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Baskerville M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&amp;W Syntax (Adobe)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Fontys Joanna">
    <w:altName w:val="Bell M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805882" w14:textId="759AAA5A" w:rsidR="00040C12" w:rsidRPr="00CE4108" w:rsidRDefault="00040C12" w:rsidP="00CE4108">
    <w:pPr>
      <w:pStyle w:val="Voettekst"/>
      <w:pBdr>
        <w:top w:val="single" w:sz="4" w:space="1" w:color="auto"/>
      </w:pBdr>
      <w:rPr>
        <w:sz w:val="16"/>
        <w:szCs w:val="16"/>
      </w:rPr>
    </w:pPr>
    <w:r>
      <w:rPr>
        <w:sz w:val="16"/>
        <w:szCs w:val="16"/>
      </w:rPr>
      <w:tab/>
    </w:r>
    <w:r w:rsidRPr="0077337C">
      <w:rPr>
        <w:sz w:val="16"/>
        <w:szCs w:val="16"/>
      </w:rPr>
      <w:t xml:space="preserve">pagina </w:t>
    </w:r>
    <w:r w:rsidRPr="0077337C">
      <w:rPr>
        <w:rStyle w:val="Paginanummer"/>
        <w:sz w:val="16"/>
        <w:szCs w:val="16"/>
      </w:rPr>
      <w:fldChar w:fldCharType="begin"/>
    </w:r>
    <w:r w:rsidRPr="0077337C">
      <w:rPr>
        <w:rStyle w:val="Paginanummer"/>
        <w:sz w:val="16"/>
        <w:szCs w:val="16"/>
      </w:rPr>
      <w:instrText xml:space="preserve"> PAGE </w:instrText>
    </w:r>
    <w:r w:rsidRPr="0077337C">
      <w:rPr>
        <w:rStyle w:val="Paginanummer"/>
        <w:sz w:val="16"/>
        <w:szCs w:val="16"/>
      </w:rPr>
      <w:fldChar w:fldCharType="separate"/>
    </w:r>
    <w:r w:rsidR="008F3363">
      <w:rPr>
        <w:rStyle w:val="Paginanummer"/>
        <w:noProof/>
        <w:sz w:val="16"/>
        <w:szCs w:val="16"/>
      </w:rPr>
      <w:t>31</w:t>
    </w:r>
    <w:r w:rsidRPr="0077337C">
      <w:rPr>
        <w:rStyle w:val="Paginanummer"/>
        <w:sz w:val="16"/>
        <w:szCs w:val="16"/>
      </w:rPr>
      <w:fldChar w:fldCharType="end"/>
    </w:r>
    <w:r w:rsidRPr="0077337C">
      <w:rPr>
        <w:sz w:val="16"/>
        <w:szCs w:val="16"/>
      </w:rPr>
      <w:t xml:space="preserve"> van </w:t>
    </w:r>
    <w:r w:rsidRPr="0077337C">
      <w:rPr>
        <w:sz w:val="16"/>
        <w:szCs w:val="16"/>
      </w:rPr>
      <w:fldChar w:fldCharType="begin"/>
    </w:r>
    <w:r w:rsidRPr="0077337C">
      <w:rPr>
        <w:sz w:val="16"/>
        <w:szCs w:val="16"/>
      </w:rPr>
      <w:instrText xml:space="preserve"> NUMPAGES </w:instrText>
    </w:r>
    <w:r w:rsidRPr="0077337C">
      <w:rPr>
        <w:sz w:val="16"/>
        <w:szCs w:val="16"/>
      </w:rPr>
      <w:fldChar w:fldCharType="separate"/>
    </w:r>
    <w:r w:rsidR="008F3363">
      <w:rPr>
        <w:noProof/>
        <w:sz w:val="16"/>
        <w:szCs w:val="16"/>
      </w:rPr>
      <w:t>35</w:t>
    </w:r>
    <w:r w:rsidRPr="0077337C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10C015" w14:textId="77777777" w:rsidR="00D043F9" w:rsidRDefault="00D043F9">
      <w:r>
        <w:separator/>
      </w:r>
    </w:p>
  </w:footnote>
  <w:footnote w:type="continuationSeparator" w:id="0">
    <w:p w14:paraId="3A1B91CD" w14:textId="77777777" w:rsidR="00D043F9" w:rsidRDefault="00D043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98CAE" w14:textId="02E12BBA" w:rsidR="00BF15F7" w:rsidRDefault="00BF15F7">
    <w:pPr>
      <w:pStyle w:val="Koptekst"/>
    </w:pPr>
    <w:r w:rsidRPr="002A7590">
      <w:rPr>
        <w:noProof/>
      </w:rPr>
      <w:drawing>
        <wp:anchor distT="0" distB="0" distL="114300" distR="114300" simplePos="0" relativeHeight="251659264" behindDoc="1" locked="0" layoutInCell="1" allowOverlap="1" wp14:anchorId="13573B91" wp14:editId="13E476B6">
          <wp:simplePos x="0" y="0"/>
          <wp:positionH relativeFrom="margin">
            <wp:posOffset>4038600</wp:posOffset>
          </wp:positionH>
          <wp:positionV relativeFrom="paragraph">
            <wp:posOffset>-295910</wp:posOffset>
          </wp:positionV>
          <wp:extent cx="2339340" cy="610199"/>
          <wp:effectExtent l="0" t="0" r="3810" b="0"/>
          <wp:wrapNone/>
          <wp:docPr id="713297212" name="Afbeelding 4" descr="Afbeelding met Lettertype, Graphics, logo, grafische vormgeving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3297212" name="Afbeelding 4" descr="Afbeelding met Lettertype, Graphics, logo, grafische vormgeving&#10;&#10;Automatisch gegenereerde beschrijvi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1727" b="31503"/>
                  <a:stretch>
                    <a:fillRect/>
                  </a:stretch>
                </pic:blipFill>
                <pic:spPr bwMode="auto">
                  <a:xfrm>
                    <a:off x="0" y="0"/>
                    <a:ext cx="2339340" cy="61019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184322" w14:textId="3F0744D7" w:rsidR="00040C12" w:rsidRPr="00944C84" w:rsidRDefault="00040C12" w:rsidP="00BA706D">
    <w:pPr>
      <w:pStyle w:val="Koptekst"/>
      <w:rPr>
        <w:szCs w:val="16"/>
      </w:rPr>
    </w:pPr>
  </w:p>
  <w:p w14:paraId="7DD4509B" w14:textId="77777777" w:rsidR="00040C12" w:rsidRDefault="00040C12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60AAE4CC"/>
    <w:lvl w:ilvl="0">
      <w:start w:val="1"/>
      <w:numFmt w:val="decimal"/>
      <w:pStyle w:val="Lijstopsomteken4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1" w15:restartNumberingAfterBreak="0">
    <w:nsid w:val="FFFFFF80"/>
    <w:multiLevelType w:val="singleLevel"/>
    <w:tmpl w:val="2A182F4E"/>
    <w:lvl w:ilvl="0">
      <w:start w:val="1"/>
      <w:numFmt w:val="bullet"/>
      <w:pStyle w:val="Lijstopsomteken3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C80E7656"/>
    <w:lvl w:ilvl="0">
      <w:start w:val="1"/>
      <w:numFmt w:val="bullet"/>
      <w:pStyle w:val="Lijstopsomteken2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3ED87A1E"/>
    <w:lvl w:ilvl="0">
      <w:start w:val="1"/>
      <w:numFmt w:val="bullet"/>
      <w:pStyle w:val="Lijstnummering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B3C08448"/>
    <w:lvl w:ilvl="0">
      <w:start w:val="1"/>
      <w:numFmt w:val="bullet"/>
      <w:pStyle w:val="Lijstnummering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multilevel"/>
    <w:tmpl w:val="8962E2F6"/>
    <w:lvl w:ilvl="0">
      <w:start w:val="1"/>
      <w:numFmt w:val="decimal"/>
      <w:pStyle w:val="Lijstnummering4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6" w15:restartNumberingAfterBreak="0">
    <w:nsid w:val="FFFFFF89"/>
    <w:multiLevelType w:val="singleLevel"/>
    <w:tmpl w:val="74021168"/>
    <w:lvl w:ilvl="0">
      <w:start w:val="1"/>
      <w:numFmt w:val="bullet"/>
      <w:pStyle w:val="Lijstnummering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0000001"/>
    <w:multiLevelType w:val="singleLevel"/>
    <w:tmpl w:val="00000000"/>
    <w:lvl w:ilvl="0">
      <w:start w:val="1"/>
      <w:numFmt w:val="lowerLetter"/>
      <w:pStyle w:val="Snela"/>
      <w:lvlText w:val="%1."/>
      <w:lvlJc w:val="left"/>
      <w:pPr>
        <w:tabs>
          <w:tab w:val="num" w:pos="720"/>
        </w:tabs>
      </w:pPr>
      <w:rPr>
        <w:rFonts w:ascii="Times New Roman" w:hAnsi="Times New Roman" w:cs="Times New Roman"/>
        <w:sz w:val="24"/>
      </w:rPr>
    </w:lvl>
  </w:abstractNum>
  <w:abstractNum w:abstractNumId="8" w15:restartNumberingAfterBreak="0">
    <w:nsid w:val="019C6C13"/>
    <w:multiLevelType w:val="hybridMultilevel"/>
    <w:tmpl w:val="E3B05EEE"/>
    <w:lvl w:ilvl="0" w:tplc="040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9" w15:restartNumberingAfterBreak="0">
    <w:nsid w:val="01DA26F4"/>
    <w:multiLevelType w:val="hybridMultilevel"/>
    <w:tmpl w:val="1E64606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28004CC"/>
    <w:multiLevelType w:val="hybridMultilevel"/>
    <w:tmpl w:val="65EEF8AE"/>
    <w:lvl w:ilvl="0" w:tplc="0413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04B95AAA"/>
    <w:multiLevelType w:val="hybridMultilevel"/>
    <w:tmpl w:val="C4463036"/>
    <w:lvl w:ilvl="0" w:tplc="E2FC86B2">
      <w:start w:val="1"/>
      <w:numFmt w:val="decimal"/>
      <w:lvlText w:val="Materie eis %1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093265EE"/>
    <w:multiLevelType w:val="hybridMultilevel"/>
    <w:tmpl w:val="55A40456"/>
    <w:lvl w:ilvl="0" w:tplc="04130011">
      <w:start w:val="1"/>
      <w:numFmt w:val="decimal"/>
      <w:lvlText w:val="%1)"/>
      <w:lvlJc w:val="left"/>
      <w:pPr>
        <w:tabs>
          <w:tab w:val="num" w:pos="960"/>
        </w:tabs>
        <w:ind w:left="960" w:hanging="360"/>
      </w:pPr>
      <w:rPr>
        <w:rFonts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13" w15:restartNumberingAfterBreak="0">
    <w:nsid w:val="12EC0B8C"/>
    <w:multiLevelType w:val="multilevel"/>
    <w:tmpl w:val="D3724584"/>
    <w:lvl w:ilvl="0">
      <w:start w:val="1"/>
      <w:numFmt w:val="bullet"/>
      <w:pStyle w:val="NGopsomming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18"/>
      </w:rPr>
    </w:lvl>
    <w:lvl w:ilvl="1">
      <w:start w:val="1"/>
      <w:numFmt w:val="bullet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sz w:val="14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4" w15:restartNumberingAfterBreak="0">
    <w:nsid w:val="1EE86853"/>
    <w:multiLevelType w:val="hybridMultilevel"/>
    <w:tmpl w:val="25E06BF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17347A"/>
    <w:multiLevelType w:val="hybridMultilevel"/>
    <w:tmpl w:val="7B3061DE"/>
    <w:lvl w:ilvl="0" w:tplc="04130001">
      <w:start w:val="1"/>
      <w:numFmt w:val="bullet"/>
      <w:lvlText w:val=""/>
      <w:lvlJc w:val="left"/>
      <w:pPr>
        <w:ind w:left="397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117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183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5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77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399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71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37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157" w:hanging="360"/>
      </w:pPr>
      <w:rPr>
        <w:rFonts w:ascii="Wingdings" w:hAnsi="Wingdings" w:hint="default"/>
      </w:rPr>
    </w:lvl>
  </w:abstractNum>
  <w:abstractNum w:abstractNumId="16" w15:restartNumberingAfterBreak="0">
    <w:nsid w:val="21DC299C"/>
    <w:multiLevelType w:val="hybridMultilevel"/>
    <w:tmpl w:val="FBE665A8"/>
    <w:lvl w:ilvl="0" w:tplc="FCBAFDAA">
      <w:start w:val="1"/>
      <w:numFmt w:val="decimal"/>
      <w:lvlText w:val="Prijs wens 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2525375D"/>
    <w:multiLevelType w:val="hybridMultilevel"/>
    <w:tmpl w:val="721AC1FA"/>
    <w:lvl w:ilvl="0" w:tplc="04090005">
      <w:start w:val="1"/>
      <w:numFmt w:val="bullet"/>
      <w:lvlText w:val="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725"/>
        </w:tabs>
        <w:ind w:left="1725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445"/>
        </w:tabs>
        <w:ind w:left="244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165"/>
        </w:tabs>
        <w:ind w:left="316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885"/>
        </w:tabs>
        <w:ind w:left="3885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605"/>
        </w:tabs>
        <w:ind w:left="460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325"/>
        </w:tabs>
        <w:ind w:left="532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045"/>
        </w:tabs>
        <w:ind w:left="6045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765"/>
        </w:tabs>
        <w:ind w:left="6765" w:hanging="360"/>
      </w:pPr>
      <w:rPr>
        <w:rFonts w:ascii="Wingdings" w:hAnsi="Wingdings" w:hint="default"/>
      </w:rPr>
    </w:lvl>
  </w:abstractNum>
  <w:abstractNum w:abstractNumId="18" w15:restartNumberingAfterBreak="0">
    <w:nsid w:val="28A44EDC"/>
    <w:multiLevelType w:val="hybridMultilevel"/>
    <w:tmpl w:val="9BFA59CC"/>
    <w:lvl w:ilvl="0" w:tplc="FBEE9AC2">
      <w:start w:val="1"/>
      <w:numFmt w:val="decimal"/>
      <w:lvlText w:val="Commerciële eis 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28E75AD7"/>
    <w:multiLevelType w:val="hybridMultilevel"/>
    <w:tmpl w:val="036465F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A5D66FDA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9EB45A1"/>
    <w:multiLevelType w:val="hybridMultilevel"/>
    <w:tmpl w:val="CD38695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DDE67DC"/>
    <w:multiLevelType w:val="singleLevel"/>
    <w:tmpl w:val="E2E89C1C"/>
    <w:lvl w:ilvl="0">
      <w:start w:val="1"/>
      <w:numFmt w:val="decimal"/>
      <w:pStyle w:val="Wensen"/>
      <w:lvlText w:val="wens %1"/>
      <w:lvlJc w:val="left"/>
      <w:pPr>
        <w:tabs>
          <w:tab w:val="num" w:pos="851"/>
        </w:tabs>
        <w:ind w:left="851" w:hanging="851"/>
      </w:pPr>
      <w:rPr>
        <w:rFonts w:ascii="Lucida Sans Unicode" w:hAnsi="Lucida Sans Unicode" w:cs="Times New Roman" w:hint="default"/>
        <w:b/>
        <w:bCs/>
        <w:i w:val="0"/>
        <w:color w:val="auto"/>
        <w:sz w:val="18"/>
      </w:rPr>
    </w:lvl>
  </w:abstractNum>
  <w:abstractNum w:abstractNumId="22" w15:restartNumberingAfterBreak="0">
    <w:nsid w:val="2F4942DA"/>
    <w:multiLevelType w:val="hybridMultilevel"/>
    <w:tmpl w:val="EC226C0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63C4FF5"/>
    <w:multiLevelType w:val="hybridMultilevel"/>
    <w:tmpl w:val="6C5EBE4C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7212A77"/>
    <w:multiLevelType w:val="hybridMultilevel"/>
    <w:tmpl w:val="ABC2D602"/>
    <w:lvl w:ilvl="0" w:tplc="04090001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8"/>
        </w:tabs>
        <w:ind w:left="3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8"/>
        </w:tabs>
        <w:ind w:left="3808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8"/>
        </w:tabs>
        <w:ind w:left="5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8"/>
        </w:tabs>
        <w:ind w:left="5968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</w:rPr>
    </w:lvl>
  </w:abstractNum>
  <w:abstractNum w:abstractNumId="25" w15:restartNumberingAfterBreak="0">
    <w:nsid w:val="465E4A62"/>
    <w:multiLevelType w:val="multilevel"/>
    <w:tmpl w:val="CCC430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43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cs="Times New Roman" w:hint="default"/>
      </w:rPr>
    </w:lvl>
  </w:abstractNum>
  <w:abstractNum w:abstractNumId="26" w15:restartNumberingAfterBreak="0">
    <w:nsid w:val="47280D43"/>
    <w:multiLevelType w:val="hybridMultilevel"/>
    <w:tmpl w:val="19961388"/>
    <w:lvl w:ilvl="0" w:tplc="FBC08148">
      <w:start w:val="1"/>
      <w:numFmt w:val="decimal"/>
      <w:pStyle w:val="Eisen"/>
      <w:lvlText w:val="Eis 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484077B7"/>
    <w:multiLevelType w:val="hybridMultilevel"/>
    <w:tmpl w:val="F9668412"/>
    <w:lvl w:ilvl="0" w:tplc="19C2A0BE">
      <w:start w:val="1"/>
      <w:numFmt w:val="decimal"/>
      <w:lvlText w:val="Juridische eis 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48F524CF"/>
    <w:multiLevelType w:val="hybridMultilevel"/>
    <w:tmpl w:val="88B27A50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6943247"/>
    <w:multiLevelType w:val="hybridMultilevel"/>
    <w:tmpl w:val="37B6956E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255EF5"/>
    <w:multiLevelType w:val="hybridMultilevel"/>
    <w:tmpl w:val="4552B03A"/>
    <w:lvl w:ilvl="0" w:tplc="0413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1" w15:restartNumberingAfterBreak="0">
    <w:nsid w:val="63ED5544"/>
    <w:multiLevelType w:val="hybridMultilevel"/>
    <w:tmpl w:val="9366408A"/>
    <w:lvl w:ilvl="0" w:tplc="2A16D862">
      <w:start w:val="1"/>
      <w:numFmt w:val="decimal"/>
      <w:lvlText w:val="Inschrijving eis 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686116A1"/>
    <w:multiLevelType w:val="hybridMultilevel"/>
    <w:tmpl w:val="8AAEDFD0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8D9122F"/>
    <w:multiLevelType w:val="multilevel"/>
    <w:tmpl w:val="94366B9C"/>
    <w:lvl w:ilvl="0">
      <w:start w:val="1"/>
      <w:numFmt w:val="upperRoman"/>
      <w:lvlText w:val="Annex %1"/>
      <w:lvlJc w:val="left"/>
      <w:pPr>
        <w:tabs>
          <w:tab w:val="num" w:pos="1440"/>
        </w:tabs>
        <w:ind w:left="432" w:hanging="432"/>
      </w:pPr>
      <w:rPr>
        <w:rFonts w:ascii="Arial" w:hAnsi="Arial" w:cs="Arial" w:hint="default"/>
        <w:b/>
      </w:rPr>
    </w:lvl>
    <w:lvl w:ilvl="1">
      <w:start w:val="1"/>
      <w:numFmt w:val="decimal"/>
      <w:lvlText w:val="%1.%2"/>
      <w:lvlJc w:val="left"/>
      <w:pPr>
        <w:tabs>
          <w:tab w:val="num" w:pos="396"/>
        </w:tabs>
        <w:ind w:left="39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540"/>
        </w:tabs>
        <w:ind w:left="5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684"/>
        </w:tabs>
        <w:ind w:left="68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828"/>
        </w:tabs>
        <w:ind w:left="82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972"/>
        </w:tabs>
        <w:ind w:left="97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116"/>
        </w:tabs>
        <w:ind w:left="111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260"/>
        </w:tabs>
        <w:ind w:left="12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04"/>
        </w:tabs>
        <w:ind w:left="1404" w:hanging="1584"/>
      </w:pPr>
      <w:rPr>
        <w:rFonts w:cs="Times New Roman" w:hint="default"/>
      </w:rPr>
    </w:lvl>
  </w:abstractNum>
  <w:abstractNum w:abstractNumId="34" w15:restartNumberingAfterBreak="0">
    <w:nsid w:val="69052BCC"/>
    <w:multiLevelType w:val="hybridMultilevel"/>
    <w:tmpl w:val="C3866C64"/>
    <w:lvl w:ilvl="0" w:tplc="2042D60A">
      <w:start w:val="1"/>
      <w:numFmt w:val="decimal"/>
      <w:pStyle w:val="genummerdstandaard"/>
      <w:lvlText w:val="%1."/>
      <w:lvlJc w:val="left"/>
      <w:pPr>
        <w:tabs>
          <w:tab w:val="num" w:pos="1418"/>
        </w:tabs>
        <w:ind w:left="1418" w:hanging="397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3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3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3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3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3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6B641920"/>
    <w:multiLevelType w:val="hybridMultilevel"/>
    <w:tmpl w:val="3460ADDE"/>
    <w:lvl w:ilvl="0" w:tplc="0413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3AF5C0E"/>
    <w:multiLevelType w:val="hybridMultilevel"/>
    <w:tmpl w:val="8D26693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C1639F3"/>
    <w:multiLevelType w:val="hybridMultilevel"/>
    <w:tmpl w:val="BD98E60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D3067B1"/>
    <w:multiLevelType w:val="hybridMultilevel"/>
    <w:tmpl w:val="717888AE"/>
    <w:lvl w:ilvl="0" w:tplc="A2064F2A">
      <w:numFmt w:val="bullet"/>
      <w:lvlText w:val=""/>
      <w:lvlJc w:val="left"/>
      <w:pPr>
        <w:ind w:left="420" w:hanging="360"/>
      </w:pPr>
      <w:rPr>
        <w:rFonts w:ascii="Wingdings" w:eastAsia="Times New Roman" w:hAnsi="Wingdings" w:cs="Arial" w:hint="default"/>
      </w:rPr>
    </w:lvl>
    <w:lvl w:ilvl="1" w:tplc="0413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636762183">
    <w:abstractNumId w:val="6"/>
  </w:num>
  <w:num w:numId="2" w16cid:durableId="1574119211">
    <w:abstractNumId w:val="4"/>
  </w:num>
  <w:num w:numId="3" w16cid:durableId="666637497">
    <w:abstractNumId w:val="3"/>
  </w:num>
  <w:num w:numId="4" w16cid:durableId="1186138721">
    <w:abstractNumId w:val="2"/>
  </w:num>
  <w:num w:numId="5" w16cid:durableId="1960381006">
    <w:abstractNumId w:val="1"/>
  </w:num>
  <w:num w:numId="6" w16cid:durableId="1098133569">
    <w:abstractNumId w:val="5"/>
  </w:num>
  <w:num w:numId="7" w16cid:durableId="778063130">
    <w:abstractNumId w:val="0"/>
  </w:num>
  <w:num w:numId="8" w16cid:durableId="1485925914">
    <w:abstractNumId w:val="25"/>
  </w:num>
  <w:num w:numId="9" w16cid:durableId="1310356408">
    <w:abstractNumId w:val="33"/>
  </w:num>
  <w:num w:numId="10" w16cid:durableId="1174566775">
    <w:abstractNumId w:val="14"/>
  </w:num>
  <w:num w:numId="11" w16cid:durableId="1652826802">
    <w:abstractNumId w:val="34"/>
  </w:num>
  <w:num w:numId="12" w16cid:durableId="594362382">
    <w:abstractNumId w:val="13"/>
  </w:num>
  <w:num w:numId="13" w16cid:durableId="401950081">
    <w:abstractNumId w:val="7"/>
    <w:lvlOverride w:ilvl="0">
      <w:startOverride w:val="13"/>
      <w:lvl w:ilvl="0">
        <w:start w:val="13"/>
        <w:numFmt w:val="decimal"/>
        <w:pStyle w:val="Snela"/>
        <w:lvlText w:val="%1."/>
        <w:lvlJc w:val="left"/>
        <w:rPr>
          <w:rFonts w:cs="Times New Roman"/>
        </w:rPr>
      </w:lvl>
    </w:lvlOverride>
  </w:num>
  <w:num w:numId="14" w16cid:durableId="63063798">
    <w:abstractNumId w:val="21"/>
  </w:num>
  <w:num w:numId="15" w16cid:durableId="685180024">
    <w:abstractNumId w:val="29"/>
  </w:num>
  <w:num w:numId="16" w16cid:durableId="576790437">
    <w:abstractNumId w:val="31"/>
  </w:num>
  <w:num w:numId="17" w16cid:durableId="2094350781">
    <w:abstractNumId w:val="27"/>
  </w:num>
  <w:num w:numId="18" w16cid:durableId="139151049">
    <w:abstractNumId w:val="16"/>
  </w:num>
  <w:num w:numId="19" w16cid:durableId="37554223">
    <w:abstractNumId w:val="26"/>
  </w:num>
  <w:num w:numId="20" w16cid:durableId="1063866758">
    <w:abstractNumId w:val="20"/>
  </w:num>
  <w:num w:numId="21" w16cid:durableId="1470049295">
    <w:abstractNumId w:val="18"/>
  </w:num>
  <w:num w:numId="22" w16cid:durableId="1835562622">
    <w:abstractNumId w:val="11"/>
  </w:num>
  <w:num w:numId="23" w16cid:durableId="380401817">
    <w:abstractNumId w:val="23"/>
  </w:num>
  <w:num w:numId="24" w16cid:durableId="1250579994">
    <w:abstractNumId w:val="10"/>
  </w:num>
  <w:num w:numId="25" w16cid:durableId="1376274384">
    <w:abstractNumId w:val="17"/>
  </w:num>
  <w:num w:numId="26" w16cid:durableId="1176458680">
    <w:abstractNumId w:val="8"/>
  </w:num>
  <w:num w:numId="27" w16cid:durableId="860555741">
    <w:abstractNumId w:val="24"/>
  </w:num>
  <w:num w:numId="28" w16cid:durableId="902326022">
    <w:abstractNumId w:val="30"/>
  </w:num>
  <w:num w:numId="29" w16cid:durableId="1158961068">
    <w:abstractNumId w:val="28"/>
  </w:num>
  <w:num w:numId="30" w16cid:durableId="2066030568">
    <w:abstractNumId w:val="19"/>
  </w:num>
  <w:num w:numId="31" w16cid:durableId="1530756823">
    <w:abstractNumId w:val="9"/>
  </w:num>
  <w:num w:numId="32" w16cid:durableId="1845053794">
    <w:abstractNumId w:val="37"/>
  </w:num>
  <w:num w:numId="33" w16cid:durableId="1309284097">
    <w:abstractNumId w:val="36"/>
  </w:num>
  <w:num w:numId="34" w16cid:durableId="592396659">
    <w:abstractNumId w:val="32"/>
  </w:num>
  <w:num w:numId="35" w16cid:durableId="1694182430">
    <w:abstractNumId w:val="15"/>
  </w:num>
  <w:num w:numId="36" w16cid:durableId="1614747284">
    <w:abstractNumId w:val="35"/>
  </w:num>
  <w:num w:numId="37" w16cid:durableId="1007291341">
    <w:abstractNumId w:val="12"/>
  </w:num>
  <w:num w:numId="38" w16cid:durableId="74937503">
    <w:abstractNumId w:val="22"/>
  </w:num>
  <w:num w:numId="39" w16cid:durableId="1505709875">
    <w:abstractNumId w:val="38"/>
  </w:num>
  <w:num w:numId="40" w16cid:durableId="214194760">
    <w:abstractNumId w:val="15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GU_eerste_bak" w:val="0"/>
    <w:docVar w:name="GU_opslagformaat" w:val="Diverse, ~*(#*,^*,$$).doc"/>
    <w:docVar w:name="GU_opslagpad" w:val="user"/>
    <w:docVar w:name="GU_overige_bak" w:val="0"/>
    <w:docVar w:name="GU_Versie" w:val="???????5?????????????????????????????????????????????????????????????????????????????????????"/>
  </w:docVars>
  <w:rsids>
    <w:rsidRoot w:val="00626515"/>
    <w:rsid w:val="00000D1C"/>
    <w:rsid w:val="000010CD"/>
    <w:rsid w:val="00001C3F"/>
    <w:rsid w:val="0000242A"/>
    <w:rsid w:val="000026F6"/>
    <w:rsid w:val="000031D1"/>
    <w:rsid w:val="00003C5E"/>
    <w:rsid w:val="00003E24"/>
    <w:rsid w:val="00004155"/>
    <w:rsid w:val="000047DB"/>
    <w:rsid w:val="00004C78"/>
    <w:rsid w:val="0000500B"/>
    <w:rsid w:val="00005788"/>
    <w:rsid w:val="000057E5"/>
    <w:rsid w:val="00005DBF"/>
    <w:rsid w:val="0000614A"/>
    <w:rsid w:val="000061A2"/>
    <w:rsid w:val="000063E7"/>
    <w:rsid w:val="00006857"/>
    <w:rsid w:val="00006A85"/>
    <w:rsid w:val="000076BE"/>
    <w:rsid w:val="00007DF7"/>
    <w:rsid w:val="00007FC5"/>
    <w:rsid w:val="0001012D"/>
    <w:rsid w:val="000101D9"/>
    <w:rsid w:val="00011332"/>
    <w:rsid w:val="00012383"/>
    <w:rsid w:val="00012894"/>
    <w:rsid w:val="000134C4"/>
    <w:rsid w:val="000156C4"/>
    <w:rsid w:val="00015A77"/>
    <w:rsid w:val="00015DBD"/>
    <w:rsid w:val="00015DDC"/>
    <w:rsid w:val="00015EDE"/>
    <w:rsid w:val="000178AD"/>
    <w:rsid w:val="00017D3D"/>
    <w:rsid w:val="00017D75"/>
    <w:rsid w:val="000203C6"/>
    <w:rsid w:val="0002135A"/>
    <w:rsid w:val="0002147E"/>
    <w:rsid w:val="00021FFE"/>
    <w:rsid w:val="000222C4"/>
    <w:rsid w:val="00024124"/>
    <w:rsid w:val="0002454E"/>
    <w:rsid w:val="00024F14"/>
    <w:rsid w:val="0002561F"/>
    <w:rsid w:val="0002675D"/>
    <w:rsid w:val="000274B0"/>
    <w:rsid w:val="000276D3"/>
    <w:rsid w:val="00030729"/>
    <w:rsid w:val="000307D1"/>
    <w:rsid w:val="0003292F"/>
    <w:rsid w:val="00033034"/>
    <w:rsid w:val="000333A4"/>
    <w:rsid w:val="00033905"/>
    <w:rsid w:val="00033B46"/>
    <w:rsid w:val="00033DEB"/>
    <w:rsid w:val="00036952"/>
    <w:rsid w:val="000369A7"/>
    <w:rsid w:val="00036CAB"/>
    <w:rsid w:val="00040C12"/>
    <w:rsid w:val="000424A2"/>
    <w:rsid w:val="0004305D"/>
    <w:rsid w:val="00043EFE"/>
    <w:rsid w:val="000445C7"/>
    <w:rsid w:val="00044C52"/>
    <w:rsid w:val="00044F5A"/>
    <w:rsid w:val="000460F9"/>
    <w:rsid w:val="00046755"/>
    <w:rsid w:val="000467C3"/>
    <w:rsid w:val="00046F1A"/>
    <w:rsid w:val="00050895"/>
    <w:rsid w:val="00050AA6"/>
    <w:rsid w:val="00050ABE"/>
    <w:rsid w:val="00050B52"/>
    <w:rsid w:val="000515E4"/>
    <w:rsid w:val="00051839"/>
    <w:rsid w:val="00052264"/>
    <w:rsid w:val="0005235E"/>
    <w:rsid w:val="00052695"/>
    <w:rsid w:val="00053527"/>
    <w:rsid w:val="00053AC2"/>
    <w:rsid w:val="00054321"/>
    <w:rsid w:val="00055286"/>
    <w:rsid w:val="000565E3"/>
    <w:rsid w:val="00060384"/>
    <w:rsid w:val="00061FC7"/>
    <w:rsid w:val="00062849"/>
    <w:rsid w:val="00063308"/>
    <w:rsid w:val="00063764"/>
    <w:rsid w:val="000652E5"/>
    <w:rsid w:val="000655D1"/>
    <w:rsid w:val="00066B7F"/>
    <w:rsid w:val="00066F77"/>
    <w:rsid w:val="00067E4E"/>
    <w:rsid w:val="00070E94"/>
    <w:rsid w:val="00070EF2"/>
    <w:rsid w:val="000715B0"/>
    <w:rsid w:val="00071F09"/>
    <w:rsid w:val="000723A1"/>
    <w:rsid w:val="000726FA"/>
    <w:rsid w:val="000733BB"/>
    <w:rsid w:val="0007341C"/>
    <w:rsid w:val="00074079"/>
    <w:rsid w:val="00074320"/>
    <w:rsid w:val="00074F65"/>
    <w:rsid w:val="000758D2"/>
    <w:rsid w:val="0007640C"/>
    <w:rsid w:val="00076651"/>
    <w:rsid w:val="0007687C"/>
    <w:rsid w:val="00076E71"/>
    <w:rsid w:val="00080E4B"/>
    <w:rsid w:val="00080FE2"/>
    <w:rsid w:val="00081679"/>
    <w:rsid w:val="00081DDB"/>
    <w:rsid w:val="0008428A"/>
    <w:rsid w:val="00084482"/>
    <w:rsid w:val="00086026"/>
    <w:rsid w:val="000861A1"/>
    <w:rsid w:val="0008727C"/>
    <w:rsid w:val="00087713"/>
    <w:rsid w:val="00090B2F"/>
    <w:rsid w:val="00090D87"/>
    <w:rsid w:val="00090F7F"/>
    <w:rsid w:val="000918DB"/>
    <w:rsid w:val="00091AAA"/>
    <w:rsid w:val="00091D4A"/>
    <w:rsid w:val="000925AB"/>
    <w:rsid w:val="00092734"/>
    <w:rsid w:val="0009310F"/>
    <w:rsid w:val="00093810"/>
    <w:rsid w:val="00093A18"/>
    <w:rsid w:val="00094C48"/>
    <w:rsid w:val="00095925"/>
    <w:rsid w:val="000971F2"/>
    <w:rsid w:val="0009771E"/>
    <w:rsid w:val="00097DB9"/>
    <w:rsid w:val="00097EB0"/>
    <w:rsid w:val="000A03EB"/>
    <w:rsid w:val="000A152A"/>
    <w:rsid w:val="000A20EA"/>
    <w:rsid w:val="000A2165"/>
    <w:rsid w:val="000A40FC"/>
    <w:rsid w:val="000A466C"/>
    <w:rsid w:val="000A46AF"/>
    <w:rsid w:val="000A49F7"/>
    <w:rsid w:val="000A5307"/>
    <w:rsid w:val="000A5947"/>
    <w:rsid w:val="000A6A64"/>
    <w:rsid w:val="000A7375"/>
    <w:rsid w:val="000A7D96"/>
    <w:rsid w:val="000B01D1"/>
    <w:rsid w:val="000B0324"/>
    <w:rsid w:val="000B070F"/>
    <w:rsid w:val="000B123E"/>
    <w:rsid w:val="000B1C8A"/>
    <w:rsid w:val="000B248C"/>
    <w:rsid w:val="000B2EBE"/>
    <w:rsid w:val="000B3221"/>
    <w:rsid w:val="000B37C2"/>
    <w:rsid w:val="000B3A31"/>
    <w:rsid w:val="000B4F92"/>
    <w:rsid w:val="000B60E1"/>
    <w:rsid w:val="000B66BE"/>
    <w:rsid w:val="000B7522"/>
    <w:rsid w:val="000B7B66"/>
    <w:rsid w:val="000B7E0A"/>
    <w:rsid w:val="000C07F3"/>
    <w:rsid w:val="000C27D7"/>
    <w:rsid w:val="000C2800"/>
    <w:rsid w:val="000C2964"/>
    <w:rsid w:val="000C38D7"/>
    <w:rsid w:val="000C4538"/>
    <w:rsid w:val="000C4BD9"/>
    <w:rsid w:val="000C4CBC"/>
    <w:rsid w:val="000C6801"/>
    <w:rsid w:val="000C6B22"/>
    <w:rsid w:val="000C6C04"/>
    <w:rsid w:val="000C6DD6"/>
    <w:rsid w:val="000C7D20"/>
    <w:rsid w:val="000D15E8"/>
    <w:rsid w:val="000D1953"/>
    <w:rsid w:val="000D1A24"/>
    <w:rsid w:val="000D1D57"/>
    <w:rsid w:val="000D1D88"/>
    <w:rsid w:val="000D2319"/>
    <w:rsid w:val="000D2425"/>
    <w:rsid w:val="000D2A0B"/>
    <w:rsid w:val="000D2F00"/>
    <w:rsid w:val="000D3226"/>
    <w:rsid w:val="000D51CE"/>
    <w:rsid w:val="000D59AF"/>
    <w:rsid w:val="000D679B"/>
    <w:rsid w:val="000D6F16"/>
    <w:rsid w:val="000D7008"/>
    <w:rsid w:val="000D71A3"/>
    <w:rsid w:val="000D7882"/>
    <w:rsid w:val="000E0081"/>
    <w:rsid w:val="000E161A"/>
    <w:rsid w:val="000E1922"/>
    <w:rsid w:val="000E3299"/>
    <w:rsid w:val="000E3DF8"/>
    <w:rsid w:val="000E3DFF"/>
    <w:rsid w:val="000E5C07"/>
    <w:rsid w:val="000E620D"/>
    <w:rsid w:val="000F0183"/>
    <w:rsid w:val="000F1138"/>
    <w:rsid w:val="000F1700"/>
    <w:rsid w:val="000F224C"/>
    <w:rsid w:val="000F3B34"/>
    <w:rsid w:val="000F3CC7"/>
    <w:rsid w:val="000F4518"/>
    <w:rsid w:val="000F5ED1"/>
    <w:rsid w:val="000F62C7"/>
    <w:rsid w:val="000F6B49"/>
    <w:rsid w:val="000F7AF0"/>
    <w:rsid w:val="000F7E7D"/>
    <w:rsid w:val="00101015"/>
    <w:rsid w:val="00101C22"/>
    <w:rsid w:val="0010277C"/>
    <w:rsid w:val="0010279D"/>
    <w:rsid w:val="0010330A"/>
    <w:rsid w:val="00103798"/>
    <w:rsid w:val="00104A73"/>
    <w:rsid w:val="00105D49"/>
    <w:rsid w:val="00106A1C"/>
    <w:rsid w:val="00106AC8"/>
    <w:rsid w:val="001109B1"/>
    <w:rsid w:val="00110C90"/>
    <w:rsid w:val="00111B80"/>
    <w:rsid w:val="0011266F"/>
    <w:rsid w:val="00112755"/>
    <w:rsid w:val="0011381B"/>
    <w:rsid w:val="00113AFC"/>
    <w:rsid w:val="00113B16"/>
    <w:rsid w:val="00113C2E"/>
    <w:rsid w:val="001146BB"/>
    <w:rsid w:val="0011535D"/>
    <w:rsid w:val="00115FE8"/>
    <w:rsid w:val="00116F24"/>
    <w:rsid w:val="001173B3"/>
    <w:rsid w:val="001176CA"/>
    <w:rsid w:val="00117F76"/>
    <w:rsid w:val="00120132"/>
    <w:rsid w:val="00120446"/>
    <w:rsid w:val="00121AE3"/>
    <w:rsid w:val="00122329"/>
    <w:rsid w:val="00122698"/>
    <w:rsid w:val="00122883"/>
    <w:rsid w:val="001234AA"/>
    <w:rsid w:val="00123F5C"/>
    <w:rsid w:val="001248D5"/>
    <w:rsid w:val="001252DC"/>
    <w:rsid w:val="00125522"/>
    <w:rsid w:val="00125CFB"/>
    <w:rsid w:val="00126C9B"/>
    <w:rsid w:val="001272AA"/>
    <w:rsid w:val="0013125A"/>
    <w:rsid w:val="001324ED"/>
    <w:rsid w:val="00132DA2"/>
    <w:rsid w:val="00133DD8"/>
    <w:rsid w:val="0013490C"/>
    <w:rsid w:val="001349AC"/>
    <w:rsid w:val="0013616D"/>
    <w:rsid w:val="001364BF"/>
    <w:rsid w:val="001370A1"/>
    <w:rsid w:val="00137746"/>
    <w:rsid w:val="00137AB1"/>
    <w:rsid w:val="001403C7"/>
    <w:rsid w:val="0014163B"/>
    <w:rsid w:val="00142471"/>
    <w:rsid w:val="001426D0"/>
    <w:rsid w:val="001438AC"/>
    <w:rsid w:val="00143933"/>
    <w:rsid w:val="00143CD9"/>
    <w:rsid w:val="00144F8A"/>
    <w:rsid w:val="00145156"/>
    <w:rsid w:val="0014714F"/>
    <w:rsid w:val="00147DA2"/>
    <w:rsid w:val="00150482"/>
    <w:rsid w:val="00151C42"/>
    <w:rsid w:val="00152955"/>
    <w:rsid w:val="001529F4"/>
    <w:rsid w:val="00152A35"/>
    <w:rsid w:val="00152BE0"/>
    <w:rsid w:val="00153439"/>
    <w:rsid w:val="0015467D"/>
    <w:rsid w:val="001549E4"/>
    <w:rsid w:val="00155466"/>
    <w:rsid w:val="00155ECB"/>
    <w:rsid w:val="00156919"/>
    <w:rsid w:val="00156A36"/>
    <w:rsid w:val="00160BBC"/>
    <w:rsid w:val="0016241D"/>
    <w:rsid w:val="001624F6"/>
    <w:rsid w:val="00162A5F"/>
    <w:rsid w:val="00162A68"/>
    <w:rsid w:val="00163ACD"/>
    <w:rsid w:val="001647BF"/>
    <w:rsid w:val="00164BB2"/>
    <w:rsid w:val="001658B2"/>
    <w:rsid w:val="00166222"/>
    <w:rsid w:val="0016660B"/>
    <w:rsid w:val="001673F8"/>
    <w:rsid w:val="0017048C"/>
    <w:rsid w:val="00170C10"/>
    <w:rsid w:val="00170DE3"/>
    <w:rsid w:val="00171288"/>
    <w:rsid w:val="00171AF3"/>
    <w:rsid w:val="00171E48"/>
    <w:rsid w:val="001722F2"/>
    <w:rsid w:val="0017296A"/>
    <w:rsid w:val="00174C20"/>
    <w:rsid w:val="00174E16"/>
    <w:rsid w:val="001751A3"/>
    <w:rsid w:val="00175C5E"/>
    <w:rsid w:val="00175DB1"/>
    <w:rsid w:val="00175DD9"/>
    <w:rsid w:val="001762AB"/>
    <w:rsid w:val="001766D1"/>
    <w:rsid w:val="00176D86"/>
    <w:rsid w:val="0017738A"/>
    <w:rsid w:val="00177C63"/>
    <w:rsid w:val="00177DD0"/>
    <w:rsid w:val="00180422"/>
    <w:rsid w:val="00180B30"/>
    <w:rsid w:val="0018112D"/>
    <w:rsid w:val="001816AC"/>
    <w:rsid w:val="00181D80"/>
    <w:rsid w:val="00182254"/>
    <w:rsid w:val="0018284B"/>
    <w:rsid w:val="001829DE"/>
    <w:rsid w:val="00182A58"/>
    <w:rsid w:val="0018343C"/>
    <w:rsid w:val="0018406B"/>
    <w:rsid w:val="00184978"/>
    <w:rsid w:val="00186864"/>
    <w:rsid w:val="00186D25"/>
    <w:rsid w:val="00186ECA"/>
    <w:rsid w:val="001874B7"/>
    <w:rsid w:val="001902E1"/>
    <w:rsid w:val="00190C30"/>
    <w:rsid w:val="00190F55"/>
    <w:rsid w:val="00191317"/>
    <w:rsid w:val="001932CF"/>
    <w:rsid w:val="00193D60"/>
    <w:rsid w:val="00194188"/>
    <w:rsid w:val="0019481E"/>
    <w:rsid w:val="00194CEF"/>
    <w:rsid w:val="00195238"/>
    <w:rsid w:val="00196258"/>
    <w:rsid w:val="00197B95"/>
    <w:rsid w:val="001A0501"/>
    <w:rsid w:val="001A0723"/>
    <w:rsid w:val="001A1CDF"/>
    <w:rsid w:val="001A22F4"/>
    <w:rsid w:val="001A3624"/>
    <w:rsid w:val="001A5673"/>
    <w:rsid w:val="001A5FFD"/>
    <w:rsid w:val="001A602D"/>
    <w:rsid w:val="001A6252"/>
    <w:rsid w:val="001A67EC"/>
    <w:rsid w:val="001A68C4"/>
    <w:rsid w:val="001A6C67"/>
    <w:rsid w:val="001B065E"/>
    <w:rsid w:val="001B09FC"/>
    <w:rsid w:val="001B0A9E"/>
    <w:rsid w:val="001B0B1D"/>
    <w:rsid w:val="001B15D7"/>
    <w:rsid w:val="001B24B0"/>
    <w:rsid w:val="001B2DE4"/>
    <w:rsid w:val="001B366F"/>
    <w:rsid w:val="001B3C8F"/>
    <w:rsid w:val="001B3CA5"/>
    <w:rsid w:val="001B4508"/>
    <w:rsid w:val="001B4A70"/>
    <w:rsid w:val="001B6741"/>
    <w:rsid w:val="001B67BD"/>
    <w:rsid w:val="001B7236"/>
    <w:rsid w:val="001C0BDC"/>
    <w:rsid w:val="001C13EF"/>
    <w:rsid w:val="001C17D6"/>
    <w:rsid w:val="001C1944"/>
    <w:rsid w:val="001C1AAF"/>
    <w:rsid w:val="001C1CAB"/>
    <w:rsid w:val="001C2189"/>
    <w:rsid w:val="001C25F2"/>
    <w:rsid w:val="001C2736"/>
    <w:rsid w:val="001C2DDC"/>
    <w:rsid w:val="001C3321"/>
    <w:rsid w:val="001C3EF1"/>
    <w:rsid w:val="001C45B9"/>
    <w:rsid w:val="001C4DB4"/>
    <w:rsid w:val="001C4DF9"/>
    <w:rsid w:val="001C53F2"/>
    <w:rsid w:val="001C6288"/>
    <w:rsid w:val="001C7024"/>
    <w:rsid w:val="001D13B6"/>
    <w:rsid w:val="001D15D8"/>
    <w:rsid w:val="001D20DC"/>
    <w:rsid w:val="001D2218"/>
    <w:rsid w:val="001D28BC"/>
    <w:rsid w:val="001D3926"/>
    <w:rsid w:val="001D3DCB"/>
    <w:rsid w:val="001D5DED"/>
    <w:rsid w:val="001D7536"/>
    <w:rsid w:val="001E02A4"/>
    <w:rsid w:val="001E10F4"/>
    <w:rsid w:val="001E14E7"/>
    <w:rsid w:val="001E23AF"/>
    <w:rsid w:val="001E250C"/>
    <w:rsid w:val="001E38C7"/>
    <w:rsid w:val="001E3D73"/>
    <w:rsid w:val="001E4D07"/>
    <w:rsid w:val="001E5064"/>
    <w:rsid w:val="001E5761"/>
    <w:rsid w:val="001E675C"/>
    <w:rsid w:val="001E75F6"/>
    <w:rsid w:val="001F0035"/>
    <w:rsid w:val="001F0238"/>
    <w:rsid w:val="001F02B5"/>
    <w:rsid w:val="001F03FB"/>
    <w:rsid w:val="001F13DD"/>
    <w:rsid w:val="001F1875"/>
    <w:rsid w:val="001F1E0C"/>
    <w:rsid w:val="001F22B8"/>
    <w:rsid w:val="001F2AC0"/>
    <w:rsid w:val="001F332E"/>
    <w:rsid w:val="001F4F70"/>
    <w:rsid w:val="001F5453"/>
    <w:rsid w:val="001F6BE5"/>
    <w:rsid w:val="001F6BFC"/>
    <w:rsid w:val="001F74BA"/>
    <w:rsid w:val="001F7A25"/>
    <w:rsid w:val="0020013F"/>
    <w:rsid w:val="00200360"/>
    <w:rsid w:val="00201C6E"/>
    <w:rsid w:val="00201DF0"/>
    <w:rsid w:val="002028BA"/>
    <w:rsid w:val="00202AE3"/>
    <w:rsid w:val="00204A2F"/>
    <w:rsid w:val="002052C0"/>
    <w:rsid w:val="00205350"/>
    <w:rsid w:val="002058C0"/>
    <w:rsid w:val="00205A4C"/>
    <w:rsid w:val="00206CAD"/>
    <w:rsid w:val="00207813"/>
    <w:rsid w:val="00207C1F"/>
    <w:rsid w:val="00210065"/>
    <w:rsid w:val="0021043A"/>
    <w:rsid w:val="00210862"/>
    <w:rsid w:val="00210ABC"/>
    <w:rsid w:val="0021203F"/>
    <w:rsid w:val="00212117"/>
    <w:rsid w:val="00212C5C"/>
    <w:rsid w:val="00213A5A"/>
    <w:rsid w:val="00213C84"/>
    <w:rsid w:val="00213FBE"/>
    <w:rsid w:val="0021424A"/>
    <w:rsid w:val="002146A0"/>
    <w:rsid w:val="00215974"/>
    <w:rsid w:val="00215D02"/>
    <w:rsid w:val="00215F60"/>
    <w:rsid w:val="002168EC"/>
    <w:rsid w:val="00216BAC"/>
    <w:rsid w:val="002170E0"/>
    <w:rsid w:val="00220615"/>
    <w:rsid w:val="002207C5"/>
    <w:rsid w:val="002228CF"/>
    <w:rsid w:val="0022302E"/>
    <w:rsid w:val="0022323B"/>
    <w:rsid w:val="002233E5"/>
    <w:rsid w:val="0022390D"/>
    <w:rsid w:val="00223B98"/>
    <w:rsid w:val="00223DC9"/>
    <w:rsid w:val="00223FE3"/>
    <w:rsid w:val="0022435A"/>
    <w:rsid w:val="00225E1C"/>
    <w:rsid w:val="00225ECE"/>
    <w:rsid w:val="0022667D"/>
    <w:rsid w:val="002275AA"/>
    <w:rsid w:val="00227B2F"/>
    <w:rsid w:val="00230074"/>
    <w:rsid w:val="002301B3"/>
    <w:rsid w:val="00231652"/>
    <w:rsid w:val="002320D6"/>
    <w:rsid w:val="002332A9"/>
    <w:rsid w:val="00234734"/>
    <w:rsid w:val="002348E4"/>
    <w:rsid w:val="00234B3F"/>
    <w:rsid w:val="00235249"/>
    <w:rsid w:val="0023569E"/>
    <w:rsid w:val="00235FAC"/>
    <w:rsid w:val="002363A3"/>
    <w:rsid w:val="002365F1"/>
    <w:rsid w:val="002400A3"/>
    <w:rsid w:val="0024380D"/>
    <w:rsid w:val="00244349"/>
    <w:rsid w:val="00244A35"/>
    <w:rsid w:val="0024533E"/>
    <w:rsid w:val="0024628E"/>
    <w:rsid w:val="00246DAA"/>
    <w:rsid w:val="002473E5"/>
    <w:rsid w:val="002474DE"/>
    <w:rsid w:val="00250F92"/>
    <w:rsid w:val="00251EC1"/>
    <w:rsid w:val="00252C8D"/>
    <w:rsid w:val="0025310D"/>
    <w:rsid w:val="00253215"/>
    <w:rsid w:val="002546AF"/>
    <w:rsid w:val="002558AE"/>
    <w:rsid w:val="002568E4"/>
    <w:rsid w:val="0025691A"/>
    <w:rsid w:val="00256D78"/>
    <w:rsid w:val="00256F21"/>
    <w:rsid w:val="00257A08"/>
    <w:rsid w:val="00260376"/>
    <w:rsid w:val="00260B51"/>
    <w:rsid w:val="00261295"/>
    <w:rsid w:val="00261900"/>
    <w:rsid w:val="00261966"/>
    <w:rsid w:val="00261CAA"/>
    <w:rsid w:val="00261CD6"/>
    <w:rsid w:val="00262FD0"/>
    <w:rsid w:val="00263776"/>
    <w:rsid w:val="00265530"/>
    <w:rsid w:val="0026578E"/>
    <w:rsid w:val="0026613F"/>
    <w:rsid w:val="0026731C"/>
    <w:rsid w:val="002700BD"/>
    <w:rsid w:val="00270C1F"/>
    <w:rsid w:val="00271DD6"/>
    <w:rsid w:val="002724DF"/>
    <w:rsid w:val="00272C10"/>
    <w:rsid w:val="002734FF"/>
    <w:rsid w:val="002746B9"/>
    <w:rsid w:val="00275091"/>
    <w:rsid w:val="00275CCB"/>
    <w:rsid w:val="002761C2"/>
    <w:rsid w:val="0027659E"/>
    <w:rsid w:val="00277DCE"/>
    <w:rsid w:val="00282586"/>
    <w:rsid w:val="00282F3F"/>
    <w:rsid w:val="0028466F"/>
    <w:rsid w:val="00284E83"/>
    <w:rsid w:val="00284F43"/>
    <w:rsid w:val="002853ED"/>
    <w:rsid w:val="00285799"/>
    <w:rsid w:val="00285EC8"/>
    <w:rsid w:val="00286B6E"/>
    <w:rsid w:val="0028762B"/>
    <w:rsid w:val="00290342"/>
    <w:rsid w:val="0029055E"/>
    <w:rsid w:val="002910E7"/>
    <w:rsid w:val="00291153"/>
    <w:rsid w:val="00291864"/>
    <w:rsid w:val="00291A48"/>
    <w:rsid w:val="00291DEE"/>
    <w:rsid w:val="002975D8"/>
    <w:rsid w:val="002A0083"/>
    <w:rsid w:val="002A1699"/>
    <w:rsid w:val="002A298F"/>
    <w:rsid w:val="002A3343"/>
    <w:rsid w:val="002A3EDC"/>
    <w:rsid w:val="002A4344"/>
    <w:rsid w:val="002A49FB"/>
    <w:rsid w:val="002A5EEF"/>
    <w:rsid w:val="002A63A8"/>
    <w:rsid w:val="002A664E"/>
    <w:rsid w:val="002A6CE6"/>
    <w:rsid w:val="002A73F6"/>
    <w:rsid w:val="002A754F"/>
    <w:rsid w:val="002A76BE"/>
    <w:rsid w:val="002B013A"/>
    <w:rsid w:val="002B028F"/>
    <w:rsid w:val="002B033C"/>
    <w:rsid w:val="002B0605"/>
    <w:rsid w:val="002B0FC8"/>
    <w:rsid w:val="002B15B7"/>
    <w:rsid w:val="002B21E0"/>
    <w:rsid w:val="002B282D"/>
    <w:rsid w:val="002B2986"/>
    <w:rsid w:val="002B372A"/>
    <w:rsid w:val="002B4690"/>
    <w:rsid w:val="002B4847"/>
    <w:rsid w:val="002B4B33"/>
    <w:rsid w:val="002B521A"/>
    <w:rsid w:val="002B538A"/>
    <w:rsid w:val="002B540E"/>
    <w:rsid w:val="002B59B1"/>
    <w:rsid w:val="002B6C4B"/>
    <w:rsid w:val="002B6F81"/>
    <w:rsid w:val="002B77B2"/>
    <w:rsid w:val="002C0B4C"/>
    <w:rsid w:val="002C1CE3"/>
    <w:rsid w:val="002C21A5"/>
    <w:rsid w:val="002C2317"/>
    <w:rsid w:val="002C285B"/>
    <w:rsid w:val="002C4C85"/>
    <w:rsid w:val="002C4DA8"/>
    <w:rsid w:val="002C5864"/>
    <w:rsid w:val="002C6A4E"/>
    <w:rsid w:val="002C6F1D"/>
    <w:rsid w:val="002C6FF6"/>
    <w:rsid w:val="002C714D"/>
    <w:rsid w:val="002C7E01"/>
    <w:rsid w:val="002D040D"/>
    <w:rsid w:val="002D1ABE"/>
    <w:rsid w:val="002D1CAA"/>
    <w:rsid w:val="002D1F59"/>
    <w:rsid w:val="002D30E0"/>
    <w:rsid w:val="002D360B"/>
    <w:rsid w:val="002D3C28"/>
    <w:rsid w:val="002D418A"/>
    <w:rsid w:val="002D49AD"/>
    <w:rsid w:val="002D5786"/>
    <w:rsid w:val="002D6298"/>
    <w:rsid w:val="002D66E7"/>
    <w:rsid w:val="002D7694"/>
    <w:rsid w:val="002D7C4D"/>
    <w:rsid w:val="002E043A"/>
    <w:rsid w:val="002E0634"/>
    <w:rsid w:val="002E0AE0"/>
    <w:rsid w:val="002E0B90"/>
    <w:rsid w:val="002E0DA5"/>
    <w:rsid w:val="002E3634"/>
    <w:rsid w:val="002E3D67"/>
    <w:rsid w:val="002E44E0"/>
    <w:rsid w:val="002E457B"/>
    <w:rsid w:val="002E47F2"/>
    <w:rsid w:val="002E52A0"/>
    <w:rsid w:val="002E53F7"/>
    <w:rsid w:val="002E583E"/>
    <w:rsid w:val="002E5AF9"/>
    <w:rsid w:val="002E6F70"/>
    <w:rsid w:val="002E6FAB"/>
    <w:rsid w:val="002E701F"/>
    <w:rsid w:val="002F02C1"/>
    <w:rsid w:val="002F02F3"/>
    <w:rsid w:val="002F16BF"/>
    <w:rsid w:val="002F2493"/>
    <w:rsid w:val="002F2763"/>
    <w:rsid w:val="002F29F2"/>
    <w:rsid w:val="002F36D2"/>
    <w:rsid w:val="002F40DA"/>
    <w:rsid w:val="002F5867"/>
    <w:rsid w:val="002F588A"/>
    <w:rsid w:val="002F5B8F"/>
    <w:rsid w:val="002F681A"/>
    <w:rsid w:val="002F7975"/>
    <w:rsid w:val="002F7AE9"/>
    <w:rsid w:val="00300347"/>
    <w:rsid w:val="00300418"/>
    <w:rsid w:val="00300B3C"/>
    <w:rsid w:val="003014ED"/>
    <w:rsid w:val="003020EA"/>
    <w:rsid w:val="003023C4"/>
    <w:rsid w:val="00302404"/>
    <w:rsid w:val="003044C6"/>
    <w:rsid w:val="00304A36"/>
    <w:rsid w:val="00304D0E"/>
    <w:rsid w:val="003057F7"/>
    <w:rsid w:val="003062ED"/>
    <w:rsid w:val="003065FB"/>
    <w:rsid w:val="0030669A"/>
    <w:rsid w:val="003069DA"/>
    <w:rsid w:val="00307F16"/>
    <w:rsid w:val="00310041"/>
    <w:rsid w:val="003109D1"/>
    <w:rsid w:val="00310A8C"/>
    <w:rsid w:val="00310B94"/>
    <w:rsid w:val="00310DCE"/>
    <w:rsid w:val="0031169A"/>
    <w:rsid w:val="0031191B"/>
    <w:rsid w:val="00311B99"/>
    <w:rsid w:val="00312416"/>
    <w:rsid w:val="003128D1"/>
    <w:rsid w:val="003129A3"/>
    <w:rsid w:val="00312AA2"/>
    <w:rsid w:val="003134C9"/>
    <w:rsid w:val="00314086"/>
    <w:rsid w:val="00314B9A"/>
    <w:rsid w:val="00314BA0"/>
    <w:rsid w:val="00315037"/>
    <w:rsid w:val="00315308"/>
    <w:rsid w:val="00315431"/>
    <w:rsid w:val="0031759E"/>
    <w:rsid w:val="0031791F"/>
    <w:rsid w:val="00320296"/>
    <w:rsid w:val="00320FA3"/>
    <w:rsid w:val="00321204"/>
    <w:rsid w:val="00321D76"/>
    <w:rsid w:val="00321E62"/>
    <w:rsid w:val="00322492"/>
    <w:rsid w:val="00323647"/>
    <w:rsid w:val="003236AF"/>
    <w:rsid w:val="00324146"/>
    <w:rsid w:val="003241B1"/>
    <w:rsid w:val="00325DDC"/>
    <w:rsid w:val="0032626C"/>
    <w:rsid w:val="003274FB"/>
    <w:rsid w:val="00327C1A"/>
    <w:rsid w:val="00327CAF"/>
    <w:rsid w:val="00330B5E"/>
    <w:rsid w:val="003310CE"/>
    <w:rsid w:val="0033129B"/>
    <w:rsid w:val="003312F1"/>
    <w:rsid w:val="00332A30"/>
    <w:rsid w:val="00332C55"/>
    <w:rsid w:val="00332C61"/>
    <w:rsid w:val="0033363D"/>
    <w:rsid w:val="00333C2F"/>
    <w:rsid w:val="00334678"/>
    <w:rsid w:val="0033525D"/>
    <w:rsid w:val="00335B94"/>
    <w:rsid w:val="00335FF5"/>
    <w:rsid w:val="00336561"/>
    <w:rsid w:val="003372A9"/>
    <w:rsid w:val="00337607"/>
    <w:rsid w:val="00337750"/>
    <w:rsid w:val="0034024A"/>
    <w:rsid w:val="00340BE3"/>
    <w:rsid w:val="0034172E"/>
    <w:rsid w:val="0034243D"/>
    <w:rsid w:val="003426B2"/>
    <w:rsid w:val="00342DDF"/>
    <w:rsid w:val="003433C5"/>
    <w:rsid w:val="00346328"/>
    <w:rsid w:val="00350D2B"/>
    <w:rsid w:val="0035294E"/>
    <w:rsid w:val="00352CBD"/>
    <w:rsid w:val="00352F34"/>
    <w:rsid w:val="00353C6B"/>
    <w:rsid w:val="00353FE5"/>
    <w:rsid w:val="00354116"/>
    <w:rsid w:val="003542E2"/>
    <w:rsid w:val="00354908"/>
    <w:rsid w:val="003551E7"/>
    <w:rsid w:val="003563AB"/>
    <w:rsid w:val="0035695A"/>
    <w:rsid w:val="00356E55"/>
    <w:rsid w:val="0035753B"/>
    <w:rsid w:val="003575FC"/>
    <w:rsid w:val="003605A6"/>
    <w:rsid w:val="00361098"/>
    <w:rsid w:val="0036150B"/>
    <w:rsid w:val="003619C7"/>
    <w:rsid w:val="0036243F"/>
    <w:rsid w:val="00362528"/>
    <w:rsid w:val="00362AB1"/>
    <w:rsid w:val="00364393"/>
    <w:rsid w:val="00365DFA"/>
    <w:rsid w:val="00366217"/>
    <w:rsid w:val="00367388"/>
    <w:rsid w:val="00367450"/>
    <w:rsid w:val="00367A66"/>
    <w:rsid w:val="00367B4A"/>
    <w:rsid w:val="00367E49"/>
    <w:rsid w:val="00370926"/>
    <w:rsid w:val="00370A07"/>
    <w:rsid w:val="003721B2"/>
    <w:rsid w:val="003729CA"/>
    <w:rsid w:val="00372FDE"/>
    <w:rsid w:val="00373A3A"/>
    <w:rsid w:val="00375198"/>
    <w:rsid w:val="00376B3D"/>
    <w:rsid w:val="00376C46"/>
    <w:rsid w:val="00376D50"/>
    <w:rsid w:val="00377648"/>
    <w:rsid w:val="00377C61"/>
    <w:rsid w:val="00377FB2"/>
    <w:rsid w:val="003800B2"/>
    <w:rsid w:val="0038099B"/>
    <w:rsid w:val="003822C2"/>
    <w:rsid w:val="00382524"/>
    <w:rsid w:val="00383652"/>
    <w:rsid w:val="003844FF"/>
    <w:rsid w:val="00384A5A"/>
    <w:rsid w:val="00385462"/>
    <w:rsid w:val="00385E3D"/>
    <w:rsid w:val="003869B0"/>
    <w:rsid w:val="00386B20"/>
    <w:rsid w:val="003874FC"/>
    <w:rsid w:val="00390704"/>
    <w:rsid w:val="00390F51"/>
    <w:rsid w:val="00390F7C"/>
    <w:rsid w:val="00391EAA"/>
    <w:rsid w:val="00392E39"/>
    <w:rsid w:val="00394BFE"/>
    <w:rsid w:val="00396699"/>
    <w:rsid w:val="0039727C"/>
    <w:rsid w:val="003A0232"/>
    <w:rsid w:val="003A04F6"/>
    <w:rsid w:val="003A05CF"/>
    <w:rsid w:val="003A0641"/>
    <w:rsid w:val="003A1D47"/>
    <w:rsid w:val="003A254F"/>
    <w:rsid w:val="003A4431"/>
    <w:rsid w:val="003A4875"/>
    <w:rsid w:val="003A4CA2"/>
    <w:rsid w:val="003A6A07"/>
    <w:rsid w:val="003A7224"/>
    <w:rsid w:val="003A775F"/>
    <w:rsid w:val="003A7962"/>
    <w:rsid w:val="003B072D"/>
    <w:rsid w:val="003B0AAF"/>
    <w:rsid w:val="003B0E87"/>
    <w:rsid w:val="003B1385"/>
    <w:rsid w:val="003B22B4"/>
    <w:rsid w:val="003B3326"/>
    <w:rsid w:val="003B3881"/>
    <w:rsid w:val="003B3923"/>
    <w:rsid w:val="003B3AF8"/>
    <w:rsid w:val="003B3BD6"/>
    <w:rsid w:val="003B3D9D"/>
    <w:rsid w:val="003B42D3"/>
    <w:rsid w:val="003B4F1B"/>
    <w:rsid w:val="003B58F7"/>
    <w:rsid w:val="003B62F9"/>
    <w:rsid w:val="003B69C0"/>
    <w:rsid w:val="003B6B08"/>
    <w:rsid w:val="003B6CC1"/>
    <w:rsid w:val="003B6D10"/>
    <w:rsid w:val="003B6D20"/>
    <w:rsid w:val="003B758C"/>
    <w:rsid w:val="003B797C"/>
    <w:rsid w:val="003C0AEB"/>
    <w:rsid w:val="003C1AB5"/>
    <w:rsid w:val="003C1E59"/>
    <w:rsid w:val="003C2339"/>
    <w:rsid w:val="003C4974"/>
    <w:rsid w:val="003C4C28"/>
    <w:rsid w:val="003C4D33"/>
    <w:rsid w:val="003C52B9"/>
    <w:rsid w:val="003C5559"/>
    <w:rsid w:val="003C6566"/>
    <w:rsid w:val="003C69DD"/>
    <w:rsid w:val="003C6F50"/>
    <w:rsid w:val="003C7559"/>
    <w:rsid w:val="003C7788"/>
    <w:rsid w:val="003C7901"/>
    <w:rsid w:val="003C7E0B"/>
    <w:rsid w:val="003C7FC5"/>
    <w:rsid w:val="003D0181"/>
    <w:rsid w:val="003D1268"/>
    <w:rsid w:val="003D2AFE"/>
    <w:rsid w:val="003D3991"/>
    <w:rsid w:val="003D3DC0"/>
    <w:rsid w:val="003D446F"/>
    <w:rsid w:val="003D470A"/>
    <w:rsid w:val="003D52E5"/>
    <w:rsid w:val="003D6312"/>
    <w:rsid w:val="003D7856"/>
    <w:rsid w:val="003D7BE4"/>
    <w:rsid w:val="003E0D03"/>
    <w:rsid w:val="003E13C5"/>
    <w:rsid w:val="003E1FC0"/>
    <w:rsid w:val="003E224D"/>
    <w:rsid w:val="003E3E2E"/>
    <w:rsid w:val="003E4215"/>
    <w:rsid w:val="003E4828"/>
    <w:rsid w:val="003E4A35"/>
    <w:rsid w:val="003E4DB7"/>
    <w:rsid w:val="003E561F"/>
    <w:rsid w:val="003E57BE"/>
    <w:rsid w:val="003E5C15"/>
    <w:rsid w:val="003E5D92"/>
    <w:rsid w:val="003E6F9A"/>
    <w:rsid w:val="003E7332"/>
    <w:rsid w:val="003E7383"/>
    <w:rsid w:val="003F02C2"/>
    <w:rsid w:val="003F06C4"/>
    <w:rsid w:val="003F0892"/>
    <w:rsid w:val="003F1C4F"/>
    <w:rsid w:val="003F1FA6"/>
    <w:rsid w:val="003F1FBA"/>
    <w:rsid w:val="003F2542"/>
    <w:rsid w:val="003F27C7"/>
    <w:rsid w:val="003F30A7"/>
    <w:rsid w:val="003F3CEA"/>
    <w:rsid w:val="003F48A9"/>
    <w:rsid w:val="003F4BAA"/>
    <w:rsid w:val="003F5733"/>
    <w:rsid w:val="003F658E"/>
    <w:rsid w:val="003F69AA"/>
    <w:rsid w:val="004014F1"/>
    <w:rsid w:val="004030DD"/>
    <w:rsid w:val="00404D6A"/>
    <w:rsid w:val="00405136"/>
    <w:rsid w:val="00405480"/>
    <w:rsid w:val="004054A7"/>
    <w:rsid w:val="00405D10"/>
    <w:rsid w:val="00405D6E"/>
    <w:rsid w:val="004062BD"/>
    <w:rsid w:val="0040688D"/>
    <w:rsid w:val="00406D46"/>
    <w:rsid w:val="00407221"/>
    <w:rsid w:val="00407DE6"/>
    <w:rsid w:val="0041060D"/>
    <w:rsid w:val="00410A5B"/>
    <w:rsid w:val="00410D7E"/>
    <w:rsid w:val="004111CD"/>
    <w:rsid w:val="004111D2"/>
    <w:rsid w:val="004118EA"/>
    <w:rsid w:val="00412EAC"/>
    <w:rsid w:val="00414026"/>
    <w:rsid w:val="00414DBE"/>
    <w:rsid w:val="00415014"/>
    <w:rsid w:val="0041636B"/>
    <w:rsid w:val="00416878"/>
    <w:rsid w:val="00417236"/>
    <w:rsid w:val="004203EE"/>
    <w:rsid w:val="004229A8"/>
    <w:rsid w:val="00422C77"/>
    <w:rsid w:val="00423362"/>
    <w:rsid w:val="00423645"/>
    <w:rsid w:val="004253EB"/>
    <w:rsid w:val="004258B8"/>
    <w:rsid w:val="00425AC0"/>
    <w:rsid w:val="00426051"/>
    <w:rsid w:val="004272A4"/>
    <w:rsid w:val="00427BA5"/>
    <w:rsid w:val="00430F6F"/>
    <w:rsid w:val="00431D1D"/>
    <w:rsid w:val="00432703"/>
    <w:rsid w:val="00432D13"/>
    <w:rsid w:val="00433022"/>
    <w:rsid w:val="00433316"/>
    <w:rsid w:val="00433897"/>
    <w:rsid w:val="00433EDA"/>
    <w:rsid w:val="004345F5"/>
    <w:rsid w:val="00434CAF"/>
    <w:rsid w:val="004350D2"/>
    <w:rsid w:val="0043563C"/>
    <w:rsid w:val="00436075"/>
    <w:rsid w:val="00436E09"/>
    <w:rsid w:val="00437510"/>
    <w:rsid w:val="00437C3B"/>
    <w:rsid w:val="00441724"/>
    <w:rsid w:val="00441858"/>
    <w:rsid w:val="00441AA1"/>
    <w:rsid w:val="00441DB2"/>
    <w:rsid w:val="00444D4E"/>
    <w:rsid w:val="00445786"/>
    <w:rsid w:val="00445DAC"/>
    <w:rsid w:val="00446587"/>
    <w:rsid w:val="0044748E"/>
    <w:rsid w:val="0045054D"/>
    <w:rsid w:val="00451521"/>
    <w:rsid w:val="004515E9"/>
    <w:rsid w:val="00451616"/>
    <w:rsid w:val="00451913"/>
    <w:rsid w:val="004524A6"/>
    <w:rsid w:val="0045316B"/>
    <w:rsid w:val="00453300"/>
    <w:rsid w:val="00453C59"/>
    <w:rsid w:val="00456FF5"/>
    <w:rsid w:val="00457529"/>
    <w:rsid w:val="004601A0"/>
    <w:rsid w:val="0046105E"/>
    <w:rsid w:val="00465467"/>
    <w:rsid w:val="0046556E"/>
    <w:rsid w:val="004658F5"/>
    <w:rsid w:val="004663E9"/>
    <w:rsid w:val="00466BE1"/>
    <w:rsid w:val="00466E28"/>
    <w:rsid w:val="00467522"/>
    <w:rsid w:val="00470022"/>
    <w:rsid w:val="00470803"/>
    <w:rsid w:val="004714D9"/>
    <w:rsid w:val="00472A01"/>
    <w:rsid w:val="004732D3"/>
    <w:rsid w:val="00473919"/>
    <w:rsid w:val="004739B4"/>
    <w:rsid w:val="00474160"/>
    <w:rsid w:val="004746F8"/>
    <w:rsid w:val="0047496A"/>
    <w:rsid w:val="00475443"/>
    <w:rsid w:val="00475840"/>
    <w:rsid w:val="00476270"/>
    <w:rsid w:val="00476658"/>
    <w:rsid w:val="00477271"/>
    <w:rsid w:val="004772DE"/>
    <w:rsid w:val="00477BD7"/>
    <w:rsid w:val="00477CA8"/>
    <w:rsid w:val="00480F1E"/>
    <w:rsid w:val="00481905"/>
    <w:rsid w:val="0048304C"/>
    <w:rsid w:val="00483D8E"/>
    <w:rsid w:val="0048472C"/>
    <w:rsid w:val="00484E83"/>
    <w:rsid w:val="00485BDB"/>
    <w:rsid w:val="004873CB"/>
    <w:rsid w:val="004874B2"/>
    <w:rsid w:val="004904F1"/>
    <w:rsid w:val="00490C16"/>
    <w:rsid w:val="00490C9D"/>
    <w:rsid w:val="0049151D"/>
    <w:rsid w:val="00491788"/>
    <w:rsid w:val="00491CB7"/>
    <w:rsid w:val="00493423"/>
    <w:rsid w:val="00494D8B"/>
    <w:rsid w:val="00495487"/>
    <w:rsid w:val="004958F4"/>
    <w:rsid w:val="00496B45"/>
    <w:rsid w:val="00497303"/>
    <w:rsid w:val="004A0909"/>
    <w:rsid w:val="004A1220"/>
    <w:rsid w:val="004A1D74"/>
    <w:rsid w:val="004A27CE"/>
    <w:rsid w:val="004A2D49"/>
    <w:rsid w:val="004A2E3C"/>
    <w:rsid w:val="004A3016"/>
    <w:rsid w:val="004A4437"/>
    <w:rsid w:val="004A47C5"/>
    <w:rsid w:val="004A4916"/>
    <w:rsid w:val="004A534C"/>
    <w:rsid w:val="004A5E64"/>
    <w:rsid w:val="004A5FD9"/>
    <w:rsid w:val="004A6836"/>
    <w:rsid w:val="004A7AD2"/>
    <w:rsid w:val="004B058F"/>
    <w:rsid w:val="004B0BA0"/>
    <w:rsid w:val="004B0C2B"/>
    <w:rsid w:val="004B2AA9"/>
    <w:rsid w:val="004B33D3"/>
    <w:rsid w:val="004B3781"/>
    <w:rsid w:val="004B3AE0"/>
    <w:rsid w:val="004B461B"/>
    <w:rsid w:val="004B464A"/>
    <w:rsid w:val="004B4E9B"/>
    <w:rsid w:val="004B4FFD"/>
    <w:rsid w:val="004B53FF"/>
    <w:rsid w:val="004B5AD4"/>
    <w:rsid w:val="004B72AB"/>
    <w:rsid w:val="004B7949"/>
    <w:rsid w:val="004B7D4C"/>
    <w:rsid w:val="004B7DDD"/>
    <w:rsid w:val="004C019F"/>
    <w:rsid w:val="004C0F62"/>
    <w:rsid w:val="004C1358"/>
    <w:rsid w:val="004C265A"/>
    <w:rsid w:val="004C298B"/>
    <w:rsid w:val="004C30C8"/>
    <w:rsid w:val="004C32EF"/>
    <w:rsid w:val="004C36A5"/>
    <w:rsid w:val="004C4DC9"/>
    <w:rsid w:val="004C5538"/>
    <w:rsid w:val="004C5977"/>
    <w:rsid w:val="004C63E7"/>
    <w:rsid w:val="004C674C"/>
    <w:rsid w:val="004C799A"/>
    <w:rsid w:val="004C7A59"/>
    <w:rsid w:val="004D0E94"/>
    <w:rsid w:val="004D136E"/>
    <w:rsid w:val="004D166A"/>
    <w:rsid w:val="004D22FE"/>
    <w:rsid w:val="004D2303"/>
    <w:rsid w:val="004D26AA"/>
    <w:rsid w:val="004D31AC"/>
    <w:rsid w:val="004D38CC"/>
    <w:rsid w:val="004D4318"/>
    <w:rsid w:val="004D437C"/>
    <w:rsid w:val="004D527B"/>
    <w:rsid w:val="004D592D"/>
    <w:rsid w:val="004D6089"/>
    <w:rsid w:val="004D6A75"/>
    <w:rsid w:val="004D75F2"/>
    <w:rsid w:val="004D75F8"/>
    <w:rsid w:val="004D7DD1"/>
    <w:rsid w:val="004E047E"/>
    <w:rsid w:val="004E11DB"/>
    <w:rsid w:val="004E209E"/>
    <w:rsid w:val="004E2CE2"/>
    <w:rsid w:val="004E307E"/>
    <w:rsid w:val="004E3F70"/>
    <w:rsid w:val="004E430D"/>
    <w:rsid w:val="004E49FE"/>
    <w:rsid w:val="004E4EF8"/>
    <w:rsid w:val="004E6F24"/>
    <w:rsid w:val="004E7761"/>
    <w:rsid w:val="004F20A5"/>
    <w:rsid w:val="004F2172"/>
    <w:rsid w:val="004F38C9"/>
    <w:rsid w:val="004F39FC"/>
    <w:rsid w:val="004F3FD9"/>
    <w:rsid w:val="004F4FF4"/>
    <w:rsid w:val="004F50A4"/>
    <w:rsid w:val="004F526A"/>
    <w:rsid w:val="004F59C9"/>
    <w:rsid w:val="004F59EF"/>
    <w:rsid w:val="004F6539"/>
    <w:rsid w:val="004F6DD0"/>
    <w:rsid w:val="004F719E"/>
    <w:rsid w:val="004F7D64"/>
    <w:rsid w:val="004F7F51"/>
    <w:rsid w:val="005007B7"/>
    <w:rsid w:val="00500982"/>
    <w:rsid w:val="005009BA"/>
    <w:rsid w:val="005017EC"/>
    <w:rsid w:val="005019C6"/>
    <w:rsid w:val="00501EC2"/>
    <w:rsid w:val="00502295"/>
    <w:rsid w:val="00504773"/>
    <w:rsid w:val="00504789"/>
    <w:rsid w:val="00504A83"/>
    <w:rsid w:val="005050A8"/>
    <w:rsid w:val="005056E5"/>
    <w:rsid w:val="0050606A"/>
    <w:rsid w:val="005073C1"/>
    <w:rsid w:val="00507ADE"/>
    <w:rsid w:val="0051013A"/>
    <w:rsid w:val="00510603"/>
    <w:rsid w:val="005113E3"/>
    <w:rsid w:val="005120A3"/>
    <w:rsid w:val="00512474"/>
    <w:rsid w:val="00512713"/>
    <w:rsid w:val="00512C9E"/>
    <w:rsid w:val="00512E85"/>
    <w:rsid w:val="00514766"/>
    <w:rsid w:val="005151A8"/>
    <w:rsid w:val="005156A3"/>
    <w:rsid w:val="00516442"/>
    <w:rsid w:val="00517059"/>
    <w:rsid w:val="0051767B"/>
    <w:rsid w:val="0052028C"/>
    <w:rsid w:val="00520550"/>
    <w:rsid w:val="00521D0E"/>
    <w:rsid w:val="0052233C"/>
    <w:rsid w:val="00522C7F"/>
    <w:rsid w:val="005241BA"/>
    <w:rsid w:val="00526EAF"/>
    <w:rsid w:val="00527612"/>
    <w:rsid w:val="00527758"/>
    <w:rsid w:val="005312EA"/>
    <w:rsid w:val="00531411"/>
    <w:rsid w:val="00532990"/>
    <w:rsid w:val="00532A19"/>
    <w:rsid w:val="00532C16"/>
    <w:rsid w:val="00532C55"/>
    <w:rsid w:val="00533512"/>
    <w:rsid w:val="00533C15"/>
    <w:rsid w:val="0053407B"/>
    <w:rsid w:val="00534183"/>
    <w:rsid w:val="00534CB5"/>
    <w:rsid w:val="005358D5"/>
    <w:rsid w:val="00535E71"/>
    <w:rsid w:val="00536B60"/>
    <w:rsid w:val="00536CDD"/>
    <w:rsid w:val="00537048"/>
    <w:rsid w:val="00537286"/>
    <w:rsid w:val="0053740F"/>
    <w:rsid w:val="0053767C"/>
    <w:rsid w:val="005376E2"/>
    <w:rsid w:val="00541086"/>
    <w:rsid w:val="00541248"/>
    <w:rsid w:val="00541723"/>
    <w:rsid w:val="0054190E"/>
    <w:rsid w:val="00542A97"/>
    <w:rsid w:val="00542DFE"/>
    <w:rsid w:val="00543762"/>
    <w:rsid w:val="0054459A"/>
    <w:rsid w:val="00545265"/>
    <w:rsid w:val="005472AF"/>
    <w:rsid w:val="0054764A"/>
    <w:rsid w:val="005508BA"/>
    <w:rsid w:val="00550D05"/>
    <w:rsid w:val="00551469"/>
    <w:rsid w:val="00551984"/>
    <w:rsid w:val="00554761"/>
    <w:rsid w:val="00555EF2"/>
    <w:rsid w:val="0055714E"/>
    <w:rsid w:val="00560022"/>
    <w:rsid w:val="005604C3"/>
    <w:rsid w:val="00560CB0"/>
    <w:rsid w:val="005611C0"/>
    <w:rsid w:val="00562AA6"/>
    <w:rsid w:val="00564051"/>
    <w:rsid w:val="0056453F"/>
    <w:rsid w:val="005651B1"/>
    <w:rsid w:val="0056541D"/>
    <w:rsid w:val="00565AF6"/>
    <w:rsid w:val="00567C19"/>
    <w:rsid w:val="00570844"/>
    <w:rsid w:val="00571152"/>
    <w:rsid w:val="005741FF"/>
    <w:rsid w:val="005749F1"/>
    <w:rsid w:val="00575584"/>
    <w:rsid w:val="00576EF0"/>
    <w:rsid w:val="00577516"/>
    <w:rsid w:val="005779A4"/>
    <w:rsid w:val="00582A5F"/>
    <w:rsid w:val="0058412A"/>
    <w:rsid w:val="005848BB"/>
    <w:rsid w:val="005859CB"/>
    <w:rsid w:val="00585C99"/>
    <w:rsid w:val="0058789E"/>
    <w:rsid w:val="0059032D"/>
    <w:rsid w:val="005906C6"/>
    <w:rsid w:val="00591203"/>
    <w:rsid w:val="00591A81"/>
    <w:rsid w:val="005924A9"/>
    <w:rsid w:val="0059380A"/>
    <w:rsid w:val="00594B32"/>
    <w:rsid w:val="005959B7"/>
    <w:rsid w:val="0059641A"/>
    <w:rsid w:val="005965B6"/>
    <w:rsid w:val="00596DCA"/>
    <w:rsid w:val="005A0345"/>
    <w:rsid w:val="005A1577"/>
    <w:rsid w:val="005A19D0"/>
    <w:rsid w:val="005A21F9"/>
    <w:rsid w:val="005A36EE"/>
    <w:rsid w:val="005A3D28"/>
    <w:rsid w:val="005A520D"/>
    <w:rsid w:val="005A52C4"/>
    <w:rsid w:val="005A5E50"/>
    <w:rsid w:val="005A600C"/>
    <w:rsid w:val="005A60D4"/>
    <w:rsid w:val="005B0BC4"/>
    <w:rsid w:val="005B0D08"/>
    <w:rsid w:val="005B223D"/>
    <w:rsid w:val="005B25D3"/>
    <w:rsid w:val="005B26FB"/>
    <w:rsid w:val="005B2750"/>
    <w:rsid w:val="005B2F9B"/>
    <w:rsid w:val="005B32BF"/>
    <w:rsid w:val="005B3C71"/>
    <w:rsid w:val="005B40AF"/>
    <w:rsid w:val="005B4B4C"/>
    <w:rsid w:val="005B55F3"/>
    <w:rsid w:val="005B5619"/>
    <w:rsid w:val="005B5FBA"/>
    <w:rsid w:val="005B6515"/>
    <w:rsid w:val="005B67F4"/>
    <w:rsid w:val="005B7508"/>
    <w:rsid w:val="005C1050"/>
    <w:rsid w:val="005C2B64"/>
    <w:rsid w:val="005C445C"/>
    <w:rsid w:val="005C4DE5"/>
    <w:rsid w:val="005C6CFF"/>
    <w:rsid w:val="005D02B9"/>
    <w:rsid w:val="005D03D2"/>
    <w:rsid w:val="005D10E9"/>
    <w:rsid w:val="005D1448"/>
    <w:rsid w:val="005D1AE9"/>
    <w:rsid w:val="005D21A9"/>
    <w:rsid w:val="005D21F4"/>
    <w:rsid w:val="005D2274"/>
    <w:rsid w:val="005D268E"/>
    <w:rsid w:val="005D3118"/>
    <w:rsid w:val="005D3908"/>
    <w:rsid w:val="005D3A34"/>
    <w:rsid w:val="005D3BE6"/>
    <w:rsid w:val="005D46D5"/>
    <w:rsid w:val="005D4735"/>
    <w:rsid w:val="005D63DA"/>
    <w:rsid w:val="005D6624"/>
    <w:rsid w:val="005D77B3"/>
    <w:rsid w:val="005E055B"/>
    <w:rsid w:val="005E0B3C"/>
    <w:rsid w:val="005E18B9"/>
    <w:rsid w:val="005E1900"/>
    <w:rsid w:val="005E1F6B"/>
    <w:rsid w:val="005E2037"/>
    <w:rsid w:val="005E3F62"/>
    <w:rsid w:val="005E440F"/>
    <w:rsid w:val="005E4782"/>
    <w:rsid w:val="005E4CAF"/>
    <w:rsid w:val="005E54E6"/>
    <w:rsid w:val="005E5DC0"/>
    <w:rsid w:val="005E6014"/>
    <w:rsid w:val="005E6FB7"/>
    <w:rsid w:val="005F03AB"/>
    <w:rsid w:val="005F0E55"/>
    <w:rsid w:val="005F0EC6"/>
    <w:rsid w:val="005F1114"/>
    <w:rsid w:val="005F1F2C"/>
    <w:rsid w:val="005F221A"/>
    <w:rsid w:val="005F2DEB"/>
    <w:rsid w:val="005F3620"/>
    <w:rsid w:val="005F39DA"/>
    <w:rsid w:val="005F4EF7"/>
    <w:rsid w:val="005F4EF8"/>
    <w:rsid w:val="005F5165"/>
    <w:rsid w:val="005F6341"/>
    <w:rsid w:val="005F6406"/>
    <w:rsid w:val="005F67AA"/>
    <w:rsid w:val="005F7D17"/>
    <w:rsid w:val="005F7F86"/>
    <w:rsid w:val="006003C3"/>
    <w:rsid w:val="006009D8"/>
    <w:rsid w:val="006012C7"/>
    <w:rsid w:val="006025F0"/>
    <w:rsid w:val="0060299C"/>
    <w:rsid w:val="00603253"/>
    <w:rsid w:val="00603351"/>
    <w:rsid w:val="00604C0C"/>
    <w:rsid w:val="006050D3"/>
    <w:rsid w:val="00605352"/>
    <w:rsid w:val="00605644"/>
    <w:rsid w:val="006105E2"/>
    <w:rsid w:val="00611123"/>
    <w:rsid w:val="00611B75"/>
    <w:rsid w:val="00611D6E"/>
    <w:rsid w:val="006127AA"/>
    <w:rsid w:val="00612ACA"/>
    <w:rsid w:val="006131B6"/>
    <w:rsid w:val="00614560"/>
    <w:rsid w:val="00615C23"/>
    <w:rsid w:val="0061639E"/>
    <w:rsid w:val="006168E7"/>
    <w:rsid w:val="00616D12"/>
    <w:rsid w:val="00617F7D"/>
    <w:rsid w:val="00621109"/>
    <w:rsid w:val="006233A2"/>
    <w:rsid w:val="00624AC0"/>
    <w:rsid w:val="00624FEF"/>
    <w:rsid w:val="00625178"/>
    <w:rsid w:val="006255AA"/>
    <w:rsid w:val="00626515"/>
    <w:rsid w:val="0062688E"/>
    <w:rsid w:val="00626B6A"/>
    <w:rsid w:val="00627058"/>
    <w:rsid w:val="0062781B"/>
    <w:rsid w:val="006305A5"/>
    <w:rsid w:val="00632E72"/>
    <w:rsid w:val="006341FF"/>
    <w:rsid w:val="006350ED"/>
    <w:rsid w:val="00635B99"/>
    <w:rsid w:val="00636B3E"/>
    <w:rsid w:val="00637C86"/>
    <w:rsid w:val="00637D13"/>
    <w:rsid w:val="006402E5"/>
    <w:rsid w:val="00640889"/>
    <w:rsid w:val="00640C73"/>
    <w:rsid w:val="00640EF7"/>
    <w:rsid w:val="00641EB3"/>
    <w:rsid w:val="0064209C"/>
    <w:rsid w:val="00642A9B"/>
    <w:rsid w:val="00642FB8"/>
    <w:rsid w:val="006436BE"/>
    <w:rsid w:val="00644FB3"/>
    <w:rsid w:val="00645767"/>
    <w:rsid w:val="00645F9E"/>
    <w:rsid w:val="00646480"/>
    <w:rsid w:val="00646B17"/>
    <w:rsid w:val="00646F94"/>
    <w:rsid w:val="00650343"/>
    <w:rsid w:val="00650444"/>
    <w:rsid w:val="006505DF"/>
    <w:rsid w:val="006506BA"/>
    <w:rsid w:val="00651419"/>
    <w:rsid w:val="00651448"/>
    <w:rsid w:val="00651C72"/>
    <w:rsid w:val="006522F7"/>
    <w:rsid w:val="0065250D"/>
    <w:rsid w:val="0065262A"/>
    <w:rsid w:val="00652CAC"/>
    <w:rsid w:val="00653E55"/>
    <w:rsid w:val="006544E8"/>
    <w:rsid w:val="006551E2"/>
    <w:rsid w:val="0065530F"/>
    <w:rsid w:val="0065571B"/>
    <w:rsid w:val="00655FDE"/>
    <w:rsid w:val="00656476"/>
    <w:rsid w:val="0065662C"/>
    <w:rsid w:val="00661654"/>
    <w:rsid w:val="00662764"/>
    <w:rsid w:val="006632D2"/>
    <w:rsid w:val="006647BF"/>
    <w:rsid w:val="00664C02"/>
    <w:rsid w:val="00665A7A"/>
    <w:rsid w:val="00665EAA"/>
    <w:rsid w:val="00667516"/>
    <w:rsid w:val="00667827"/>
    <w:rsid w:val="006706AB"/>
    <w:rsid w:val="006710EF"/>
    <w:rsid w:val="006719DF"/>
    <w:rsid w:val="00671C01"/>
    <w:rsid w:val="006726A8"/>
    <w:rsid w:val="0067276D"/>
    <w:rsid w:val="00673024"/>
    <w:rsid w:val="006749A8"/>
    <w:rsid w:val="00674B45"/>
    <w:rsid w:val="00674D15"/>
    <w:rsid w:val="006750DC"/>
    <w:rsid w:val="006759CF"/>
    <w:rsid w:val="00675EC3"/>
    <w:rsid w:val="006763A7"/>
    <w:rsid w:val="0067717B"/>
    <w:rsid w:val="00677462"/>
    <w:rsid w:val="00680D16"/>
    <w:rsid w:val="00680EA1"/>
    <w:rsid w:val="00681792"/>
    <w:rsid w:val="006819E4"/>
    <w:rsid w:val="006820C0"/>
    <w:rsid w:val="00683397"/>
    <w:rsid w:val="0068372E"/>
    <w:rsid w:val="0068411D"/>
    <w:rsid w:val="006846F2"/>
    <w:rsid w:val="00684ED7"/>
    <w:rsid w:val="00685C10"/>
    <w:rsid w:val="006860CF"/>
    <w:rsid w:val="0068710C"/>
    <w:rsid w:val="006912CB"/>
    <w:rsid w:val="0069168C"/>
    <w:rsid w:val="006922C3"/>
    <w:rsid w:val="00692DAE"/>
    <w:rsid w:val="00693598"/>
    <w:rsid w:val="00693835"/>
    <w:rsid w:val="00693A1C"/>
    <w:rsid w:val="00693D7E"/>
    <w:rsid w:val="00694698"/>
    <w:rsid w:val="00695B26"/>
    <w:rsid w:val="0069616A"/>
    <w:rsid w:val="00697286"/>
    <w:rsid w:val="006A1747"/>
    <w:rsid w:val="006A1805"/>
    <w:rsid w:val="006A27FB"/>
    <w:rsid w:val="006A286D"/>
    <w:rsid w:val="006A3A31"/>
    <w:rsid w:val="006A44C5"/>
    <w:rsid w:val="006A563A"/>
    <w:rsid w:val="006A582E"/>
    <w:rsid w:val="006A5C0A"/>
    <w:rsid w:val="006A6696"/>
    <w:rsid w:val="006A6767"/>
    <w:rsid w:val="006B002E"/>
    <w:rsid w:val="006B0500"/>
    <w:rsid w:val="006B08E8"/>
    <w:rsid w:val="006B09F3"/>
    <w:rsid w:val="006B0AF3"/>
    <w:rsid w:val="006B161A"/>
    <w:rsid w:val="006B2CAB"/>
    <w:rsid w:val="006B38A2"/>
    <w:rsid w:val="006B3B3B"/>
    <w:rsid w:val="006B5050"/>
    <w:rsid w:val="006B514B"/>
    <w:rsid w:val="006B53ED"/>
    <w:rsid w:val="006B5DC0"/>
    <w:rsid w:val="006B5E5F"/>
    <w:rsid w:val="006B5F73"/>
    <w:rsid w:val="006B65B4"/>
    <w:rsid w:val="006B6E3E"/>
    <w:rsid w:val="006B7289"/>
    <w:rsid w:val="006B7428"/>
    <w:rsid w:val="006B7810"/>
    <w:rsid w:val="006B78F9"/>
    <w:rsid w:val="006C1099"/>
    <w:rsid w:val="006C16D3"/>
    <w:rsid w:val="006C372A"/>
    <w:rsid w:val="006C4278"/>
    <w:rsid w:val="006C43BB"/>
    <w:rsid w:val="006C4753"/>
    <w:rsid w:val="006C4B02"/>
    <w:rsid w:val="006C4FD8"/>
    <w:rsid w:val="006C58C6"/>
    <w:rsid w:val="006C651D"/>
    <w:rsid w:val="006C6D4F"/>
    <w:rsid w:val="006C7073"/>
    <w:rsid w:val="006C7322"/>
    <w:rsid w:val="006C77AE"/>
    <w:rsid w:val="006D0AFC"/>
    <w:rsid w:val="006D0BB3"/>
    <w:rsid w:val="006D0F36"/>
    <w:rsid w:val="006D1E06"/>
    <w:rsid w:val="006D266B"/>
    <w:rsid w:val="006D2754"/>
    <w:rsid w:val="006D3229"/>
    <w:rsid w:val="006D3423"/>
    <w:rsid w:val="006D3CCC"/>
    <w:rsid w:val="006D41EE"/>
    <w:rsid w:val="006D5B96"/>
    <w:rsid w:val="006D7B68"/>
    <w:rsid w:val="006E04F6"/>
    <w:rsid w:val="006E0E2F"/>
    <w:rsid w:val="006E1616"/>
    <w:rsid w:val="006E1D88"/>
    <w:rsid w:val="006E20F7"/>
    <w:rsid w:val="006E2B9A"/>
    <w:rsid w:val="006E2CAF"/>
    <w:rsid w:val="006E306D"/>
    <w:rsid w:val="006E3841"/>
    <w:rsid w:val="006E417B"/>
    <w:rsid w:val="006E4597"/>
    <w:rsid w:val="006E5624"/>
    <w:rsid w:val="006E5D5B"/>
    <w:rsid w:val="006E63F5"/>
    <w:rsid w:val="006E71D4"/>
    <w:rsid w:val="006E7495"/>
    <w:rsid w:val="006F0A1D"/>
    <w:rsid w:val="006F0BCF"/>
    <w:rsid w:val="006F0CBF"/>
    <w:rsid w:val="006F121A"/>
    <w:rsid w:val="006F1484"/>
    <w:rsid w:val="006F17A2"/>
    <w:rsid w:val="006F1B05"/>
    <w:rsid w:val="006F1EF4"/>
    <w:rsid w:val="006F2126"/>
    <w:rsid w:val="006F22CB"/>
    <w:rsid w:val="006F27BB"/>
    <w:rsid w:val="006F2807"/>
    <w:rsid w:val="006F3808"/>
    <w:rsid w:val="006F409F"/>
    <w:rsid w:val="006F43E2"/>
    <w:rsid w:val="006F4FF0"/>
    <w:rsid w:val="006F507B"/>
    <w:rsid w:val="006F5617"/>
    <w:rsid w:val="006F6740"/>
    <w:rsid w:val="006F73F3"/>
    <w:rsid w:val="00700A97"/>
    <w:rsid w:val="00701A0F"/>
    <w:rsid w:val="00701DA4"/>
    <w:rsid w:val="00702639"/>
    <w:rsid w:val="00703984"/>
    <w:rsid w:val="0070471F"/>
    <w:rsid w:val="00706E38"/>
    <w:rsid w:val="00707486"/>
    <w:rsid w:val="00707750"/>
    <w:rsid w:val="007106AF"/>
    <w:rsid w:val="00710F10"/>
    <w:rsid w:val="00711583"/>
    <w:rsid w:val="0071186E"/>
    <w:rsid w:val="00711A51"/>
    <w:rsid w:val="00711D14"/>
    <w:rsid w:val="00711EEF"/>
    <w:rsid w:val="00711FFF"/>
    <w:rsid w:val="0071341C"/>
    <w:rsid w:val="007144C8"/>
    <w:rsid w:val="00715057"/>
    <w:rsid w:val="00715C12"/>
    <w:rsid w:val="007168A0"/>
    <w:rsid w:val="00716EB0"/>
    <w:rsid w:val="007175B2"/>
    <w:rsid w:val="0071788C"/>
    <w:rsid w:val="00717C62"/>
    <w:rsid w:val="00720102"/>
    <w:rsid w:val="0072111D"/>
    <w:rsid w:val="00721EF5"/>
    <w:rsid w:val="00722DC3"/>
    <w:rsid w:val="00722FA3"/>
    <w:rsid w:val="007233E9"/>
    <w:rsid w:val="007235D2"/>
    <w:rsid w:val="00723692"/>
    <w:rsid w:val="007240A1"/>
    <w:rsid w:val="00724890"/>
    <w:rsid w:val="00725DFC"/>
    <w:rsid w:val="00725EFF"/>
    <w:rsid w:val="007270C0"/>
    <w:rsid w:val="00727EFC"/>
    <w:rsid w:val="00730258"/>
    <w:rsid w:val="0073093F"/>
    <w:rsid w:val="00730EB3"/>
    <w:rsid w:val="00730EF7"/>
    <w:rsid w:val="00731462"/>
    <w:rsid w:val="007344B2"/>
    <w:rsid w:val="00735075"/>
    <w:rsid w:val="0073637C"/>
    <w:rsid w:val="007364BC"/>
    <w:rsid w:val="00737C18"/>
    <w:rsid w:val="007402F9"/>
    <w:rsid w:val="00740BED"/>
    <w:rsid w:val="00740F28"/>
    <w:rsid w:val="00743242"/>
    <w:rsid w:val="007437C2"/>
    <w:rsid w:val="0074398B"/>
    <w:rsid w:val="00743A30"/>
    <w:rsid w:val="00743E7A"/>
    <w:rsid w:val="007445E6"/>
    <w:rsid w:val="00745187"/>
    <w:rsid w:val="00745B9F"/>
    <w:rsid w:val="00745F89"/>
    <w:rsid w:val="0074615D"/>
    <w:rsid w:val="00746CDB"/>
    <w:rsid w:val="007475D1"/>
    <w:rsid w:val="007479EA"/>
    <w:rsid w:val="00747C2E"/>
    <w:rsid w:val="0075011F"/>
    <w:rsid w:val="007502B4"/>
    <w:rsid w:val="007504A6"/>
    <w:rsid w:val="007507C8"/>
    <w:rsid w:val="00751F22"/>
    <w:rsid w:val="007521CC"/>
    <w:rsid w:val="00752260"/>
    <w:rsid w:val="00752C39"/>
    <w:rsid w:val="00753C41"/>
    <w:rsid w:val="0075413A"/>
    <w:rsid w:val="00754A7C"/>
    <w:rsid w:val="007555F7"/>
    <w:rsid w:val="00755ADE"/>
    <w:rsid w:val="00755C78"/>
    <w:rsid w:val="007567C2"/>
    <w:rsid w:val="007571ED"/>
    <w:rsid w:val="007575DC"/>
    <w:rsid w:val="007579B5"/>
    <w:rsid w:val="007616BC"/>
    <w:rsid w:val="00761DBA"/>
    <w:rsid w:val="007623BC"/>
    <w:rsid w:val="0076243D"/>
    <w:rsid w:val="00762A35"/>
    <w:rsid w:val="007632CB"/>
    <w:rsid w:val="00763AA4"/>
    <w:rsid w:val="00764850"/>
    <w:rsid w:val="00764F46"/>
    <w:rsid w:val="007658D6"/>
    <w:rsid w:val="0076590D"/>
    <w:rsid w:val="00765A82"/>
    <w:rsid w:val="0076627F"/>
    <w:rsid w:val="00770133"/>
    <w:rsid w:val="00770583"/>
    <w:rsid w:val="00770790"/>
    <w:rsid w:val="007708C4"/>
    <w:rsid w:val="00771A22"/>
    <w:rsid w:val="00772E9D"/>
    <w:rsid w:val="00773284"/>
    <w:rsid w:val="0077337C"/>
    <w:rsid w:val="00773871"/>
    <w:rsid w:val="00773A69"/>
    <w:rsid w:val="00773F63"/>
    <w:rsid w:val="007741BA"/>
    <w:rsid w:val="00774444"/>
    <w:rsid w:val="007747A7"/>
    <w:rsid w:val="00774886"/>
    <w:rsid w:val="00774B79"/>
    <w:rsid w:val="007766A0"/>
    <w:rsid w:val="00776FC9"/>
    <w:rsid w:val="00777D6B"/>
    <w:rsid w:val="00780231"/>
    <w:rsid w:val="007803A8"/>
    <w:rsid w:val="00780C55"/>
    <w:rsid w:val="00781F43"/>
    <w:rsid w:val="0078289E"/>
    <w:rsid w:val="00782A00"/>
    <w:rsid w:val="00783B00"/>
    <w:rsid w:val="00783BDE"/>
    <w:rsid w:val="007848F0"/>
    <w:rsid w:val="00784FAC"/>
    <w:rsid w:val="00785295"/>
    <w:rsid w:val="007867F7"/>
    <w:rsid w:val="007871B3"/>
    <w:rsid w:val="00787E22"/>
    <w:rsid w:val="00791B2E"/>
    <w:rsid w:val="007920E3"/>
    <w:rsid w:val="00792F4C"/>
    <w:rsid w:val="00793333"/>
    <w:rsid w:val="007935F1"/>
    <w:rsid w:val="00793CB0"/>
    <w:rsid w:val="00794AFF"/>
    <w:rsid w:val="00794C58"/>
    <w:rsid w:val="00795473"/>
    <w:rsid w:val="00795CC4"/>
    <w:rsid w:val="00796843"/>
    <w:rsid w:val="00796CB9"/>
    <w:rsid w:val="0079782E"/>
    <w:rsid w:val="00797888"/>
    <w:rsid w:val="007A0565"/>
    <w:rsid w:val="007A1A39"/>
    <w:rsid w:val="007A2280"/>
    <w:rsid w:val="007A2FE3"/>
    <w:rsid w:val="007A31F7"/>
    <w:rsid w:val="007A4B15"/>
    <w:rsid w:val="007A5E56"/>
    <w:rsid w:val="007A6A36"/>
    <w:rsid w:val="007B0138"/>
    <w:rsid w:val="007B04E0"/>
    <w:rsid w:val="007B17F6"/>
    <w:rsid w:val="007B22F4"/>
    <w:rsid w:val="007B4DBD"/>
    <w:rsid w:val="007B4E9C"/>
    <w:rsid w:val="007B5563"/>
    <w:rsid w:val="007B6FC2"/>
    <w:rsid w:val="007B7FD1"/>
    <w:rsid w:val="007C0000"/>
    <w:rsid w:val="007C00AF"/>
    <w:rsid w:val="007C0171"/>
    <w:rsid w:val="007C04EC"/>
    <w:rsid w:val="007C0609"/>
    <w:rsid w:val="007C0664"/>
    <w:rsid w:val="007C1F89"/>
    <w:rsid w:val="007C2AC8"/>
    <w:rsid w:val="007C3484"/>
    <w:rsid w:val="007C3EDE"/>
    <w:rsid w:val="007C5B5B"/>
    <w:rsid w:val="007C64B4"/>
    <w:rsid w:val="007C6822"/>
    <w:rsid w:val="007C7100"/>
    <w:rsid w:val="007D1024"/>
    <w:rsid w:val="007D120A"/>
    <w:rsid w:val="007D3DCB"/>
    <w:rsid w:val="007D420C"/>
    <w:rsid w:val="007D4548"/>
    <w:rsid w:val="007D4BB6"/>
    <w:rsid w:val="007D75B6"/>
    <w:rsid w:val="007E0D8F"/>
    <w:rsid w:val="007E16A7"/>
    <w:rsid w:val="007E177C"/>
    <w:rsid w:val="007E291F"/>
    <w:rsid w:val="007E2DBB"/>
    <w:rsid w:val="007E2F76"/>
    <w:rsid w:val="007E5D9E"/>
    <w:rsid w:val="007E627E"/>
    <w:rsid w:val="007E6A56"/>
    <w:rsid w:val="007E7657"/>
    <w:rsid w:val="007E7C99"/>
    <w:rsid w:val="007E7E9E"/>
    <w:rsid w:val="007E7F30"/>
    <w:rsid w:val="007F0D9C"/>
    <w:rsid w:val="007F2080"/>
    <w:rsid w:val="007F2B8C"/>
    <w:rsid w:val="007F2EB8"/>
    <w:rsid w:val="007F32C7"/>
    <w:rsid w:val="007F3839"/>
    <w:rsid w:val="007F3B30"/>
    <w:rsid w:val="007F3D82"/>
    <w:rsid w:val="007F3ECF"/>
    <w:rsid w:val="007F3FF7"/>
    <w:rsid w:val="007F44AC"/>
    <w:rsid w:val="007F55EA"/>
    <w:rsid w:val="007F6324"/>
    <w:rsid w:val="007F69B7"/>
    <w:rsid w:val="007F701A"/>
    <w:rsid w:val="007F75CB"/>
    <w:rsid w:val="007F75FB"/>
    <w:rsid w:val="0080087C"/>
    <w:rsid w:val="00800D8E"/>
    <w:rsid w:val="008011D7"/>
    <w:rsid w:val="00802558"/>
    <w:rsid w:val="008025AC"/>
    <w:rsid w:val="00802C82"/>
    <w:rsid w:val="00802E45"/>
    <w:rsid w:val="008059C6"/>
    <w:rsid w:val="00805C25"/>
    <w:rsid w:val="00806690"/>
    <w:rsid w:val="008066D2"/>
    <w:rsid w:val="008068A2"/>
    <w:rsid w:val="008069C5"/>
    <w:rsid w:val="00806A15"/>
    <w:rsid w:val="00810150"/>
    <w:rsid w:val="00810499"/>
    <w:rsid w:val="0081172A"/>
    <w:rsid w:val="00811907"/>
    <w:rsid w:val="00812EA5"/>
    <w:rsid w:val="00813E5C"/>
    <w:rsid w:val="00814BFE"/>
    <w:rsid w:val="00815343"/>
    <w:rsid w:val="00815402"/>
    <w:rsid w:val="00815898"/>
    <w:rsid w:val="00815C2F"/>
    <w:rsid w:val="0081628B"/>
    <w:rsid w:val="00816B01"/>
    <w:rsid w:val="00816BE7"/>
    <w:rsid w:val="00817005"/>
    <w:rsid w:val="0081771E"/>
    <w:rsid w:val="00820170"/>
    <w:rsid w:val="00820642"/>
    <w:rsid w:val="008211B6"/>
    <w:rsid w:val="00821322"/>
    <w:rsid w:val="008226BD"/>
    <w:rsid w:val="0082300D"/>
    <w:rsid w:val="008245D6"/>
    <w:rsid w:val="00824657"/>
    <w:rsid w:val="008252F7"/>
    <w:rsid w:val="00827051"/>
    <w:rsid w:val="00827253"/>
    <w:rsid w:val="0083041B"/>
    <w:rsid w:val="0083176D"/>
    <w:rsid w:val="008320AE"/>
    <w:rsid w:val="008328EE"/>
    <w:rsid w:val="00833532"/>
    <w:rsid w:val="00833B62"/>
    <w:rsid w:val="0083447A"/>
    <w:rsid w:val="00836B9E"/>
    <w:rsid w:val="00837884"/>
    <w:rsid w:val="00837C3B"/>
    <w:rsid w:val="00837CDE"/>
    <w:rsid w:val="00840A1F"/>
    <w:rsid w:val="00840B5E"/>
    <w:rsid w:val="008413E2"/>
    <w:rsid w:val="00841B84"/>
    <w:rsid w:val="0084341F"/>
    <w:rsid w:val="008434C2"/>
    <w:rsid w:val="00843E83"/>
    <w:rsid w:val="00845DAD"/>
    <w:rsid w:val="00846DDD"/>
    <w:rsid w:val="00847475"/>
    <w:rsid w:val="00847879"/>
    <w:rsid w:val="0085019F"/>
    <w:rsid w:val="00850316"/>
    <w:rsid w:val="00850563"/>
    <w:rsid w:val="00850B7B"/>
    <w:rsid w:val="0085194B"/>
    <w:rsid w:val="00851D62"/>
    <w:rsid w:val="00852D31"/>
    <w:rsid w:val="00852D36"/>
    <w:rsid w:val="00854CDA"/>
    <w:rsid w:val="008550AD"/>
    <w:rsid w:val="00856631"/>
    <w:rsid w:val="00856748"/>
    <w:rsid w:val="00856848"/>
    <w:rsid w:val="008569EB"/>
    <w:rsid w:val="00857D29"/>
    <w:rsid w:val="008601D3"/>
    <w:rsid w:val="00860777"/>
    <w:rsid w:val="00860994"/>
    <w:rsid w:val="00861131"/>
    <w:rsid w:val="00861C4E"/>
    <w:rsid w:val="008628F4"/>
    <w:rsid w:val="00862903"/>
    <w:rsid w:val="008629A6"/>
    <w:rsid w:val="00862CAE"/>
    <w:rsid w:val="00862CBB"/>
    <w:rsid w:val="00864BFE"/>
    <w:rsid w:val="0086559B"/>
    <w:rsid w:val="008658C2"/>
    <w:rsid w:val="00866B60"/>
    <w:rsid w:val="00867072"/>
    <w:rsid w:val="00867BC3"/>
    <w:rsid w:val="00870405"/>
    <w:rsid w:val="00870768"/>
    <w:rsid w:val="00871527"/>
    <w:rsid w:val="0087233B"/>
    <w:rsid w:val="008725C2"/>
    <w:rsid w:val="00872E2C"/>
    <w:rsid w:val="008733D6"/>
    <w:rsid w:val="00873450"/>
    <w:rsid w:val="008737A8"/>
    <w:rsid w:val="00873BDF"/>
    <w:rsid w:val="00873F31"/>
    <w:rsid w:val="00873F56"/>
    <w:rsid w:val="00874566"/>
    <w:rsid w:val="00874BF7"/>
    <w:rsid w:val="00874E94"/>
    <w:rsid w:val="008750DC"/>
    <w:rsid w:val="008752ED"/>
    <w:rsid w:val="00875400"/>
    <w:rsid w:val="0087555F"/>
    <w:rsid w:val="00875D1D"/>
    <w:rsid w:val="00876A1A"/>
    <w:rsid w:val="00877B8B"/>
    <w:rsid w:val="00877C66"/>
    <w:rsid w:val="0088094E"/>
    <w:rsid w:val="008817AE"/>
    <w:rsid w:val="00882C76"/>
    <w:rsid w:val="008847C8"/>
    <w:rsid w:val="00884CD5"/>
    <w:rsid w:val="008856D9"/>
    <w:rsid w:val="00885DB2"/>
    <w:rsid w:val="008861D2"/>
    <w:rsid w:val="00886636"/>
    <w:rsid w:val="00890342"/>
    <w:rsid w:val="00890F16"/>
    <w:rsid w:val="00891D59"/>
    <w:rsid w:val="00892AF2"/>
    <w:rsid w:val="00892DD8"/>
    <w:rsid w:val="0089335B"/>
    <w:rsid w:val="0089410E"/>
    <w:rsid w:val="00894132"/>
    <w:rsid w:val="00894C14"/>
    <w:rsid w:val="00894C19"/>
    <w:rsid w:val="008956D0"/>
    <w:rsid w:val="00895CAA"/>
    <w:rsid w:val="0089641D"/>
    <w:rsid w:val="00896694"/>
    <w:rsid w:val="00897A4F"/>
    <w:rsid w:val="00897B0E"/>
    <w:rsid w:val="00897B37"/>
    <w:rsid w:val="00897B45"/>
    <w:rsid w:val="00897C0E"/>
    <w:rsid w:val="008A0EC9"/>
    <w:rsid w:val="008A1E33"/>
    <w:rsid w:val="008A1E64"/>
    <w:rsid w:val="008A330E"/>
    <w:rsid w:val="008A41EF"/>
    <w:rsid w:val="008A46CA"/>
    <w:rsid w:val="008A55D7"/>
    <w:rsid w:val="008A5C4C"/>
    <w:rsid w:val="008A7F12"/>
    <w:rsid w:val="008B1A0F"/>
    <w:rsid w:val="008B3642"/>
    <w:rsid w:val="008B3922"/>
    <w:rsid w:val="008B4065"/>
    <w:rsid w:val="008B431A"/>
    <w:rsid w:val="008B46AF"/>
    <w:rsid w:val="008B4BF9"/>
    <w:rsid w:val="008B554B"/>
    <w:rsid w:val="008B5790"/>
    <w:rsid w:val="008B5E7E"/>
    <w:rsid w:val="008B5E80"/>
    <w:rsid w:val="008B6D4A"/>
    <w:rsid w:val="008B6D73"/>
    <w:rsid w:val="008C0138"/>
    <w:rsid w:val="008C0A69"/>
    <w:rsid w:val="008C1610"/>
    <w:rsid w:val="008C1717"/>
    <w:rsid w:val="008C2C5F"/>
    <w:rsid w:val="008C3BEB"/>
    <w:rsid w:val="008C43A6"/>
    <w:rsid w:val="008C5EF4"/>
    <w:rsid w:val="008C70D2"/>
    <w:rsid w:val="008C7F33"/>
    <w:rsid w:val="008D0138"/>
    <w:rsid w:val="008D030D"/>
    <w:rsid w:val="008D2A45"/>
    <w:rsid w:val="008D3EC2"/>
    <w:rsid w:val="008D59F7"/>
    <w:rsid w:val="008D65D1"/>
    <w:rsid w:val="008D6AF3"/>
    <w:rsid w:val="008D7D7B"/>
    <w:rsid w:val="008E013E"/>
    <w:rsid w:val="008E0665"/>
    <w:rsid w:val="008E0D92"/>
    <w:rsid w:val="008E1415"/>
    <w:rsid w:val="008E1F8E"/>
    <w:rsid w:val="008E26F2"/>
    <w:rsid w:val="008E2787"/>
    <w:rsid w:val="008E27F2"/>
    <w:rsid w:val="008E2EB0"/>
    <w:rsid w:val="008E32D4"/>
    <w:rsid w:val="008E3701"/>
    <w:rsid w:val="008E3EC0"/>
    <w:rsid w:val="008E4018"/>
    <w:rsid w:val="008E4FA3"/>
    <w:rsid w:val="008E533E"/>
    <w:rsid w:val="008E5FCC"/>
    <w:rsid w:val="008F009A"/>
    <w:rsid w:val="008F0951"/>
    <w:rsid w:val="008F0961"/>
    <w:rsid w:val="008F0C1E"/>
    <w:rsid w:val="008F1876"/>
    <w:rsid w:val="008F2042"/>
    <w:rsid w:val="008F226C"/>
    <w:rsid w:val="008F3363"/>
    <w:rsid w:val="008F38E2"/>
    <w:rsid w:val="008F401E"/>
    <w:rsid w:val="008F5173"/>
    <w:rsid w:val="008F6808"/>
    <w:rsid w:val="008F6865"/>
    <w:rsid w:val="008F7977"/>
    <w:rsid w:val="008F7ECA"/>
    <w:rsid w:val="00900E2A"/>
    <w:rsid w:val="00901052"/>
    <w:rsid w:val="00901557"/>
    <w:rsid w:val="009017D6"/>
    <w:rsid w:val="009017F1"/>
    <w:rsid w:val="0090274D"/>
    <w:rsid w:val="00903CC4"/>
    <w:rsid w:val="00904E20"/>
    <w:rsid w:val="00905CA3"/>
    <w:rsid w:val="00905CDA"/>
    <w:rsid w:val="009067A3"/>
    <w:rsid w:val="0090732E"/>
    <w:rsid w:val="009102D1"/>
    <w:rsid w:val="00910AEB"/>
    <w:rsid w:val="00910CBD"/>
    <w:rsid w:val="00911358"/>
    <w:rsid w:val="00912CB1"/>
    <w:rsid w:val="00912E4C"/>
    <w:rsid w:val="00912E8D"/>
    <w:rsid w:val="009134E7"/>
    <w:rsid w:val="00913A7B"/>
    <w:rsid w:val="00914A3A"/>
    <w:rsid w:val="009151B4"/>
    <w:rsid w:val="00915423"/>
    <w:rsid w:val="00915CC1"/>
    <w:rsid w:val="00917DD7"/>
    <w:rsid w:val="009211F9"/>
    <w:rsid w:val="00922509"/>
    <w:rsid w:val="009233EA"/>
    <w:rsid w:val="00923D6F"/>
    <w:rsid w:val="00924011"/>
    <w:rsid w:val="00924732"/>
    <w:rsid w:val="009247AC"/>
    <w:rsid w:val="00925066"/>
    <w:rsid w:val="00925602"/>
    <w:rsid w:val="009257AB"/>
    <w:rsid w:val="00925AA8"/>
    <w:rsid w:val="0092626A"/>
    <w:rsid w:val="009262A6"/>
    <w:rsid w:val="009265F3"/>
    <w:rsid w:val="00926B74"/>
    <w:rsid w:val="00926BBF"/>
    <w:rsid w:val="00927796"/>
    <w:rsid w:val="00930572"/>
    <w:rsid w:val="00932C46"/>
    <w:rsid w:val="00932E68"/>
    <w:rsid w:val="009330E9"/>
    <w:rsid w:val="00933D47"/>
    <w:rsid w:val="00934395"/>
    <w:rsid w:val="009346E9"/>
    <w:rsid w:val="00934C31"/>
    <w:rsid w:val="00935721"/>
    <w:rsid w:val="00935AFC"/>
    <w:rsid w:val="00935F3A"/>
    <w:rsid w:val="0093773C"/>
    <w:rsid w:val="009377D7"/>
    <w:rsid w:val="00937A45"/>
    <w:rsid w:val="0094077C"/>
    <w:rsid w:val="00940B51"/>
    <w:rsid w:val="009420E7"/>
    <w:rsid w:val="0094419A"/>
    <w:rsid w:val="00944466"/>
    <w:rsid w:val="009445B8"/>
    <w:rsid w:val="00944975"/>
    <w:rsid w:val="00944C84"/>
    <w:rsid w:val="00945935"/>
    <w:rsid w:val="009461C8"/>
    <w:rsid w:val="00946452"/>
    <w:rsid w:val="009467B1"/>
    <w:rsid w:val="00946A49"/>
    <w:rsid w:val="00946DEE"/>
    <w:rsid w:val="00947265"/>
    <w:rsid w:val="009472BA"/>
    <w:rsid w:val="009523FF"/>
    <w:rsid w:val="00952530"/>
    <w:rsid w:val="009537CD"/>
    <w:rsid w:val="009539D5"/>
    <w:rsid w:val="00953A82"/>
    <w:rsid w:val="00953EE7"/>
    <w:rsid w:val="00953F7F"/>
    <w:rsid w:val="00954609"/>
    <w:rsid w:val="00954D1C"/>
    <w:rsid w:val="009556C5"/>
    <w:rsid w:val="0095653C"/>
    <w:rsid w:val="00956872"/>
    <w:rsid w:val="009568AE"/>
    <w:rsid w:val="009569B1"/>
    <w:rsid w:val="00956FA6"/>
    <w:rsid w:val="00957A19"/>
    <w:rsid w:val="00957D0B"/>
    <w:rsid w:val="00957D80"/>
    <w:rsid w:val="00957E23"/>
    <w:rsid w:val="009606B3"/>
    <w:rsid w:val="00961760"/>
    <w:rsid w:val="00962263"/>
    <w:rsid w:val="009626AA"/>
    <w:rsid w:val="0096380E"/>
    <w:rsid w:val="0096396A"/>
    <w:rsid w:val="009655CF"/>
    <w:rsid w:val="00965F8D"/>
    <w:rsid w:val="00966096"/>
    <w:rsid w:val="0096637F"/>
    <w:rsid w:val="0096702B"/>
    <w:rsid w:val="00967192"/>
    <w:rsid w:val="009673F1"/>
    <w:rsid w:val="009674D3"/>
    <w:rsid w:val="009675C1"/>
    <w:rsid w:val="009678EA"/>
    <w:rsid w:val="00971D53"/>
    <w:rsid w:val="00971E0E"/>
    <w:rsid w:val="0097280E"/>
    <w:rsid w:val="009732AA"/>
    <w:rsid w:val="009743D4"/>
    <w:rsid w:val="00974AE7"/>
    <w:rsid w:val="0097565B"/>
    <w:rsid w:val="009757DF"/>
    <w:rsid w:val="009761B2"/>
    <w:rsid w:val="009769F1"/>
    <w:rsid w:val="00976E05"/>
    <w:rsid w:val="00977801"/>
    <w:rsid w:val="00980874"/>
    <w:rsid w:val="00980E50"/>
    <w:rsid w:val="009820AD"/>
    <w:rsid w:val="0098254C"/>
    <w:rsid w:val="009827F0"/>
    <w:rsid w:val="00982A7E"/>
    <w:rsid w:val="00983349"/>
    <w:rsid w:val="009833DF"/>
    <w:rsid w:val="00983437"/>
    <w:rsid w:val="0098373A"/>
    <w:rsid w:val="00984513"/>
    <w:rsid w:val="009861BC"/>
    <w:rsid w:val="00986D8D"/>
    <w:rsid w:val="00986E88"/>
    <w:rsid w:val="00987CAC"/>
    <w:rsid w:val="00987E54"/>
    <w:rsid w:val="009908E7"/>
    <w:rsid w:val="00990B17"/>
    <w:rsid w:val="00992541"/>
    <w:rsid w:val="009925BC"/>
    <w:rsid w:val="009926FB"/>
    <w:rsid w:val="00992EA0"/>
    <w:rsid w:val="00993C2A"/>
    <w:rsid w:val="00994B8D"/>
    <w:rsid w:val="00995980"/>
    <w:rsid w:val="00995AB1"/>
    <w:rsid w:val="009962FD"/>
    <w:rsid w:val="0099687F"/>
    <w:rsid w:val="00996F18"/>
    <w:rsid w:val="00997C41"/>
    <w:rsid w:val="009A1112"/>
    <w:rsid w:val="009A147F"/>
    <w:rsid w:val="009A232B"/>
    <w:rsid w:val="009A2CA1"/>
    <w:rsid w:val="009A39E4"/>
    <w:rsid w:val="009A3B62"/>
    <w:rsid w:val="009A430B"/>
    <w:rsid w:val="009A62B3"/>
    <w:rsid w:val="009A7D75"/>
    <w:rsid w:val="009B0B4D"/>
    <w:rsid w:val="009B10E2"/>
    <w:rsid w:val="009B16EB"/>
    <w:rsid w:val="009B3166"/>
    <w:rsid w:val="009B3E68"/>
    <w:rsid w:val="009B4D28"/>
    <w:rsid w:val="009B569E"/>
    <w:rsid w:val="009B57F6"/>
    <w:rsid w:val="009B6120"/>
    <w:rsid w:val="009B757C"/>
    <w:rsid w:val="009B758E"/>
    <w:rsid w:val="009B7B04"/>
    <w:rsid w:val="009B7D3E"/>
    <w:rsid w:val="009C0080"/>
    <w:rsid w:val="009C07C6"/>
    <w:rsid w:val="009C115B"/>
    <w:rsid w:val="009C178E"/>
    <w:rsid w:val="009C1D99"/>
    <w:rsid w:val="009C1E8E"/>
    <w:rsid w:val="009C2BAF"/>
    <w:rsid w:val="009C31BB"/>
    <w:rsid w:val="009C3D5B"/>
    <w:rsid w:val="009C4766"/>
    <w:rsid w:val="009C5C5E"/>
    <w:rsid w:val="009C694D"/>
    <w:rsid w:val="009C6DC7"/>
    <w:rsid w:val="009C6E94"/>
    <w:rsid w:val="009C7F38"/>
    <w:rsid w:val="009D10BB"/>
    <w:rsid w:val="009D127F"/>
    <w:rsid w:val="009D223F"/>
    <w:rsid w:val="009D3881"/>
    <w:rsid w:val="009D3B20"/>
    <w:rsid w:val="009D3B83"/>
    <w:rsid w:val="009D4F66"/>
    <w:rsid w:val="009D5205"/>
    <w:rsid w:val="009D5388"/>
    <w:rsid w:val="009D5D88"/>
    <w:rsid w:val="009D6ADA"/>
    <w:rsid w:val="009D6D01"/>
    <w:rsid w:val="009D7715"/>
    <w:rsid w:val="009D7D58"/>
    <w:rsid w:val="009E0361"/>
    <w:rsid w:val="009E0663"/>
    <w:rsid w:val="009E175C"/>
    <w:rsid w:val="009E29FF"/>
    <w:rsid w:val="009E328C"/>
    <w:rsid w:val="009E4226"/>
    <w:rsid w:val="009E4549"/>
    <w:rsid w:val="009E69E9"/>
    <w:rsid w:val="009E6C48"/>
    <w:rsid w:val="009F05DC"/>
    <w:rsid w:val="009F06C0"/>
    <w:rsid w:val="009F07EA"/>
    <w:rsid w:val="009F0BAC"/>
    <w:rsid w:val="009F16AE"/>
    <w:rsid w:val="009F2015"/>
    <w:rsid w:val="009F2043"/>
    <w:rsid w:val="009F2EFF"/>
    <w:rsid w:val="009F32A8"/>
    <w:rsid w:val="009F33DA"/>
    <w:rsid w:val="009F57FC"/>
    <w:rsid w:val="009F5DC0"/>
    <w:rsid w:val="009F61EE"/>
    <w:rsid w:val="009F6C6F"/>
    <w:rsid w:val="009F7194"/>
    <w:rsid w:val="00A00704"/>
    <w:rsid w:val="00A00E6F"/>
    <w:rsid w:val="00A03358"/>
    <w:rsid w:val="00A0378D"/>
    <w:rsid w:val="00A03A8B"/>
    <w:rsid w:val="00A04457"/>
    <w:rsid w:val="00A04BDD"/>
    <w:rsid w:val="00A04E46"/>
    <w:rsid w:val="00A05379"/>
    <w:rsid w:val="00A06EC5"/>
    <w:rsid w:val="00A07CA7"/>
    <w:rsid w:val="00A1028E"/>
    <w:rsid w:val="00A11AC2"/>
    <w:rsid w:val="00A1271B"/>
    <w:rsid w:val="00A12963"/>
    <w:rsid w:val="00A13484"/>
    <w:rsid w:val="00A1458F"/>
    <w:rsid w:val="00A145EA"/>
    <w:rsid w:val="00A14BD6"/>
    <w:rsid w:val="00A14E2E"/>
    <w:rsid w:val="00A15435"/>
    <w:rsid w:val="00A161A0"/>
    <w:rsid w:val="00A161D2"/>
    <w:rsid w:val="00A1656C"/>
    <w:rsid w:val="00A16E66"/>
    <w:rsid w:val="00A16EF7"/>
    <w:rsid w:val="00A2092F"/>
    <w:rsid w:val="00A2099F"/>
    <w:rsid w:val="00A20A94"/>
    <w:rsid w:val="00A20C34"/>
    <w:rsid w:val="00A2182E"/>
    <w:rsid w:val="00A221E5"/>
    <w:rsid w:val="00A225B2"/>
    <w:rsid w:val="00A22607"/>
    <w:rsid w:val="00A22EA7"/>
    <w:rsid w:val="00A23F96"/>
    <w:rsid w:val="00A244FD"/>
    <w:rsid w:val="00A250E8"/>
    <w:rsid w:val="00A27544"/>
    <w:rsid w:val="00A27978"/>
    <w:rsid w:val="00A27D50"/>
    <w:rsid w:val="00A27FD6"/>
    <w:rsid w:val="00A3173B"/>
    <w:rsid w:val="00A33AA5"/>
    <w:rsid w:val="00A34098"/>
    <w:rsid w:val="00A34150"/>
    <w:rsid w:val="00A34199"/>
    <w:rsid w:val="00A369CC"/>
    <w:rsid w:val="00A37109"/>
    <w:rsid w:val="00A372CB"/>
    <w:rsid w:val="00A37AD4"/>
    <w:rsid w:val="00A40003"/>
    <w:rsid w:val="00A408E6"/>
    <w:rsid w:val="00A408E8"/>
    <w:rsid w:val="00A41DC6"/>
    <w:rsid w:val="00A43F96"/>
    <w:rsid w:val="00A444DA"/>
    <w:rsid w:val="00A44C29"/>
    <w:rsid w:val="00A44FA2"/>
    <w:rsid w:val="00A45013"/>
    <w:rsid w:val="00A466BD"/>
    <w:rsid w:val="00A46801"/>
    <w:rsid w:val="00A46AD5"/>
    <w:rsid w:val="00A47BF5"/>
    <w:rsid w:val="00A50F7C"/>
    <w:rsid w:val="00A51A7E"/>
    <w:rsid w:val="00A520F8"/>
    <w:rsid w:val="00A52331"/>
    <w:rsid w:val="00A53541"/>
    <w:rsid w:val="00A53A49"/>
    <w:rsid w:val="00A53D3C"/>
    <w:rsid w:val="00A5484C"/>
    <w:rsid w:val="00A558AA"/>
    <w:rsid w:val="00A55984"/>
    <w:rsid w:val="00A560E2"/>
    <w:rsid w:val="00A56C12"/>
    <w:rsid w:val="00A57AC3"/>
    <w:rsid w:val="00A60BAE"/>
    <w:rsid w:val="00A61B32"/>
    <w:rsid w:val="00A62FE0"/>
    <w:rsid w:val="00A6323F"/>
    <w:rsid w:val="00A6337A"/>
    <w:rsid w:val="00A64927"/>
    <w:rsid w:val="00A64A3C"/>
    <w:rsid w:val="00A64F57"/>
    <w:rsid w:val="00A66D25"/>
    <w:rsid w:val="00A67857"/>
    <w:rsid w:val="00A67FDA"/>
    <w:rsid w:val="00A70CEC"/>
    <w:rsid w:val="00A71B30"/>
    <w:rsid w:val="00A71B98"/>
    <w:rsid w:val="00A72550"/>
    <w:rsid w:val="00A72606"/>
    <w:rsid w:val="00A72BA8"/>
    <w:rsid w:val="00A73A98"/>
    <w:rsid w:val="00A73E33"/>
    <w:rsid w:val="00A73F7E"/>
    <w:rsid w:val="00A74314"/>
    <w:rsid w:val="00A759DD"/>
    <w:rsid w:val="00A7644C"/>
    <w:rsid w:val="00A7782E"/>
    <w:rsid w:val="00A804C2"/>
    <w:rsid w:val="00A80972"/>
    <w:rsid w:val="00A82AB6"/>
    <w:rsid w:val="00A833BB"/>
    <w:rsid w:val="00A83935"/>
    <w:rsid w:val="00A83DC5"/>
    <w:rsid w:val="00A84238"/>
    <w:rsid w:val="00A8431B"/>
    <w:rsid w:val="00A84397"/>
    <w:rsid w:val="00A8586D"/>
    <w:rsid w:val="00A85D66"/>
    <w:rsid w:val="00A86AA4"/>
    <w:rsid w:val="00A87302"/>
    <w:rsid w:val="00A87EB5"/>
    <w:rsid w:val="00A87FF7"/>
    <w:rsid w:val="00A9018B"/>
    <w:rsid w:val="00A91273"/>
    <w:rsid w:val="00A91647"/>
    <w:rsid w:val="00A91AAB"/>
    <w:rsid w:val="00A92831"/>
    <w:rsid w:val="00A931F4"/>
    <w:rsid w:val="00A940C8"/>
    <w:rsid w:val="00A9498C"/>
    <w:rsid w:val="00A94B2E"/>
    <w:rsid w:val="00A94F87"/>
    <w:rsid w:val="00A95B81"/>
    <w:rsid w:val="00A9648B"/>
    <w:rsid w:val="00A974B2"/>
    <w:rsid w:val="00AA0157"/>
    <w:rsid w:val="00AA0A43"/>
    <w:rsid w:val="00AA10D5"/>
    <w:rsid w:val="00AA187C"/>
    <w:rsid w:val="00AA1D08"/>
    <w:rsid w:val="00AA26A7"/>
    <w:rsid w:val="00AA2964"/>
    <w:rsid w:val="00AA3052"/>
    <w:rsid w:val="00AA4C9C"/>
    <w:rsid w:val="00AA5B14"/>
    <w:rsid w:val="00AA6B45"/>
    <w:rsid w:val="00AA6BF6"/>
    <w:rsid w:val="00AB0D73"/>
    <w:rsid w:val="00AB0E22"/>
    <w:rsid w:val="00AB105A"/>
    <w:rsid w:val="00AB27F5"/>
    <w:rsid w:val="00AB29E4"/>
    <w:rsid w:val="00AB2EA0"/>
    <w:rsid w:val="00AB33BB"/>
    <w:rsid w:val="00AB3B11"/>
    <w:rsid w:val="00AB48CE"/>
    <w:rsid w:val="00AB48EA"/>
    <w:rsid w:val="00AB4F83"/>
    <w:rsid w:val="00AB5872"/>
    <w:rsid w:val="00AB5B1F"/>
    <w:rsid w:val="00AB6628"/>
    <w:rsid w:val="00AB6AE7"/>
    <w:rsid w:val="00AB74B2"/>
    <w:rsid w:val="00AB7D16"/>
    <w:rsid w:val="00AC3880"/>
    <w:rsid w:val="00AC3F59"/>
    <w:rsid w:val="00AC517E"/>
    <w:rsid w:val="00AC54CE"/>
    <w:rsid w:val="00AC6BAA"/>
    <w:rsid w:val="00AC7DB1"/>
    <w:rsid w:val="00AD0713"/>
    <w:rsid w:val="00AD0A1B"/>
    <w:rsid w:val="00AD10EA"/>
    <w:rsid w:val="00AD1736"/>
    <w:rsid w:val="00AD221B"/>
    <w:rsid w:val="00AD26E7"/>
    <w:rsid w:val="00AD2CFF"/>
    <w:rsid w:val="00AD353F"/>
    <w:rsid w:val="00AD3B02"/>
    <w:rsid w:val="00AD58B5"/>
    <w:rsid w:val="00AD6953"/>
    <w:rsid w:val="00AD72A8"/>
    <w:rsid w:val="00AE04A7"/>
    <w:rsid w:val="00AE08FD"/>
    <w:rsid w:val="00AE0BBE"/>
    <w:rsid w:val="00AE189B"/>
    <w:rsid w:val="00AE21B4"/>
    <w:rsid w:val="00AE241C"/>
    <w:rsid w:val="00AE2EC9"/>
    <w:rsid w:val="00AE3483"/>
    <w:rsid w:val="00AE3FE0"/>
    <w:rsid w:val="00AE53E5"/>
    <w:rsid w:val="00AE6A2D"/>
    <w:rsid w:val="00AE6ECB"/>
    <w:rsid w:val="00AE704A"/>
    <w:rsid w:val="00AE7726"/>
    <w:rsid w:val="00AE7E37"/>
    <w:rsid w:val="00AF01AC"/>
    <w:rsid w:val="00AF0790"/>
    <w:rsid w:val="00AF0C59"/>
    <w:rsid w:val="00AF1A22"/>
    <w:rsid w:val="00AF2B9D"/>
    <w:rsid w:val="00AF32FF"/>
    <w:rsid w:val="00AF4605"/>
    <w:rsid w:val="00AF4E0D"/>
    <w:rsid w:val="00AF5089"/>
    <w:rsid w:val="00AF547D"/>
    <w:rsid w:val="00AF5C7C"/>
    <w:rsid w:val="00AF7880"/>
    <w:rsid w:val="00B00E06"/>
    <w:rsid w:val="00B0139E"/>
    <w:rsid w:val="00B01C5F"/>
    <w:rsid w:val="00B03A2A"/>
    <w:rsid w:val="00B05B9E"/>
    <w:rsid w:val="00B062AF"/>
    <w:rsid w:val="00B0651F"/>
    <w:rsid w:val="00B067F7"/>
    <w:rsid w:val="00B1139B"/>
    <w:rsid w:val="00B11425"/>
    <w:rsid w:val="00B11C66"/>
    <w:rsid w:val="00B11D80"/>
    <w:rsid w:val="00B12FE4"/>
    <w:rsid w:val="00B131CC"/>
    <w:rsid w:val="00B13B58"/>
    <w:rsid w:val="00B13FF0"/>
    <w:rsid w:val="00B1413A"/>
    <w:rsid w:val="00B16327"/>
    <w:rsid w:val="00B1680A"/>
    <w:rsid w:val="00B17290"/>
    <w:rsid w:val="00B17887"/>
    <w:rsid w:val="00B21450"/>
    <w:rsid w:val="00B2153E"/>
    <w:rsid w:val="00B2230F"/>
    <w:rsid w:val="00B2261E"/>
    <w:rsid w:val="00B236C0"/>
    <w:rsid w:val="00B24A68"/>
    <w:rsid w:val="00B24B81"/>
    <w:rsid w:val="00B24E13"/>
    <w:rsid w:val="00B266F1"/>
    <w:rsid w:val="00B274EC"/>
    <w:rsid w:val="00B320F0"/>
    <w:rsid w:val="00B3215E"/>
    <w:rsid w:val="00B33A45"/>
    <w:rsid w:val="00B33F8B"/>
    <w:rsid w:val="00B34133"/>
    <w:rsid w:val="00B34683"/>
    <w:rsid w:val="00B347BC"/>
    <w:rsid w:val="00B34C50"/>
    <w:rsid w:val="00B34D52"/>
    <w:rsid w:val="00B364D7"/>
    <w:rsid w:val="00B37927"/>
    <w:rsid w:val="00B37A02"/>
    <w:rsid w:val="00B37E50"/>
    <w:rsid w:val="00B401B5"/>
    <w:rsid w:val="00B414CA"/>
    <w:rsid w:val="00B421EE"/>
    <w:rsid w:val="00B424FA"/>
    <w:rsid w:val="00B425FD"/>
    <w:rsid w:val="00B42774"/>
    <w:rsid w:val="00B433B9"/>
    <w:rsid w:val="00B43573"/>
    <w:rsid w:val="00B43760"/>
    <w:rsid w:val="00B43794"/>
    <w:rsid w:val="00B43EFB"/>
    <w:rsid w:val="00B44240"/>
    <w:rsid w:val="00B44C33"/>
    <w:rsid w:val="00B460AD"/>
    <w:rsid w:val="00B461CB"/>
    <w:rsid w:val="00B47072"/>
    <w:rsid w:val="00B4772C"/>
    <w:rsid w:val="00B51248"/>
    <w:rsid w:val="00B513BF"/>
    <w:rsid w:val="00B516D6"/>
    <w:rsid w:val="00B516DD"/>
    <w:rsid w:val="00B51AD3"/>
    <w:rsid w:val="00B51C5B"/>
    <w:rsid w:val="00B51CCC"/>
    <w:rsid w:val="00B520A4"/>
    <w:rsid w:val="00B52538"/>
    <w:rsid w:val="00B52639"/>
    <w:rsid w:val="00B52A81"/>
    <w:rsid w:val="00B53A7F"/>
    <w:rsid w:val="00B53E05"/>
    <w:rsid w:val="00B54170"/>
    <w:rsid w:val="00B542E5"/>
    <w:rsid w:val="00B5485B"/>
    <w:rsid w:val="00B54975"/>
    <w:rsid w:val="00B54B47"/>
    <w:rsid w:val="00B552A4"/>
    <w:rsid w:val="00B5555D"/>
    <w:rsid w:val="00B557CA"/>
    <w:rsid w:val="00B55889"/>
    <w:rsid w:val="00B55A05"/>
    <w:rsid w:val="00B56256"/>
    <w:rsid w:val="00B56B9F"/>
    <w:rsid w:val="00B56FA6"/>
    <w:rsid w:val="00B57923"/>
    <w:rsid w:val="00B57EDC"/>
    <w:rsid w:val="00B619C9"/>
    <w:rsid w:val="00B62589"/>
    <w:rsid w:val="00B62C78"/>
    <w:rsid w:val="00B63AD9"/>
    <w:rsid w:val="00B6474C"/>
    <w:rsid w:val="00B65A39"/>
    <w:rsid w:val="00B65C95"/>
    <w:rsid w:val="00B6619C"/>
    <w:rsid w:val="00B67289"/>
    <w:rsid w:val="00B6792C"/>
    <w:rsid w:val="00B67F66"/>
    <w:rsid w:val="00B70692"/>
    <w:rsid w:val="00B7126A"/>
    <w:rsid w:val="00B7151C"/>
    <w:rsid w:val="00B71B6E"/>
    <w:rsid w:val="00B728B5"/>
    <w:rsid w:val="00B72D9E"/>
    <w:rsid w:val="00B74A23"/>
    <w:rsid w:val="00B74DDB"/>
    <w:rsid w:val="00B75122"/>
    <w:rsid w:val="00B757BC"/>
    <w:rsid w:val="00B76394"/>
    <w:rsid w:val="00B768C7"/>
    <w:rsid w:val="00B7693C"/>
    <w:rsid w:val="00B76E86"/>
    <w:rsid w:val="00B80A15"/>
    <w:rsid w:val="00B811A1"/>
    <w:rsid w:val="00B811A6"/>
    <w:rsid w:val="00B81A6C"/>
    <w:rsid w:val="00B81C06"/>
    <w:rsid w:val="00B81CDA"/>
    <w:rsid w:val="00B82295"/>
    <w:rsid w:val="00B83EB0"/>
    <w:rsid w:val="00B83EBD"/>
    <w:rsid w:val="00B845A5"/>
    <w:rsid w:val="00B8511E"/>
    <w:rsid w:val="00B85236"/>
    <w:rsid w:val="00B86338"/>
    <w:rsid w:val="00B864EA"/>
    <w:rsid w:val="00B8660E"/>
    <w:rsid w:val="00B87831"/>
    <w:rsid w:val="00B87887"/>
    <w:rsid w:val="00B87CC9"/>
    <w:rsid w:val="00B9002A"/>
    <w:rsid w:val="00B92099"/>
    <w:rsid w:val="00B925B3"/>
    <w:rsid w:val="00B92AA6"/>
    <w:rsid w:val="00B94041"/>
    <w:rsid w:val="00B947B3"/>
    <w:rsid w:val="00B9515E"/>
    <w:rsid w:val="00B95566"/>
    <w:rsid w:val="00B958E6"/>
    <w:rsid w:val="00B95943"/>
    <w:rsid w:val="00B959C9"/>
    <w:rsid w:val="00B961A1"/>
    <w:rsid w:val="00B96619"/>
    <w:rsid w:val="00B96B5D"/>
    <w:rsid w:val="00BA0DB3"/>
    <w:rsid w:val="00BA10F4"/>
    <w:rsid w:val="00BA1458"/>
    <w:rsid w:val="00BA20CE"/>
    <w:rsid w:val="00BA2354"/>
    <w:rsid w:val="00BA29CC"/>
    <w:rsid w:val="00BA2DAE"/>
    <w:rsid w:val="00BA2DDA"/>
    <w:rsid w:val="00BA2DE9"/>
    <w:rsid w:val="00BA3037"/>
    <w:rsid w:val="00BA349F"/>
    <w:rsid w:val="00BA3769"/>
    <w:rsid w:val="00BA4EA9"/>
    <w:rsid w:val="00BA4FC1"/>
    <w:rsid w:val="00BA59E8"/>
    <w:rsid w:val="00BA5CD1"/>
    <w:rsid w:val="00BA65BD"/>
    <w:rsid w:val="00BA706D"/>
    <w:rsid w:val="00BA72AE"/>
    <w:rsid w:val="00BA736B"/>
    <w:rsid w:val="00BA7B21"/>
    <w:rsid w:val="00BB020B"/>
    <w:rsid w:val="00BB110B"/>
    <w:rsid w:val="00BB196A"/>
    <w:rsid w:val="00BB27A5"/>
    <w:rsid w:val="00BB2D87"/>
    <w:rsid w:val="00BB3274"/>
    <w:rsid w:val="00BB35A5"/>
    <w:rsid w:val="00BB3BB8"/>
    <w:rsid w:val="00BB4688"/>
    <w:rsid w:val="00BB4D3A"/>
    <w:rsid w:val="00BB6A16"/>
    <w:rsid w:val="00BB6D3F"/>
    <w:rsid w:val="00BB6EA3"/>
    <w:rsid w:val="00BB7BFB"/>
    <w:rsid w:val="00BC001C"/>
    <w:rsid w:val="00BC0533"/>
    <w:rsid w:val="00BC1210"/>
    <w:rsid w:val="00BC1258"/>
    <w:rsid w:val="00BC280F"/>
    <w:rsid w:val="00BC28A5"/>
    <w:rsid w:val="00BC3D98"/>
    <w:rsid w:val="00BC5758"/>
    <w:rsid w:val="00BD0842"/>
    <w:rsid w:val="00BD1423"/>
    <w:rsid w:val="00BD1471"/>
    <w:rsid w:val="00BD2414"/>
    <w:rsid w:val="00BD2E5D"/>
    <w:rsid w:val="00BD45D1"/>
    <w:rsid w:val="00BD491B"/>
    <w:rsid w:val="00BD6D52"/>
    <w:rsid w:val="00BD6F99"/>
    <w:rsid w:val="00BD7C03"/>
    <w:rsid w:val="00BE0D2B"/>
    <w:rsid w:val="00BE115B"/>
    <w:rsid w:val="00BE1665"/>
    <w:rsid w:val="00BE2ADA"/>
    <w:rsid w:val="00BE3B98"/>
    <w:rsid w:val="00BE3BA1"/>
    <w:rsid w:val="00BE3D74"/>
    <w:rsid w:val="00BE59F3"/>
    <w:rsid w:val="00BE5DF9"/>
    <w:rsid w:val="00BE6272"/>
    <w:rsid w:val="00BE698B"/>
    <w:rsid w:val="00BE70CD"/>
    <w:rsid w:val="00BE74A8"/>
    <w:rsid w:val="00BF053C"/>
    <w:rsid w:val="00BF06BC"/>
    <w:rsid w:val="00BF124A"/>
    <w:rsid w:val="00BF15F7"/>
    <w:rsid w:val="00BF22FD"/>
    <w:rsid w:val="00BF23D7"/>
    <w:rsid w:val="00BF3074"/>
    <w:rsid w:val="00BF3D05"/>
    <w:rsid w:val="00BF4030"/>
    <w:rsid w:val="00BF4E1A"/>
    <w:rsid w:val="00BF79D1"/>
    <w:rsid w:val="00BF7A08"/>
    <w:rsid w:val="00C001C4"/>
    <w:rsid w:val="00C0037C"/>
    <w:rsid w:val="00C0057C"/>
    <w:rsid w:val="00C00823"/>
    <w:rsid w:val="00C02AB6"/>
    <w:rsid w:val="00C02C5E"/>
    <w:rsid w:val="00C0305D"/>
    <w:rsid w:val="00C03B79"/>
    <w:rsid w:val="00C046D4"/>
    <w:rsid w:val="00C046DD"/>
    <w:rsid w:val="00C05663"/>
    <w:rsid w:val="00C0711D"/>
    <w:rsid w:val="00C07CEF"/>
    <w:rsid w:val="00C103A9"/>
    <w:rsid w:val="00C10E2A"/>
    <w:rsid w:val="00C11746"/>
    <w:rsid w:val="00C11D59"/>
    <w:rsid w:val="00C14355"/>
    <w:rsid w:val="00C15017"/>
    <w:rsid w:val="00C15124"/>
    <w:rsid w:val="00C155DE"/>
    <w:rsid w:val="00C157C5"/>
    <w:rsid w:val="00C16BE6"/>
    <w:rsid w:val="00C179D6"/>
    <w:rsid w:val="00C208B8"/>
    <w:rsid w:val="00C227C9"/>
    <w:rsid w:val="00C24332"/>
    <w:rsid w:val="00C24A79"/>
    <w:rsid w:val="00C24C98"/>
    <w:rsid w:val="00C25CE3"/>
    <w:rsid w:val="00C2650D"/>
    <w:rsid w:val="00C265BD"/>
    <w:rsid w:val="00C3062B"/>
    <w:rsid w:val="00C30CB9"/>
    <w:rsid w:val="00C31186"/>
    <w:rsid w:val="00C317DF"/>
    <w:rsid w:val="00C31EED"/>
    <w:rsid w:val="00C321F6"/>
    <w:rsid w:val="00C32401"/>
    <w:rsid w:val="00C3269B"/>
    <w:rsid w:val="00C328F1"/>
    <w:rsid w:val="00C34343"/>
    <w:rsid w:val="00C346D0"/>
    <w:rsid w:val="00C35151"/>
    <w:rsid w:val="00C356ED"/>
    <w:rsid w:val="00C3583B"/>
    <w:rsid w:val="00C3597D"/>
    <w:rsid w:val="00C3702A"/>
    <w:rsid w:val="00C376E7"/>
    <w:rsid w:val="00C37F00"/>
    <w:rsid w:val="00C37FEA"/>
    <w:rsid w:val="00C403C3"/>
    <w:rsid w:val="00C40B5F"/>
    <w:rsid w:val="00C40FB3"/>
    <w:rsid w:val="00C41A5B"/>
    <w:rsid w:val="00C4216A"/>
    <w:rsid w:val="00C4454A"/>
    <w:rsid w:val="00C4544C"/>
    <w:rsid w:val="00C45BEC"/>
    <w:rsid w:val="00C45C3E"/>
    <w:rsid w:val="00C4765C"/>
    <w:rsid w:val="00C478D2"/>
    <w:rsid w:val="00C478D4"/>
    <w:rsid w:val="00C5012D"/>
    <w:rsid w:val="00C511F9"/>
    <w:rsid w:val="00C516AA"/>
    <w:rsid w:val="00C51CC0"/>
    <w:rsid w:val="00C52FA1"/>
    <w:rsid w:val="00C53974"/>
    <w:rsid w:val="00C53B1F"/>
    <w:rsid w:val="00C559F6"/>
    <w:rsid w:val="00C5769A"/>
    <w:rsid w:val="00C57A04"/>
    <w:rsid w:val="00C60E7D"/>
    <w:rsid w:val="00C61E37"/>
    <w:rsid w:val="00C62035"/>
    <w:rsid w:val="00C6360D"/>
    <w:rsid w:val="00C63918"/>
    <w:rsid w:val="00C63950"/>
    <w:rsid w:val="00C645D9"/>
    <w:rsid w:val="00C669E6"/>
    <w:rsid w:val="00C66C59"/>
    <w:rsid w:val="00C67066"/>
    <w:rsid w:val="00C67083"/>
    <w:rsid w:val="00C7066C"/>
    <w:rsid w:val="00C7067D"/>
    <w:rsid w:val="00C70D48"/>
    <w:rsid w:val="00C70FB0"/>
    <w:rsid w:val="00C71F59"/>
    <w:rsid w:val="00C72285"/>
    <w:rsid w:val="00C723C8"/>
    <w:rsid w:val="00C7263D"/>
    <w:rsid w:val="00C73021"/>
    <w:rsid w:val="00C734B3"/>
    <w:rsid w:val="00C758DC"/>
    <w:rsid w:val="00C7605C"/>
    <w:rsid w:val="00C7661C"/>
    <w:rsid w:val="00C76CE9"/>
    <w:rsid w:val="00C76E9A"/>
    <w:rsid w:val="00C800D3"/>
    <w:rsid w:val="00C80DA9"/>
    <w:rsid w:val="00C80F62"/>
    <w:rsid w:val="00C80F9E"/>
    <w:rsid w:val="00C82071"/>
    <w:rsid w:val="00C827BA"/>
    <w:rsid w:val="00C82B10"/>
    <w:rsid w:val="00C82FFE"/>
    <w:rsid w:val="00C83065"/>
    <w:rsid w:val="00C830B5"/>
    <w:rsid w:val="00C83460"/>
    <w:rsid w:val="00C83F40"/>
    <w:rsid w:val="00C84C63"/>
    <w:rsid w:val="00C84C9E"/>
    <w:rsid w:val="00C84FE9"/>
    <w:rsid w:val="00C8582B"/>
    <w:rsid w:val="00C87B7A"/>
    <w:rsid w:val="00C906AA"/>
    <w:rsid w:val="00C90D31"/>
    <w:rsid w:val="00C90DD7"/>
    <w:rsid w:val="00C91B1B"/>
    <w:rsid w:val="00C929B8"/>
    <w:rsid w:val="00C92BC1"/>
    <w:rsid w:val="00C92D2E"/>
    <w:rsid w:val="00C92F8B"/>
    <w:rsid w:val="00C9437A"/>
    <w:rsid w:val="00C94485"/>
    <w:rsid w:val="00C94F10"/>
    <w:rsid w:val="00C95AD9"/>
    <w:rsid w:val="00C9721D"/>
    <w:rsid w:val="00C97CD0"/>
    <w:rsid w:val="00C97F12"/>
    <w:rsid w:val="00CA13ED"/>
    <w:rsid w:val="00CA2099"/>
    <w:rsid w:val="00CA3441"/>
    <w:rsid w:val="00CA35E6"/>
    <w:rsid w:val="00CA39F0"/>
    <w:rsid w:val="00CA40F7"/>
    <w:rsid w:val="00CA42A9"/>
    <w:rsid w:val="00CA447F"/>
    <w:rsid w:val="00CA4829"/>
    <w:rsid w:val="00CA4C3E"/>
    <w:rsid w:val="00CA4C9C"/>
    <w:rsid w:val="00CA6138"/>
    <w:rsid w:val="00CA640A"/>
    <w:rsid w:val="00CA6B72"/>
    <w:rsid w:val="00CA7CC1"/>
    <w:rsid w:val="00CB026A"/>
    <w:rsid w:val="00CB0639"/>
    <w:rsid w:val="00CB1B44"/>
    <w:rsid w:val="00CB3B0D"/>
    <w:rsid w:val="00CB3C04"/>
    <w:rsid w:val="00CB4082"/>
    <w:rsid w:val="00CB4735"/>
    <w:rsid w:val="00CB4D83"/>
    <w:rsid w:val="00CB57D3"/>
    <w:rsid w:val="00CB58D7"/>
    <w:rsid w:val="00CB5BD2"/>
    <w:rsid w:val="00CB637C"/>
    <w:rsid w:val="00CB6636"/>
    <w:rsid w:val="00CB6A70"/>
    <w:rsid w:val="00CB7585"/>
    <w:rsid w:val="00CB7A22"/>
    <w:rsid w:val="00CC05CF"/>
    <w:rsid w:val="00CC09EF"/>
    <w:rsid w:val="00CC26BE"/>
    <w:rsid w:val="00CC2AC4"/>
    <w:rsid w:val="00CC3C2D"/>
    <w:rsid w:val="00CC5020"/>
    <w:rsid w:val="00CC6CA8"/>
    <w:rsid w:val="00CC709A"/>
    <w:rsid w:val="00CC79D1"/>
    <w:rsid w:val="00CC7DA3"/>
    <w:rsid w:val="00CD02CB"/>
    <w:rsid w:val="00CD0674"/>
    <w:rsid w:val="00CD09CD"/>
    <w:rsid w:val="00CD0B80"/>
    <w:rsid w:val="00CD0F05"/>
    <w:rsid w:val="00CD11D6"/>
    <w:rsid w:val="00CD20A6"/>
    <w:rsid w:val="00CD2CC5"/>
    <w:rsid w:val="00CD3429"/>
    <w:rsid w:val="00CD38FB"/>
    <w:rsid w:val="00CD4225"/>
    <w:rsid w:val="00CD4AB4"/>
    <w:rsid w:val="00CD5230"/>
    <w:rsid w:val="00CD6292"/>
    <w:rsid w:val="00CD65EB"/>
    <w:rsid w:val="00CD670C"/>
    <w:rsid w:val="00CD6960"/>
    <w:rsid w:val="00CD6F50"/>
    <w:rsid w:val="00CD717D"/>
    <w:rsid w:val="00CE0297"/>
    <w:rsid w:val="00CE0B15"/>
    <w:rsid w:val="00CE1D07"/>
    <w:rsid w:val="00CE2E95"/>
    <w:rsid w:val="00CE3568"/>
    <w:rsid w:val="00CE4108"/>
    <w:rsid w:val="00CE53B1"/>
    <w:rsid w:val="00CE5E99"/>
    <w:rsid w:val="00CE6328"/>
    <w:rsid w:val="00CE66AB"/>
    <w:rsid w:val="00CE7E0F"/>
    <w:rsid w:val="00CF0160"/>
    <w:rsid w:val="00CF0D6D"/>
    <w:rsid w:val="00CF1C4C"/>
    <w:rsid w:val="00CF2A0E"/>
    <w:rsid w:val="00CF31A7"/>
    <w:rsid w:val="00CF3374"/>
    <w:rsid w:val="00CF51AB"/>
    <w:rsid w:val="00CF5CFA"/>
    <w:rsid w:val="00CF5F57"/>
    <w:rsid w:val="00CF658C"/>
    <w:rsid w:val="00CF7C8E"/>
    <w:rsid w:val="00CF7D00"/>
    <w:rsid w:val="00D001B5"/>
    <w:rsid w:val="00D00979"/>
    <w:rsid w:val="00D01B8B"/>
    <w:rsid w:val="00D028B9"/>
    <w:rsid w:val="00D028D1"/>
    <w:rsid w:val="00D02B12"/>
    <w:rsid w:val="00D0317C"/>
    <w:rsid w:val="00D03A04"/>
    <w:rsid w:val="00D043BB"/>
    <w:rsid w:val="00D043F9"/>
    <w:rsid w:val="00D045E9"/>
    <w:rsid w:val="00D04DA5"/>
    <w:rsid w:val="00D055E9"/>
    <w:rsid w:val="00D05CAD"/>
    <w:rsid w:val="00D061AC"/>
    <w:rsid w:val="00D06466"/>
    <w:rsid w:val="00D0719E"/>
    <w:rsid w:val="00D07CF6"/>
    <w:rsid w:val="00D1071B"/>
    <w:rsid w:val="00D11399"/>
    <w:rsid w:val="00D114A3"/>
    <w:rsid w:val="00D13553"/>
    <w:rsid w:val="00D1356A"/>
    <w:rsid w:val="00D1420F"/>
    <w:rsid w:val="00D14A9E"/>
    <w:rsid w:val="00D15618"/>
    <w:rsid w:val="00D157F1"/>
    <w:rsid w:val="00D1723B"/>
    <w:rsid w:val="00D219CD"/>
    <w:rsid w:val="00D21ECC"/>
    <w:rsid w:val="00D22742"/>
    <w:rsid w:val="00D234B2"/>
    <w:rsid w:val="00D2474B"/>
    <w:rsid w:val="00D248C5"/>
    <w:rsid w:val="00D24966"/>
    <w:rsid w:val="00D2543C"/>
    <w:rsid w:val="00D25CFF"/>
    <w:rsid w:val="00D275D2"/>
    <w:rsid w:val="00D30022"/>
    <w:rsid w:val="00D309BE"/>
    <w:rsid w:val="00D31929"/>
    <w:rsid w:val="00D31D8C"/>
    <w:rsid w:val="00D321EB"/>
    <w:rsid w:val="00D32E1A"/>
    <w:rsid w:val="00D33DA5"/>
    <w:rsid w:val="00D341D8"/>
    <w:rsid w:val="00D34538"/>
    <w:rsid w:val="00D357C8"/>
    <w:rsid w:val="00D35BC0"/>
    <w:rsid w:val="00D3612F"/>
    <w:rsid w:val="00D362B4"/>
    <w:rsid w:val="00D368B9"/>
    <w:rsid w:val="00D370A3"/>
    <w:rsid w:val="00D3718E"/>
    <w:rsid w:val="00D4042F"/>
    <w:rsid w:val="00D4056B"/>
    <w:rsid w:val="00D40BA7"/>
    <w:rsid w:val="00D40E08"/>
    <w:rsid w:val="00D40ECE"/>
    <w:rsid w:val="00D42637"/>
    <w:rsid w:val="00D432F5"/>
    <w:rsid w:val="00D44E51"/>
    <w:rsid w:val="00D45905"/>
    <w:rsid w:val="00D45F54"/>
    <w:rsid w:val="00D471E5"/>
    <w:rsid w:val="00D4735C"/>
    <w:rsid w:val="00D474BD"/>
    <w:rsid w:val="00D5082E"/>
    <w:rsid w:val="00D513F5"/>
    <w:rsid w:val="00D524AE"/>
    <w:rsid w:val="00D526E1"/>
    <w:rsid w:val="00D52818"/>
    <w:rsid w:val="00D52AE5"/>
    <w:rsid w:val="00D52B52"/>
    <w:rsid w:val="00D52DA9"/>
    <w:rsid w:val="00D53398"/>
    <w:rsid w:val="00D55780"/>
    <w:rsid w:val="00D55AC8"/>
    <w:rsid w:val="00D55E34"/>
    <w:rsid w:val="00D560AC"/>
    <w:rsid w:val="00D57009"/>
    <w:rsid w:val="00D57981"/>
    <w:rsid w:val="00D62D52"/>
    <w:rsid w:val="00D62EAA"/>
    <w:rsid w:val="00D64A82"/>
    <w:rsid w:val="00D64E56"/>
    <w:rsid w:val="00D64E7C"/>
    <w:rsid w:val="00D652EE"/>
    <w:rsid w:val="00D666C0"/>
    <w:rsid w:val="00D66DA8"/>
    <w:rsid w:val="00D67363"/>
    <w:rsid w:val="00D73732"/>
    <w:rsid w:val="00D738C7"/>
    <w:rsid w:val="00D73989"/>
    <w:rsid w:val="00D75200"/>
    <w:rsid w:val="00D7544A"/>
    <w:rsid w:val="00D75AAD"/>
    <w:rsid w:val="00D76B98"/>
    <w:rsid w:val="00D772D1"/>
    <w:rsid w:val="00D77D65"/>
    <w:rsid w:val="00D801CD"/>
    <w:rsid w:val="00D80919"/>
    <w:rsid w:val="00D81B94"/>
    <w:rsid w:val="00D84B88"/>
    <w:rsid w:val="00D84EBB"/>
    <w:rsid w:val="00D853C9"/>
    <w:rsid w:val="00D85683"/>
    <w:rsid w:val="00D86578"/>
    <w:rsid w:val="00D8749F"/>
    <w:rsid w:val="00D87AA7"/>
    <w:rsid w:val="00D87E3A"/>
    <w:rsid w:val="00D87EC0"/>
    <w:rsid w:val="00D87F30"/>
    <w:rsid w:val="00D91F72"/>
    <w:rsid w:val="00D9263B"/>
    <w:rsid w:val="00D941CB"/>
    <w:rsid w:val="00D94FD8"/>
    <w:rsid w:val="00D95D0F"/>
    <w:rsid w:val="00D96263"/>
    <w:rsid w:val="00D97456"/>
    <w:rsid w:val="00D97812"/>
    <w:rsid w:val="00DA0281"/>
    <w:rsid w:val="00DA08AF"/>
    <w:rsid w:val="00DA26EE"/>
    <w:rsid w:val="00DA3EF8"/>
    <w:rsid w:val="00DA4AFD"/>
    <w:rsid w:val="00DA4F91"/>
    <w:rsid w:val="00DA59E7"/>
    <w:rsid w:val="00DA66B2"/>
    <w:rsid w:val="00DA6D5D"/>
    <w:rsid w:val="00DB0BAA"/>
    <w:rsid w:val="00DB0C10"/>
    <w:rsid w:val="00DB1CB1"/>
    <w:rsid w:val="00DB1D3A"/>
    <w:rsid w:val="00DB1ED7"/>
    <w:rsid w:val="00DB34F3"/>
    <w:rsid w:val="00DB4E43"/>
    <w:rsid w:val="00DB5862"/>
    <w:rsid w:val="00DC043B"/>
    <w:rsid w:val="00DC0689"/>
    <w:rsid w:val="00DC16A8"/>
    <w:rsid w:val="00DC1AC3"/>
    <w:rsid w:val="00DC1B2A"/>
    <w:rsid w:val="00DC1F78"/>
    <w:rsid w:val="00DC26ED"/>
    <w:rsid w:val="00DC2AC9"/>
    <w:rsid w:val="00DC367A"/>
    <w:rsid w:val="00DC5EDD"/>
    <w:rsid w:val="00DC6036"/>
    <w:rsid w:val="00DC637C"/>
    <w:rsid w:val="00DC6782"/>
    <w:rsid w:val="00DC75B7"/>
    <w:rsid w:val="00DD04F7"/>
    <w:rsid w:val="00DD15DF"/>
    <w:rsid w:val="00DD3704"/>
    <w:rsid w:val="00DD3723"/>
    <w:rsid w:val="00DD3FE9"/>
    <w:rsid w:val="00DD58F8"/>
    <w:rsid w:val="00DD5D69"/>
    <w:rsid w:val="00DD5DBB"/>
    <w:rsid w:val="00DD5EE1"/>
    <w:rsid w:val="00DD608F"/>
    <w:rsid w:val="00DE0BB9"/>
    <w:rsid w:val="00DE20F2"/>
    <w:rsid w:val="00DE2108"/>
    <w:rsid w:val="00DE21D6"/>
    <w:rsid w:val="00DE278C"/>
    <w:rsid w:val="00DE3AFA"/>
    <w:rsid w:val="00DE50F2"/>
    <w:rsid w:val="00DE583A"/>
    <w:rsid w:val="00DE6564"/>
    <w:rsid w:val="00DE6966"/>
    <w:rsid w:val="00DE6E7F"/>
    <w:rsid w:val="00DE78ED"/>
    <w:rsid w:val="00DF07A8"/>
    <w:rsid w:val="00DF096B"/>
    <w:rsid w:val="00DF0F8B"/>
    <w:rsid w:val="00DF12E6"/>
    <w:rsid w:val="00DF2105"/>
    <w:rsid w:val="00DF2773"/>
    <w:rsid w:val="00DF4624"/>
    <w:rsid w:val="00DF4B31"/>
    <w:rsid w:val="00DF5074"/>
    <w:rsid w:val="00DF530B"/>
    <w:rsid w:val="00DF553F"/>
    <w:rsid w:val="00DF6191"/>
    <w:rsid w:val="00DF6550"/>
    <w:rsid w:val="00DF6ECA"/>
    <w:rsid w:val="00E00200"/>
    <w:rsid w:val="00E00387"/>
    <w:rsid w:val="00E00F39"/>
    <w:rsid w:val="00E020DC"/>
    <w:rsid w:val="00E021DA"/>
    <w:rsid w:val="00E02C00"/>
    <w:rsid w:val="00E02DD0"/>
    <w:rsid w:val="00E03290"/>
    <w:rsid w:val="00E036F7"/>
    <w:rsid w:val="00E043F6"/>
    <w:rsid w:val="00E0671A"/>
    <w:rsid w:val="00E06E49"/>
    <w:rsid w:val="00E0722A"/>
    <w:rsid w:val="00E10284"/>
    <w:rsid w:val="00E107CE"/>
    <w:rsid w:val="00E11D2A"/>
    <w:rsid w:val="00E12A71"/>
    <w:rsid w:val="00E13039"/>
    <w:rsid w:val="00E13560"/>
    <w:rsid w:val="00E13B98"/>
    <w:rsid w:val="00E1534A"/>
    <w:rsid w:val="00E1542A"/>
    <w:rsid w:val="00E15521"/>
    <w:rsid w:val="00E15A70"/>
    <w:rsid w:val="00E170FC"/>
    <w:rsid w:val="00E17CD3"/>
    <w:rsid w:val="00E200F6"/>
    <w:rsid w:val="00E213BE"/>
    <w:rsid w:val="00E227D8"/>
    <w:rsid w:val="00E23053"/>
    <w:rsid w:val="00E242B2"/>
    <w:rsid w:val="00E254EE"/>
    <w:rsid w:val="00E260FE"/>
    <w:rsid w:val="00E26747"/>
    <w:rsid w:val="00E27E0D"/>
    <w:rsid w:val="00E30511"/>
    <w:rsid w:val="00E30541"/>
    <w:rsid w:val="00E30B37"/>
    <w:rsid w:val="00E31743"/>
    <w:rsid w:val="00E31D2E"/>
    <w:rsid w:val="00E320A6"/>
    <w:rsid w:val="00E32263"/>
    <w:rsid w:val="00E325C8"/>
    <w:rsid w:val="00E3342E"/>
    <w:rsid w:val="00E342F6"/>
    <w:rsid w:val="00E34334"/>
    <w:rsid w:val="00E354DD"/>
    <w:rsid w:val="00E3580A"/>
    <w:rsid w:val="00E3639A"/>
    <w:rsid w:val="00E36690"/>
    <w:rsid w:val="00E36E4C"/>
    <w:rsid w:val="00E3716C"/>
    <w:rsid w:val="00E3731B"/>
    <w:rsid w:val="00E37833"/>
    <w:rsid w:val="00E37CFC"/>
    <w:rsid w:val="00E4064F"/>
    <w:rsid w:val="00E40A8C"/>
    <w:rsid w:val="00E411C9"/>
    <w:rsid w:val="00E41964"/>
    <w:rsid w:val="00E437DC"/>
    <w:rsid w:val="00E43BF3"/>
    <w:rsid w:val="00E443C8"/>
    <w:rsid w:val="00E45A4D"/>
    <w:rsid w:val="00E45CEA"/>
    <w:rsid w:val="00E45EEF"/>
    <w:rsid w:val="00E46DAD"/>
    <w:rsid w:val="00E46ECF"/>
    <w:rsid w:val="00E500D7"/>
    <w:rsid w:val="00E5281B"/>
    <w:rsid w:val="00E53EC0"/>
    <w:rsid w:val="00E542A4"/>
    <w:rsid w:val="00E5575E"/>
    <w:rsid w:val="00E56087"/>
    <w:rsid w:val="00E563AA"/>
    <w:rsid w:val="00E60122"/>
    <w:rsid w:val="00E601FD"/>
    <w:rsid w:val="00E60518"/>
    <w:rsid w:val="00E60A96"/>
    <w:rsid w:val="00E62910"/>
    <w:rsid w:val="00E62D90"/>
    <w:rsid w:val="00E62F92"/>
    <w:rsid w:val="00E6527F"/>
    <w:rsid w:val="00E65651"/>
    <w:rsid w:val="00E65B1A"/>
    <w:rsid w:val="00E66917"/>
    <w:rsid w:val="00E67FB0"/>
    <w:rsid w:val="00E708D2"/>
    <w:rsid w:val="00E708E7"/>
    <w:rsid w:val="00E70FC9"/>
    <w:rsid w:val="00E7113E"/>
    <w:rsid w:val="00E717CB"/>
    <w:rsid w:val="00E74AB2"/>
    <w:rsid w:val="00E756FD"/>
    <w:rsid w:val="00E758D4"/>
    <w:rsid w:val="00E76E7D"/>
    <w:rsid w:val="00E772BD"/>
    <w:rsid w:val="00E773D5"/>
    <w:rsid w:val="00E77593"/>
    <w:rsid w:val="00E80677"/>
    <w:rsid w:val="00E811C5"/>
    <w:rsid w:val="00E82516"/>
    <w:rsid w:val="00E82DDD"/>
    <w:rsid w:val="00E839BF"/>
    <w:rsid w:val="00E85175"/>
    <w:rsid w:val="00E858FC"/>
    <w:rsid w:val="00E879F5"/>
    <w:rsid w:val="00E90061"/>
    <w:rsid w:val="00E9014D"/>
    <w:rsid w:val="00E913BA"/>
    <w:rsid w:val="00E91485"/>
    <w:rsid w:val="00E91D74"/>
    <w:rsid w:val="00E925B8"/>
    <w:rsid w:val="00E927F0"/>
    <w:rsid w:val="00E92988"/>
    <w:rsid w:val="00E9309C"/>
    <w:rsid w:val="00E93DAF"/>
    <w:rsid w:val="00E94424"/>
    <w:rsid w:val="00E959C0"/>
    <w:rsid w:val="00E96907"/>
    <w:rsid w:val="00E96E07"/>
    <w:rsid w:val="00E96F13"/>
    <w:rsid w:val="00E9721F"/>
    <w:rsid w:val="00E97269"/>
    <w:rsid w:val="00E9726D"/>
    <w:rsid w:val="00E979CF"/>
    <w:rsid w:val="00EA000D"/>
    <w:rsid w:val="00EA0F87"/>
    <w:rsid w:val="00EA1956"/>
    <w:rsid w:val="00EA1AD8"/>
    <w:rsid w:val="00EA23D7"/>
    <w:rsid w:val="00EA2E84"/>
    <w:rsid w:val="00EA3498"/>
    <w:rsid w:val="00EA3B5A"/>
    <w:rsid w:val="00EA3BE2"/>
    <w:rsid w:val="00EA4477"/>
    <w:rsid w:val="00EA4C45"/>
    <w:rsid w:val="00EA562B"/>
    <w:rsid w:val="00EA694E"/>
    <w:rsid w:val="00EA6A72"/>
    <w:rsid w:val="00EB026C"/>
    <w:rsid w:val="00EB1E5B"/>
    <w:rsid w:val="00EB2668"/>
    <w:rsid w:val="00EB3004"/>
    <w:rsid w:val="00EB3C48"/>
    <w:rsid w:val="00EB3DAC"/>
    <w:rsid w:val="00EB4288"/>
    <w:rsid w:val="00EB47EE"/>
    <w:rsid w:val="00EB480C"/>
    <w:rsid w:val="00EB4E52"/>
    <w:rsid w:val="00EB589D"/>
    <w:rsid w:val="00EB5908"/>
    <w:rsid w:val="00EB6E7A"/>
    <w:rsid w:val="00EB7E17"/>
    <w:rsid w:val="00EC099F"/>
    <w:rsid w:val="00EC1DBC"/>
    <w:rsid w:val="00EC2686"/>
    <w:rsid w:val="00EC273D"/>
    <w:rsid w:val="00EC298E"/>
    <w:rsid w:val="00EC2E56"/>
    <w:rsid w:val="00EC3817"/>
    <w:rsid w:val="00EC3985"/>
    <w:rsid w:val="00EC48DC"/>
    <w:rsid w:val="00EC4926"/>
    <w:rsid w:val="00EC4E37"/>
    <w:rsid w:val="00EC6164"/>
    <w:rsid w:val="00EC7100"/>
    <w:rsid w:val="00EC78D9"/>
    <w:rsid w:val="00ED16D7"/>
    <w:rsid w:val="00ED174B"/>
    <w:rsid w:val="00ED1EB3"/>
    <w:rsid w:val="00ED23A9"/>
    <w:rsid w:val="00ED2C78"/>
    <w:rsid w:val="00ED2D46"/>
    <w:rsid w:val="00ED4577"/>
    <w:rsid w:val="00ED5B5B"/>
    <w:rsid w:val="00ED5E14"/>
    <w:rsid w:val="00ED64E3"/>
    <w:rsid w:val="00ED6B35"/>
    <w:rsid w:val="00ED7069"/>
    <w:rsid w:val="00ED726D"/>
    <w:rsid w:val="00EE082A"/>
    <w:rsid w:val="00EE1344"/>
    <w:rsid w:val="00EE168D"/>
    <w:rsid w:val="00EE21DB"/>
    <w:rsid w:val="00EE248D"/>
    <w:rsid w:val="00EE2800"/>
    <w:rsid w:val="00EE56EB"/>
    <w:rsid w:val="00EE573C"/>
    <w:rsid w:val="00EE5A1F"/>
    <w:rsid w:val="00EE6B51"/>
    <w:rsid w:val="00EE7623"/>
    <w:rsid w:val="00EE7FFB"/>
    <w:rsid w:val="00EF0A30"/>
    <w:rsid w:val="00EF2E1F"/>
    <w:rsid w:val="00EF48BA"/>
    <w:rsid w:val="00EF5485"/>
    <w:rsid w:val="00EF5A60"/>
    <w:rsid w:val="00EF5CD7"/>
    <w:rsid w:val="00EF785C"/>
    <w:rsid w:val="00EF7B03"/>
    <w:rsid w:val="00F006E0"/>
    <w:rsid w:val="00F00B34"/>
    <w:rsid w:val="00F00C2A"/>
    <w:rsid w:val="00F014E8"/>
    <w:rsid w:val="00F01733"/>
    <w:rsid w:val="00F03362"/>
    <w:rsid w:val="00F0483F"/>
    <w:rsid w:val="00F0516E"/>
    <w:rsid w:val="00F059AE"/>
    <w:rsid w:val="00F05B2D"/>
    <w:rsid w:val="00F05D6E"/>
    <w:rsid w:val="00F061E1"/>
    <w:rsid w:val="00F06570"/>
    <w:rsid w:val="00F065C0"/>
    <w:rsid w:val="00F0663A"/>
    <w:rsid w:val="00F06E0E"/>
    <w:rsid w:val="00F07587"/>
    <w:rsid w:val="00F07CB0"/>
    <w:rsid w:val="00F1094E"/>
    <w:rsid w:val="00F116A5"/>
    <w:rsid w:val="00F1271A"/>
    <w:rsid w:val="00F130E8"/>
    <w:rsid w:val="00F14877"/>
    <w:rsid w:val="00F1524E"/>
    <w:rsid w:val="00F15A01"/>
    <w:rsid w:val="00F15E9B"/>
    <w:rsid w:val="00F16985"/>
    <w:rsid w:val="00F16B1A"/>
    <w:rsid w:val="00F16E9B"/>
    <w:rsid w:val="00F16EE0"/>
    <w:rsid w:val="00F17500"/>
    <w:rsid w:val="00F203D6"/>
    <w:rsid w:val="00F205F6"/>
    <w:rsid w:val="00F216E2"/>
    <w:rsid w:val="00F21FE5"/>
    <w:rsid w:val="00F237CC"/>
    <w:rsid w:val="00F23858"/>
    <w:rsid w:val="00F24BEB"/>
    <w:rsid w:val="00F25B58"/>
    <w:rsid w:val="00F266EC"/>
    <w:rsid w:val="00F26839"/>
    <w:rsid w:val="00F2713E"/>
    <w:rsid w:val="00F27297"/>
    <w:rsid w:val="00F276FB"/>
    <w:rsid w:val="00F277F6"/>
    <w:rsid w:val="00F3000E"/>
    <w:rsid w:val="00F30401"/>
    <w:rsid w:val="00F30686"/>
    <w:rsid w:val="00F30F8E"/>
    <w:rsid w:val="00F31247"/>
    <w:rsid w:val="00F31A88"/>
    <w:rsid w:val="00F31F3C"/>
    <w:rsid w:val="00F33804"/>
    <w:rsid w:val="00F340D8"/>
    <w:rsid w:val="00F34195"/>
    <w:rsid w:val="00F35B89"/>
    <w:rsid w:val="00F35EAC"/>
    <w:rsid w:val="00F3746A"/>
    <w:rsid w:val="00F375D1"/>
    <w:rsid w:val="00F37694"/>
    <w:rsid w:val="00F378EE"/>
    <w:rsid w:val="00F37D09"/>
    <w:rsid w:val="00F37F88"/>
    <w:rsid w:val="00F4117F"/>
    <w:rsid w:val="00F413AE"/>
    <w:rsid w:val="00F42737"/>
    <w:rsid w:val="00F42B4B"/>
    <w:rsid w:val="00F42F54"/>
    <w:rsid w:val="00F43181"/>
    <w:rsid w:val="00F43D72"/>
    <w:rsid w:val="00F4413C"/>
    <w:rsid w:val="00F446C1"/>
    <w:rsid w:val="00F459D8"/>
    <w:rsid w:val="00F45D5D"/>
    <w:rsid w:val="00F46600"/>
    <w:rsid w:val="00F46887"/>
    <w:rsid w:val="00F46F11"/>
    <w:rsid w:val="00F50236"/>
    <w:rsid w:val="00F50843"/>
    <w:rsid w:val="00F50D54"/>
    <w:rsid w:val="00F5218B"/>
    <w:rsid w:val="00F53314"/>
    <w:rsid w:val="00F545F8"/>
    <w:rsid w:val="00F546D6"/>
    <w:rsid w:val="00F5497B"/>
    <w:rsid w:val="00F54E02"/>
    <w:rsid w:val="00F55D66"/>
    <w:rsid w:val="00F56C73"/>
    <w:rsid w:val="00F56D9E"/>
    <w:rsid w:val="00F56E00"/>
    <w:rsid w:val="00F5791B"/>
    <w:rsid w:val="00F57E80"/>
    <w:rsid w:val="00F603B5"/>
    <w:rsid w:val="00F616A9"/>
    <w:rsid w:val="00F61A1F"/>
    <w:rsid w:val="00F61E0D"/>
    <w:rsid w:val="00F61EC7"/>
    <w:rsid w:val="00F62AA9"/>
    <w:rsid w:val="00F6401C"/>
    <w:rsid w:val="00F6572C"/>
    <w:rsid w:val="00F66530"/>
    <w:rsid w:val="00F6752B"/>
    <w:rsid w:val="00F700AB"/>
    <w:rsid w:val="00F704C5"/>
    <w:rsid w:val="00F70629"/>
    <w:rsid w:val="00F70DFB"/>
    <w:rsid w:val="00F718D3"/>
    <w:rsid w:val="00F726F3"/>
    <w:rsid w:val="00F72D64"/>
    <w:rsid w:val="00F7361A"/>
    <w:rsid w:val="00F73D82"/>
    <w:rsid w:val="00F73DC5"/>
    <w:rsid w:val="00F73F06"/>
    <w:rsid w:val="00F73F43"/>
    <w:rsid w:val="00F7420A"/>
    <w:rsid w:val="00F7522E"/>
    <w:rsid w:val="00F75271"/>
    <w:rsid w:val="00F75C08"/>
    <w:rsid w:val="00F75E1D"/>
    <w:rsid w:val="00F760F6"/>
    <w:rsid w:val="00F7627E"/>
    <w:rsid w:val="00F765EF"/>
    <w:rsid w:val="00F771B7"/>
    <w:rsid w:val="00F777BF"/>
    <w:rsid w:val="00F801AB"/>
    <w:rsid w:val="00F801B0"/>
    <w:rsid w:val="00F818F5"/>
    <w:rsid w:val="00F82CBE"/>
    <w:rsid w:val="00F837B7"/>
    <w:rsid w:val="00F83A7B"/>
    <w:rsid w:val="00F83B7E"/>
    <w:rsid w:val="00F83CD2"/>
    <w:rsid w:val="00F84937"/>
    <w:rsid w:val="00F871A7"/>
    <w:rsid w:val="00F87318"/>
    <w:rsid w:val="00F878FD"/>
    <w:rsid w:val="00F87A3C"/>
    <w:rsid w:val="00F905C3"/>
    <w:rsid w:val="00F90654"/>
    <w:rsid w:val="00F90998"/>
    <w:rsid w:val="00F9248E"/>
    <w:rsid w:val="00F92B59"/>
    <w:rsid w:val="00F93181"/>
    <w:rsid w:val="00F9328F"/>
    <w:rsid w:val="00F936D6"/>
    <w:rsid w:val="00F94FE2"/>
    <w:rsid w:val="00F95B0B"/>
    <w:rsid w:val="00F95C54"/>
    <w:rsid w:val="00F969BF"/>
    <w:rsid w:val="00F97055"/>
    <w:rsid w:val="00FA07B1"/>
    <w:rsid w:val="00FA0E73"/>
    <w:rsid w:val="00FA2233"/>
    <w:rsid w:val="00FA23FC"/>
    <w:rsid w:val="00FA2514"/>
    <w:rsid w:val="00FA2529"/>
    <w:rsid w:val="00FA2A3B"/>
    <w:rsid w:val="00FA302F"/>
    <w:rsid w:val="00FA34CA"/>
    <w:rsid w:val="00FA4148"/>
    <w:rsid w:val="00FA4860"/>
    <w:rsid w:val="00FA6FF0"/>
    <w:rsid w:val="00FA7ED4"/>
    <w:rsid w:val="00FB0167"/>
    <w:rsid w:val="00FB133E"/>
    <w:rsid w:val="00FB3E01"/>
    <w:rsid w:val="00FB4C22"/>
    <w:rsid w:val="00FB4EE8"/>
    <w:rsid w:val="00FB4F77"/>
    <w:rsid w:val="00FB51CF"/>
    <w:rsid w:val="00FB555F"/>
    <w:rsid w:val="00FB6449"/>
    <w:rsid w:val="00FB66C3"/>
    <w:rsid w:val="00FC0678"/>
    <w:rsid w:val="00FC08E4"/>
    <w:rsid w:val="00FC0D9F"/>
    <w:rsid w:val="00FC1590"/>
    <w:rsid w:val="00FC2A50"/>
    <w:rsid w:val="00FC2EAF"/>
    <w:rsid w:val="00FC31A2"/>
    <w:rsid w:val="00FC34C2"/>
    <w:rsid w:val="00FC3D20"/>
    <w:rsid w:val="00FC4BDB"/>
    <w:rsid w:val="00FC4C03"/>
    <w:rsid w:val="00FC4C5F"/>
    <w:rsid w:val="00FC5188"/>
    <w:rsid w:val="00FC5614"/>
    <w:rsid w:val="00FC5AAD"/>
    <w:rsid w:val="00FC66FB"/>
    <w:rsid w:val="00FC6701"/>
    <w:rsid w:val="00FC6B07"/>
    <w:rsid w:val="00FC70E4"/>
    <w:rsid w:val="00FC7D5D"/>
    <w:rsid w:val="00FD0924"/>
    <w:rsid w:val="00FD173A"/>
    <w:rsid w:val="00FD19B6"/>
    <w:rsid w:val="00FD2B16"/>
    <w:rsid w:val="00FD47AF"/>
    <w:rsid w:val="00FD4A10"/>
    <w:rsid w:val="00FD6049"/>
    <w:rsid w:val="00FD60A9"/>
    <w:rsid w:val="00FD6181"/>
    <w:rsid w:val="00FD64DD"/>
    <w:rsid w:val="00FD6705"/>
    <w:rsid w:val="00FD77A3"/>
    <w:rsid w:val="00FD7D70"/>
    <w:rsid w:val="00FE0A48"/>
    <w:rsid w:val="00FE0ACF"/>
    <w:rsid w:val="00FE278E"/>
    <w:rsid w:val="00FE28A5"/>
    <w:rsid w:val="00FE2BD6"/>
    <w:rsid w:val="00FE335B"/>
    <w:rsid w:val="00FE3480"/>
    <w:rsid w:val="00FE3C41"/>
    <w:rsid w:val="00FE474C"/>
    <w:rsid w:val="00FE51D5"/>
    <w:rsid w:val="00FE6BE6"/>
    <w:rsid w:val="00FE74FE"/>
    <w:rsid w:val="00FE78D9"/>
    <w:rsid w:val="00FF016E"/>
    <w:rsid w:val="00FF043A"/>
    <w:rsid w:val="00FF0E61"/>
    <w:rsid w:val="00FF1AF1"/>
    <w:rsid w:val="00FF2F0B"/>
    <w:rsid w:val="00FF38A4"/>
    <w:rsid w:val="00FF4848"/>
    <w:rsid w:val="00FF5F48"/>
    <w:rsid w:val="00FF6DCC"/>
    <w:rsid w:val="00FF6F61"/>
    <w:rsid w:val="00FF714B"/>
    <w:rsid w:val="00FF7AFD"/>
    <w:rsid w:val="00FF7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A45B08F"/>
  <w15:docId w15:val="{D75C9F6E-3EFC-4955-9E30-78BB0DCF7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qFormat="1"/>
    <w:lsdException w:name="heading 3" w:uiPriority="0" w:qFormat="1"/>
    <w:lsdException w:name="heading 4" w:unhideWhenUsed="1" w:qFormat="1"/>
    <w:lsdException w:name="heading 5" w:uiPriority="0" w:unhideWhenUsed="1" w:qFormat="1"/>
    <w:lsdException w:name="heading 6" w:uiPriority="0" w:unhideWhenUsed="1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39" w:unhideWhenUsed="1"/>
    <w:lsdException w:name="toc 2" w:uiPriority="39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iPriority="0" w:unhideWhenUsed="1"/>
    <w:lsdException w:name="header" w:locked="1" w:semiHidden="1" w:unhideWhenUsed="1"/>
    <w:lsdException w:name="footer" w:locked="1" w:semiHidden="1" w:unhideWhenUsed="1" w:qFormat="1"/>
    <w:lsdException w:name="index heading" w:locked="1" w:semiHidden="1" w:unhideWhenUsed="1"/>
    <w:lsdException w:name="caption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22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6243D"/>
    <w:rPr>
      <w:rFonts w:ascii="Arial" w:hAnsi="Arial"/>
      <w:szCs w:val="24"/>
    </w:rPr>
  </w:style>
  <w:style w:type="paragraph" w:styleId="Kop1">
    <w:name w:val="heading 1"/>
    <w:aliases w:val="Section Heading,sectionHeading,Hoofdstuk (1.),Univé Hoofdstuk,hoofdstuk"/>
    <w:basedOn w:val="Standaard"/>
    <w:next w:val="Standaard"/>
    <w:link w:val="Kop1Char"/>
    <w:uiPriority w:val="99"/>
    <w:qFormat/>
    <w:rsid w:val="00097DB9"/>
    <w:pPr>
      <w:keepNext/>
      <w:tabs>
        <w:tab w:val="num" w:pos="360"/>
      </w:tabs>
      <w:spacing w:before="240" w:after="60"/>
      <w:ind w:left="360" w:hanging="360"/>
      <w:outlineLvl w:val="0"/>
    </w:pPr>
    <w:rPr>
      <w:rFonts w:cs="Arial"/>
      <w:b/>
      <w:bCs/>
      <w:kern w:val="32"/>
      <w:sz w:val="32"/>
      <w:szCs w:val="32"/>
      <w:u w:val="single"/>
    </w:rPr>
  </w:style>
  <w:style w:type="paragraph" w:styleId="Kop2">
    <w:name w:val="heading 2"/>
    <w:aliases w:val="Bijlage,Reset numbering,Paragraaf (1.1),Univé Paragraaf,paragraaf + 12 ... Char Char"/>
    <w:basedOn w:val="Standaard"/>
    <w:next w:val="Standaard"/>
    <w:link w:val="Kop2Char"/>
    <w:uiPriority w:val="99"/>
    <w:qFormat/>
    <w:rsid w:val="00097DB9"/>
    <w:pPr>
      <w:keepNext/>
      <w:tabs>
        <w:tab w:val="num" w:pos="720"/>
      </w:tabs>
      <w:spacing w:before="240" w:after="60"/>
      <w:ind w:left="432" w:hanging="432"/>
      <w:outlineLvl w:val="1"/>
    </w:pPr>
    <w:rPr>
      <w:rFonts w:cs="Arial"/>
      <w:b/>
      <w:bCs/>
      <w:iCs/>
      <w:sz w:val="28"/>
      <w:szCs w:val="28"/>
    </w:rPr>
  </w:style>
  <w:style w:type="paragraph" w:styleId="Kop3">
    <w:name w:val="heading 3"/>
    <w:aliases w:val="Voorwoord,Level 1 - 1,Sub-paragraaf,Univé Subparagraaf,subparagraaf"/>
    <w:basedOn w:val="Standaard"/>
    <w:next w:val="Standaard"/>
    <w:link w:val="Kop3Char"/>
    <w:uiPriority w:val="99"/>
    <w:qFormat/>
    <w:rsid w:val="00097DB9"/>
    <w:pPr>
      <w:keepNext/>
      <w:tabs>
        <w:tab w:val="num" w:pos="1800"/>
      </w:tabs>
      <w:spacing w:before="240" w:after="60"/>
      <w:ind w:left="1224" w:hanging="504"/>
      <w:outlineLvl w:val="2"/>
    </w:pPr>
    <w:rPr>
      <w:rFonts w:cs="Arial"/>
      <w:b/>
      <w:bCs/>
      <w:sz w:val="24"/>
      <w:szCs w:val="26"/>
    </w:rPr>
  </w:style>
  <w:style w:type="paragraph" w:styleId="Kop4">
    <w:name w:val="heading 4"/>
    <w:aliases w:val="Kop 4+tab"/>
    <w:basedOn w:val="Standaard"/>
    <w:next w:val="Standaard"/>
    <w:link w:val="Kop4Char"/>
    <w:uiPriority w:val="99"/>
    <w:qFormat/>
    <w:rsid w:val="00097DB9"/>
    <w:pPr>
      <w:keepNext/>
      <w:spacing w:before="240" w:after="60"/>
      <w:outlineLvl w:val="3"/>
    </w:pPr>
    <w:rPr>
      <w:b/>
      <w:bCs/>
      <w:sz w:val="36"/>
      <w:szCs w:val="28"/>
    </w:rPr>
  </w:style>
  <w:style w:type="paragraph" w:styleId="Kop5">
    <w:name w:val="heading 5"/>
    <w:basedOn w:val="Standaard"/>
    <w:next w:val="Standaard"/>
    <w:link w:val="Kop5Char"/>
    <w:uiPriority w:val="99"/>
    <w:qFormat/>
    <w:rsid w:val="00097DB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link w:val="Kop6Char"/>
    <w:uiPriority w:val="99"/>
    <w:qFormat/>
    <w:rsid w:val="00097DB9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Kop7">
    <w:name w:val="heading 7"/>
    <w:basedOn w:val="Standaard"/>
    <w:next w:val="Standaard"/>
    <w:link w:val="Kop7Char"/>
    <w:uiPriority w:val="99"/>
    <w:qFormat/>
    <w:rsid w:val="00097DB9"/>
    <w:pPr>
      <w:spacing w:before="240" w:after="60"/>
      <w:outlineLvl w:val="6"/>
    </w:pPr>
    <w:rPr>
      <w:rFonts w:ascii="Times New Roman" w:hAnsi="Times New Roman"/>
      <w:sz w:val="24"/>
    </w:rPr>
  </w:style>
  <w:style w:type="paragraph" w:styleId="Kop8">
    <w:name w:val="heading 8"/>
    <w:basedOn w:val="Standaard"/>
    <w:next w:val="Standaard"/>
    <w:link w:val="Kop8Char"/>
    <w:uiPriority w:val="99"/>
    <w:qFormat/>
    <w:rsid w:val="00097DB9"/>
    <w:p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Kop9">
    <w:name w:val="heading 9"/>
    <w:basedOn w:val="Standaard"/>
    <w:next w:val="Standaard"/>
    <w:link w:val="Kop9Char"/>
    <w:uiPriority w:val="99"/>
    <w:qFormat/>
    <w:rsid w:val="00097DB9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Section Heading Char,sectionHeading Char,Hoofdstuk (1.) Char,Univé Hoofdstuk Char,hoofdstuk Char"/>
    <w:link w:val="Kop1"/>
    <w:uiPriority w:val="99"/>
    <w:locked/>
    <w:rsid w:val="00D0317C"/>
    <w:rPr>
      <w:rFonts w:ascii="Arial" w:hAnsi="Arial" w:cs="Arial"/>
      <w:b/>
      <w:bCs/>
      <w:kern w:val="32"/>
      <w:sz w:val="32"/>
      <w:szCs w:val="32"/>
      <w:u w:val="single"/>
      <w:lang w:val="nl-NL" w:eastAsia="nl-NL"/>
    </w:rPr>
  </w:style>
  <w:style w:type="character" w:customStyle="1" w:styleId="Heading2Char">
    <w:name w:val="Heading 2 Char"/>
    <w:aliases w:val="Bijlage Char,Reset numbering Char,Paragraaf (1.1) Char,Univé Paragraaf Char,paragraaf + 12 ... Char Char Char"/>
    <w:uiPriority w:val="99"/>
    <w:semiHidden/>
    <w:locked/>
    <w:rsid w:val="00CB4735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Kop3Char">
    <w:name w:val="Kop 3 Char"/>
    <w:aliases w:val="Voorwoord Char,Level 1 - 1 Char,Sub-paragraaf Char,Univé Subparagraaf Char,subparagraaf Char"/>
    <w:link w:val="Kop3"/>
    <w:uiPriority w:val="99"/>
    <w:locked/>
    <w:rsid w:val="00D0317C"/>
    <w:rPr>
      <w:rFonts w:ascii="Arial" w:hAnsi="Arial" w:cs="Arial"/>
      <w:b/>
      <w:bCs/>
      <w:sz w:val="26"/>
      <w:szCs w:val="26"/>
    </w:rPr>
  </w:style>
  <w:style w:type="character" w:customStyle="1" w:styleId="Kop4Char">
    <w:name w:val="Kop 4 Char"/>
    <w:aliases w:val="Kop 4+tab Char"/>
    <w:link w:val="Kop4"/>
    <w:uiPriority w:val="99"/>
    <w:semiHidden/>
    <w:locked/>
    <w:rsid w:val="00D0317C"/>
    <w:rPr>
      <w:rFonts w:ascii="Calibri" w:hAnsi="Calibri" w:cs="Times New Roman"/>
      <w:b/>
      <w:bCs/>
      <w:sz w:val="28"/>
      <w:szCs w:val="28"/>
      <w:lang w:val="nl-NL" w:eastAsia="nl-NL"/>
    </w:rPr>
  </w:style>
  <w:style w:type="character" w:customStyle="1" w:styleId="Kop5Char">
    <w:name w:val="Kop 5 Char"/>
    <w:link w:val="Kop5"/>
    <w:uiPriority w:val="99"/>
    <w:semiHidden/>
    <w:locked/>
    <w:rsid w:val="00D0317C"/>
    <w:rPr>
      <w:rFonts w:ascii="Calibri" w:hAnsi="Calibri" w:cs="Times New Roman"/>
      <w:b/>
      <w:bCs/>
      <w:i/>
      <w:iCs/>
      <w:sz w:val="26"/>
      <w:szCs w:val="26"/>
      <w:lang w:val="nl-NL" w:eastAsia="nl-NL"/>
    </w:rPr>
  </w:style>
  <w:style w:type="character" w:customStyle="1" w:styleId="Kop6Char">
    <w:name w:val="Kop 6 Char"/>
    <w:link w:val="Kop6"/>
    <w:uiPriority w:val="99"/>
    <w:semiHidden/>
    <w:locked/>
    <w:rsid w:val="00D0317C"/>
    <w:rPr>
      <w:rFonts w:ascii="Calibri" w:hAnsi="Calibri" w:cs="Times New Roman"/>
      <w:b/>
      <w:bCs/>
      <w:lang w:val="nl-NL" w:eastAsia="nl-NL"/>
    </w:rPr>
  </w:style>
  <w:style w:type="character" w:customStyle="1" w:styleId="Kop7Char">
    <w:name w:val="Kop 7 Char"/>
    <w:link w:val="Kop7"/>
    <w:uiPriority w:val="99"/>
    <w:semiHidden/>
    <w:locked/>
    <w:rsid w:val="00D0317C"/>
    <w:rPr>
      <w:rFonts w:ascii="Calibri" w:hAnsi="Calibri" w:cs="Times New Roman"/>
      <w:sz w:val="24"/>
      <w:szCs w:val="24"/>
      <w:lang w:val="nl-NL" w:eastAsia="nl-NL"/>
    </w:rPr>
  </w:style>
  <w:style w:type="character" w:customStyle="1" w:styleId="Kop8Char">
    <w:name w:val="Kop 8 Char"/>
    <w:link w:val="Kop8"/>
    <w:uiPriority w:val="99"/>
    <w:semiHidden/>
    <w:locked/>
    <w:rsid w:val="00D0317C"/>
    <w:rPr>
      <w:rFonts w:ascii="Calibri" w:hAnsi="Calibri" w:cs="Times New Roman"/>
      <w:i/>
      <w:iCs/>
      <w:sz w:val="24"/>
      <w:szCs w:val="24"/>
      <w:lang w:val="nl-NL" w:eastAsia="nl-NL"/>
    </w:rPr>
  </w:style>
  <w:style w:type="character" w:customStyle="1" w:styleId="Kop9Char">
    <w:name w:val="Kop 9 Char"/>
    <w:link w:val="Kop9"/>
    <w:uiPriority w:val="99"/>
    <w:semiHidden/>
    <w:locked/>
    <w:rsid w:val="00D0317C"/>
    <w:rPr>
      <w:rFonts w:ascii="Cambria" w:hAnsi="Cambria" w:cs="Times New Roman"/>
      <w:lang w:val="nl-NL" w:eastAsia="nl-NL"/>
    </w:rPr>
  </w:style>
  <w:style w:type="character" w:customStyle="1" w:styleId="Kop2Char">
    <w:name w:val="Kop 2 Char"/>
    <w:aliases w:val="Bijlage Char1,Reset numbering Char1,Paragraaf (1.1) Char1,Univé Paragraaf Char1,paragraaf + 12 ... Char Char Char1"/>
    <w:link w:val="Kop2"/>
    <w:uiPriority w:val="99"/>
    <w:locked/>
    <w:rsid w:val="00312AA2"/>
    <w:rPr>
      <w:rFonts w:ascii="Cambria" w:hAnsi="Cambria" w:cs="Times New Roman"/>
      <w:b/>
      <w:bCs/>
      <w:i/>
      <w:iCs/>
      <w:sz w:val="28"/>
      <w:szCs w:val="28"/>
    </w:rPr>
  </w:style>
  <w:style w:type="character" w:styleId="Hyperlink">
    <w:name w:val="Hyperlink"/>
    <w:uiPriority w:val="99"/>
    <w:rsid w:val="00097DB9"/>
    <w:rPr>
      <w:rFonts w:cs="Times New Roman"/>
      <w:color w:val="0000FF"/>
      <w:u w:val="single"/>
    </w:rPr>
  </w:style>
  <w:style w:type="paragraph" w:styleId="Inhopg1">
    <w:name w:val="toc 1"/>
    <w:basedOn w:val="Standaard"/>
    <w:next w:val="Standaard"/>
    <w:autoRedefine/>
    <w:uiPriority w:val="39"/>
    <w:rsid w:val="000031D1"/>
    <w:pPr>
      <w:tabs>
        <w:tab w:val="left" w:pos="1134"/>
        <w:tab w:val="right" w:leader="dot" w:pos="9060"/>
      </w:tabs>
    </w:pPr>
    <w:rPr>
      <w:rFonts w:cs="Arial"/>
      <w:noProof/>
      <w:szCs w:val="20"/>
      <w:lang w:val="nl"/>
    </w:rPr>
  </w:style>
  <w:style w:type="paragraph" w:styleId="Inhopg2">
    <w:name w:val="toc 2"/>
    <w:basedOn w:val="Standaard"/>
    <w:next w:val="Standaard"/>
    <w:autoRedefine/>
    <w:uiPriority w:val="39"/>
    <w:rsid w:val="00FC6701"/>
    <w:pPr>
      <w:tabs>
        <w:tab w:val="left" w:pos="1440"/>
        <w:tab w:val="right" w:leader="dot" w:pos="9060"/>
      </w:tabs>
      <w:ind w:left="200"/>
    </w:pPr>
  </w:style>
  <w:style w:type="paragraph" w:styleId="Inhopg3">
    <w:name w:val="toc 3"/>
    <w:basedOn w:val="Standaard"/>
    <w:next w:val="Standaard"/>
    <w:autoRedefine/>
    <w:uiPriority w:val="99"/>
    <w:rsid w:val="00097DB9"/>
    <w:pPr>
      <w:ind w:left="400"/>
    </w:pPr>
  </w:style>
  <w:style w:type="paragraph" w:styleId="Berichtkop">
    <w:name w:val="Message Header"/>
    <w:basedOn w:val="Standaard"/>
    <w:link w:val="BerichtkopChar"/>
    <w:uiPriority w:val="99"/>
    <w:rsid w:val="00097DB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  <w:sz w:val="24"/>
    </w:rPr>
  </w:style>
  <w:style w:type="character" w:customStyle="1" w:styleId="BerichtkopChar">
    <w:name w:val="Berichtkop Char"/>
    <w:link w:val="Berichtkop"/>
    <w:uiPriority w:val="99"/>
    <w:semiHidden/>
    <w:locked/>
    <w:rsid w:val="00D0317C"/>
    <w:rPr>
      <w:rFonts w:ascii="Cambria" w:hAnsi="Cambria" w:cs="Times New Roman"/>
      <w:sz w:val="24"/>
      <w:szCs w:val="24"/>
      <w:shd w:val="pct20" w:color="auto" w:fill="auto"/>
      <w:lang w:val="nl-NL" w:eastAsia="nl-NL"/>
    </w:rPr>
  </w:style>
  <w:style w:type="paragraph" w:styleId="Datum">
    <w:name w:val="Date"/>
    <w:basedOn w:val="Standaard"/>
    <w:next w:val="Standaard"/>
    <w:link w:val="DatumChar"/>
    <w:uiPriority w:val="99"/>
    <w:rsid w:val="00097DB9"/>
  </w:style>
  <w:style w:type="character" w:customStyle="1" w:styleId="DatumChar">
    <w:name w:val="Datum Char"/>
    <w:link w:val="Datum"/>
    <w:uiPriority w:val="99"/>
    <w:locked/>
    <w:rsid w:val="00D0317C"/>
    <w:rPr>
      <w:rFonts w:ascii="Arial" w:hAnsi="Arial" w:cs="Times New Roman"/>
      <w:sz w:val="24"/>
      <w:szCs w:val="24"/>
      <w:lang w:val="nl-NL" w:eastAsia="nl-NL"/>
    </w:rPr>
  </w:style>
  <w:style w:type="paragraph" w:customStyle="1" w:styleId="rapporttitel">
    <w:name w:val="rapport_titel"/>
    <w:basedOn w:val="Standaard"/>
    <w:next w:val="Standaard"/>
    <w:uiPriority w:val="99"/>
    <w:semiHidden/>
    <w:rsid w:val="00097DB9"/>
    <w:pPr>
      <w:spacing w:line="284" w:lineRule="exact"/>
    </w:pPr>
    <w:rPr>
      <w:rFonts w:ascii="Futura Book" w:hAnsi="Futura Book" w:cs="Futura Book"/>
      <w:b/>
      <w:bCs/>
      <w:sz w:val="26"/>
      <w:szCs w:val="26"/>
    </w:rPr>
  </w:style>
  <w:style w:type="paragraph" w:styleId="Tekstopmerking">
    <w:name w:val="annotation text"/>
    <w:basedOn w:val="Standaard"/>
    <w:link w:val="TekstopmerkingChar"/>
    <w:rsid w:val="00097DB9"/>
    <w:pPr>
      <w:spacing w:line="284" w:lineRule="atLeast"/>
    </w:pPr>
    <w:rPr>
      <w:rFonts w:ascii="Baskerville MT" w:hAnsi="Baskerville MT" w:cs="Baskerville MT"/>
      <w:szCs w:val="20"/>
    </w:rPr>
  </w:style>
  <w:style w:type="character" w:customStyle="1" w:styleId="TekstopmerkingChar">
    <w:name w:val="Tekst opmerking Char"/>
    <w:link w:val="Tekstopmerking"/>
    <w:locked/>
    <w:rsid w:val="00D0317C"/>
    <w:rPr>
      <w:rFonts w:ascii="Arial" w:hAnsi="Arial" w:cs="Times New Roman"/>
      <w:sz w:val="20"/>
      <w:szCs w:val="20"/>
      <w:lang w:val="nl-NL" w:eastAsia="nl-NL"/>
    </w:rPr>
  </w:style>
  <w:style w:type="paragraph" w:styleId="Koptekst">
    <w:name w:val="header"/>
    <w:basedOn w:val="Standaard"/>
    <w:link w:val="KoptekstChar"/>
    <w:uiPriority w:val="99"/>
    <w:rsid w:val="00097DB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link w:val="Koptekst"/>
    <w:uiPriority w:val="99"/>
    <w:locked/>
    <w:rsid w:val="00FC1590"/>
    <w:rPr>
      <w:rFonts w:ascii="Arial" w:hAnsi="Arial" w:cs="Times New Roman"/>
      <w:sz w:val="24"/>
      <w:szCs w:val="24"/>
    </w:rPr>
  </w:style>
  <w:style w:type="paragraph" w:styleId="Voettekst">
    <w:name w:val="footer"/>
    <w:aliases w:val="Voettekst Char1,Voettekst Char Char"/>
    <w:basedOn w:val="Standaard"/>
    <w:link w:val="VoettekstChar"/>
    <w:uiPriority w:val="99"/>
    <w:qFormat/>
    <w:rsid w:val="00097DB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aliases w:val="Voettekst Char1 Char,Voettekst Char Char Char"/>
    <w:link w:val="Voettekst"/>
    <w:uiPriority w:val="99"/>
    <w:locked/>
    <w:rsid w:val="00FC1590"/>
    <w:rPr>
      <w:rFonts w:ascii="Arial" w:hAnsi="Arial" w:cs="Times New Roman"/>
      <w:sz w:val="24"/>
      <w:szCs w:val="24"/>
    </w:rPr>
  </w:style>
  <w:style w:type="paragraph" w:styleId="Aanhef">
    <w:name w:val="Salutation"/>
    <w:basedOn w:val="Standaard"/>
    <w:next w:val="Standaard"/>
    <w:link w:val="AanhefChar"/>
    <w:uiPriority w:val="99"/>
    <w:rsid w:val="00097DB9"/>
  </w:style>
  <w:style w:type="character" w:customStyle="1" w:styleId="AanhefChar">
    <w:name w:val="Aanhef Char"/>
    <w:link w:val="Aanhef"/>
    <w:uiPriority w:val="99"/>
    <w:semiHidden/>
    <w:locked/>
    <w:rsid w:val="00D0317C"/>
    <w:rPr>
      <w:rFonts w:ascii="Arial" w:hAnsi="Arial" w:cs="Times New Roman"/>
      <w:sz w:val="24"/>
      <w:szCs w:val="24"/>
      <w:lang w:val="nl-NL" w:eastAsia="nl-NL"/>
    </w:rPr>
  </w:style>
  <w:style w:type="paragraph" w:styleId="Adresenvelop">
    <w:name w:val="envelope address"/>
    <w:basedOn w:val="Standaard"/>
    <w:uiPriority w:val="99"/>
    <w:rsid w:val="00097DB9"/>
    <w:pPr>
      <w:framePr w:w="7920" w:h="1980" w:hRule="exact" w:hSpace="141" w:wrap="auto" w:hAnchor="page" w:xAlign="center" w:yAlign="bottom"/>
      <w:ind w:left="2880"/>
    </w:pPr>
    <w:rPr>
      <w:rFonts w:cs="Arial"/>
      <w:sz w:val="24"/>
    </w:rPr>
  </w:style>
  <w:style w:type="paragraph" w:styleId="Afsluiting">
    <w:name w:val="Closing"/>
    <w:basedOn w:val="Standaard"/>
    <w:link w:val="AfsluitingChar"/>
    <w:uiPriority w:val="99"/>
    <w:rsid w:val="00097DB9"/>
    <w:pPr>
      <w:ind w:left="4252"/>
    </w:pPr>
  </w:style>
  <w:style w:type="character" w:customStyle="1" w:styleId="AfsluitingChar">
    <w:name w:val="Afsluiting Char"/>
    <w:link w:val="Afsluiting"/>
    <w:uiPriority w:val="99"/>
    <w:semiHidden/>
    <w:locked/>
    <w:rsid w:val="00D0317C"/>
    <w:rPr>
      <w:rFonts w:ascii="Arial" w:hAnsi="Arial" w:cs="Times New Roman"/>
      <w:sz w:val="24"/>
      <w:szCs w:val="24"/>
      <w:lang w:val="nl-NL" w:eastAsia="nl-NL"/>
    </w:rPr>
  </w:style>
  <w:style w:type="paragraph" w:styleId="Afzender">
    <w:name w:val="envelope return"/>
    <w:basedOn w:val="Standaard"/>
    <w:uiPriority w:val="99"/>
    <w:rsid w:val="00097DB9"/>
    <w:rPr>
      <w:rFonts w:cs="Arial"/>
      <w:szCs w:val="20"/>
    </w:rPr>
  </w:style>
  <w:style w:type="paragraph" w:styleId="Bloktekst">
    <w:name w:val="Block Text"/>
    <w:basedOn w:val="Standaard"/>
    <w:uiPriority w:val="99"/>
    <w:rsid w:val="00097DB9"/>
    <w:pPr>
      <w:spacing w:after="120"/>
      <w:ind w:left="1440" w:right="1440"/>
    </w:pPr>
  </w:style>
  <w:style w:type="paragraph" w:styleId="E-mailhandtekening">
    <w:name w:val="E-mail Signature"/>
    <w:basedOn w:val="Standaard"/>
    <w:link w:val="E-mailhandtekeningChar"/>
    <w:uiPriority w:val="99"/>
    <w:rsid w:val="00097DB9"/>
  </w:style>
  <w:style w:type="character" w:customStyle="1" w:styleId="E-mailhandtekeningChar">
    <w:name w:val="E-mailhandtekening Char"/>
    <w:link w:val="E-mailhandtekening"/>
    <w:uiPriority w:val="99"/>
    <w:semiHidden/>
    <w:locked/>
    <w:rsid w:val="00D0317C"/>
    <w:rPr>
      <w:rFonts w:ascii="Arial" w:hAnsi="Arial" w:cs="Times New Roman"/>
      <w:sz w:val="24"/>
      <w:szCs w:val="24"/>
      <w:lang w:val="nl-NL" w:eastAsia="nl-NL"/>
    </w:rPr>
  </w:style>
  <w:style w:type="character" w:styleId="GevolgdeHyperlink">
    <w:name w:val="FollowedHyperlink"/>
    <w:uiPriority w:val="99"/>
    <w:rsid w:val="00097DB9"/>
    <w:rPr>
      <w:rFonts w:cs="Times New Roman"/>
      <w:color w:val="800080"/>
      <w:u w:val="single"/>
    </w:rPr>
  </w:style>
  <w:style w:type="paragraph" w:styleId="Handtekening">
    <w:name w:val="Signature"/>
    <w:basedOn w:val="Standaard"/>
    <w:link w:val="HandtekeningChar"/>
    <w:uiPriority w:val="99"/>
    <w:rsid w:val="00097DB9"/>
    <w:pPr>
      <w:ind w:left="4252"/>
    </w:pPr>
  </w:style>
  <w:style w:type="character" w:customStyle="1" w:styleId="HandtekeningChar">
    <w:name w:val="Handtekening Char"/>
    <w:link w:val="Handtekening"/>
    <w:uiPriority w:val="99"/>
    <w:semiHidden/>
    <w:locked/>
    <w:rsid w:val="00D0317C"/>
    <w:rPr>
      <w:rFonts w:ascii="Arial" w:hAnsi="Arial" w:cs="Times New Roman"/>
      <w:sz w:val="24"/>
      <w:szCs w:val="24"/>
      <w:lang w:val="nl-NL" w:eastAsia="nl-NL"/>
    </w:rPr>
  </w:style>
  <w:style w:type="paragraph" w:styleId="HTML-voorafopgemaakt">
    <w:name w:val="HTML Preformatted"/>
    <w:aliases w:val="vooraf opgemaakt"/>
    <w:basedOn w:val="Standaard"/>
    <w:link w:val="HTML-voorafopgemaaktChar"/>
    <w:uiPriority w:val="99"/>
    <w:rsid w:val="00097DB9"/>
    <w:rPr>
      <w:rFonts w:ascii="Courier New" w:hAnsi="Courier New" w:cs="Courier New"/>
      <w:szCs w:val="20"/>
    </w:rPr>
  </w:style>
  <w:style w:type="character" w:customStyle="1" w:styleId="HTML-voorafopgemaaktChar">
    <w:name w:val="HTML - vooraf opgemaakt Char"/>
    <w:aliases w:val="vooraf opgemaakt Char"/>
    <w:link w:val="HTML-voorafopgemaakt"/>
    <w:uiPriority w:val="99"/>
    <w:semiHidden/>
    <w:locked/>
    <w:rsid w:val="00D0317C"/>
    <w:rPr>
      <w:rFonts w:ascii="Courier New" w:hAnsi="Courier New" w:cs="Courier New"/>
      <w:sz w:val="20"/>
      <w:szCs w:val="20"/>
      <w:lang w:val="nl-NL" w:eastAsia="nl-NL"/>
    </w:rPr>
  </w:style>
  <w:style w:type="character" w:styleId="HTMLCode">
    <w:name w:val="HTML Code"/>
    <w:uiPriority w:val="99"/>
    <w:rsid w:val="00097DB9"/>
    <w:rPr>
      <w:rFonts w:ascii="Courier New" w:hAnsi="Courier New" w:cs="Courier New"/>
      <w:sz w:val="20"/>
      <w:szCs w:val="20"/>
    </w:rPr>
  </w:style>
  <w:style w:type="character" w:styleId="HTMLDefinition">
    <w:name w:val="HTML Definition"/>
    <w:uiPriority w:val="99"/>
    <w:rsid w:val="00097DB9"/>
    <w:rPr>
      <w:rFonts w:cs="Times New Roman"/>
      <w:i/>
      <w:iCs/>
    </w:rPr>
  </w:style>
  <w:style w:type="character" w:styleId="HTMLVariable">
    <w:name w:val="HTML Variable"/>
    <w:uiPriority w:val="99"/>
    <w:rsid w:val="00097DB9"/>
    <w:rPr>
      <w:rFonts w:cs="Times New Roman"/>
      <w:i/>
      <w:iCs/>
    </w:rPr>
  </w:style>
  <w:style w:type="character" w:styleId="HTML-acroniem">
    <w:name w:val="HTML Acronym"/>
    <w:uiPriority w:val="99"/>
    <w:rsid w:val="00097DB9"/>
    <w:rPr>
      <w:rFonts w:cs="Times New Roman"/>
    </w:rPr>
  </w:style>
  <w:style w:type="paragraph" w:styleId="HTML-adres">
    <w:name w:val="HTML Address"/>
    <w:basedOn w:val="Standaard"/>
    <w:link w:val="HTML-adresChar"/>
    <w:uiPriority w:val="99"/>
    <w:rsid w:val="00097DB9"/>
    <w:rPr>
      <w:i/>
      <w:iCs/>
    </w:rPr>
  </w:style>
  <w:style w:type="character" w:customStyle="1" w:styleId="HTML-adresChar">
    <w:name w:val="HTML-adres Char"/>
    <w:link w:val="HTML-adres"/>
    <w:uiPriority w:val="99"/>
    <w:semiHidden/>
    <w:locked/>
    <w:rsid w:val="00D0317C"/>
    <w:rPr>
      <w:rFonts w:ascii="Arial" w:hAnsi="Arial" w:cs="Times New Roman"/>
      <w:i/>
      <w:iCs/>
      <w:sz w:val="24"/>
      <w:szCs w:val="24"/>
      <w:lang w:val="nl-NL" w:eastAsia="nl-NL"/>
    </w:rPr>
  </w:style>
  <w:style w:type="character" w:styleId="HTML-citaat">
    <w:name w:val="HTML Cite"/>
    <w:uiPriority w:val="99"/>
    <w:rsid w:val="00097DB9"/>
    <w:rPr>
      <w:rFonts w:cs="Times New Roman"/>
      <w:i/>
      <w:iCs/>
    </w:rPr>
  </w:style>
  <w:style w:type="character" w:styleId="HTML-schrijfmachine">
    <w:name w:val="HTML Typewriter"/>
    <w:uiPriority w:val="99"/>
    <w:rsid w:val="00097DB9"/>
    <w:rPr>
      <w:rFonts w:ascii="Courier New" w:hAnsi="Courier New" w:cs="Courier New"/>
      <w:sz w:val="20"/>
      <w:szCs w:val="20"/>
    </w:rPr>
  </w:style>
  <w:style w:type="character" w:styleId="HTML-toetsenbord">
    <w:name w:val="HTML Keyboard"/>
    <w:uiPriority w:val="99"/>
    <w:rsid w:val="00097DB9"/>
    <w:rPr>
      <w:rFonts w:ascii="Courier New" w:hAnsi="Courier New" w:cs="Courier New"/>
      <w:sz w:val="20"/>
      <w:szCs w:val="20"/>
    </w:rPr>
  </w:style>
  <w:style w:type="character" w:styleId="HTML-voorbeeld">
    <w:name w:val="HTML Sample"/>
    <w:uiPriority w:val="99"/>
    <w:rsid w:val="00097DB9"/>
    <w:rPr>
      <w:rFonts w:ascii="Courier New" w:hAnsi="Courier New" w:cs="Courier New"/>
    </w:rPr>
  </w:style>
  <w:style w:type="paragraph" w:styleId="Lijst">
    <w:name w:val="List"/>
    <w:basedOn w:val="Standaard"/>
    <w:uiPriority w:val="99"/>
    <w:rsid w:val="00097DB9"/>
    <w:pPr>
      <w:ind w:left="283" w:hanging="283"/>
    </w:pPr>
  </w:style>
  <w:style w:type="paragraph" w:styleId="Lijst2">
    <w:name w:val="List 2"/>
    <w:basedOn w:val="Standaard"/>
    <w:uiPriority w:val="99"/>
    <w:rsid w:val="00097DB9"/>
    <w:pPr>
      <w:ind w:left="566" w:hanging="283"/>
    </w:pPr>
  </w:style>
  <w:style w:type="paragraph" w:styleId="Lijst3">
    <w:name w:val="List 3"/>
    <w:basedOn w:val="Standaard"/>
    <w:uiPriority w:val="99"/>
    <w:rsid w:val="00097DB9"/>
    <w:pPr>
      <w:ind w:left="849" w:hanging="283"/>
    </w:pPr>
  </w:style>
  <w:style w:type="paragraph" w:styleId="Lijst4">
    <w:name w:val="List 4"/>
    <w:basedOn w:val="Standaard"/>
    <w:uiPriority w:val="99"/>
    <w:rsid w:val="00097DB9"/>
    <w:pPr>
      <w:ind w:left="1132" w:hanging="283"/>
    </w:pPr>
  </w:style>
  <w:style w:type="paragraph" w:styleId="Lijst5">
    <w:name w:val="List 5"/>
    <w:basedOn w:val="Standaard"/>
    <w:uiPriority w:val="99"/>
    <w:rsid w:val="00097DB9"/>
    <w:pPr>
      <w:ind w:left="1415" w:hanging="283"/>
    </w:pPr>
  </w:style>
  <w:style w:type="paragraph" w:styleId="Lijstopsomteken">
    <w:name w:val="List Bullet"/>
    <w:basedOn w:val="Standaard"/>
    <w:autoRedefine/>
    <w:uiPriority w:val="99"/>
    <w:rsid w:val="00097DB9"/>
    <w:pPr>
      <w:tabs>
        <w:tab w:val="num" w:pos="360"/>
      </w:tabs>
      <w:ind w:left="360" w:hanging="360"/>
    </w:pPr>
  </w:style>
  <w:style w:type="paragraph" w:styleId="Lijstopsomteken2">
    <w:name w:val="List Bullet 2"/>
    <w:basedOn w:val="Standaard"/>
    <w:autoRedefine/>
    <w:uiPriority w:val="99"/>
    <w:rsid w:val="00097DB9"/>
    <w:pPr>
      <w:numPr>
        <w:numId w:val="4"/>
      </w:numPr>
      <w:tabs>
        <w:tab w:val="clear" w:pos="1209"/>
        <w:tab w:val="num" w:pos="643"/>
      </w:tabs>
      <w:ind w:left="643"/>
    </w:pPr>
  </w:style>
  <w:style w:type="paragraph" w:styleId="Lijstopsomteken3">
    <w:name w:val="List Bullet 3"/>
    <w:basedOn w:val="Standaard"/>
    <w:autoRedefine/>
    <w:uiPriority w:val="99"/>
    <w:rsid w:val="00097DB9"/>
    <w:pPr>
      <w:numPr>
        <w:numId w:val="5"/>
      </w:numPr>
      <w:tabs>
        <w:tab w:val="clear" w:pos="1492"/>
        <w:tab w:val="num" w:pos="926"/>
      </w:tabs>
      <w:ind w:left="926"/>
    </w:pPr>
  </w:style>
  <w:style w:type="paragraph" w:styleId="Lijstopsomteken4">
    <w:name w:val="List Bullet 4"/>
    <w:basedOn w:val="Standaard"/>
    <w:autoRedefine/>
    <w:uiPriority w:val="99"/>
    <w:rsid w:val="00097DB9"/>
    <w:pPr>
      <w:numPr>
        <w:numId w:val="7"/>
      </w:numPr>
      <w:tabs>
        <w:tab w:val="clear" w:pos="643"/>
        <w:tab w:val="num" w:pos="1209"/>
      </w:tabs>
      <w:ind w:left="1209"/>
    </w:pPr>
  </w:style>
  <w:style w:type="paragraph" w:styleId="Lijstopsomteken5">
    <w:name w:val="List Bullet 5"/>
    <w:basedOn w:val="Standaard"/>
    <w:autoRedefine/>
    <w:uiPriority w:val="99"/>
    <w:rsid w:val="00097DB9"/>
    <w:pPr>
      <w:tabs>
        <w:tab w:val="num" w:pos="1492"/>
      </w:tabs>
      <w:ind w:left="1492" w:hanging="360"/>
    </w:pPr>
  </w:style>
  <w:style w:type="paragraph" w:styleId="Lijstnummering">
    <w:name w:val="List Number"/>
    <w:basedOn w:val="Standaard"/>
    <w:uiPriority w:val="99"/>
    <w:rsid w:val="00097DB9"/>
    <w:pPr>
      <w:numPr>
        <w:numId w:val="1"/>
      </w:numPr>
    </w:pPr>
  </w:style>
  <w:style w:type="paragraph" w:styleId="Lijstnummering2">
    <w:name w:val="List Number 2"/>
    <w:basedOn w:val="Standaard"/>
    <w:uiPriority w:val="99"/>
    <w:rsid w:val="00097DB9"/>
    <w:pPr>
      <w:numPr>
        <w:numId w:val="2"/>
      </w:numPr>
    </w:pPr>
  </w:style>
  <w:style w:type="paragraph" w:styleId="Lijstnummering3">
    <w:name w:val="List Number 3"/>
    <w:basedOn w:val="Standaard"/>
    <w:uiPriority w:val="99"/>
    <w:rsid w:val="00097DB9"/>
    <w:pPr>
      <w:numPr>
        <w:numId w:val="3"/>
      </w:numPr>
    </w:pPr>
  </w:style>
  <w:style w:type="paragraph" w:styleId="Lijstnummering4">
    <w:name w:val="List Number 4"/>
    <w:basedOn w:val="Standaard"/>
    <w:uiPriority w:val="99"/>
    <w:rsid w:val="00097DB9"/>
    <w:pPr>
      <w:numPr>
        <w:numId w:val="6"/>
      </w:numPr>
      <w:tabs>
        <w:tab w:val="clear" w:pos="360"/>
        <w:tab w:val="num" w:pos="1209"/>
      </w:tabs>
      <w:ind w:left="1209"/>
    </w:pPr>
  </w:style>
  <w:style w:type="paragraph" w:styleId="Lijstnummering5">
    <w:name w:val="List Number 5"/>
    <w:basedOn w:val="Standaard"/>
    <w:uiPriority w:val="99"/>
    <w:rsid w:val="00097DB9"/>
    <w:pPr>
      <w:tabs>
        <w:tab w:val="num" w:pos="1492"/>
      </w:tabs>
      <w:ind w:left="1492" w:hanging="360"/>
    </w:pPr>
  </w:style>
  <w:style w:type="paragraph" w:styleId="Lijstvoortzetting">
    <w:name w:val="List Continue"/>
    <w:basedOn w:val="Standaard"/>
    <w:uiPriority w:val="99"/>
    <w:rsid w:val="00097DB9"/>
    <w:pPr>
      <w:spacing w:after="120"/>
      <w:ind w:left="283"/>
    </w:pPr>
  </w:style>
  <w:style w:type="paragraph" w:styleId="Lijstvoortzetting2">
    <w:name w:val="List Continue 2"/>
    <w:basedOn w:val="Standaard"/>
    <w:uiPriority w:val="99"/>
    <w:rsid w:val="00097DB9"/>
    <w:pPr>
      <w:spacing w:after="120"/>
      <w:ind w:left="566"/>
    </w:pPr>
  </w:style>
  <w:style w:type="paragraph" w:styleId="Lijstvoortzetting3">
    <w:name w:val="List Continue 3"/>
    <w:basedOn w:val="Standaard"/>
    <w:uiPriority w:val="99"/>
    <w:rsid w:val="00097DB9"/>
    <w:pPr>
      <w:spacing w:after="120"/>
      <w:ind w:left="849"/>
    </w:pPr>
  </w:style>
  <w:style w:type="paragraph" w:styleId="Lijstvoortzetting4">
    <w:name w:val="List Continue 4"/>
    <w:basedOn w:val="Standaard"/>
    <w:uiPriority w:val="99"/>
    <w:rsid w:val="00097DB9"/>
    <w:pPr>
      <w:spacing w:after="120"/>
      <w:ind w:left="1132"/>
    </w:pPr>
  </w:style>
  <w:style w:type="paragraph" w:styleId="Lijstvoortzetting5">
    <w:name w:val="List Continue 5"/>
    <w:basedOn w:val="Standaard"/>
    <w:uiPriority w:val="99"/>
    <w:rsid w:val="00097DB9"/>
    <w:pPr>
      <w:spacing w:after="120"/>
      <w:ind w:left="1415"/>
    </w:pPr>
  </w:style>
  <w:style w:type="character" w:styleId="Nadruk">
    <w:name w:val="Emphasis"/>
    <w:uiPriority w:val="99"/>
    <w:qFormat/>
    <w:rsid w:val="00097DB9"/>
    <w:rPr>
      <w:rFonts w:cs="Times New Roman"/>
      <w:i/>
      <w:iCs/>
    </w:rPr>
  </w:style>
  <w:style w:type="paragraph" w:styleId="Normaalweb">
    <w:name w:val="Normal (Web)"/>
    <w:basedOn w:val="Standaard"/>
    <w:uiPriority w:val="99"/>
    <w:rsid w:val="00097DB9"/>
    <w:rPr>
      <w:rFonts w:ascii="Times New Roman" w:hAnsi="Times New Roman"/>
      <w:sz w:val="24"/>
    </w:rPr>
  </w:style>
  <w:style w:type="paragraph" w:styleId="Notitiekop">
    <w:name w:val="Note Heading"/>
    <w:basedOn w:val="Standaard"/>
    <w:next w:val="Standaard"/>
    <w:link w:val="NotitiekopChar"/>
    <w:uiPriority w:val="99"/>
    <w:rsid w:val="00097DB9"/>
  </w:style>
  <w:style w:type="character" w:customStyle="1" w:styleId="NotitiekopChar">
    <w:name w:val="Notitiekop Char"/>
    <w:link w:val="Notitiekop"/>
    <w:uiPriority w:val="99"/>
    <w:semiHidden/>
    <w:locked/>
    <w:rsid w:val="00D0317C"/>
    <w:rPr>
      <w:rFonts w:ascii="Arial" w:hAnsi="Arial" w:cs="Times New Roman"/>
      <w:sz w:val="24"/>
      <w:szCs w:val="24"/>
      <w:lang w:val="nl-NL" w:eastAsia="nl-NL"/>
    </w:rPr>
  </w:style>
  <w:style w:type="character" w:styleId="Paginanummer">
    <w:name w:val="page number"/>
    <w:uiPriority w:val="99"/>
    <w:rsid w:val="00097DB9"/>
    <w:rPr>
      <w:rFonts w:cs="Times New Roman"/>
    </w:rPr>
  </w:style>
  <w:style w:type="paragraph" w:styleId="Plattetekst">
    <w:name w:val="Body Text"/>
    <w:basedOn w:val="Standaard"/>
    <w:link w:val="PlattetekstChar"/>
    <w:uiPriority w:val="99"/>
    <w:rsid w:val="00097DB9"/>
    <w:pPr>
      <w:spacing w:after="120"/>
    </w:pPr>
  </w:style>
  <w:style w:type="character" w:customStyle="1" w:styleId="PlattetekstChar">
    <w:name w:val="Platte tekst Char"/>
    <w:link w:val="Plattetekst"/>
    <w:uiPriority w:val="99"/>
    <w:semiHidden/>
    <w:locked/>
    <w:rsid w:val="00D0317C"/>
    <w:rPr>
      <w:rFonts w:ascii="Arial" w:hAnsi="Arial" w:cs="Times New Roman"/>
      <w:sz w:val="24"/>
      <w:szCs w:val="24"/>
      <w:lang w:val="nl-NL" w:eastAsia="nl-NL"/>
    </w:rPr>
  </w:style>
  <w:style w:type="paragraph" w:styleId="Plattetekst2">
    <w:name w:val="Body Text 2"/>
    <w:basedOn w:val="Standaard"/>
    <w:link w:val="Plattetekst2Char"/>
    <w:uiPriority w:val="99"/>
    <w:rsid w:val="00097DB9"/>
    <w:pPr>
      <w:spacing w:after="120" w:line="480" w:lineRule="auto"/>
    </w:pPr>
  </w:style>
  <w:style w:type="character" w:customStyle="1" w:styleId="Plattetekst2Char">
    <w:name w:val="Platte tekst 2 Char"/>
    <w:link w:val="Plattetekst2"/>
    <w:uiPriority w:val="99"/>
    <w:semiHidden/>
    <w:locked/>
    <w:rsid w:val="00D0317C"/>
    <w:rPr>
      <w:rFonts w:ascii="Arial" w:hAnsi="Arial" w:cs="Times New Roman"/>
      <w:sz w:val="24"/>
      <w:szCs w:val="24"/>
      <w:lang w:val="nl-NL" w:eastAsia="nl-NL"/>
    </w:rPr>
  </w:style>
  <w:style w:type="paragraph" w:styleId="Plattetekst3">
    <w:name w:val="Body Text 3"/>
    <w:basedOn w:val="Standaard"/>
    <w:link w:val="Plattetekst3Char"/>
    <w:uiPriority w:val="99"/>
    <w:rsid w:val="00097DB9"/>
    <w:pPr>
      <w:spacing w:after="120"/>
    </w:pPr>
    <w:rPr>
      <w:sz w:val="16"/>
      <w:szCs w:val="16"/>
    </w:rPr>
  </w:style>
  <w:style w:type="character" w:customStyle="1" w:styleId="Plattetekst3Char">
    <w:name w:val="Platte tekst 3 Char"/>
    <w:link w:val="Plattetekst3"/>
    <w:uiPriority w:val="99"/>
    <w:semiHidden/>
    <w:locked/>
    <w:rsid w:val="00D0317C"/>
    <w:rPr>
      <w:rFonts w:ascii="Arial" w:hAnsi="Arial" w:cs="Times New Roman"/>
      <w:sz w:val="16"/>
      <w:szCs w:val="16"/>
      <w:lang w:val="nl-NL" w:eastAsia="nl-NL"/>
    </w:rPr>
  </w:style>
  <w:style w:type="paragraph" w:styleId="Platteteksteersteinspringing">
    <w:name w:val="Body Text First Indent"/>
    <w:basedOn w:val="Plattetekst"/>
    <w:link w:val="PlatteteksteersteinspringingChar"/>
    <w:uiPriority w:val="99"/>
    <w:rsid w:val="00097DB9"/>
    <w:pPr>
      <w:ind w:firstLine="210"/>
    </w:pPr>
  </w:style>
  <w:style w:type="character" w:customStyle="1" w:styleId="PlatteteksteersteinspringingChar">
    <w:name w:val="Platte tekst eerste inspringing Char"/>
    <w:link w:val="Platteteksteersteinspringing"/>
    <w:uiPriority w:val="99"/>
    <w:semiHidden/>
    <w:locked/>
    <w:rsid w:val="00D0317C"/>
    <w:rPr>
      <w:rFonts w:ascii="Arial" w:hAnsi="Arial" w:cs="Times New Roman"/>
      <w:sz w:val="24"/>
      <w:szCs w:val="24"/>
      <w:lang w:val="nl-NL" w:eastAsia="nl-NL"/>
    </w:rPr>
  </w:style>
  <w:style w:type="paragraph" w:styleId="Plattetekstinspringen">
    <w:name w:val="Body Text Indent"/>
    <w:basedOn w:val="Standaard"/>
    <w:link w:val="PlattetekstinspringenChar"/>
    <w:uiPriority w:val="99"/>
    <w:rsid w:val="00097DB9"/>
    <w:pPr>
      <w:spacing w:after="120"/>
      <w:ind w:left="283"/>
    </w:pPr>
  </w:style>
  <w:style w:type="character" w:customStyle="1" w:styleId="PlattetekstinspringenChar">
    <w:name w:val="Platte tekst inspringen Char"/>
    <w:link w:val="Plattetekstinspringen"/>
    <w:uiPriority w:val="99"/>
    <w:semiHidden/>
    <w:locked/>
    <w:rsid w:val="00D0317C"/>
    <w:rPr>
      <w:rFonts w:ascii="Arial" w:hAnsi="Arial" w:cs="Times New Roman"/>
      <w:sz w:val="24"/>
      <w:szCs w:val="24"/>
      <w:lang w:val="nl-NL" w:eastAsia="nl-NL"/>
    </w:rPr>
  </w:style>
  <w:style w:type="paragraph" w:styleId="Platteteksteersteinspringing2">
    <w:name w:val="Body Text First Indent 2"/>
    <w:basedOn w:val="Plattetekstinspringen"/>
    <w:link w:val="Platteteksteersteinspringing2Char"/>
    <w:uiPriority w:val="99"/>
    <w:rsid w:val="00097DB9"/>
    <w:pPr>
      <w:ind w:firstLine="210"/>
    </w:pPr>
  </w:style>
  <w:style w:type="character" w:customStyle="1" w:styleId="Platteteksteersteinspringing2Char">
    <w:name w:val="Platte tekst eerste inspringing 2 Char"/>
    <w:link w:val="Platteteksteersteinspringing2"/>
    <w:uiPriority w:val="99"/>
    <w:semiHidden/>
    <w:locked/>
    <w:rsid w:val="00D0317C"/>
    <w:rPr>
      <w:rFonts w:ascii="Arial" w:hAnsi="Arial" w:cs="Times New Roman"/>
      <w:sz w:val="24"/>
      <w:szCs w:val="24"/>
      <w:lang w:val="nl-NL" w:eastAsia="nl-NL"/>
    </w:rPr>
  </w:style>
  <w:style w:type="paragraph" w:styleId="Plattetekstinspringen2">
    <w:name w:val="Body Text Indent 2"/>
    <w:basedOn w:val="Standaard"/>
    <w:link w:val="Plattetekstinspringen2Char"/>
    <w:uiPriority w:val="99"/>
    <w:rsid w:val="00097DB9"/>
    <w:pPr>
      <w:spacing w:after="120" w:line="480" w:lineRule="auto"/>
      <w:ind w:left="283"/>
    </w:pPr>
  </w:style>
  <w:style w:type="character" w:customStyle="1" w:styleId="Plattetekstinspringen2Char">
    <w:name w:val="Platte tekst inspringen 2 Char"/>
    <w:link w:val="Plattetekstinspringen2"/>
    <w:uiPriority w:val="99"/>
    <w:semiHidden/>
    <w:locked/>
    <w:rsid w:val="00D0317C"/>
    <w:rPr>
      <w:rFonts w:ascii="Arial" w:hAnsi="Arial" w:cs="Times New Roman"/>
      <w:sz w:val="24"/>
      <w:szCs w:val="24"/>
      <w:lang w:val="nl-NL" w:eastAsia="nl-NL"/>
    </w:rPr>
  </w:style>
  <w:style w:type="paragraph" w:styleId="Plattetekstinspringen3">
    <w:name w:val="Body Text Indent 3"/>
    <w:basedOn w:val="Standaard"/>
    <w:link w:val="Plattetekstinspringen3Char"/>
    <w:uiPriority w:val="99"/>
    <w:rsid w:val="00097DB9"/>
    <w:pPr>
      <w:spacing w:after="120"/>
      <w:ind w:left="283"/>
    </w:pPr>
    <w:rPr>
      <w:sz w:val="16"/>
      <w:szCs w:val="16"/>
    </w:rPr>
  </w:style>
  <w:style w:type="character" w:customStyle="1" w:styleId="Plattetekstinspringen3Char">
    <w:name w:val="Platte tekst inspringen 3 Char"/>
    <w:link w:val="Plattetekstinspringen3"/>
    <w:uiPriority w:val="99"/>
    <w:semiHidden/>
    <w:locked/>
    <w:rsid w:val="00D0317C"/>
    <w:rPr>
      <w:rFonts w:ascii="Arial" w:hAnsi="Arial" w:cs="Times New Roman"/>
      <w:sz w:val="16"/>
      <w:szCs w:val="16"/>
      <w:lang w:val="nl-NL" w:eastAsia="nl-NL"/>
    </w:rPr>
  </w:style>
  <w:style w:type="character" w:styleId="Regelnummer">
    <w:name w:val="line number"/>
    <w:uiPriority w:val="99"/>
    <w:rsid w:val="00097DB9"/>
    <w:rPr>
      <w:rFonts w:cs="Times New Roman"/>
    </w:rPr>
  </w:style>
  <w:style w:type="paragraph" w:styleId="Standaardinspringing">
    <w:name w:val="Normal Indent"/>
    <w:basedOn w:val="Standaard"/>
    <w:uiPriority w:val="99"/>
    <w:rsid w:val="00097DB9"/>
    <w:pPr>
      <w:ind w:left="708"/>
    </w:pPr>
  </w:style>
  <w:style w:type="paragraph" w:styleId="Ondertitel">
    <w:name w:val="Subtitle"/>
    <w:basedOn w:val="Standaard"/>
    <w:link w:val="OndertitelChar"/>
    <w:uiPriority w:val="99"/>
    <w:qFormat/>
    <w:rsid w:val="00097DB9"/>
    <w:pPr>
      <w:spacing w:after="60"/>
      <w:jc w:val="center"/>
      <w:outlineLvl w:val="1"/>
    </w:pPr>
    <w:rPr>
      <w:rFonts w:cs="Arial"/>
      <w:sz w:val="24"/>
    </w:rPr>
  </w:style>
  <w:style w:type="character" w:customStyle="1" w:styleId="OndertitelChar">
    <w:name w:val="Ondertitel Char"/>
    <w:link w:val="Ondertitel"/>
    <w:uiPriority w:val="99"/>
    <w:locked/>
    <w:rsid w:val="00D0317C"/>
    <w:rPr>
      <w:rFonts w:ascii="Cambria" w:hAnsi="Cambria" w:cs="Times New Roman"/>
      <w:sz w:val="24"/>
      <w:szCs w:val="24"/>
      <w:lang w:val="nl-NL" w:eastAsia="nl-NL"/>
    </w:rPr>
  </w:style>
  <w:style w:type="paragraph" w:styleId="Tekstzonderopmaak">
    <w:name w:val="Plain Text"/>
    <w:basedOn w:val="Standaard"/>
    <w:link w:val="TekstzonderopmaakChar"/>
    <w:uiPriority w:val="99"/>
    <w:rsid w:val="00097DB9"/>
    <w:rPr>
      <w:rFonts w:ascii="Courier New" w:hAnsi="Courier New" w:cs="Courier New"/>
      <w:szCs w:val="20"/>
    </w:rPr>
  </w:style>
  <w:style w:type="character" w:customStyle="1" w:styleId="TekstzonderopmaakChar">
    <w:name w:val="Tekst zonder opmaak Char"/>
    <w:link w:val="Tekstzonderopmaak"/>
    <w:uiPriority w:val="99"/>
    <w:locked/>
    <w:rsid w:val="000B070F"/>
    <w:rPr>
      <w:rFonts w:ascii="Courier New" w:hAnsi="Courier New" w:cs="Courier New"/>
    </w:rPr>
  </w:style>
  <w:style w:type="paragraph" w:styleId="Titel">
    <w:name w:val="Title"/>
    <w:basedOn w:val="Standaard"/>
    <w:link w:val="TitelChar"/>
    <w:uiPriority w:val="99"/>
    <w:qFormat/>
    <w:rsid w:val="00097DB9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customStyle="1" w:styleId="TitelChar">
    <w:name w:val="Titel Char"/>
    <w:link w:val="Titel"/>
    <w:uiPriority w:val="99"/>
    <w:locked/>
    <w:rsid w:val="00D0317C"/>
    <w:rPr>
      <w:rFonts w:ascii="Cambria" w:hAnsi="Cambria" w:cs="Times New Roman"/>
      <w:b/>
      <w:bCs/>
      <w:kern w:val="28"/>
      <w:sz w:val="32"/>
      <w:szCs w:val="32"/>
      <w:lang w:val="nl-NL" w:eastAsia="nl-NL"/>
    </w:rPr>
  </w:style>
  <w:style w:type="character" w:styleId="Zwaar">
    <w:name w:val="Strong"/>
    <w:uiPriority w:val="22"/>
    <w:qFormat/>
    <w:rsid w:val="00097DB9"/>
    <w:rPr>
      <w:rFonts w:cs="Times New Roman"/>
      <w:b/>
      <w:bCs/>
    </w:rPr>
  </w:style>
  <w:style w:type="character" w:styleId="Verwijzingopmerking">
    <w:name w:val="annotation reference"/>
    <w:uiPriority w:val="99"/>
    <w:semiHidden/>
    <w:rsid w:val="00097DB9"/>
    <w:rPr>
      <w:rFonts w:cs="Times New Roman"/>
      <w:sz w:val="16"/>
      <w:szCs w:val="16"/>
    </w:rPr>
  </w:style>
  <w:style w:type="paragraph" w:customStyle="1" w:styleId="Onderwerpvanopmerking1">
    <w:name w:val="Onderwerp van opmerking1"/>
    <w:basedOn w:val="Tekstopmerking"/>
    <w:next w:val="Tekstopmerking"/>
    <w:uiPriority w:val="99"/>
    <w:semiHidden/>
    <w:rsid w:val="00097DB9"/>
    <w:pPr>
      <w:spacing w:line="240" w:lineRule="auto"/>
    </w:pPr>
    <w:rPr>
      <w:rFonts w:ascii="Arial" w:hAnsi="Arial" w:cs="Times New Roman"/>
      <w:b/>
      <w:bCs/>
    </w:rPr>
  </w:style>
  <w:style w:type="paragraph" w:customStyle="1" w:styleId="Ballontekst1">
    <w:name w:val="Ballontekst1"/>
    <w:basedOn w:val="Standaard"/>
    <w:uiPriority w:val="99"/>
    <w:semiHidden/>
    <w:rsid w:val="00097DB9"/>
    <w:rPr>
      <w:rFonts w:ascii="Tahoma" w:hAnsi="Tahoma" w:cs="Tahoma"/>
      <w:sz w:val="16"/>
      <w:szCs w:val="16"/>
    </w:rPr>
  </w:style>
  <w:style w:type="paragraph" w:styleId="Bijschrift">
    <w:name w:val="caption"/>
    <w:basedOn w:val="Standaard"/>
    <w:next w:val="Standaard"/>
    <w:uiPriority w:val="99"/>
    <w:qFormat/>
    <w:rsid w:val="00097DB9"/>
    <w:pPr>
      <w:spacing w:before="120" w:after="120"/>
    </w:pPr>
    <w:rPr>
      <w:rFonts w:ascii="V&amp;W Syntax (Adobe)" w:hAnsi="V&amp;W Syntax (Adobe)"/>
      <w:b/>
      <w:szCs w:val="20"/>
    </w:rPr>
  </w:style>
  <w:style w:type="paragraph" w:styleId="Voetnoottekst">
    <w:name w:val="footnote text"/>
    <w:basedOn w:val="Standaard"/>
    <w:link w:val="VoetnoottekstChar"/>
    <w:uiPriority w:val="99"/>
    <w:semiHidden/>
    <w:rsid w:val="00097DB9"/>
    <w:pPr>
      <w:ind w:left="284"/>
    </w:pPr>
    <w:rPr>
      <w:sz w:val="16"/>
      <w:szCs w:val="20"/>
      <w:lang w:val="en-GB"/>
    </w:rPr>
  </w:style>
  <w:style w:type="character" w:customStyle="1" w:styleId="VoetnoottekstChar">
    <w:name w:val="Voetnoottekst Char"/>
    <w:link w:val="Voetnoottekst"/>
    <w:uiPriority w:val="99"/>
    <w:semiHidden/>
    <w:locked/>
    <w:rsid w:val="00D0317C"/>
    <w:rPr>
      <w:rFonts w:ascii="Arial" w:hAnsi="Arial" w:cs="Times New Roman"/>
      <w:sz w:val="20"/>
      <w:szCs w:val="20"/>
      <w:lang w:val="nl-NL" w:eastAsia="nl-NL"/>
    </w:rPr>
  </w:style>
  <w:style w:type="character" w:styleId="Voetnootmarkering">
    <w:name w:val="footnote reference"/>
    <w:uiPriority w:val="99"/>
    <w:semiHidden/>
    <w:rsid w:val="00097DB9"/>
    <w:rPr>
      <w:rFonts w:cs="Times New Roman"/>
      <w:vertAlign w:val="superscript"/>
    </w:rPr>
  </w:style>
  <w:style w:type="paragraph" w:customStyle="1" w:styleId="plattetekst0">
    <w:name w:val="plattetekst"/>
    <w:basedOn w:val="Standaard"/>
    <w:uiPriority w:val="99"/>
    <w:rsid w:val="00097DB9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BalloonText1">
    <w:name w:val="Balloon Text1"/>
    <w:basedOn w:val="Standaard"/>
    <w:uiPriority w:val="99"/>
    <w:semiHidden/>
    <w:rsid w:val="00097DB9"/>
    <w:rPr>
      <w:rFonts w:ascii="Tahoma" w:hAnsi="Tahoma" w:cs="Tahoma"/>
      <w:sz w:val="16"/>
      <w:szCs w:val="16"/>
    </w:rPr>
  </w:style>
  <w:style w:type="paragraph" w:styleId="Inhopg4">
    <w:name w:val="toc 4"/>
    <w:basedOn w:val="Standaard"/>
    <w:next w:val="Standaard"/>
    <w:autoRedefine/>
    <w:uiPriority w:val="99"/>
    <w:semiHidden/>
    <w:rsid w:val="00097DB9"/>
    <w:pPr>
      <w:ind w:left="600"/>
    </w:pPr>
  </w:style>
  <w:style w:type="paragraph" w:styleId="Inhopg5">
    <w:name w:val="toc 5"/>
    <w:basedOn w:val="Standaard"/>
    <w:next w:val="Standaard"/>
    <w:autoRedefine/>
    <w:uiPriority w:val="99"/>
    <w:semiHidden/>
    <w:rsid w:val="00097DB9"/>
    <w:pPr>
      <w:ind w:left="800"/>
    </w:pPr>
  </w:style>
  <w:style w:type="paragraph" w:styleId="Inhopg6">
    <w:name w:val="toc 6"/>
    <w:basedOn w:val="Standaard"/>
    <w:next w:val="Standaard"/>
    <w:autoRedefine/>
    <w:uiPriority w:val="99"/>
    <w:semiHidden/>
    <w:rsid w:val="00097DB9"/>
    <w:pPr>
      <w:ind w:left="1000"/>
    </w:pPr>
  </w:style>
  <w:style w:type="paragraph" w:styleId="Inhopg7">
    <w:name w:val="toc 7"/>
    <w:basedOn w:val="Standaard"/>
    <w:next w:val="Standaard"/>
    <w:autoRedefine/>
    <w:uiPriority w:val="99"/>
    <w:semiHidden/>
    <w:rsid w:val="00097DB9"/>
    <w:pPr>
      <w:ind w:left="1200"/>
    </w:pPr>
  </w:style>
  <w:style w:type="paragraph" w:styleId="Inhopg8">
    <w:name w:val="toc 8"/>
    <w:basedOn w:val="Standaard"/>
    <w:next w:val="Standaard"/>
    <w:autoRedefine/>
    <w:uiPriority w:val="99"/>
    <w:semiHidden/>
    <w:rsid w:val="00097DB9"/>
    <w:pPr>
      <w:ind w:left="1400"/>
    </w:pPr>
  </w:style>
  <w:style w:type="paragraph" w:styleId="Inhopg9">
    <w:name w:val="toc 9"/>
    <w:basedOn w:val="Standaard"/>
    <w:next w:val="Standaard"/>
    <w:autoRedefine/>
    <w:uiPriority w:val="99"/>
    <w:semiHidden/>
    <w:rsid w:val="00097DB9"/>
    <w:pPr>
      <w:ind w:left="1600"/>
    </w:pPr>
  </w:style>
  <w:style w:type="paragraph" w:customStyle="1" w:styleId="BodyTextIndent21">
    <w:name w:val="Body Text Indent 21"/>
    <w:basedOn w:val="Standaard"/>
    <w:uiPriority w:val="99"/>
    <w:rsid w:val="00097DB9"/>
    <w:pPr>
      <w:widowControl w:val="0"/>
      <w:overflowPunct w:val="0"/>
      <w:autoSpaceDE w:val="0"/>
      <w:autoSpaceDN w:val="0"/>
      <w:adjustRightInd w:val="0"/>
      <w:ind w:left="709" w:hanging="709"/>
      <w:textAlignment w:val="baseline"/>
    </w:pPr>
    <w:rPr>
      <w:sz w:val="22"/>
      <w:szCs w:val="20"/>
    </w:rPr>
  </w:style>
  <w:style w:type="paragraph" w:customStyle="1" w:styleId="BodyText21">
    <w:name w:val="Body Text 21"/>
    <w:basedOn w:val="Standaard"/>
    <w:uiPriority w:val="99"/>
    <w:rsid w:val="00097DB9"/>
    <w:pPr>
      <w:overflowPunct w:val="0"/>
      <w:autoSpaceDE w:val="0"/>
      <w:autoSpaceDN w:val="0"/>
      <w:adjustRightInd w:val="0"/>
      <w:ind w:hanging="709"/>
      <w:textAlignment w:val="baseline"/>
    </w:pPr>
    <w:rPr>
      <w:sz w:val="22"/>
      <w:szCs w:val="20"/>
    </w:rPr>
  </w:style>
  <w:style w:type="paragraph" w:customStyle="1" w:styleId="Bijlage1">
    <w:name w:val="Bijlage1"/>
    <w:basedOn w:val="Kop1"/>
    <w:uiPriority w:val="99"/>
    <w:rsid w:val="00097DB9"/>
    <w:pPr>
      <w:keepLines/>
      <w:pageBreakBefore/>
      <w:tabs>
        <w:tab w:val="clear" w:pos="360"/>
        <w:tab w:val="num" w:pos="432"/>
        <w:tab w:val="right" w:pos="9576"/>
      </w:tabs>
      <w:spacing w:before="0" w:after="840" w:line="520" w:lineRule="atLeast"/>
      <w:ind w:left="432" w:hanging="432"/>
    </w:pPr>
    <w:rPr>
      <w:rFonts w:ascii="Times New Roman" w:hAnsi="Times New Roman" w:cs="Times New Roman"/>
      <w:bCs w:val="0"/>
      <w:i/>
      <w:iCs/>
      <w:noProof/>
      <w:color w:val="000000"/>
      <w:kern w:val="28"/>
      <w:sz w:val="28"/>
      <w:szCs w:val="22"/>
      <w:u w:val="none"/>
    </w:rPr>
  </w:style>
  <w:style w:type="paragraph" w:customStyle="1" w:styleId="Kopjecursief">
    <w:name w:val="Kopje (cursief)"/>
    <w:basedOn w:val="Kop4"/>
    <w:next w:val="Standaard"/>
    <w:uiPriority w:val="99"/>
    <w:rsid w:val="00097DB9"/>
    <w:pPr>
      <w:keepLines/>
      <w:tabs>
        <w:tab w:val="left" w:pos="1701"/>
        <w:tab w:val="right" w:pos="9576"/>
      </w:tabs>
      <w:spacing w:before="120" w:after="120" w:line="260" w:lineRule="atLeast"/>
    </w:pPr>
    <w:rPr>
      <w:rFonts w:ascii="Times New Roman" w:hAnsi="Times New Roman"/>
      <w:b w:val="0"/>
      <w:i/>
      <w:iCs/>
      <w:noProof/>
      <w:kern w:val="20"/>
      <w:sz w:val="24"/>
      <w:szCs w:val="22"/>
    </w:rPr>
  </w:style>
  <w:style w:type="paragraph" w:customStyle="1" w:styleId="Kopstandaard">
    <w:name w:val="Kop (standaard)"/>
    <w:uiPriority w:val="99"/>
    <w:rsid w:val="00097DB9"/>
    <w:pPr>
      <w:widowControl w:val="0"/>
      <w:autoSpaceDE w:val="0"/>
      <w:autoSpaceDN w:val="0"/>
      <w:adjustRightInd w:val="0"/>
      <w:spacing w:after="240"/>
    </w:pPr>
    <w:rPr>
      <w:rFonts w:ascii="Arial" w:hAnsi="Arial" w:cs="Arial"/>
      <w:b/>
      <w:bCs/>
    </w:rPr>
  </w:style>
  <w:style w:type="paragraph" w:customStyle="1" w:styleId="CommentSubject1">
    <w:name w:val="Comment Subject1"/>
    <w:basedOn w:val="Tekstopmerking"/>
    <w:next w:val="Tekstopmerking"/>
    <w:uiPriority w:val="99"/>
    <w:semiHidden/>
    <w:rsid w:val="00097DB9"/>
    <w:pPr>
      <w:spacing w:line="240" w:lineRule="auto"/>
    </w:pPr>
    <w:rPr>
      <w:rFonts w:ascii="Arial" w:hAnsi="Arial" w:cs="Times New Roman"/>
      <w:b/>
      <w:bCs/>
    </w:rPr>
  </w:style>
  <w:style w:type="paragraph" w:customStyle="1" w:styleId="Opmaakprofiel1">
    <w:name w:val="Opmaakprofiel1"/>
    <w:basedOn w:val="Kop2"/>
    <w:autoRedefine/>
    <w:uiPriority w:val="99"/>
    <w:rsid w:val="00097DB9"/>
    <w:pPr>
      <w:tabs>
        <w:tab w:val="clear" w:pos="720"/>
      </w:tabs>
      <w:spacing w:before="0" w:after="0"/>
      <w:ind w:left="0" w:firstLine="0"/>
    </w:pPr>
    <w:rPr>
      <w:iCs w:val="0"/>
      <w:sz w:val="20"/>
      <w:szCs w:val="20"/>
      <w:lang w:eastAsia="en-US"/>
    </w:rPr>
  </w:style>
  <w:style w:type="table" w:styleId="Professioneletabel">
    <w:name w:val="Table Professional"/>
    <w:basedOn w:val="Standaardtabel"/>
    <w:uiPriority w:val="99"/>
    <w:rsid w:val="00B12FE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customStyle="1" w:styleId="Kopje">
    <w:name w:val="Kopje"/>
    <w:basedOn w:val="Standaard"/>
    <w:next w:val="Standaard"/>
    <w:uiPriority w:val="99"/>
    <w:rsid w:val="00F57E80"/>
    <w:pPr>
      <w:spacing w:line="288" w:lineRule="auto"/>
    </w:pPr>
    <w:rPr>
      <w:rFonts w:ascii="Verdana" w:hAnsi="Verdana"/>
      <w:b/>
      <w:sz w:val="18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rsid w:val="00375198"/>
    <w:pPr>
      <w:spacing w:line="240" w:lineRule="auto"/>
    </w:pPr>
    <w:rPr>
      <w:rFonts w:ascii="Arial" w:hAnsi="Arial" w:cs="Times New Roman"/>
      <w:b/>
      <w:bCs/>
    </w:rPr>
  </w:style>
  <w:style w:type="character" w:customStyle="1" w:styleId="OnderwerpvanopmerkingChar">
    <w:name w:val="Onderwerp van opmerking Char"/>
    <w:link w:val="Onderwerpvanopmerking"/>
    <w:uiPriority w:val="99"/>
    <w:semiHidden/>
    <w:locked/>
    <w:rsid w:val="00D0317C"/>
    <w:rPr>
      <w:rFonts w:ascii="Arial" w:hAnsi="Arial" w:cs="Times New Roman"/>
      <w:b/>
      <w:bCs/>
      <w:sz w:val="20"/>
      <w:szCs w:val="20"/>
      <w:lang w:val="nl-NL" w:eastAsia="nl-NL"/>
    </w:rPr>
  </w:style>
  <w:style w:type="paragraph" w:styleId="Ballontekst">
    <w:name w:val="Balloon Text"/>
    <w:basedOn w:val="Standaard"/>
    <w:link w:val="BallontekstChar"/>
    <w:uiPriority w:val="99"/>
    <w:semiHidden/>
    <w:rsid w:val="00375198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locked/>
    <w:rsid w:val="00D0317C"/>
    <w:rPr>
      <w:rFonts w:cs="Times New Roman"/>
      <w:sz w:val="2"/>
      <w:lang w:val="nl-NL" w:eastAsia="nl-NL"/>
    </w:rPr>
  </w:style>
  <w:style w:type="table" w:styleId="Tabelraster">
    <w:name w:val="Table Grid"/>
    <w:basedOn w:val="Standaardtabel"/>
    <w:rsid w:val="008733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lockText1">
    <w:name w:val="Block Text1"/>
    <w:basedOn w:val="Standaard"/>
    <w:uiPriority w:val="99"/>
    <w:rsid w:val="0075413A"/>
    <w:pPr>
      <w:overflowPunct w:val="0"/>
      <w:autoSpaceDE w:val="0"/>
      <w:autoSpaceDN w:val="0"/>
      <w:adjustRightInd w:val="0"/>
      <w:ind w:left="-142" w:right="27" w:hanging="142"/>
      <w:textAlignment w:val="baseline"/>
    </w:pPr>
    <w:rPr>
      <w:rFonts w:ascii="CG Times" w:hAnsi="CG Times"/>
      <w:sz w:val="12"/>
      <w:szCs w:val="20"/>
      <w:lang w:val="nl"/>
    </w:rPr>
  </w:style>
  <w:style w:type="paragraph" w:customStyle="1" w:styleId="CharCharChar">
    <w:name w:val="Char Char Char"/>
    <w:basedOn w:val="Standaard"/>
    <w:uiPriority w:val="99"/>
    <w:rsid w:val="00EC1DBC"/>
    <w:pPr>
      <w:spacing w:after="160" w:line="240" w:lineRule="exact"/>
    </w:pPr>
    <w:rPr>
      <w:rFonts w:ascii="Verdana" w:hAnsi="Verdana"/>
      <w:szCs w:val="20"/>
      <w:lang w:val="en-US" w:eastAsia="en-US"/>
    </w:rPr>
  </w:style>
  <w:style w:type="paragraph" w:styleId="Lijstalinea">
    <w:name w:val="List Paragraph"/>
    <w:basedOn w:val="Standaard"/>
    <w:link w:val="LijstalineaChar"/>
    <w:uiPriority w:val="34"/>
    <w:qFormat/>
    <w:rsid w:val="00E320A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tdefault">
    <w:name w:val="t_default"/>
    <w:uiPriority w:val="99"/>
    <w:rsid w:val="000B070F"/>
    <w:rPr>
      <w:rFonts w:cs="Times New Roman"/>
    </w:rPr>
  </w:style>
  <w:style w:type="paragraph" w:customStyle="1" w:styleId="genummerdstandaard">
    <w:name w:val="genummerd standaard"/>
    <w:basedOn w:val="Standaard"/>
    <w:uiPriority w:val="99"/>
    <w:rsid w:val="00D75AAD"/>
    <w:pPr>
      <w:numPr>
        <w:numId w:val="11"/>
      </w:numPr>
      <w:spacing w:line="360" w:lineRule="auto"/>
    </w:pPr>
    <w:rPr>
      <w:rFonts w:cs="Arial"/>
      <w:szCs w:val="20"/>
    </w:rPr>
  </w:style>
  <w:style w:type="paragraph" w:customStyle="1" w:styleId="NGopsomming">
    <w:name w:val="NGopsomming"/>
    <w:basedOn w:val="Standaard"/>
    <w:uiPriority w:val="99"/>
    <w:rsid w:val="001109B1"/>
    <w:pPr>
      <w:numPr>
        <w:numId w:val="12"/>
      </w:numPr>
      <w:spacing w:line="280" w:lineRule="atLeast"/>
    </w:pPr>
    <w:rPr>
      <w:rFonts w:ascii="Verdana" w:hAnsi="Verdana"/>
      <w:spacing w:val="2"/>
      <w:sz w:val="18"/>
    </w:rPr>
  </w:style>
  <w:style w:type="paragraph" w:customStyle="1" w:styleId="Snela">
    <w:name w:val="Snel a."/>
    <w:basedOn w:val="Standaard"/>
    <w:uiPriority w:val="99"/>
    <w:rsid w:val="005C4DE5"/>
    <w:pPr>
      <w:widowControl w:val="0"/>
      <w:numPr>
        <w:numId w:val="13"/>
      </w:numPr>
      <w:ind w:left="720" w:hanging="720"/>
    </w:pPr>
    <w:rPr>
      <w:rFonts w:ascii="Times New Roman" w:hAnsi="Times New Roman"/>
      <w:sz w:val="24"/>
      <w:szCs w:val="20"/>
      <w:lang w:val="en-US"/>
    </w:rPr>
  </w:style>
  <w:style w:type="paragraph" w:customStyle="1" w:styleId="Contract1">
    <w:name w:val="Contract 1"/>
    <w:basedOn w:val="Standaard"/>
    <w:uiPriority w:val="99"/>
    <w:rsid w:val="00E811C5"/>
    <w:pPr>
      <w:widowControl w:val="0"/>
      <w:tabs>
        <w:tab w:val="left" w:pos="1440"/>
      </w:tabs>
      <w:overflowPunct w:val="0"/>
      <w:autoSpaceDE w:val="0"/>
      <w:autoSpaceDN w:val="0"/>
      <w:adjustRightInd w:val="0"/>
      <w:textAlignment w:val="baseline"/>
    </w:pPr>
    <w:rPr>
      <w:rFonts w:ascii="Tahoma" w:hAnsi="Tahoma"/>
      <w:b/>
      <w:caps/>
      <w:kern w:val="2"/>
      <w:szCs w:val="20"/>
    </w:rPr>
  </w:style>
  <w:style w:type="paragraph" w:customStyle="1" w:styleId="bronvermelding">
    <w:name w:val="bronvermelding"/>
    <w:basedOn w:val="Standaard"/>
    <w:uiPriority w:val="99"/>
    <w:rsid w:val="00DE50F2"/>
    <w:pPr>
      <w:widowControl w:val="0"/>
      <w:tabs>
        <w:tab w:val="right" w:pos="9360"/>
      </w:tabs>
      <w:suppressAutoHyphens/>
      <w:overflowPunct w:val="0"/>
      <w:autoSpaceDE w:val="0"/>
      <w:autoSpaceDN w:val="0"/>
      <w:adjustRightInd w:val="0"/>
      <w:textAlignment w:val="baseline"/>
    </w:pPr>
    <w:rPr>
      <w:rFonts w:ascii="Univers" w:hAnsi="Univers"/>
      <w:szCs w:val="20"/>
      <w:lang w:val="en-US"/>
    </w:rPr>
  </w:style>
  <w:style w:type="paragraph" w:customStyle="1" w:styleId="msonormal36a1">
    <w:name w:val="msonormal36a1"/>
    <w:basedOn w:val="Standaard"/>
    <w:uiPriority w:val="99"/>
    <w:rsid w:val="00E53EC0"/>
    <w:pPr>
      <w:spacing w:before="100" w:beforeAutospacing="1" w:after="100" w:afterAutospacing="1"/>
    </w:pPr>
    <w:rPr>
      <w:rFonts w:cs="Arial"/>
      <w:color w:val="000000"/>
      <w:sz w:val="17"/>
      <w:szCs w:val="17"/>
    </w:rPr>
  </w:style>
  <w:style w:type="character" w:customStyle="1" w:styleId="grame">
    <w:name w:val="grame"/>
    <w:uiPriority w:val="99"/>
    <w:rsid w:val="00E53EC0"/>
    <w:rPr>
      <w:rFonts w:cs="Times New Roman"/>
    </w:rPr>
  </w:style>
  <w:style w:type="paragraph" w:customStyle="1" w:styleId="Wensen">
    <w:name w:val="Wensen"/>
    <w:basedOn w:val="Standaard"/>
    <w:uiPriority w:val="99"/>
    <w:rsid w:val="000076BE"/>
    <w:pPr>
      <w:numPr>
        <w:numId w:val="14"/>
      </w:numPr>
      <w:spacing w:before="120" w:after="120" w:line="240" w:lineRule="atLeast"/>
    </w:pPr>
    <w:rPr>
      <w:rFonts w:ascii="Lucida Sans Unicode" w:hAnsi="Lucida Sans Unicode" w:cs="Lucida Sans Unicode"/>
      <w:bCs/>
      <w:sz w:val="18"/>
      <w:szCs w:val="20"/>
    </w:rPr>
  </w:style>
  <w:style w:type="character" w:customStyle="1" w:styleId="OpmaakprofielVetBlauw">
    <w:name w:val="Opmaakprofiel Vet Blauw"/>
    <w:uiPriority w:val="99"/>
    <w:rsid w:val="00370926"/>
    <w:rPr>
      <w:rFonts w:ascii="Lucida Sans Unicode" w:hAnsi="Lucida Sans Unicode" w:cs="Times New Roman"/>
      <w:b/>
      <w:bCs/>
      <w:color w:val="0000FF"/>
      <w:sz w:val="18"/>
    </w:rPr>
  </w:style>
  <w:style w:type="paragraph" w:customStyle="1" w:styleId="Eisen">
    <w:name w:val="Eisen"/>
    <w:basedOn w:val="Standaard"/>
    <w:link w:val="EisenChar"/>
    <w:uiPriority w:val="99"/>
    <w:rsid w:val="005B55F3"/>
    <w:pPr>
      <w:numPr>
        <w:numId w:val="19"/>
      </w:numPr>
      <w:spacing w:before="120" w:after="120" w:line="240" w:lineRule="atLeast"/>
    </w:pPr>
    <w:rPr>
      <w:rFonts w:ascii="Lucida Sans Unicode" w:hAnsi="Lucida Sans Unicode"/>
      <w:sz w:val="18"/>
      <w:szCs w:val="20"/>
    </w:rPr>
  </w:style>
  <w:style w:type="paragraph" w:customStyle="1" w:styleId="Lijstspeciaal">
    <w:name w:val="Lijst speciaal"/>
    <w:basedOn w:val="Standaard"/>
    <w:uiPriority w:val="99"/>
    <w:rsid w:val="000D71A3"/>
    <w:pPr>
      <w:spacing w:line="240" w:lineRule="atLeast"/>
      <w:ind w:left="567" w:hanging="567"/>
    </w:pPr>
    <w:rPr>
      <w:rFonts w:ascii="Lucida Sans Unicode" w:hAnsi="Lucida Sans Unicode"/>
      <w:sz w:val="18"/>
      <w:szCs w:val="20"/>
    </w:rPr>
  </w:style>
  <w:style w:type="paragraph" w:customStyle="1" w:styleId="Default">
    <w:name w:val="Default"/>
    <w:rsid w:val="00D853C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EisenChar">
    <w:name w:val="Eisen Char"/>
    <w:link w:val="Eisen"/>
    <w:uiPriority w:val="99"/>
    <w:locked/>
    <w:rsid w:val="00DF6191"/>
    <w:rPr>
      <w:rFonts w:ascii="Lucida Sans Unicode" w:hAnsi="Lucida Sans Unicode"/>
      <w:sz w:val="18"/>
    </w:rPr>
  </w:style>
  <w:style w:type="paragraph" w:customStyle="1" w:styleId="BodyTextIndent22">
    <w:name w:val="Body Text Indent 22"/>
    <w:basedOn w:val="Standaard"/>
    <w:uiPriority w:val="99"/>
    <w:rsid w:val="00F46887"/>
    <w:pPr>
      <w:widowControl w:val="0"/>
      <w:overflowPunct w:val="0"/>
      <w:autoSpaceDE w:val="0"/>
      <w:autoSpaceDN w:val="0"/>
      <w:adjustRightInd w:val="0"/>
      <w:ind w:left="709" w:hanging="709"/>
      <w:textAlignment w:val="baseline"/>
    </w:pPr>
    <w:rPr>
      <w:szCs w:val="20"/>
    </w:rPr>
  </w:style>
  <w:style w:type="character" w:customStyle="1" w:styleId="textnormalsummary">
    <w:name w:val="textnormalsummary"/>
    <w:uiPriority w:val="99"/>
    <w:rsid w:val="00B266F1"/>
    <w:rPr>
      <w:rFonts w:cs="Times New Roman"/>
    </w:rPr>
  </w:style>
  <w:style w:type="character" w:styleId="Subtielebenadrukking">
    <w:name w:val="Subtle Emphasis"/>
    <w:uiPriority w:val="99"/>
    <w:qFormat/>
    <w:rsid w:val="000715B0"/>
    <w:rPr>
      <w:rFonts w:cs="Times New Roman"/>
      <w:i/>
      <w:iCs/>
      <w:color w:val="808080"/>
    </w:rPr>
  </w:style>
  <w:style w:type="paragraph" w:customStyle="1" w:styleId="Lijstalinea1">
    <w:name w:val="Lijstalinea1"/>
    <w:basedOn w:val="Standaard"/>
    <w:uiPriority w:val="99"/>
    <w:rsid w:val="00A44C29"/>
    <w:pPr>
      <w:spacing w:after="200"/>
      <w:ind w:left="720"/>
      <w:contextualSpacing/>
    </w:pPr>
    <w:rPr>
      <w:rFonts w:ascii="Fontys Joanna" w:hAnsi="Fontys Joanna"/>
      <w:sz w:val="22"/>
      <w:szCs w:val="22"/>
      <w:lang w:eastAsia="en-US"/>
    </w:rPr>
  </w:style>
  <w:style w:type="character" w:customStyle="1" w:styleId="EisvraagChar">
    <w:name w:val="Eis_vraag Char"/>
    <w:link w:val="Eisvraag"/>
    <w:uiPriority w:val="99"/>
    <w:locked/>
    <w:rsid w:val="00C3583B"/>
    <w:rPr>
      <w:i/>
      <w:lang w:val="fr-BE"/>
    </w:rPr>
  </w:style>
  <w:style w:type="paragraph" w:customStyle="1" w:styleId="Eisvraag">
    <w:name w:val="Eis_vraag"/>
    <w:basedOn w:val="Standaard"/>
    <w:link w:val="EisvraagChar"/>
    <w:uiPriority w:val="99"/>
    <w:rsid w:val="00C3583B"/>
    <w:rPr>
      <w:rFonts w:ascii="Times New Roman" w:hAnsi="Times New Roman"/>
      <w:i/>
      <w:szCs w:val="20"/>
      <w:lang w:val="fr-BE"/>
    </w:rPr>
  </w:style>
  <w:style w:type="paragraph" w:styleId="Revisie">
    <w:name w:val="Revision"/>
    <w:hidden/>
    <w:uiPriority w:val="99"/>
    <w:semiHidden/>
    <w:rsid w:val="000A466C"/>
    <w:rPr>
      <w:rFonts w:ascii="Arial" w:hAnsi="Arial"/>
      <w:szCs w:val="24"/>
    </w:rPr>
  </w:style>
  <w:style w:type="table" w:styleId="Gemiddeldearcering1-accent5">
    <w:name w:val="Medium Shading 1 Accent 5"/>
    <w:basedOn w:val="Standaardtabel"/>
    <w:uiPriority w:val="99"/>
    <w:rsid w:val="00CD3429"/>
    <w:rPr>
      <w:rFonts w:ascii="Calibri" w:hAnsi="Calibri"/>
      <w:lang w:eastAsia="en-US"/>
    </w:rPr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2EAF1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paragraph" w:styleId="Geenafstand">
    <w:name w:val="No Spacing"/>
    <w:uiPriority w:val="99"/>
    <w:qFormat/>
    <w:rsid w:val="00063764"/>
    <w:rPr>
      <w:rFonts w:ascii="Calibri" w:hAnsi="Calibri"/>
      <w:sz w:val="22"/>
      <w:szCs w:val="22"/>
      <w:lang w:eastAsia="en-US"/>
    </w:rPr>
  </w:style>
  <w:style w:type="character" w:customStyle="1" w:styleId="CharChar21">
    <w:name w:val="Char Char21"/>
    <w:uiPriority w:val="99"/>
    <w:semiHidden/>
    <w:locked/>
    <w:rsid w:val="009E4226"/>
    <w:rPr>
      <w:rFonts w:ascii="Arial" w:hAnsi="Arial"/>
      <w:sz w:val="20"/>
      <w:lang w:val="nl-NL" w:eastAsia="nl-NL"/>
    </w:rPr>
  </w:style>
  <w:style w:type="table" w:styleId="Gemiddeldraster3-accent5">
    <w:name w:val="Medium Grid 3 Accent 5"/>
    <w:basedOn w:val="Standaardtabel"/>
    <w:uiPriority w:val="99"/>
    <w:rsid w:val="00D62EAA"/>
    <w:rPr>
      <w:rFonts w:ascii="Calibri" w:hAnsi="Calibri"/>
      <w:lang w:eastAsia="en-US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rFonts w:cs="Times New Roman"/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rFonts w:cs="Times New Roman"/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character" w:customStyle="1" w:styleId="Onopgelostemelding1">
    <w:name w:val="Onopgeloste melding1"/>
    <w:uiPriority w:val="99"/>
    <w:semiHidden/>
    <w:unhideWhenUsed/>
    <w:rsid w:val="006E417B"/>
    <w:rPr>
      <w:color w:val="605E5C"/>
      <w:shd w:val="clear" w:color="auto" w:fill="E1DFDD"/>
    </w:rPr>
  </w:style>
  <w:style w:type="character" w:customStyle="1" w:styleId="Onopgelostemelding2">
    <w:name w:val="Onopgeloste melding2"/>
    <w:basedOn w:val="Standaardalinea-lettertype"/>
    <w:uiPriority w:val="99"/>
    <w:semiHidden/>
    <w:unhideWhenUsed/>
    <w:rsid w:val="008B3642"/>
    <w:rPr>
      <w:color w:val="605E5C"/>
      <w:shd w:val="clear" w:color="auto" w:fill="E1DFDD"/>
    </w:rPr>
  </w:style>
  <w:style w:type="character" w:customStyle="1" w:styleId="spellingerror">
    <w:name w:val="spellingerror"/>
    <w:basedOn w:val="Standaardalinea-lettertype"/>
    <w:rsid w:val="00166222"/>
  </w:style>
  <w:style w:type="character" w:customStyle="1" w:styleId="normaltextrun1">
    <w:name w:val="normaltextrun1"/>
    <w:basedOn w:val="Standaardalinea-lettertype"/>
    <w:rsid w:val="00166222"/>
  </w:style>
  <w:style w:type="character" w:customStyle="1" w:styleId="eop">
    <w:name w:val="eop"/>
    <w:basedOn w:val="Standaardalinea-lettertype"/>
    <w:rsid w:val="00166222"/>
  </w:style>
  <w:style w:type="paragraph" w:customStyle="1" w:styleId="paragraph">
    <w:name w:val="paragraph"/>
    <w:basedOn w:val="Standaard"/>
    <w:rsid w:val="007C3484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customStyle="1" w:styleId="normaltextrun">
    <w:name w:val="normaltextrun"/>
    <w:basedOn w:val="Standaardalinea-lettertype"/>
    <w:rsid w:val="007C3484"/>
  </w:style>
  <w:style w:type="character" w:customStyle="1" w:styleId="LijstalineaChar">
    <w:name w:val="Lijstalinea Char"/>
    <w:basedOn w:val="Standaardalinea-lettertype"/>
    <w:link w:val="Lijstalinea"/>
    <w:uiPriority w:val="34"/>
    <w:locked/>
    <w:rsid w:val="002B77B2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3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9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6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1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7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7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7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7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7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82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827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9827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7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7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7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7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7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82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827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827880">
                  <w:marLeft w:val="0"/>
                  <w:marRight w:val="0"/>
                  <w:marTop w:val="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9827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7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7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7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7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7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7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7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7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82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827893">
              <w:marLeft w:val="120"/>
              <w:marRight w:val="12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827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9827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7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7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7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7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7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7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7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7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7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7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7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82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827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82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24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3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0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4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7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3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6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5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0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m4.PRO-MEREOR\Application%20Data\Microsoft\Sjablonen\BESTEK%20EG-AFM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8AE7E8-DF7E-4104-A847-93F375103C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BESTEK EG-AFM</Template>
  <TotalTime>13</TotalTime>
  <Pages>1</Pages>
  <Words>79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Europese aanbesteding</vt:lpstr>
    </vt:vector>
  </TitlesOfParts>
  <Company>Wolcon B.V.</Company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Europese aanbesteding</dc:title>
  <dc:creator>Andre Wolterink</dc:creator>
  <cp:lastModifiedBy>André Wolterink</cp:lastModifiedBy>
  <cp:revision>11</cp:revision>
  <cp:lastPrinted>2020-09-04T10:36:00Z</cp:lastPrinted>
  <dcterms:created xsi:type="dcterms:W3CDTF">2020-09-14T17:48:00Z</dcterms:created>
  <dcterms:modified xsi:type="dcterms:W3CDTF">2025-09-09T12:24:00Z</dcterms:modified>
</cp:coreProperties>
</file>