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A049" w14:textId="77777777" w:rsidR="00BE00A3" w:rsidRDefault="00BE00A3" w:rsidP="00BE00A3">
      <w:pPr>
        <w:pStyle w:val="Kop1"/>
        <w:numPr>
          <w:ilvl w:val="0"/>
          <w:numId w:val="0"/>
        </w:numPr>
        <w:ind w:left="432" w:hanging="432"/>
      </w:pPr>
      <w:bookmarkStart w:id="0" w:name="_Toc47434764"/>
      <w:bookmarkStart w:id="1" w:name="_Toc160550793"/>
      <w:bookmarkStart w:id="2" w:name="_Toc165039194"/>
      <w:r w:rsidRPr="0061366F">
        <w:t>Bijlage</w:t>
      </w:r>
      <w:r w:rsidRPr="00E02065">
        <w:t xml:space="preserve"> 4</w:t>
      </w:r>
      <w:r w:rsidRPr="00E02065">
        <w:tab/>
        <w:t>Formulier referentie geschiktheidseisen</w:t>
      </w:r>
      <w:bookmarkEnd w:id="0"/>
      <w:bookmarkEnd w:id="1"/>
      <w:bookmarkEnd w:id="2"/>
    </w:p>
    <w:p w14:paraId="01DFD708" w14:textId="25061201" w:rsidR="00BE00A3" w:rsidRDefault="00BE00A3" w:rsidP="00BE00A3">
      <w:r w:rsidRPr="0005526A">
        <w:t xml:space="preserve">Ter verantwoording van de referentie-eis als gesteld in </w:t>
      </w:r>
      <w:r w:rsidRPr="00FC4732">
        <w:t>paragraaf 2.</w:t>
      </w:r>
      <w:r w:rsidR="000A05F8" w:rsidRPr="00FC4732">
        <w:t>2</w:t>
      </w:r>
      <w:r w:rsidR="00660D41" w:rsidRPr="00FC4732">
        <w:t>.2</w:t>
      </w:r>
    </w:p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E00A3" w:rsidRPr="0005526A" w14:paraId="2256C352" w14:textId="77777777" w:rsidTr="004B4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348FE77" w14:textId="4291078A" w:rsidR="00BE00A3" w:rsidRPr="0061366F" w:rsidRDefault="00BE00A3" w:rsidP="004B47A3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bookmarkStart w:id="3" w:name="_Hlk42863338"/>
            <w:r w:rsidRPr="0061366F">
              <w:rPr>
                <w:b w:val="0"/>
                <w:bCs w:val="0"/>
                <w:color w:val="FFFFFF"/>
                <w:u w:val="single"/>
              </w:rPr>
              <w:t>Kerncompetentie</w:t>
            </w:r>
            <w:r w:rsidR="00853CBA">
              <w:rPr>
                <w:b w:val="0"/>
                <w:bCs w:val="0"/>
                <w:color w:val="FFFFFF"/>
                <w:u w:val="single"/>
              </w:rPr>
              <w:t xml:space="preserve"> 1</w:t>
            </w:r>
            <w:r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 xml:space="preserve">: </w:t>
            </w:r>
            <w:r w:rsidR="000A448E">
              <w:rPr>
                <w:b w:val="0"/>
                <w:bCs w:val="0"/>
                <w:u w:val="single"/>
              </w:rPr>
              <w:t>Ervaring</w:t>
            </w:r>
            <w:r w:rsidR="000A448E" w:rsidRPr="000A448E">
              <w:rPr>
                <w:b w:val="0"/>
                <w:bCs w:val="0"/>
                <w:u w:val="single"/>
              </w:rPr>
              <w:t xml:space="preserve"> met het bouwkundig renoveren</w:t>
            </w:r>
          </w:p>
        </w:tc>
      </w:tr>
      <w:tr w:rsidR="00BE00A3" w:rsidRPr="0005526A" w14:paraId="70C81A4D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8FF214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E46E4E6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0D73404F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7A5F881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53B4282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1C7C56FD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76CA54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D3CB1C2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0B882728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921F6F5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70C070B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03771C5F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5F7358B1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52D751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21AF13A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3EA51DC1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5A29F4" w:rsidRPr="0005526A" w14:paraId="72218166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90A44E" w14:textId="6C2FE980" w:rsidR="005A29F4" w:rsidRPr="005A29F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16F318FA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711EB84" w14:textId="41446DF1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50FC1795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4ADD36CF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2C52A1" w14:textId="4967B52B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De opdracht (gebouw) is opgeleverd</w:t>
            </w:r>
            <w:r w:rsidRPr="0061366F">
              <w:rPr>
                <w:b w:val="0"/>
                <w:bCs w:val="0"/>
              </w:rPr>
              <w:t xml:space="preserve"> maximaal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671E677F" w14:textId="446AC441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1475743E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8F920B9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08694DE0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217A4DCD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38C7207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DFF2D50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5A29F4" w:rsidRPr="0005526A" w14:paraId="240F1967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067655E" w14:textId="5C2A3212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</w:t>
            </w:r>
            <w:r w:rsidR="00246B1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.000 m2 bvo</w:t>
            </w:r>
          </w:p>
          <w:p w14:paraId="6C076EFD" w14:textId="09A89FB8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439BE9E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6652A403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0B6B0798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397DAF30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B2F543E" w14:textId="0E06A485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Gegadigde heeft aantoonbare ervaring met het bouwkundig renoveren van een bestaand onderwijsgebouw.</w:t>
            </w:r>
          </w:p>
          <w:p w14:paraId="724E4D52" w14:textId="11BFCD3B" w:rsidR="005A29F4" w:rsidRPr="00355D6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40F938E0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407CD68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2A5FD511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589D9E33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B69F41" w14:textId="43FDC6D0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6A0839C8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bookmarkEnd w:id="3"/>
    <w:p w14:paraId="31CADDA0" w14:textId="7A9AB029" w:rsidR="00BE00A3" w:rsidRDefault="00BE00A3" w:rsidP="00BE00A3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FBCD679" w14:textId="77777777" w:rsidR="0003558E" w:rsidRDefault="0003558E" w:rsidP="00BE00A3"/>
    <w:p w14:paraId="0F88562D" w14:textId="77777777" w:rsidR="0003558E" w:rsidRDefault="0003558E" w:rsidP="00BE00A3"/>
    <w:p w14:paraId="56F3AA2D" w14:textId="77777777" w:rsidR="0003558E" w:rsidRDefault="0003558E" w:rsidP="00BE00A3"/>
    <w:p w14:paraId="38A3EC70" w14:textId="77777777" w:rsidR="0003558E" w:rsidRDefault="0003558E" w:rsidP="00BE00A3"/>
    <w:p w14:paraId="37ECF413" w14:textId="77777777" w:rsidR="0003558E" w:rsidRDefault="0003558E" w:rsidP="00BE00A3"/>
    <w:p w14:paraId="37726E99" w14:textId="77777777" w:rsidR="0003558E" w:rsidRDefault="0003558E" w:rsidP="00BE00A3"/>
    <w:p w14:paraId="3DC390E7" w14:textId="77777777" w:rsidR="0003558E" w:rsidRDefault="0003558E" w:rsidP="00BE00A3"/>
    <w:p w14:paraId="7064A906" w14:textId="77777777" w:rsidR="0003558E" w:rsidRDefault="0003558E" w:rsidP="00BE00A3"/>
    <w:p w14:paraId="186E3AB5" w14:textId="77777777" w:rsidR="0003558E" w:rsidRPr="00E02065" w:rsidRDefault="0003558E" w:rsidP="00BE00A3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BE00A3" w:rsidRPr="0005526A" w14:paraId="2C1C0685" w14:textId="77777777" w:rsidTr="004B4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EA50776" w14:textId="5A5DB1EC" w:rsidR="00BE00A3" w:rsidRPr="0061366F" w:rsidRDefault="00BE00A3" w:rsidP="004B47A3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bookmarkStart w:id="4" w:name="_Hlk42863268"/>
            <w:r w:rsidRPr="0061366F">
              <w:rPr>
                <w:b w:val="0"/>
                <w:bCs w:val="0"/>
                <w:color w:val="FFFFFF"/>
                <w:u w:val="single"/>
              </w:rPr>
              <w:lastRenderedPageBreak/>
              <w:t>Kerncompetentie</w:t>
            </w:r>
            <w:r w:rsidR="00853CBA">
              <w:rPr>
                <w:b w:val="0"/>
                <w:bCs w:val="0"/>
                <w:color w:val="FFFFFF"/>
                <w:u w:val="single"/>
              </w:rPr>
              <w:t xml:space="preserve"> 2</w:t>
            </w:r>
            <w:r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>:</w:t>
            </w:r>
            <w:r w:rsidR="007A181C">
              <w:rPr>
                <w:b w:val="0"/>
                <w:bCs w:val="0"/>
                <w:color w:val="FFFFFF"/>
                <w:u w:val="single"/>
              </w:rPr>
              <w:t xml:space="preserve"> </w:t>
            </w:r>
            <w:r w:rsidR="000A448E">
              <w:rPr>
                <w:b w:val="0"/>
                <w:bCs w:val="0"/>
                <w:color w:val="FFFFFF"/>
                <w:u w:val="single"/>
              </w:rPr>
              <w:t xml:space="preserve">Ervaring met het </w:t>
            </w:r>
            <w:r w:rsidR="00246B1B">
              <w:rPr>
                <w:b w:val="0"/>
                <w:bCs w:val="0"/>
                <w:color w:val="FFFFFF"/>
                <w:u w:val="single"/>
              </w:rPr>
              <w:t>verduurzamen van een bestaand onderwijsgebouw</w:t>
            </w:r>
          </w:p>
        </w:tc>
      </w:tr>
      <w:tr w:rsidR="00BE00A3" w:rsidRPr="0005526A" w14:paraId="17D6E274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32EF30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F0EDA3C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2558E9BD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9BA2787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58B2009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29F1D862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F0BC3C9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162E4D6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69DD217A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E06FDFF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2D4AE3AC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2D0D14A1" w14:textId="77777777" w:rsidR="00BE00A3" w:rsidRPr="0061366F" w:rsidRDefault="00BE00A3" w:rsidP="004B47A3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BE00A3" w:rsidRPr="0005526A" w14:paraId="6EA41836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35A3FFA" w14:textId="77777777" w:rsidR="00BE00A3" w:rsidRPr="0061366F" w:rsidRDefault="00BE00A3" w:rsidP="004B47A3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185540ED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9A8752E" w14:textId="77777777" w:rsidR="00BE00A3" w:rsidRPr="0061366F" w:rsidRDefault="00BE00A3" w:rsidP="004B47A3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5A29F4" w:rsidRPr="0005526A" w14:paraId="7199E8FF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9224B3" w14:textId="16C5F246" w:rsidR="005A29F4" w:rsidRPr="0061366F" w:rsidRDefault="005A29F4" w:rsidP="005A29F4">
            <w:pPr>
              <w:spacing w:line="260" w:lineRule="atLeast"/>
            </w:pPr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42EC2578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86655B7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5696C895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728170DC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759629F" w14:textId="77777777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De opdracht (gebouw) is opgeleverd</w:t>
            </w:r>
            <w:r w:rsidRPr="0061366F">
              <w:rPr>
                <w:b w:val="0"/>
                <w:bCs w:val="0"/>
              </w:rPr>
              <w:t xml:space="preserve"> maximaal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2841B9CB" w14:textId="3B2958FC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C81630E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AC206C7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508AA8FA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488F1057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AD3934B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1C68953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5A29F4" w:rsidRPr="0005526A" w14:paraId="5EA41278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3290A7C" w14:textId="51BA70D3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</w:t>
            </w:r>
            <w:r w:rsidR="00246B1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.000 m2 bvo</w:t>
            </w:r>
          </w:p>
          <w:p w14:paraId="3372B59E" w14:textId="2883EDD2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52AE4A56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3669A37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1236E2B6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24F7CD21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76561D4" w14:textId="319B9267" w:rsidR="005A29F4" w:rsidRPr="00246B1B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246B1B">
              <w:rPr>
                <w:b w:val="0"/>
                <w:bCs w:val="0"/>
              </w:rPr>
              <w:t xml:space="preserve">Gegadigde heeft aantoonbare ervaring met </w:t>
            </w:r>
            <w:r w:rsidR="00246B1B" w:rsidRPr="00246B1B">
              <w:rPr>
                <w:b w:val="0"/>
                <w:bCs w:val="0"/>
              </w:rPr>
              <w:t>verduurzamen</w:t>
            </w:r>
            <w:r w:rsidR="00246B1B">
              <w:rPr>
                <w:b w:val="0"/>
                <w:bCs w:val="0"/>
              </w:rPr>
              <w:t xml:space="preserve"> </w:t>
            </w:r>
            <w:r w:rsidRPr="00246B1B"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6766F2DB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37FAA86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03BDD743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6AC66516" w14:textId="77777777" w:rsidTr="004B47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461F11" w14:textId="6F2AF50A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Bestaand onderwijsgebouw</w:t>
            </w:r>
          </w:p>
          <w:p w14:paraId="51852FC6" w14:textId="7B22B872" w:rsidR="005A29F4" w:rsidRPr="00355D6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D868F06" w14:textId="059AD8BA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2E29E00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17852AC4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23EA4F47" w14:textId="77777777" w:rsidTr="004B47A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20EC8F" w14:textId="57B97068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022015A0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6EF01A74" w14:textId="77777777" w:rsidR="00BE00A3" w:rsidRDefault="00BE00A3" w:rsidP="00BE00A3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58201B0" w14:textId="77777777" w:rsidR="0003558E" w:rsidRDefault="0003558E" w:rsidP="00BE00A3"/>
    <w:p w14:paraId="53A6E318" w14:textId="77777777" w:rsidR="0003558E" w:rsidRDefault="0003558E" w:rsidP="00BE00A3"/>
    <w:p w14:paraId="39C3E08C" w14:textId="77777777" w:rsidR="0003558E" w:rsidRDefault="0003558E" w:rsidP="00BE00A3"/>
    <w:p w14:paraId="0FB62F80" w14:textId="77777777" w:rsidR="0003558E" w:rsidRDefault="0003558E" w:rsidP="00BE00A3"/>
    <w:p w14:paraId="1A271E45" w14:textId="77777777" w:rsidR="0003558E" w:rsidRDefault="0003558E" w:rsidP="00BE00A3"/>
    <w:p w14:paraId="2AD5CACA" w14:textId="77777777" w:rsidR="0003558E" w:rsidRDefault="0003558E" w:rsidP="00BE00A3"/>
    <w:p w14:paraId="0BAB1829" w14:textId="77777777" w:rsidR="0003558E" w:rsidRDefault="0003558E" w:rsidP="00BE00A3"/>
    <w:p w14:paraId="2241B975" w14:textId="77777777" w:rsidR="0003558E" w:rsidRDefault="0003558E" w:rsidP="00BE00A3"/>
    <w:p w14:paraId="66E23F0A" w14:textId="77777777" w:rsidR="0003558E" w:rsidRDefault="0003558E" w:rsidP="00BE00A3"/>
    <w:p w14:paraId="64ED9A62" w14:textId="77777777" w:rsidR="0003558E" w:rsidRPr="00E02065" w:rsidRDefault="0003558E" w:rsidP="00BE00A3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7A181C" w:rsidRPr="0005526A" w14:paraId="0D8538CC" w14:textId="77777777" w:rsidTr="00681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8CBCD07" w14:textId="28C70762" w:rsidR="007A181C" w:rsidRPr="0061366F" w:rsidRDefault="007A181C" w:rsidP="00681DC1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lastRenderedPageBreak/>
              <w:t>Kerncompetentie</w:t>
            </w:r>
            <w:r w:rsidR="00853CBA">
              <w:rPr>
                <w:b w:val="0"/>
                <w:bCs w:val="0"/>
                <w:color w:val="FFFFFF"/>
                <w:u w:val="single"/>
              </w:rPr>
              <w:t xml:space="preserve"> 3</w:t>
            </w:r>
            <w:r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>:</w:t>
            </w:r>
            <w:r w:rsidR="000A448E">
              <w:rPr>
                <w:b w:val="0"/>
                <w:bCs w:val="0"/>
                <w:color w:val="FFFFFF"/>
                <w:u w:val="single"/>
              </w:rPr>
              <w:t xml:space="preserve"> Ervaring met het renoveren</w:t>
            </w:r>
            <w:r>
              <w:rPr>
                <w:b w:val="0"/>
                <w:bCs w:val="0"/>
                <w:color w:val="FFFFFF"/>
                <w:u w:val="single"/>
              </w:rPr>
              <w:t xml:space="preserve"> of vernieuwen </w:t>
            </w:r>
            <w:r w:rsidR="000A448E">
              <w:rPr>
                <w:b w:val="0"/>
                <w:bCs w:val="0"/>
                <w:color w:val="FFFFFF"/>
                <w:u w:val="single"/>
              </w:rPr>
              <w:t xml:space="preserve">van </w:t>
            </w:r>
            <w:r w:rsidR="00246B1B">
              <w:rPr>
                <w:b w:val="0"/>
                <w:bCs w:val="0"/>
                <w:color w:val="FFFFFF"/>
                <w:u w:val="single"/>
              </w:rPr>
              <w:t>elektrotechnische</w:t>
            </w:r>
            <w:r>
              <w:rPr>
                <w:b w:val="0"/>
                <w:bCs w:val="0"/>
                <w:color w:val="FFFFFF"/>
                <w:u w:val="single"/>
              </w:rPr>
              <w:t xml:space="preserve"> installaties</w:t>
            </w:r>
          </w:p>
        </w:tc>
      </w:tr>
      <w:tr w:rsidR="007A181C" w:rsidRPr="0005526A" w14:paraId="5F8D5017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E0A6E0" w14:textId="77777777" w:rsidR="007A181C" w:rsidRPr="0061366F" w:rsidRDefault="007A181C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276EC521" w14:textId="77777777" w:rsidR="007A181C" w:rsidRPr="0061366F" w:rsidRDefault="007A181C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A181C" w:rsidRPr="0005526A" w14:paraId="66846945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B4658AC" w14:textId="77777777" w:rsidR="007A181C" w:rsidRPr="0061366F" w:rsidRDefault="007A181C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4C4A1EA" w14:textId="77777777" w:rsidR="007A181C" w:rsidRPr="0061366F" w:rsidRDefault="007A181C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A181C" w:rsidRPr="0005526A" w14:paraId="4A69BEB1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0C75F0D" w14:textId="77777777" w:rsidR="007A181C" w:rsidRPr="0061366F" w:rsidRDefault="007A181C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B96272C" w14:textId="77777777" w:rsidR="007A181C" w:rsidRPr="0061366F" w:rsidRDefault="007A181C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A181C" w:rsidRPr="0005526A" w14:paraId="5DB70E2C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5C56D7B" w14:textId="77777777" w:rsidR="007A181C" w:rsidRPr="0061366F" w:rsidRDefault="007A181C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1205F814" w14:textId="77777777" w:rsidR="007A181C" w:rsidRPr="0061366F" w:rsidRDefault="007A181C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0A0ADC6E" w14:textId="77777777" w:rsidR="007A181C" w:rsidRPr="0061366F" w:rsidRDefault="007A181C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7A181C" w:rsidRPr="0005526A" w14:paraId="5FA6DCD2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A7A040" w14:textId="77777777" w:rsidR="007A181C" w:rsidRPr="0061366F" w:rsidRDefault="007A181C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03BB912B" w14:textId="77777777" w:rsidR="007A181C" w:rsidRPr="0061366F" w:rsidRDefault="007A181C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4DBCD0E6" w14:textId="77777777" w:rsidR="007A181C" w:rsidRPr="0061366F" w:rsidRDefault="007A181C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5A29F4" w:rsidRPr="0005526A" w14:paraId="36525EE7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985FCDF" w14:textId="4A514A7A" w:rsidR="005A29F4" w:rsidRPr="005A29F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2BA2FE2B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26FD74EA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2442EB87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5D801DE6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725941" w14:textId="77777777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De opdracht (gebouw) is opgeleverd</w:t>
            </w:r>
            <w:r w:rsidRPr="0061366F">
              <w:rPr>
                <w:b w:val="0"/>
                <w:bCs w:val="0"/>
              </w:rPr>
              <w:t xml:space="preserve"> maximaal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00D6DAD9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4D966E34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F0EA3A6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0FA8E5AF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1B465973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707EAA8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5C1EA4D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5A29F4" w:rsidRPr="0005526A" w14:paraId="591C2012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E26392" w14:textId="375CEACD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</w:t>
            </w:r>
            <w:r w:rsidR="00246B1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.000 m2 bvo</w:t>
            </w:r>
          </w:p>
          <w:p w14:paraId="2C12CD3A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68580734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4194DA1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29C3D702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07F4BA5E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7074328" w14:textId="6B362130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 xml:space="preserve">Gegadigde heeft aantoonbare ervaring met het vernieuwen of renoveren van de </w:t>
            </w:r>
            <w:r w:rsidR="00246B1B">
              <w:rPr>
                <w:b w:val="0"/>
                <w:bCs w:val="0"/>
              </w:rPr>
              <w:t>elektrotechnische</w:t>
            </w:r>
            <w:r>
              <w:rPr>
                <w:b w:val="0"/>
                <w:bCs w:val="0"/>
              </w:rPr>
              <w:t xml:space="preserve"> installaties.</w:t>
            </w:r>
          </w:p>
          <w:p w14:paraId="5CA82F98" w14:textId="77777777" w:rsidR="005A29F4" w:rsidRPr="00355D6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3B36C0CC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E8F1F23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13AA5111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0197F0D3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29E5CAC" w14:textId="77777777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Bestaand onderwijsgebouw</w:t>
            </w:r>
          </w:p>
          <w:p w14:paraId="205618FD" w14:textId="77777777" w:rsidR="005A29F4" w:rsidRPr="00355D6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220967F8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5DE66890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6B46437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10A600B0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CFE7D09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0A0F8676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6473E6D1" w14:textId="77777777" w:rsidR="007A181C" w:rsidRDefault="007A181C" w:rsidP="007A181C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293883A" w14:textId="77777777" w:rsidR="00036F99" w:rsidRDefault="00036F99" w:rsidP="007A181C"/>
    <w:p w14:paraId="19FF2C5D" w14:textId="77777777" w:rsidR="0003558E" w:rsidRDefault="0003558E" w:rsidP="007A181C"/>
    <w:p w14:paraId="09EB1215" w14:textId="77777777" w:rsidR="0003558E" w:rsidRDefault="0003558E" w:rsidP="007A181C"/>
    <w:p w14:paraId="0F53C3EE" w14:textId="77777777" w:rsidR="0003558E" w:rsidRDefault="0003558E" w:rsidP="007A181C"/>
    <w:p w14:paraId="07AA5D16" w14:textId="77777777" w:rsidR="0003558E" w:rsidRDefault="0003558E" w:rsidP="007A181C"/>
    <w:p w14:paraId="001D07C5" w14:textId="77777777" w:rsidR="00246B1B" w:rsidRDefault="00246B1B" w:rsidP="007A181C"/>
    <w:p w14:paraId="7CCAC06A" w14:textId="77777777" w:rsidR="00246B1B" w:rsidRDefault="00246B1B" w:rsidP="007A181C"/>
    <w:p w14:paraId="293FB093" w14:textId="77777777" w:rsidR="00246B1B" w:rsidRDefault="00246B1B" w:rsidP="007A181C"/>
    <w:p w14:paraId="56E62512" w14:textId="77777777" w:rsidR="00246B1B" w:rsidRDefault="00246B1B" w:rsidP="007A181C"/>
    <w:p w14:paraId="01B7B3EF" w14:textId="77777777" w:rsidR="00246B1B" w:rsidRDefault="00246B1B" w:rsidP="007A181C"/>
    <w:p w14:paraId="357931B9" w14:textId="77777777" w:rsidR="00246B1B" w:rsidRDefault="00246B1B" w:rsidP="007A181C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246B1B" w:rsidRPr="0005526A" w14:paraId="0739AE16" w14:textId="77777777" w:rsidTr="00810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D92CA95" w14:textId="77777777" w:rsidR="00246B1B" w:rsidRDefault="00246B1B" w:rsidP="00810CA1">
            <w:pPr>
              <w:spacing w:line="260" w:lineRule="atLeast"/>
              <w:rPr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t>Kerncompetentie</w:t>
            </w:r>
            <w:r>
              <w:rPr>
                <w:b w:val="0"/>
                <w:bCs w:val="0"/>
                <w:color w:val="FFFFFF"/>
                <w:u w:val="single"/>
              </w:rPr>
              <w:t xml:space="preserve"> 4</w:t>
            </w:r>
          </w:p>
          <w:p w14:paraId="709B0C74" w14:textId="0F2BC78B" w:rsidR="00246B1B" w:rsidRPr="0061366F" w:rsidRDefault="00246B1B" w:rsidP="00810CA1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>: Ervaring met het renoveren of vernieuwen van werktuigbouwkundige installaties</w:t>
            </w:r>
          </w:p>
        </w:tc>
      </w:tr>
      <w:tr w:rsidR="00246B1B" w:rsidRPr="0005526A" w14:paraId="2A678B1A" w14:textId="77777777" w:rsidTr="00810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D843DB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5AFF56F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246B1B" w:rsidRPr="0005526A" w14:paraId="0B0BC323" w14:textId="77777777" w:rsidTr="00810C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502DE0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BFCC483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246B1B" w:rsidRPr="0005526A" w14:paraId="5185FE13" w14:textId="77777777" w:rsidTr="00810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D49DE9E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75EE497C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246B1B" w:rsidRPr="0005526A" w14:paraId="526F7A68" w14:textId="77777777" w:rsidTr="00810C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C710BA0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7D7C21B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6B3E5C80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246B1B" w:rsidRPr="0005526A" w14:paraId="3C656F9D" w14:textId="77777777" w:rsidTr="00810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9B7D4CE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C6BA154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0818D9BA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246B1B" w:rsidRPr="0005526A" w14:paraId="14295D8A" w14:textId="77777777" w:rsidTr="00810C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77B8F9" w14:textId="77777777" w:rsidR="00246B1B" w:rsidRPr="005A29F4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7DFFE140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C714850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00F00CD8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6B1B" w:rsidRPr="0005526A" w14:paraId="729CB641" w14:textId="77777777" w:rsidTr="00810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F62AEA" w14:textId="77777777" w:rsidR="00246B1B" w:rsidRDefault="00246B1B" w:rsidP="00810CA1">
            <w:pPr>
              <w:spacing w:line="260" w:lineRule="atLeast"/>
            </w:pPr>
            <w:r>
              <w:rPr>
                <w:b w:val="0"/>
                <w:bCs w:val="0"/>
              </w:rPr>
              <w:t>De opdracht (gebouw) is opgeleverd</w:t>
            </w:r>
            <w:r w:rsidRPr="0061366F">
              <w:rPr>
                <w:b w:val="0"/>
                <w:bCs w:val="0"/>
              </w:rPr>
              <w:t xml:space="preserve"> maximaal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2BD8FF54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3EC81112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C43AFAD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6BB7509E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6B1B" w:rsidRPr="0005526A" w14:paraId="305DD580" w14:textId="77777777" w:rsidTr="00810C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08DB5F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BD47373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246B1B" w:rsidRPr="0005526A" w14:paraId="46BEA1B0" w14:textId="77777777" w:rsidTr="00810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D462D3" w14:textId="36F7479A" w:rsidR="00246B1B" w:rsidRDefault="00246B1B" w:rsidP="00810CA1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</w:t>
            </w:r>
            <w:r w:rsidR="00152FC7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.000 m2 bvo</w:t>
            </w:r>
          </w:p>
          <w:p w14:paraId="60DFEB87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095B80B3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66500A9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3BD71EA0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6B1B" w:rsidRPr="0005526A" w14:paraId="369BAF53" w14:textId="77777777" w:rsidTr="00810C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4DB44E" w14:textId="77777777" w:rsidR="00246B1B" w:rsidRDefault="00246B1B" w:rsidP="00810CA1">
            <w:pPr>
              <w:spacing w:line="260" w:lineRule="atLeast"/>
            </w:pPr>
            <w:r>
              <w:rPr>
                <w:b w:val="0"/>
                <w:bCs w:val="0"/>
              </w:rPr>
              <w:t>Gegadigde heeft aantoonbare ervaring met het vernieuwen of renoveren van de werktuigbouwkundige installaties.</w:t>
            </w:r>
          </w:p>
          <w:p w14:paraId="320AE63C" w14:textId="77777777" w:rsidR="00246B1B" w:rsidRPr="00355D64" w:rsidRDefault="00246B1B" w:rsidP="00810CA1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672F53BA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1DABEECC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67F4D4FC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6B1B" w:rsidRPr="0005526A" w14:paraId="1DA8D7A5" w14:textId="77777777" w:rsidTr="00810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DA1CC96" w14:textId="77777777" w:rsidR="00246B1B" w:rsidRDefault="00246B1B" w:rsidP="00810CA1">
            <w:pPr>
              <w:spacing w:line="260" w:lineRule="atLeast"/>
            </w:pPr>
            <w:r>
              <w:rPr>
                <w:b w:val="0"/>
                <w:bCs w:val="0"/>
              </w:rPr>
              <w:t>Bestaand onderwijsgebouw</w:t>
            </w:r>
          </w:p>
          <w:p w14:paraId="13324A45" w14:textId="77777777" w:rsidR="00246B1B" w:rsidRPr="00355D64" w:rsidRDefault="00246B1B" w:rsidP="00810CA1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0B580040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4A0E6028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248BAE42" w14:textId="77777777" w:rsidR="00246B1B" w:rsidRPr="0061366F" w:rsidRDefault="00246B1B" w:rsidP="00810CA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6B1B" w:rsidRPr="0005526A" w14:paraId="52227A84" w14:textId="77777777" w:rsidTr="00810CA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1659B39" w14:textId="77777777" w:rsidR="00246B1B" w:rsidRPr="0061366F" w:rsidRDefault="00246B1B" w:rsidP="00810CA1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6200C215" w14:textId="77777777" w:rsidR="00246B1B" w:rsidRPr="0061366F" w:rsidRDefault="00246B1B" w:rsidP="00810CA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0FC30075" w14:textId="77777777" w:rsidR="00246B1B" w:rsidRDefault="00246B1B" w:rsidP="00246B1B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6F54E90" w14:textId="77777777" w:rsidR="00246B1B" w:rsidRDefault="00246B1B" w:rsidP="00246B1B"/>
    <w:p w14:paraId="03F53265" w14:textId="77777777" w:rsidR="00246B1B" w:rsidRDefault="00246B1B" w:rsidP="007A181C"/>
    <w:p w14:paraId="7D87FD06" w14:textId="77777777" w:rsidR="0003558E" w:rsidRDefault="0003558E" w:rsidP="007A181C"/>
    <w:p w14:paraId="349919DB" w14:textId="77777777" w:rsidR="0003558E" w:rsidRDefault="0003558E" w:rsidP="007A181C"/>
    <w:p w14:paraId="38D9679A" w14:textId="77777777" w:rsidR="0003558E" w:rsidRDefault="0003558E" w:rsidP="007A181C"/>
    <w:p w14:paraId="79D6B39F" w14:textId="77777777" w:rsidR="00246B1B" w:rsidRDefault="00246B1B" w:rsidP="007A181C"/>
    <w:p w14:paraId="255681A8" w14:textId="77777777" w:rsidR="00246B1B" w:rsidRDefault="00246B1B" w:rsidP="007A181C"/>
    <w:p w14:paraId="4AA9D71A" w14:textId="77777777" w:rsidR="0003558E" w:rsidRPr="00E02065" w:rsidRDefault="0003558E" w:rsidP="007A181C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36F99" w:rsidRPr="0005526A" w14:paraId="6D064A79" w14:textId="77777777" w:rsidTr="00681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54C036E1" w14:textId="405018A9" w:rsidR="00036F99" w:rsidRPr="0061366F" w:rsidRDefault="00036F99" w:rsidP="00681DC1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lastRenderedPageBreak/>
              <w:t>Kerncompetentie</w:t>
            </w:r>
            <w:r w:rsidR="00853CBA">
              <w:rPr>
                <w:b w:val="0"/>
                <w:bCs w:val="0"/>
                <w:color w:val="FFFFFF"/>
                <w:u w:val="single"/>
              </w:rPr>
              <w:t xml:space="preserve"> </w:t>
            </w:r>
            <w:r w:rsidR="00246B1B">
              <w:rPr>
                <w:b w:val="0"/>
                <w:bCs w:val="0"/>
                <w:color w:val="FFFFFF"/>
                <w:u w:val="single"/>
              </w:rPr>
              <w:t>5</w:t>
            </w:r>
            <w:r w:rsidRPr="0061366F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 xml:space="preserve">: </w:t>
            </w:r>
            <w:r w:rsidR="000A448E">
              <w:rPr>
                <w:b w:val="0"/>
                <w:bCs w:val="0"/>
                <w:color w:val="FFFFFF"/>
                <w:u w:val="single"/>
              </w:rPr>
              <w:t>Ervaring met herontwikkelen in bouwteamverband</w:t>
            </w:r>
          </w:p>
        </w:tc>
      </w:tr>
      <w:tr w:rsidR="00036F99" w:rsidRPr="0005526A" w14:paraId="137B2228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640403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8FAAAE7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20B43CAB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5DA21E2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C52D4A3" w14:textId="77777777" w:rsidR="00036F99" w:rsidRPr="0061366F" w:rsidRDefault="00036F99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5FA37BF1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D884297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2F6F65DC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2521F652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D6B048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0358AEE" w14:textId="77777777" w:rsidR="00036F99" w:rsidRPr="0061366F" w:rsidRDefault="00036F99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311F9EF5" w14:textId="77777777" w:rsidR="00036F99" w:rsidRPr="0061366F" w:rsidRDefault="00036F99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73F9D988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2F36F0C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FF7EF3B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5A19C67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5A29F4" w:rsidRPr="0005526A" w14:paraId="40F0B3E5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673E5A7" w14:textId="26CE954E" w:rsidR="005A29F4" w:rsidRPr="0061366F" w:rsidRDefault="005A29F4" w:rsidP="005A29F4">
            <w:pPr>
              <w:spacing w:line="260" w:lineRule="atLeast"/>
            </w:pPr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5E428A94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39CB4747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173E0273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35CDE28B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31B2680" w14:textId="77777777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De opdracht (gebouw) is opgeleverd</w:t>
            </w:r>
            <w:r w:rsidRPr="0061366F">
              <w:rPr>
                <w:b w:val="0"/>
                <w:bCs w:val="0"/>
              </w:rPr>
              <w:t xml:space="preserve"> maximaal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53A0CC26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5AC4AAD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45DBD10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1CEFC7BA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1272BE01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678BC46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0DB91BC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5A29F4" w:rsidRPr="0005526A" w14:paraId="5682CD0F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6EFE4A2" w14:textId="2927C86C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</w:t>
            </w:r>
            <w:r w:rsidR="00246B1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>.000 m2 bvo</w:t>
            </w:r>
          </w:p>
          <w:p w14:paraId="4C230480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67080AF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5059FC7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53CF65D7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64ADC678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01C1E20" w14:textId="28C661A2" w:rsidR="005A29F4" w:rsidRPr="00355D6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036F99">
              <w:rPr>
                <w:b w:val="0"/>
                <w:bCs w:val="0"/>
              </w:rPr>
              <w:t>De Gegadigde beschikt over aantoonbare ervaring met het in bouwteamverband (op basis van een DO en op basis van de UAV 2012) herontwikkelen (ontwerpen en uitvoeren)</w:t>
            </w:r>
            <w:r>
              <w:rPr>
                <w:b w:val="0"/>
                <w:bCs w:val="0"/>
              </w:rPr>
              <w:t xml:space="preserve"> (door Gegadigde aan te vinken)</w:t>
            </w:r>
          </w:p>
        </w:tc>
        <w:tc>
          <w:tcPr>
            <w:tcW w:w="5865" w:type="dxa"/>
            <w:vAlign w:val="center"/>
          </w:tcPr>
          <w:p w14:paraId="71BC65B3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63966715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1BFD6F91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3DC49FD6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7B5DBC" w14:textId="51916AB9" w:rsidR="005A29F4" w:rsidRPr="00355D6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Pr="00036F99">
              <w:rPr>
                <w:b w:val="0"/>
                <w:bCs w:val="0"/>
              </w:rPr>
              <w:t>ermanent utiliteitsgebouw met een publieke functie</w:t>
            </w:r>
            <w:r w:rsidRPr="0090118E">
              <w:t xml:space="preserve"> </w:t>
            </w: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7DC7B7C1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71E16BBC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6FEEF89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4B5BEB4E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B34B7DF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707ECBC3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5DF343DC" w14:textId="77777777" w:rsidR="00036F99" w:rsidRDefault="00036F99" w:rsidP="00036F99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5FDB6577" w14:textId="77777777" w:rsidR="0003558E" w:rsidRDefault="0003558E" w:rsidP="00036F99"/>
    <w:p w14:paraId="5AC99B1A" w14:textId="77777777" w:rsidR="0003558E" w:rsidRDefault="0003558E" w:rsidP="00036F99"/>
    <w:p w14:paraId="321B4E5D" w14:textId="77777777" w:rsidR="0003558E" w:rsidRDefault="0003558E" w:rsidP="00036F99"/>
    <w:p w14:paraId="1EB97171" w14:textId="77777777" w:rsidR="0003558E" w:rsidRDefault="0003558E" w:rsidP="00036F99"/>
    <w:p w14:paraId="3461A3E9" w14:textId="77777777" w:rsidR="0003558E" w:rsidRDefault="0003558E" w:rsidP="00036F99"/>
    <w:p w14:paraId="64F37CD4" w14:textId="77777777" w:rsidR="0003558E" w:rsidRDefault="0003558E" w:rsidP="00036F99"/>
    <w:p w14:paraId="28B6C9DF" w14:textId="77777777" w:rsidR="0003558E" w:rsidRDefault="0003558E" w:rsidP="00036F99"/>
    <w:tbl>
      <w:tblPr>
        <w:tblStyle w:val="Rastertabel4-Accent1"/>
        <w:tblW w:w="9634" w:type="dxa"/>
        <w:tblLook w:val="04A0" w:firstRow="1" w:lastRow="0" w:firstColumn="1" w:lastColumn="0" w:noHBand="0" w:noVBand="1"/>
      </w:tblPr>
      <w:tblGrid>
        <w:gridCol w:w="3769"/>
        <w:gridCol w:w="5865"/>
      </w:tblGrid>
      <w:tr w:rsidR="00036F99" w:rsidRPr="0005526A" w14:paraId="0FA113C5" w14:textId="77777777" w:rsidTr="00681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196D429C" w14:textId="51B7CD00" w:rsidR="00036F99" w:rsidRPr="0061366F" w:rsidRDefault="00036F99" w:rsidP="00681DC1">
            <w:pPr>
              <w:spacing w:line="260" w:lineRule="atLeast"/>
              <w:rPr>
                <w:b w:val="0"/>
                <w:bCs w:val="0"/>
                <w:color w:val="FFFFFF"/>
                <w:u w:val="single"/>
              </w:rPr>
            </w:pPr>
            <w:r w:rsidRPr="0061366F">
              <w:rPr>
                <w:b w:val="0"/>
                <w:bCs w:val="0"/>
                <w:color w:val="FFFFFF"/>
                <w:u w:val="single"/>
              </w:rPr>
              <w:lastRenderedPageBreak/>
              <w:t xml:space="preserve">Kerncompetentie </w:t>
            </w:r>
            <w:r w:rsidR="00246B1B">
              <w:rPr>
                <w:b w:val="0"/>
                <w:bCs w:val="0"/>
                <w:color w:val="FFFFFF"/>
                <w:u w:val="single"/>
              </w:rPr>
              <w:t>6</w:t>
            </w:r>
            <w:r w:rsidR="00853CBA">
              <w:rPr>
                <w:b w:val="0"/>
                <w:bCs w:val="0"/>
                <w:color w:val="FFFFFF"/>
                <w:u w:val="single"/>
              </w:rPr>
              <w:t xml:space="preserve"> </w:t>
            </w:r>
            <w:r>
              <w:rPr>
                <w:b w:val="0"/>
                <w:bCs w:val="0"/>
                <w:color w:val="FFFFFF"/>
                <w:u w:val="single"/>
              </w:rPr>
              <w:t xml:space="preserve">: </w:t>
            </w:r>
            <w:r w:rsidR="005A29F4">
              <w:rPr>
                <w:b w:val="0"/>
                <w:bCs w:val="0"/>
                <w:color w:val="FFFFFF"/>
                <w:u w:val="single"/>
              </w:rPr>
              <w:t>E</w:t>
            </w:r>
            <w:r>
              <w:rPr>
                <w:b w:val="0"/>
                <w:bCs w:val="0"/>
                <w:color w:val="FFFFFF"/>
                <w:u w:val="single"/>
              </w:rPr>
              <w:t xml:space="preserve">rvaring als hoofdaannemer </w:t>
            </w:r>
            <w:r w:rsidR="005D1E81">
              <w:rPr>
                <w:b w:val="0"/>
                <w:bCs w:val="0"/>
                <w:color w:val="FFFFFF"/>
                <w:u w:val="single"/>
              </w:rPr>
              <w:t xml:space="preserve">met coördinatie </w:t>
            </w:r>
          </w:p>
        </w:tc>
      </w:tr>
      <w:tr w:rsidR="00036F99" w:rsidRPr="0005526A" w14:paraId="600DB18C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802FC7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1DB5BC83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3EDE958B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8613E66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5A3902C" w14:textId="77777777" w:rsidR="00036F99" w:rsidRPr="0061366F" w:rsidRDefault="00036F99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1FAFB50A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C1BB9C1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EB20D29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3897A9E6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2C0FDA0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30CEB76C" w14:textId="77777777" w:rsidR="00036F99" w:rsidRPr="0061366F" w:rsidRDefault="00036F99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055F6AFA" w14:textId="77777777" w:rsidR="00036F99" w:rsidRPr="0061366F" w:rsidRDefault="00036F99" w:rsidP="00681DC1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036F99" w:rsidRPr="0005526A" w14:paraId="55DFA0F0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D5DB56C" w14:textId="77777777" w:rsidR="00036F99" w:rsidRPr="0061366F" w:rsidRDefault="00036F99" w:rsidP="00681DC1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F05B40A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  <w:p w14:paraId="18D8F299" w14:textId="77777777" w:rsidR="00036F99" w:rsidRPr="0061366F" w:rsidRDefault="00036F99" w:rsidP="00681DC1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 xml:space="preserve">…………………… </w:t>
            </w:r>
          </w:p>
        </w:tc>
      </w:tr>
      <w:tr w:rsidR="005A29F4" w:rsidRPr="0005526A" w14:paraId="3188CC74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87333EC" w14:textId="1128C9A2" w:rsidR="005A29F4" w:rsidRPr="0061366F" w:rsidRDefault="005A29F4" w:rsidP="005A29F4">
            <w:pPr>
              <w:spacing w:line="260" w:lineRule="atLeast"/>
            </w:pPr>
            <w:r w:rsidRPr="005A29F4">
              <w:rPr>
                <w:b w:val="0"/>
                <w:bCs w:val="0"/>
              </w:rPr>
              <w:t>De Gegadigde heeft de werkzaamheden waarop de kerncompetentie ziet zelf uitgevoerd.</w:t>
            </w:r>
          </w:p>
        </w:tc>
        <w:tc>
          <w:tcPr>
            <w:tcW w:w="5865" w:type="dxa"/>
            <w:vAlign w:val="center"/>
          </w:tcPr>
          <w:p w14:paraId="64CC18CD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4E05F38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</w:t>
            </w:r>
            <w:r>
              <w:rPr>
                <w:lang w:val="x-none"/>
              </w:rPr>
              <w:t>Nee, beroep op derden</w:t>
            </w:r>
          </w:p>
          <w:p w14:paraId="569BC95D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9F4" w:rsidRPr="0005526A" w14:paraId="49664A04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F2DEA5B" w14:textId="77777777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>De opdracht (gebouw) is opgeleverd</w:t>
            </w:r>
            <w:r w:rsidRPr="0061366F">
              <w:rPr>
                <w:b w:val="0"/>
                <w:bCs w:val="0"/>
              </w:rPr>
              <w:t xml:space="preserve"> maximaal </w:t>
            </w:r>
            <w:r>
              <w:rPr>
                <w:b w:val="0"/>
                <w:bCs w:val="0"/>
              </w:rPr>
              <w:t>5</w:t>
            </w:r>
            <w:r w:rsidRPr="0061366F">
              <w:rPr>
                <w:b w:val="0"/>
                <w:bCs w:val="0"/>
              </w:rPr>
              <w:t xml:space="preserve"> jaar voorafgaand aan uiterste datum van Aanmelding</w:t>
            </w:r>
          </w:p>
          <w:p w14:paraId="1F8496BA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3C97262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0DA06691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5D8B7076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54851DF9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4324B8C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61366F">
              <w:rPr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488940BB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  <w:tr w:rsidR="005A29F4" w:rsidRPr="0005526A" w14:paraId="568FFF06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1DBC3B5" w14:textId="58F32194" w:rsidR="005A29F4" w:rsidRDefault="005A29F4" w:rsidP="005A29F4">
            <w:pPr>
              <w:spacing w:line="260" w:lineRule="atLeast"/>
            </w:pPr>
            <w:r>
              <w:rPr>
                <w:b w:val="0"/>
                <w:bCs w:val="0"/>
              </w:rPr>
              <w:t xml:space="preserve">Minimaal </w:t>
            </w:r>
            <w:r w:rsidR="00246B1B">
              <w:rPr>
                <w:b w:val="0"/>
                <w:bCs w:val="0"/>
              </w:rPr>
              <w:t>1</w:t>
            </w:r>
            <w:r>
              <w:rPr>
                <w:b w:val="0"/>
                <w:bCs w:val="0"/>
              </w:rPr>
              <w:t xml:space="preserve">.000 m2 bvo </w:t>
            </w:r>
          </w:p>
          <w:p w14:paraId="36EFBFF6" w14:textId="77777777" w:rsidR="005A29F4" w:rsidRPr="0061366F" w:rsidRDefault="005A29F4" w:rsidP="005A29F4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26A4059A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7D77B87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74ED818D" w14:textId="77777777" w:rsidR="005A29F4" w:rsidRPr="0061366F" w:rsidRDefault="005A29F4" w:rsidP="005A29F4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A29F4" w:rsidRPr="0005526A" w14:paraId="00F86553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D376C4F" w14:textId="6B43C6BB" w:rsidR="005A29F4" w:rsidRPr="00355D64" w:rsidRDefault="005A29F4" w:rsidP="005A29F4">
            <w:pPr>
              <w:spacing w:line="260" w:lineRule="atLeast"/>
              <w:rPr>
                <w:b w:val="0"/>
                <w:bCs w:val="0"/>
              </w:rPr>
            </w:pPr>
            <w:r w:rsidRPr="00036F99">
              <w:rPr>
                <w:b w:val="0"/>
                <w:bCs w:val="0"/>
              </w:rPr>
              <w:t xml:space="preserve">De Gegadigde beschikt over aantoonbare ervaring om in de rol van hoofdaannemer </w:t>
            </w:r>
            <w:r w:rsidR="00246B1B">
              <w:rPr>
                <w:b w:val="0"/>
                <w:bCs w:val="0"/>
              </w:rPr>
              <w:t>van</w:t>
            </w:r>
            <w:r w:rsidRPr="00036F99">
              <w:rPr>
                <w:b w:val="0"/>
                <w:bCs w:val="0"/>
              </w:rPr>
              <w:t xml:space="preserve"> een renovatie</w:t>
            </w:r>
            <w:r>
              <w:rPr>
                <w:b w:val="0"/>
                <w:bCs w:val="0"/>
              </w:rPr>
              <w:t xml:space="preserve"> (door Gegadigde aan te vinken)</w:t>
            </w:r>
          </w:p>
        </w:tc>
        <w:tc>
          <w:tcPr>
            <w:tcW w:w="5865" w:type="dxa"/>
            <w:vAlign w:val="center"/>
          </w:tcPr>
          <w:p w14:paraId="0242F875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</w:p>
          <w:p w14:paraId="5E424764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2FB9AB96" w14:textId="77777777" w:rsidR="005A29F4" w:rsidRPr="0061366F" w:rsidRDefault="005A29F4" w:rsidP="005A29F4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6B1B" w:rsidRPr="0005526A" w14:paraId="19136C13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DFFBDF4" w14:textId="224FD085" w:rsidR="00246B1B" w:rsidRPr="00246B1B" w:rsidRDefault="00246B1B" w:rsidP="00246B1B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</w:t>
            </w:r>
            <w:r w:rsidRPr="00036F99">
              <w:rPr>
                <w:b w:val="0"/>
                <w:bCs w:val="0"/>
              </w:rPr>
              <w:t>ermanent utiliteitsgebouw met een publieke functie</w:t>
            </w:r>
            <w:r w:rsidRPr="00246B1B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(door Gegadigde aan te vinken)</w:t>
            </w:r>
          </w:p>
        </w:tc>
        <w:tc>
          <w:tcPr>
            <w:tcW w:w="5865" w:type="dxa"/>
            <w:vAlign w:val="center"/>
          </w:tcPr>
          <w:p w14:paraId="43644765" w14:textId="77777777" w:rsidR="00246B1B" w:rsidRPr="0061366F" w:rsidRDefault="00246B1B" w:rsidP="00246B1B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7913CFEB" w14:textId="77777777" w:rsidR="00246B1B" w:rsidRPr="0061366F" w:rsidRDefault="00246B1B" w:rsidP="00246B1B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  <w:p w14:paraId="57274874" w14:textId="77777777" w:rsidR="00246B1B" w:rsidRPr="0061366F" w:rsidRDefault="00246B1B" w:rsidP="00246B1B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6B1B" w:rsidRPr="0005526A" w14:paraId="1EE666FE" w14:textId="77777777" w:rsidTr="00681DC1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F1F2322" w14:textId="7418739A" w:rsidR="00246B1B" w:rsidRPr="00246B1B" w:rsidRDefault="00246B1B" w:rsidP="00246B1B">
            <w:pPr>
              <w:rPr>
                <w:b w:val="0"/>
                <w:bCs w:val="0"/>
              </w:rPr>
            </w:pPr>
            <w:r w:rsidRPr="00853CBA">
              <w:rPr>
                <w:b w:val="0"/>
                <w:bCs w:val="0"/>
              </w:rPr>
              <w:t>De Gegadigde beschikt over aantoonbare ervaring om</w:t>
            </w:r>
            <w:r>
              <w:rPr>
                <w:b w:val="0"/>
                <w:bCs w:val="0"/>
              </w:rPr>
              <w:t xml:space="preserve"> </w:t>
            </w:r>
            <w:r w:rsidRPr="00853CBA">
              <w:rPr>
                <w:b w:val="0"/>
                <w:bCs w:val="0"/>
              </w:rPr>
              <w:t>binnen de kaders van aanneemsom, kwaliteit en planning te coördineren</w:t>
            </w:r>
            <w:r>
              <w:rPr>
                <w:b w:val="0"/>
                <w:bCs w:val="0"/>
              </w:rPr>
              <w:t xml:space="preserve"> (door Gegadigde aan te vinken)</w:t>
            </w:r>
          </w:p>
        </w:tc>
        <w:tc>
          <w:tcPr>
            <w:tcW w:w="5865" w:type="dxa"/>
            <w:vAlign w:val="center"/>
          </w:tcPr>
          <w:p w14:paraId="6DF337B5" w14:textId="77777777" w:rsidR="00246B1B" w:rsidRPr="0061366F" w:rsidRDefault="00246B1B" w:rsidP="00246B1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Ja</w:t>
            </w:r>
            <w:r>
              <w:rPr>
                <w:lang w:val="x-none"/>
              </w:rPr>
              <w:t xml:space="preserve"> </w:t>
            </w:r>
          </w:p>
          <w:p w14:paraId="08938873" w14:textId="54F973E9" w:rsidR="00246B1B" w:rsidRPr="00246B1B" w:rsidRDefault="00246B1B" w:rsidP="00246B1B">
            <w:pPr>
              <w:spacing w:line="2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x-none"/>
              </w:rPr>
            </w:pPr>
            <w:r w:rsidRPr="0061366F">
              <w:rPr>
                <w:rFonts w:ascii="Segoe UI Symbol" w:hAnsi="Segoe UI Symbol" w:cs="Segoe UI Symbol"/>
                <w:lang w:val="x-none"/>
              </w:rPr>
              <w:t>❑</w:t>
            </w:r>
            <w:r w:rsidRPr="0061366F">
              <w:rPr>
                <w:lang w:val="x-none"/>
              </w:rPr>
              <w:t xml:space="preserve"> Nee</w:t>
            </w:r>
            <w:r>
              <w:rPr>
                <w:lang w:val="x-none"/>
              </w:rPr>
              <w:t xml:space="preserve"> (knock-out)</w:t>
            </w:r>
          </w:p>
        </w:tc>
      </w:tr>
      <w:tr w:rsidR="00246B1B" w:rsidRPr="0005526A" w14:paraId="086A2560" w14:textId="77777777" w:rsidTr="00681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967EDAF" w14:textId="77777777" w:rsidR="00246B1B" w:rsidRPr="0061366F" w:rsidRDefault="00246B1B" w:rsidP="00246B1B">
            <w:pPr>
              <w:spacing w:line="260" w:lineRule="atLeas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Korte b</w:t>
            </w:r>
            <w:r w:rsidRPr="0061366F">
              <w:rPr>
                <w:b w:val="0"/>
                <w:bCs w:val="0"/>
              </w:rPr>
              <w:t>eschrijving Project</w:t>
            </w:r>
          </w:p>
        </w:tc>
        <w:tc>
          <w:tcPr>
            <w:tcW w:w="5865" w:type="dxa"/>
            <w:vAlign w:val="center"/>
          </w:tcPr>
          <w:p w14:paraId="03164538" w14:textId="77777777" w:rsidR="00246B1B" w:rsidRPr="0061366F" w:rsidRDefault="00246B1B" w:rsidP="00246B1B">
            <w:pPr>
              <w:spacing w:line="2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366F">
              <w:t>……………………</w:t>
            </w:r>
          </w:p>
        </w:tc>
      </w:tr>
    </w:tbl>
    <w:p w14:paraId="2488C703" w14:textId="77777777" w:rsidR="00036F99" w:rsidRDefault="00036F99" w:rsidP="00036F99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4231E346" w14:textId="77777777" w:rsidR="005D1E81" w:rsidRDefault="005D1E81" w:rsidP="00036F99"/>
    <w:p w14:paraId="382B56D2" w14:textId="77777777" w:rsidR="0003558E" w:rsidRDefault="0003558E" w:rsidP="00036F99"/>
    <w:p w14:paraId="4D5B3C02" w14:textId="77777777" w:rsidR="0003558E" w:rsidRDefault="0003558E" w:rsidP="00036F99"/>
    <w:p w14:paraId="4166D4B9" w14:textId="77777777" w:rsidR="0003558E" w:rsidRDefault="0003558E" w:rsidP="00036F99"/>
    <w:p w14:paraId="4C5C4298" w14:textId="77777777" w:rsidR="0003558E" w:rsidRDefault="0003558E" w:rsidP="00BE00A3"/>
    <w:p w14:paraId="10CB37B8" w14:textId="77777777" w:rsidR="0003558E" w:rsidRDefault="0003558E" w:rsidP="00BE00A3"/>
    <w:p w14:paraId="33505813" w14:textId="77777777" w:rsidR="0003558E" w:rsidRDefault="0003558E" w:rsidP="00BE00A3"/>
    <w:p w14:paraId="39385ECE" w14:textId="77777777" w:rsidR="00BE00A3" w:rsidRPr="00B478DF" w:rsidRDefault="00BE00A3" w:rsidP="00BE00A3">
      <w:r w:rsidRPr="00B478DF">
        <w:lastRenderedPageBreak/>
        <w:t xml:space="preserve">Ondergetekende verklaart tevens dat: </w:t>
      </w:r>
    </w:p>
    <w:p w14:paraId="4299DF0D" w14:textId="77777777" w:rsidR="00BE00A3" w:rsidRPr="00B478DF" w:rsidRDefault="00BE00A3" w:rsidP="00B426E1">
      <w:pPr>
        <w:pStyle w:val="Lijstalinea"/>
        <w:numPr>
          <w:ilvl w:val="0"/>
          <w:numId w:val="16"/>
        </w:numPr>
      </w:pPr>
      <w:r>
        <w:t>Gegadigde</w:t>
      </w:r>
      <w:r w:rsidRPr="00B478DF">
        <w:t xml:space="preserve"> opdrachtnemer is van</w:t>
      </w:r>
      <w:r>
        <w:t xml:space="preserve"> </w:t>
      </w:r>
      <w:r w:rsidRPr="008F07A0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240EC3E0" w14:textId="77777777" w:rsidR="00BE00A3" w:rsidRPr="0005526A" w:rsidRDefault="00BE00A3" w:rsidP="00B426E1">
      <w:pPr>
        <w:pStyle w:val="Lijstalinea"/>
        <w:numPr>
          <w:ilvl w:val="0"/>
          <w:numId w:val="16"/>
        </w:numPr>
      </w:pPr>
      <w:r>
        <w:t xml:space="preserve">Gegadigde </w:t>
      </w:r>
      <w:r w:rsidRPr="0005526A">
        <w:t>bij eventuele uitnodiging tot de gunningsfase danwel bij eventuele gunning of uitvoering van de werkzaamheden niet van derde zal wisselen;</w:t>
      </w:r>
    </w:p>
    <w:p w14:paraId="657D2D28" w14:textId="77777777" w:rsidR="00BE00A3" w:rsidRPr="0005526A" w:rsidRDefault="00BE00A3" w:rsidP="00B426E1">
      <w:pPr>
        <w:pStyle w:val="Lijstalinea"/>
        <w:numPr>
          <w:ilvl w:val="0"/>
          <w:numId w:val="16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0E3A4DFF" w14:textId="77777777" w:rsidR="00BE00A3" w:rsidRPr="00B478DF" w:rsidRDefault="00BE00A3" w:rsidP="00B426E1">
      <w:pPr>
        <w:pStyle w:val="Lijstalinea"/>
        <w:numPr>
          <w:ilvl w:val="0"/>
          <w:numId w:val="16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p w14:paraId="6DCEE9C7" w14:textId="77777777" w:rsidR="00BE00A3" w:rsidRPr="00B478DF" w:rsidRDefault="00BE00A3" w:rsidP="00BE00A3"/>
    <w:p w14:paraId="35EB75B3" w14:textId="77777777" w:rsidR="00BE00A3" w:rsidRDefault="00BE00A3" w:rsidP="00BE00A3">
      <w:r w:rsidRPr="00B478DF">
        <w:t xml:space="preserve">Aldus naar waarheid opgemaakt, </w:t>
      </w:r>
    </w:p>
    <w:p w14:paraId="250F17FD" w14:textId="77777777" w:rsidR="00BE00A3" w:rsidRPr="00B478DF" w:rsidRDefault="00BE00A3" w:rsidP="00BE00A3"/>
    <w:p w14:paraId="4F181515" w14:textId="77777777" w:rsidR="00BE00A3" w:rsidRPr="00B478DF" w:rsidRDefault="00BE00A3" w:rsidP="00BE00A3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69EDAE1A" w14:textId="77777777" w:rsidR="00BE00A3" w:rsidRDefault="00BE00A3" w:rsidP="00BE00A3"/>
    <w:p w14:paraId="5E3D15BA" w14:textId="77777777" w:rsidR="00BE00A3" w:rsidRPr="00B478DF" w:rsidRDefault="00BE00A3" w:rsidP="00BE00A3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68776B31" w14:textId="77777777" w:rsidR="00BE00A3" w:rsidRPr="00B478DF" w:rsidRDefault="00BE00A3" w:rsidP="00BE00A3"/>
    <w:p w14:paraId="485822D9" w14:textId="77777777" w:rsidR="00BE00A3" w:rsidRPr="00B478DF" w:rsidRDefault="00BE00A3" w:rsidP="00BE00A3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783DB5D2" w14:textId="77777777" w:rsidR="00BE00A3" w:rsidRPr="00B478DF" w:rsidRDefault="00BE00A3" w:rsidP="00BE00A3">
      <w:pPr>
        <w:spacing w:after="0" w:line="260" w:lineRule="atLeast"/>
      </w:pPr>
    </w:p>
    <w:p w14:paraId="72753511" w14:textId="77777777" w:rsidR="00BE00A3" w:rsidRPr="00B478DF" w:rsidRDefault="00BE00A3" w:rsidP="00BE00A3">
      <w:pPr>
        <w:spacing w:after="0" w:line="260" w:lineRule="atLeast"/>
      </w:pPr>
    </w:p>
    <w:p w14:paraId="1581D014" w14:textId="77777777" w:rsidR="00BE00A3" w:rsidRPr="00B478DF" w:rsidRDefault="00BE00A3" w:rsidP="00BE00A3">
      <w:pPr>
        <w:spacing w:after="0" w:line="260" w:lineRule="atLeast"/>
      </w:pPr>
      <w:r w:rsidRPr="00B478DF">
        <w:t xml:space="preserve">   ………………………………………… (handtekening)</w:t>
      </w:r>
    </w:p>
    <w:bookmarkEnd w:id="4"/>
    <w:p w14:paraId="3C0A6CE7" w14:textId="77777777" w:rsidR="000051FE" w:rsidRPr="00BE00A3" w:rsidRDefault="000051FE" w:rsidP="00BE00A3"/>
    <w:sectPr w:rsidR="000051FE" w:rsidRPr="00BE00A3" w:rsidSect="009F66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985" w:right="1134" w:bottom="1985" w:left="113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B144" w14:textId="77777777" w:rsidR="00BE00A3" w:rsidRDefault="00BE00A3" w:rsidP="00E15770">
      <w:pPr>
        <w:spacing w:after="0" w:line="240" w:lineRule="auto"/>
      </w:pPr>
      <w:r>
        <w:separator/>
      </w:r>
    </w:p>
  </w:endnote>
  <w:endnote w:type="continuationSeparator" w:id="0">
    <w:p w14:paraId="779958E8" w14:textId="77777777" w:rsidR="00BE00A3" w:rsidRDefault="00BE00A3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BDCB" w14:textId="77777777" w:rsidR="00F8332B" w:rsidRDefault="00F833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63CA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BB7956" wp14:editId="0E2A996F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9E1CCF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04C01314" w14:textId="565EF74D" w:rsidR="00E15770" w:rsidRPr="003950B1" w:rsidRDefault="00FC4732" w:rsidP="0092184E">
    <w:pPr>
      <w:tabs>
        <w:tab w:val="right" w:pos="9639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showingPlcHdr/>
        <w:dataBinding w:prefixMappings="xmlns:ns0='Extra' " w:xpath="/ns0:Extra[1]/ns0:Reference[1]" w:storeItemID="{96CCE84C-E527-4265-966D-1606FFA60547}"/>
        <w:text/>
      </w:sdtPr>
      <w:sdtEndPr/>
      <w:sdtContent>
        <w:r w:rsidR="00F8332B" w:rsidRPr="00F8332B">
          <w:rPr>
            <w:rStyle w:val="Tekstvantijdelijkeaanduiding"/>
            <w:sz w:val="15"/>
            <w:szCs w:val="15"/>
          </w:rPr>
          <w:t>[Referentie]</w:t>
        </w:r>
      </w:sdtContent>
    </w:sdt>
    <w:r w:rsidR="00F8332B" w:rsidRPr="00F8332B">
      <w:rPr>
        <w:color w:val="4C8488" w:themeColor="accent1"/>
        <w:sz w:val="15"/>
        <w:szCs w:val="15"/>
      </w:rPr>
      <w:t xml:space="preserve">  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 w:rsidR="00BE00A3"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B10D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F0B4C" wp14:editId="1F415C72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141812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665D227A" w14:textId="44CE66C8" w:rsidR="004D289F" w:rsidRPr="003950B1" w:rsidRDefault="00C77AC1" w:rsidP="004D289F">
    <w:pPr>
      <w:tabs>
        <w:tab w:val="left" w:pos="142"/>
        <w:tab w:val="right" w:pos="9639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BE00A3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 xml:space="preserve">ICS Ruimteregiegroep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735CF" w14:textId="77777777" w:rsidR="00BE00A3" w:rsidRDefault="00BE00A3" w:rsidP="00E15770">
      <w:pPr>
        <w:spacing w:after="0" w:line="240" w:lineRule="auto"/>
      </w:pPr>
      <w:r>
        <w:separator/>
      </w:r>
    </w:p>
  </w:footnote>
  <w:footnote w:type="continuationSeparator" w:id="0">
    <w:p w14:paraId="16B8DFCB" w14:textId="77777777" w:rsidR="00BE00A3" w:rsidRDefault="00BE00A3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8212" w14:textId="77777777" w:rsidR="00F8332B" w:rsidRDefault="00F833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43CA" w14:textId="44B14BD1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C20838A" wp14:editId="36633A2C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251F86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placeholder>
          <w:docPart w:val="3A0D9DD057A74C5BB6C4CD80F702314E"/>
        </w:placeholder>
        <w:showingPlcHdr/>
        <w:dataBinding w:prefixMappings="xmlns:ns0='Extra' " w:xpath="/ns0:Extra[1]/ns0:DocumentType[1]" w:storeItemID="{96CCE84C-E527-4265-966D-1606FFA60547}"/>
        <w:text/>
      </w:sdtPr>
      <w:sdtEndPr/>
      <w:sdtContent>
        <w:r w:rsidR="00BE00A3" w:rsidRPr="002A2929">
          <w:rPr>
            <w:rStyle w:val="Tekstvantijdelijkeaanduiding"/>
          </w:rPr>
          <w:t>Kies een item.</w:t>
        </w:r>
      </w:sdtContent>
    </w:sdt>
  </w:p>
  <w:p w14:paraId="30BDA2A8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7B537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34CEBDA" wp14:editId="0900CA56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9C28D2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71C00A32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6F540CE2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219E6F09"/>
    <w:multiLevelType w:val="multilevel"/>
    <w:tmpl w:val="AFF6DF5A"/>
    <w:numStyleLink w:val="ICSBullets"/>
  </w:abstractNum>
  <w:abstractNum w:abstractNumId="5" w15:restartNumberingAfterBreak="0">
    <w:nsid w:val="339638CA"/>
    <w:multiLevelType w:val="multilevel"/>
    <w:tmpl w:val="143EDEB6"/>
    <w:numStyleLink w:val="ICSNumbering"/>
  </w:abstractNum>
  <w:abstractNum w:abstractNumId="6" w15:restartNumberingAfterBreak="0">
    <w:nsid w:val="448325D6"/>
    <w:multiLevelType w:val="multilevel"/>
    <w:tmpl w:val="AFF6DF5A"/>
    <w:numStyleLink w:val="ICSBullets"/>
  </w:abstractNum>
  <w:abstractNum w:abstractNumId="7" w15:restartNumberingAfterBreak="0">
    <w:nsid w:val="4D1A1EFE"/>
    <w:multiLevelType w:val="multilevel"/>
    <w:tmpl w:val="143EDEB6"/>
    <w:numStyleLink w:val="ICSNumbering"/>
  </w:abstractNum>
  <w:abstractNum w:abstractNumId="8" w15:restartNumberingAfterBreak="0">
    <w:nsid w:val="54E21897"/>
    <w:multiLevelType w:val="multilevel"/>
    <w:tmpl w:val="143EDEB6"/>
    <w:numStyleLink w:val="ICSNumbering"/>
  </w:abstractNum>
  <w:abstractNum w:abstractNumId="9" w15:restartNumberingAfterBreak="0">
    <w:nsid w:val="57A2232A"/>
    <w:multiLevelType w:val="multilevel"/>
    <w:tmpl w:val="AFF6DF5A"/>
    <w:numStyleLink w:val="ICSBullets"/>
  </w:abstractNum>
  <w:abstractNum w:abstractNumId="10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6FA313FC"/>
    <w:multiLevelType w:val="multilevel"/>
    <w:tmpl w:val="AFF6DF5A"/>
    <w:numStyleLink w:val="ICSBullets"/>
  </w:abstractNum>
  <w:abstractNum w:abstractNumId="12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2"/>
  </w:num>
  <w:num w:numId="2" w16cid:durableId="444277854">
    <w:abstractNumId w:val="10"/>
  </w:num>
  <w:num w:numId="3" w16cid:durableId="1904365195">
    <w:abstractNumId w:val="3"/>
  </w:num>
  <w:num w:numId="4" w16cid:durableId="404836227">
    <w:abstractNumId w:val="9"/>
  </w:num>
  <w:num w:numId="5" w16cid:durableId="561646162">
    <w:abstractNumId w:val="5"/>
  </w:num>
  <w:num w:numId="6" w16cid:durableId="1321159337">
    <w:abstractNumId w:val="1"/>
  </w:num>
  <w:num w:numId="7" w16cid:durableId="1739866791">
    <w:abstractNumId w:val="7"/>
  </w:num>
  <w:num w:numId="8" w16cid:durableId="503519114">
    <w:abstractNumId w:val="0"/>
  </w:num>
  <w:num w:numId="9" w16cid:durableId="1979997000">
    <w:abstractNumId w:val="8"/>
  </w:num>
  <w:num w:numId="10" w16cid:durableId="1824734131">
    <w:abstractNumId w:val="2"/>
  </w:num>
  <w:num w:numId="11" w16cid:durableId="1681199701">
    <w:abstractNumId w:val="5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7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4"/>
  </w:num>
  <w:num w:numId="15" w16cid:durableId="385758397">
    <w:abstractNumId w:val="11"/>
  </w:num>
  <w:num w:numId="16" w16cid:durableId="1367102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 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BE00A3"/>
    <w:rsid w:val="000051FE"/>
    <w:rsid w:val="00006123"/>
    <w:rsid w:val="000069E4"/>
    <w:rsid w:val="00015867"/>
    <w:rsid w:val="0003558E"/>
    <w:rsid w:val="00036F99"/>
    <w:rsid w:val="0003742C"/>
    <w:rsid w:val="00047FF5"/>
    <w:rsid w:val="0006488D"/>
    <w:rsid w:val="000A05F8"/>
    <w:rsid w:val="000A448E"/>
    <w:rsid w:val="000F1301"/>
    <w:rsid w:val="001276AD"/>
    <w:rsid w:val="00150F75"/>
    <w:rsid w:val="00152FC7"/>
    <w:rsid w:val="00161143"/>
    <w:rsid w:val="001673E1"/>
    <w:rsid w:val="001B0417"/>
    <w:rsid w:val="001C48FD"/>
    <w:rsid w:val="001F1FB1"/>
    <w:rsid w:val="00226AB2"/>
    <w:rsid w:val="00233CAA"/>
    <w:rsid w:val="00246B1B"/>
    <w:rsid w:val="00250E63"/>
    <w:rsid w:val="0028143D"/>
    <w:rsid w:val="002871E8"/>
    <w:rsid w:val="002901C4"/>
    <w:rsid w:val="002A04D6"/>
    <w:rsid w:val="002A0623"/>
    <w:rsid w:val="002A0E36"/>
    <w:rsid w:val="002B1FBF"/>
    <w:rsid w:val="002E3A7D"/>
    <w:rsid w:val="00304225"/>
    <w:rsid w:val="00314163"/>
    <w:rsid w:val="00321B07"/>
    <w:rsid w:val="00331522"/>
    <w:rsid w:val="00361694"/>
    <w:rsid w:val="00365D6B"/>
    <w:rsid w:val="00373EA5"/>
    <w:rsid w:val="003838BE"/>
    <w:rsid w:val="003950B1"/>
    <w:rsid w:val="003B571A"/>
    <w:rsid w:val="003F687B"/>
    <w:rsid w:val="004160B1"/>
    <w:rsid w:val="00430391"/>
    <w:rsid w:val="004323EA"/>
    <w:rsid w:val="00436BE2"/>
    <w:rsid w:val="0046733A"/>
    <w:rsid w:val="00482B5E"/>
    <w:rsid w:val="004C53C5"/>
    <w:rsid w:val="004D289F"/>
    <w:rsid w:val="004D3A45"/>
    <w:rsid w:val="004F33BE"/>
    <w:rsid w:val="00520DCF"/>
    <w:rsid w:val="00585239"/>
    <w:rsid w:val="005907A3"/>
    <w:rsid w:val="005A227D"/>
    <w:rsid w:val="005A29F4"/>
    <w:rsid w:val="005B21C6"/>
    <w:rsid w:val="005D1E81"/>
    <w:rsid w:val="006008C3"/>
    <w:rsid w:val="0063342B"/>
    <w:rsid w:val="00644926"/>
    <w:rsid w:val="00660D41"/>
    <w:rsid w:val="006B0F2E"/>
    <w:rsid w:val="007034F0"/>
    <w:rsid w:val="0071712A"/>
    <w:rsid w:val="00765752"/>
    <w:rsid w:val="007671EC"/>
    <w:rsid w:val="0077206A"/>
    <w:rsid w:val="00792592"/>
    <w:rsid w:val="007A181C"/>
    <w:rsid w:val="007C1B28"/>
    <w:rsid w:val="007D2139"/>
    <w:rsid w:val="007E0605"/>
    <w:rsid w:val="00821056"/>
    <w:rsid w:val="00841CFD"/>
    <w:rsid w:val="00845546"/>
    <w:rsid w:val="00853CBA"/>
    <w:rsid w:val="008E05AB"/>
    <w:rsid w:val="00900EEB"/>
    <w:rsid w:val="00905BA4"/>
    <w:rsid w:val="0092184E"/>
    <w:rsid w:val="009455E2"/>
    <w:rsid w:val="009956BB"/>
    <w:rsid w:val="0099664E"/>
    <w:rsid w:val="009A1824"/>
    <w:rsid w:val="009A6352"/>
    <w:rsid w:val="009F663B"/>
    <w:rsid w:val="009F6E3E"/>
    <w:rsid w:val="00A54316"/>
    <w:rsid w:val="00AA0CFF"/>
    <w:rsid w:val="00AA1DE1"/>
    <w:rsid w:val="00AD3025"/>
    <w:rsid w:val="00AE0CE8"/>
    <w:rsid w:val="00AE6E6E"/>
    <w:rsid w:val="00AF2FB1"/>
    <w:rsid w:val="00B22A7D"/>
    <w:rsid w:val="00B233F1"/>
    <w:rsid w:val="00B34D22"/>
    <w:rsid w:val="00B36E16"/>
    <w:rsid w:val="00B426E1"/>
    <w:rsid w:val="00B63EE4"/>
    <w:rsid w:val="00B96DC7"/>
    <w:rsid w:val="00BE00A3"/>
    <w:rsid w:val="00BF5259"/>
    <w:rsid w:val="00BF5DDF"/>
    <w:rsid w:val="00C116D2"/>
    <w:rsid w:val="00C2592D"/>
    <w:rsid w:val="00C343C3"/>
    <w:rsid w:val="00C6797B"/>
    <w:rsid w:val="00C77AC1"/>
    <w:rsid w:val="00C83BE1"/>
    <w:rsid w:val="00CC1A20"/>
    <w:rsid w:val="00CF606D"/>
    <w:rsid w:val="00D012F6"/>
    <w:rsid w:val="00D06F75"/>
    <w:rsid w:val="00D51A6C"/>
    <w:rsid w:val="00D85F20"/>
    <w:rsid w:val="00DA00D9"/>
    <w:rsid w:val="00DA324D"/>
    <w:rsid w:val="00E03DF3"/>
    <w:rsid w:val="00E06DD2"/>
    <w:rsid w:val="00E15770"/>
    <w:rsid w:val="00E76DB1"/>
    <w:rsid w:val="00E92C16"/>
    <w:rsid w:val="00EA3195"/>
    <w:rsid w:val="00EA3E08"/>
    <w:rsid w:val="00EB7B00"/>
    <w:rsid w:val="00EE11A0"/>
    <w:rsid w:val="00F07071"/>
    <w:rsid w:val="00F35065"/>
    <w:rsid w:val="00F80A9C"/>
    <w:rsid w:val="00F8332B"/>
    <w:rsid w:val="00FA0280"/>
    <w:rsid w:val="00FA5C91"/>
    <w:rsid w:val="00FA6EA0"/>
    <w:rsid w:val="00FC4732"/>
    <w:rsid w:val="00FE7C3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34938"/>
  <w15:chartTrackingRefBased/>
  <w15:docId w15:val="{70F7DF82-0A30-4560-81D3-A94DB55A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0A3"/>
    <w:rPr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  <w:szCs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  <w:szCs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  <w:szCs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  <w:szCs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  <w:rPr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  <w:rPr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  <w:szCs w:val="1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  <w:szCs w:val="18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  <w:szCs w:val="1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  <w:szCs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  <w:szCs w:val="18"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  <w:szCs w:val="1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  <w:rPr>
      <w:szCs w:val="18"/>
    </w:r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A0623"/>
    <w:pPr>
      <w:spacing w:after="200" w:line="240" w:lineRule="auto"/>
    </w:pPr>
    <w:rPr>
      <w:i/>
      <w:iCs/>
      <w:color w:val="808080" w:themeColor="background1" w:themeShade="80"/>
      <w:szCs w:val="18"/>
    </w:rPr>
  </w:style>
  <w:style w:type="table" w:styleId="Rastertabel4-Accent1">
    <w:name w:val="Grid Table 4 Accent 1"/>
    <w:basedOn w:val="Standaardtabel"/>
    <w:uiPriority w:val="49"/>
    <w:rsid w:val="00BE00A3"/>
    <w:pPr>
      <w:spacing w:after="0" w:line="240" w:lineRule="auto"/>
    </w:pPr>
    <w:rPr>
      <w:szCs w:val="22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85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0D9DD057A74C5BB6C4CD80F70231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04EB0A-97DE-4A05-8A00-C5C0F444E8E0}"/>
      </w:docPartPr>
      <w:docPartBody>
        <w:p w:rsidR="00045775" w:rsidRDefault="00045775">
          <w:pPr>
            <w:pStyle w:val="3A0D9DD057A74C5BB6C4CD80F702314E"/>
          </w:pPr>
          <w:r w:rsidRPr="002A2929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75"/>
    <w:rsid w:val="00045775"/>
    <w:rsid w:val="00321B07"/>
    <w:rsid w:val="00821056"/>
    <w:rsid w:val="00900EEB"/>
    <w:rsid w:val="00B233F1"/>
    <w:rsid w:val="00EA3195"/>
    <w:rsid w:val="00FA6EA0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vanish w:val="0"/>
      <w:color w:val="808080"/>
    </w:rPr>
  </w:style>
  <w:style w:type="paragraph" w:customStyle="1" w:styleId="3A0D9DD057A74C5BB6C4CD80F702314E">
    <w:name w:val="3A0D9DD057A74C5BB6C4CD80F7023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2024-04-29T00:00:00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/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Memo</Template>
  <TotalTime>101</TotalTime>
  <Pages>7</Pages>
  <Words>1277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Nienke</dc:creator>
  <cp:keywords/>
  <dc:description/>
  <cp:lastModifiedBy>Sanne de Lange | BOAadvies</cp:lastModifiedBy>
  <cp:revision>16</cp:revision>
  <dcterms:created xsi:type="dcterms:W3CDTF">2024-04-29T08:32:00Z</dcterms:created>
  <dcterms:modified xsi:type="dcterms:W3CDTF">2025-08-21T17:49:00Z</dcterms:modified>
</cp:coreProperties>
</file>