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2852" w14:textId="77777777" w:rsidR="003B0EE2" w:rsidRDefault="003B0EE2"/>
    <w:p w14:paraId="2509A556" w14:textId="349A1BD6" w:rsidR="00920C17" w:rsidRDefault="004A491D" w:rsidP="003D7A11">
      <w:pPr>
        <w:pStyle w:val="HoofdstuktekstRapportH2"/>
      </w:pPr>
      <w:r>
        <w:t xml:space="preserve">Bijlage </w:t>
      </w:r>
      <w:r w:rsidR="00E3672F">
        <w:t>2</w:t>
      </w:r>
      <w:r>
        <w:t xml:space="preserve"> – </w:t>
      </w:r>
      <w:r w:rsidR="002D74F9">
        <w:t>Contactgegevens</w:t>
      </w:r>
    </w:p>
    <w:p w14:paraId="7E189C05" w14:textId="394139E8" w:rsidR="004A491D" w:rsidRDefault="004A491D" w:rsidP="00E06282">
      <w:pPr>
        <w:pStyle w:val="TussenkoprapportH3"/>
      </w:pPr>
      <w:r w:rsidRPr="00E06282">
        <w:t xml:space="preserve">Behorende bij de </w:t>
      </w:r>
      <w:r w:rsidRPr="00E3672F">
        <w:t xml:space="preserve">offerteaanvraag </w:t>
      </w:r>
      <w:r w:rsidR="00E3672F">
        <w:t>“</w:t>
      </w:r>
      <w:r w:rsidR="00E3672F" w:rsidRPr="00E3672F">
        <w:t>Onkruidbeheersing op verhardingen</w:t>
      </w:r>
      <w:r w:rsidRPr="00E3672F">
        <w:t>’’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2D74F9" w14:paraId="0A1C0CCA" w14:textId="77777777" w:rsidTr="002D74F9">
        <w:trPr>
          <w:trHeight w:val="20"/>
        </w:trPr>
        <w:tc>
          <w:tcPr>
            <w:tcW w:w="9062" w:type="dxa"/>
            <w:gridSpan w:val="2"/>
            <w:shd w:val="clear" w:color="auto" w:fill="1C2F54"/>
          </w:tcPr>
          <w:p w14:paraId="11266C79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  <w:t>Contactgegevens</w:t>
            </w:r>
          </w:p>
        </w:tc>
      </w:tr>
      <w:tr w:rsidR="002D74F9" w14:paraId="3C59DE46" w14:textId="77777777" w:rsidTr="002D74F9">
        <w:trPr>
          <w:trHeight w:val="20"/>
        </w:trPr>
        <w:tc>
          <w:tcPr>
            <w:tcW w:w="4390" w:type="dxa"/>
          </w:tcPr>
          <w:p w14:paraId="71236903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Naam bedrijf</w:t>
            </w:r>
          </w:p>
        </w:tc>
        <w:tc>
          <w:tcPr>
            <w:tcW w:w="4672" w:type="dxa"/>
          </w:tcPr>
          <w:p w14:paraId="76808ACD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1BF21C9B" w14:textId="77777777" w:rsidTr="002D74F9">
        <w:trPr>
          <w:trHeight w:val="20"/>
        </w:trPr>
        <w:tc>
          <w:tcPr>
            <w:tcW w:w="4390" w:type="dxa"/>
          </w:tcPr>
          <w:p w14:paraId="5EB0EA63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Handelsregister-nummer uit uw uittreksel van de Kamer van Koophandel</w:t>
            </w:r>
          </w:p>
        </w:tc>
        <w:tc>
          <w:tcPr>
            <w:tcW w:w="4672" w:type="dxa"/>
          </w:tcPr>
          <w:p w14:paraId="441CB254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66713D75" w14:textId="77777777" w:rsidTr="002D74F9">
        <w:trPr>
          <w:trHeight w:val="20"/>
        </w:trPr>
        <w:tc>
          <w:tcPr>
            <w:tcW w:w="4390" w:type="dxa"/>
          </w:tcPr>
          <w:p w14:paraId="324022DA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BTW-nummer</w:t>
            </w:r>
          </w:p>
        </w:tc>
        <w:tc>
          <w:tcPr>
            <w:tcW w:w="4672" w:type="dxa"/>
          </w:tcPr>
          <w:p w14:paraId="6185D60B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3D970FC4" w14:textId="77777777" w:rsidTr="002D74F9">
        <w:trPr>
          <w:trHeight w:val="20"/>
        </w:trPr>
        <w:tc>
          <w:tcPr>
            <w:tcW w:w="4390" w:type="dxa"/>
          </w:tcPr>
          <w:p w14:paraId="214FAD10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Naam contactpersoon</w:t>
            </w:r>
          </w:p>
        </w:tc>
        <w:tc>
          <w:tcPr>
            <w:tcW w:w="4672" w:type="dxa"/>
          </w:tcPr>
          <w:p w14:paraId="08AF0673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6FE6315E" w14:textId="77777777" w:rsidTr="002D74F9">
        <w:trPr>
          <w:trHeight w:val="20"/>
        </w:trPr>
        <w:tc>
          <w:tcPr>
            <w:tcW w:w="4390" w:type="dxa"/>
          </w:tcPr>
          <w:p w14:paraId="6744AF90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Functie contactpersoon</w:t>
            </w:r>
          </w:p>
        </w:tc>
        <w:tc>
          <w:tcPr>
            <w:tcW w:w="4672" w:type="dxa"/>
          </w:tcPr>
          <w:p w14:paraId="51100D97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6B8A77BC" w14:textId="77777777" w:rsidTr="002D74F9">
        <w:trPr>
          <w:trHeight w:val="20"/>
        </w:trPr>
        <w:tc>
          <w:tcPr>
            <w:tcW w:w="4390" w:type="dxa"/>
          </w:tcPr>
          <w:p w14:paraId="6D00E958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Telefoonnummer contactpersoon</w:t>
            </w:r>
          </w:p>
        </w:tc>
        <w:tc>
          <w:tcPr>
            <w:tcW w:w="4672" w:type="dxa"/>
          </w:tcPr>
          <w:p w14:paraId="5704BB18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79385726" w14:textId="77777777" w:rsidTr="002D74F9">
        <w:trPr>
          <w:trHeight w:val="20"/>
        </w:trPr>
        <w:tc>
          <w:tcPr>
            <w:tcW w:w="4390" w:type="dxa"/>
          </w:tcPr>
          <w:p w14:paraId="3A205657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E-mailadres contactpersoon</w:t>
            </w:r>
          </w:p>
        </w:tc>
        <w:tc>
          <w:tcPr>
            <w:tcW w:w="4672" w:type="dxa"/>
          </w:tcPr>
          <w:p w14:paraId="059D28F1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1C287B8B" w14:textId="77777777" w:rsidTr="002D74F9">
        <w:trPr>
          <w:trHeight w:val="20"/>
        </w:trPr>
        <w:tc>
          <w:tcPr>
            <w:tcW w:w="4390" w:type="dxa"/>
          </w:tcPr>
          <w:p w14:paraId="01745674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Naam tekenbevoegde persoon</w:t>
            </w:r>
          </w:p>
        </w:tc>
        <w:tc>
          <w:tcPr>
            <w:tcW w:w="4672" w:type="dxa"/>
          </w:tcPr>
          <w:p w14:paraId="6725472D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08FBC6B6" w14:textId="77777777" w:rsidTr="002D74F9">
        <w:trPr>
          <w:trHeight w:val="20"/>
        </w:trPr>
        <w:tc>
          <w:tcPr>
            <w:tcW w:w="4390" w:type="dxa"/>
          </w:tcPr>
          <w:p w14:paraId="58183B8B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Functie tekenbevoegde persoon</w:t>
            </w:r>
          </w:p>
        </w:tc>
        <w:tc>
          <w:tcPr>
            <w:tcW w:w="4672" w:type="dxa"/>
          </w:tcPr>
          <w:p w14:paraId="34B1183E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122AB07F" w14:textId="77777777" w:rsidTr="002D74F9">
        <w:trPr>
          <w:trHeight w:val="20"/>
        </w:trPr>
        <w:tc>
          <w:tcPr>
            <w:tcW w:w="9062" w:type="dxa"/>
            <w:gridSpan w:val="2"/>
            <w:shd w:val="clear" w:color="auto" w:fill="1C2F54"/>
          </w:tcPr>
          <w:p w14:paraId="3E02F2D5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  <w:t>Vestigingsgegevens</w:t>
            </w:r>
          </w:p>
        </w:tc>
      </w:tr>
      <w:tr w:rsidR="002D74F9" w14:paraId="4D1FBB24" w14:textId="77777777" w:rsidTr="002D74F9">
        <w:trPr>
          <w:trHeight w:val="20"/>
        </w:trPr>
        <w:tc>
          <w:tcPr>
            <w:tcW w:w="4390" w:type="dxa"/>
          </w:tcPr>
          <w:p w14:paraId="0AC1A6D2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Adres</w:t>
            </w:r>
          </w:p>
        </w:tc>
        <w:tc>
          <w:tcPr>
            <w:tcW w:w="4672" w:type="dxa"/>
          </w:tcPr>
          <w:p w14:paraId="42297FFC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74D46756" w14:textId="77777777" w:rsidTr="002D74F9">
        <w:trPr>
          <w:trHeight w:val="20"/>
        </w:trPr>
        <w:tc>
          <w:tcPr>
            <w:tcW w:w="4390" w:type="dxa"/>
          </w:tcPr>
          <w:p w14:paraId="555B30B0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Postcode</w:t>
            </w:r>
          </w:p>
        </w:tc>
        <w:tc>
          <w:tcPr>
            <w:tcW w:w="4672" w:type="dxa"/>
          </w:tcPr>
          <w:p w14:paraId="2667BD42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300296F9" w14:textId="77777777" w:rsidTr="002D74F9">
        <w:trPr>
          <w:trHeight w:val="20"/>
        </w:trPr>
        <w:tc>
          <w:tcPr>
            <w:tcW w:w="4390" w:type="dxa"/>
          </w:tcPr>
          <w:p w14:paraId="138D50B2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Plaats</w:t>
            </w:r>
          </w:p>
        </w:tc>
        <w:tc>
          <w:tcPr>
            <w:tcW w:w="4672" w:type="dxa"/>
          </w:tcPr>
          <w:p w14:paraId="2F5D7948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72A6C50A" w14:textId="77777777" w:rsidTr="002D74F9">
        <w:trPr>
          <w:trHeight w:val="20"/>
        </w:trPr>
        <w:tc>
          <w:tcPr>
            <w:tcW w:w="9062" w:type="dxa"/>
            <w:gridSpan w:val="2"/>
            <w:shd w:val="clear" w:color="auto" w:fill="1C2F54"/>
          </w:tcPr>
          <w:p w14:paraId="6E66A3CC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 xml:space="preserve"> </w:t>
            </w:r>
            <w:r w:rsidRPr="001B5CF8"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  <w:t>Correspondentiegegevens</w:t>
            </w:r>
          </w:p>
        </w:tc>
      </w:tr>
      <w:tr w:rsidR="002D74F9" w14:paraId="2E378243" w14:textId="77777777" w:rsidTr="002D74F9">
        <w:trPr>
          <w:trHeight w:val="20"/>
        </w:trPr>
        <w:tc>
          <w:tcPr>
            <w:tcW w:w="4390" w:type="dxa"/>
          </w:tcPr>
          <w:p w14:paraId="02E1FB43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Adres</w:t>
            </w:r>
          </w:p>
        </w:tc>
        <w:tc>
          <w:tcPr>
            <w:tcW w:w="4672" w:type="dxa"/>
          </w:tcPr>
          <w:p w14:paraId="3270D8BC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267D41DF" w14:textId="77777777" w:rsidTr="002D74F9">
        <w:trPr>
          <w:trHeight w:val="20"/>
        </w:trPr>
        <w:tc>
          <w:tcPr>
            <w:tcW w:w="4390" w:type="dxa"/>
          </w:tcPr>
          <w:p w14:paraId="228D0647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Postcode</w:t>
            </w:r>
          </w:p>
        </w:tc>
        <w:tc>
          <w:tcPr>
            <w:tcW w:w="4672" w:type="dxa"/>
          </w:tcPr>
          <w:p w14:paraId="1736A5A4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76014E6F" w14:textId="77777777" w:rsidTr="002D74F9">
        <w:trPr>
          <w:trHeight w:val="20"/>
        </w:trPr>
        <w:tc>
          <w:tcPr>
            <w:tcW w:w="4390" w:type="dxa"/>
          </w:tcPr>
          <w:p w14:paraId="2E54D1D1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Plaats</w:t>
            </w:r>
          </w:p>
        </w:tc>
        <w:tc>
          <w:tcPr>
            <w:tcW w:w="4672" w:type="dxa"/>
          </w:tcPr>
          <w:p w14:paraId="0702158C" w14:textId="77777777" w:rsidR="002D74F9" w:rsidRPr="001B5CF8" w:rsidRDefault="002D74F9" w:rsidP="00DE3515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</w:tbl>
    <w:p w14:paraId="2B2AE978" w14:textId="77777777" w:rsidR="002D74F9" w:rsidRPr="002D74F9" w:rsidRDefault="002D74F9" w:rsidP="002D74F9"/>
    <w:sectPr w:rsidR="002D74F9" w:rsidRPr="002D74F9" w:rsidSect="004A491D">
      <w:headerReference w:type="default" r:id="rId11"/>
      <w:footerReference w:type="default" r:id="rId12"/>
      <w:pgSz w:w="11906" w:h="16838" w:code="9"/>
      <w:pgMar w:top="1418" w:right="1134" w:bottom="1134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7A23C" w14:textId="77777777" w:rsidR="00E3672F" w:rsidRDefault="00E3672F" w:rsidP="003B0EE2">
      <w:pPr>
        <w:spacing w:after="0" w:line="240" w:lineRule="auto"/>
      </w:pPr>
      <w:r>
        <w:separator/>
      </w:r>
    </w:p>
  </w:endnote>
  <w:endnote w:type="continuationSeparator" w:id="0">
    <w:p w14:paraId="588986B6" w14:textId="77777777" w:rsidR="00E3672F" w:rsidRDefault="00E3672F" w:rsidP="003B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020408"/>
      <w:docPartObj>
        <w:docPartGallery w:val="Page Numbers (Bottom of Page)"/>
        <w:docPartUnique/>
      </w:docPartObj>
    </w:sdtPr>
    <w:sdtEndPr/>
    <w:sdtContent>
      <w:p w14:paraId="17A841D0" w14:textId="77777777" w:rsidR="003B0EE2" w:rsidRDefault="003B0EE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F17F09" w14:textId="42DFF311" w:rsidR="003B0EE2" w:rsidRDefault="00906062" w:rsidP="0001596E">
    <w:pPr>
      <w:pStyle w:val="Tekstinheaderrapport"/>
    </w:pPr>
    <w:r>
      <w:t>Bijlage 2 – Onkruidbeheersing op verhardingen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E4B67" w14:textId="77777777" w:rsidR="00E3672F" w:rsidRDefault="00E3672F" w:rsidP="003B0EE2">
      <w:pPr>
        <w:spacing w:after="0" w:line="240" w:lineRule="auto"/>
      </w:pPr>
      <w:r>
        <w:separator/>
      </w:r>
    </w:p>
  </w:footnote>
  <w:footnote w:type="continuationSeparator" w:id="0">
    <w:p w14:paraId="3682A98C" w14:textId="77777777" w:rsidR="00E3672F" w:rsidRDefault="00E3672F" w:rsidP="003B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D614" w14:textId="77777777" w:rsidR="003B0EE2" w:rsidRDefault="003B0EE2" w:rsidP="003B0EE2">
    <w:pPr>
      <w:pStyle w:val="Tekstinheaderrappor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F6FFE9" wp14:editId="79C43F9E">
          <wp:simplePos x="0" y="0"/>
          <wp:positionH relativeFrom="margin">
            <wp:posOffset>4342130</wp:posOffset>
          </wp:positionH>
          <wp:positionV relativeFrom="topMargin">
            <wp:posOffset>-30480</wp:posOffset>
          </wp:positionV>
          <wp:extent cx="1943100" cy="914400"/>
          <wp:effectExtent l="0" t="0" r="0" b="0"/>
          <wp:wrapNone/>
          <wp:docPr id="195647620" name="Afbeelding 1" descr="Afbeelding met Lettertype, Graphics, schermopname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681298" name="Afbeelding 1" descr="Afbeelding met Lettertype, Graphics, schermopname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F79A08" w14:textId="77777777" w:rsidR="003B0EE2" w:rsidRDefault="003B0E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F8A"/>
    <w:multiLevelType w:val="hybridMultilevel"/>
    <w:tmpl w:val="A41A01C2"/>
    <w:lvl w:ilvl="0" w:tplc="BC56E888">
      <w:start w:val="1"/>
      <w:numFmt w:val="lowerLetter"/>
      <w:pStyle w:val="Lijstmet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AB1"/>
    <w:multiLevelType w:val="hybridMultilevel"/>
    <w:tmpl w:val="E0C23364"/>
    <w:lvl w:ilvl="0" w:tplc="2D3EFA50">
      <w:start w:val="1"/>
      <w:numFmt w:val="decimal"/>
      <w:pStyle w:val="Lijstmetcijf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857"/>
    <w:multiLevelType w:val="hybridMultilevel"/>
    <w:tmpl w:val="AFB4FC0E"/>
    <w:lvl w:ilvl="0" w:tplc="DEDAF2B6">
      <w:start w:val="8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B125DA"/>
    <w:multiLevelType w:val="hybridMultilevel"/>
    <w:tmpl w:val="874E2E66"/>
    <w:lvl w:ilvl="0" w:tplc="946C96FE">
      <w:start w:val="1"/>
      <w:numFmt w:val="lowerRoman"/>
      <w:pStyle w:val="Lijstmeti"/>
      <w:lvlText w:val="%1."/>
      <w:lvlJc w:val="left"/>
      <w:pPr>
        <w:ind w:left="49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03B59"/>
    <w:multiLevelType w:val="hybridMultilevel"/>
    <w:tmpl w:val="204EBB3A"/>
    <w:lvl w:ilvl="0" w:tplc="888A7D0C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A033B0"/>
    <w:multiLevelType w:val="hybridMultilevel"/>
    <w:tmpl w:val="3392DBCA"/>
    <w:lvl w:ilvl="0" w:tplc="35B26926">
      <w:start w:val="8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40869">
    <w:abstractNumId w:val="4"/>
  </w:num>
  <w:num w:numId="2" w16cid:durableId="1809855578">
    <w:abstractNumId w:val="3"/>
  </w:num>
  <w:num w:numId="3" w16cid:durableId="716321254">
    <w:abstractNumId w:val="0"/>
  </w:num>
  <w:num w:numId="4" w16cid:durableId="1256402536">
    <w:abstractNumId w:val="1"/>
  </w:num>
  <w:num w:numId="5" w16cid:durableId="1203206621">
    <w:abstractNumId w:val="1"/>
    <w:lvlOverride w:ilvl="0">
      <w:startOverride w:val="1"/>
    </w:lvlOverride>
  </w:num>
  <w:num w:numId="6" w16cid:durableId="251091003">
    <w:abstractNumId w:val="5"/>
  </w:num>
  <w:num w:numId="7" w16cid:durableId="251476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2F"/>
    <w:rsid w:val="0001596E"/>
    <w:rsid w:val="00086869"/>
    <w:rsid w:val="000A735C"/>
    <w:rsid w:val="000B3A8B"/>
    <w:rsid w:val="000D3465"/>
    <w:rsid w:val="000D4A96"/>
    <w:rsid w:val="00126E83"/>
    <w:rsid w:val="00134B5C"/>
    <w:rsid w:val="00140483"/>
    <w:rsid w:val="00144333"/>
    <w:rsid w:val="001C4406"/>
    <w:rsid w:val="00204DD5"/>
    <w:rsid w:val="0022129E"/>
    <w:rsid w:val="002217D2"/>
    <w:rsid w:val="00234B13"/>
    <w:rsid w:val="00255617"/>
    <w:rsid w:val="002B61B0"/>
    <w:rsid w:val="002D2B33"/>
    <w:rsid w:val="002D74F9"/>
    <w:rsid w:val="002F1A9E"/>
    <w:rsid w:val="00331E07"/>
    <w:rsid w:val="00372757"/>
    <w:rsid w:val="003A3691"/>
    <w:rsid w:val="003B0EE2"/>
    <w:rsid w:val="003B6521"/>
    <w:rsid w:val="003D7A11"/>
    <w:rsid w:val="00427EE8"/>
    <w:rsid w:val="004334FD"/>
    <w:rsid w:val="0048043A"/>
    <w:rsid w:val="00483835"/>
    <w:rsid w:val="004A491D"/>
    <w:rsid w:val="004D05AD"/>
    <w:rsid w:val="004F5DBB"/>
    <w:rsid w:val="00511EDE"/>
    <w:rsid w:val="00521AD2"/>
    <w:rsid w:val="0052315A"/>
    <w:rsid w:val="005255B4"/>
    <w:rsid w:val="005311C9"/>
    <w:rsid w:val="005430C0"/>
    <w:rsid w:val="00553599"/>
    <w:rsid w:val="00560EE5"/>
    <w:rsid w:val="005755FE"/>
    <w:rsid w:val="00577201"/>
    <w:rsid w:val="005B586A"/>
    <w:rsid w:val="005B5C63"/>
    <w:rsid w:val="005D21F7"/>
    <w:rsid w:val="006159E3"/>
    <w:rsid w:val="006C4076"/>
    <w:rsid w:val="006E1799"/>
    <w:rsid w:val="00716C4B"/>
    <w:rsid w:val="00723338"/>
    <w:rsid w:val="00744715"/>
    <w:rsid w:val="00746D9C"/>
    <w:rsid w:val="007544F1"/>
    <w:rsid w:val="00780B33"/>
    <w:rsid w:val="007F6E26"/>
    <w:rsid w:val="008157C4"/>
    <w:rsid w:val="0082423B"/>
    <w:rsid w:val="00833BB9"/>
    <w:rsid w:val="00840328"/>
    <w:rsid w:val="00842C86"/>
    <w:rsid w:val="00867385"/>
    <w:rsid w:val="0087286A"/>
    <w:rsid w:val="00873C8B"/>
    <w:rsid w:val="008A534F"/>
    <w:rsid w:val="008B7C95"/>
    <w:rsid w:val="008C64B4"/>
    <w:rsid w:val="00903956"/>
    <w:rsid w:val="00906062"/>
    <w:rsid w:val="00920C17"/>
    <w:rsid w:val="0096601D"/>
    <w:rsid w:val="00970A1A"/>
    <w:rsid w:val="009D0354"/>
    <w:rsid w:val="00A604A6"/>
    <w:rsid w:val="00A703E2"/>
    <w:rsid w:val="00A7793C"/>
    <w:rsid w:val="00A87881"/>
    <w:rsid w:val="00A94183"/>
    <w:rsid w:val="00AD0B06"/>
    <w:rsid w:val="00AE2CDB"/>
    <w:rsid w:val="00B07CA4"/>
    <w:rsid w:val="00B100F7"/>
    <w:rsid w:val="00B5024C"/>
    <w:rsid w:val="00B834D0"/>
    <w:rsid w:val="00B901D2"/>
    <w:rsid w:val="00BC0B7A"/>
    <w:rsid w:val="00C025C7"/>
    <w:rsid w:val="00C0698E"/>
    <w:rsid w:val="00C11459"/>
    <w:rsid w:val="00CD5D3F"/>
    <w:rsid w:val="00CE6BFE"/>
    <w:rsid w:val="00D01BED"/>
    <w:rsid w:val="00D30386"/>
    <w:rsid w:val="00D367F6"/>
    <w:rsid w:val="00DE244C"/>
    <w:rsid w:val="00DE3515"/>
    <w:rsid w:val="00DF25AF"/>
    <w:rsid w:val="00E06282"/>
    <w:rsid w:val="00E11BDE"/>
    <w:rsid w:val="00E3672F"/>
    <w:rsid w:val="00E47283"/>
    <w:rsid w:val="00E60DD5"/>
    <w:rsid w:val="00E634A1"/>
    <w:rsid w:val="00E727E9"/>
    <w:rsid w:val="00E855DE"/>
    <w:rsid w:val="00F0389D"/>
    <w:rsid w:val="00F14F61"/>
    <w:rsid w:val="00F21ED7"/>
    <w:rsid w:val="00F4677A"/>
    <w:rsid w:val="00F7384B"/>
    <w:rsid w:val="00FB1C0A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04B8C"/>
  <w15:chartTrackingRefBased/>
  <w15:docId w15:val="{C9A77731-D4B3-4C44-AE98-8ABD2F35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nl-NL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74F9"/>
    <w:pPr>
      <w:spacing w:after="200"/>
    </w:pPr>
    <w:rPr>
      <w:rFonts w:asciiTheme="minorHAnsi" w:hAnsiTheme="minorHAnsi"/>
      <w:sz w:val="24"/>
    </w:rPr>
  </w:style>
  <w:style w:type="paragraph" w:styleId="Kop1">
    <w:name w:val="heading 1"/>
    <w:basedOn w:val="Standaard"/>
    <w:next w:val="Standaard"/>
    <w:link w:val="Kop1Char"/>
    <w:uiPriority w:val="9"/>
    <w:semiHidden/>
    <w:qFormat/>
    <w:rsid w:val="007F6E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6E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6E26"/>
    <w:pPr>
      <w:keepNext/>
      <w:keepLines/>
      <w:spacing w:before="160" w:after="80"/>
      <w:outlineLvl w:val="2"/>
    </w:pPr>
    <w:rPr>
      <w:rFonts w:ascii="Segoe UI" w:eastAsiaTheme="majorEastAsia" w:hAnsi="Segoe UI" w:cstheme="majorBidi"/>
      <w:color w:val="15233E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6E26"/>
    <w:pPr>
      <w:keepNext/>
      <w:keepLines/>
      <w:spacing w:before="80" w:after="40"/>
      <w:outlineLvl w:val="3"/>
    </w:pPr>
    <w:rPr>
      <w:rFonts w:ascii="Segoe UI" w:eastAsiaTheme="majorEastAsia" w:hAnsi="Segoe UI" w:cstheme="majorBidi"/>
      <w:i/>
      <w:iCs/>
      <w:color w:val="15233E" w:themeColor="accent1" w:themeShade="BF"/>
      <w:sz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6E26"/>
    <w:pPr>
      <w:keepNext/>
      <w:keepLines/>
      <w:spacing w:before="80" w:after="40"/>
      <w:outlineLvl w:val="4"/>
    </w:pPr>
    <w:rPr>
      <w:rFonts w:ascii="Segoe UI" w:eastAsiaTheme="majorEastAsia" w:hAnsi="Segoe UI" w:cstheme="majorBidi"/>
      <w:color w:val="15233E" w:themeColor="accent1" w:themeShade="BF"/>
      <w:sz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6E26"/>
    <w:pPr>
      <w:keepNext/>
      <w:keepLines/>
      <w:spacing w:before="40" w:after="0"/>
      <w:outlineLvl w:val="5"/>
    </w:pPr>
    <w:rPr>
      <w:rFonts w:ascii="Segoe UI" w:eastAsiaTheme="majorEastAsia" w:hAnsi="Segoe UI" w:cstheme="majorBidi"/>
      <w:i/>
      <w:iCs/>
      <w:color w:val="595959" w:themeColor="text1" w:themeTint="A6"/>
      <w:sz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6E26"/>
    <w:pPr>
      <w:keepNext/>
      <w:keepLines/>
      <w:spacing w:before="40" w:after="0"/>
      <w:outlineLvl w:val="6"/>
    </w:pPr>
    <w:rPr>
      <w:rFonts w:ascii="Segoe UI" w:eastAsiaTheme="majorEastAsia" w:hAnsi="Segoe UI" w:cstheme="majorBidi"/>
      <w:color w:val="595959" w:themeColor="text1" w:themeTint="A6"/>
      <w:sz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6E26"/>
    <w:pPr>
      <w:keepNext/>
      <w:keepLines/>
      <w:spacing w:after="0"/>
      <w:outlineLvl w:val="7"/>
    </w:pPr>
    <w:rPr>
      <w:rFonts w:ascii="Segoe UI" w:eastAsiaTheme="majorEastAsia" w:hAnsi="Segoe UI" w:cstheme="majorBidi"/>
      <w:i/>
      <w:iCs/>
      <w:color w:val="272727" w:themeColor="text1" w:themeTint="D8"/>
      <w:sz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6E26"/>
    <w:pPr>
      <w:keepNext/>
      <w:keepLines/>
      <w:spacing w:after="0"/>
      <w:outlineLvl w:val="8"/>
    </w:pPr>
    <w:rPr>
      <w:rFonts w:ascii="Segoe UI" w:eastAsiaTheme="majorEastAsia" w:hAnsi="Segoe UI" w:cstheme="majorBidi"/>
      <w:color w:val="272727" w:themeColor="text1" w:themeTint="D8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semiHidden/>
    <w:rsid w:val="008B7C95"/>
    <w:rPr>
      <w:rFonts w:asciiTheme="majorHAnsi" w:eastAsiaTheme="majorEastAsia" w:hAnsiTheme="majorHAnsi" w:cstheme="majorBidi"/>
      <w:color w:val="365F9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6E26"/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7F6E26"/>
    <w:pPr>
      <w:spacing w:after="0" w:line="240" w:lineRule="auto"/>
      <w:contextualSpacing/>
    </w:pPr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8B7C95"/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paragraph" w:styleId="Ondertitel">
    <w:name w:val="Subtitle"/>
    <w:aliases w:val="Ondertitel rapport"/>
    <w:basedOn w:val="Rapporttitel"/>
    <w:next w:val="Standaard"/>
    <w:link w:val="OndertitelChar"/>
    <w:uiPriority w:val="11"/>
    <w:semiHidden/>
    <w:qFormat/>
    <w:rsid w:val="00D30386"/>
    <w:pPr>
      <w:numPr>
        <w:ilvl w:val="1"/>
      </w:numPr>
      <w:spacing w:after="160"/>
    </w:pPr>
    <w:rPr>
      <w:rFonts w:eastAsiaTheme="minorEastAsia"/>
      <w:spacing w:val="15"/>
      <w:sz w:val="40"/>
    </w:rPr>
  </w:style>
  <w:style w:type="character" w:customStyle="1" w:styleId="OndertitelChar">
    <w:name w:val="Ondertitel Char"/>
    <w:aliases w:val="Ondertitel rapport Char"/>
    <w:basedOn w:val="Standaardalinea-lettertype"/>
    <w:link w:val="Ondertitel"/>
    <w:uiPriority w:val="11"/>
    <w:semiHidden/>
    <w:rsid w:val="008B7C95"/>
    <w:rPr>
      <w:rFonts w:eastAsiaTheme="minorEastAsia" w:cs="Segoe UI Semibold"/>
      <w:color w:val="FFFFFF" w:themeColor="background1"/>
      <w:spacing w:val="15"/>
      <w:kern w:val="2"/>
      <w:sz w:val="40"/>
      <w:szCs w:val="72"/>
      <w14:ligatures w14:val="standardContextual"/>
    </w:rPr>
  </w:style>
  <w:style w:type="character" w:styleId="Intensievebenadrukking">
    <w:name w:val="Intense Emphasis"/>
    <w:basedOn w:val="Standaardalinea-lettertype"/>
    <w:uiPriority w:val="99"/>
    <w:semiHidden/>
    <w:qFormat/>
    <w:rsid w:val="007F6E26"/>
    <w:rPr>
      <w:i/>
      <w:iCs/>
      <w:color w:val="4F81BD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7F6E26"/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8B7C95"/>
  </w:style>
  <w:style w:type="character" w:customStyle="1" w:styleId="Kop3Char">
    <w:name w:val="Kop 3 Char"/>
    <w:basedOn w:val="Standaardalinea-lettertype"/>
    <w:link w:val="Kop3"/>
    <w:uiPriority w:val="9"/>
    <w:semiHidden/>
    <w:rsid w:val="007F6E26"/>
    <w:rPr>
      <w:rFonts w:eastAsiaTheme="majorEastAsia" w:cstheme="majorBidi"/>
      <w:color w:val="15233E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6E26"/>
    <w:rPr>
      <w:rFonts w:eastAsiaTheme="majorEastAsia" w:cstheme="majorBidi"/>
      <w:i/>
      <w:iCs/>
      <w:color w:val="15233E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6E26"/>
    <w:rPr>
      <w:rFonts w:eastAsiaTheme="majorEastAsia" w:cstheme="majorBidi"/>
      <w:color w:val="15233E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6E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6E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6E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6E26"/>
    <w:rPr>
      <w:rFonts w:eastAsiaTheme="majorEastAsia" w:cstheme="majorBidi"/>
      <w:color w:val="272727" w:themeColor="text1" w:themeTint="D8"/>
    </w:rPr>
  </w:style>
  <w:style w:type="paragraph" w:styleId="Lijstalinea">
    <w:name w:val="List Paragraph"/>
    <w:aliases w:val="Lijstalinea ongenummerd,Hoofdstuk 1,Colofon,Opsomblokjes en substreepjes,Lijst paragraaf,-_BOMW,opsomming cijfer,lijstStijl"/>
    <w:basedOn w:val="Standaard"/>
    <w:link w:val="LijstalineaChar"/>
    <w:uiPriority w:val="5"/>
    <w:qFormat/>
    <w:rsid w:val="002217D2"/>
    <w:pPr>
      <w:numPr>
        <w:numId w:val="1"/>
      </w:numPr>
      <w:spacing w:after="210"/>
      <w:ind w:left="360"/>
      <w:contextualSpacing/>
    </w:pPr>
    <w:rPr>
      <w:rFonts w:ascii="Segoe UI" w:hAnsi="Segoe UI"/>
      <w:sz w:val="22"/>
    </w:rPr>
  </w:style>
  <w:style w:type="paragraph" w:customStyle="1" w:styleId="tabeltekst">
    <w:name w:val="tabeltekst"/>
    <w:basedOn w:val="Standaard"/>
    <w:autoRedefine/>
    <w:uiPriority w:val="11"/>
    <w:qFormat/>
    <w:rsid w:val="00C0698E"/>
    <w:pPr>
      <w:spacing w:after="60" w:line="240" w:lineRule="auto"/>
    </w:pPr>
    <w:rPr>
      <w:rFonts w:ascii="Segoe UI" w:eastAsiaTheme="minorEastAsia" w:hAnsi="Segoe UI" w:cs="Segoe UI"/>
      <w:color w:val="000000" w:themeColor="text1"/>
      <w:kern w:val="2"/>
      <w:sz w:val="20"/>
      <w:szCs w:val="20"/>
      <w14:ligatures w14:val="standardContextual"/>
    </w:rPr>
  </w:style>
  <w:style w:type="paragraph" w:customStyle="1" w:styleId="Rapporttitel">
    <w:name w:val="Rapporttitel"/>
    <w:basedOn w:val="Standaard"/>
    <w:link w:val="RapporttitelChar"/>
    <w:autoRedefine/>
    <w:uiPriority w:val="99"/>
    <w:qFormat/>
    <w:rsid w:val="00D30386"/>
    <w:pPr>
      <w:keepNext/>
      <w:keepLines/>
      <w:spacing w:before="45" w:after="150" w:line="240" w:lineRule="auto"/>
      <w:outlineLvl w:val="1"/>
    </w:pPr>
    <w:rPr>
      <w:rFonts w:ascii="Segoe UI" w:eastAsiaTheme="majorEastAsia" w:hAnsi="Segoe UI" w:cs="Segoe UI Semibold"/>
      <w:color w:val="FFFFFF" w:themeColor="background1"/>
      <w:kern w:val="2"/>
      <w:sz w:val="72"/>
      <w:szCs w:val="72"/>
      <w14:ligatures w14:val="standardContextual"/>
    </w:rPr>
  </w:style>
  <w:style w:type="character" w:customStyle="1" w:styleId="RapporttitelChar">
    <w:name w:val="Rapporttitel Char"/>
    <w:basedOn w:val="Standaardalinea-lettertype"/>
    <w:link w:val="Rapporttitel"/>
    <w:uiPriority w:val="99"/>
    <w:rsid w:val="008B7C95"/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paragraph" w:customStyle="1" w:styleId="Rapportgegevenstitelblad">
    <w:name w:val="Rapport gegevens titelblad"/>
    <w:basedOn w:val="Standaard"/>
    <w:autoRedefine/>
    <w:uiPriority w:val="99"/>
    <w:qFormat/>
    <w:rsid w:val="00D30386"/>
    <w:pPr>
      <w:spacing w:after="0"/>
      <w:ind w:left="855" w:hanging="855"/>
    </w:pPr>
    <w:rPr>
      <w:rFonts w:ascii="Segoe UI" w:eastAsiaTheme="minorEastAsia" w:hAnsi="Segoe UI" w:cs="Times New Roman (Hoofdtekst CS)"/>
      <w:color w:val="1F335C"/>
      <w:kern w:val="2"/>
      <w:sz w:val="30"/>
      <w:szCs w:val="20"/>
      <w14:ligatures w14:val="standardContextual"/>
    </w:rPr>
  </w:style>
  <w:style w:type="paragraph" w:customStyle="1" w:styleId="Rapport-Naamauteur">
    <w:name w:val="Rapport - Naam auteur"/>
    <w:basedOn w:val="Rapportgegevenstitelblad"/>
    <w:uiPriority w:val="99"/>
    <w:qFormat/>
    <w:rsid w:val="00D30386"/>
    <w:rPr>
      <w:rFonts w:ascii="Segoe UI Semibold" w:hAnsi="Segoe UI Semibold"/>
    </w:rPr>
  </w:style>
  <w:style w:type="paragraph" w:customStyle="1" w:styleId="HoofdstuktekstRapportH2">
    <w:name w:val="Hoofdstuktekst Rapport (H2)"/>
    <w:basedOn w:val="Kop2"/>
    <w:next w:val="Standaard"/>
    <w:link w:val="HoofdstuktekstRapportH2Char"/>
    <w:autoRedefine/>
    <w:uiPriority w:val="1"/>
    <w:qFormat/>
    <w:rsid w:val="0096601D"/>
    <w:pPr>
      <w:spacing w:before="45" w:after="150" w:line="240" w:lineRule="auto"/>
    </w:pPr>
    <w:rPr>
      <w:rFonts w:ascii="Segoe UI" w:hAnsi="Segoe UI"/>
      <w:color w:val="auto"/>
      <w:kern w:val="2"/>
      <w:sz w:val="40"/>
      <w:szCs w:val="22"/>
      <w14:ligatures w14:val="standardContextual"/>
    </w:rPr>
  </w:style>
  <w:style w:type="character" w:customStyle="1" w:styleId="HoofdstuktekstRapportH2Char">
    <w:name w:val="Hoofdstuktekst Rapport (H2) Char"/>
    <w:basedOn w:val="Standaardalinea-lettertype"/>
    <w:link w:val="HoofdstuktekstRapportH2"/>
    <w:uiPriority w:val="1"/>
    <w:rsid w:val="0096601D"/>
    <w:rPr>
      <w:rFonts w:eastAsiaTheme="majorEastAsia" w:cstheme="majorBidi"/>
      <w:kern w:val="2"/>
      <w:sz w:val="40"/>
      <w14:ligatures w14:val="standardContextual"/>
    </w:rPr>
  </w:style>
  <w:style w:type="paragraph" w:customStyle="1" w:styleId="Documentgegevens">
    <w:name w:val="Documentgegevens"/>
    <w:basedOn w:val="Standaard"/>
    <w:uiPriority w:val="99"/>
    <w:qFormat/>
    <w:rsid w:val="003B0EE2"/>
    <w:pPr>
      <w:spacing w:after="60"/>
      <w:ind w:left="851" w:hanging="851"/>
    </w:pPr>
    <w:rPr>
      <w:rFonts w:ascii="Segoe UI" w:eastAsiaTheme="minorEastAsia" w:hAnsi="Segoe UI" w:cs="Times New Roman (Hoofdtekst CS)"/>
      <w:color w:val="1F335C"/>
      <w:kern w:val="2"/>
      <w:sz w:val="20"/>
      <w:szCs w:val="20"/>
      <w14:ligatures w14:val="standardContextual"/>
    </w:rPr>
  </w:style>
  <w:style w:type="paragraph" w:styleId="Koptekst">
    <w:name w:val="header"/>
    <w:basedOn w:val="Standaard"/>
    <w:link w:val="KoptekstChar"/>
    <w:uiPriority w:val="99"/>
    <w:semiHidden/>
    <w:rsid w:val="003B0EE2"/>
    <w:pPr>
      <w:tabs>
        <w:tab w:val="center" w:pos="4536"/>
        <w:tab w:val="right" w:pos="9072"/>
      </w:tabs>
      <w:spacing w:after="0" w:line="240" w:lineRule="auto"/>
    </w:pPr>
    <w:rPr>
      <w:rFonts w:ascii="Segoe UI" w:hAnsi="Segoe U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B7C95"/>
  </w:style>
  <w:style w:type="paragraph" w:styleId="Voettekst">
    <w:name w:val="footer"/>
    <w:basedOn w:val="Standaard"/>
    <w:link w:val="VoettekstChar"/>
    <w:uiPriority w:val="99"/>
    <w:unhideWhenUsed/>
    <w:rsid w:val="003B0EE2"/>
    <w:pPr>
      <w:tabs>
        <w:tab w:val="center" w:pos="4536"/>
        <w:tab w:val="right" w:pos="9072"/>
      </w:tabs>
      <w:spacing w:after="0" w:line="240" w:lineRule="auto"/>
    </w:pPr>
    <w:rPr>
      <w:rFonts w:ascii="Segoe UI" w:hAnsi="Segoe U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3B0EE2"/>
  </w:style>
  <w:style w:type="paragraph" w:customStyle="1" w:styleId="Tekstinheaderrapport">
    <w:name w:val="Tekst in header (rapport)"/>
    <w:basedOn w:val="Standaard"/>
    <w:autoRedefine/>
    <w:uiPriority w:val="12"/>
    <w:qFormat/>
    <w:rsid w:val="003B0EE2"/>
    <w:pPr>
      <w:spacing w:after="0"/>
      <w:ind w:left="855" w:hanging="855"/>
    </w:pPr>
    <w:rPr>
      <w:rFonts w:ascii="Segoe UI" w:eastAsiaTheme="minorEastAsia" w:hAnsi="Segoe UI" w:cs="Times New Roman (Hoofdtekst CS)"/>
      <w:color w:val="1F335C"/>
      <w:kern w:val="2"/>
      <w:sz w:val="20"/>
      <w:szCs w:val="20"/>
      <w14:ligatures w14:val="standardContextual"/>
    </w:rPr>
  </w:style>
  <w:style w:type="paragraph" w:styleId="Kopvaninhoudsopgave">
    <w:name w:val="TOC Heading"/>
    <w:basedOn w:val="HoofdstuktekstRapportH2"/>
    <w:next w:val="Standaard"/>
    <w:uiPriority w:val="39"/>
    <w:qFormat/>
    <w:rsid w:val="003B0EE2"/>
    <w:pPr>
      <w:spacing w:line="259" w:lineRule="auto"/>
      <w:outlineLvl w:val="9"/>
    </w:pPr>
    <w:rPr>
      <w:color w:val="15233E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3B0EE2"/>
    <w:pPr>
      <w:spacing w:after="100"/>
      <w:ind w:left="220"/>
    </w:pPr>
    <w:rPr>
      <w:rFonts w:ascii="Segoe UI" w:hAnsi="Segoe UI"/>
      <w:sz w:val="22"/>
    </w:rPr>
  </w:style>
  <w:style w:type="character" w:styleId="Hyperlink">
    <w:name w:val="Hyperlink"/>
    <w:basedOn w:val="Standaardalinea-lettertype"/>
    <w:uiPriority w:val="99"/>
    <w:unhideWhenUsed/>
    <w:rsid w:val="003B0EE2"/>
    <w:rPr>
      <w:color w:val="2878CD" w:themeColor="hyperlink"/>
      <w:u w:val="single"/>
    </w:rPr>
  </w:style>
  <w:style w:type="table" w:styleId="Tabelraster">
    <w:name w:val="Table Grid"/>
    <w:basedOn w:val="Standaardtabel"/>
    <w:uiPriority w:val="59"/>
    <w:rsid w:val="00920C17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tabel">
    <w:name w:val="Titel tabel"/>
    <w:basedOn w:val="Standaard"/>
    <w:next w:val="Standaard"/>
    <w:link w:val="TiteltabelChar"/>
    <w:autoRedefine/>
    <w:uiPriority w:val="9"/>
    <w:qFormat/>
    <w:rsid w:val="00920C17"/>
    <w:pPr>
      <w:spacing w:before="75" w:after="75"/>
    </w:pPr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TiteltabelChar">
    <w:name w:val="Titel tabel Char"/>
    <w:basedOn w:val="Standaardalinea-lettertype"/>
    <w:link w:val="Titeltabel"/>
    <w:uiPriority w:val="9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LijstalineaChar">
    <w:name w:val="Lijstalinea Char"/>
    <w:aliases w:val="Lijstalinea ongenummerd Char,Hoofdstuk 1 Char,Colofon Char,Opsomblokjes en substreepjes Char,Lijst paragraaf Char,-_BOMW Char,opsomming cijfer Char,lijstStijl Char"/>
    <w:basedOn w:val="Standaardalinea-lettertype"/>
    <w:link w:val="Lijstalinea"/>
    <w:uiPriority w:val="5"/>
    <w:rsid w:val="00DE244C"/>
  </w:style>
  <w:style w:type="paragraph" w:customStyle="1" w:styleId="TussenkoprapportH3">
    <w:name w:val="Tussenkop rapport (H3)"/>
    <w:basedOn w:val="HoofdstuktekstRapportH2"/>
    <w:next w:val="Standaard"/>
    <w:autoRedefine/>
    <w:uiPriority w:val="2"/>
    <w:qFormat/>
    <w:rsid w:val="00E06282"/>
    <w:rPr>
      <w:color w:val="8DCF6A" w:themeColor="accent2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4333"/>
    <w:rPr>
      <w:color w:val="605E5C"/>
      <w:shd w:val="clear" w:color="auto" w:fill="E1DFDD"/>
    </w:rPr>
  </w:style>
  <w:style w:type="paragraph" w:customStyle="1" w:styleId="TussenkoprapportH4">
    <w:name w:val="Tussenkop rapport H4"/>
    <w:basedOn w:val="TussenkoprapportH3"/>
    <w:next w:val="Standaard"/>
    <w:uiPriority w:val="3"/>
    <w:qFormat/>
    <w:rsid w:val="00126E83"/>
    <w:rPr>
      <w:rFonts w:ascii="Segoe UI Semibold" w:hAnsi="Segoe UI Semibold"/>
      <w:color w:val="000000" w:themeColor="text1"/>
      <w:sz w:val="28"/>
    </w:rPr>
  </w:style>
  <w:style w:type="paragraph" w:customStyle="1" w:styleId="Lijstmeti">
    <w:name w:val="Lijst met i"/>
    <w:basedOn w:val="Lijstalinea"/>
    <w:link w:val="LijstmetiChar"/>
    <w:uiPriority w:val="7"/>
    <w:qFormat/>
    <w:rsid w:val="00C11459"/>
    <w:pPr>
      <w:numPr>
        <w:numId w:val="2"/>
      </w:numPr>
      <w:ind w:left="360"/>
    </w:pPr>
  </w:style>
  <w:style w:type="character" w:customStyle="1" w:styleId="LijstmetiChar">
    <w:name w:val="Lijst met i Char"/>
    <w:basedOn w:val="LijstalineaChar"/>
    <w:link w:val="Lijstmeti"/>
    <w:uiPriority w:val="7"/>
    <w:rsid w:val="00DE244C"/>
  </w:style>
  <w:style w:type="paragraph" w:customStyle="1" w:styleId="Lijstmetletters">
    <w:name w:val="Lijst met letters"/>
    <w:basedOn w:val="Lijstalinea"/>
    <w:link w:val="LijstmetlettersChar"/>
    <w:uiPriority w:val="8"/>
    <w:qFormat/>
    <w:rsid w:val="00AE2CDB"/>
    <w:pPr>
      <w:numPr>
        <w:numId w:val="3"/>
      </w:numPr>
      <w:ind w:left="360"/>
    </w:pPr>
  </w:style>
  <w:style w:type="character" w:customStyle="1" w:styleId="LijstmetlettersChar">
    <w:name w:val="Lijst met letters Char"/>
    <w:basedOn w:val="LijstalineaChar"/>
    <w:link w:val="Lijstmetletters"/>
    <w:uiPriority w:val="8"/>
    <w:rsid w:val="00DE244C"/>
  </w:style>
  <w:style w:type="paragraph" w:customStyle="1" w:styleId="TussenkopH5">
    <w:name w:val="Tussenkop H5"/>
    <w:basedOn w:val="TussenkoprapportH4"/>
    <w:next w:val="Standaard"/>
    <w:uiPriority w:val="4"/>
    <w:qFormat/>
    <w:rsid w:val="00F21ED7"/>
    <w:rPr>
      <w:sz w:val="22"/>
    </w:rPr>
  </w:style>
  <w:style w:type="paragraph" w:customStyle="1" w:styleId="Kolomtitelstabellen">
    <w:name w:val="Kolomtitels tabellen"/>
    <w:basedOn w:val="Titeltabel"/>
    <w:link w:val="KolomtitelstabellenChar"/>
    <w:uiPriority w:val="10"/>
    <w:qFormat/>
    <w:rsid w:val="005B586A"/>
    <w:pPr>
      <w:spacing w:line="240" w:lineRule="auto"/>
    </w:pPr>
    <w:rPr>
      <w:color w:val="auto"/>
      <w:sz w:val="22"/>
      <w:szCs w:val="24"/>
    </w:rPr>
  </w:style>
  <w:style w:type="character" w:customStyle="1" w:styleId="KolomtitelstabellenChar">
    <w:name w:val="Kolomtitels tabellen Char"/>
    <w:basedOn w:val="TiteltabelChar"/>
    <w:link w:val="Kolomtitelstabellen"/>
    <w:uiPriority w:val="10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:szCs w:val="24"/>
      <w14:ligatures w14:val="standardContextual"/>
    </w:rPr>
  </w:style>
  <w:style w:type="paragraph" w:customStyle="1" w:styleId="Lijstmetcijfers">
    <w:name w:val="Lijst met cijfers"/>
    <w:basedOn w:val="Lijstalinea"/>
    <w:link w:val="LijstmetcijfersChar"/>
    <w:uiPriority w:val="6"/>
    <w:qFormat/>
    <w:rsid w:val="004D05AD"/>
    <w:pPr>
      <w:numPr>
        <w:numId w:val="4"/>
      </w:numPr>
      <w:ind w:left="360"/>
    </w:pPr>
  </w:style>
  <w:style w:type="character" w:customStyle="1" w:styleId="LijstmetcijfersChar">
    <w:name w:val="Lijst met cijfers Char"/>
    <w:basedOn w:val="LijstalineaChar"/>
    <w:link w:val="Lijstmetcijfers"/>
    <w:uiPriority w:val="6"/>
    <w:rsid w:val="00DE244C"/>
  </w:style>
  <w:style w:type="character" w:styleId="Verwijzingopmerking">
    <w:name w:val="annotation reference"/>
    <w:basedOn w:val="Standaardalinea-lettertype"/>
    <w:uiPriority w:val="99"/>
    <w:semiHidden/>
    <w:unhideWhenUsed/>
    <w:rsid w:val="00521A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1AD2"/>
    <w:pPr>
      <w:spacing w:after="210" w:line="240" w:lineRule="auto"/>
    </w:pPr>
    <w:rPr>
      <w:rFonts w:ascii="Segoe UI" w:hAnsi="Segoe U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1AD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1A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1AD2"/>
    <w:rPr>
      <w:b/>
      <w:bCs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96601D"/>
    <w:pPr>
      <w:spacing w:after="100"/>
    </w:pPr>
    <w:rPr>
      <w:rFonts w:ascii="Segoe UI" w:hAnsi="Segoe UI"/>
      <w:sz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96601D"/>
    <w:pPr>
      <w:spacing w:after="100"/>
      <w:ind w:left="440"/>
    </w:pPr>
    <w:rPr>
      <w:rFonts w:ascii="Segoe UI" w:hAnsi="Segoe UI"/>
      <w:sz w:val="22"/>
    </w:rPr>
  </w:style>
  <w:style w:type="paragraph" w:customStyle="1" w:styleId="Colofontitel">
    <w:name w:val="Colofontitel"/>
    <w:basedOn w:val="HoofdstuktekstRapportH2"/>
    <w:next w:val="Documentgegevens"/>
    <w:qFormat/>
    <w:rsid w:val="0096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nkoop\Sjablonen\1.0%20Sjablonen\01%20Aanbestedingsdocumenten\Bijlagen\bijlage%20X%20-%20Contactgegevens.dotx" TargetMode="External"/></Relationships>
</file>

<file path=word/theme/theme1.xml><?xml version="1.0" encoding="utf-8"?>
<a:theme xmlns:a="http://schemas.openxmlformats.org/drawingml/2006/main" name="Kantoorthema">
  <a:themeElements>
    <a:clrScheme name="Gemeente Hardenberg">
      <a:dk1>
        <a:sysClr val="windowText" lastClr="000000"/>
      </a:dk1>
      <a:lt1>
        <a:sysClr val="window" lastClr="FFFFFF"/>
      </a:lt1>
      <a:dk2>
        <a:srgbClr val="1C2F54"/>
      </a:dk2>
      <a:lt2>
        <a:srgbClr val="F2F2F2"/>
      </a:lt2>
      <a:accent1>
        <a:srgbClr val="1C2F54"/>
      </a:accent1>
      <a:accent2>
        <a:srgbClr val="8DCF6A"/>
      </a:accent2>
      <a:accent3>
        <a:srgbClr val="E8E359"/>
      </a:accent3>
      <a:accent4>
        <a:srgbClr val="ECACCC"/>
      </a:accent4>
      <a:accent5>
        <a:srgbClr val="F2F2F2"/>
      </a:accent5>
      <a:accent6>
        <a:srgbClr val="2878CD"/>
      </a:accent6>
      <a:hlink>
        <a:srgbClr val="2878CD"/>
      </a:hlink>
      <a:folHlink>
        <a:srgbClr val="8DCF6A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344F438046541A07BB6798A8C1860" ma:contentTypeVersion="4" ma:contentTypeDescription="Een nieuw document maken." ma:contentTypeScope="" ma:versionID="d06939d5538abf1ad361e768681192d8">
  <xsd:schema xmlns:xsd="http://www.w3.org/2001/XMLSchema" xmlns:xs="http://www.w3.org/2001/XMLSchema" xmlns:p="http://schemas.microsoft.com/office/2006/metadata/properties" xmlns:ns2="e42e2177-25b1-43dd-98d8-1aba2307a5e9" targetNamespace="http://schemas.microsoft.com/office/2006/metadata/properties" ma:root="true" ma:fieldsID="ea7e4f5454e2a91ca10ae39a37d0474b" ns2:_="">
    <xsd:import namespace="e42e2177-25b1-43dd-98d8-1aba2307a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e2177-25b1-43dd-98d8-1aba2307a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5CAC49-9206-4C20-845A-888C40C28FA1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e42e2177-25b1-43dd-98d8-1aba2307a5e9"/>
  </ds:schemaRefs>
</ds:datastoreItem>
</file>

<file path=customXml/itemProps2.xml><?xml version="1.0" encoding="utf-8"?>
<ds:datastoreItem xmlns:ds="http://schemas.openxmlformats.org/officeDocument/2006/customXml" ds:itemID="{3D269B10-0AE1-441D-9F7F-7C337EBD6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AF907-C28F-4ED6-9AEE-A3F697CC0E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BA8DE3-3850-4DA8-9797-716035146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e2177-25b1-43dd-98d8-1aba2307a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 - Contactgegevens</Template>
  <TotalTime>1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Europese aanbesteding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aanbesteding</dc:title>
  <dc:subject/>
  <dc:creator>Sharon Lisser</dc:creator>
  <cp:keywords/>
  <dc:description/>
  <cp:lastModifiedBy>Sharon Lisser</cp:lastModifiedBy>
  <cp:revision>2</cp:revision>
  <dcterms:created xsi:type="dcterms:W3CDTF">2025-09-10T12:01:00Z</dcterms:created>
  <dcterms:modified xsi:type="dcterms:W3CDTF">2025-09-10T12:01:00Z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0x0101000A6344F438046541A07BB6798A8C1860</vt:lpwstr>
  </property>
</Properties>
</file>