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D796" w14:textId="77777777" w:rsidR="00250029" w:rsidRDefault="00250029" w:rsidP="00250029">
      <w:pPr>
        <w:pStyle w:val="Kop1"/>
        <w:numPr>
          <w:ilvl w:val="0"/>
          <w:numId w:val="0"/>
        </w:numPr>
        <w:ind w:left="432" w:hanging="432"/>
      </w:pPr>
      <w:bookmarkStart w:id="0" w:name="_Toc47434765"/>
      <w:bookmarkStart w:id="1" w:name="_Toc160550794"/>
      <w:bookmarkStart w:id="2" w:name="_Toc165039195"/>
      <w:r w:rsidRPr="00E02065">
        <w:t>Bijlage 5</w:t>
      </w:r>
      <w:r w:rsidRPr="00E02065">
        <w:tab/>
      </w:r>
      <w:r w:rsidRPr="0037121C">
        <w:t>Formulier</w:t>
      </w:r>
      <w:r w:rsidRPr="00E02065">
        <w:t xml:space="preserve"> referentie selectiecriteria</w:t>
      </w:r>
      <w:bookmarkEnd w:id="0"/>
      <w:bookmarkEnd w:id="1"/>
      <w:bookmarkEnd w:id="2"/>
    </w:p>
    <w:p w14:paraId="79D586D9" w14:textId="2341D614" w:rsidR="00356AED" w:rsidRPr="00356AED" w:rsidRDefault="00356AED" w:rsidP="00356AED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50029" w:rsidRPr="0037121C" w14:paraId="2EB7F365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D012FA5" w14:textId="77777777" w:rsidR="00250029" w:rsidRDefault="00250029" w:rsidP="004B47A3">
            <w:r w:rsidRPr="005716A1">
              <w:rPr>
                <w:b w:val="0"/>
                <w:bCs w:val="0"/>
              </w:rPr>
              <w:t>Selectiecriterium</w:t>
            </w:r>
            <w:r w:rsidR="006C0FDF" w:rsidRPr="005716A1">
              <w:rPr>
                <w:b w:val="0"/>
                <w:bCs w:val="0"/>
              </w:rPr>
              <w:t xml:space="preserve"> 1: </w:t>
            </w:r>
            <w:r w:rsidR="005716A1" w:rsidRPr="005716A1">
              <w:rPr>
                <w:b w:val="0"/>
                <w:bCs w:val="0"/>
              </w:rPr>
              <w:t>De Gegadigde beschikt over aantoonbare ervaring met het vernieuwen van de werktuigbouwkundige installaties van een bestaand onderwijsgebouw met een minimale omvang van 1.000 m</w:t>
            </w:r>
            <w:r w:rsidR="005716A1" w:rsidRPr="005716A1">
              <w:rPr>
                <w:b w:val="0"/>
                <w:bCs w:val="0"/>
                <w:vertAlign w:val="superscript"/>
              </w:rPr>
              <w:t>2</w:t>
            </w:r>
            <w:r w:rsidR="005716A1" w:rsidRPr="005716A1">
              <w:rPr>
                <w:b w:val="0"/>
                <w:bCs w:val="0"/>
              </w:rPr>
              <w:t xml:space="preserve"> BVO. </w:t>
            </w:r>
          </w:p>
          <w:p w14:paraId="72A49368" w14:textId="44A779E9" w:rsidR="005716A1" w:rsidRPr="005716A1" w:rsidRDefault="005716A1" w:rsidP="004B47A3">
            <w:pPr>
              <w:rPr>
                <w:bCs w:val="0"/>
              </w:rPr>
            </w:pPr>
          </w:p>
        </w:tc>
      </w:tr>
      <w:tr w:rsidR="00250029" w:rsidRPr="0037121C" w14:paraId="193C5C76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0131D8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2E22899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3649ABFE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B3DD67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E419DA5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7B01F872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57FC3A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1740574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6CF361A9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A52E4B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CEDB6E7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468EBCF2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43EC4432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FF670C0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C50665E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7373FE36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6C0FDF" w:rsidRPr="0037121C" w14:paraId="26FC6E38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871016" w14:textId="7FE6FECC" w:rsidR="006C0FDF" w:rsidRPr="0037121C" w:rsidRDefault="006C0FDF" w:rsidP="006C0FDF"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5BC9E310" w14:textId="77777777" w:rsidR="006C0FDF" w:rsidRPr="0061366F" w:rsidRDefault="006C0FDF" w:rsidP="006C0FD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B18C449" w14:textId="77777777" w:rsidR="006C0FDF" w:rsidRPr="0061366F" w:rsidRDefault="006C0FDF" w:rsidP="006C0FD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0280EC78" w14:textId="77777777" w:rsidR="006C0FDF" w:rsidRPr="0037121C" w:rsidRDefault="006C0FDF" w:rsidP="006C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0FDF" w:rsidRPr="0037121C" w14:paraId="38D75DA8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2CA7CB3" w14:textId="3821AA04" w:rsidR="006C0FDF" w:rsidRDefault="006C0FDF" w:rsidP="006C0FDF">
            <w:r>
              <w:rPr>
                <w:b w:val="0"/>
                <w:bCs w:val="0"/>
              </w:rPr>
              <w:t>De opdracht (gebouw)</w:t>
            </w:r>
            <w:r w:rsidRPr="0037121C">
              <w:rPr>
                <w:b w:val="0"/>
                <w:bCs w:val="0"/>
              </w:rPr>
              <w:t xml:space="preserve"> opgeleverd maximaal </w:t>
            </w:r>
            <w:r>
              <w:rPr>
                <w:b w:val="0"/>
                <w:bCs w:val="0"/>
              </w:rPr>
              <w:t>5</w:t>
            </w:r>
            <w:r w:rsidRPr="0037121C">
              <w:rPr>
                <w:b w:val="0"/>
                <w:bCs w:val="0"/>
              </w:rPr>
              <w:t xml:space="preserve"> jaar voorafgaand aan uiterste datum van Aanmelding</w:t>
            </w:r>
          </w:p>
          <w:p w14:paraId="5A00FF44" w14:textId="5D1ECE25" w:rsidR="006C0FDF" w:rsidRPr="0037121C" w:rsidRDefault="006C0FDF" w:rsidP="006C0F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34DAA05" w14:textId="77777777" w:rsidR="006C0FDF" w:rsidRPr="0037121C" w:rsidRDefault="006C0FDF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05806540" w14:textId="77777777" w:rsidR="006C0FDF" w:rsidRPr="0037121C" w:rsidRDefault="006C0FDF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29B8FD3A" w14:textId="77777777" w:rsidR="006C0FDF" w:rsidRPr="0037121C" w:rsidRDefault="006C0FDF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0FDF" w:rsidRPr="0037121C" w14:paraId="66727AED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30C9BA" w14:textId="77777777" w:rsidR="006C0FDF" w:rsidRPr="0037121C" w:rsidRDefault="006C0FDF" w:rsidP="006C0FDF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1FB7BA4A" w14:textId="77777777" w:rsidR="006C0FDF" w:rsidRPr="0037121C" w:rsidRDefault="006C0FDF" w:rsidP="006C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6C0FDF" w:rsidRPr="0037121C" w14:paraId="0CE70C40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ABC080" w14:textId="717F94E1" w:rsidR="006C0FDF" w:rsidRPr="005716A1" w:rsidRDefault="005716A1" w:rsidP="006C0FDF">
            <w:pPr>
              <w:rPr>
                <w:b w:val="0"/>
                <w:bCs w:val="0"/>
              </w:rPr>
            </w:pPr>
            <w:r w:rsidRPr="005716A1">
              <w:rPr>
                <w:b w:val="0"/>
                <w:bCs w:val="0"/>
              </w:rPr>
              <w:t>De Gegadigde beschikt over aantoonbare ervaring met het vernieuwen van de werktuigbouwkundige installaties van een bestaand onderwijsgebouw met een minimale omvang van 1.000 m</w:t>
            </w:r>
            <w:r w:rsidRPr="005716A1">
              <w:rPr>
                <w:b w:val="0"/>
                <w:bCs w:val="0"/>
                <w:vertAlign w:val="superscript"/>
              </w:rPr>
              <w:t>2</w:t>
            </w:r>
            <w:r w:rsidRPr="005716A1">
              <w:rPr>
                <w:b w:val="0"/>
                <w:bCs w:val="0"/>
              </w:rPr>
              <w:t xml:space="preserve"> BVO. </w:t>
            </w:r>
          </w:p>
        </w:tc>
        <w:tc>
          <w:tcPr>
            <w:tcW w:w="5865" w:type="dxa"/>
            <w:vAlign w:val="center"/>
          </w:tcPr>
          <w:p w14:paraId="6004BC20" w14:textId="13F7BBF6" w:rsidR="006C0FDF" w:rsidRDefault="006C0FDF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  <w:r w:rsidR="00AA6748">
              <w:rPr>
                <w:lang w:val="x-none"/>
              </w:rPr>
              <w:t xml:space="preserve">, </w:t>
            </w:r>
            <w:r w:rsidR="005716A1" w:rsidRPr="00254FEE">
              <w:rPr>
                <w:bCs/>
              </w:rPr>
              <w:t xml:space="preserve">aantoonbare ervaring </w:t>
            </w:r>
            <w:r w:rsidR="005716A1">
              <w:rPr>
                <w:bCs/>
              </w:rPr>
              <w:t xml:space="preserve">vernieuwen werktuigbouwkundige installaties inclusief </w:t>
            </w:r>
            <w:r w:rsidR="00453583">
              <w:rPr>
                <w:bCs/>
              </w:rPr>
              <w:t>de</w:t>
            </w:r>
            <w:r w:rsidR="005716A1">
              <w:rPr>
                <w:bCs/>
              </w:rPr>
              <w:t xml:space="preserve">centrale luchtbehandelingsinstallaties en aanbrengen WKO = 15 punten </w:t>
            </w:r>
            <w:r w:rsidR="005716A1">
              <w:rPr>
                <w:bCs/>
              </w:rPr>
              <w:tab/>
            </w:r>
          </w:p>
          <w:p w14:paraId="19714F3C" w14:textId="77777777" w:rsidR="00AA6748" w:rsidRDefault="00AA6748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</w:p>
          <w:p w14:paraId="159F3348" w14:textId="09783FFF" w:rsidR="00AA6748" w:rsidRDefault="00AA6748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, aantoonbare ervaring</w:t>
            </w:r>
            <w:r w:rsidR="005716A1">
              <w:rPr>
                <w:lang w:val="x-none"/>
              </w:rPr>
              <w:t xml:space="preserve"> </w:t>
            </w:r>
            <w:r>
              <w:rPr>
                <w:lang w:val="x-none"/>
              </w:rPr>
              <w:t>= 10 punten</w:t>
            </w:r>
          </w:p>
          <w:p w14:paraId="3FB8FE60" w14:textId="77777777" w:rsidR="00AA6748" w:rsidRPr="0037121C" w:rsidRDefault="00AA6748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</w:p>
          <w:p w14:paraId="30B1F85C" w14:textId="4BCF458A" w:rsidR="006C0FDF" w:rsidRPr="0037121C" w:rsidRDefault="006C0FDF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  <w:r w:rsidR="00AA6748">
              <w:rPr>
                <w:lang w:val="x-none"/>
              </w:rPr>
              <w:t>, geen aantoonbare ervaring</w:t>
            </w:r>
            <w:r w:rsidR="005716A1">
              <w:rPr>
                <w:lang w:val="x-none"/>
              </w:rPr>
              <w:t xml:space="preserve"> </w:t>
            </w:r>
            <w:r>
              <w:rPr>
                <w:lang w:val="x-none"/>
              </w:rPr>
              <w:t>= 0 punten</w:t>
            </w:r>
          </w:p>
          <w:p w14:paraId="3691A801" w14:textId="77777777" w:rsidR="006C0FDF" w:rsidRPr="0037121C" w:rsidRDefault="006C0FDF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0FDF" w:rsidRPr="0037121C" w14:paraId="7A0DEF90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CDBD95" w14:textId="70F878DC" w:rsidR="006C0FDF" w:rsidRPr="0037121C" w:rsidRDefault="006C0FDF" w:rsidP="006C0F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37121C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DEEB7CC" w14:textId="77777777" w:rsidR="006C0FDF" w:rsidRPr="0037121C" w:rsidRDefault="006C0FDF" w:rsidP="006C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03AC5B3B" w14:textId="77777777" w:rsidR="00250029" w:rsidRDefault="00250029" w:rsidP="00250029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46E28056" w14:textId="77777777" w:rsidR="006C0FDF" w:rsidRDefault="006C0FDF" w:rsidP="00250029">
      <w:pPr>
        <w:spacing w:after="0" w:line="260" w:lineRule="atLeast"/>
      </w:pPr>
    </w:p>
    <w:p w14:paraId="2380DAD1" w14:textId="77777777" w:rsidR="006C0FDF" w:rsidRDefault="006C0FDF" w:rsidP="00250029">
      <w:pPr>
        <w:spacing w:after="0" w:line="260" w:lineRule="atLeast"/>
      </w:pPr>
    </w:p>
    <w:p w14:paraId="2A067B51" w14:textId="77777777" w:rsidR="006C0FDF" w:rsidRDefault="006C0FDF" w:rsidP="00250029">
      <w:pPr>
        <w:spacing w:after="0" w:line="260" w:lineRule="atLeast"/>
      </w:pPr>
    </w:p>
    <w:p w14:paraId="31D8A9D4" w14:textId="77777777" w:rsidR="006C0FDF" w:rsidRDefault="006C0FDF" w:rsidP="00250029">
      <w:pPr>
        <w:spacing w:after="0" w:line="260" w:lineRule="atLeast"/>
      </w:pPr>
    </w:p>
    <w:p w14:paraId="493174CC" w14:textId="77777777" w:rsidR="006C0FDF" w:rsidRDefault="006C0FDF" w:rsidP="00250029">
      <w:pPr>
        <w:spacing w:after="0" w:line="260" w:lineRule="atLeast"/>
      </w:pPr>
    </w:p>
    <w:p w14:paraId="47A0F7A9" w14:textId="77777777" w:rsidR="005716A1" w:rsidRDefault="005716A1" w:rsidP="00250029">
      <w:pPr>
        <w:spacing w:after="0" w:line="260" w:lineRule="atLeast"/>
      </w:pPr>
    </w:p>
    <w:p w14:paraId="0061CBD5" w14:textId="77777777" w:rsidR="005716A1" w:rsidRDefault="005716A1" w:rsidP="00250029">
      <w:pPr>
        <w:spacing w:after="0" w:line="260" w:lineRule="atLeast"/>
      </w:pPr>
    </w:p>
    <w:p w14:paraId="750E8F64" w14:textId="77777777" w:rsidR="006C0FDF" w:rsidRDefault="006C0FDF" w:rsidP="00250029">
      <w:pPr>
        <w:spacing w:after="0" w:line="260" w:lineRule="atLeast"/>
      </w:pPr>
    </w:p>
    <w:p w14:paraId="736D54E5" w14:textId="77777777" w:rsidR="006C0FDF" w:rsidRDefault="006C0FDF" w:rsidP="00250029">
      <w:pPr>
        <w:spacing w:after="0" w:line="260" w:lineRule="atLeast"/>
      </w:pPr>
    </w:p>
    <w:p w14:paraId="01D1DC09" w14:textId="77777777" w:rsidR="006C0FDF" w:rsidRDefault="006C0FDF" w:rsidP="00250029">
      <w:pPr>
        <w:spacing w:after="0" w:line="260" w:lineRule="atLeast"/>
      </w:pPr>
    </w:p>
    <w:p w14:paraId="06DBA1F4" w14:textId="77777777" w:rsidR="006C0FDF" w:rsidRDefault="006C0FDF" w:rsidP="00250029">
      <w:pPr>
        <w:spacing w:after="0" w:line="260" w:lineRule="atLeast"/>
      </w:pPr>
    </w:p>
    <w:p w14:paraId="718602C7" w14:textId="77777777" w:rsidR="006C0FDF" w:rsidRDefault="006C0FDF" w:rsidP="00250029">
      <w:pPr>
        <w:spacing w:after="0" w:line="260" w:lineRule="atLeast"/>
      </w:pPr>
    </w:p>
    <w:p w14:paraId="62471001" w14:textId="77777777" w:rsidR="006C0FDF" w:rsidRDefault="006C0FDF" w:rsidP="00250029">
      <w:pPr>
        <w:spacing w:after="0" w:line="260" w:lineRule="atLeast"/>
      </w:pPr>
    </w:p>
    <w:p w14:paraId="063499EA" w14:textId="77777777" w:rsidR="00250029" w:rsidRDefault="00250029" w:rsidP="00250029">
      <w:pPr>
        <w:spacing w:after="0" w:line="260" w:lineRule="atLeast"/>
        <w:rPr>
          <w:highlight w:val="yellow"/>
        </w:rPr>
      </w:pPr>
    </w:p>
    <w:p w14:paraId="0E148798" w14:textId="77777777" w:rsidR="00250029" w:rsidRDefault="00250029" w:rsidP="00250029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50029" w:rsidRPr="0037121C" w14:paraId="28C1FCEB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FEF66FF" w14:textId="6FB4CC6A" w:rsidR="005716A1" w:rsidRPr="005716A1" w:rsidRDefault="00250029" w:rsidP="005716A1">
            <w:pPr>
              <w:autoSpaceDE w:val="0"/>
              <w:autoSpaceDN w:val="0"/>
              <w:adjustRightInd w:val="0"/>
              <w:spacing w:line="260" w:lineRule="atLeast"/>
              <w:rPr>
                <w:b w:val="0"/>
                <w:bCs w:val="0"/>
              </w:rPr>
            </w:pPr>
            <w:r w:rsidRPr="005716A1">
              <w:rPr>
                <w:b w:val="0"/>
                <w:bCs w:val="0"/>
              </w:rPr>
              <w:t>Selectiecriterium</w:t>
            </w:r>
            <w:r w:rsidR="006C0FDF" w:rsidRPr="005716A1">
              <w:rPr>
                <w:b w:val="0"/>
                <w:bCs w:val="0"/>
              </w:rPr>
              <w:t xml:space="preserve"> </w:t>
            </w:r>
            <w:r w:rsidR="00453583">
              <w:rPr>
                <w:b w:val="0"/>
                <w:bCs w:val="0"/>
              </w:rPr>
              <w:t>2</w:t>
            </w:r>
            <w:r w:rsidRPr="005716A1">
              <w:rPr>
                <w:b w:val="0"/>
                <w:bCs w:val="0"/>
              </w:rPr>
              <w:t xml:space="preserve"> : </w:t>
            </w:r>
            <w:r w:rsidR="005716A1" w:rsidRPr="005716A1">
              <w:rPr>
                <w:b w:val="0"/>
                <w:bCs w:val="0"/>
              </w:rPr>
              <w:t xml:space="preserve">De Gegadigde beschikt over aantoonbare ervaring met het renoveren en verduurzamen van een utiliteitsgebouw met publieke functie met een minimale omvang van </w:t>
            </w:r>
            <w:r w:rsidR="00AB4861">
              <w:rPr>
                <w:b w:val="0"/>
                <w:bCs w:val="0"/>
              </w:rPr>
              <w:t>1.0</w:t>
            </w:r>
            <w:r w:rsidR="005716A1" w:rsidRPr="005716A1">
              <w:rPr>
                <w:b w:val="0"/>
                <w:bCs w:val="0"/>
              </w:rPr>
              <w:t>00 m2 BVO waarbij een grote labelsprong is gemaakt</w:t>
            </w:r>
          </w:p>
          <w:p w14:paraId="44A27DD4" w14:textId="6E4EFC75" w:rsidR="00250029" w:rsidRPr="00643F25" w:rsidRDefault="00250029" w:rsidP="004B47A3">
            <w:pPr>
              <w:rPr>
                <w:b w:val="0"/>
                <w:bCs w:val="0"/>
                <w:u w:val="single"/>
              </w:rPr>
            </w:pPr>
          </w:p>
        </w:tc>
      </w:tr>
      <w:tr w:rsidR="00250029" w:rsidRPr="0037121C" w14:paraId="1415BD47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510811D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53602C9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34192615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0B019F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E49E669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53D49533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D6C899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1DA6EAD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71D1CEFF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6CA1C4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B86A6AE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27B5502E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6E9DB706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8FF081F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AE74DEE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66A54D92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6C0FDF" w:rsidRPr="0037121C" w14:paraId="4E8878E2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26BAA62" w14:textId="56B9CBD9" w:rsidR="006C0FDF" w:rsidRPr="0037121C" w:rsidRDefault="006C0FDF" w:rsidP="006C0FDF"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30CE38B9" w14:textId="77777777" w:rsidR="006C0FDF" w:rsidRPr="0061366F" w:rsidRDefault="006C0FDF" w:rsidP="006C0FD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262D278" w14:textId="77777777" w:rsidR="006C0FDF" w:rsidRPr="0061366F" w:rsidRDefault="006C0FDF" w:rsidP="006C0FDF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47742A52" w14:textId="77777777" w:rsidR="006C0FDF" w:rsidRPr="0037121C" w:rsidRDefault="006C0FDF" w:rsidP="006C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0FDF" w:rsidRPr="0037121C" w14:paraId="5A29B260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F67BFC" w14:textId="77777777" w:rsidR="00AA6748" w:rsidRDefault="00AA6748" w:rsidP="00AA6748">
            <w:r>
              <w:rPr>
                <w:b w:val="0"/>
                <w:bCs w:val="0"/>
              </w:rPr>
              <w:t>De opdracht (gebouw)</w:t>
            </w:r>
            <w:r w:rsidRPr="0037121C">
              <w:rPr>
                <w:b w:val="0"/>
                <w:bCs w:val="0"/>
              </w:rPr>
              <w:t xml:space="preserve"> opgeleverd maximaal </w:t>
            </w:r>
            <w:r>
              <w:rPr>
                <w:b w:val="0"/>
                <w:bCs w:val="0"/>
              </w:rPr>
              <w:t>5</w:t>
            </w:r>
            <w:r w:rsidRPr="0037121C">
              <w:rPr>
                <w:b w:val="0"/>
                <w:bCs w:val="0"/>
              </w:rPr>
              <w:t xml:space="preserve"> jaar voorafgaand aan uiterste datum van Aanmelding</w:t>
            </w:r>
          </w:p>
          <w:p w14:paraId="33834AFB" w14:textId="7EFF16A9" w:rsidR="006C0FDF" w:rsidRPr="0037121C" w:rsidRDefault="00AA6748" w:rsidP="00AA674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4EE044F1" w14:textId="77777777" w:rsidR="006C0FDF" w:rsidRPr="0037121C" w:rsidRDefault="006C0FDF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0CC1AF84" w14:textId="77777777" w:rsidR="006C0FDF" w:rsidRPr="0037121C" w:rsidRDefault="006C0FDF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7D7705E2" w14:textId="77777777" w:rsidR="006C0FDF" w:rsidRPr="0037121C" w:rsidRDefault="006C0FDF" w:rsidP="006C0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0FDF" w:rsidRPr="0037121C" w14:paraId="56757070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ACEFB5" w14:textId="77777777" w:rsidR="006C0FDF" w:rsidRPr="0037121C" w:rsidRDefault="006C0FDF" w:rsidP="006C0FDF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6174BCA2" w14:textId="77777777" w:rsidR="006C0FDF" w:rsidRPr="0037121C" w:rsidRDefault="006C0FDF" w:rsidP="006C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AA6748" w:rsidRPr="0037121C" w14:paraId="3333150A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076CB6" w14:textId="3DB6858A" w:rsidR="00AA6748" w:rsidRPr="005716A1" w:rsidRDefault="005716A1" w:rsidP="005716A1">
            <w:pPr>
              <w:autoSpaceDE w:val="0"/>
              <w:autoSpaceDN w:val="0"/>
              <w:adjustRightInd w:val="0"/>
              <w:spacing w:line="260" w:lineRule="atLeast"/>
              <w:rPr>
                <w:b w:val="0"/>
                <w:bCs w:val="0"/>
              </w:rPr>
            </w:pPr>
            <w:r w:rsidRPr="005716A1">
              <w:rPr>
                <w:b w:val="0"/>
                <w:bCs w:val="0"/>
              </w:rPr>
              <w:t xml:space="preserve">De Gegadigde beschikt over aantoonbare ervaring met het renoveren en verduurzamen van een utiliteitsgebouw met publieke functie met een minimale omvang van </w:t>
            </w:r>
            <w:r w:rsidR="00A46FFF">
              <w:rPr>
                <w:b w:val="0"/>
                <w:bCs w:val="0"/>
              </w:rPr>
              <w:t>1.0</w:t>
            </w:r>
            <w:r w:rsidRPr="005716A1">
              <w:rPr>
                <w:b w:val="0"/>
                <w:bCs w:val="0"/>
              </w:rPr>
              <w:t xml:space="preserve">00 m2 BVO waarbij een grote labelsprong is gemaakt </w:t>
            </w:r>
            <w:r w:rsidR="00AA6748" w:rsidRPr="005716A1">
              <w:rPr>
                <w:b w:val="0"/>
                <w:bCs w:val="0"/>
              </w:rPr>
              <w:t>(door Gegadigde aan te vinken)</w:t>
            </w:r>
          </w:p>
          <w:p w14:paraId="755C9C8C" w14:textId="1396E622" w:rsidR="00AA6748" w:rsidRPr="0037121C" w:rsidRDefault="00AA6748" w:rsidP="00AA6748">
            <w:pPr>
              <w:rPr>
                <w:b w:val="0"/>
                <w:bCs w:val="0"/>
              </w:rPr>
            </w:pPr>
          </w:p>
        </w:tc>
        <w:tc>
          <w:tcPr>
            <w:tcW w:w="5865" w:type="dxa"/>
            <w:vAlign w:val="center"/>
          </w:tcPr>
          <w:p w14:paraId="3E6A83EE" w14:textId="304D7FBF" w:rsidR="00AA6748" w:rsidRDefault="00AA6748" w:rsidP="00AA6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, </w:t>
            </w:r>
            <w:r w:rsidR="005716A1" w:rsidRPr="00EB7D77">
              <w:rPr>
                <w:bCs/>
              </w:rPr>
              <w:t>aantoonbare ervaring met een minimale labelsprong van &gt;7</w:t>
            </w:r>
            <w:r w:rsidR="005716A1">
              <w:rPr>
                <w:bCs/>
              </w:rPr>
              <w:t xml:space="preserve"> </w:t>
            </w:r>
            <w:r>
              <w:rPr>
                <w:lang w:val="x-none"/>
              </w:rPr>
              <w:t xml:space="preserve">= </w:t>
            </w:r>
            <w:r w:rsidR="00453583">
              <w:rPr>
                <w:lang w:val="x-none"/>
              </w:rPr>
              <w:t>20</w:t>
            </w:r>
            <w:r>
              <w:rPr>
                <w:lang w:val="x-none"/>
              </w:rPr>
              <w:t xml:space="preserve"> punten</w:t>
            </w:r>
          </w:p>
          <w:p w14:paraId="17540D11" w14:textId="77777777" w:rsidR="00AA6748" w:rsidRDefault="00AA6748" w:rsidP="00AA6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</w:p>
          <w:p w14:paraId="0E860338" w14:textId="0A3183AD" w:rsidR="00AA6748" w:rsidRDefault="00AA6748" w:rsidP="00AA6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 w:rsidR="005716A1" w:rsidRPr="00EB7D77">
              <w:rPr>
                <w:bCs/>
              </w:rPr>
              <w:t>Ja, aantoonbare ervaring met een minimale labelsprong van 6</w:t>
            </w:r>
            <w:r>
              <w:rPr>
                <w:lang w:val="x-none"/>
              </w:rPr>
              <w:t>= 1</w:t>
            </w:r>
            <w:r w:rsidR="00453583">
              <w:rPr>
                <w:lang w:val="x-none"/>
              </w:rPr>
              <w:t xml:space="preserve">5 </w:t>
            </w:r>
            <w:r>
              <w:rPr>
                <w:lang w:val="x-none"/>
              </w:rPr>
              <w:t>punten</w:t>
            </w:r>
          </w:p>
          <w:p w14:paraId="1A00BDA6" w14:textId="77777777" w:rsidR="005716A1" w:rsidRDefault="005716A1" w:rsidP="00AA6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</w:p>
          <w:p w14:paraId="05504FDE" w14:textId="131C5C94" w:rsidR="005716A1" w:rsidRDefault="005716A1" w:rsidP="00AA6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 w:rsidRPr="00EB7D77">
              <w:rPr>
                <w:bCs/>
              </w:rPr>
              <w:t xml:space="preserve">Ja, aantoonbare ervaring met een minimale labelsprong van </w:t>
            </w:r>
            <w:r>
              <w:rPr>
                <w:bCs/>
              </w:rPr>
              <w:t xml:space="preserve">5 </w:t>
            </w:r>
            <w:r>
              <w:rPr>
                <w:lang w:val="x-none"/>
              </w:rPr>
              <w:t>=</w:t>
            </w:r>
            <w:r w:rsidR="00453583">
              <w:rPr>
                <w:lang w:val="x-none"/>
              </w:rPr>
              <w:t xml:space="preserve"> 10</w:t>
            </w:r>
            <w:r>
              <w:rPr>
                <w:lang w:val="x-none"/>
              </w:rPr>
              <w:t xml:space="preserve"> punten</w:t>
            </w:r>
          </w:p>
          <w:p w14:paraId="46363E1B" w14:textId="77777777" w:rsidR="00AA6748" w:rsidRPr="0037121C" w:rsidRDefault="00AA6748" w:rsidP="00AA6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</w:p>
          <w:p w14:paraId="29F96595" w14:textId="591B5652" w:rsidR="00AA6748" w:rsidRPr="0037121C" w:rsidRDefault="00AA6748" w:rsidP="00AA6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>, geen aantoonbare ervaring</w:t>
            </w:r>
            <w:r w:rsidR="005716A1">
              <w:rPr>
                <w:lang w:val="x-none"/>
              </w:rPr>
              <w:t xml:space="preserve"> </w:t>
            </w:r>
            <w:r>
              <w:rPr>
                <w:lang w:val="x-none"/>
              </w:rPr>
              <w:t>= 0 punten</w:t>
            </w:r>
          </w:p>
          <w:p w14:paraId="0B8973FB" w14:textId="77777777" w:rsidR="00AA6748" w:rsidRPr="0037121C" w:rsidRDefault="00AA6748" w:rsidP="00AA6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748" w:rsidRPr="0037121C" w14:paraId="3984C2CE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BAE498" w14:textId="1D58A174" w:rsidR="00AA6748" w:rsidRPr="0037121C" w:rsidRDefault="00AA6748" w:rsidP="00AA674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37121C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21E06B65" w14:textId="77777777" w:rsidR="00AA6748" w:rsidRPr="0037121C" w:rsidRDefault="00AA6748" w:rsidP="00AA6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35322CC2" w14:textId="77777777" w:rsidR="00250029" w:rsidRDefault="00250029" w:rsidP="00250029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580901D6" w14:textId="77777777" w:rsidR="006C0FDF" w:rsidRDefault="006C0FDF" w:rsidP="00250029">
      <w:pPr>
        <w:spacing w:after="0" w:line="260" w:lineRule="atLeast"/>
      </w:pPr>
    </w:p>
    <w:p w14:paraId="2B93A1C4" w14:textId="77777777" w:rsidR="006C0FDF" w:rsidRDefault="006C0FDF" w:rsidP="00250029">
      <w:pPr>
        <w:spacing w:after="0" w:line="260" w:lineRule="atLeast"/>
      </w:pPr>
    </w:p>
    <w:p w14:paraId="0F90AD78" w14:textId="77777777" w:rsidR="006C0FDF" w:rsidRDefault="006C0FDF" w:rsidP="00250029">
      <w:pPr>
        <w:spacing w:after="0" w:line="260" w:lineRule="atLeast"/>
      </w:pPr>
    </w:p>
    <w:p w14:paraId="1D15BC82" w14:textId="77777777" w:rsidR="006C0FDF" w:rsidRDefault="006C0FDF" w:rsidP="00250029">
      <w:pPr>
        <w:spacing w:after="0" w:line="260" w:lineRule="atLeast"/>
      </w:pPr>
    </w:p>
    <w:p w14:paraId="658B7A67" w14:textId="77777777" w:rsidR="006C0FDF" w:rsidRDefault="006C0FDF" w:rsidP="00250029">
      <w:pPr>
        <w:spacing w:after="0" w:line="260" w:lineRule="atLeast"/>
      </w:pPr>
    </w:p>
    <w:p w14:paraId="61ED3775" w14:textId="77777777" w:rsidR="006C0FDF" w:rsidRDefault="006C0FDF" w:rsidP="00250029">
      <w:pPr>
        <w:spacing w:after="0" w:line="260" w:lineRule="atLeast"/>
      </w:pPr>
    </w:p>
    <w:p w14:paraId="05B8C893" w14:textId="77777777" w:rsidR="006C0FDF" w:rsidRDefault="006C0FDF" w:rsidP="00250029">
      <w:pPr>
        <w:spacing w:after="0" w:line="260" w:lineRule="atLeast"/>
      </w:pPr>
    </w:p>
    <w:p w14:paraId="41B1D190" w14:textId="77777777" w:rsidR="006C0FDF" w:rsidRDefault="006C0FDF" w:rsidP="00250029">
      <w:pPr>
        <w:spacing w:after="0" w:line="260" w:lineRule="atLeast"/>
      </w:pPr>
    </w:p>
    <w:p w14:paraId="5EC42DFA" w14:textId="77777777" w:rsidR="006C0FDF" w:rsidRDefault="006C0FDF" w:rsidP="00250029">
      <w:pPr>
        <w:spacing w:after="0" w:line="260" w:lineRule="atLeast"/>
      </w:pPr>
    </w:p>
    <w:p w14:paraId="01B934B5" w14:textId="77777777" w:rsidR="00AA6748" w:rsidRDefault="00AA6748" w:rsidP="00250029">
      <w:pPr>
        <w:spacing w:after="0" w:line="260" w:lineRule="atLeast"/>
      </w:pPr>
    </w:p>
    <w:p w14:paraId="750EB82B" w14:textId="77777777" w:rsidR="00C979CA" w:rsidRDefault="00C979CA" w:rsidP="00250029">
      <w:pPr>
        <w:spacing w:after="0" w:line="260" w:lineRule="atLeast"/>
        <w:rPr>
          <w:b/>
          <w:bCs/>
        </w:rPr>
      </w:pPr>
    </w:p>
    <w:p w14:paraId="636D2FEE" w14:textId="77777777" w:rsidR="006C0FDF" w:rsidRDefault="006C0FDF" w:rsidP="00250029">
      <w:pPr>
        <w:spacing w:after="0" w:line="260" w:lineRule="atLeast"/>
        <w:rPr>
          <w:b/>
          <w:bCs/>
        </w:rPr>
      </w:pPr>
    </w:p>
    <w:p w14:paraId="060747E4" w14:textId="77777777" w:rsidR="006C0FDF" w:rsidRDefault="006C0FDF" w:rsidP="00250029">
      <w:pPr>
        <w:spacing w:after="0" w:line="260" w:lineRule="atLeast"/>
        <w:rPr>
          <w:b/>
          <w:bCs/>
        </w:rPr>
      </w:pPr>
    </w:p>
    <w:p w14:paraId="41E0F684" w14:textId="77777777" w:rsidR="00E044C7" w:rsidRDefault="00E044C7" w:rsidP="00250029">
      <w:pPr>
        <w:spacing w:after="0" w:line="260" w:lineRule="atLeast"/>
        <w:rPr>
          <w:b/>
          <w:bCs/>
        </w:rPr>
      </w:pPr>
    </w:p>
    <w:p w14:paraId="73C9A0F5" w14:textId="77777777" w:rsidR="00250029" w:rsidRPr="00B478DF" w:rsidRDefault="00250029" w:rsidP="00250029">
      <w:pPr>
        <w:spacing w:after="0" w:line="260" w:lineRule="atLeast"/>
      </w:pPr>
      <w:r w:rsidRPr="00B478DF">
        <w:lastRenderedPageBreak/>
        <w:t xml:space="preserve">Ondergetekende verklaart tevens dat: </w:t>
      </w:r>
    </w:p>
    <w:p w14:paraId="1930D2CA" w14:textId="77777777" w:rsidR="00250029" w:rsidRPr="00B478DF" w:rsidRDefault="00250029" w:rsidP="00250029">
      <w:pPr>
        <w:numPr>
          <w:ilvl w:val="0"/>
          <w:numId w:val="15"/>
        </w:numPr>
        <w:spacing w:after="0" w:line="260" w:lineRule="atLeast"/>
      </w:pPr>
      <w:r>
        <w:t>Gegadigde</w:t>
      </w:r>
      <w:r w:rsidRPr="00B478DF">
        <w:t xml:space="preserve"> opdrachtnemer is van</w:t>
      </w:r>
      <w:r>
        <w:t xml:space="preserve"> </w:t>
      </w:r>
      <w:r w:rsidRPr="008F07A0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0113458F" w14:textId="77777777" w:rsidR="00250029" w:rsidRPr="0005526A" w:rsidRDefault="00250029" w:rsidP="00250029">
      <w:pPr>
        <w:numPr>
          <w:ilvl w:val="0"/>
          <w:numId w:val="15"/>
        </w:numPr>
        <w:spacing w:after="0" w:line="260" w:lineRule="atLeast"/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5B603EF0" w14:textId="77777777" w:rsidR="00250029" w:rsidRPr="0005526A" w:rsidRDefault="00250029" w:rsidP="00250029">
      <w:pPr>
        <w:numPr>
          <w:ilvl w:val="0"/>
          <w:numId w:val="15"/>
        </w:numPr>
        <w:spacing w:after="0" w:line="260" w:lineRule="atLeast"/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165B5BAD" w14:textId="77777777" w:rsidR="00250029" w:rsidRPr="00B478DF" w:rsidRDefault="00250029" w:rsidP="00250029">
      <w:pPr>
        <w:numPr>
          <w:ilvl w:val="0"/>
          <w:numId w:val="15"/>
        </w:numPr>
        <w:spacing w:after="0" w:line="260" w:lineRule="atLeast"/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49D8BCA9" w14:textId="77777777" w:rsidR="00250029" w:rsidRPr="00B478DF" w:rsidRDefault="00250029" w:rsidP="00250029">
      <w:pPr>
        <w:spacing w:after="0" w:line="260" w:lineRule="atLeast"/>
      </w:pPr>
    </w:p>
    <w:p w14:paraId="1ACA7DCF" w14:textId="77777777" w:rsidR="00250029" w:rsidRPr="00B478DF" w:rsidRDefault="00250029" w:rsidP="00250029">
      <w:pPr>
        <w:spacing w:after="0" w:line="260" w:lineRule="atLeast"/>
      </w:pPr>
      <w:r w:rsidRPr="00B478DF">
        <w:t xml:space="preserve">Aldus naar waarheid opgemaakt, </w:t>
      </w:r>
    </w:p>
    <w:p w14:paraId="65491C94" w14:textId="77777777" w:rsidR="00250029" w:rsidRPr="00B478DF" w:rsidRDefault="00250029" w:rsidP="00250029">
      <w:pPr>
        <w:spacing w:after="0" w:line="260" w:lineRule="atLeast"/>
      </w:pPr>
    </w:p>
    <w:p w14:paraId="40DA4450" w14:textId="77777777" w:rsidR="00250029" w:rsidRPr="00B478DF" w:rsidRDefault="00250029" w:rsidP="00250029">
      <w:pPr>
        <w:spacing w:after="0" w:line="260" w:lineRule="atLeast"/>
      </w:pPr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107B9625" w14:textId="77777777" w:rsidR="00250029" w:rsidRPr="00B478DF" w:rsidRDefault="00250029" w:rsidP="00250029">
      <w:pPr>
        <w:spacing w:after="0" w:line="260" w:lineRule="atLeast"/>
      </w:pPr>
    </w:p>
    <w:p w14:paraId="703BBE30" w14:textId="77777777" w:rsidR="00250029" w:rsidRPr="00B478DF" w:rsidRDefault="00250029" w:rsidP="00250029">
      <w:pPr>
        <w:spacing w:after="0" w:line="260" w:lineRule="atLeast"/>
      </w:pPr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3EFC32D8" w14:textId="77777777" w:rsidR="00250029" w:rsidRPr="00B478DF" w:rsidRDefault="00250029" w:rsidP="00250029">
      <w:pPr>
        <w:spacing w:after="0" w:line="260" w:lineRule="atLeast"/>
      </w:pPr>
    </w:p>
    <w:p w14:paraId="6C376899" w14:textId="77777777" w:rsidR="00250029" w:rsidRPr="00B478DF" w:rsidRDefault="00250029" w:rsidP="00250029">
      <w:pPr>
        <w:spacing w:after="0" w:line="260" w:lineRule="atLeast"/>
      </w:pPr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24B4B782" w14:textId="77777777" w:rsidR="00250029" w:rsidRPr="00B478DF" w:rsidRDefault="00250029" w:rsidP="00250029">
      <w:pPr>
        <w:spacing w:after="0" w:line="260" w:lineRule="atLeast"/>
      </w:pPr>
    </w:p>
    <w:p w14:paraId="43F0CEDE" w14:textId="77777777" w:rsidR="00250029" w:rsidRPr="00B478DF" w:rsidRDefault="00250029" w:rsidP="00250029">
      <w:pPr>
        <w:spacing w:after="0" w:line="260" w:lineRule="atLeast"/>
      </w:pPr>
    </w:p>
    <w:p w14:paraId="083CEFEC" w14:textId="77777777" w:rsidR="00250029" w:rsidRPr="00B478DF" w:rsidRDefault="00250029" w:rsidP="00250029">
      <w:pPr>
        <w:spacing w:after="0" w:line="260" w:lineRule="atLeast"/>
      </w:pPr>
      <w:r w:rsidRPr="00B478DF">
        <w:t xml:space="preserve">   ………………………………………… (handtekening)</w:t>
      </w:r>
    </w:p>
    <w:p w14:paraId="3C0A6CE7" w14:textId="77777777" w:rsidR="000051FE" w:rsidRPr="00BE00A3" w:rsidRDefault="000051FE" w:rsidP="00BE00A3"/>
    <w:sectPr w:rsidR="000051FE" w:rsidRPr="00BE00A3" w:rsidSect="009F663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B144" w14:textId="77777777" w:rsidR="00BE00A3" w:rsidRDefault="00BE00A3" w:rsidP="00E15770">
      <w:pPr>
        <w:spacing w:after="0" w:line="240" w:lineRule="auto"/>
      </w:pPr>
      <w:r>
        <w:separator/>
      </w:r>
    </w:p>
  </w:endnote>
  <w:endnote w:type="continuationSeparator" w:id="0">
    <w:p w14:paraId="779958E8" w14:textId="77777777" w:rsidR="00BE00A3" w:rsidRDefault="00BE00A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3CA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B7956" wp14:editId="0E2A996F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DCF75B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04C01314" w14:textId="094A6958" w:rsidR="00E15770" w:rsidRPr="003950B1" w:rsidRDefault="00453583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6C0FDF">
          <w:rPr>
            <w:color w:val="4C8488" w:themeColor="accent1"/>
            <w:sz w:val="15"/>
            <w:szCs w:val="15"/>
          </w:rPr>
          <w:t xml:space="preserve">     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B10D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F0B4C" wp14:editId="1F415C72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18D46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65D227A" w14:textId="44CE66C8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35CF" w14:textId="77777777" w:rsidR="00BE00A3" w:rsidRDefault="00BE00A3" w:rsidP="00E15770">
      <w:pPr>
        <w:spacing w:after="0" w:line="240" w:lineRule="auto"/>
      </w:pPr>
      <w:r>
        <w:separator/>
      </w:r>
    </w:p>
  </w:footnote>
  <w:footnote w:type="continuationSeparator" w:id="0">
    <w:p w14:paraId="16B8DFCB" w14:textId="77777777" w:rsidR="00BE00A3" w:rsidRDefault="00BE00A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43CA" w14:textId="44B14BD1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C20838A" wp14:editId="36633A2C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A002F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placeholder>
          <w:docPart w:val="3A0D9DD057A74C5BB6C4CD80F702314E"/>
        </w:placeholder>
        <w:showingPlcHdr/>
        <w:dataBinding w:prefixMappings="xmlns:ns0='Extra' " w:xpath="/ns0:Extra[1]/ns0:DocumentType[1]" w:storeItemID="{96CCE84C-E527-4265-966D-1606FFA60547}"/>
        <w:text/>
      </w:sdtPr>
      <w:sdtEndPr/>
      <w:sdtContent>
        <w:r w:rsidR="00BE00A3" w:rsidRPr="002A2929">
          <w:rPr>
            <w:rStyle w:val="Tekstvantijdelijkeaanduiding"/>
          </w:rPr>
          <w:t>Kies een item.</w:t>
        </w:r>
      </w:sdtContent>
    </w:sdt>
  </w:p>
  <w:p w14:paraId="30BDA2A8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B537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34CEBDA" wp14:editId="0900CA56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4FD6E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71C00A32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6F540CE2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9E6F09"/>
    <w:multiLevelType w:val="multilevel"/>
    <w:tmpl w:val="AFF6DF5A"/>
    <w:numStyleLink w:val="ICSBullets"/>
  </w:abstractNum>
  <w:abstractNum w:abstractNumId="5" w15:restartNumberingAfterBreak="0">
    <w:nsid w:val="30E04E63"/>
    <w:multiLevelType w:val="multilevel"/>
    <w:tmpl w:val="AFF6DF5A"/>
    <w:numStyleLink w:val="ICSBullets"/>
  </w:abstractNum>
  <w:abstractNum w:abstractNumId="6" w15:restartNumberingAfterBreak="0">
    <w:nsid w:val="339638CA"/>
    <w:multiLevelType w:val="multilevel"/>
    <w:tmpl w:val="143EDEB6"/>
    <w:numStyleLink w:val="ICSNumbering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B6878A5"/>
    <w:multiLevelType w:val="multilevel"/>
    <w:tmpl w:val="AFF6DF5A"/>
    <w:numStyleLink w:val="ICSBullets"/>
  </w:abstractNum>
  <w:abstractNum w:abstractNumId="12" w15:restartNumberingAfterBreak="0">
    <w:nsid w:val="607A7996"/>
    <w:multiLevelType w:val="multilevel"/>
    <w:tmpl w:val="AFF6DF5A"/>
    <w:numStyleLink w:val="ICSBullets"/>
  </w:abstractNum>
  <w:abstractNum w:abstractNumId="13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3"/>
  </w:num>
  <w:num w:numId="2" w16cid:durableId="444277854">
    <w:abstractNumId w:val="10"/>
  </w:num>
  <w:num w:numId="3" w16cid:durableId="1904365195">
    <w:abstractNumId w:val="3"/>
  </w:num>
  <w:num w:numId="4" w16cid:durableId="404836227">
    <w:abstractNumId w:val="9"/>
  </w:num>
  <w:num w:numId="5" w16cid:durableId="561646162">
    <w:abstractNumId w:val="6"/>
  </w:num>
  <w:num w:numId="6" w16cid:durableId="1321159337">
    <w:abstractNumId w:val="1"/>
  </w:num>
  <w:num w:numId="7" w16cid:durableId="1739866791">
    <w:abstractNumId w:val="7"/>
  </w:num>
  <w:num w:numId="8" w16cid:durableId="503519114">
    <w:abstractNumId w:val="0"/>
  </w:num>
  <w:num w:numId="9" w16cid:durableId="1979997000">
    <w:abstractNumId w:val="8"/>
  </w:num>
  <w:num w:numId="10" w16cid:durableId="1824734131">
    <w:abstractNumId w:val="2"/>
  </w:num>
  <w:num w:numId="11" w16cid:durableId="1681199701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4"/>
  </w:num>
  <w:num w:numId="15" w16cid:durableId="1813786936">
    <w:abstractNumId w:val="12"/>
  </w:num>
  <w:num w:numId="16" w16cid:durableId="2069837761">
    <w:abstractNumId w:val="5"/>
  </w:num>
  <w:num w:numId="17" w16cid:durableId="359356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 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BE00A3"/>
    <w:rsid w:val="000051FE"/>
    <w:rsid w:val="00006123"/>
    <w:rsid w:val="000069E4"/>
    <w:rsid w:val="00015867"/>
    <w:rsid w:val="0006488D"/>
    <w:rsid w:val="000F1301"/>
    <w:rsid w:val="001276AD"/>
    <w:rsid w:val="00150F75"/>
    <w:rsid w:val="001673E1"/>
    <w:rsid w:val="001C48FD"/>
    <w:rsid w:val="001F1FB1"/>
    <w:rsid w:val="00226AB2"/>
    <w:rsid w:val="00233CAA"/>
    <w:rsid w:val="00250029"/>
    <w:rsid w:val="00250E63"/>
    <w:rsid w:val="0028143D"/>
    <w:rsid w:val="002871E8"/>
    <w:rsid w:val="002901C4"/>
    <w:rsid w:val="002A04D6"/>
    <w:rsid w:val="002A0623"/>
    <w:rsid w:val="002B1FBF"/>
    <w:rsid w:val="002E3A7D"/>
    <w:rsid w:val="00304225"/>
    <w:rsid w:val="00314163"/>
    <w:rsid w:val="00321B07"/>
    <w:rsid w:val="00331522"/>
    <w:rsid w:val="00356AED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53583"/>
    <w:rsid w:val="0046733A"/>
    <w:rsid w:val="00482B5E"/>
    <w:rsid w:val="004C53C5"/>
    <w:rsid w:val="004D289F"/>
    <w:rsid w:val="004D3A45"/>
    <w:rsid w:val="004F33BE"/>
    <w:rsid w:val="00520DCF"/>
    <w:rsid w:val="005716A1"/>
    <w:rsid w:val="00585239"/>
    <w:rsid w:val="005907A3"/>
    <w:rsid w:val="005A227D"/>
    <w:rsid w:val="005B21C6"/>
    <w:rsid w:val="006008C3"/>
    <w:rsid w:val="00615386"/>
    <w:rsid w:val="00622869"/>
    <w:rsid w:val="0063342B"/>
    <w:rsid w:val="00644926"/>
    <w:rsid w:val="006B00BA"/>
    <w:rsid w:val="006B0F2E"/>
    <w:rsid w:val="006C0FDF"/>
    <w:rsid w:val="007034F0"/>
    <w:rsid w:val="0071712A"/>
    <w:rsid w:val="00765752"/>
    <w:rsid w:val="0077206A"/>
    <w:rsid w:val="00792592"/>
    <w:rsid w:val="007C1B28"/>
    <w:rsid w:val="007D2139"/>
    <w:rsid w:val="007E0605"/>
    <w:rsid w:val="00821056"/>
    <w:rsid w:val="00841CFD"/>
    <w:rsid w:val="00845546"/>
    <w:rsid w:val="008A6BD6"/>
    <w:rsid w:val="008B639F"/>
    <w:rsid w:val="008E05AB"/>
    <w:rsid w:val="00905BA4"/>
    <w:rsid w:val="0092184E"/>
    <w:rsid w:val="00943EAD"/>
    <w:rsid w:val="009455E2"/>
    <w:rsid w:val="009956BB"/>
    <w:rsid w:val="0099664E"/>
    <w:rsid w:val="009A1824"/>
    <w:rsid w:val="009A6352"/>
    <w:rsid w:val="009F663B"/>
    <w:rsid w:val="009F6E3E"/>
    <w:rsid w:val="00A46FFF"/>
    <w:rsid w:val="00A54316"/>
    <w:rsid w:val="00AA0CFF"/>
    <w:rsid w:val="00AA1DE1"/>
    <w:rsid w:val="00AA6748"/>
    <w:rsid w:val="00AB4861"/>
    <w:rsid w:val="00AD3025"/>
    <w:rsid w:val="00AE0CE8"/>
    <w:rsid w:val="00AF2FB1"/>
    <w:rsid w:val="00B22A7D"/>
    <w:rsid w:val="00B233F1"/>
    <w:rsid w:val="00B34D22"/>
    <w:rsid w:val="00B36E16"/>
    <w:rsid w:val="00B63EE4"/>
    <w:rsid w:val="00B96DC7"/>
    <w:rsid w:val="00BE00A3"/>
    <w:rsid w:val="00BF5259"/>
    <w:rsid w:val="00C116D2"/>
    <w:rsid w:val="00C2592D"/>
    <w:rsid w:val="00C343C3"/>
    <w:rsid w:val="00C6797B"/>
    <w:rsid w:val="00C77AC1"/>
    <w:rsid w:val="00C83BE1"/>
    <w:rsid w:val="00C979CA"/>
    <w:rsid w:val="00CC1A20"/>
    <w:rsid w:val="00CF606D"/>
    <w:rsid w:val="00D06F75"/>
    <w:rsid w:val="00D51A6C"/>
    <w:rsid w:val="00DA00D9"/>
    <w:rsid w:val="00DA324D"/>
    <w:rsid w:val="00E044C7"/>
    <w:rsid w:val="00E06DD2"/>
    <w:rsid w:val="00E15770"/>
    <w:rsid w:val="00E548CE"/>
    <w:rsid w:val="00E76DB1"/>
    <w:rsid w:val="00E92C16"/>
    <w:rsid w:val="00EA3195"/>
    <w:rsid w:val="00EA3E08"/>
    <w:rsid w:val="00EB7B00"/>
    <w:rsid w:val="00EE11A0"/>
    <w:rsid w:val="00F07071"/>
    <w:rsid w:val="00F35065"/>
    <w:rsid w:val="00F55D75"/>
    <w:rsid w:val="00F80A9C"/>
    <w:rsid w:val="00F8332B"/>
    <w:rsid w:val="00FA0280"/>
    <w:rsid w:val="00FA5C91"/>
    <w:rsid w:val="00FA6EA0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34938"/>
  <w15:chartTrackingRefBased/>
  <w15:docId w15:val="{70F7DF82-0A30-4560-81D3-A94DB55A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A3"/>
    <w:rPr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A0623"/>
    <w:pPr>
      <w:spacing w:after="200" w:line="240" w:lineRule="auto"/>
    </w:pPr>
    <w:rPr>
      <w:i/>
      <w:iCs/>
      <w:color w:val="808080" w:themeColor="background1" w:themeShade="80"/>
    </w:rPr>
  </w:style>
  <w:style w:type="table" w:styleId="Rastertabel4-Accent1">
    <w:name w:val="Grid Table 4 Accent 1"/>
    <w:basedOn w:val="Standaardtabel"/>
    <w:uiPriority w:val="49"/>
    <w:rsid w:val="00BE00A3"/>
    <w:pPr>
      <w:spacing w:after="0" w:line="240" w:lineRule="auto"/>
    </w:pPr>
    <w:rPr>
      <w:szCs w:val="22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C979C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D9DD057A74C5BB6C4CD80F7023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4EB0A-97DE-4A05-8A00-C5C0F444E8E0}"/>
      </w:docPartPr>
      <w:docPartBody>
        <w:p w:rsidR="000D62BD" w:rsidRDefault="000D62BD">
          <w:pPr>
            <w:pStyle w:val="3A0D9DD057A74C5BB6C4CD80F702314E"/>
          </w:pPr>
          <w:r w:rsidRPr="002A292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BD"/>
    <w:rsid w:val="000D62BD"/>
    <w:rsid w:val="00321B07"/>
    <w:rsid w:val="00615386"/>
    <w:rsid w:val="00821056"/>
    <w:rsid w:val="008A6BD6"/>
    <w:rsid w:val="00B233F1"/>
    <w:rsid w:val="00EA3195"/>
    <w:rsid w:val="00F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vanish w:val="0"/>
      <w:color w:val="808080"/>
    </w:rPr>
  </w:style>
  <w:style w:type="paragraph" w:customStyle="1" w:styleId="3A0D9DD057A74C5BB6C4CD80F702314E">
    <w:name w:val="3A0D9DD057A74C5BB6C4CD80F7023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2024-04-29T00:00:00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/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60</TotalTime>
  <Pages>3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Sanne de Lange | BOAadvies</cp:lastModifiedBy>
  <cp:revision>12</cp:revision>
  <dcterms:created xsi:type="dcterms:W3CDTF">2024-04-29T08:34:00Z</dcterms:created>
  <dcterms:modified xsi:type="dcterms:W3CDTF">2025-08-22T13:20:00Z</dcterms:modified>
</cp:coreProperties>
</file>