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9F0DF" w14:textId="77777777" w:rsidR="00672967" w:rsidRPr="003D2E6B" w:rsidRDefault="00672967" w:rsidP="0023083C">
      <w:pPr>
        <w:suppressAutoHyphens/>
        <w:rPr>
          <w:rFonts w:asciiTheme="minorHAnsi" w:hAnsiTheme="minorHAnsi" w:cstheme="minorHAnsi"/>
        </w:rPr>
      </w:pPr>
      <w:r w:rsidRPr="003D2E6B">
        <w:rPr>
          <w:rFonts w:asciiTheme="minorHAnsi" w:eastAsia="Calibri" w:hAnsiTheme="minorHAnsi" w:cstheme="minorHAnsi"/>
        </w:rPr>
        <w:t>Ondergetekenden verklaren dat</w:t>
      </w:r>
      <w:r w:rsidRPr="003D2E6B">
        <w:rPr>
          <w:rFonts w:asciiTheme="minorHAnsi" w:hAnsiTheme="minorHAnsi" w:cstheme="minorHAnsi"/>
        </w:rPr>
        <w:t xml:space="preserve">: </w:t>
      </w:r>
    </w:p>
    <w:p w14:paraId="3BCA7873" w14:textId="77777777" w:rsidR="00672967" w:rsidRPr="003D2E6B" w:rsidRDefault="00672967" w:rsidP="0023083C">
      <w:pPr>
        <w:ind w:left="567"/>
        <w:rPr>
          <w:rFonts w:asciiTheme="minorHAnsi" w:hAnsiTheme="minorHAnsi" w:cstheme="minorHAnsi"/>
        </w:rPr>
      </w:pPr>
    </w:p>
    <w:p w14:paraId="617B9AA8" w14:textId="77777777" w:rsidR="00672967" w:rsidRPr="003D2E6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contextualSpacing/>
        <w:rPr>
          <w:rFonts w:asciiTheme="minorHAnsi" w:hAnsiTheme="minorHAnsi" w:cstheme="minorHAnsi"/>
        </w:rPr>
      </w:pPr>
      <w:r w:rsidRPr="003D2E6B">
        <w:rPr>
          <w:rFonts w:asciiTheme="minorHAnsi" w:hAnsiTheme="minorHAnsi" w:cstheme="minorHAnsi"/>
        </w:rPr>
        <w:t xml:space="preserve">[Naam </w:t>
      </w:r>
      <w:r w:rsidR="008C31E4" w:rsidRPr="003D2E6B">
        <w:rPr>
          <w:rFonts w:asciiTheme="minorHAnsi" w:hAnsiTheme="minorHAnsi" w:cstheme="minorHAnsi"/>
        </w:rPr>
        <w:t>Gegadigde</w:t>
      </w:r>
      <w:r w:rsidRPr="003D2E6B">
        <w:rPr>
          <w:rFonts w:asciiTheme="minorHAnsi" w:hAnsiTheme="minorHAnsi" w:cstheme="minorHAnsi"/>
        </w:rPr>
        <w:t>] zich met betrekking tot de geschiktheidseis zoals genoemd in paragraaf [=] van het Beschrijvend Document beroept op de middelen van [naam derde];</w:t>
      </w:r>
    </w:p>
    <w:p w14:paraId="5DE918CA" w14:textId="77777777" w:rsidR="00672967" w:rsidRPr="003D2E6B" w:rsidRDefault="00672967" w:rsidP="0023083C">
      <w:pPr>
        <w:suppressAutoHyphens/>
        <w:rPr>
          <w:rFonts w:asciiTheme="minorHAnsi" w:eastAsia="Calibri" w:hAnsiTheme="minorHAnsi" w:cstheme="minorHAnsi"/>
        </w:rPr>
      </w:pPr>
    </w:p>
    <w:p w14:paraId="5268DD97" w14:textId="77777777" w:rsidR="00672967" w:rsidRPr="003D2E6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asciiTheme="minorHAnsi" w:eastAsia="Calibri" w:hAnsiTheme="minorHAnsi" w:cstheme="minorHAnsi"/>
        </w:rPr>
      </w:pPr>
      <w:r w:rsidRPr="003D2E6B">
        <w:rPr>
          <w:rFonts w:asciiTheme="minorHAnsi" w:eastAsia="Calibri" w:hAnsiTheme="minorHAnsi" w:cstheme="minorHAnsi"/>
        </w:rPr>
        <w:t>Contactgegevens derde:</w:t>
      </w:r>
    </w:p>
    <w:p w14:paraId="1C09CC64" w14:textId="77777777" w:rsidR="00672967" w:rsidRPr="003D2E6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asciiTheme="minorHAnsi" w:eastAsia="Calibri" w:hAnsiTheme="minorHAnsi" w:cstheme="minorHAnsi"/>
        </w:rPr>
      </w:pPr>
      <w:r w:rsidRPr="003D2E6B">
        <w:rPr>
          <w:rFonts w:asciiTheme="minorHAnsi" w:eastAsia="Calibri" w:hAnsiTheme="minorHAnsi" w:cstheme="minorHAnsi"/>
        </w:rPr>
        <w:t>statutaire naam:</w:t>
      </w:r>
    </w:p>
    <w:p w14:paraId="3EF2C656" w14:textId="77777777" w:rsidR="00672967" w:rsidRPr="003D2E6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asciiTheme="minorHAnsi" w:eastAsia="Calibri" w:hAnsiTheme="minorHAnsi" w:cstheme="minorHAnsi"/>
        </w:rPr>
      </w:pPr>
      <w:r w:rsidRPr="003D2E6B">
        <w:rPr>
          <w:rFonts w:asciiTheme="minorHAnsi" w:eastAsia="Calibri" w:hAnsiTheme="minorHAnsi" w:cstheme="minorHAnsi"/>
        </w:rPr>
        <w:t>vestigingsadres:</w:t>
      </w:r>
    </w:p>
    <w:p w14:paraId="02AF98F4" w14:textId="77777777" w:rsidR="00672967" w:rsidRPr="003D2E6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asciiTheme="minorHAnsi" w:eastAsia="Calibri" w:hAnsiTheme="minorHAnsi" w:cstheme="minorHAnsi"/>
        </w:rPr>
      </w:pPr>
      <w:r w:rsidRPr="003D2E6B">
        <w:rPr>
          <w:rFonts w:asciiTheme="minorHAnsi" w:eastAsia="Calibri" w:hAnsiTheme="minorHAnsi" w:cstheme="minorHAnsi"/>
        </w:rPr>
        <w:t>postadres:</w:t>
      </w:r>
    </w:p>
    <w:p w14:paraId="258B7599" w14:textId="77777777" w:rsidR="00672967" w:rsidRPr="003D2E6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asciiTheme="minorHAnsi" w:eastAsia="Calibri" w:hAnsiTheme="minorHAnsi" w:cstheme="minorHAnsi"/>
        </w:rPr>
      </w:pPr>
      <w:r w:rsidRPr="003D2E6B">
        <w:rPr>
          <w:rFonts w:asciiTheme="minorHAnsi" w:eastAsia="Calibri" w:hAnsiTheme="minorHAnsi" w:cstheme="minorHAnsi"/>
        </w:rPr>
        <w:t>telefoonnummer:</w:t>
      </w:r>
    </w:p>
    <w:p w14:paraId="722B47D2" w14:textId="77777777" w:rsidR="00672967" w:rsidRPr="003D2E6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asciiTheme="minorHAnsi" w:eastAsia="Calibri" w:hAnsiTheme="minorHAnsi" w:cstheme="minorHAnsi"/>
        </w:rPr>
      </w:pPr>
      <w:r w:rsidRPr="003D2E6B">
        <w:rPr>
          <w:rFonts w:asciiTheme="minorHAnsi" w:eastAsia="Calibri" w:hAnsiTheme="minorHAnsi" w:cstheme="minorHAnsi"/>
        </w:rPr>
        <w:t>e-mail:</w:t>
      </w:r>
    </w:p>
    <w:p w14:paraId="016F40F3" w14:textId="77777777" w:rsidR="00672967" w:rsidRPr="003D2E6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ind w:left="1134"/>
        <w:contextualSpacing/>
        <w:rPr>
          <w:rFonts w:asciiTheme="minorHAnsi" w:eastAsia="Calibri" w:hAnsiTheme="minorHAnsi" w:cstheme="minorHAnsi"/>
        </w:rPr>
      </w:pPr>
      <w:r w:rsidRPr="003D2E6B">
        <w:rPr>
          <w:rFonts w:asciiTheme="minorHAnsi" w:eastAsia="Calibri" w:hAnsiTheme="minorHAnsi" w:cstheme="minorHAnsi"/>
        </w:rPr>
        <w:t>nummer van inschrijving in het handelsregister:</w:t>
      </w:r>
    </w:p>
    <w:p w14:paraId="241B4EEB" w14:textId="77777777" w:rsidR="00672967" w:rsidRPr="003D2E6B" w:rsidRDefault="00672967" w:rsidP="0023083C">
      <w:pPr>
        <w:tabs>
          <w:tab w:val="num" w:pos="284"/>
        </w:tabs>
        <w:ind w:left="567"/>
        <w:rPr>
          <w:rFonts w:asciiTheme="minorHAnsi" w:hAnsiTheme="minorHAnsi" w:cstheme="minorHAnsi"/>
        </w:rPr>
      </w:pPr>
    </w:p>
    <w:p w14:paraId="46AF6065" w14:textId="77777777" w:rsidR="00672967" w:rsidRPr="003D2E6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contextualSpacing/>
        <w:rPr>
          <w:rFonts w:asciiTheme="minorHAnsi" w:hAnsiTheme="minorHAnsi" w:cstheme="minorHAnsi"/>
        </w:rPr>
      </w:pPr>
      <w:r w:rsidRPr="003D2E6B">
        <w:rPr>
          <w:rFonts w:asciiTheme="minorHAnsi" w:hAnsiTheme="minorHAnsi" w:cstheme="minorHAnsi"/>
        </w:rPr>
        <w:t xml:space="preserve">[naam </w:t>
      </w:r>
      <w:r w:rsidRPr="003D2E6B">
        <w:rPr>
          <w:rFonts w:asciiTheme="minorHAnsi" w:eastAsia="Calibri" w:hAnsiTheme="minorHAnsi" w:cstheme="minorHAnsi"/>
        </w:rPr>
        <w:t>derde</w:t>
      </w:r>
      <w:r w:rsidRPr="003D2E6B">
        <w:rPr>
          <w:rFonts w:asciiTheme="minorHAnsi" w:hAnsiTheme="minorHAnsi" w:cstheme="minorHAnsi"/>
        </w:rPr>
        <w:t xml:space="preserve">] voldoet, zo blijkt uit bijgevoegd bewijsstuk aan deze geschiktheidseis voor zover </w:t>
      </w:r>
      <w:r w:rsidR="008C31E4" w:rsidRPr="003D2E6B">
        <w:rPr>
          <w:rFonts w:asciiTheme="minorHAnsi" w:hAnsiTheme="minorHAnsi" w:cstheme="minorHAnsi"/>
        </w:rPr>
        <w:t>Gegadigde</w:t>
      </w:r>
      <w:r w:rsidRPr="003D2E6B">
        <w:rPr>
          <w:rFonts w:asciiTheme="minorHAnsi" w:hAnsiTheme="minorHAnsi" w:cstheme="minorHAnsi"/>
        </w:rPr>
        <w:t xml:space="preserve"> zich beroept op diens middelen;</w:t>
      </w:r>
    </w:p>
    <w:p w14:paraId="5111CB8F" w14:textId="77777777" w:rsidR="00672967" w:rsidRPr="003D2E6B" w:rsidRDefault="00672967" w:rsidP="0023083C">
      <w:pPr>
        <w:tabs>
          <w:tab w:val="num" w:pos="284"/>
        </w:tabs>
        <w:ind w:left="567"/>
        <w:rPr>
          <w:rFonts w:asciiTheme="minorHAnsi" w:hAnsiTheme="minorHAnsi" w:cstheme="minorHAnsi"/>
        </w:rPr>
      </w:pPr>
    </w:p>
    <w:p w14:paraId="32BB0C69" w14:textId="77777777" w:rsidR="00672967" w:rsidRPr="003D2E6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contextualSpacing/>
        <w:rPr>
          <w:rFonts w:asciiTheme="minorHAnsi" w:hAnsiTheme="minorHAnsi" w:cstheme="minorHAnsi"/>
        </w:rPr>
      </w:pPr>
      <w:r w:rsidRPr="003D2E6B">
        <w:rPr>
          <w:rFonts w:asciiTheme="minorHAnsi" w:hAnsiTheme="minorHAnsi" w:cstheme="minorHAnsi"/>
        </w:rPr>
        <w:t xml:space="preserve">[naam </w:t>
      </w:r>
      <w:r w:rsidR="008C31E4" w:rsidRPr="003D2E6B">
        <w:rPr>
          <w:rFonts w:asciiTheme="minorHAnsi" w:hAnsiTheme="minorHAnsi" w:cstheme="minorHAnsi"/>
        </w:rPr>
        <w:t>Gegadigde</w:t>
      </w:r>
      <w:r w:rsidRPr="003D2E6B">
        <w:rPr>
          <w:rFonts w:asciiTheme="minorHAnsi" w:hAnsiTheme="minorHAnsi" w:cstheme="minorHAnsi"/>
        </w:rPr>
        <w:t>] bij eventuele gunning van de Opdracht voor de uitvoering van de Opdracht op diens eerste verzoek daadwerkelijk kan beschikken over de voor de uitvoering van de Opdracht noodzakelijke middelen van [naam derde];</w:t>
      </w:r>
    </w:p>
    <w:p w14:paraId="4CD7DB5B" w14:textId="77777777" w:rsidR="00672967" w:rsidRPr="003D2E6B" w:rsidRDefault="00672967" w:rsidP="0023083C">
      <w:pPr>
        <w:rPr>
          <w:rFonts w:asciiTheme="minorHAnsi" w:hAnsiTheme="minorHAnsi" w:cstheme="minorHAnsi"/>
        </w:rPr>
      </w:pPr>
    </w:p>
    <w:p w14:paraId="10070947" w14:textId="77777777" w:rsidR="00672967" w:rsidRPr="003D2E6B" w:rsidRDefault="00672967" w:rsidP="0023083C">
      <w:pPr>
        <w:numPr>
          <w:ilvl w:val="0"/>
          <w:numId w:val="1"/>
        </w:numPr>
        <w:tabs>
          <w:tab w:val="left" w:pos="397"/>
        </w:tabs>
        <w:contextualSpacing/>
        <w:rPr>
          <w:rFonts w:asciiTheme="minorHAnsi" w:hAnsiTheme="minorHAnsi" w:cstheme="minorHAnsi"/>
        </w:rPr>
      </w:pPr>
      <w:r w:rsidRPr="003D2E6B">
        <w:rPr>
          <w:rFonts w:asciiTheme="minorHAnsi" w:hAnsiTheme="minorHAnsi" w:cstheme="minorHAnsi"/>
        </w:rPr>
        <w:t xml:space="preserve">[naam </w:t>
      </w:r>
      <w:r w:rsidR="008C31E4" w:rsidRPr="003D2E6B">
        <w:rPr>
          <w:rFonts w:asciiTheme="minorHAnsi" w:hAnsiTheme="minorHAnsi" w:cstheme="minorHAnsi"/>
        </w:rPr>
        <w:t>Gegadigde</w:t>
      </w:r>
      <w:r w:rsidRPr="003D2E6B">
        <w:rPr>
          <w:rFonts w:asciiTheme="minorHAnsi" w:hAnsiTheme="minorHAnsi" w:cstheme="minorHAnsi"/>
        </w:rPr>
        <w:t xml:space="preserve">] bij eventuele gunning van de Opdracht tezamen met [naam derde] hoofdelijk aansprakelijk is voor de uitvoering van de Opdracht (deze eis geldt uitsluitend indien in het kader van een geschiktheidseis met betrekking tot de financiële en economische draagkracht (paragraaf </w:t>
      </w:r>
      <w:r w:rsidR="00BE5E7B" w:rsidRPr="003D2E6B">
        <w:rPr>
          <w:rFonts w:asciiTheme="minorHAnsi" w:hAnsiTheme="minorHAnsi" w:cstheme="minorHAnsi"/>
        </w:rPr>
        <w:t>=</w:t>
      </w:r>
      <w:r w:rsidRPr="003D2E6B">
        <w:rPr>
          <w:rFonts w:asciiTheme="minorHAnsi" w:hAnsiTheme="minorHAnsi" w:cstheme="minorHAnsi"/>
        </w:rPr>
        <w:t xml:space="preserve">) een beroep wordt gedaan op de middelen van een derde). </w:t>
      </w:r>
    </w:p>
    <w:p w14:paraId="78FBACC0" w14:textId="77777777" w:rsidR="00672967" w:rsidRPr="003D2E6B" w:rsidRDefault="00672967" w:rsidP="0023083C">
      <w:pPr>
        <w:tabs>
          <w:tab w:val="num" w:pos="284"/>
        </w:tabs>
        <w:ind w:left="567"/>
        <w:rPr>
          <w:rFonts w:asciiTheme="minorHAnsi" w:hAnsiTheme="minorHAnsi" w:cstheme="minorHAnsi"/>
        </w:rPr>
      </w:pPr>
    </w:p>
    <w:p w14:paraId="6A1F3849" w14:textId="77777777" w:rsidR="00672967" w:rsidRPr="003D2E6B" w:rsidRDefault="00672967" w:rsidP="0023083C">
      <w:pPr>
        <w:numPr>
          <w:ilvl w:val="0"/>
          <w:numId w:val="1"/>
        </w:numPr>
        <w:tabs>
          <w:tab w:val="left" w:pos="397"/>
        </w:tabs>
        <w:suppressAutoHyphens/>
        <w:contextualSpacing/>
        <w:rPr>
          <w:rFonts w:asciiTheme="minorHAnsi" w:hAnsiTheme="minorHAnsi" w:cstheme="minorHAnsi"/>
        </w:rPr>
      </w:pPr>
      <w:r w:rsidRPr="003D2E6B">
        <w:rPr>
          <w:rFonts w:asciiTheme="minorHAnsi" w:hAnsiTheme="minorHAnsi" w:cstheme="minorHAnsi"/>
        </w:rPr>
        <w:t>[Naam derde] daadwerkelijk zal worden ingezet als onderaannemer bij de uitvoering van de O</w:t>
      </w:r>
      <w:r w:rsidRPr="003D2E6B">
        <w:rPr>
          <w:rFonts w:asciiTheme="minorHAnsi" w:eastAsia="Calibri" w:hAnsiTheme="minorHAnsi" w:cstheme="minorHAnsi"/>
        </w:rPr>
        <w:t xml:space="preserve">pdracht (deze eis geldt uitsluitend indien in het kader van een geschiktheidseis </w:t>
      </w:r>
      <w:r w:rsidRPr="003D2E6B">
        <w:rPr>
          <w:rFonts w:asciiTheme="minorHAnsi" w:hAnsiTheme="minorHAnsi" w:cstheme="minorHAnsi"/>
        </w:rPr>
        <w:t xml:space="preserve">met betrekking tot de technische en beroepsbekwaamheid een beroep wordt gedaan op de middelen van een derde). </w:t>
      </w:r>
    </w:p>
    <w:p w14:paraId="4ABF3025" w14:textId="77777777" w:rsidR="00672967" w:rsidRPr="003D2E6B" w:rsidRDefault="00672967" w:rsidP="0023083C">
      <w:pPr>
        <w:ind w:left="567"/>
        <w:rPr>
          <w:rFonts w:asciiTheme="minorHAnsi" w:hAnsiTheme="minorHAnsi" w:cstheme="minorHAnsi"/>
        </w:rPr>
      </w:pPr>
    </w:p>
    <w:p w14:paraId="23A6DD4D" w14:textId="77777777" w:rsidR="00672967" w:rsidRDefault="00672967" w:rsidP="0023083C">
      <w:pPr>
        <w:suppressAutoHyphens/>
        <w:rPr>
          <w:rFonts w:asciiTheme="minorHAnsi" w:hAnsiTheme="minorHAnsi" w:cstheme="minorHAnsi"/>
        </w:rPr>
      </w:pPr>
      <w:r w:rsidRPr="003D2E6B">
        <w:rPr>
          <w:rFonts w:asciiTheme="minorHAnsi" w:eastAsia="Calibri" w:hAnsiTheme="minorHAnsi" w:cstheme="minorHAnsi"/>
        </w:rPr>
        <w:t>Ondergetekende</w:t>
      </w:r>
      <w:r w:rsidRPr="003D2E6B">
        <w:rPr>
          <w:rFonts w:asciiTheme="minorHAnsi" w:hAnsiTheme="minorHAnsi" w:cstheme="minorHAnsi"/>
        </w:rPr>
        <w:t xml:space="preserve"> verklaart dat hij/zij deze verklaring naar waarheid heeft ondertekend en tevens dat hij/zij daartoe rechtens bevoegd is.</w:t>
      </w:r>
    </w:p>
    <w:p w14:paraId="038C7248" w14:textId="77777777" w:rsidR="003D2E6B" w:rsidRDefault="003D2E6B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3D2E6B" w:rsidRPr="003D2E6B" w14:paraId="214E9554" w14:textId="77777777" w:rsidTr="00254A0A">
        <w:tc>
          <w:tcPr>
            <w:tcW w:w="2835" w:type="dxa"/>
            <w:shd w:val="clear" w:color="auto" w:fill="CBE3F2"/>
          </w:tcPr>
          <w:p w14:paraId="3E08F26C" w14:textId="77777777" w:rsidR="003D2E6B" w:rsidRPr="003D2E6B" w:rsidRDefault="003D2E6B" w:rsidP="00254A0A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  <w:r w:rsidRPr="003D2E6B">
              <w:rPr>
                <w:rFonts w:asciiTheme="minorHAnsi" w:hAnsiTheme="minorHAnsi" w:cstheme="minorHAnsi"/>
              </w:rPr>
              <w:t>Naam derde:</w:t>
            </w:r>
          </w:p>
        </w:tc>
        <w:tc>
          <w:tcPr>
            <w:tcW w:w="5690" w:type="dxa"/>
          </w:tcPr>
          <w:p w14:paraId="7848F0E6" w14:textId="77777777" w:rsidR="003D2E6B" w:rsidRPr="003D2E6B" w:rsidRDefault="003D2E6B" w:rsidP="00254A0A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  <w:tr w:rsidR="003D2E6B" w:rsidRPr="003D2E6B" w14:paraId="0F9D6A67" w14:textId="77777777" w:rsidTr="00254A0A">
        <w:tc>
          <w:tcPr>
            <w:tcW w:w="2835" w:type="dxa"/>
            <w:shd w:val="clear" w:color="auto" w:fill="CBE3F2"/>
          </w:tcPr>
          <w:p w14:paraId="5EC36F09" w14:textId="77777777" w:rsidR="003D2E6B" w:rsidRPr="003D2E6B" w:rsidRDefault="003D2E6B" w:rsidP="00254A0A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  <w:r w:rsidRPr="003D2E6B">
              <w:rPr>
                <w:rFonts w:asciiTheme="minorHAnsi" w:hAnsiTheme="minorHAnsi" w:cstheme="minorHAnsi"/>
              </w:rPr>
              <w:t xml:space="preserve">Naam </w:t>
            </w:r>
            <w:r w:rsidRPr="003D2E6B">
              <w:rPr>
                <w:rFonts w:asciiTheme="minorHAnsi" w:eastAsia="Calibri" w:hAnsiTheme="minorHAnsi" w:cstheme="minorHAnsi"/>
              </w:rPr>
              <w:t>ondertekenaar:</w:t>
            </w:r>
          </w:p>
        </w:tc>
        <w:tc>
          <w:tcPr>
            <w:tcW w:w="5690" w:type="dxa"/>
          </w:tcPr>
          <w:p w14:paraId="0A879CF7" w14:textId="77777777" w:rsidR="003D2E6B" w:rsidRPr="003D2E6B" w:rsidRDefault="003D2E6B" w:rsidP="00254A0A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  <w:tr w:rsidR="003D2E6B" w:rsidRPr="003D2E6B" w14:paraId="170EA71B" w14:textId="77777777" w:rsidTr="00254A0A">
        <w:tc>
          <w:tcPr>
            <w:tcW w:w="2835" w:type="dxa"/>
            <w:shd w:val="clear" w:color="auto" w:fill="CBE3F2"/>
          </w:tcPr>
          <w:p w14:paraId="2507AD83" w14:textId="77777777" w:rsidR="003D2E6B" w:rsidRPr="003D2E6B" w:rsidRDefault="003D2E6B" w:rsidP="00254A0A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  <w:r w:rsidRPr="003D2E6B">
              <w:rPr>
                <w:rFonts w:asciiTheme="minorHAnsi" w:hAnsiTheme="minorHAnsi" w:cstheme="minorHAnsi"/>
              </w:rPr>
              <w:t>Naam Gegadigde:</w:t>
            </w:r>
          </w:p>
        </w:tc>
        <w:tc>
          <w:tcPr>
            <w:tcW w:w="5690" w:type="dxa"/>
          </w:tcPr>
          <w:p w14:paraId="329847FE" w14:textId="77777777" w:rsidR="003D2E6B" w:rsidRPr="003D2E6B" w:rsidRDefault="003D2E6B" w:rsidP="00254A0A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  <w:tr w:rsidR="003D2E6B" w:rsidRPr="003D2E6B" w14:paraId="011DD741" w14:textId="77777777" w:rsidTr="00254A0A">
        <w:tc>
          <w:tcPr>
            <w:tcW w:w="2835" w:type="dxa"/>
            <w:shd w:val="clear" w:color="auto" w:fill="CBE3F2"/>
          </w:tcPr>
          <w:p w14:paraId="282D6365" w14:textId="77777777" w:rsidR="003D2E6B" w:rsidRPr="003D2E6B" w:rsidRDefault="003D2E6B" w:rsidP="00254A0A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Naam ondertekenaar:</w:t>
            </w:r>
          </w:p>
        </w:tc>
        <w:tc>
          <w:tcPr>
            <w:tcW w:w="5690" w:type="dxa"/>
          </w:tcPr>
          <w:p w14:paraId="704AD016" w14:textId="77777777" w:rsidR="003D2E6B" w:rsidRPr="003D2E6B" w:rsidRDefault="003D2E6B" w:rsidP="00254A0A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  <w:tr w:rsidR="003D2E6B" w:rsidRPr="003D2E6B" w14:paraId="199960A0" w14:textId="77777777" w:rsidTr="00254A0A">
        <w:tc>
          <w:tcPr>
            <w:tcW w:w="2835" w:type="dxa"/>
            <w:shd w:val="clear" w:color="auto" w:fill="CBE3F2"/>
          </w:tcPr>
          <w:p w14:paraId="70D78472" w14:textId="77777777" w:rsidR="003D2E6B" w:rsidRPr="003D2E6B" w:rsidRDefault="003D2E6B" w:rsidP="00254A0A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  <w:r w:rsidRPr="003D2E6B">
              <w:rPr>
                <w:rFonts w:asciiTheme="minorHAnsi" w:eastAsia="Calibri" w:hAnsiTheme="minorHAnsi" w:cstheme="minorHAnsi"/>
              </w:rPr>
              <w:t>Plaats en datum</w:t>
            </w:r>
          </w:p>
        </w:tc>
        <w:tc>
          <w:tcPr>
            <w:tcW w:w="5690" w:type="dxa"/>
          </w:tcPr>
          <w:p w14:paraId="1700ED39" w14:textId="77777777" w:rsidR="003D2E6B" w:rsidRPr="003D2E6B" w:rsidRDefault="003D2E6B" w:rsidP="00254A0A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  <w:tr w:rsidR="003D2E6B" w:rsidRPr="003D2E6B" w14:paraId="61226590" w14:textId="77777777" w:rsidTr="00254A0A">
        <w:tc>
          <w:tcPr>
            <w:tcW w:w="2835" w:type="dxa"/>
            <w:shd w:val="clear" w:color="auto" w:fill="CBE3F2"/>
          </w:tcPr>
          <w:p w14:paraId="2C1CA774" w14:textId="77777777" w:rsidR="003D2E6B" w:rsidRPr="003D2E6B" w:rsidRDefault="003D2E6B" w:rsidP="00254A0A">
            <w:pPr>
              <w:snapToGrid w:val="0"/>
              <w:spacing w:before="90" w:after="54" w:line="312" w:lineRule="auto"/>
              <w:ind w:right="57"/>
              <w:rPr>
                <w:rFonts w:asciiTheme="minorHAnsi" w:hAnsiTheme="minorHAnsi" w:cstheme="minorHAnsi"/>
              </w:rPr>
            </w:pPr>
            <w:r w:rsidRPr="003D2E6B">
              <w:rPr>
                <w:rFonts w:asciiTheme="minorHAnsi" w:hAnsiTheme="minorHAnsi" w:cstheme="minorHAnsi"/>
              </w:rPr>
              <w:t>Handtekening:</w:t>
            </w:r>
          </w:p>
          <w:p w14:paraId="6250D1FF" w14:textId="77777777" w:rsidR="003D2E6B" w:rsidRPr="003D2E6B" w:rsidRDefault="003D2E6B" w:rsidP="00254A0A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5690" w:type="dxa"/>
          </w:tcPr>
          <w:p w14:paraId="51952111" w14:textId="77777777" w:rsidR="003D2E6B" w:rsidRPr="003D2E6B" w:rsidRDefault="003D2E6B" w:rsidP="00254A0A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</w:tbl>
    <w:p w14:paraId="2B4190ED" w14:textId="77777777" w:rsidR="003D2E6B" w:rsidRPr="003D2E6B" w:rsidRDefault="003D2E6B" w:rsidP="0023083C">
      <w:pPr>
        <w:suppressAutoHyphens/>
        <w:rPr>
          <w:rFonts w:asciiTheme="minorHAnsi" w:hAnsiTheme="minorHAnsi" w:cstheme="minorHAnsi"/>
        </w:rPr>
      </w:pPr>
    </w:p>
    <w:p w14:paraId="4079BC2D" w14:textId="77777777" w:rsidR="00510527" w:rsidRDefault="00510527"/>
    <w:p w14:paraId="4599AE0C" w14:textId="77777777" w:rsidR="003D2E6B" w:rsidRDefault="003D2E6B"/>
    <w:p w14:paraId="096C7F3A" w14:textId="77777777" w:rsidR="003D2E6B" w:rsidRDefault="003D2E6B"/>
    <w:sectPr w:rsidR="003D2E6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9FDDF" w14:textId="77777777" w:rsidR="003D2E6B" w:rsidRDefault="003D2E6B" w:rsidP="00BE5E7B">
      <w:pPr>
        <w:spacing w:line="240" w:lineRule="auto"/>
      </w:pPr>
      <w:r>
        <w:separator/>
      </w:r>
    </w:p>
  </w:endnote>
  <w:endnote w:type="continuationSeparator" w:id="0">
    <w:p w14:paraId="279D09A8" w14:textId="77777777" w:rsidR="003D2E6B" w:rsidRDefault="003D2E6B" w:rsidP="00BE5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0465971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color w:val="002060"/>
        <w:sz w:val="18"/>
        <w:szCs w:val="18"/>
      </w:rPr>
    </w:sdtEndPr>
    <w:sdtContent>
      <w:p w14:paraId="24C1504C" w14:textId="77777777" w:rsidR="003D2E6B" w:rsidRPr="000A22D2" w:rsidRDefault="003D2E6B" w:rsidP="003D2E6B">
        <w:pPr>
          <w:pStyle w:val="Voettekst"/>
          <w:rPr>
            <w:rFonts w:asciiTheme="minorHAnsi" w:hAnsiTheme="minorHAnsi" w:cstheme="minorHAnsi"/>
            <w:color w:val="002060"/>
            <w:sz w:val="18"/>
            <w:szCs w:val="18"/>
          </w:rPr>
        </w:pPr>
        <w:r w:rsidRPr="000A22D2">
          <w:rPr>
            <w:rFonts w:asciiTheme="minorHAnsi" w:hAnsiTheme="minorHAnsi" w:cstheme="minorHAnsi"/>
            <w:sz w:val="16"/>
            <w:szCs w:val="16"/>
          </w:rPr>
          <w:t>EA-VRZ-202</w:t>
        </w:r>
        <w:r>
          <w:rPr>
            <w:rFonts w:asciiTheme="minorHAnsi" w:hAnsiTheme="minorHAnsi" w:cstheme="minorHAnsi"/>
            <w:sz w:val="16"/>
            <w:szCs w:val="16"/>
          </w:rPr>
          <w:t>5</w:t>
        </w:r>
        <w:r w:rsidRPr="000A22D2">
          <w:rPr>
            <w:rFonts w:asciiTheme="minorHAnsi" w:hAnsiTheme="minorHAnsi" w:cstheme="minorHAnsi"/>
            <w:sz w:val="16"/>
            <w:szCs w:val="16"/>
          </w:rPr>
          <w:t>-0</w:t>
        </w:r>
        <w:r>
          <w:rPr>
            <w:rFonts w:asciiTheme="minorHAnsi" w:hAnsiTheme="minorHAnsi" w:cstheme="minorHAnsi"/>
            <w:sz w:val="16"/>
            <w:szCs w:val="16"/>
          </w:rPr>
          <w:t>5</w:t>
        </w:r>
        <w:r w:rsidRPr="000A22D2">
          <w:rPr>
            <w:rFonts w:asciiTheme="minorHAnsi" w:hAnsiTheme="minorHAnsi" w:cstheme="minorHAnsi"/>
            <w:sz w:val="16"/>
            <w:szCs w:val="16"/>
          </w:rPr>
          <w:t xml:space="preserve"> Aanbesteding </w:t>
        </w:r>
        <w:r>
          <w:rPr>
            <w:rFonts w:asciiTheme="minorHAnsi" w:hAnsiTheme="minorHAnsi" w:cstheme="minorHAnsi"/>
            <w:sz w:val="16"/>
            <w:szCs w:val="16"/>
          </w:rPr>
          <w:t>Bouwbegeleiding</w:t>
        </w:r>
        <w:r w:rsidRPr="000A22D2">
          <w:rPr>
            <w:rFonts w:asciiTheme="minorHAnsi" w:hAnsiTheme="minorHAnsi" w:cstheme="minorHAnsi"/>
            <w:sz w:val="16"/>
            <w:szCs w:val="16"/>
          </w:rPr>
          <w:tab/>
        </w:r>
        <w:r w:rsidRPr="000A22D2">
          <w:rPr>
            <w:rFonts w:asciiTheme="minorHAnsi" w:hAnsiTheme="minorHAnsi" w:cstheme="minorHAnsi"/>
            <w:sz w:val="16"/>
            <w:szCs w:val="16"/>
          </w:rPr>
          <w:tab/>
        </w:r>
        <w:r w:rsidRPr="000A22D2">
          <w:rPr>
            <w:rFonts w:asciiTheme="minorHAnsi" w:hAnsiTheme="minorHAnsi" w:cstheme="minorHAnsi"/>
            <w:color w:val="002060"/>
            <w:sz w:val="18"/>
            <w:szCs w:val="18"/>
          </w:rPr>
          <w:t xml:space="preserve">Pagina </w:t>
        </w:r>
        <w:r w:rsidRPr="000A22D2">
          <w:rPr>
            <w:rFonts w:asciiTheme="minorHAnsi" w:hAnsiTheme="minorHAnsi" w:cstheme="minorHAnsi"/>
            <w:color w:val="002060"/>
            <w:sz w:val="18"/>
            <w:szCs w:val="18"/>
          </w:rPr>
          <w:fldChar w:fldCharType="begin"/>
        </w:r>
        <w:r w:rsidRPr="000A22D2">
          <w:rPr>
            <w:rFonts w:asciiTheme="minorHAnsi" w:hAnsiTheme="minorHAnsi" w:cstheme="minorHAnsi"/>
            <w:color w:val="002060"/>
            <w:sz w:val="18"/>
            <w:szCs w:val="18"/>
          </w:rPr>
          <w:instrText>PAGE  \* Arabic  \* MERGEFORMAT</w:instrText>
        </w:r>
        <w:r w:rsidRPr="000A22D2">
          <w:rPr>
            <w:rFonts w:asciiTheme="minorHAnsi" w:hAnsiTheme="minorHAnsi" w:cstheme="minorHAnsi"/>
            <w:color w:val="002060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color w:val="002060"/>
            <w:sz w:val="18"/>
            <w:szCs w:val="18"/>
          </w:rPr>
          <w:t>1</w:t>
        </w:r>
        <w:r w:rsidRPr="000A22D2">
          <w:rPr>
            <w:rFonts w:asciiTheme="minorHAnsi" w:hAnsiTheme="minorHAnsi" w:cstheme="minorHAnsi"/>
            <w:color w:val="002060"/>
            <w:sz w:val="18"/>
            <w:szCs w:val="18"/>
          </w:rPr>
          <w:fldChar w:fldCharType="end"/>
        </w:r>
        <w:r w:rsidRPr="000A22D2">
          <w:rPr>
            <w:rFonts w:asciiTheme="minorHAnsi" w:hAnsiTheme="minorHAnsi" w:cstheme="minorHAnsi"/>
            <w:color w:val="002060"/>
            <w:sz w:val="18"/>
            <w:szCs w:val="18"/>
          </w:rPr>
          <w:t xml:space="preserve"> van </w:t>
        </w:r>
        <w:r w:rsidRPr="000A22D2">
          <w:rPr>
            <w:rFonts w:asciiTheme="minorHAnsi" w:hAnsiTheme="minorHAnsi" w:cstheme="minorHAnsi"/>
            <w:color w:val="002060"/>
            <w:sz w:val="18"/>
            <w:szCs w:val="18"/>
          </w:rPr>
          <w:fldChar w:fldCharType="begin"/>
        </w:r>
        <w:r w:rsidRPr="000A22D2">
          <w:rPr>
            <w:rFonts w:asciiTheme="minorHAnsi" w:hAnsiTheme="minorHAnsi" w:cstheme="minorHAnsi"/>
            <w:color w:val="002060"/>
            <w:sz w:val="18"/>
            <w:szCs w:val="18"/>
          </w:rPr>
          <w:instrText>NUMPAGES  \* Arabic  \* MERGEFORMAT</w:instrText>
        </w:r>
        <w:r w:rsidRPr="000A22D2">
          <w:rPr>
            <w:rFonts w:asciiTheme="minorHAnsi" w:hAnsiTheme="minorHAnsi" w:cstheme="minorHAnsi"/>
            <w:color w:val="002060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color w:val="002060"/>
            <w:sz w:val="18"/>
            <w:szCs w:val="18"/>
          </w:rPr>
          <w:t>1</w:t>
        </w:r>
        <w:r w:rsidRPr="000A22D2">
          <w:rPr>
            <w:rFonts w:asciiTheme="minorHAnsi" w:hAnsiTheme="minorHAnsi" w:cstheme="minorHAnsi"/>
            <w:color w:val="002060"/>
            <w:sz w:val="18"/>
            <w:szCs w:val="18"/>
          </w:rPr>
          <w:fldChar w:fldCharType="end"/>
        </w:r>
      </w:p>
    </w:sdtContent>
  </w:sdt>
  <w:p w14:paraId="5A8381D5" w14:textId="31A564A1" w:rsidR="00BE5E7B" w:rsidRDefault="00BE5E7B" w:rsidP="00BE5E7B">
    <w:pPr>
      <w:pStyle w:val="Voettekst"/>
      <w:tabs>
        <w:tab w:val="clear" w:pos="4536"/>
        <w:tab w:val="clear" w:pos="9072"/>
        <w:tab w:val="left" w:pos="8175"/>
      </w:tabs>
    </w:pPr>
    <w:r>
      <w:tab/>
    </w:r>
  </w:p>
  <w:tbl>
    <w:tblPr>
      <w:tblW w:w="821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17"/>
    </w:tblGrid>
    <w:tr w:rsidR="00BE5E7B" w14:paraId="09F98325" w14:textId="77777777" w:rsidTr="00842E0F">
      <w:tc>
        <w:tcPr>
          <w:tcW w:w="704" w:type="dxa"/>
          <w:shd w:val="clear" w:color="auto" w:fill="auto"/>
          <w:vAlign w:val="bottom"/>
        </w:tcPr>
        <w:p w14:paraId="0218BC39" w14:textId="311243D7" w:rsidR="00BE5E7B" w:rsidRPr="002F411A" w:rsidRDefault="00BE5E7B" w:rsidP="00BE5E7B">
          <w:pPr>
            <w:pStyle w:val="Huisstijl-Pagina"/>
            <w:rPr>
              <w:color w:val="004563"/>
            </w:rPr>
          </w:pPr>
        </w:p>
      </w:tc>
    </w:tr>
  </w:tbl>
  <w:p w14:paraId="4428CAE8" w14:textId="77777777" w:rsidR="00BE5E7B" w:rsidRDefault="00BE5E7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7A87F" w14:textId="77777777" w:rsidR="003D2E6B" w:rsidRDefault="003D2E6B" w:rsidP="00BE5E7B">
      <w:pPr>
        <w:spacing w:line="240" w:lineRule="auto"/>
      </w:pPr>
      <w:r>
        <w:separator/>
      </w:r>
    </w:p>
  </w:footnote>
  <w:footnote w:type="continuationSeparator" w:id="0">
    <w:p w14:paraId="6EBA9773" w14:textId="77777777" w:rsidR="003D2E6B" w:rsidRDefault="003D2E6B" w:rsidP="00BE5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B9F" w14:textId="25D325EF" w:rsidR="003D2E6B" w:rsidRPr="00ED2C32" w:rsidRDefault="003D2E6B" w:rsidP="003D2E6B">
    <w:pPr>
      <w:pStyle w:val="KopBijlage"/>
      <w:spacing w:line="240" w:lineRule="auto"/>
      <w:rPr>
        <w:rFonts w:asciiTheme="minorHAnsi" w:hAnsiTheme="minorHAnsi" w:cstheme="minorHAnsi"/>
        <w:b/>
        <w:bCs w:val="0"/>
        <w:sz w:val="28"/>
        <w:szCs w:val="28"/>
      </w:rPr>
    </w:pPr>
    <w:r w:rsidRPr="00ED2C32">
      <w:rPr>
        <w:rFonts w:asciiTheme="minorHAnsi" w:hAnsiTheme="minorHAnsi" w:cstheme="minorHAnsi"/>
        <w:b/>
        <w:bCs w:val="0"/>
        <w:sz w:val="28"/>
        <w:szCs w:val="28"/>
      </w:rPr>
      <w:t xml:space="preserve">Bijlage </w:t>
    </w:r>
    <w:r>
      <w:rPr>
        <w:rFonts w:asciiTheme="minorHAnsi" w:hAnsiTheme="minorHAnsi" w:cstheme="minorHAnsi"/>
        <w:b/>
        <w:bCs w:val="0"/>
        <w:sz w:val="28"/>
        <w:szCs w:val="28"/>
      </w:rPr>
      <w:t>5</w:t>
    </w:r>
    <w:r w:rsidRPr="00ED2C32">
      <w:rPr>
        <w:rFonts w:asciiTheme="minorHAnsi" w:hAnsiTheme="minorHAnsi" w:cstheme="minorHAnsi"/>
        <w:b/>
        <w:bCs w:val="0"/>
        <w:sz w:val="28"/>
        <w:szCs w:val="28"/>
      </w:rPr>
      <w:t xml:space="preserve">: Verklaring </w:t>
    </w:r>
    <w:r>
      <w:rPr>
        <w:rFonts w:asciiTheme="minorHAnsi" w:hAnsiTheme="minorHAnsi" w:cstheme="minorHAnsi"/>
        <w:b/>
        <w:bCs w:val="0"/>
        <w:sz w:val="28"/>
        <w:szCs w:val="28"/>
      </w:rPr>
      <w:t>Middelen derde</w:t>
    </w:r>
  </w:p>
  <w:p w14:paraId="2285945C" w14:textId="77777777" w:rsidR="003D2E6B" w:rsidRDefault="003D2E6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B0D18"/>
    <w:multiLevelType w:val="hybridMultilevel"/>
    <w:tmpl w:val="5C8869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09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6B"/>
    <w:rsid w:val="001726F5"/>
    <w:rsid w:val="00185DF4"/>
    <w:rsid w:val="0023083C"/>
    <w:rsid w:val="0038424C"/>
    <w:rsid w:val="003D2E6B"/>
    <w:rsid w:val="00510527"/>
    <w:rsid w:val="00672967"/>
    <w:rsid w:val="008C31E4"/>
    <w:rsid w:val="009923CB"/>
    <w:rsid w:val="00A94837"/>
    <w:rsid w:val="00BE5E7B"/>
    <w:rsid w:val="00E5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F8D8"/>
  <w15:chartTrackingRefBased/>
  <w15:docId w15:val="{4A2CB2AB-A3A3-42AB-BB3A-3847F0C0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2967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672967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BE5E7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5E7B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E5E7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5E7B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Huisstijl-Pagina">
    <w:name w:val="Huisstijl-Pagina"/>
    <w:basedOn w:val="Standaard"/>
    <w:semiHidden/>
    <w:qFormat/>
    <w:rsid w:val="00BE5E7B"/>
    <w:pPr>
      <w:spacing w:line="240" w:lineRule="auto"/>
      <w:jc w:val="right"/>
    </w:pPr>
    <w:rPr>
      <w:rFonts w:eastAsia="MS Mincho"/>
      <w:b/>
      <w:noProof/>
      <w:color w:val="4472C4" w:themeColor="accent1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orenM\Veiligheidsregio%20Zeeland\Inkoop%20-%20General\Aanbestedingen\2025\EA%20Bouwbegeleiding\aanbestedingsdocumenten%2014-08-25\Bijlage%2005.%20Verklaring%20middelen%20derd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55EB25A2D285408E2B018F80DF2D95" ma:contentTypeVersion="16" ma:contentTypeDescription="Een nieuw document maken." ma:contentTypeScope="" ma:versionID="041953827d26df6664db070ceb6cacee">
  <xsd:schema xmlns:xsd="http://www.w3.org/2001/XMLSchema" xmlns:xs="http://www.w3.org/2001/XMLSchema" xmlns:p="http://schemas.microsoft.com/office/2006/metadata/properties" xmlns:ns2="e6003208-dc34-4566-bb6c-150caa9556fe" xmlns:ns3="a04a1cf1-99ae-4d18-a438-de0a9f49be64" targetNamespace="http://schemas.microsoft.com/office/2006/metadata/properties" ma:root="true" ma:fieldsID="e8681db84a3b27ce0c281d3487c7c50a" ns2:_="" ns3:_="">
    <xsd:import namespace="e6003208-dc34-4566-bb6c-150caa9556fe"/>
    <xsd:import namespace="a04a1cf1-99ae-4d18-a438-de0a9f49b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03208-dc34-4566-bb6c-150caa955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b0dab6c0-2d9b-4f0e-adcb-8a90b3ec61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a1cf1-99ae-4d18-a438-de0a9f49b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6183525-180f-4d89-941b-d9de81c53785}" ma:internalName="TaxCatchAll" ma:showField="CatchAllData" ma:web="a04a1cf1-99ae-4d18-a438-de0a9f49b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003208-dc34-4566-bb6c-150caa9556fe">
      <Terms xmlns="http://schemas.microsoft.com/office/infopath/2007/PartnerControls"/>
    </lcf76f155ced4ddcb4097134ff3c332f>
    <TaxCatchAll xmlns="a04a1cf1-99ae-4d18-a438-de0a9f49be6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344D8E-C870-477F-AD1D-09323F628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03208-dc34-4566-bb6c-150caa9556fe"/>
    <ds:schemaRef ds:uri="a04a1cf1-99ae-4d18-a438-de0a9f49b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D2A924-7664-4447-B065-CCD767C1587B}">
  <ds:schemaRefs>
    <ds:schemaRef ds:uri="http://schemas.microsoft.com/office/2006/metadata/properties"/>
    <ds:schemaRef ds:uri="http://schemas.microsoft.com/office/infopath/2007/PartnerControls"/>
    <ds:schemaRef ds:uri="e6003208-dc34-4566-bb6c-150caa9556fe"/>
    <ds:schemaRef ds:uri="a04a1cf1-99ae-4d18-a438-de0a9f49be64"/>
  </ds:schemaRefs>
</ds:datastoreItem>
</file>

<file path=customXml/itemProps3.xml><?xml version="1.0" encoding="utf-8"?>
<ds:datastoreItem xmlns:ds="http://schemas.openxmlformats.org/officeDocument/2006/customXml" ds:itemID="{57301283-DB08-4E39-A6F0-6972549989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05. Verklaring middelen derde</Template>
  <TotalTime>10</TotalTime>
  <Pages>1</Pages>
  <Words>244</Words>
  <Characters>1342</Characters>
  <Application>Microsoft Office Word</Application>
  <DocSecurity>0</DocSecurity>
  <Lines>11</Lines>
  <Paragraphs>3</Paragraphs>
  <ScaleCrop>false</ScaleCrop>
  <Company>Nederlands Instituut Publieke Veiligheid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Vooren, van (Marc)</dc:creator>
  <cp:keywords/>
  <dc:description/>
  <cp:lastModifiedBy>Vooren, van (Marc)</cp:lastModifiedBy>
  <cp:revision>1</cp:revision>
  <dcterms:created xsi:type="dcterms:W3CDTF">2025-08-14T10:24:00Z</dcterms:created>
  <dcterms:modified xsi:type="dcterms:W3CDTF">2025-08-14T10:34:00Z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0x0101009255EB25A2D285408E2B018F80DF2D95</vt:lpwstr>
  </property>
</Properties>
</file>