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D796" w14:textId="77777777" w:rsidR="00250029" w:rsidRDefault="00250029" w:rsidP="00250029">
      <w:pPr>
        <w:pStyle w:val="Kop1"/>
        <w:numPr>
          <w:ilvl w:val="0"/>
          <w:numId w:val="0"/>
        </w:numPr>
        <w:ind w:left="432" w:hanging="432"/>
      </w:pPr>
      <w:bookmarkStart w:id="0" w:name="_Toc47434765"/>
      <w:bookmarkStart w:id="1" w:name="_Toc160550794"/>
      <w:bookmarkStart w:id="2" w:name="_Toc165039195"/>
      <w:r w:rsidRPr="00E02065">
        <w:t>Bijlage 5</w:t>
      </w:r>
      <w:r w:rsidRPr="00E02065">
        <w:tab/>
      </w:r>
      <w:r w:rsidRPr="0037121C">
        <w:t>Formulier</w:t>
      </w:r>
      <w:r w:rsidRPr="00E02065">
        <w:t xml:space="preserve"> referentie selectiecriteria</w:t>
      </w:r>
      <w:bookmarkEnd w:id="0"/>
      <w:bookmarkEnd w:id="1"/>
      <w:bookmarkEnd w:id="2"/>
    </w:p>
    <w:p w14:paraId="79D586D9" w14:textId="2341D614" w:rsidR="00356AED" w:rsidRPr="00356AED" w:rsidRDefault="00356AED" w:rsidP="00356AED">
      <w:bookmarkStart w:id="3" w:name="_Hlk198548889"/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50029" w:rsidRPr="0037121C" w14:paraId="2EB7F365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2A49368" w14:textId="3B4D96FA" w:rsidR="00250029" w:rsidRPr="00643F25" w:rsidRDefault="00250029" w:rsidP="004B47A3">
            <w:pPr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Selectiecriterium</w:t>
            </w:r>
            <w:r w:rsidR="00A54B03">
              <w:rPr>
                <w:b w:val="0"/>
                <w:bCs w:val="0"/>
                <w:u w:val="single"/>
              </w:rPr>
              <w:t xml:space="preserve"> 1</w:t>
            </w:r>
            <w:r w:rsidRPr="00643F25">
              <w:rPr>
                <w:b w:val="0"/>
                <w:bCs w:val="0"/>
                <w:u w:val="single"/>
              </w:rPr>
              <w:t xml:space="preserve">: </w:t>
            </w:r>
            <w:r w:rsidR="00A54B03" w:rsidRPr="00A54B03">
              <w:rPr>
                <w:b w:val="0"/>
                <w:bCs w:val="0"/>
                <w:u w:val="single"/>
              </w:rPr>
              <w:t>Ervaring met vernieuwen werktuigbouwkundige installaties bestaand utiliteitsgebouw met publieke functie / onderwijsgebouw.</w:t>
            </w:r>
          </w:p>
        </w:tc>
      </w:tr>
      <w:tr w:rsidR="00250029" w:rsidRPr="0037121C" w14:paraId="193C5C76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0131D8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2E22899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3649ABFE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B3DD67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E419DA5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7B01F872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57FC3A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1740574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6CF361A9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A52E4B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CEDB6E7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468EBCF2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43EC4432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FF670C0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C50665E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7373FE36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250029" w:rsidRPr="0037121C" w14:paraId="38D75DA8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2CA7CB3" w14:textId="7E5FF968" w:rsidR="00250029" w:rsidRPr="00A54B03" w:rsidRDefault="00A54B03" w:rsidP="004B47A3">
            <w:pPr>
              <w:rPr>
                <w:b w:val="0"/>
                <w:bCs w:val="0"/>
              </w:rPr>
            </w:pPr>
            <w:r w:rsidRPr="00A54B03">
              <w:rPr>
                <w:b w:val="0"/>
                <w:bCs w:val="0"/>
              </w:rPr>
              <w:t xml:space="preserve">De opdracht (gebouw) </w:t>
            </w:r>
            <w:r w:rsidR="00250029" w:rsidRPr="00A54B03">
              <w:rPr>
                <w:b w:val="0"/>
                <w:bCs w:val="0"/>
              </w:rPr>
              <w:t>opgeleverd maximaal 5 jaar voorafgaand aan uiterste datum van Aanmelding</w:t>
            </w:r>
          </w:p>
          <w:p w14:paraId="5A00FF44" w14:textId="5D1ECE25" w:rsidR="00356AED" w:rsidRPr="00A54B03" w:rsidRDefault="00356AED" w:rsidP="004B47A3">
            <w:pPr>
              <w:rPr>
                <w:b w:val="0"/>
                <w:bCs w:val="0"/>
              </w:rPr>
            </w:pPr>
            <w:r w:rsidRPr="00A54B03"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34DAA05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05806540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29B8FD3A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029" w:rsidRPr="0037121C" w14:paraId="66727AED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30C9BA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1FB7BA4A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A54B03" w:rsidRPr="0037121C" w14:paraId="0CE70C40" w14:textId="77777777" w:rsidTr="00670BD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</w:tcPr>
          <w:p w14:paraId="28ABC080" w14:textId="082476E4" w:rsidR="00A54B03" w:rsidRPr="00A54B03" w:rsidRDefault="00A54B03" w:rsidP="00A54B03">
            <w:pPr>
              <w:rPr>
                <w:b w:val="0"/>
                <w:bCs w:val="0"/>
              </w:rPr>
            </w:pPr>
            <w:r w:rsidRPr="00A54B03">
              <w:rPr>
                <w:b w:val="0"/>
                <w:bCs w:val="0"/>
              </w:rPr>
              <w:t xml:space="preserve">De Gegadigde beschikt over aantoonbare ervaring met het vernieuwen van de werktuigbouwkundige installaties van een bestaand utiliteitsgebouw met publieke functie / onderwijsgebouw   </w:t>
            </w:r>
          </w:p>
        </w:tc>
        <w:tc>
          <w:tcPr>
            <w:tcW w:w="5865" w:type="dxa"/>
            <w:vAlign w:val="center"/>
          </w:tcPr>
          <w:p w14:paraId="30B1F85C" w14:textId="03E0889A" w:rsidR="00A54B03" w:rsidRDefault="00A54B03" w:rsidP="00A54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= 15 punten</w:t>
            </w:r>
          </w:p>
          <w:p w14:paraId="2095EF77" w14:textId="1BB93EBE" w:rsidR="00A54B03" w:rsidRPr="0037121C" w:rsidRDefault="00A54B03" w:rsidP="00A54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 = 0 punten</w:t>
            </w:r>
          </w:p>
          <w:p w14:paraId="3691A801" w14:textId="77777777" w:rsidR="00A54B03" w:rsidRPr="0037121C" w:rsidRDefault="00A54B03" w:rsidP="00A54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B03" w:rsidRPr="0037121C" w14:paraId="54ED90F1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85A7C4" w14:textId="71FE661E" w:rsidR="00A54B03" w:rsidRDefault="00A54B03" w:rsidP="00A54B03">
            <w:r>
              <w:rPr>
                <w:b w:val="0"/>
                <w:bCs w:val="0"/>
              </w:rPr>
              <w:t xml:space="preserve">Minimaal 1.500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77E8D95A" w14:textId="7E81D3B4" w:rsidR="00A54B03" w:rsidRPr="00643F25" w:rsidRDefault="00A54B03" w:rsidP="00A54B03"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888B064" w14:textId="77C81CCE" w:rsidR="00A54B03" w:rsidRDefault="00A54B03" w:rsidP="00A54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ja</w:t>
            </w:r>
          </w:p>
          <w:p w14:paraId="2EE3E4AA" w14:textId="4ECDF787" w:rsidR="00A54B03" w:rsidRPr="0037121C" w:rsidRDefault="00A54B03" w:rsidP="00A54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 = 0 punten</w:t>
            </w:r>
          </w:p>
          <w:p w14:paraId="3AE74277" w14:textId="77777777" w:rsidR="00A54B03" w:rsidRPr="0037121C" w:rsidRDefault="00A54B03" w:rsidP="00A54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</w:tc>
      </w:tr>
      <w:tr w:rsidR="00A54B03" w:rsidRPr="0037121C" w14:paraId="7A0DEF90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CDBD95" w14:textId="70F878DC" w:rsidR="00A54B03" w:rsidRPr="0037121C" w:rsidRDefault="00A54B03" w:rsidP="00A54B0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37121C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DEEB7CC" w14:textId="77777777" w:rsidR="00A54B03" w:rsidRPr="0037121C" w:rsidRDefault="00A54B03" w:rsidP="00A54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03AC5B3B" w14:textId="77777777" w:rsidR="00250029" w:rsidRDefault="00250029" w:rsidP="00250029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39C5DA28" w14:textId="77777777" w:rsidR="00A54B03" w:rsidRDefault="00A54B03" w:rsidP="00250029">
      <w:pPr>
        <w:spacing w:after="0" w:line="260" w:lineRule="atLeast"/>
      </w:pPr>
    </w:p>
    <w:p w14:paraId="5087591B" w14:textId="77777777" w:rsidR="00A54B03" w:rsidRDefault="00A54B03" w:rsidP="00250029">
      <w:pPr>
        <w:spacing w:after="0" w:line="260" w:lineRule="atLeast"/>
      </w:pPr>
    </w:p>
    <w:p w14:paraId="0290E957" w14:textId="77777777" w:rsidR="00A54B03" w:rsidRDefault="00A54B03" w:rsidP="00250029">
      <w:pPr>
        <w:spacing w:after="0" w:line="260" w:lineRule="atLeast"/>
      </w:pPr>
    </w:p>
    <w:p w14:paraId="1B749A9E" w14:textId="77777777" w:rsidR="00A54B03" w:rsidRDefault="00A54B03" w:rsidP="00250029">
      <w:pPr>
        <w:spacing w:after="0" w:line="260" w:lineRule="atLeast"/>
      </w:pPr>
    </w:p>
    <w:p w14:paraId="69BE1BBB" w14:textId="77777777" w:rsidR="00A54B03" w:rsidRDefault="00A54B03" w:rsidP="00250029">
      <w:pPr>
        <w:spacing w:after="0" w:line="260" w:lineRule="atLeast"/>
      </w:pPr>
    </w:p>
    <w:p w14:paraId="13E75EB6" w14:textId="77777777" w:rsidR="00A54B03" w:rsidRDefault="00A54B03" w:rsidP="00250029">
      <w:pPr>
        <w:spacing w:after="0" w:line="260" w:lineRule="atLeast"/>
      </w:pPr>
    </w:p>
    <w:p w14:paraId="7AFB7865" w14:textId="77777777" w:rsidR="00A54B03" w:rsidRDefault="00A54B03" w:rsidP="00250029">
      <w:pPr>
        <w:spacing w:after="0" w:line="260" w:lineRule="atLeast"/>
      </w:pPr>
    </w:p>
    <w:p w14:paraId="60FE0F0B" w14:textId="77777777" w:rsidR="00A54B03" w:rsidRDefault="00A54B03" w:rsidP="00250029">
      <w:pPr>
        <w:spacing w:after="0" w:line="260" w:lineRule="atLeast"/>
      </w:pPr>
    </w:p>
    <w:p w14:paraId="00BAE334" w14:textId="77777777" w:rsidR="00A54B03" w:rsidRDefault="00A54B03" w:rsidP="00250029">
      <w:pPr>
        <w:spacing w:after="0" w:line="260" w:lineRule="atLeast"/>
      </w:pPr>
    </w:p>
    <w:p w14:paraId="62B6E9CC" w14:textId="77777777" w:rsidR="00A54B03" w:rsidRDefault="00A54B03" w:rsidP="00250029">
      <w:pPr>
        <w:spacing w:after="0" w:line="260" w:lineRule="atLeast"/>
      </w:pPr>
    </w:p>
    <w:p w14:paraId="5264CED7" w14:textId="77777777" w:rsidR="00A54B03" w:rsidRDefault="00A54B03" w:rsidP="00250029">
      <w:pPr>
        <w:spacing w:after="0" w:line="260" w:lineRule="atLeast"/>
      </w:pPr>
    </w:p>
    <w:p w14:paraId="7CF86210" w14:textId="77777777" w:rsidR="00A54B03" w:rsidRDefault="00A54B03" w:rsidP="00250029">
      <w:pPr>
        <w:spacing w:after="0" w:line="260" w:lineRule="atLeast"/>
      </w:pPr>
    </w:p>
    <w:p w14:paraId="5411D1A4" w14:textId="77777777" w:rsidR="00A54B03" w:rsidRDefault="00A54B03" w:rsidP="00250029">
      <w:pPr>
        <w:spacing w:after="0" w:line="260" w:lineRule="atLeast"/>
      </w:pPr>
    </w:p>
    <w:p w14:paraId="1E52EADD" w14:textId="77777777" w:rsidR="00A54B03" w:rsidRDefault="00A54B03" w:rsidP="00250029">
      <w:pPr>
        <w:spacing w:after="0" w:line="260" w:lineRule="atLeast"/>
      </w:pPr>
    </w:p>
    <w:p w14:paraId="6717AA53" w14:textId="77777777" w:rsidR="00A54B03" w:rsidRDefault="00A54B03" w:rsidP="00250029">
      <w:pPr>
        <w:spacing w:after="0" w:line="260" w:lineRule="atLeast"/>
      </w:pPr>
    </w:p>
    <w:p w14:paraId="76D883B7" w14:textId="77777777" w:rsidR="00A54B03" w:rsidRDefault="00A54B03" w:rsidP="00250029">
      <w:pPr>
        <w:spacing w:after="0" w:line="260" w:lineRule="atLeast"/>
      </w:pPr>
    </w:p>
    <w:p w14:paraId="5CEAB576" w14:textId="77777777" w:rsidR="00A54B03" w:rsidRPr="00E02065" w:rsidRDefault="00A54B03" w:rsidP="00250029">
      <w:pPr>
        <w:spacing w:after="0" w:line="260" w:lineRule="atLeast"/>
      </w:pPr>
    </w:p>
    <w:p w14:paraId="063499EA" w14:textId="77777777" w:rsidR="00250029" w:rsidRDefault="00250029" w:rsidP="00250029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50029" w:rsidRPr="0037121C" w14:paraId="6C9969D0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B015151" w14:textId="4B2048BD" w:rsidR="00250029" w:rsidRPr="00643F25" w:rsidRDefault="00250029" w:rsidP="004B47A3">
            <w:pPr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Selectiecriterium</w:t>
            </w:r>
            <w:r w:rsidR="00A54B03">
              <w:rPr>
                <w:b w:val="0"/>
                <w:bCs w:val="0"/>
                <w:u w:val="single"/>
              </w:rPr>
              <w:t xml:space="preserve"> 2</w:t>
            </w:r>
            <w:r w:rsidRPr="00643F25">
              <w:rPr>
                <w:b w:val="0"/>
                <w:bCs w:val="0"/>
                <w:u w:val="single"/>
              </w:rPr>
              <w:t>:</w:t>
            </w:r>
            <w:r w:rsidRPr="00A54B03">
              <w:rPr>
                <w:b w:val="0"/>
                <w:bCs w:val="0"/>
                <w:u w:val="single"/>
              </w:rPr>
              <w:t xml:space="preserve"> </w:t>
            </w:r>
            <w:r w:rsidR="00A54B03" w:rsidRPr="00A54B03">
              <w:rPr>
                <w:b w:val="0"/>
                <w:bCs w:val="0"/>
                <w:u w:val="single"/>
              </w:rPr>
              <w:t>Ervaring met vernieuwen elektrotechnische installaties bestaand utiliteitsgebouw met publieke functie</w:t>
            </w:r>
          </w:p>
        </w:tc>
      </w:tr>
      <w:tr w:rsidR="00250029" w:rsidRPr="0037121C" w14:paraId="02738DB7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7D4526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4D2B4EB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6FFD3EF6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106000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D3FB485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516BDB25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654BBE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61792EA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0719F34C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C306DD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1EB1FC2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542E164A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7B7FF43D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9758FE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E3DCC76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73D98994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250029" w:rsidRPr="0037121C" w14:paraId="062B301B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F39E122" w14:textId="20D2E7B6" w:rsidR="00250029" w:rsidRDefault="00A54B03" w:rsidP="004B47A3">
            <w:r w:rsidRPr="00A54B03">
              <w:rPr>
                <w:b w:val="0"/>
                <w:bCs w:val="0"/>
              </w:rPr>
              <w:t>De opdracht (gebouw</w:t>
            </w:r>
            <w:r w:rsidR="00250029" w:rsidRPr="0037121C">
              <w:rPr>
                <w:b w:val="0"/>
                <w:bCs w:val="0"/>
              </w:rPr>
              <w:t xml:space="preserve">) opgeleverd maximaal </w:t>
            </w:r>
            <w:r w:rsidR="00250029">
              <w:rPr>
                <w:b w:val="0"/>
                <w:bCs w:val="0"/>
              </w:rPr>
              <w:t>5</w:t>
            </w:r>
            <w:r w:rsidR="00250029" w:rsidRPr="0037121C">
              <w:rPr>
                <w:b w:val="0"/>
                <w:bCs w:val="0"/>
              </w:rPr>
              <w:t xml:space="preserve"> jaar voorafgaand aan uiterste datum van Aanmelding</w:t>
            </w:r>
          </w:p>
          <w:p w14:paraId="76C9C390" w14:textId="2A7E9E30" w:rsidR="00356AED" w:rsidRPr="0037121C" w:rsidRDefault="00356AED" w:rsidP="004B47A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56071CF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4FFAEDD6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68830A33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029" w:rsidRPr="0037121C" w14:paraId="70621804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E12CA9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67B39B7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50306561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31F200" w14:textId="63BF56F0" w:rsidR="00250029" w:rsidRDefault="00250029" w:rsidP="004B47A3">
            <w:r>
              <w:rPr>
                <w:b w:val="0"/>
                <w:bCs w:val="0"/>
              </w:rPr>
              <w:t xml:space="preserve">Minimaal </w:t>
            </w:r>
            <w:r w:rsidR="00302F99">
              <w:rPr>
                <w:b w:val="0"/>
                <w:bCs w:val="0"/>
              </w:rPr>
              <w:t>1.5</w:t>
            </w:r>
            <w:r>
              <w:rPr>
                <w:b w:val="0"/>
                <w:bCs w:val="0"/>
              </w:rPr>
              <w:t xml:space="preserve">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7E403913" w14:textId="061DAB6B" w:rsidR="00356AED" w:rsidRPr="0037121C" w:rsidRDefault="00356AED" w:rsidP="004B47A3"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00DA9633" w14:textId="77777777" w:rsidR="00250029" w:rsidRPr="0061366F" w:rsidRDefault="00250029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CC0E596" w14:textId="77777777" w:rsidR="00250029" w:rsidRPr="0061366F" w:rsidRDefault="00250029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= 0 punten</w:t>
            </w:r>
          </w:p>
          <w:p w14:paraId="6F349B22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029" w:rsidRPr="0037121C" w14:paraId="65821654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3477248" w14:textId="78706312" w:rsidR="00250029" w:rsidRPr="00712B86" w:rsidRDefault="00712B86" w:rsidP="004B47A3">
            <w:pPr>
              <w:rPr>
                <w:b w:val="0"/>
                <w:bCs w:val="0"/>
              </w:rPr>
            </w:pPr>
            <w:r w:rsidRPr="00712B86">
              <w:rPr>
                <w:b w:val="0"/>
                <w:bCs w:val="0"/>
              </w:rPr>
              <w:t>De Gegadigde beschikt over aantoonbare ervaring met het vernieuwen van de elektrotechnische installaties van een bestaand utiliteitsgebouw met publieke functie / onderwijsgebouw</w:t>
            </w:r>
            <w:r>
              <w:rPr>
                <w:b w:val="0"/>
                <w:bCs w:val="0"/>
              </w:rPr>
              <w:t>.</w:t>
            </w:r>
            <w:r w:rsidRPr="00712B86">
              <w:rPr>
                <w:b w:val="0"/>
                <w:bCs w:val="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36F7EF6D" w14:textId="7EAFF81C" w:rsidR="00250029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>
              <w:t xml:space="preserve">Ja = </w:t>
            </w:r>
            <w:r w:rsidR="00A54B03">
              <w:t>15</w:t>
            </w:r>
            <w:r>
              <w:t xml:space="preserve"> punten</w:t>
            </w:r>
            <w:r w:rsidRPr="0037121C">
              <w:rPr>
                <w:rFonts w:ascii="Segoe UI Symbol" w:hAnsi="Segoe UI Symbol" w:cs="Segoe UI Symbol"/>
                <w:lang w:val="x-none"/>
              </w:rPr>
              <w:t xml:space="preserve"> </w:t>
            </w:r>
          </w:p>
          <w:p w14:paraId="4CF509B3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= 0 punten</w:t>
            </w:r>
          </w:p>
          <w:p w14:paraId="6F81E6D9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029" w:rsidRPr="0037121C" w14:paraId="0C65D597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9F8C53" w14:textId="70661DC5" w:rsidR="00250029" w:rsidRPr="0037121C" w:rsidRDefault="00356AED" w:rsidP="004B47A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="00250029" w:rsidRPr="0037121C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5D73700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39BFCC7C" w14:textId="77777777" w:rsidR="00250029" w:rsidRDefault="00250029" w:rsidP="00250029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44BFF1C5" w14:textId="77777777" w:rsidR="00A54B03" w:rsidRDefault="00A54B03" w:rsidP="00250029">
      <w:pPr>
        <w:spacing w:after="0" w:line="260" w:lineRule="atLeast"/>
      </w:pPr>
    </w:p>
    <w:p w14:paraId="42EE5B6F" w14:textId="77777777" w:rsidR="00A54B03" w:rsidRDefault="00A54B03" w:rsidP="00250029">
      <w:pPr>
        <w:spacing w:after="0" w:line="260" w:lineRule="atLeast"/>
      </w:pPr>
    </w:p>
    <w:p w14:paraId="42688634" w14:textId="77777777" w:rsidR="00A54B03" w:rsidRDefault="00A54B03" w:rsidP="00250029">
      <w:pPr>
        <w:spacing w:after="0" w:line="260" w:lineRule="atLeast"/>
      </w:pPr>
    </w:p>
    <w:p w14:paraId="4AA9657C" w14:textId="77777777" w:rsidR="00A54B03" w:rsidRDefault="00A54B03" w:rsidP="00250029">
      <w:pPr>
        <w:spacing w:after="0" w:line="260" w:lineRule="atLeast"/>
      </w:pPr>
    </w:p>
    <w:p w14:paraId="2AB58B2C" w14:textId="77777777" w:rsidR="00A54B03" w:rsidRDefault="00A54B03" w:rsidP="00250029">
      <w:pPr>
        <w:spacing w:after="0" w:line="260" w:lineRule="atLeast"/>
      </w:pPr>
    </w:p>
    <w:p w14:paraId="15A508EF" w14:textId="77777777" w:rsidR="00A54B03" w:rsidRDefault="00A54B03" w:rsidP="00250029">
      <w:pPr>
        <w:spacing w:after="0" w:line="260" w:lineRule="atLeast"/>
      </w:pPr>
    </w:p>
    <w:p w14:paraId="00ED680F" w14:textId="77777777" w:rsidR="00A54B03" w:rsidRDefault="00A54B03" w:rsidP="00250029">
      <w:pPr>
        <w:spacing w:after="0" w:line="260" w:lineRule="atLeast"/>
      </w:pPr>
    </w:p>
    <w:p w14:paraId="3C9F8B77" w14:textId="77777777" w:rsidR="00A54B03" w:rsidRDefault="00A54B03" w:rsidP="00250029">
      <w:pPr>
        <w:spacing w:after="0" w:line="260" w:lineRule="atLeast"/>
      </w:pPr>
    </w:p>
    <w:p w14:paraId="1AB4CE74" w14:textId="77777777" w:rsidR="00A54B03" w:rsidRDefault="00A54B03" w:rsidP="00250029">
      <w:pPr>
        <w:spacing w:after="0" w:line="260" w:lineRule="atLeast"/>
      </w:pPr>
    </w:p>
    <w:p w14:paraId="1583384F" w14:textId="77777777" w:rsidR="00A54B03" w:rsidRDefault="00A54B03" w:rsidP="00250029">
      <w:pPr>
        <w:spacing w:after="0" w:line="260" w:lineRule="atLeast"/>
      </w:pPr>
    </w:p>
    <w:p w14:paraId="276AC0E5" w14:textId="77777777" w:rsidR="00A54B03" w:rsidRDefault="00A54B03" w:rsidP="00250029">
      <w:pPr>
        <w:spacing w:after="0" w:line="260" w:lineRule="atLeast"/>
      </w:pPr>
    </w:p>
    <w:p w14:paraId="7D266EF5" w14:textId="77777777" w:rsidR="00A54B03" w:rsidRDefault="00A54B03" w:rsidP="00250029">
      <w:pPr>
        <w:spacing w:after="0" w:line="260" w:lineRule="atLeast"/>
      </w:pPr>
    </w:p>
    <w:p w14:paraId="0E7A80FE" w14:textId="77777777" w:rsidR="00A54B03" w:rsidRDefault="00A54B03" w:rsidP="00250029">
      <w:pPr>
        <w:spacing w:after="0" w:line="260" w:lineRule="atLeast"/>
      </w:pPr>
    </w:p>
    <w:p w14:paraId="539CD589" w14:textId="77777777" w:rsidR="00A54B03" w:rsidRDefault="00A54B03" w:rsidP="00250029">
      <w:pPr>
        <w:spacing w:after="0" w:line="260" w:lineRule="atLeast"/>
      </w:pPr>
    </w:p>
    <w:p w14:paraId="44765333" w14:textId="77777777" w:rsidR="00A54B03" w:rsidRDefault="00A54B03" w:rsidP="00250029">
      <w:pPr>
        <w:spacing w:after="0" w:line="260" w:lineRule="atLeast"/>
      </w:pPr>
    </w:p>
    <w:p w14:paraId="039A4DE8" w14:textId="77777777" w:rsidR="00A54B03" w:rsidRDefault="00A54B03" w:rsidP="00250029">
      <w:pPr>
        <w:spacing w:after="0" w:line="260" w:lineRule="atLeast"/>
      </w:pPr>
    </w:p>
    <w:p w14:paraId="362ED563" w14:textId="77777777" w:rsidR="00A54B03" w:rsidRDefault="00A54B03" w:rsidP="00250029">
      <w:pPr>
        <w:spacing w:after="0" w:line="260" w:lineRule="atLeast"/>
      </w:pPr>
    </w:p>
    <w:p w14:paraId="16E77B48" w14:textId="77777777" w:rsidR="00A54B03" w:rsidRDefault="00A54B03" w:rsidP="00250029">
      <w:pPr>
        <w:spacing w:after="0" w:line="260" w:lineRule="atLeast"/>
      </w:pPr>
    </w:p>
    <w:p w14:paraId="1714A5A7" w14:textId="77777777" w:rsidR="00A54B03" w:rsidRDefault="00A54B03" w:rsidP="00250029">
      <w:pPr>
        <w:spacing w:after="0" w:line="260" w:lineRule="atLeast"/>
      </w:pPr>
    </w:p>
    <w:p w14:paraId="0E148798" w14:textId="77777777" w:rsidR="00250029" w:rsidRDefault="00250029" w:rsidP="00250029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50029" w:rsidRPr="0037121C" w14:paraId="28C1FCEB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4A27DD4" w14:textId="3A0D5286" w:rsidR="00250029" w:rsidRPr="00643F25" w:rsidRDefault="00250029" w:rsidP="004B47A3">
            <w:pPr>
              <w:rPr>
                <w:b w:val="0"/>
                <w:bCs w:val="0"/>
                <w:u w:val="single"/>
              </w:rPr>
            </w:pPr>
            <w:r w:rsidRPr="00643F25">
              <w:rPr>
                <w:b w:val="0"/>
                <w:bCs w:val="0"/>
                <w:u w:val="single"/>
              </w:rPr>
              <w:lastRenderedPageBreak/>
              <w:t>Selectiecriterium</w:t>
            </w:r>
            <w:r w:rsidR="00A54B03">
              <w:rPr>
                <w:b w:val="0"/>
                <w:bCs w:val="0"/>
                <w:u w:val="single"/>
              </w:rPr>
              <w:t xml:space="preserve"> 3</w:t>
            </w:r>
            <w:r w:rsidRPr="00643F25">
              <w:rPr>
                <w:b w:val="0"/>
                <w:bCs w:val="0"/>
                <w:u w:val="single"/>
              </w:rPr>
              <w:t xml:space="preserve"> : </w:t>
            </w:r>
            <w:r w:rsidR="00A54B03" w:rsidRPr="00A54B03">
              <w:rPr>
                <w:b w:val="0"/>
                <w:bCs w:val="0"/>
                <w:u w:val="single"/>
              </w:rPr>
              <w:t>Ervaring met onderwijsgebouwen</w:t>
            </w:r>
          </w:p>
        </w:tc>
      </w:tr>
      <w:tr w:rsidR="00250029" w:rsidRPr="0037121C" w14:paraId="1415BD47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510811D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53602C9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34192615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0B019F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E49E669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53D49533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D6C899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1DA6EAD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71D1CEFF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6CA1C4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B86A6AE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27B5502E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6E9DB706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8FF081F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AE74DEE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66A54D92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250029" w:rsidRPr="0037121C" w14:paraId="5A29B260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C45D47" w14:textId="0C6234D1" w:rsidR="00302F99" w:rsidRDefault="00A54B03" w:rsidP="00302F99">
            <w:r w:rsidRPr="00A54B03">
              <w:rPr>
                <w:b w:val="0"/>
                <w:bCs w:val="0"/>
              </w:rPr>
              <w:t>De opdracht (gebouw</w:t>
            </w:r>
            <w:r w:rsidRPr="0037121C">
              <w:rPr>
                <w:b w:val="0"/>
                <w:bCs w:val="0"/>
              </w:rPr>
              <w:t xml:space="preserve">) </w:t>
            </w:r>
            <w:r w:rsidR="00302F99" w:rsidRPr="0037121C">
              <w:rPr>
                <w:b w:val="0"/>
                <w:bCs w:val="0"/>
              </w:rPr>
              <w:t xml:space="preserve">opgeleverd maximaal </w:t>
            </w:r>
            <w:r w:rsidR="00302F99">
              <w:rPr>
                <w:b w:val="0"/>
                <w:bCs w:val="0"/>
              </w:rPr>
              <w:t>5</w:t>
            </w:r>
            <w:r w:rsidR="00302F99" w:rsidRPr="0037121C">
              <w:rPr>
                <w:b w:val="0"/>
                <w:bCs w:val="0"/>
              </w:rPr>
              <w:t xml:space="preserve"> jaar voorafgaand aan uiterste datum van Aanmelding</w:t>
            </w:r>
          </w:p>
          <w:p w14:paraId="33834AFB" w14:textId="523B4595" w:rsidR="00356AED" w:rsidRPr="0037121C" w:rsidRDefault="00302F99" w:rsidP="00302F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4EE044F1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0CC1AF84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7D7705E2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029" w:rsidRPr="0037121C" w14:paraId="56757070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ACEFB5" w14:textId="77777777" w:rsidR="00250029" w:rsidRPr="0037121C" w:rsidRDefault="00250029" w:rsidP="004B47A3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6174BCA2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250029" w:rsidRPr="0037121C" w14:paraId="077119B9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96DCCB" w14:textId="6A89AB81" w:rsidR="00250029" w:rsidRDefault="00250029" w:rsidP="004B47A3">
            <w:r>
              <w:rPr>
                <w:b w:val="0"/>
                <w:bCs w:val="0"/>
              </w:rPr>
              <w:t xml:space="preserve">Minimaal </w:t>
            </w:r>
            <w:r w:rsidR="00302F99">
              <w:rPr>
                <w:b w:val="0"/>
                <w:bCs w:val="0"/>
              </w:rPr>
              <w:t>1.5</w:t>
            </w:r>
            <w:r>
              <w:rPr>
                <w:b w:val="0"/>
                <w:bCs w:val="0"/>
              </w:rPr>
              <w:t xml:space="preserve">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72674D81" w14:textId="03A12839" w:rsidR="00356AED" w:rsidRPr="0037121C" w:rsidRDefault="00356AED" w:rsidP="004B47A3"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00153F62" w14:textId="77777777" w:rsidR="00250029" w:rsidRPr="0061366F" w:rsidRDefault="00250029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A2D4D45" w14:textId="77777777" w:rsidR="00250029" w:rsidRPr="0061366F" w:rsidRDefault="00250029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= 0 punten</w:t>
            </w:r>
          </w:p>
          <w:p w14:paraId="46FA3286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029" w:rsidRPr="0037121C" w14:paraId="3333150A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5C9C8C" w14:textId="7E0AD605" w:rsidR="00250029" w:rsidRPr="00A54B03" w:rsidRDefault="00A54B03" w:rsidP="004B47A3">
            <w:pPr>
              <w:rPr>
                <w:b w:val="0"/>
                <w:bCs w:val="0"/>
              </w:rPr>
            </w:pPr>
            <w:r w:rsidRPr="00A54B03">
              <w:rPr>
                <w:b w:val="0"/>
                <w:bCs w:val="0"/>
              </w:rPr>
              <w:t>De Gegadigde beschikt over aantoonbare ervaring met het realiseren van de bouwkundige werkzaamheden voor een bestaand utiliteitsgebouw met publieke functie / onderwijsgebouw</w:t>
            </w:r>
          </w:p>
        </w:tc>
        <w:tc>
          <w:tcPr>
            <w:tcW w:w="5865" w:type="dxa"/>
            <w:vAlign w:val="center"/>
          </w:tcPr>
          <w:p w14:paraId="0162727F" w14:textId="77777777" w:rsidR="00A54B03" w:rsidRDefault="00250029" w:rsidP="00A54B03">
            <w:pPr>
              <w:tabs>
                <w:tab w:val="left" w:pos="61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</w:t>
            </w:r>
            <w:r w:rsidR="00A54B03">
              <w:t xml:space="preserve">Ja, aantoonbare ervaring onderwijsgebouw Voorgezet Onderwijs, Middel of Hoger Beroepsonderwijs (MBO/HBO) of Wetenschappelijk Onderwijs (WO) </w:t>
            </w:r>
          </w:p>
          <w:p w14:paraId="70F36D4F" w14:textId="09CFBBC0" w:rsidR="00A54B03" w:rsidRDefault="00302F99" w:rsidP="00A54B03">
            <w:pPr>
              <w:tabs>
                <w:tab w:val="left" w:pos="61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= 20 punten</w:t>
            </w:r>
          </w:p>
          <w:p w14:paraId="2EAE3853" w14:textId="77777777" w:rsidR="00A54B03" w:rsidRDefault="00A54B03" w:rsidP="00A54B03">
            <w:pPr>
              <w:tabs>
                <w:tab w:val="left" w:pos="61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 xml:space="preserve"> </w:t>
            </w:r>
            <w:r>
              <w:t xml:space="preserve">Ja, aantoonbare ervaring onderwijsgebouw Primair Onderwijs </w:t>
            </w:r>
          </w:p>
          <w:p w14:paraId="3E57E6C3" w14:textId="4CBD00AD" w:rsidR="00A54B03" w:rsidRPr="00A54B03" w:rsidRDefault="00A54B03" w:rsidP="0030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= 10 punten</w:t>
            </w:r>
          </w:p>
          <w:p w14:paraId="34325F94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= 0 punten</w:t>
            </w:r>
          </w:p>
          <w:p w14:paraId="0B8973FB" w14:textId="77777777" w:rsidR="00250029" w:rsidRPr="0037121C" w:rsidRDefault="00250029" w:rsidP="004B4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029" w:rsidRPr="0037121C" w14:paraId="3984C2CE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BAE498" w14:textId="1D58A174" w:rsidR="00250029" w:rsidRPr="0037121C" w:rsidRDefault="00356AED" w:rsidP="004B47A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="00250029" w:rsidRPr="0037121C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21E06B65" w14:textId="77777777" w:rsidR="00250029" w:rsidRPr="0037121C" w:rsidRDefault="00250029" w:rsidP="004B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35322CC2" w14:textId="77777777" w:rsidR="00250029" w:rsidRDefault="00250029" w:rsidP="00250029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4F142A73" w14:textId="77777777" w:rsidR="00A54B03" w:rsidRDefault="00A54B03" w:rsidP="00250029">
      <w:pPr>
        <w:spacing w:after="0" w:line="260" w:lineRule="atLeast"/>
      </w:pPr>
    </w:p>
    <w:p w14:paraId="3C887440" w14:textId="77777777" w:rsidR="00A54B03" w:rsidRDefault="00A54B03" w:rsidP="00250029">
      <w:pPr>
        <w:spacing w:after="0" w:line="260" w:lineRule="atLeast"/>
      </w:pPr>
    </w:p>
    <w:p w14:paraId="18A77AD0" w14:textId="77777777" w:rsidR="00A54B03" w:rsidRDefault="00A54B03" w:rsidP="00250029">
      <w:pPr>
        <w:spacing w:after="0" w:line="260" w:lineRule="atLeast"/>
      </w:pPr>
    </w:p>
    <w:p w14:paraId="068BDD12" w14:textId="77777777" w:rsidR="00A54B03" w:rsidRDefault="00A54B03" w:rsidP="00250029">
      <w:pPr>
        <w:spacing w:after="0" w:line="260" w:lineRule="atLeast"/>
      </w:pPr>
    </w:p>
    <w:p w14:paraId="03F664C8" w14:textId="77777777" w:rsidR="00A54B03" w:rsidRDefault="00A54B03" w:rsidP="00250029">
      <w:pPr>
        <w:spacing w:after="0" w:line="260" w:lineRule="atLeast"/>
      </w:pPr>
    </w:p>
    <w:p w14:paraId="6F012E6B" w14:textId="77777777" w:rsidR="00A54B03" w:rsidRDefault="00A54B03" w:rsidP="00250029">
      <w:pPr>
        <w:spacing w:after="0" w:line="260" w:lineRule="atLeast"/>
      </w:pPr>
    </w:p>
    <w:p w14:paraId="1AC42573" w14:textId="77777777" w:rsidR="00A54B03" w:rsidRDefault="00A54B03" w:rsidP="00250029">
      <w:pPr>
        <w:spacing w:after="0" w:line="260" w:lineRule="atLeast"/>
      </w:pPr>
    </w:p>
    <w:p w14:paraId="5463938D" w14:textId="77777777" w:rsidR="00A54B03" w:rsidRDefault="00A54B03" w:rsidP="00250029">
      <w:pPr>
        <w:spacing w:after="0" w:line="260" w:lineRule="atLeast"/>
      </w:pPr>
    </w:p>
    <w:p w14:paraId="77726E0C" w14:textId="77777777" w:rsidR="00A54B03" w:rsidRDefault="00A54B03" w:rsidP="00250029">
      <w:pPr>
        <w:spacing w:after="0" w:line="260" w:lineRule="atLeast"/>
      </w:pPr>
    </w:p>
    <w:p w14:paraId="75497D8B" w14:textId="77777777" w:rsidR="00A54B03" w:rsidRDefault="00A54B03" w:rsidP="00250029">
      <w:pPr>
        <w:spacing w:after="0" w:line="260" w:lineRule="atLeast"/>
      </w:pPr>
    </w:p>
    <w:p w14:paraId="14F76405" w14:textId="77777777" w:rsidR="00A54B03" w:rsidRDefault="00A54B03" w:rsidP="00250029">
      <w:pPr>
        <w:spacing w:after="0" w:line="260" w:lineRule="atLeast"/>
      </w:pPr>
    </w:p>
    <w:p w14:paraId="28D5CF1D" w14:textId="77777777" w:rsidR="00A54B03" w:rsidRDefault="00A54B03" w:rsidP="00250029">
      <w:pPr>
        <w:spacing w:after="0" w:line="260" w:lineRule="atLeast"/>
      </w:pPr>
    </w:p>
    <w:p w14:paraId="55374B0D" w14:textId="77777777" w:rsidR="00A54B03" w:rsidRDefault="00A54B03" w:rsidP="00250029">
      <w:pPr>
        <w:spacing w:after="0" w:line="260" w:lineRule="atLeast"/>
      </w:pPr>
    </w:p>
    <w:p w14:paraId="52625BAC" w14:textId="77777777" w:rsidR="00A54B03" w:rsidRDefault="00A54B03" w:rsidP="00250029">
      <w:pPr>
        <w:spacing w:after="0" w:line="260" w:lineRule="atLeast"/>
      </w:pPr>
    </w:p>
    <w:p w14:paraId="66BF8403" w14:textId="77777777" w:rsidR="00A54B03" w:rsidRDefault="00A54B03" w:rsidP="00250029">
      <w:pPr>
        <w:spacing w:after="0" w:line="260" w:lineRule="atLeast"/>
      </w:pPr>
    </w:p>
    <w:p w14:paraId="75423A94" w14:textId="77777777" w:rsidR="00A54B03" w:rsidRDefault="00A54B03" w:rsidP="00250029">
      <w:pPr>
        <w:spacing w:after="0" w:line="260" w:lineRule="atLeast"/>
      </w:pPr>
    </w:p>
    <w:p w14:paraId="69BE32C1" w14:textId="77777777" w:rsidR="00A54B03" w:rsidRDefault="00A54B03" w:rsidP="00250029">
      <w:pPr>
        <w:spacing w:after="0" w:line="260" w:lineRule="atLeast"/>
      </w:pPr>
    </w:p>
    <w:p w14:paraId="6FF4661B" w14:textId="77777777" w:rsidR="00A54B03" w:rsidRDefault="00A54B03" w:rsidP="00250029">
      <w:pPr>
        <w:spacing w:after="0" w:line="260" w:lineRule="atLeast"/>
      </w:pPr>
    </w:p>
    <w:p w14:paraId="75DC6417" w14:textId="77777777" w:rsidR="00A54B03" w:rsidRPr="00E02065" w:rsidRDefault="00A54B03" w:rsidP="00250029">
      <w:pPr>
        <w:spacing w:after="0" w:line="260" w:lineRule="atLeast"/>
      </w:pPr>
    </w:p>
    <w:p w14:paraId="60EBD2BC" w14:textId="77777777" w:rsidR="00250029" w:rsidRPr="00E02065" w:rsidRDefault="00250029" w:rsidP="00250029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302CF" w:rsidRPr="0037121C" w14:paraId="490D830B" w14:textId="77777777" w:rsidTr="0071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2015B04" w14:textId="78C8DE9B" w:rsidR="00B302CF" w:rsidRPr="00643F25" w:rsidRDefault="00B302CF" w:rsidP="007115AC">
            <w:pPr>
              <w:rPr>
                <w:b w:val="0"/>
                <w:bCs w:val="0"/>
                <w:u w:val="single"/>
              </w:rPr>
            </w:pPr>
            <w:r w:rsidRPr="00643F25">
              <w:rPr>
                <w:b w:val="0"/>
                <w:bCs w:val="0"/>
                <w:u w:val="single"/>
              </w:rPr>
              <w:t>Selectiecriterium</w:t>
            </w:r>
            <w:r w:rsidR="00422096">
              <w:rPr>
                <w:b w:val="0"/>
                <w:bCs w:val="0"/>
                <w:u w:val="single"/>
              </w:rPr>
              <w:t xml:space="preserve"> 4</w:t>
            </w:r>
            <w:r w:rsidRPr="00643F25">
              <w:rPr>
                <w:b w:val="0"/>
                <w:bCs w:val="0"/>
                <w:u w:val="single"/>
              </w:rPr>
              <w:t xml:space="preserve"> : </w:t>
            </w:r>
            <w:r w:rsidR="00A54B03" w:rsidRPr="00A54B03">
              <w:rPr>
                <w:b w:val="0"/>
                <w:bCs w:val="0"/>
                <w:u w:val="single"/>
              </w:rPr>
              <w:t>Ervaring met duurzaam en circulair bouwen</w:t>
            </w:r>
          </w:p>
        </w:tc>
      </w:tr>
      <w:tr w:rsidR="00B302CF" w:rsidRPr="0037121C" w14:paraId="5A078117" w14:textId="77777777" w:rsidTr="0071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6907A0" w14:textId="77777777" w:rsidR="00B302CF" w:rsidRPr="0037121C" w:rsidRDefault="00B302CF" w:rsidP="007115A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6565BAB" w14:textId="77777777" w:rsidR="00B302CF" w:rsidRPr="0037121C" w:rsidRDefault="00B302CF" w:rsidP="0071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B302CF" w:rsidRPr="0037121C" w14:paraId="0BC8331E" w14:textId="77777777" w:rsidTr="007115A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CF0449E" w14:textId="77777777" w:rsidR="00B302CF" w:rsidRPr="0037121C" w:rsidRDefault="00B302CF" w:rsidP="007115A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8854580" w14:textId="77777777" w:rsidR="00B302CF" w:rsidRPr="0037121C" w:rsidRDefault="00B302CF" w:rsidP="0071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B302CF" w:rsidRPr="0037121C" w14:paraId="4A22780D" w14:textId="77777777" w:rsidTr="0071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5DC3CB" w14:textId="77777777" w:rsidR="00B302CF" w:rsidRPr="0037121C" w:rsidRDefault="00B302CF" w:rsidP="007115A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1A2CF793" w14:textId="77777777" w:rsidR="00B302CF" w:rsidRPr="0037121C" w:rsidRDefault="00B302CF" w:rsidP="0071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B302CF" w:rsidRPr="0037121C" w14:paraId="08BC7818" w14:textId="77777777" w:rsidTr="007115A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6466A9" w14:textId="77777777" w:rsidR="00B302CF" w:rsidRPr="0037121C" w:rsidRDefault="00B302CF" w:rsidP="007115A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1C3365D" w14:textId="77777777" w:rsidR="00B302CF" w:rsidRPr="0037121C" w:rsidRDefault="00B302CF" w:rsidP="0071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490966E0" w14:textId="77777777" w:rsidR="00B302CF" w:rsidRPr="0037121C" w:rsidRDefault="00B302CF" w:rsidP="0071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B302CF" w:rsidRPr="0037121C" w14:paraId="1DEBC711" w14:textId="77777777" w:rsidTr="0071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57E698" w14:textId="77777777" w:rsidR="00B302CF" w:rsidRPr="0037121C" w:rsidRDefault="00B302CF" w:rsidP="007115A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4361FB2" w14:textId="77777777" w:rsidR="00B302CF" w:rsidRPr="0037121C" w:rsidRDefault="00B302CF" w:rsidP="0071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  <w:p w14:paraId="0B6ADEA3" w14:textId="77777777" w:rsidR="00B302CF" w:rsidRPr="0037121C" w:rsidRDefault="00B302CF" w:rsidP="0071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 xml:space="preserve">…………………… </w:t>
            </w:r>
          </w:p>
        </w:tc>
      </w:tr>
      <w:tr w:rsidR="00B302CF" w:rsidRPr="0037121C" w14:paraId="5D3EA0B5" w14:textId="77777777" w:rsidTr="007115A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40A553" w14:textId="77777777" w:rsidR="00B302CF" w:rsidRDefault="00B302CF" w:rsidP="007115AC">
            <w:r>
              <w:rPr>
                <w:b w:val="0"/>
                <w:bCs w:val="0"/>
              </w:rPr>
              <w:t xml:space="preserve">Interieurontwerp </w:t>
            </w:r>
            <w:r w:rsidRPr="0037121C">
              <w:rPr>
                <w:b w:val="0"/>
                <w:bCs w:val="0"/>
              </w:rPr>
              <w:t xml:space="preserve">opgeleverd maximaal </w:t>
            </w:r>
            <w:r>
              <w:rPr>
                <w:b w:val="0"/>
                <w:bCs w:val="0"/>
              </w:rPr>
              <w:t>5</w:t>
            </w:r>
            <w:r w:rsidRPr="0037121C">
              <w:rPr>
                <w:b w:val="0"/>
                <w:bCs w:val="0"/>
              </w:rPr>
              <w:t xml:space="preserve"> jaar voorafgaand aan uiterste datum van Aanmelding</w:t>
            </w:r>
          </w:p>
          <w:p w14:paraId="40134C4D" w14:textId="77777777" w:rsidR="00B302CF" w:rsidRPr="0037121C" w:rsidRDefault="00B302CF" w:rsidP="007115A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F62F639" w14:textId="77777777" w:rsidR="00B302CF" w:rsidRPr="0037121C" w:rsidRDefault="00B302CF" w:rsidP="0071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Ja</w:t>
            </w:r>
          </w:p>
          <w:p w14:paraId="528CB0CA" w14:textId="77777777" w:rsidR="00B302CF" w:rsidRPr="0037121C" w:rsidRDefault="00B302CF" w:rsidP="0071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 w:rsidRPr="0037121C">
              <w:rPr>
                <w:lang w:val="x-none"/>
              </w:rPr>
              <w:t xml:space="preserve"> Nee</w:t>
            </w:r>
          </w:p>
          <w:p w14:paraId="7A67052E" w14:textId="77777777" w:rsidR="00B302CF" w:rsidRPr="0037121C" w:rsidRDefault="00B302CF" w:rsidP="00711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02CF" w:rsidRPr="0037121C" w14:paraId="6906EFC9" w14:textId="77777777" w:rsidTr="0071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A82847" w14:textId="77777777" w:rsidR="00B302CF" w:rsidRPr="0037121C" w:rsidRDefault="00B302CF" w:rsidP="007115AC">
            <w:pPr>
              <w:rPr>
                <w:b w:val="0"/>
                <w:bCs w:val="0"/>
              </w:rPr>
            </w:pPr>
            <w:r w:rsidRPr="0037121C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C1E148B" w14:textId="77777777" w:rsidR="00B302CF" w:rsidRPr="0037121C" w:rsidRDefault="00B302CF" w:rsidP="0071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  <w:tr w:rsidR="00B302CF" w:rsidRPr="0037121C" w14:paraId="2AA5A18E" w14:textId="77777777" w:rsidTr="007115A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62F653" w14:textId="02C28ECD" w:rsidR="00C263CE" w:rsidRPr="00C263CE" w:rsidRDefault="00C263CE" w:rsidP="00C263CE">
            <w:pPr>
              <w:rPr>
                <w:rStyle w:val="ui-provider"/>
                <w:b w:val="0"/>
                <w:bCs w:val="0"/>
              </w:rPr>
            </w:pPr>
            <w:r w:rsidRPr="00C263CE">
              <w:rPr>
                <w:rStyle w:val="ui-provider"/>
                <w:b w:val="0"/>
                <w:bCs w:val="0"/>
              </w:rPr>
              <w:t xml:space="preserve">De Gegadigde beschikt over aantoonbare ervaring met het duurzaam en circulair bouwen. Aan te tonen middels een project waarvan minimaal 2 onderdelen (constructie, </w:t>
            </w:r>
          </w:p>
          <w:p w14:paraId="4C9ABBAF" w14:textId="2D3F6422" w:rsidR="00C263CE" w:rsidRPr="00C263CE" w:rsidRDefault="00C263CE" w:rsidP="00C263CE">
            <w:pPr>
              <w:rPr>
                <w:rStyle w:val="ui-provider"/>
                <w:b w:val="0"/>
                <w:bCs w:val="0"/>
              </w:rPr>
            </w:pPr>
            <w:r w:rsidRPr="00C263CE">
              <w:rPr>
                <w:rStyle w:val="ui-provider"/>
                <w:b w:val="0"/>
                <w:bCs w:val="0"/>
              </w:rPr>
              <w:t xml:space="preserve">ruwbouw, gevel, afbouw, installaties, etc.) circulair zijn uitgevoerd, waarbij eventuele onderdelen as-a-service niet automatisch voldoen maar ook daadwerkelijk inhoudelijk onderbouwd circulair uitgevoerd zijn. De gegadigde dient aan de hand van het Stewart </w:t>
            </w:r>
          </w:p>
          <w:p w14:paraId="631419ED" w14:textId="77777777" w:rsidR="00C263CE" w:rsidRDefault="00C263CE" w:rsidP="00C263CE">
            <w:pPr>
              <w:rPr>
                <w:rStyle w:val="ui-provider"/>
              </w:rPr>
            </w:pPr>
            <w:r w:rsidRPr="00C263CE">
              <w:rPr>
                <w:rStyle w:val="ui-provider"/>
                <w:b w:val="0"/>
                <w:bCs w:val="0"/>
              </w:rPr>
              <w:t>Brand Model per onderdeel te</w:t>
            </w:r>
          </w:p>
          <w:p w14:paraId="45713762" w14:textId="28F9503D" w:rsidR="00B302CF" w:rsidRPr="00302F99" w:rsidRDefault="00C263CE" w:rsidP="00C263CE">
            <w:pPr>
              <w:rPr>
                <w:b w:val="0"/>
                <w:bCs w:val="0"/>
              </w:rPr>
            </w:pPr>
            <w:r w:rsidRPr="00C263CE">
              <w:rPr>
                <w:rStyle w:val="ui-provider"/>
                <w:b w:val="0"/>
                <w:bCs w:val="0"/>
              </w:rPr>
              <w:t xml:space="preserve">onderbouwen hoe zij met circulariteit zijn omgegaan en hoe </w:t>
            </w:r>
            <w:r>
              <w:rPr>
                <w:rStyle w:val="ui-provider"/>
                <w:b w:val="0"/>
                <w:bCs w:val="0"/>
              </w:rPr>
              <w:t>z</w:t>
            </w:r>
            <w:r w:rsidRPr="00C263CE">
              <w:rPr>
                <w:rStyle w:val="ui-provider"/>
                <w:b w:val="0"/>
                <w:bCs w:val="0"/>
              </w:rPr>
              <w:t xml:space="preserve">ij het proces hebben ingericht om circulariteit binnen het ontwerpproces te borgen.  </w:t>
            </w:r>
          </w:p>
        </w:tc>
        <w:tc>
          <w:tcPr>
            <w:tcW w:w="5865" w:type="dxa"/>
            <w:vAlign w:val="center"/>
          </w:tcPr>
          <w:p w14:paraId="194E305B" w14:textId="5A3DBDBF" w:rsidR="00302F99" w:rsidRDefault="00302F99" w:rsidP="00302F99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 w:rsidR="00CB50C2">
              <w:rPr>
                <w:lang w:val="x-none"/>
              </w:rPr>
              <w:t>, aantoonbare ervaring met meer dan twee onderdelen</w:t>
            </w:r>
            <w:r>
              <w:rPr>
                <w:lang w:val="x-none"/>
              </w:rPr>
              <w:t xml:space="preserve"> = </w:t>
            </w:r>
            <w:r w:rsidR="00CB50C2">
              <w:rPr>
                <w:lang w:val="x-none"/>
              </w:rPr>
              <w:t>20</w:t>
            </w:r>
            <w:r>
              <w:rPr>
                <w:lang w:val="x-none"/>
              </w:rPr>
              <w:t xml:space="preserve"> punten</w:t>
            </w:r>
          </w:p>
          <w:p w14:paraId="146B14DF" w14:textId="4C085148" w:rsidR="00CB50C2" w:rsidRDefault="00CB50C2" w:rsidP="00CB50C2">
            <w:pPr>
              <w:tabs>
                <w:tab w:val="left" w:pos="61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21C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 xml:space="preserve"> </w:t>
            </w:r>
            <w:r>
              <w:t xml:space="preserve">Ja, aantoonbare ervaring met twee onderdelen </w:t>
            </w:r>
          </w:p>
          <w:p w14:paraId="7EC987C9" w14:textId="554DA587" w:rsidR="00CB50C2" w:rsidRPr="00CB50C2" w:rsidRDefault="00CB50C2" w:rsidP="00CB5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= 10 punten</w:t>
            </w:r>
          </w:p>
          <w:p w14:paraId="67A1C170" w14:textId="77777777" w:rsidR="00302F99" w:rsidRPr="0061366F" w:rsidRDefault="00302F99" w:rsidP="00302F99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= 0 punten</w:t>
            </w:r>
          </w:p>
          <w:p w14:paraId="5017585C" w14:textId="601178A5" w:rsidR="00B302CF" w:rsidRPr="0037121C" w:rsidRDefault="00B302CF" w:rsidP="0030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02CF" w:rsidRPr="0037121C" w14:paraId="3DF8ECF1" w14:textId="77777777" w:rsidTr="0071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33A026" w14:textId="77777777" w:rsidR="00B302CF" w:rsidRPr="0037121C" w:rsidRDefault="00B302CF" w:rsidP="007115A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37121C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A93AA4B" w14:textId="77777777" w:rsidR="00B302CF" w:rsidRPr="0037121C" w:rsidRDefault="00B302CF" w:rsidP="0071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21C">
              <w:t>……………………</w:t>
            </w:r>
          </w:p>
        </w:tc>
      </w:tr>
    </w:tbl>
    <w:p w14:paraId="42C9DA2C" w14:textId="77777777" w:rsidR="00B302CF" w:rsidRDefault="00B302CF" w:rsidP="00B302CF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3A904899" w14:textId="77777777" w:rsidR="00A54B03" w:rsidRDefault="00A54B03" w:rsidP="00B302CF">
      <w:pPr>
        <w:spacing w:after="0" w:line="260" w:lineRule="atLeast"/>
      </w:pPr>
    </w:p>
    <w:p w14:paraId="7C4B141B" w14:textId="77777777" w:rsidR="00A54B03" w:rsidRDefault="00A54B03" w:rsidP="00B302CF">
      <w:pPr>
        <w:spacing w:after="0" w:line="260" w:lineRule="atLeast"/>
      </w:pPr>
    </w:p>
    <w:p w14:paraId="67394638" w14:textId="77777777" w:rsidR="00A54B03" w:rsidRDefault="00A54B03" w:rsidP="00B302CF">
      <w:pPr>
        <w:spacing w:after="0" w:line="260" w:lineRule="atLeast"/>
      </w:pPr>
    </w:p>
    <w:p w14:paraId="2A76D849" w14:textId="77777777" w:rsidR="00A54B03" w:rsidRDefault="00A54B03" w:rsidP="00B302CF">
      <w:pPr>
        <w:spacing w:after="0" w:line="260" w:lineRule="atLeast"/>
      </w:pPr>
    </w:p>
    <w:p w14:paraId="37A7F36A" w14:textId="77777777" w:rsidR="00A54B03" w:rsidRDefault="00A54B03" w:rsidP="00B302CF">
      <w:pPr>
        <w:spacing w:after="0" w:line="260" w:lineRule="atLeast"/>
      </w:pPr>
    </w:p>
    <w:p w14:paraId="345E7A09" w14:textId="77777777" w:rsidR="00A54B03" w:rsidRDefault="00A54B03" w:rsidP="00B302CF">
      <w:pPr>
        <w:spacing w:after="0" w:line="260" w:lineRule="atLeast"/>
      </w:pPr>
    </w:p>
    <w:p w14:paraId="6BD259F5" w14:textId="77777777" w:rsidR="00A54B03" w:rsidRDefault="00A54B03" w:rsidP="00B302CF">
      <w:pPr>
        <w:spacing w:after="0" w:line="260" w:lineRule="atLeast"/>
      </w:pPr>
    </w:p>
    <w:p w14:paraId="371FCB1B" w14:textId="77777777" w:rsidR="00A54B03" w:rsidRDefault="00A54B03" w:rsidP="00B302CF">
      <w:pPr>
        <w:spacing w:after="0" w:line="260" w:lineRule="atLeast"/>
      </w:pPr>
    </w:p>
    <w:p w14:paraId="2456716F" w14:textId="77777777" w:rsidR="00A54B03" w:rsidRDefault="00A54B03" w:rsidP="00B302CF">
      <w:pPr>
        <w:spacing w:after="0" w:line="260" w:lineRule="atLeast"/>
      </w:pPr>
    </w:p>
    <w:p w14:paraId="7835DEB6" w14:textId="77777777" w:rsidR="00A54B03" w:rsidRDefault="00A54B03" w:rsidP="00B302CF">
      <w:pPr>
        <w:spacing w:after="0" w:line="260" w:lineRule="atLeast"/>
      </w:pPr>
    </w:p>
    <w:p w14:paraId="394D7A32" w14:textId="77777777" w:rsidR="00A54B03" w:rsidRDefault="00A54B03" w:rsidP="00B302CF">
      <w:pPr>
        <w:spacing w:after="0" w:line="260" w:lineRule="atLeast"/>
      </w:pPr>
    </w:p>
    <w:p w14:paraId="2D2B5CC1" w14:textId="77777777" w:rsidR="00A54B03" w:rsidRDefault="00A54B03" w:rsidP="00B302CF">
      <w:pPr>
        <w:spacing w:after="0" w:line="260" w:lineRule="atLeast"/>
      </w:pPr>
    </w:p>
    <w:p w14:paraId="4FDC20AD" w14:textId="77777777" w:rsidR="00A54B03" w:rsidRDefault="00A54B03" w:rsidP="00B302CF">
      <w:pPr>
        <w:spacing w:after="0" w:line="260" w:lineRule="atLeast"/>
      </w:pPr>
    </w:p>
    <w:p w14:paraId="52006258" w14:textId="77777777" w:rsidR="00250029" w:rsidRDefault="00250029" w:rsidP="00250029">
      <w:pPr>
        <w:spacing w:after="0" w:line="260" w:lineRule="atLeast"/>
        <w:rPr>
          <w:highlight w:val="yellow"/>
        </w:rPr>
      </w:pPr>
    </w:p>
    <w:p w14:paraId="73C9A0F5" w14:textId="77777777" w:rsidR="00250029" w:rsidRPr="00B478DF" w:rsidRDefault="00250029" w:rsidP="00250029">
      <w:pPr>
        <w:spacing w:after="0" w:line="260" w:lineRule="atLeast"/>
      </w:pPr>
      <w:r w:rsidRPr="00B478DF">
        <w:lastRenderedPageBreak/>
        <w:t xml:space="preserve">Ondergetekende verklaart tevens dat: </w:t>
      </w:r>
    </w:p>
    <w:p w14:paraId="1930D2CA" w14:textId="77777777" w:rsidR="00250029" w:rsidRPr="00B478DF" w:rsidRDefault="00250029" w:rsidP="00250029">
      <w:pPr>
        <w:numPr>
          <w:ilvl w:val="0"/>
          <w:numId w:val="15"/>
        </w:numPr>
        <w:spacing w:after="0" w:line="260" w:lineRule="atLeast"/>
      </w:pPr>
      <w:r>
        <w:t>Gegadigde</w:t>
      </w:r>
      <w:r w:rsidRPr="00B478DF">
        <w:t xml:space="preserve"> opdrachtnemer is van</w:t>
      </w:r>
      <w:r>
        <w:t xml:space="preserve"> </w:t>
      </w:r>
      <w:r w:rsidRPr="008F07A0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0113458F" w14:textId="77777777" w:rsidR="00250029" w:rsidRPr="0005526A" w:rsidRDefault="00250029" w:rsidP="00250029">
      <w:pPr>
        <w:numPr>
          <w:ilvl w:val="0"/>
          <w:numId w:val="15"/>
        </w:numPr>
        <w:spacing w:after="0" w:line="260" w:lineRule="atLeast"/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5B603EF0" w14:textId="77777777" w:rsidR="00250029" w:rsidRPr="0005526A" w:rsidRDefault="00250029" w:rsidP="00250029">
      <w:pPr>
        <w:numPr>
          <w:ilvl w:val="0"/>
          <w:numId w:val="15"/>
        </w:numPr>
        <w:spacing w:after="0" w:line="260" w:lineRule="atLeast"/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165B5BAD" w14:textId="77777777" w:rsidR="00250029" w:rsidRPr="00B478DF" w:rsidRDefault="00250029" w:rsidP="00250029">
      <w:pPr>
        <w:numPr>
          <w:ilvl w:val="0"/>
          <w:numId w:val="15"/>
        </w:numPr>
        <w:spacing w:after="0" w:line="260" w:lineRule="atLeast"/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49D8BCA9" w14:textId="77777777" w:rsidR="00250029" w:rsidRPr="00B478DF" w:rsidRDefault="00250029" w:rsidP="00250029">
      <w:pPr>
        <w:spacing w:after="0" w:line="260" w:lineRule="atLeast"/>
      </w:pPr>
    </w:p>
    <w:p w14:paraId="1ACA7DCF" w14:textId="77777777" w:rsidR="00250029" w:rsidRPr="00B478DF" w:rsidRDefault="00250029" w:rsidP="00250029">
      <w:pPr>
        <w:spacing w:after="0" w:line="260" w:lineRule="atLeast"/>
      </w:pPr>
      <w:r w:rsidRPr="00B478DF">
        <w:t xml:space="preserve">Aldus naar waarheid opgemaakt, </w:t>
      </w:r>
    </w:p>
    <w:p w14:paraId="65491C94" w14:textId="77777777" w:rsidR="00250029" w:rsidRPr="00B478DF" w:rsidRDefault="00250029" w:rsidP="00250029">
      <w:pPr>
        <w:spacing w:after="0" w:line="260" w:lineRule="atLeast"/>
      </w:pPr>
    </w:p>
    <w:p w14:paraId="40DA4450" w14:textId="77777777" w:rsidR="00250029" w:rsidRPr="00B478DF" w:rsidRDefault="00250029" w:rsidP="00250029">
      <w:pPr>
        <w:spacing w:after="0" w:line="260" w:lineRule="atLeast"/>
      </w:pPr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107B9625" w14:textId="77777777" w:rsidR="00250029" w:rsidRPr="00B478DF" w:rsidRDefault="00250029" w:rsidP="00250029">
      <w:pPr>
        <w:spacing w:after="0" w:line="260" w:lineRule="atLeast"/>
      </w:pPr>
    </w:p>
    <w:p w14:paraId="703BBE30" w14:textId="77777777" w:rsidR="00250029" w:rsidRPr="00B478DF" w:rsidRDefault="00250029" w:rsidP="00250029">
      <w:pPr>
        <w:spacing w:after="0" w:line="260" w:lineRule="atLeast"/>
      </w:pPr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3EFC32D8" w14:textId="77777777" w:rsidR="00250029" w:rsidRPr="00B478DF" w:rsidRDefault="00250029" w:rsidP="00250029">
      <w:pPr>
        <w:spacing w:after="0" w:line="260" w:lineRule="atLeast"/>
      </w:pPr>
    </w:p>
    <w:p w14:paraId="6C376899" w14:textId="77777777" w:rsidR="00250029" w:rsidRPr="00B478DF" w:rsidRDefault="00250029" w:rsidP="00250029">
      <w:pPr>
        <w:spacing w:after="0" w:line="260" w:lineRule="atLeast"/>
      </w:pPr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24B4B782" w14:textId="77777777" w:rsidR="00250029" w:rsidRPr="00B478DF" w:rsidRDefault="00250029" w:rsidP="00250029">
      <w:pPr>
        <w:spacing w:after="0" w:line="260" w:lineRule="atLeast"/>
      </w:pPr>
    </w:p>
    <w:p w14:paraId="43F0CEDE" w14:textId="77777777" w:rsidR="00250029" w:rsidRPr="00B478DF" w:rsidRDefault="00250029" w:rsidP="00250029">
      <w:pPr>
        <w:spacing w:after="0" w:line="260" w:lineRule="atLeast"/>
      </w:pPr>
    </w:p>
    <w:p w14:paraId="083CEFEC" w14:textId="77777777" w:rsidR="00250029" w:rsidRPr="00B478DF" w:rsidRDefault="00250029" w:rsidP="00250029">
      <w:pPr>
        <w:spacing w:after="0" w:line="260" w:lineRule="atLeast"/>
      </w:pPr>
      <w:r w:rsidRPr="00B478DF">
        <w:t xml:space="preserve">   ………………………………………… (handtekening)</w:t>
      </w:r>
    </w:p>
    <w:bookmarkEnd w:id="3"/>
    <w:p w14:paraId="3C0A6CE7" w14:textId="77777777" w:rsidR="000051FE" w:rsidRPr="00BE00A3" w:rsidRDefault="000051FE" w:rsidP="00BE00A3"/>
    <w:sectPr w:rsidR="000051FE" w:rsidRPr="00BE00A3" w:rsidSect="009F663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B144" w14:textId="77777777" w:rsidR="00BE00A3" w:rsidRDefault="00BE00A3" w:rsidP="00E15770">
      <w:pPr>
        <w:spacing w:after="0" w:line="240" w:lineRule="auto"/>
      </w:pPr>
      <w:r>
        <w:separator/>
      </w:r>
    </w:p>
  </w:endnote>
  <w:endnote w:type="continuationSeparator" w:id="0">
    <w:p w14:paraId="779958E8" w14:textId="77777777" w:rsidR="00BE00A3" w:rsidRDefault="00BE00A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3CA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B7956" wp14:editId="0E2A996F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DCF75B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04C01314" w14:textId="718A5F90" w:rsidR="00E15770" w:rsidRPr="003950B1" w:rsidRDefault="003A4D4B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B302CF">
          <w:rPr>
            <w:color w:val="4C8488" w:themeColor="accent1"/>
            <w:sz w:val="15"/>
            <w:szCs w:val="15"/>
          </w:rPr>
          <w:t xml:space="preserve">     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B10D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F0B4C" wp14:editId="1F415C72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18D46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65D227A" w14:textId="44CE66C8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35CF" w14:textId="77777777" w:rsidR="00BE00A3" w:rsidRDefault="00BE00A3" w:rsidP="00E15770">
      <w:pPr>
        <w:spacing w:after="0" w:line="240" w:lineRule="auto"/>
      </w:pPr>
      <w:r>
        <w:separator/>
      </w:r>
    </w:p>
  </w:footnote>
  <w:footnote w:type="continuationSeparator" w:id="0">
    <w:p w14:paraId="16B8DFCB" w14:textId="77777777" w:rsidR="00BE00A3" w:rsidRDefault="00BE00A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43CA" w14:textId="44B14BD1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C20838A" wp14:editId="36633A2C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A002F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placeholder>
          <w:docPart w:val="3A0D9DD057A74C5BB6C4CD80F702314E"/>
        </w:placeholder>
        <w:showingPlcHdr/>
        <w:dataBinding w:prefixMappings="xmlns:ns0='Extra' " w:xpath="/ns0:Extra[1]/ns0:DocumentType[1]" w:storeItemID="{96CCE84C-E527-4265-966D-1606FFA60547}"/>
        <w:text/>
      </w:sdtPr>
      <w:sdtEndPr/>
      <w:sdtContent>
        <w:r w:rsidR="00BE00A3" w:rsidRPr="002A2929">
          <w:rPr>
            <w:rStyle w:val="Tekstvantijdelijkeaanduiding"/>
          </w:rPr>
          <w:t>Kies een item.</w:t>
        </w:r>
      </w:sdtContent>
    </w:sdt>
  </w:p>
  <w:p w14:paraId="30BDA2A8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B537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34CEBDA" wp14:editId="0900CA56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4FD6E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71C00A32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6F540CE2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9E6F09"/>
    <w:multiLevelType w:val="multilevel"/>
    <w:tmpl w:val="AFF6DF5A"/>
    <w:numStyleLink w:val="ICSBullets"/>
  </w:abstractNum>
  <w:abstractNum w:abstractNumId="5" w15:restartNumberingAfterBreak="0">
    <w:nsid w:val="339638CA"/>
    <w:multiLevelType w:val="multilevel"/>
    <w:tmpl w:val="143EDEB6"/>
    <w:numStyleLink w:val="ICSNumbering"/>
  </w:abstractNum>
  <w:abstractNum w:abstractNumId="6" w15:restartNumberingAfterBreak="0">
    <w:nsid w:val="4D1A1EFE"/>
    <w:multiLevelType w:val="multilevel"/>
    <w:tmpl w:val="143EDEB6"/>
    <w:numStyleLink w:val="ICSNumbering"/>
  </w:abstractNum>
  <w:abstractNum w:abstractNumId="7" w15:restartNumberingAfterBreak="0">
    <w:nsid w:val="54E21897"/>
    <w:multiLevelType w:val="multilevel"/>
    <w:tmpl w:val="143EDEB6"/>
    <w:numStyleLink w:val="ICSNumbering"/>
  </w:abstractNum>
  <w:abstractNum w:abstractNumId="8" w15:restartNumberingAfterBreak="0">
    <w:nsid w:val="57A2232A"/>
    <w:multiLevelType w:val="multilevel"/>
    <w:tmpl w:val="AFF6DF5A"/>
    <w:numStyleLink w:val="ICSBullets"/>
  </w:abstractNum>
  <w:abstractNum w:abstractNumId="9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07A7996"/>
    <w:multiLevelType w:val="multilevel"/>
    <w:tmpl w:val="AFF6DF5A"/>
    <w:numStyleLink w:val="ICSBullets"/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1"/>
  </w:num>
  <w:num w:numId="2" w16cid:durableId="444277854">
    <w:abstractNumId w:val="9"/>
  </w:num>
  <w:num w:numId="3" w16cid:durableId="1904365195">
    <w:abstractNumId w:val="3"/>
  </w:num>
  <w:num w:numId="4" w16cid:durableId="404836227">
    <w:abstractNumId w:val="8"/>
  </w:num>
  <w:num w:numId="5" w16cid:durableId="561646162">
    <w:abstractNumId w:val="5"/>
  </w:num>
  <w:num w:numId="6" w16cid:durableId="1321159337">
    <w:abstractNumId w:val="1"/>
  </w:num>
  <w:num w:numId="7" w16cid:durableId="1739866791">
    <w:abstractNumId w:val="6"/>
  </w:num>
  <w:num w:numId="8" w16cid:durableId="503519114">
    <w:abstractNumId w:val="0"/>
  </w:num>
  <w:num w:numId="9" w16cid:durableId="1979997000">
    <w:abstractNumId w:val="7"/>
  </w:num>
  <w:num w:numId="10" w16cid:durableId="1824734131">
    <w:abstractNumId w:val="2"/>
  </w:num>
  <w:num w:numId="11" w16cid:durableId="1681199701">
    <w:abstractNumId w:val="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4"/>
  </w:num>
  <w:num w:numId="15" w16cid:durableId="1813786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 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BE00A3"/>
    <w:rsid w:val="000051FE"/>
    <w:rsid w:val="00006123"/>
    <w:rsid w:val="000069E4"/>
    <w:rsid w:val="00015867"/>
    <w:rsid w:val="0006488D"/>
    <w:rsid w:val="000F1301"/>
    <w:rsid w:val="001276AD"/>
    <w:rsid w:val="00150F75"/>
    <w:rsid w:val="001673E1"/>
    <w:rsid w:val="001C48FD"/>
    <w:rsid w:val="001F1FB1"/>
    <w:rsid w:val="00210D23"/>
    <w:rsid w:val="002150C9"/>
    <w:rsid w:val="00226AB2"/>
    <w:rsid w:val="00233CAA"/>
    <w:rsid w:val="00250029"/>
    <w:rsid w:val="00250E63"/>
    <w:rsid w:val="0028143D"/>
    <w:rsid w:val="002871E8"/>
    <w:rsid w:val="002901C4"/>
    <w:rsid w:val="002A04D6"/>
    <w:rsid w:val="002A0623"/>
    <w:rsid w:val="002B1FBF"/>
    <w:rsid w:val="002E3A7D"/>
    <w:rsid w:val="00302F99"/>
    <w:rsid w:val="00304225"/>
    <w:rsid w:val="00314163"/>
    <w:rsid w:val="00331522"/>
    <w:rsid w:val="00356AED"/>
    <w:rsid w:val="00361694"/>
    <w:rsid w:val="00365D6B"/>
    <w:rsid w:val="00373EA5"/>
    <w:rsid w:val="003838BE"/>
    <w:rsid w:val="003950B1"/>
    <w:rsid w:val="003A4D4B"/>
    <w:rsid w:val="003B571A"/>
    <w:rsid w:val="003F687B"/>
    <w:rsid w:val="004160B1"/>
    <w:rsid w:val="00422096"/>
    <w:rsid w:val="00430391"/>
    <w:rsid w:val="004323EA"/>
    <w:rsid w:val="00436BE2"/>
    <w:rsid w:val="0046733A"/>
    <w:rsid w:val="00482B5E"/>
    <w:rsid w:val="004C53C5"/>
    <w:rsid w:val="004D289F"/>
    <w:rsid w:val="004D3A45"/>
    <w:rsid w:val="004F33BE"/>
    <w:rsid w:val="00520DCF"/>
    <w:rsid w:val="00585239"/>
    <w:rsid w:val="005907A3"/>
    <w:rsid w:val="005927E4"/>
    <w:rsid w:val="005A227D"/>
    <w:rsid w:val="005B21C6"/>
    <w:rsid w:val="006008C3"/>
    <w:rsid w:val="0063342B"/>
    <w:rsid w:val="00644926"/>
    <w:rsid w:val="006B0F2E"/>
    <w:rsid w:val="007034F0"/>
    <w:rsid w:val="00712B86"/>
    <w:rsid w:val="0071712A"/>
    <w:rsid w:val="00765752"/>
    <w:rsid w:val="0077206A"/>
    <w:rsid w:val="00792592"/>
    <w:rsid w:val="007C1B28"/>
    <w:rsid w:val="007D2139"/>
    <w:rsid w:val="007E0605"/>
    <w:rsid w:val="007E7CAE"/>
    <w:rsid w:val="00841CFD"/>
    <w:rsid w:val="00845546"/>
    <w:rsid w:val="008E05AB"/>
    <w:rsid w:val="00905BA4"/>
    <w:rsid w:val="0092184E"/>
    <w:rsid w:val="009455E2"/>
    <w:rsid w:val="009956BB"/>
    <w:rsid w:val="0099664E"/>
    <w:rsid w:val="009A1824"/>
    <w:rsid w:val="009A50A5"/>
    <w:rsid w:val="009A6352"/>
    <w:rsid w:val="009F663B"/>
    <w:rsid w:val="009F6E3E"/>
    <w:rsid w:val="00A54316"/>
    <w:rsid w:val="00A54B03"/>
    <w:rsid w:val="00A635D7"/>
    <w:rsid w:val="00AA0CFF"/>
    <w:rsid w:val="00AA1DE1"/>
    <w:rsid w:val="00AD3025"/>
    <w:rsid w:val="00AE0CE8"/>
    <w:rsid w:val="00AF2FB1"/>
    <w:rsid w:val="00B22A7D"/>
    <w:rsid w:val="00B302CF"/>
    <w:rsid w:val="00B34D22"/>
    <w:rsid w:val="00B36E16"/>
    <w:rsid w:val="00B63EE4"/>
    <w:rsid w:val="00B96DC7"/>
    <w:rsid w:val="00BE00A3"/>
    <w:rsid w:val="00BF5259"/>
    <w:rsid w:val="00C116D2"/>
    <w:rsid w:val="00C239ED"/>
    <w:rsid w:val="00C2592D"/>
    <w:rsid w:val="00C263CE"/>
    <w:rsid w:val="00C343C3"/>
    <w:rsid w:val="00C35125"/>
    <w:rsid w:val="00C6797B"/>
    <w:rsid w:val="00C77AC1"/>
    <w:rsid w:val="00C83BE1"/>
    <w:rsid w:val="00CB50C2"/>
    <w:rsid w:val="00CC1A20"/>
    <w:rsid w:val="00CF606D"/>
    <w:rsid w:val="00D06F75"/>
    <w:rsid w:val="00D2639E"/>
    <w:rsid w:val="00D51A6C"/>
    <w:rsid w:val="00DA00D9"/>
    <w:rsid w:val="00DA324D"/>
    <w:rsid w:val="00E06DD2"/>
    <w:rsid w:val="00E15770"/>
    <w:rsid w:val="00E26DCB"/>
    <w:rsid w:val="00E76DB1"/>
    <w:rsid w:val="00E92C16"/>
    <w:rsid w:val="00EA3E08"/>
    <w:rsid w:val="00EB7B00"/>
    <w:rsid w:val="00EC1BC3"/>
    <w:rsid w:val="00EE11A0"/>
    <w:rsid w:val="00F07071"/>
    <w:rsid w:val="00F35065"/>
    <w:rsid w:val="00F80A9C"/>
    <w:rsid w:val="00F8332B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34938"/>
  <w15:chartTrackingRefBased/>
  <w15:docId w15:val="{70F7DF82-0A30-4560-81D3-A94DB55A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A3"/>
    <w:rPr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uiPriority w:val="34"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A0623"/>
    <w:pPr>
      <w:spacing w:after="200" w:line="240" w:lineRule="auto"/>
    </w:pPr>
    <w:rPr>
      <w:i/>
      <w:iCs/>
      <w:color w:val="808080" w:themeColor="background1" w:themeShade="80"/>
    </w:rPr>
  </w:style>
  <w:style w:type="table" w:styleId="Rastertabel4-Accent1">
    <w:name w:val="Grid Table 4 Accent 1"/>
    <w:basedOn w:val="Standaardtabel"/>
    <w:uiPriority w:val="49"/>
    <w:rsid w:val="00BE00A3"/>
    <w:pPr>
      <w:spacing w:after="0" w:line="240" w:lineRule="auto"/>
    </w:pPr>
    <w:rPr>
      <w:szCs w:val="22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ui-provider">
    <w:name w:val="ui-provider"/>
    <w:basedOn w:val="Standaardalinea-lettertype"/>
    <w:rsid w:val="0030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D9DD057A74C5BB6C4CD80F7023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4EB0A-97DE-4A05-8A00-C5C0F444E8E0}"/>
      </w:docPartPr>
      <w:docPartBody>
        <w:p w:rsidR="009A4D74" w:rsidRDefault="009A4D74">
          <w:pPr>
            <w:pStyle w:val="3A0D9DD057A74C5BB6C4CD80F702314E"/>
          </w:pPr>
          <w:r w:rsidRPr="002A292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74"/>
    <w:rsid w:val="007E7CAE"/>
    <w:rsid w:val="009A4D74"/>
    <w:rsid w:val="009A50A5"/>
    <w:rsid w:val="00C35125"/>
    <w:rsid w:val="00E26DCB"/>
    <w:rsid w:val="00EC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vanish w:val="0"/>
      <w:color w:val="808080"/>
    </w:rPr>
  </w:style>
  <w:style w:type="paragraph" w:customStyle="1" w:styleId="3A0D9DD057A74C5BB6C4CD80F702314E">
    <w:name w:val="3A0D9DD057A74C5BB6C4CD80F7023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/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57</TotalTime>
  <Pages>5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Alice Visser | BOAadvies</cp:lastModifiedBy>
  <cp:revision>19</cp:revision>
  <dcterms:created xsi:type="dcterms:W3CDTF">2024-04-29T08:34:00Z</dcterms:created>
  <dcterms:modified xsi:type="dcterms:W3CDTF">2025-09-01T07:05:00Z</dcterms:modified>
</cp:coreProperties>
</file>