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394E" w14:textId="77777777" w:rsidR="003B0EE2" w:rsidRDefault="003B0EE2">
      <w:pPr>
        <w:spacing w:after="200"/>
      </w:pPr>
    </w:p>
    <w:p w14:paraId="2D963BBB" w14:textId="24527480" w:rsidR="00920C17" w:rsidRDefault="004A491D" w:rsidP="003D7A11">
      <w:pPr>
        <w:pStyle w:val="HoofdstuktekstRapportH2"/>
      </w:pPr>
      <w:r>
        <w:t xml:space="preserve">Bijlage </w:t>
      </w:r>
      <w:r w:rsidR="00BF1218">
        <w:t>1</w:t>
      </w:r>
      <w:r w:rsidR="00212D30">
        <w:t>0</w:t>
      </w:r>
      <w:r>
        <w:t xml:space="preserve"> – </w:t>
      </w:r>
      <w:r w:rsidR="00BF1218">
        <w:t>Holdingverklaring</w:t>
      </w:r>
    </w:p>
    <w:p w14:paraId="777E38F7" w14:textId="1CB65AF7" w:rsidR="004A491D" w:rsidRPr="00E06282" w:rsidRDefault="004A491D" w:rsidP="00E06282">
      <w:pPr>
        <w:pStyle w:val="TussenkoprapportH3"/>
      </w:pPr>
      <w:r w:rsidRPr="00E06282">
        <w:t xml:space="preserve">Behorende bij de offerteaanvraag </w:t>
      </w:r>
      <w:r w:rsidR="00BF1218" w:rsidRPr="00BF1218">
        <w:t>Vervangen Prins Bernhardbrug Hardenberg</w:t>
      </w:r>
    </w:p>
    <w:p w14:paraId="405C593C" w14:textId="77777777" w:rsidR="002C69DB" w:rsidRDefault="002C69DB" w:rsidP="002C69DB"/>
    <w:p w14:paraId="31D8363A" w14:textId="77777777" w:rsidR="002C69DB" w:rsidRPr="002C69DB" w:rsidRDefault="002C69DB" w:rsidP="002C69DB">
      <w:r w:rsidRPr="002C69DB">
        <w:t xml:space="preserve">Naam bedrijf :             …………………………………………………………………………………. </w:t>
      </w:r>
    </w:p>
    <w:p w14:paraId="4EA52A55" w14:textId="77777777" w:rsidR="002C69DB" w:rsidRPr="002C69DB" w:rsidRDefault="002C69DB" w:rsidP="002C69DB">
      <w:r w:rsidRPr="002C69DB">
        <w:t xml:space="preserve">Adres :                         …………………………………………………………………………………. </w:t>
      </w:r>
    </w:p>
    <w:p w14:paraId="3155E1DC" w14:textId="77777777" w:rsidR="002C69DB" w:rsidRPr="002C69DB" w:rsidRDefault="002C69DB" w:rsidP="002C69DB">
      <w:r w:rsidRPr="002C69DB">
        <w:t xml:space="preserve">Postcode en plaats :    …………………………………………………………………………………. </w:t>
      </w:r>
    </w:p>
    <w:p w14:paraId="46C68CBD" w14:textId="77777777" w:rsidR="002C69DB" w:rsidRPr="002C69DB" w:rsidRDefault="002C69DB" w:rsidP="002C69DB">
      <w:r w:rsidRPr="002C69DB">
        <w:t xml:space="preserve">                                      </w:t>
      </w:r>
    </w:p>
    <w:p w14:paraId="4A120401" w14:textId="77777777" w:rsidR="002C69DB" w:rsidRPr="002C69DB" w:rsidRDefault="002C69DB" w:rsidP="002C69DB">
      <w:r w:rsidRPr="002C69DB">
        <w:t xml:space="preserve">                                      hierna te noemen:     </w:t>
      </w:r>
      <w:r w:rsidRPr="002C69DB">
        <w:rPr>
          <w:b/>
          <w:bCs/>
        </w:rPr>
        <w:t>de holding</w:t>
      </w:r>
      <w:r w:rsidRPr="002C69DB">
        <w:t xml:space="preserve"> </w:t>
      </w:r>
    </w:p>
    <w:p w14:paraId="30306FEF" w14:textId="77777777" w:rsidR="002C69DB" w:rsidRPr="002C69DB" w:rsidRDefault="002C69DB" w:rsidP="002C69DB">
      <w:r w:rsidRPr="002C69DB">
        <w:t xml:space="preserve">Ondergetekende, </w:t>
      </w:r>
    </w:p>
    <w:p w14:paraId="4D42E7EF" w14:textId="77777777" w:rsidR="002C69DB" w:rsidRPr="002C69DB" w:rsidRDefault="002C69DB" w:rsidP="002C69DB">
      <w:r w:rsidRPr="002C69DB">
        <w:t xml:space="preserve">overwegende dat  &lt;naam inschrijver &gt; een dochtermaatschappij van de holding is en dat deze Inschrijver voor de Inschrijving ter zake van de aanbesteding, gebruik wenst te maken van de consolideerde financiële gegevens van de holding, </w:t>
      </w:r>
    </w:p>
    <w:p w14:paraId="1AC899F0" w14:textId="77777777" w:rsidR="002C69DB" w:rsidRPr="002C69DB" w:rsidRDefault="002C69DB" w:rsidP="002C69DB"/>
    <w:p w14:paraId="1CC64510" w14:textId="77777777" w:rsidR="002C69DB" w:rsidRPr="002C69DB" w:rsidRDefault="002C69DB" w:rsidP="002C69DB">
      <w:r w:rsidRPr="002C69DB">
        <w:t>Hierbij verklaart &lt;</w:t>
      </w:r>
      <w:r w:rsidRPr="002C69DB">
        <w:rPr>
          <w:i/>
        </w:rPr>
        <w:t>naam holding- / concernmaatschappij&gt;</w:t>
      </w:r>
      <w:r w:rsidRPr="002C69DB">
        <w:t xml:space="preserve"> onherroepelijk dat zij zich jegens &lt;naam inschrijver&gt; hoofdelijk aansprakelijk stelt voor de nakoming van alle verplichtingen, van welke aard ook, die voor (naam rechtspersoon gegadigde) voortvloeien uit de aanbesteding en de daaruit voortvloeiende overeenkomst(en) ‘&lt;naam project&gt;’ door &lt;</w:t>
      </w:r>
      <w:r w:rsidRPr="002C69DB">
        <w:rPr>
          <w:i/>
        </w:rPr>
        <w:t>naam rechtspersoon gegadigde</w:t>
      </w:r>
      <w:r w:rsidRPr="002C69DB">
        <w:t>&gt;.</w:t>
      </w:r>
    </w:p>
    <w:p w14:paraId="7D54251D" w14:textId="77777777" w:rsidR="002C69DB" w:rsidRPr="002C69DB" w:rsidRDefault="002C69DB" w:rsidP="002C69DB">
      <w:r w:rsidRPr="002C69DB">
        <w:t>Handtekening door vertegenwoordigingsbevoegd persoon holding- / concernmaatschappij):</w:t>
      </w:r>
    </w:p>
    <w:p w14:paraId="2020D37B" w14:textId="77777777" w:rsidR="002C69DB" w:rsidRPr="002C69DB" w:rsidRDefault="002C69DB" w:rsidP="002C69DB">
      <w:r w:rsidRPr="002C69DB">
        <w:t>……………………………………………………………………………………</w:t>
      </w:r>
    </w:p>
    <w:p w14:paraId="265DD899" w14:textId="77777777" w:rsidR="002C69DB" w:rsidRPr="002C69DB" w:rsidRDefault="002C69DB" w:rsidP="002C69DB"/>
    <w:p w14:paraId="794B20EC" w14:textId="77777777" w:rsidR="002C69DB" w:rsidRPr="002C69DB" w:rsidRDefault="002C69DB" w:rsidP="002C69DB">
      <w:r w:rsidRPr="002C69DB">
        <w:t>Plaats   …………………………………….                     Datum   …………………………………….</w:t>
      </w:r>
    </w:p>
    <w:p w14:paraId="523AF88B" w14:textId="77777777" w:rsidR="002C69DB" w:rsidRPr="002C69DB" w:rsidRDefault="002C69DB" w:rsidP="002C69DB">
      <w:r w:rsidRPr="002C69DB">
        <w:t>Naam   …………………………………….                     Functie  …………………………………….</w:t>
      </w:r>
    </w:p>
    <w:p w14:paraId="3B5DBB3F" w14:textId="77777777" w:rsidR="002C69DB" w:rsidRPr="002C69DB" w:rsidRDefault="002C69DB" w:rsidP="002C69DB"/>
    <w:p w14:paraId="15E5360F" w14:textId="77777777" w:rsidR="002C69DB" w:rsidRPr="002C69DB" w:rsidRDefault="002C69DB" w:rsidP="002C69DB">
      <w:pPr>
        <w:rPr>
          <w:i/>
          <w:iCs/>
        </w:rPr>
      </w:pPr>
    </w:p>
    <w:p w14:paraId="15578C95" w14:textId="77777777" w:rsidR="00F21ED7" w:rsidRPr="002C69DB" w:rsidRDefault="002C69DB" w:rsidP="002C69DB">
      <w:pPr>
        <w:rPr>
          <w:i/>
          <w:iCs/>
        </w:rPr>
      </w:pPr>
      <w:r w:rsidRPr="002C69DB">
        <w:rPr>
          <w:i/>
          <w:iCs/>
        </w:rPr>
        <w:t>Deze verklaring dient door een bestuurder van de holding te worden ondertekend (zie onder kop ‘Bestuurder(s)’ op het uittreksel uit het handelsregister), dus niet door een gevolmachtigde/       procuratiehouder.</w:t>
      </w:r>
    </w:p>
    <w:p w14:paraId="5AB8ED45" w14:textId="77777777" w:rsidR="005255B4" w:rsidRPr="005255B4" w:rsidRDefault="005255B4" w:rsidP="00E06282">
      <w:pPr>
        <w:pStyle w:val="TussenkoprapportH4"/>
      </w:pPr>
    </w:p>
    <w:sectPr w:rsidR="005255B4" w:rsidRPr="005255B4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7032" w14:textId="77777777" w:rsidR="00BF1218" w:rsidRDefault="00BF1218" w:rsidP="003B0EE2">
      <w:pPr>
        <w:spacing w:after="0" w:line="240" w:lineRule="auto"/>
      </w:pPr>
      <w:r>
        <w:separator/>
      </w:r>
    </w:p>
  </w:endnote>
  <w:endnote w:type="continuationSeparator" w:id="0">
    <w:p w14:paraId="2FB05458" w14:textId="77777777" w:rsidR="00BF1218" w:rsidRDefault="00BF1218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251A9A85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6A1E2" w14:textId="09530149" w:rsidR="003B0EE2" w:rsidRDefault="0001596E" w:rsidP="0001596E">
    <w:pPr>
      <w:pStyle w:val="Tekstinheaderrapport"/>
    </w:pPr>
    <w:r>
      <w:t xml:space="preserve">Bijlage </w:t>
    </w:r>
    <w:r w:rsidR="00BF1218">
      <w:t>11</w:t>
    </w:r>
    <w:r>
      <w:t xml:space="preserve"> </w:t>
    </w:r>
    <w:r w:rsidR="00BF1218" w:rsidRPr="00BF1218">
      <w:t>Vervangen Prins Bernhardbrug Hardenberg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0C77" w14:textId="77777777" w:rsidR="00BF1218" w:rsidRDefault="00BF1218" w:rsidP="003B0EE2">
      <w:pPr>
        <w:spacing w:after="0" w:line="240" w:lineRule="auto"/>
      </w:pPr>
      <w:r>
        <w:separator/>
      </w:r>
    </w:p>
  </w:footnote>
  <w:footnote w:type="continuationSeparator" w:id="0">
    <w:p w14:paraId="34C603EB" w14:textId="77777777" w:rsidR="00BF1218" w:rsidRDefault="00BF1218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3424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09CC2" wp14:editId="7ACAADA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F31102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4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5"/>
  </w:num>
  <w:num w:numId="7" w16cid:durableId="2514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18"/>
    <w:rsid w:val="0001596E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204DD5"/>
    <w:rsid w:val="00212D30"/>
    <w:rsid w:val="0022129E"/>
    <w:rsid w:val="002217D2"/>
    <w:rsid w:val="00234B13"/>
    <w:rsid w:val="002B61B0"/>
    <w:rsid w:val="002C69DB"/>
    <w:rsid w:val="002D2B33"/>
    <w:rsid w:val="002F1A9E"/>
    <w:rsid w:val="003A3691"/>
    <w:rsid w:val="003B0EE2"/>
    <w:rsid w:val="003B6521"/>
    <w:rsid w:val="003D7A11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3290D"/>
    <w:rsid w:val="005430C0"/>
    <w:rsid w:val="00553599"/>
    <w:rsid w:val="00560EE5"/>
    <w:rsid w:val="005755FE"/>
    <w:rsid w:val="00577201"/>
    <w:rsid w:val="005B586A"/>
    <w:rsid w:val="005B5C63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A534F"/>
    <w:rsid w:val="008B7C95"/>
    <w:rsid w:val="008C64B4"/>
    <w:rsid w:val="00903956"/>
    <w:rsid w:val="00920C17"/>
    <w:rsid w:val="0096601D"/>
    <w:rsid w:val="009D0354"/>
    <w:rsid w:val="00A14E85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BF1218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EA1EEC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D463"/>
  <w15:chartTrackingRefBased/>
  <w15:docId w15:val="{AA85B7C4-D946-435D-9446-78F003F3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44C"/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spacing w:after="0"/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spacing w:after="0"/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Holdingverklaring1.dotx" TargetMode="External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Holdingverklaring1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Annemiek Pluimers</dc:creator>
  <cp:keywords/>
  <dc:description/>
  <cp:lastModifiedBy>Annemiek Pluimers</cp:lastModifiedBy>
  <cp:revision>2</cp:revision>
  <dcterms:created xsi:type="dcterms:W3CDTF">2025-08-25T11:19:00Z</dcterms:created>
  <dcterms:modified xsi:type="dcterms:W3CDTF">2025-08-25T11:30:00Z</dcterms:modified>
</cp:coreProperties>
</file>