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A049" w14:textId="77777777" w:rsidR="00BE00A3" w:rsidRDefault="00BE00A3" w:rsidP="00BE00A3">
      <w:pPr>
        <w:pStyle w:val="Kop1"/>
        <w:numPr>
          <w:ilvl w:val="0"/>
          <w:numId w:val="0"/>
        </w:numPr>
        <w:ind w:left="432" w:hanging="432"/>
      </w:pPr>
      <w:bookmarkStart w:id="0" w:name="_Toc47434764"/>
      <w:bookmarkStart w:id="1" w:name="_Toc160550793"/>
      <w:bookmarkStart w:id="2" w:name="_Toc165039194"/>
      <w:r w:rsidRPr="0061366F">
        <w:t>Bijlage</w:t>
      </w:r>
      <w:r w:rsidRPr="00E02065">
        <w:t xml:space="preserve"> 4</w:t>
      </w:r>
      <w:r w:rsidRPr="00E02065">
        <w:tab/>
        <w:t>Formulier referentie geschiktheidseisen</w:t>
      </w:r>
      <w:bookmarkEnd w:id="0"/>
      <w:bookmarkEnd w:id="1"/>
      <w:bookmarkEnd w:id="2"/>
    </w:p>
    <w:p w14:paraId="01DFD708" w14:textId="649F7771" w:rsidR="00BE00A3" w:rsidRDefault="00BE00A3" w:rsidP="00BE00A3">
      <w:bookmarkStart w:id="3" w:name="_Hlk198548833"/>
      <w:r w:rsidRPr="0005526A">
        <w:t>Ter verantwoording van de referentie-eis als gesteld in paragraa</w:t>
      </w:r>
      <w:r w:rsidRPr="009E702A">
        <w:t>f 2.2</w:t>
      </w:r>
      <w:bookmarkStart w:id="4" w:name="_Hlk205907566"/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E00A3" w:rsidRPr="0005526A" w14:paraId="2256C352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348FE77" w14:textId="6EE70D07" w:rsidR="00BE00A3" w:rsidRPr="0061366F" w:rsidRDefault="00BE00A3" w:rsidP="004B47A3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5" w:name="_Hlk42863338"/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 w:rsidR="00DA4986">
              <w:rPr>
                <w:b w:val="0"/>
                <w:bCs w:val="0"/>
                <w:color w:val="FFFFFF"/>
                <w:u w:val="single"/>
              </w:rPr>
              <w:t xml:space="preserve"> 1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DA4986">
              <w:rPr>
                <w:b w:val="0"/>
                <w:bCs w:val="0"/>
                <w:color w:val="FFFFFF"/>
                <w:u w:val="single"/>
              </w:rPr>
              <w:t xml:space="preserve">Bouwen in een binnenstedelijk gebied </w:t>
            </w:r>
          </w:p>
        </w:tc>
      </w:tr>
      <w:tr w:rsidR="00BE00A3" w:rsidRPr="0005526A" w14:paraId="70C81A4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8FF214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E46E4E6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0D73404F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7A5F881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53B4282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1C7C56F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76CA54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D3CB1C2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0B882728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21F6F5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70C070B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3771C5F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5F7358B1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52D751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21AF13A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EA51DC1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BE00A3" w:rsidRPr="0005526A" w14:paraId="4ADD36CF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2C52A1" w14:textId="29BCD07D" w:rsidR="00BE00A3" w:rsidRDefault="00DA4986" w:rsidP="004B47A3">
            <w:pPr>
              <w:spacing w:line="260" w:lineRule="atLeast"/>
            </w:pPr>
            <w:r>
              <w:rPr>
                <w:b w:val="0"/>
                <w:bCs w:val="0"/>
              </w:rPr>
              <w:t xml:space="preserve">De opdracht (gebouw) is </w:t>
            </w:r>
            <w:r w:rsidR="009E486A" w:rsidRPr="009E486A">
              <w:rPr>
                <w:b w:val="0"/>
                <w:bCs w:val="0"/>
              </w:rPr>
              <w:t xml:space="preserve">opgeleverd </w:t>
            </w:r>
            <w:r w:rsidR="00BE00A3" w:rsidRPr="009E486A">
              <w:rPr>
                <w:b w:val="0"/>
                <w:bCs w:val="0"/>
              </w:rPr>
              <w:t>maximaal</w:t>
            </w:r>
            <w:r w:rsidR="00BE00A3" w:rsidRPr="0061366F">
              <w:rPr>
                <w:b w:val="0"/>
                <w:bCs w:val="0"/>
              </w:rPr>
              <w:t xml:space="preserve"> </w:t>
            </w:r>
            <w:r w:rsidR="008E373A">
              <w:rPr>
                <w:b w:val="0"/>
                <w:bCs w:val="0"/>
              </w:rPr>
              <w:t>5</w:t>
            </w:r>
            <w:r w:rsidR="00BE00A3"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671E677F" w14:textId="446AC441" w:rsidR="002A0E36" w:rsidRPr="0061366F" w:rsidRDefault="002A0E36" w:rsidP="004B47A3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1475743E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8F920B9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8694DE0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00A3" w:rsidRPr="0005526A" w14:paraId="217A4DC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8C7207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DFF2D50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240F1967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C076EFD" w14:textId="099B4DA1" w:rsidR="002A0E36" w:rsidRPr="0061366F" w:rsidRDefault="00610679" w:rsidP="004B47A3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Aantoonbare</w:t>
            </w:r>
            <w:r w:rsidRPr="00B23C90">
              <w:rPr>
                <w:b w:val="0"/>
                <w:bCs w:val="0"/>
              </w:rPr>
              <w:t xml:space="preserve"> ervaring </w:t>
            </w:r>
            <w:r w:rsidR="00DA4986">
              <w:rPr>
                <w:b w:val="0"/>
                <w:bCs w:val="0"/>
              </w:rPr>
              <w:t>met het renoveren of bouwen van een permanent Utiliteitsgebouw in een binnenstad, onderdeel bouwkundige werkzaamheden.</w:t>
            </w:r>
          </w:p>
        </w:tc>
        <w:tc>
          <w:tcPr>
            <w:tcW w:w="5865" w:type="dxa"/>
            <w:vAlign w:val="center"/>
          </w:tcPr>
          <w:p w14:paraId="7439BE9E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652A403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B6B0798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00A3" w:rsidRPr="0005526A" w14:paraId="397DAF30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BBE09A" w14:textId="77777777" w:rsidR="00610679" w:rsidRDefault="00610679" w:rsidP="00610679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1.500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724E4D52" w14:textId="0AA46B4F" w:rsidR="002A0E36" w:rsidRPr="00355D64" w:rsidRDefault="00610679" w:rsidP="00610679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0F938E0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407CD68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2A5FD511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00A3" w:rsidRPr="0005526A" w14:paraId="589D9E33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B69F41" w14:textId="43FDC6D0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A0839C8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bookmarkEnd w:id="5"/>
    <w:p w14:paraId="31CADDA0" w14:textId="77777777" w:rsidR="00BE00A3" w:rsidRDefault="00BE00A3" w:rsidP="00BE00A3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6286056" w14:textId="77777777" w:rsidR="00DA4986" w:rsidRDefault="00DA4986" w:rsidP="00BE00A3"/>
    <w:p w14:paraId="77892070" w14:textId="77777777" w:rsidR="00DA4986" w:rsidRDefault="00DA4986" w:rsidP="00BE00A3"/>
    <w:p w14:paraId="4A441092" w14:textId="77777777" w:rsidR="00DA4986" w:rsidRDefault="00DA4986" w:rsidP="00BE00A3"/>
    <w:p w14:paraId="48B088DC" w14:textId="77777777" w:rsidR="00DA4986" w:rsidRDefault="00DA4986" w:rsidP="00BE00A3"/>
    <w:p w14:paraId="21A1A5C4" w14:textId="77777777" w:rsidR="00DA4986" w:rsidRDefault="00DA4986" w:rsidP="00BE00A3"/>
    <w:p w14:paraId="3251755F" w14:textId="77777777" w:rsidR="00DA4986" w:rsidRDefault="00DA4986" w:rsidP="00BE00A3"/>
    <w:p w14:paraId="7709AC76" w14:textId="77777777" w:rsidR="00DA4986" w:rsidRDefault="00DA4986" w:rsidP="00BE00A3"/>
    <w:p w14:paraId="2DBD55B2" w14:textId="77777777" w:rsidR="00DA4986" w:rsidRDefault="00DA4986" w:rsidP="00BE00A3"/>
    <w:p w14:paraId="3FB05974" w14:textId="77777777" w:rsidR="00DA4986" w:rsidRDefault="00DA4986" w:rsidP="00BE00A3"/>
    <w:p w14:paraId="5EBF7F1C" w14:textId="77777777" w:rsidR="00DA4986" w:rsidRPr="00E02065" w:rsidRDefault="00DA4986" w:rsidP="00BE00A3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E00A3" w:rsidRPr="0005526A" w14:paraId="2C1C0685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EA50776" w14:textId="598FCA12" w:rsidR="00BE00A3" w:rsidRPr="0061366F" w:rsidRDefault="00BE00A3" w:rsidP="004B47A3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6" w:name="_Hlk42863268"/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 xml:space="preserve">Kerncompetentie </w:t>
            </w:r>
            <w:r w:rsidR="00DA4986">
              <w:rPr>
                <w:b w:val="0"/>
                <w:bCs w:val="0"/>
                <w:color w:val="FFFFFF"/>
                <w:u w:val="single"/>
              </w:rPr>
              <w:t>2</w:t>
            </w:r>
            <w:r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DA4986">
              <w:rPr>
                <w:b w:val="0"/>
                <w:bCs w:val="0"/>
                <w:color w:val="FFFFFF"/>
                <w:u w:val="single"/>
              </w:rPr>
              <w:t xml:space="preserve">Ervaring met het renoveren van een Utiliteitsgebouw </w:t>
            </w:r>
          </w:p>
        </w:tc>
      </w:tr>
      <w:tr w:rsidR="00BE00A3" w:rsidRPr="0005526A" w14:paraId="17D6E274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32EF30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F0EDA3C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2558E9BD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BA2787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58B2009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29F1D862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0BC3C9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162E4D6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69DD217A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06FDFF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D4AE3AC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D0D14A1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6EA4183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5A3FFA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85540ED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9A8752E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BE00A3" w:rsidRPr="0005526A" w14:paraId="728170DC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EF3F14" w14:textId="77777777" w:rsidR="00DA4986" w:rsidRDefault="00DA4986" w:rsidP="00DA4986">
            <w:pPr>
              <w:spacing w:line="260" w:lineRule="atLeast"/>
            </w:pPr>
            <w:r>
              <w:rPr>
                <w:b w:val="0"/>
                <w:bCs w:val="0"/>
              </w:rPr>
              <w:t xml:space="preserve">De opdracht (gebouw) is </w:t>
            </w:r>
            <w:r w:rsidRPr="009E486A">
              <w:rPr>
                <w:b w:val="0"/>
                <w:bCs w:val="0"/>
              </w:rPr>
              <w:t>opgeleverd maximaal</w:t>
            </w:r>
            <w:r w:rsidRPr="0061366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2841B9CB" w14:textId="3953A939" w:rsidR="002A0E36" w:rsidRPr="0061366F" w:rsidRDefault="00DA4986" w:rsidP="00DA498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C81630E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AC206C7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08AA8FA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00A3" w:rsidRPr="0005526A" w14:paraId="488F1057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D3934B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1C68953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5EA41278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290A7C" w14:textId="38D6E8EC" w:rsidR="00BE00A3" w:rsidRDefault="00BE00A3" w:rsidP="004B47A3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9E486A">
              <w:rPr>
                <w:b w:val="0"/>
                <w:bCs w:val="0"/>
              </w:rPr>
              <w:t>1.500</w:t>
            </w:r>
            <w:r>
              <w:rPr>
                <w:b w:val="0"/>
                <w:bCs w:val="0"/>
              </w:rPr>
              <w:t xml:space="preserve">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3372B59E" w14:textId="2883EDD2" w:rsidR="002A0E36" w:rsidRPr="0061366F" w:rsidRDefault="002A0E36" w:rsidP="004B47A3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52AE4A56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3669A37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236E2B6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00A3" w:rsidRPr="0005526A" w14:paraId="24F7CD21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6561D4" w14:textId="4709364E" w:rsidR="002A0E36" w:rsidRPr="00355D64" w:rsidRDefault="00DA4986" w:rsidP="004B47A3">
            <w:pPr>
              <w:spacing w:line="260" w:lineRule="atLeast"/>
              <w:rPr>
                <w:b w:val="0"/>
                <w:bCs w:val="0"/>
              </w:rPr>
            </w:pPr>
            <w:r w:rsidRPr="00DA4986">
              <w:rPr>
                <w:b w:val="0"/>
                <w:bCs w:val="0"/>
                <w:iCs/>
              </w:rPr>
              <w:t>Aantoonbare ervaring met het renoveren van een permanent utiliteitsgebouw met een publieke functie of kantoorgebouw, onderdeel bouwkundige werkzaamheden</w:t>
            </w:r>
            <w:r w:rsidR="002A0E36" w:rsidRPr="00DA4986">
              <w:rPr>
                <w:b w:val="0"/>
                <w:bCs w:val="0"/>
              </w:rPr>
              <w:t>(</w:t>
            </w:r>
            <w:r w:rsidR="002A0E36">
              <w:rPr>
                <w:b w:val="0"/>
                <w:bCs w:val="0"/>
              </w:rPr>
              <w:t>door Gegadigde aan te vinken)</w:t>
            </w:r>
          </w:p>
        </w:tc>
        <w:tc>
          <w:tcPr>
            <w:tcW w:w="5865" w:type="dxa"/>
            <w:vAlign w:val="center"/>
          </w:tcPr>
          <w:p w14:paraId="6766F2DB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37FAA86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3BDD743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00A3" w:rsidRPr="0005526A" w14:paraId="23EA4F47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20EC8F" w14:textId="57B97068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022015A0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6EF01A74" w14:textId="77777777" w:rsidR="00BE00A3" w:rsidRPr="00E02065" w:rsidRDefault="00BE00A3" w:rsidP="00BE00A3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C33C5CF" w14:textId="77777777" w:rsidR="00BE00A3" w:rsidRDefault="00BE00A3" w:rsidP="00BE00A3"/>
    <w:p w14:paraId="71DE572F" w14:textId="77777777" w:rsidR="00DA4986" w:rsidRDefault="00DA4986" w:rsidP="00BE00A3"/>
    <w:p w14:paraId="6119AB9C" w14:textId="77777777" w:rsidR="00DA4986" w:rsidRDefault="00DA4986" w:rsidP="00BE00A3"/>
    <w:p w14:paraId="21A71616" w14:textId="77777777" w:rsidR="00DA4986" w:rsidRDefault="00DA4986" w:rsidP="00BE00A3"/>
    <w:p w14:paraId="02FCE1D6" w14:textId="77777777" w:rsidR="00DA4986" w:rsidRDefault="00DA4986" w:rsidP="00BE00A3"/>
    <w:p w14:paraId="09576EFD" w14:textId="77777777" w:rsidR="00DA4986" w:rsidRDefault="00DA4986" w:rsidP="00BE00A3"/>
    <w:p w14:paraId="7218809C" w14:textId="77777777" w:rsidR="00DA4986" w:rsidRDefault="00DA4986" w:rsidP="00BE00A3"/>
    <w:p w14:paraId="08EEC84C" w14:textId="77777777" w:rsidR="00DA4986" w:rsidRDefault="00DA4986" w:rsidP="00BE00A3"/>
    <w:p w14:paraId="0A3E71F9" w14:textId="77777777" w:rsidR="00F146FA" w:rsidRDefault="00F146FA" w:rsidP="00BE00A3"/>
    <w:p w14:paraId="5E77B904" w14:textId="77777777" w:rsidR="00F146FA" w:rsidRDefault="00F146FA" w:rsidP="00BE00A3"/>
    <w:p w14:paraId="0E0C81C2" w14:textId="77777777" w:rsidR="00DA4986" w:rsidRDefault="00DA4986" w:rsidP="00BE00A3"/>
    <w:p w14:paraId="3079077E" w14:textId="77777777" w:rsidR="00DA4986" w:rsidRDefault="00DA4986" w:rsidP="00BE00A3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DA4986" w:rsidRPr="0005526A" w14:paraId="56D19823" w14:textId="77777777" w:rsidTr="00886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B92B90A" w14:textId="45B9CB11" w:rsidR="00DA4986" w:rsidRPr="0061366F" w:rsidRDefault="00DA4986" w:rsidP="00886C7E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 xml:space="preserve">Kerncompetentie </w:t>
            </w:r>
            <w:r>
              <w:rPr>
                <w:b w:val="0"/>
                <w:bCs w:val="0"/>
                <w:color w:val="FFFFFF"/>
                <w:u w:val="single"/>
              </w:rPr>
              <w:t xml:space="preserve">3: Ervaring met het renoveren monumentaal gebouw </w:t>
            </w:r>
          </w:p>
        </w:tc>
      </w:tr>
      <w:tr w:rsidR="00DA4986" w:rsidRPr="0005526A" w14:paraId="02C2F620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C658F2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714F1AC5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4EA496DF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68D529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CC64DD4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76060B84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B3CC3F1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535A4F5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7ACEF051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F4AFDA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60B236D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45ACF49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2371A88D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E65A98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32E6D21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571D8B31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DA4986" w:rsidRPr="0005526A" w14:paraId="09E57795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A5BE337" w14:textId="77777777" w:rsidR="00DA4986" w:rsidRDefault="00DA4986" w:rsidP="00886C7E">
            <w:pPr>
              <w:spacing w:line="260" w:lineRule="atLeast"/>
            </w:pPr>
            <w:r>
              <w:rPr>
                <w:b w:val="0"/>
                <w:bCs w:val="0"/>
              </w:rPr>
              <w:t xml:space="preserve">De opdracht (gebouw) is </w:t>
            </w:r>
            <w:r w:rsidRPr="009E486A">
              <w:rPr>
                <w:b w:val="0"/>
                <w:bCs w:val="0"/>
              </w:rPr>
              <w:t>opgeleverd maximaal</w:t>
            </w:r>
            <w:r w:rsidRPr="0061366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1228A573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C5FF8E8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8DCA4BD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3A8B2F0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4986" w:rsidRPr="0005526A" w14:paraId="72D4B168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29532A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3684967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76E98876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A6DD70" w14:textId="77777777" w:rsidR="00DA4986" w:rsidRDefault="00DA4986" w:rsidP="00886C7E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1.500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7089F8DC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81D14B1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EAFC569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8351168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4986" w:rsidRPr="0005526A" w14:paraId="33D72477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8251438" w14:textId="536B3EA0" w:rsidR="00DA4986" w:rsidRPr="00DA4986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DA4986">
              <w:rPr>
                <w:b w:val="0"/>
                <w:bCs w:val="0"/>
                <w:iCs/>
              </w:rPr>
              <w:t xml:space="preserve">Aantoonbare ervaring met het renoveren van een monumentaal gebouw, onderdeel bouwkundige werkzaamheden </w:t>
            </w:r>
            <w:r w:rsidRPr="00DA4986"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185A433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EF91C1C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75B82101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4986" w:rsidRPr="0005526A" w14:paraId="7EEE45FA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E0B287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A2DED1C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15FF7CDC" w14:textId="77777777" w:rsidR="00DA4986" w:rsidRPr="00E02065" w:rsidRDefault="00DA4986" w:rsidP="00DA498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BDB7B03" w14:textId="77777777" w:rsidR="00DA4986" w:rsidRDefault="00DA4986" w:rsidP="00BE00A3"/>
    <w:p w14:paraId="459814D5" w14:textId="77777777" w:rsidR="00DA4986" w:rsidRDefault="00DA4986" w:rsidP="00BE00A3"/>
    <w:p w14:paraId="7704980A" w14:textId="77777777" w:rsidR="00DA4986" w:rsidRDefault="00DA4986" w:rsidP="00BE00A3"/>
    <w:p w14:paraId="525B3E4D" w14:textId="77777777" w:rsidR="00DA4986" w:rsidRDefault="00DA4986" w:rsidP="00BE00A3"/>
    <w:p w14:paraId="5D905ACA" w14:textId="77777777" w:rsidR="00DA4986" w:rsidRDefault="00DA4986" w:rsidP="00BE00A3"/>
    <w:p w14:paraId="106CDA82" w14:textId="77777777" w:rsidR="00DA4986" w:rsidRDefault="00DA4986" w:rsidP="00BE00A3"/>
    <w:p w14:paraId="28BBE109" w14:textId="77777777" w:rsidR="00DA4986" w:rsidRDefault="00DA4986" w:rsidP="00BE00A3"/>
    <w:p w14:paraId="151C9105" w14:textId="77777777" w:rsidR="00DA4986" w:rsidRDefault="00DA4986" w:rsidP="00BE00A3"/>
    <w:p w14:paraId="465F9C3D" w14:textId="77777777" w:rsidR="00DA4986" w:rsidRDefault="00DA4986" w:rsidP="00BE00A3"/>
    <w:p w14:paraId="7149302D" w14:textId="77777777" w:rsidR="00DA4986" w:rsidRDefault="00DA4986" w:rsidP="00BE00A3"/>
    <w:p w14:paraId="2AEA0314" w14:textId="77777777" w:rsidR="00DA4986" w:rsidRDefault="00DA4986" w:rsidP="00BE00A3"/>
    <w:p w14:paraId="781F657A" w14:textId="77777777" w:rsidR="00DA4986" w:rsidRDefault="00DA4986" w:rsidP="00BE00A3"/>
    <w:p w14:paraId="708B3C46" w14:textId="77777777" w:rsidR="00DA4986" w:rsidRDefault="00DA4986" w:rsidP="00BE00A3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DA4986" w:rsidRPr="0005526A" w14:paraId="0A308634" w14:textId="77777777" w:rsidTr="00886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2330415" w14:textId="78E68F77" w:rsidR="00DA4986" w:rsidRPr="0061366F" w:rsidRDefault="00DA4986" w:rsidP="00886C7E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 xml:space="preserve">Kerncompetentie </w:t>
            </w:r>
            <w:r>
              <w:rPr>
                <w:b w:val="0"/>
                <w:bCs w:val="0"/>
                <w:color w:val="FFFFFF"/>
                <w:u w:val="single"/>
              </w:rPr>
              <w:t xml:space="preserve">4: Ervaring met een bouwteam of andere geïntegreerd contractvorm </w:t>
            </w:r>
          </w:p>
        </w:tc>
      </w:tr>
      <w:tr w:rsidR="00DA4986" w:rsidRPr="0005526A" w14:paraId="67C38FA3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9933F0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A6A36C2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166C7204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46A44EB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BE2CA02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0BC5E167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5EBB46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24352A2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6F0DCE72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64EA02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7723467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53513FEA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69A21A89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B5CE77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CBEB086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A870A47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DA4986" w:rsidRPr="0005526A" w14:paraId="0C02B491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AE0E452" w14:textId="77777777" w:rsidR="00DA4986" w:rsidRDefault="00DA4986" w:rsidP="00886C7E">
            <w:pPr>
              <w:spacing w:line="260" w:lineRule="atLeast"/>
            </w:pPr>
            <w:r>
              <w:rPr>
                <w:b w:val="0"/>
                <w:bCs w:val="0"/>
              </w:rPr>
              <w:t xml:space="preserve">De opdracht (gebouw) is </w:t>
            </w:r>
            <w:r w:rsidRPr="009E486A">
              <w:rPr>
                <w:b w:val="0"/>
                <w:bCs w:val="0"/>
              </w:rPr>
              <w:t>opgeleverd maximaal</w:t>
            </w:r>
            <w:r w:rsidRPr="0061366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70A3DC80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594F1BFA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AF11ADD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EA07058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4986" w:rsidRPr="0005526A" w14:paraId="2623A674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D5D4EC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C564F0E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49D10D79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0B565DD" w14:textId="77777777" w:rsidR="00DA4986" w:rsidRDefault="00DA4986" w:rsidP="00886C7E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1.500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0A11B232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63EDD2A6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5B703C5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491871C2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4986" w:rsidRPr="0005526A" w14:paraId="20F9629C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FEA74E" w14:textId="6A542A57" w:rsidR="00DA4986" w:rsidRPr="00DA4986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DA4986">
              <w:rPr>
                <w:b w:val="0"/>
                <w:bCs w:val="0"/>
                <w:iCs/>
              </w:rPr>
              <w:t>Aantoonbare ervaring met het in bouwteamverband (op basis van de UAV 2012 of UAV-GC 2005) of een andere geïntegreerde contractvorm (op basis van de UAV-GC 2005) ontwikkelen</w:t>
            </w:r>
            <w:r w:rsidRPr="00B4043C">
              <w:rPr>
                <w:iCs/>
              </w:rPr>
              <w:t xml:space="preserve"> </w:t>
            </w:r>
            <w:r w:rsidRPr="00DA4986">
              <w:rPr>
                <w:b w:val="0"/>
                <w:bCs w:val="0"/>
                <w:iCs/>
              </w:rPr>
              <w:t>van een permanent utiliteitsgebouw met een publieke functie of kantoorgebouw</w:t>
            </w:r>
          </w:p>
        </w:tc>
        <w:tc>
          <w:tcPr>
            <w:tcW w:w="5865" w:type="dxa"/>
            <w:vAlign w:val="center"/>
          </w:tcPr>
          <w:p w14:paraId="6EFCB417" w14:textId="77777777" w:rsid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605274C5" w14:textId="77777777" w:rsid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513DEFF8" w14:textId="77777777" w:rsid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0B655F10" w14:textId="502BD549" w:rsidR="00DA4986" w:rsidRP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DA4986">
              <w:rPr>
                <w:rFonts w:ascii="Segoe UI Symbol" w:hAnsi="Segoe UI Symbol" w:cs="Segoe UI Symbol"/>
                <w:lang w:val="x-none"/>
              </w:rPr>
              <w:t>❑</w:t>
            </w:r>
            <w:r w:rsidRPr="00DA4986">
              <w:rPr>
                <w:lang w:val="x-none"/>
              </w:rPr>
              <w:t xml:space="preserve"> Ja</w:t>
            </w:r>
          </w:p>
          <w:p w14:paraId="4AFCA8E0" w14:textId="77777777" w:rsidR="00DA4986" w:rsidRP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DA4986">
              <w:rPr>
                <w:rFonts w:ascii="Segoe UI Symbol" w:hAnsi="Segoe UI Symbol" w:cs="Segoe UI Symbol"/>
                <w:lang w:val="x-none"/>
              </w:rPr>
              <w:t>❑</w:t>
            </w:r>
            <w:r w:rsidRPr="00DA4986">
              <w:rPr>
                <w:lang w:val="x-none"/>
              </w:rPr>
              <w:t xml:space="preserve"> Nee (knock-out)</w:t>
            </w:r>
          </w:p>
          <w:p w14:paraId="59E77ED4" w14:textId="77777777" w:rsidR="00DA4986" w:rsidRP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4986" w:rsidRPr="0005526A" w14:paraId="5366E5CB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48BB1D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733F031A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2D8A8592" w14:textId="77777777" w:rsidR="00DA4986" w:rsidRPr="00E02065" w:rsidRDefault="00DA4986" w:rsidP="00DA498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8B7A19B" w14:textId="77777777" w:rsidR="00DA4986" w:rsidRDefault="00DA4986" w:rsidP="00BE00A3"/>
    <w:p w14:paraId="2AF3D332" w14:textId="77777777" w:rsidR="00DA4986" w:rsidRDefault="00DA4986" w:rsidP="00BE00A3"/>
    <w:p w14:paraId="1B602D16" w14:textId="77777777" w:rsidR="00DA4986" w:rsidRDefault="00DA4986" w:rsidP="00BE00A3"/>
    <w:p w14:paraId="65BDC026" w14:textId="77777777" w:rsidR="00DA4986" w:rsidRDefault="00DA4986" w:rsidP="00BE00A3"/>
    <w:p w14:paraId="6B28A023" w14:textId="77777777" w:rsidR="00DA4986" w:rsidRDefault="00DA4986" w:rsidP="00BE00A3"/>
    <w:p w14:paraId="22F0FE66" w14:textId="77777777" w:rsidR="00DA4986" w:rsidRDefault="00DA4986" w:rsidP="00BE00A3"/>
    <w:p w14:paraId="7BAA27F5" w14:textId="77777777" w:rsidR="00DA4986" w:rsidRDefault="00DA4986" w:rsidP="00BE00A3"/>
    <w:p w14:paraId="2E9AB274" w14:textId="77777777" w:rsidR="00DA4986" w:rsidRDefault="00DA4986" w:rsidP="00BE00A3"/>
    <w:p w14:paraId="08B66F10" w14:textId="77777777" w:rsidR="00DA4986" w:rsidRDefault="00DA4986" w:rsidP="00BE00A3"/>
    <w:p w14:paraId="069F575E" w14:textId="77777777" w:rsidR="00DA4986" w:rsidRDefault="00DA4986" w:rsidP="00BE00A3"/>
    <w:p w14:paraId="2D3A1DBB" w14:textId="77777777" w:rsidR="00DA4986" w:rsidRDefault="00DA4986" w:rsidP="00BE00A3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DA4986" w:rsidRPr="0005526A" w14:paraId="2FBF64FE" w14:textId="77777777" w:rsidTr="00886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6149C5D" w14:textId="739B13B5" w:rsidR="00DA4986" w:rsidRPr="0061366F" w:rsidRDefault="00DA4986" w:rsidP="00886C7E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 xml:space="preserve">Kerncompetentie </w:t>
            </w:r>
            <w:r>
              <w:rPr>
                <w:b w:val="0"/>
                <w:bCs w:val="0"/>
                <w:color w:val="FFFFFF"/>
                <w:u w:val="single"/>
              </w:rPr>
              <w:t xml:space="preserve">5: Coördinatie uitvoeringswerkzaamheden </w:t>
            </w:r>
          </w:p>
        </w:tc>
      </w:tr>
      <w:tr w:rsidR="00DA4986" w:rsidRPr="0005526A" w14:paraId="6F81FAB5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C922981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E4F33C5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21C8963C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7BF28E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61514B7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6DB0A338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38490D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557359D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61F8BB37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C729DB8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41977C8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01508A1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101DBAAA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3305B3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66E59E7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727BBD65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DA4986" w:rsidRPr="0005526A" w14:paraId="1593194A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8EBFAE" w14:textId="77777777" w:rsidR="00DA4986" w:rsidRDefault="00DA4986" w:rsidP="00886C7E">
            <w:pPr>
              <w:spacing w:line="260" w:lineRule="atLeast"/>
            </w:pPr>
            <w:r>
              <w:rPr>
                <w:b w:val="0"/>
                <w:bCs w:val="0"/>
              </w:rPr>
              <w:t xml:space="preserve">De opdracht (gebouw) is </w:t>
            </w:r>
            <w:r w:rsidRPr="009E486A">
              <w:rPr>
                <w:b w:val="0"/>
                <w:bCs w:val="0"/>
              </w:rPr>
              <w:t>opgeleverd maximaal</w:t>
            </w:r>
            <w:r w:rsidRPr="0061366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025C71B2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2F827A54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B9BB8FE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014B5E6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4986" w:rsidRPr="0005526A" w14:paraId="3D17523A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73DF277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E8B9D1E" w14:textId="77777777" w:rsidR="00DA4986" w:rsidRPr="0061366F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A4986" w:rsidRPr="0005526A" w14:paraId="0360E005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BA5C1A" w14:textId="77777777" w:rsidR="00DA4986" w:rsidRDefault="00DA4986" w:rsidP="00886C7E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1.500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</w:p>
          <w:p w14:paraId="026C33E8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0C0FF253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ACFFF9E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788E3A56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4986" w:rsidRPr="0005526A" w14:paraId="130643F1" w14:textId="77777777" w:rsidTr="00886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67ECD26" w14:textId="33E3E429" w:rsidR="00DA4986" w:rsidRPr="0032263C" w:rsidRDefault="0032263C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iCs/>
              </w:rPr>
              <w:t>A</w:t>
            </w:r>
            <w:r w:rsidRPr="0032263C">
              <w:rPr>
                <w:b w:val="0"/>
                <w:bCs w:val="0"/>
                <w:iCs/>
              </w:rPr>
              <w:t>antoonbare ervaring om in de rol van hoofdaannemer het totaal aan uitvoeringswerkzaamheden (bouwkundig, elektrotechnisch en werktuigbouwkundig) van een permanent utiliteitsgebouw te coördineren binnen aanneemsom, kwaliteit en planning.</w:t>
            </w:r>
          </w:p>
        </w:tc>
        <w:tc>
          <w:tcPr>
            <w:tcW w:w="5865" w:type="dxa"/>
            <w:vAlign w:val="center"/>
          </w:tcPr>
          <w:p w14:paraId="39910086" w14:textId="77777777" w:rsid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0ACDE6BB" w14:textId="77777777" w:rsid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18194371" w14:textId="77777777" w:rsid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  <w:p w14:paraId="1C3CFFAC" w14:textId="77777777" w:rsidR="00DA4986" w:rsidRP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DA4986">
              <w:rPr>
                <w:rFonts w:ascii="Segoe UI Symbol" w:hAnsi="Segoe UI Symbol" w:cs="Segoe UI Symbol"/>
                <w:lang w:val="x-none"/>
              </w:rPr>
              <w:t>❑</w:t>
            </w:r>
            <w:r w:rsidRPr="00DA4986">
              <w:rPr>
                <w:lang w:val="x-none"/>
              </w:rPr>
              <w:t xml:space="preserve"> Ja</w:t>
            </w:r>
          </w:p>
          <w:p w14:paraId="6B29371C" w14:textId="77777777" w:rsidR="00DA4986" w:rsidRP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DA4986">
              <w:rPr>
                <w:rFonts w:ascii="Segoe UI Symbol" w:hAnsi="Segoe UI Symbol" w:cs="Segoe UI Symbol"/>
                <w:lang w:val="x-none"/>
              </w:rPr>
              <w:t>❑</w:t>
            </w:r>
            <w:r w:rsidRPr="00DA4986">
              <w:rPr>
                <w:lang w:val="x-none"/>
              </w:rPr>
              <w:t xml:space="preserve"> Nee (knock-out)</w:t>
            </w:r>
          </w:p>
          <w:p w14:paraId="27340DE8" w14:textId="77777777" w:rsidR="00DA4986" w:rsidRPr="00DA4986" w:rsidRDefault="00DA4986" w:rsidP="00886C7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4986" w:rsidRPr="0005526A" w14:paraId="1F99F360" w14:textId="77777777" w:rsidTr="00886C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69330A" w14:textId="77777777" w:rsidR="00DA4986" w:rsidRPr="0061366F" w:rsidRDefault="00DA4986" w:rsidP="00886C7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48D7F334" w14:textId="77777777" w:rsidR="00DA4986" w:rsidRPr="0061366F" w:rsidRDefault="00DA4986" w:rsidP="00886C7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701A6969" w14:textId="77777777" w:rsidR="00DA4986" w:rsidRPr="00E02065" w:rsidRDefault="00DA4986" w:rsidP="00DA498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2F435F9" w14:textId="77777777" w:rsidR="00DA4986" w:rsidRDefault="00DA4986" w:rsidP="00BE00A3"/>
    <w:p w14:paraId="13E1E303" w14:textId="77777777" w:rsidR="00DA4986" w:rsidRDefault="00DA4986" w:rsidP="00BE00A3"/>
    <w:p w14:paraId="2317977A" w14:textId="77777777" w:rsidR="00DA4986" w:rsidRDefault="00DA4986" w:rsidP="00BE00A3"/>
    <w:p w14:paraId="219DCBA3" w14:textId="77777777" w:rsidR="00DA4986" w:rsidRDefault="00DA4986" w:rsidP="00BE00A3"/>
    <w:p w14:paraId="52F39D4D" w14:textId="77777777" w:rsidR="00DA4986" w:rsidRDefault="00DA4986" w:rsidP="00BE00A3"/>
    <w:p w14:paraId="30763E69" w14:textId="77777777" w:rsidR="00DA4986" w:rsidRDefault="00DA4986" w:rsidP="00BE00A3"/>
    <w:p w14:paraId="4933538D" w14:textId="77777777" w:rsidR="00DA4986" w:rsidRDefault="00DA4986" w:rsidP="00BE00A3"/>
    <w:p w14:paraId="4DFCFD4F" w14:textId="77777777" w:rsidR="00DA4986" w:rsidRDefault="00DA4986" w:rsidP="00BE00A3"/>
    <w:p w14:paraId="63F8458B" w14:textId="77777777" w:rsidR="00DA4986" w:rsidRDefault="00DA4986" w:rsidP="00BE00A3"/>
    <w:p w14:paraId="3BD50339" w14:textId="77777777" w:rsidR="00DA4986" w:rsidRDefault="00DA4986" w:rsidP="00BE00A3"/>
    <w:p w14:paraId="02EAB1EC" w14:textId="77777777" w:rsidR="0032263C" w:rsidRDefault="0032263C" w:rsidP="00BE00A3"/>
    <w:p w14:paraId="39385ECE" w14:textId="388FE255" w:rsidR="00BE00A3" w:rsidRPr="00B478DF" w:rsidRDefault="00BE00A3" w:rsidP="00BE00A3">
      <w:r w:rsidRPr="00B478DF">
        <w:lastRenderedPageBreak/>
        <w:t xml:space="preserve">Ondergetekende verklaart tevens dat: </w:t>
      </w:r>
    </w:p>
    <w:p w14:paraId="4299DF0D" w14:textId="77777777" w:rsidR="00BE00A3" w:rsidRPr="00B478DF" w:rsidRDefault="00BE00A3" w:rsidP="00BE00A3">
      <w:r>
        <w:t>Gegadigde</w:t>
      </w:r>
      <w:r w:rsidRPr="00B478DF">
        <w:t xml:space="preserve"> opdrachtnemer is van</w:t>
      </w:r>
      <w:r>
        <w:t xml:space="preserve"> </w:t>
      </w:r>
      <w:r w:rsidRPr="008F07A0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240EC3E0" w14:textId="77777777" w:rsidR="00BE00A3" w:rsidRPr="0005526A" w:rsidRDefault="00BE00A3" w:rsidP="00BE00A3"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657D2D28" w14:textId="77777777" w:rsidR="00BE00A3" w:rsidRPr="0005526A" w:rsidRDefault="00BE00A3" w:rsidP="00BE00A3"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E3A4DFF" w14:textId="77777777" w:rsidR="00BE00A3" w:rsidRPr="00B478DF" w:rsidRDefault="00BE00A3" w:rsidP="00BE00A3"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6DCEE9C7" w14:textId="77777777" w:rsidR="00BE00A3" w:rsidRPr="00B478DF" w:rsidRDefault="00BE00A3" w:rsidP="00BE00A3"/>
    <w:p w14:paraId="35EB75B3" w14:textId="77777777" w:rsidR="00BE00A3" w:rsidRDefault="00BE00A3" w:rsidP="00BE00A3">
      <w:r w:rsidRPr="00B478DF">
        <w:t xml:space="preserve">Aldus naar waarheid opgemaakt, </w:t>
      </w:r>
    </w:p>
    <w:p w14:paraId="250F17FD" w14:textId="77777777" w:rsidR="00BE00A3" w:rsidRPr="00B478DF" w:rsidRDefault="00BE00A3" w:rsidP="00BE00A3"/>
    <w:p w14:paraId="4F181515" w14:textId="77777777" w:rsidR="00BE00A3" w:rsidRPr="00B478DF" w:rsidRDefault="00BE00A3" w:rsidP="00BE00A3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69EDAE1A" w14:textId="77777777" w:rsidR="00BE00A3" w:rsidRDefault="00BE00A3" w:rsidP="00BE00A3"/>
    <w:p w14:paraId="5E3D15BA" w14:textId="77777777" w:rsidR="00BE00A3" w:rsidRPr="00B478DF" w:rsidRDefault="00BE00A3" w:rsidP="00BE00A3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8776B31" w14:textId="77777777" w:rsidR="00BE00A3" w:rsidRPr="00B478DF" w:rsidRDefault="00BE00A3" w:rsidP="00BE00A3"/>
    <w:p w14:paraId="485822D9" w14:textId="77777777" w:rsidR="00BE00A3" w:rsidRPr="00B478DF" w:rsidRDefault="00BE00A3" w:rsidP="00BE00A3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783DB5D2" w14:textId="77777777" w:rsidR="00BE00A3" w:rsidRPr="00B478DF" w:rsidRDefault="00BE00A3" w:rsidP="00BE00A3">
      <w:pPr>
        <w:spacing w:after="0" w:line="260" w:lineRule="atLeast"/>
      </w:pPr>
    </w:p>
    <w:p w14:paraId="72753511" w14:textId="77777777" w:rsidR="00BE00A3" w:rsidRPr="00B478DF" w:rsidRDefault="00BE00A3" w:rsidP="00BE00A3">
      <w:pPr>
        <w:spacing w:after="0" w:line="260" w:lineRule="atLeast"/>
      </w:pPr>
    </w:p>
    <w:p w14:paraId="1581D014" w14:textId="77777777" w:rsidR="00BE00A3" w:rsidRPr="00B478DF" w:rsidRDefault="00BE00A3" w:rsidP="00BE00A3">
      <w:pPr>
        <w:spacing w:after="0" w:line="260" w:lineRule="atLeast"/>
      </w:pPr>
      <w:r w:rsidRPr="00B478DF">
        <w:t xml:space="preserve">   ………………………………………… (handtekening)</w:t>
      </w:r>
    </w:p>
    <w:bookmarkEnd w:id="6"/>
    <w:bookmarkEnd w:id="3"/>
    <w:bookmarkEnd w:id="4"/>
    <w:p w14:paraId="3C0A6CE7" w14:textId="77777777" w:rsidR="000051FE" w:rsidRPr="00BE00A3" w:rsidRDefault="000051FE" w:rsidP="00BE00A3"/>
    <w:sectPr w:rsidR="000051FE" w:rsidRPr="00BE00A3" w:rsidSect="009F66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B144" w14:textId="77777777" w:rsidR="00BE00A3" w:rsidRDefault="00BE00A3" w:rsidP="00E15770">
      <w:pPr>
        <w:spacing w:after="0" w:line="240" w:lineRule="auto"/>
      </w:pPr>
      <w:r>
        <w:separator/>
      </w:r>
    </w:p>
  </w:endnote>
  <w:endnote w:type="continuationSeparator" w:id="0">
    <w:p w14:paraId="779958E8" w14:textId="77777777" w:rsidR="00BE00A3" w:rsidRDefault="00BE00A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BDCB" w14:textId="77777777" w:rsidR="00F8332B" w:rsidRDefault="00F833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3CA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B7956" wp14:editId="0E2A996F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E1CCF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04C01314" w14:textId="565EF74D" w:rsidR="00E15770" w:rsidRPr="003950B1" w:rsidRDefault="004B2DE2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B10D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F0B4C" wp14:editId="1F415C72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141812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65D227A" w14:textId="44CE66C8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35CF" w14:textId="77777777" w:rsidR="00BE00A3" w:rsidRDefault="00BE00A3" w:rsidP="00E15770">
      <w:pPr>
        <w:spacing w:after="0" w:line="240" w:lineRule="auto"/>
      </w:pPr>
      <w:r>
        <w:separator/>
      </w:r>
    </w:p>
  </w:footnote>
  <w:footnote w:type="continuationSeparator" w:id="0">
    <w:p w14:paraId="16B8DFCB" w14:textId="77777777" w:rsidR="00BE00A3" w:rsidRDefault="00BE00A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8212" w14:textId="77777777" w:rsidR="00F8332B" w:rsidRDefault="00F833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43CA" w14:textId="44B14BD1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C20838A" wp14:editId="36633A2C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251F86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>
          <w:docPart w:val="3A0D9DD057A74C5BB6C4CD80F702314E"/>
        </w:placeholder>
        <w:showingPlcHdr/>
        <w:dataBinding w:prefixMappings="xmlns:ns0='Extra' " w:xpath="/ns0:Extra[1]/ns0:DocumentType[1]" w:storeItemID="{96CCE84C-E527-4265-966D-1606FFA60547}"/>
        <w:text/>
      </w:sdtPr>
      <w:sdtEndPr/>
      <w:sdtContent>
        <w:r w:rsidR="00BE00A3" w:rsidRPr="002A2929">
          <w:rPr>
            <w:rStyle w:val="Tekstvantijdelijkeaanduiding"/>
          </w:rPr>
          <w:t>Kies een item.</w:t>
        </w:r>
      </w:sdtContent>
    </w:sdt>
  </w:p>
  <w:p w14:paraId="30BDA2A8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B537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4CEBDA" wp14:editId="0900CA56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C28D2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71C00A32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6F540CE2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39638CA"/>
    <w:multiLevelType w:val="multilevel"/>
    <w:tmpl w:val="143EDEB6"/>
    <w:numStyleLink w:val="ICSNumbering"/>
  </w:abstractNum>
  <w:abstractNum w:abstractNumId="6" w15:restartNumberingAfterBreak="0">
    <w:nsid w:val="4D1A1EFE"/>
    <w:multiLevelType w:val="multilevel"/>
    <w:tmpl w:val="143EDEB6"/>
    <w:numStyleLink w:val="ICSNumbering"/>
  </w:abstractNum>
  <w:abstractNum w:abstractNumId="7" w15:restartNumberingAfterBreak="0">
    <w:nsid w:val="54E21897"/>
    <w:multiLevelType w:val="multilevel"/>
    <w:tmpl w:val="143EDEB6"/>
    <w:numStyleLink w:val="ICSNumbering"/>
  </w:abstractNum>
  <w:abstractNum w:abstractNumId="8" w15:restartNumberingAfterBreak="0">
    <w:nsid w:val="57A2232A"/>
    <w:multiLevelType w:val="multilevel"/>
    <w:tmpl w:val="AFF6DF5A"/>
    <w:numStyleLink w:val="ICSBullets"/>
  </w:abstractNum>
  <w:abstractNum w:abstractNumId="9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0"/>
  </w:num>
  <w:num w:numId="2" w16cid:durableId="444277854">
    <w:abstractNumId w:val="9"/>
  </w:num>
  <w:num w:numId="3" w16cid:durableId="1904365195">
    <w:abstractNumId w:val="3"/>
  </w:num>
  <w:num w:numId="4" w16cid:durableId="404836227">
    <w:abstractNumId w:val="8"/>
  </w:num>
  <w:num w:numId="5" w16cid:durableId="561646162">
    <w:abstractNumId w:val="5"/>
  </w:num>
  <w:num w:numId="6" w16cid:durableId="1321159337">
    <w:abstractNumId w:val="1"/>
  </w:num>
  <w:num w:numId="7" w16cid:durableId="1739866791">
    <w:abstractNumId w:val="6"/>
  </w:num>
  <w:num w:numId="8" w16cid:durableId="503519114">
    <w:abstractNumId w:val="0"/>
  </w:num>
  <w:num w:numId="9" w16cid:durableId="1979997000">
    <w:abstractNumId w:val="7"/>
  </w:num>
  <w:num w:numId="10" w16cid:durableId="1824734131">
    <w:abstractNumId w:val="2"/>
  </w:num>
  <w:num w:numId="11" w16cid:durableId="1681199701">
    <w:abstractNumId w:val="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 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BE00A3"/>
    <w:rsid w:val="000051FE"/>
    <w:rsid w:val="00006123"/>
    <w:rsid w:val="000069E4"/>
    <w:rsid w:val="00015867"/>
    <w:rsid w:val="0006488D"/>
    <w:rsid w:val="000F1301"/>
    <w:rsid w:val="001276AD"/>
    <w:rsid w:val="00135BA2"/>
    <w:rsid w:val="00150F75"/>
    <w:rsid w:val="001673E1"/>
    <w:rsid w:val="001C48FD"/>
    <w:rsid w:val="001F1FB1"/>
    <w:rsid w:val="00226AB2"/>
    <w:rsid w:val="00233CAA"/>
    <w:rsid w:val="00235472"/>
    <w:rsid w:val="00250E63"/>
    <w:rsid w:val="0028143D"/>
    <w:rsid w:val="002871E8"/>
    <w:rsid w:val="002901C4"/>
    <w:rsid w:val="002A04D6"/>
    <w:rsid w:val="002A0623"/>
    <w:rsid w:val="002A0E36"/>
    <w:rsid w:val="002B1FBF"/>
    <w:rsid w:val="002E3A7D"/>
    <w:rsid w:val="00304225"/>
    <w:rsid w:val="00314163"/>
    <w:rsid w:val="0031495E"/>
    <w:rsid w:val="0032263C"/>
    <w:rsid w:val="00331522"/>
    <w:rsid w:val="00361694"/>
    <w:rsid w:val="00365D6B"/>
    <w:rsid w:val="00373EA5"/>
    <w:rsid w:val="003838BE"/>
    <w:rsid w:val="003860E9"/>
    <w:rsid w:val="003950B1"/>
    <w:rsid w:val="003B571A"/>
    <w:rsid w:val="003F687B"/>
    <w:rsid w:val="004160B1"/>
    <w:rsid w:val="00430391"/>
    <w:rsid w:val="004323EA"/>
    <w:rsid w:val="00436BE2"/>
    <w:rsid w:val="0046733A"/>
    <w:rsid w:val="00482B5E"/>
    <w:rsid w:val="004B2DE2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6008C3"/>
    <w:rsid w:val="00610679"/>
    <w:rsid w:val="0063342B"/>
    <w:rsid w:val="00644926"/>
    <w:rsid w:val="006B0F2E"/>
    <w:rsid w:val="007034F0"/>
    <w:rsid w:val="0071712A"/>
    <w:rsid w:val="00765752"/>
    <w:rsid w:val="0077206A"/>
    <w:rsid w:val="00792592"/>
    <w:rsid w:val="007C1B28"/>
    <w:rsid w:val="007D2139"/>
    <w:rsid w:val="007E0605"/>
    <w:rsid w:val="007E7CAE"/>
    <w:rsid w:val="00841CFD"/>
    <w:rsid w:val="00845546"/>
    <w:rsid w:val="008E05AB"/>
    <w:rsid w:val="008E373A"/>
    <w:rsid w:val="00905BA4"/>
    <w:rsid w:val="0092184E"/>
    <w:rsid w:val="009455E2"/>
    <w:rsid w:val="009956BB"/>
    <w:rsid w:val="0099664E"/>
    <w:rsid w:val="009A1824"/>
    <w:rsid w:val="009A50A5"/>
    <w:rsid w:val="009A6352"/>
    <w:rsid w:val="009E486A"/>
    <w:rsid w:val="009F663B"/>
    <w:rsid w:val="009F6E3E"/>
    <w:rsid w:val="00A54316"/>
    <w:rsid w:val="00AA0CFF"/>
    <w:rsid w:val="00AA1DE1"/>
    <w:rsid w:val="00AD3025"/>
    <w:rsid w:val="00AE0CE8"/>
    <w:rsid w:val="00AF2FB1"/>
    <w:rsid w:val="00AF6340"/>
    <w:rsid w:val="00B22A7D"/>
    <w:rsid w:val="00B34D22"/>
    <w:rsid w:val="00B36E16"/>
    <w:rsid w:val="00B63EE4"/>
    <w:rsid w:val="00B96DC7"/>
    <w:rsid w:val="00BE00A3"/>
    <w:rsid w:val="00BF5259"/>
    <w:rsid w:val="00C116D2"/>
    <w:rsid w:val="00C2592D"/>
    <w:rsid w:val="00C343C3"/>
    <w:rsid w:val="00C6797B"/>
    <w:rsid w:val="00C77AC1"/>
    <w:rsid w:val="00C83BE1"/>
    <w:rsid w:val="00CC1A20"/>
    <w:rsid w:val="00CF606D"/>
    <w:rsid w:val="00D06F75"/>
    <w:rsid w:val="00D51A6C"/>
    <w:rsid w:val="00DA00D9"/>
    <w:rsid w:val="00DA324D"/>
    <w:rsid w:val="00DA4986"/>
    <w:rsid w:val="00E06DD2"/>
    <w:rsid w:val="00E15770"/>
    <w:rsid w:val="00E26DCB"/>
    <w:rsid w:val="00E37156"/>
    <w:rsid w:val="00E76DB1"/>
    <w:rsid w:val="00E87AAC"/>
    <w:rsid w:val="00E92C16"/>
    <w:rsid w:val="00EA3E08"/>
    <w:rsid w:val="00EB7B00"/>
    <w:rsid w:val="00EE11A0"/>
    <w:rsid w:val="00F07071"/>
    <w:rsid w:val="00F146FA"/>
    <w:rsid w:val="00F35065"/>
    <w:rsid w:val="00F64C8C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34938"/>
  <w15:chartTrackingRefBased/>
  <w15:docId w15:val="{70F7DF82-0A30-4560-81D3-A94DB55A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A3"/>
    <w:rPr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  <w:szCs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  <w:szCs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  <w:szCs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  <w:szCs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  <w:rPr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  <w:rPr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  <w:szCs w:val="18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  <w:szCs w:val="1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  <w:szCs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  <w:szCs w:val="18"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  <w:szCs w:val="18"/>
    </w:rPr>
  </w:style>
  <w:style w:type="paragraph" w:styleId="Lijstalinea">
    <w:name w:val="List Paragraph"/>
    <w:basedOn w:val="Standaard"/>
    <w:uiPriority w:val="34"/>
    <w:rsid w:val="00233CAA"/>
    <w:pPr>
      <w:ind w:left="720"/>
      <w:contextualSpacing/>
    </w:pPr>
    <w:rPr>
      <w:szCs w:val="18"/>
    </w:r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A0623"/>
    <w:pPr>
      <w:spacing w:after="200" w:line="240" w:lineRule="auto"/>
    </w:pPr>
    <w:rPr>
      <w:i/>
      <w:iCs/>
      <w:color w:val="808080" w:themeColor="background1" w:themeShade="80"/>
      <w:szCs w:val="18"/>
    </w:rPr>
  </w:style>
  <w:style w:type="table" w:styleId="Rastertabel4-Accent1">
    <w:name w:val="Grid Table 4 Accent 1"/>
    <w:basedOn w:val="Standaardtabel"/>
    <w:uiPriority w:val="49"/>
    <w:rsid w:val="00BE00A3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D9DD057A74C5BB6C4CD80F7023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4EB0A-97DE-4A05-8A00-C5C0F444E8E0}"/>
      </w:docPartPr>
      <w:docPartBody>
        <w:p w:rsidR="00045775" w:rsidRDefault="00045775">
          <w:pPr>
            <w:pStyle w:val="3A0D9DD057A74C5BB6C4CD80F702314E"/>
          </w:pPr>
          <w:r w:rsidRPr="002A292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75"/>
    <w:rsid w:val="00045775"/>
    <w:rsid w:val="0031495E"/>
    <w:rsid w:val="007E7CAE"/>
    <w:rsid w:val="009A50A5"/>
    <w:rsid w:val="00AF6340"/>
    <w:rsid w:val="00E26DCB"/>
    <w:rsid w:val="00E8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vanish w:val="0"/>
      <w:color w:val="808080"/>
    </w:rPr>
  </w:style>
  <w:style w:type="paragraph" w:customStyle="1" w:styleId="3A0D9DD057A74C5BB6C4CD80F702314E">
    <w:name w:val="3A0D9DD057A74C5BB6C4CD80F7023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/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63</TotalTime>
  <Pages>6</Pages>
  <Words>956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Alice Visser | BOAadvies</cp:lastModifiedBy>
  <cp:revision>9</cp:revision>
  <dcterms:created xsi:type="dcterms:W3CDTF">2024-04-29T08:32:00Z</dcterms:created>
  <dcterms:modified xsi:type="dcterms:W3CDTF">2025-08-22T07:59:00Z</dcterms:modified>
</cp:coreProperties>
</file>