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3C6B"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758BC5B6" w14:textId="77777777" w:rsidR="004963A8" w:rsidRPr="007B72B3" w:rsidRDefault="004963A8" w:rsidP="004963A8">
      <w:pPr>
        <w:rPr>
          <w:rFonts w:ascii="Myriad Pro" w:hAnsi="Myriad Pro"/>
          <w:sz w:val="18"/>
          <w:szCs w:val="18"/>
        </w:rPr>
      </w:pPr>
    </w:p>
    <w:p w14:paraId="0E2CC63D" w14:textId="68FD6B90"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FE78DA">
        <w:rPr>
          <w:rFonts w:ascii="Myriad Pro" w:hAnsi="Myriad Pro"/>
          <w:i/>
          <w:iCs/>
          <w:sz w:val="18"/>
          <w:szCs w:val="18"/>
        </w:rPr>
        <w:t>Aanbesteding OLP.OI</w:t>
      </w:r>
      <w:r w:rsidR="00FE78DA" w:rsidRPr="00FE78DA">
        <w:rPr>
          <w:rFonts w:ascii="Myriad Pro" w:hAnsi="Myriad Pro"/>
          <w:i/>
          <w:iCs/>
          <w:sz w:val="18"/>
          <w:szCs w:val="18"/>
        </w:rPr>
        <w:t>GRV</w:t>
      </w:r>
      <w:r w:rsidRPr="00FE78DA">
        <w:rPr>
          <w:rFonts w:ascii="Myriad Pro" w:hAnsi="Myriad Pro"/>
          <w:i/>
          <w:iCs/>
          <w:sz w:val="18"/>
          <w:szCs w:val="18"/>
        </w:rPr>
        <w:t>202</w:t>
      </w:r>
      <w:r w:rsidR="007B72B3" w:rsidRPr="00FE78DA">
        <w:rPr>
          <w:rFonts w:ascii="Myriad Pro" w:hAnsi="Myriad Pro"/>
          <w:i/>
          <w:iCs/>
          <w:sz w:val="18"/>
          <w:szCs w:val="18"/>
        </w:rPr>
        <w:t>5</w:t>
      </w:r>
      <w:r w:rsidRPr="00FE78DA">
        <w:rPr>
          <w:rFonts w:ascii="Myriad Pro" w:hAnsi="Myriad Pro"/>
          <w:i/>
          <w:iCs/>
          <w:sz w:val="18"/>
          <w:szCs w:val="18"/>
        </w:rPr>
        <w:t>.</w:t>
      </w:r>
      <w:r w:rsidR="00FE78DA" w:rsidRPr="00FE78DA">
        <w:rPr>
          <w:rFonts w:ascii="Myriad Pro" w:hAnsi="Myriad Pro"/>
          <w:i/>
          <w:iCs/>
          <w:sz w:val="18"/>
          <w:szCs w:val="18"/>
        </w:rPr>
        <w:t>06</w:t>
      </w:r>
      <w:r w:rsidRPr="00FE78DA">
        <w:rPr>
          <w:rFonts w:ascii="Myriad Pro" w:hAnsi="Myriad Pro"/>
          <w:i/>
          <w:iCs/>
          <w:sz w:val="18"/>
          <w:szCs w:val="18"/>
        </w:rPr>
        <w:t xml:space="preserve"> </w:t>
      </w:r>
      <w:proofErr w:type="spellStart"/>
      <w:r w:rsidR="00FE78DA" w:rsidRPr="00FE78DA">
        <w:rPr>
          <w:rFonts w:ascii="Myriad Pro" w:hAnsi="Myriad Pro"/>
          <w:i/>
          <w:iCs/>
          <w:sz w:val="18"/>
          <w:szCs w:val="18"/>
        </w:rPr>
        <w:t>Comprix</w:t>
      </w:r>
      <w:proofErr w:type="spellEnd"/>
      <w:r w:rsidR="007B72B3" w:rsidRPr="00FE78DA">
        <w:rPr>
          <w:rFonts w:ascii="Myriad Pro" w:hAnsi="Myriad Pro"/>
          <w:i/>
          <w:iCs/>
          <w:sz w:val="18"/>
          <w:szCs w:val="18"/>
        </w:rPr>
        <w:t xml:space="preserve"> </w:t>
      </w:r>
    </w:p>
    <w:p w14:paraId="66BDD405" w14:textId="77777777" w:rsidR="003E6889" w:rsidRPr="007B72B3" w:rsidRDefault="003E6889" w:rsidP="003E6889">
      <w:pPr>
        <w:rPr>
          <w:rFonts w:ascii="Myriad Pro" w:hAnsi="Myriad Pro"/>
          <w:sz w:val="18"/>
          <w:szCs w:val="18"/>
        </w:rPr>
      </w:pPr>
    </w:p>
    <w:p w14:paraId="1B7BB70F"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742A7BDC"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1CDE96B8" w14:textId="77777777" w:rsidR="009E3C68" w:rsidRPr="007B72B3" w:rsidRDefault="009E3C68" w:rsidP="009E3C68">
      <w:pPr>
        <w:rPr>
          <w:rFonts w:ascii="Myriad Pro" w:hAnsi="Myriad Pro"/>
          <w:sz w:val="18"/>
          <w:szCs w:val="18"/>
        </w:rPr>
      </w:pPr>
    </w:p>
    <w:p w14:paraId="2248C49F"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CABCEF1" w14:textId="77777777" w:rsidR="007B72B3" w:rsidRPr="007B72B3" w:rsidRDefault="007B72B3" w:rsidP="007B72B3">
      <w:pPr>
        <w:rPr>
          <w:rFonts w:ascii="Myriad Pro" w:hAnsi="Myriad Pro"/>
          <w:sz w:val="18"/>
          <w:szCs w:val="18"/>
        </w:rPr>
      </w:pPr>
    </w:p>
    <w:p w14:paraId="462EE2D2"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0FC06204" w14:textId="77777777" w:rsidR="009E3C68" w:rsidRPr="007B72B3" w:rsidRDefault="009E3C68" w:rsidP="009E3C68">
      <w:pPr>
        <w:rPr>
          <w:rFonts w:ascii="Myriad Pro" w:hAnsi="Myriad Pro"/>
          <w:sz w:val="18"/>
          <w:szCs w:val="18"/>
        </w:rPr>
      </w:pPr>
    </w:p>
    <w:p w14:paraId="627CF11E"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6E3AF88B" w14:textId="77777777" w:rsidR="004963A8" w:rsidRPr="007B72B3" w:rsidRDefault="004963A8" w:rsidP="004963A8">
      <w:pPr>
        <w:rPr>
          <w:rFonts w:ascii="Myriad Pro" w:hAnsi="Myriad Pro"/>
          <w:sz w:val="18"/>
          <w:szCs w:val="18"/>
        </w:rPr>
      </w:pPr>
    </w:p>
    <w:p w14:paraId="675DD4DE"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15BC49E7" w14:textId="77777777" w:rsidR="004963A8" w:rsidRPr="007B72B3" w:rsidRDefault="004963A8" w:rsidP="004963A8">
      <w:pPr>
        <w:rPr>
          <w:rFonts w:ascii="Myriad Pro" w:hAnsi="Myriad Pro"/>
          <w:sz w:val="18"/>
          <w:szCs w:val="18"/>
        </w:rPr>
      </w:pPr>
    </w:p>
    <w:p w14:paraId="736BE30E"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0CF27C83" w14:textId="77777777" w:rsidR="00D7139A" w:rsidRPr="007B72B3" w:rsidRDefault="00D7139A" w:rsidP="00D7139A">
      <w:pPr>
        <w:rPr>
          <w:rFonts w:ascii="Myriad Pro" w:hAnsi="Myriad Pro"/>
          <w:sz w:val="18"/>
          <w:szCs w:val="18"/>
        </w:rPr>
      </w:pPr>
    </w:p>
    <w:p w14:paraId="4D9F5AC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756A25B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0435916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161817F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355C997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3C77C37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5993962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0DF37CA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51010401"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2F037A3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3373B63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792244F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32BC30D7" w14:textId="77777777" w:rsidR="00D7139A" w:rsidRPr="007B72B3" w:rsidRDefault="00D7139A" w:rsidP="00D7139A">
      <w:pPr>
        <w:rPr>
          <w:rFonts w:ascii="Myriad Pro" w:hAnsi="Myriad Pro"/>
          <w:sz w:val="18"/>
          <w:szCs w:val="18"/>
        </w:rPr>
      </w:pPr>
    </w:p>
    <w:p w14:paraId="78AA66AB"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3C31A1A9" w14:textId="77777777" w:rsidR="005B093B" w:rsidRPr="007B72B3" w:rsidRDefault="005B093B" w:rsidP="00D7139A">
      <w:pPr>
        <w:rPr>
          <w:rFonts w:ascii="Myriad Pro" w:hAnsi="Myriad Pro"/>
          <w:iCs/>
          <w:sz w:val="18"/>
          <w:szCs w:val="18"/>
        </w:rPr>
      </w:pPr>
    </w:p>
    <w:p w14:paraId="5713ADD4"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29008B43" w14:textId="77777777" w:rsidR="00D7139A" w:rsidRPr="007B72B3" w:rsidRDefault="00D7139A" w:rsidP="00D7139A">
      <w:pPr>
        <w:rPr>
          <w:rFonts w:ascii="Myriad Pro" w:hAnsi="Myriad Pro"/>
          <w:sz w:val="18"/>
          <w:szCs w:val="18"/>
        </w:rPr>
      </w:pPr>
    </w:p>
    <w:p w14:paraId="14EB5CB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24517882"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6488CF6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6F892A0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7C1F6F8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Nieuwe zaken </w:t>
      </w:r>
    </w:p>
    <w:p w14:paraId="5D0614B6"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4D556A66"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60DFB48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011E7BD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098188D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496AD674" w14:textId="77777777" w:rsidR="009E3C68" w:rsidRPr="007B72B3" w:rsidRDefault="009E3C68" w:rsidP="009E3C68">
      <w:pPr>
        <w:rPr>
          <w:rFonts w:ascii="Myriad Pro" w:hAnsi="Myriad Pro"/>
          <w:sz w:val="18"/>
          <w:szCs w:val="18"/>
        </w:rPr>
      </w:pPr>
    </w:p>
    <w:p w14:paraId="22B1F047"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1F5BA491"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19C5212D" w14:textId="77777777" w:rsidR="009E3C68" w:rsidRPr="007B72B3" w:rsidRDefault="009E3C68" w:rsidP="009E3C68">
      <w:pPr>
        <w:rPr>
          <w:rFonts w:ascii="Myriad Pro" w:hAnsi="Myriad Pro"/>
          <w:sz w:val="18"/>
          <w:szCs w:val="18"/>
        </w:rPr>
      </w:pPr>
    </w:p>
    <w:p w14:paraId="3A966E4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3812473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3043724F"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26850C4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5935CA60"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7FA1ADFF"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789D09C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3B8CA76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1DFEF65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593DD607"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3448A3A2" w14:textId="77777777" w:rsidR="009E3C68" w:rsidRPr="007B72B3" w:rsidRDefault="009E3C68" w:rsidP="009E3C68">
      <w:pPr>
        <w:rPr>
          <w:rFonts w:ascii="Myriad Pro" w:hAnsi="Myriad Pro"/>
          <w:sz w:val="18"/>
          <w:szCs w:val="18"/>
        </w:rPr>
      </w:pPr>
    </w:p>
    <w:p w14:paraId="61BA569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4497D4EA" w14:textId="77777777" w:rsidR="009E3C68" w:rsidRPr="007B72B3" w:rsidRDefault="009E3C68" w:rsidP="009E3C68">
      <w:pPr>
        <w:rPr>
          <w:rFonts w:ascii="Myriad Pro" w:hAnsi="Myriad Pro"/>
          <w:sz w:val="18"/>
          <w:szCs w:val="18"/>
        </w:rPr>
      </w:pPr>
    </w:p>
    <w:p w14:paraId="0FCFDF7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34BD8704" w14:textId="77777777" w:rsidR="009E3C68" w:rsidRPr="007B72B3" w:rsidRDefault="009E3C68" w:rsidP="009E3C68">
      <w:pPr>
        <w:rPr>
          <w:rFonts w:ascii="Myriad Pro" w:hAnsi="Myriad Pro"/>
          <w:sz w:val="18"/>
          <w:szCs w:val="18"/>
        </w:rPr>
      </w:pPr>
    </w:p>
    <w:p w14:paraId="65F17EAA"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7C953445"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03032638"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2ADDDC3B"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1C568B85" w14:textId="77777777" w:rsidR="009E3C68" w:rsidRPr="007B72B3" w:rsidRDefault="009E3C68" w:rsidP="009E3C68">
      <w:pPr>
        <w:rPr>
          <w:rFonts w:ascii="Myriad Pro" w:hAnsi="Myriad Pro"/>
          <w:sz w:val="18"/>
          <w:szCs w:val="18"/>
        </w:rPr>
      </w:pPr>
    </w:p>
    <w:p w14:paraId="3F332DC1"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96F270C"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2839BA59" w14:textId="77777777" w:rsidR="009E3C68" w:rsidRPr="007B72B3" w:rsidRDefault="009E3C68" w:rsidP="009E3C68">
      <w:pPr>
        <w:rPr>
          <w:rFonts w:ascii="Myriad Pro" w:hAnsi="Myriad Pro"/>
          <w:sz w:val="18"/>
          <w:szCs w:val="18"/>
        </w:rPr>
      </w:pPr>
    </w:p>
    <w:p w14:paraId="49AEAAA5"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4CD54C44"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2DDB9BC1" w14:textId="77777777" w:rsidR="009E3C68" w:rsidRPr="007B72B3" w:rsidRDefault="009E3C68" w:rsidP="009E3C68">
      <w:pPr>
        <w:rPr>
          <w:rFonts w:ascii="Myriad Pro" w:hAnsi="Myriad Pro"/>
          <w:sz w:val="18"/>
          <w:szCs w:val="18"/>
        </w:rPr>
      </w:pPr>
    </w:p>
    <w:p w14:paraId="5CF306CA"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72585EC1" w14:textId="77777777" w:rsidR="004963A8" w:rsidRPr="007B72B3" w:rsidRDefault="004963A8" w:rsidP="004963A8">
      <w:pPr>
        <w:rPr>
          <w:rFonts w:ascii="Myriad Pro" w:hAnsi="Myriad Pro"/>
          <w:sz w:val="18"/>
          <w:szCs w:val="18"/>
        </w:rPr>
      </w:pPr>
    </w:p>
    <w:p w14:paraId="4337F71E"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55100E0B"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63F7952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2C222594"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350876E2"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lastRenderedPageBreak/>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20C586F5"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54D72A1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D7679F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01EF6DA8" w14:textId="71ED074E" w:rsidR="007B72B3" w:rsidRPr="00FE78DA" w:rsidRDefault="009E3C68" w:rsidP="00FE78DA">
      <w:pPr>
        <w:pStyle w:val="Lijstalinea"/>
        <w:numPr>
          <w:ilvl w:val="0"/>
          <w:numId w:val="9"/>
        </w:numPr>
        <w:rPr>
          <w:rFonts w:ascii="Myriad Pro" w:eastAsiaTheme="majorEastAsia" w:hAnsi="Myriad Pro" w:cstheme="majorBidi"/>
          <w:b/>
          <w:bCs/>
          <w:sz w:val="18"/>
          <w:szCs w:val="18"/>
        </w:rPr>
      </w:pPr>
      <w:r w:rsidRPr="00FE78DA">
        <w:rPr>
          <w:rFonts w:ascii="Myriad Pro" w:hAnsi="Myriad Pro"/>
          <w:sz w:val="18"/>
          <w:szCs w:val="18"/>
        </w:rPr>
        <w:t xml:space="preserve">Scholen bevestiging ontvangen na bestelling. </w:t>
      </w:r>
      <w:bookmarkStart w:id="6" w:name="_Toc232589981"/>
    </w:p>
    <w:p w14:paraId="594E7BD4"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6.5. Helpdesk</w:t>
      </w:r>
      <w:bookmarkEnd w:id="6"/>
    </w:p>
    <w:p w14:paraId="32F15DE5" w14:textId="77777777" w:rsidR="009E3C68" w:rsidRPr="007B72B3" w:rsidRDefault="009E3C68" w:rsidP="009E3C68">
      <w:pPr>
        <w:rPr>
          <w:rFonts w:ascii="Myriad Pro" w:hAnsi="Myriad Pro"/>
          <w:sz w:val="18"/>
          <w:szCs w:val="18"/>
        </w:rPr>
      </w:pPr>
    </w:p>
    <w:p w14:paraId="70ABD78E"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0B7959BA"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4973E0DA" w14:textId="77777777" w:rsidR="009E3C68" w:rsidRPr="007B72B3" w:rsidRDefault="009E3C68" w:rsidP="009E3C68">
      <w:pPr>
        <w:rPr>
          <w:rFonts w:ascii="Myriad Pro" w:hAnsi="Myriad Pro"/>
          <w:sz w:val="18"/>
          <w:szCs w:val="18"/>
        </w:rPr>
      </w:pPr>
    </w:p>
    <w:p w14:paraId="7D85F27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16B2E4CB"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68001071"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6583B0F1"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0827EAFD"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7E6EB2CA"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77CDE923" w14:textId="77777777" w:rsidR="007B72B3" w:rsidRDefault="007B72B3" w:rsidP="007B72B3">
      <w:pPr>
        <w:rPr>
          <w:rFonts w:ascii="Myriad Pro" w:hAnsi="Myriad Pro"/>
          <w:sz w:val="18"/>
          <w:szCs w:val="18"/>
        </w:rPr>
      </w:pPr>
      <w:bookmarkStart w:id="9" w:name="_Toc232589984"/>
    </w:p>
    <w:p w14:paraId="3175EA5D"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13ACB500" w14:textId="77777777" w:rsidR="009E3C68" w:rsidRPr="007B72B3" w:rsidRDefault="009E3C68" w:rsidP="009E3C68">
      <w:pPr>
        <w:rPr>
          <w:rFonts w:ascii="Myriad Pro" w:hAnsi="Myriad Pro"/>
          <w:sz w:val="18"/>
          <w:szCs w:val="18"/>
        </w:rPr>
      </w:pPr>
    </w:p>
    <w:p w14:paraId="63A871DA"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024A285" w14:textId="77777777" w:rsidR="004963A8" w:rsidRPr="007B72B3" w:rsidRDefault="004963A8" w:rsidP="004963A8">
      <w:pPr>
        <w:rPr>
          <w:rFonts w:ascii="Myriad Pro" w:hAnsi="Myriad Pro"/>
          <w:sz w:val="18"/>
          <w:szCs w:val="18"/>
        </w:rPr>
      </w:pPr>
    </w:p>
    <w:p w14:paraId="287B987E"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2895DAE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17FB0A63" w14:textId="77777777" w:rsidR="009E3C68" w:rsidRPr="007B72B3" w:rsidRDefault="009E3C68" w:rsidP="009E3C68">
      <w:pPr>
        <w:rPr>
          <w:rFonts w:ascii="Myriad Pro" w:hAnsi="Myriad Pro"/>
          <w:sz w:val="18"/>
          <w:szCs w:val="18"/>
        </w:rPr>
      </w:pPr>
    </w:p>
    <w:p w14:paraId="14CA3C3A" w14:textId="77777777" w:rsidR="004963A8"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8D201E2" w14:textId="77777777" w:rsidR="00FE78DA" w:rsidRDefault="00FE78DA" w:rsidP="004963A8">
      <w:pPr>
        <w:rPr>
          <w:rFonts w:ascii="Myriad Pro" w:hAnsi="Myriad Pro"/>
          <w:sz w:val="18"/>
          <w:szCs w:val="18"/>
        </w:rPr>
      </w:pPr>
    </w:p>
    <w:p w14:paraId="3F7AA42A" w14:textId="77777777" w:rsidR="00FE78DA" w:rsidRPr="007B72B3" w:rsidRDefault="00FE78DA" w:rsidP="004963A8">
      <w:pPr>
        <w:rPr>
          <w:rFonts w:ascii="Myriad Pro" w:hAnsi="Myriad Pro"/>
          <w:sz w:val="18"/>
          <w:szCs w:val="18"/>
        </w:rPr>
      </w:pPr>
    </w:p>
    <w:p w14:paraId="48146828" w14:textId="51EC9069" w:rsidR="00FE78DA" w:rsidRPr="00FE78DA" w:rsidRDefault="009E3C68" w:rsidP="00FE78DA">
      <w:pPr>
        <w:pStyle w:val="Kop1"/>
        <w:rPr>
          <w:rFonts w:ascii="Myriad Pro" w:hAnsi="Myriad Pro"/>
          <w:color w:val="auto"/>
          <w:sz w:val="18"/>
          <w:szCs w:val="18"/>
        </w:rPr>
      </w:pPr>
      <w:r w:rsidRPr="007B72B3">
        <w:rPr>
          <w:rFonts w:ascii="Myriad Pro" w:hAnsi="Myriad Pro"/>
          <w:color w:val="auto"/>
          <w:sz w:val="18"/>
          <w:szCs w:val="18"/>
        </w:rPr>
        <w:lastRenderedPageBreak/>
        <w:t>6.10. Retourprocedure</w:t>
      </w:r>
      <w:bookmarkEnd w:id="11"/>
    </w:p>
    <w:p w14:paraId="068EBD1C" w14:textId="77777777" w:rsidR="009E3C68" w:rsidRPr="007B72B3" w:rsidRDefault="009E3C68" w:rsidP="009E3C68">
      <w:pPr>
        <w:rPr>
          <w:rFonts w:ascii="Myriad Pro" w:hAnsi="Myriad Pro"/>
          <w:sz w:val="18"/>
          <w:szCs w:val="18"/>
        </w:rPr>
      </w:pPr>
    </w:p>
    <w:p w14:paraId="2CF98A3A"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7C38AF9A" w14:textId="77777777" w:rsidR="004963A8" w:rsidRPr="007B72B3" w:rsidRDefault="004963A8" w:rsidP="004963A8">
      <w:pPr>
        <w:rPr>
          <w:rFonts w:ascii="Myriad Pro" w:hAnsi="Myriad Pro"/>
          <w:sz w:val="18"/>
          <w:szCs w:val="18"/>
        </w:rPr>
      </w:pPr>
    </w:p>
    <w:p w14:paraId="25B5B3AA"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6BA3907"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712AAB30"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0CF654FD" w14:textId="5EF8BB6B" w:rsidR="004963A8" w:rsidRPr="007B72B3" w:rsidRDefault="004963A8">
      <w:pPr>
        <w:rPr>
          <w:rFonts w:ascii="Myriad Pro" w:hAnsi="Myriad Pro"/>
          <w:color w:val="000000" w:themeColor="text1"/>
          <w:sz w:val="18"/>
          <w:szCs w:val="18"/>
        </w:rPr>
      </w:pPr>
    </w:p>
    <w:p w14:paraId="61272DD3"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t xml:space="preserve">6.12. </w:t>
      </w:r>
      <w:bookmarkEnd w:id="13"/>
      <w:r w:rsidR="00A56595" w:rsidRPr="007B72B3">
        <w:rPr>
          <w:rFonts w:ascii="Myriad Pro" w:hAnsi="Myriad Pro"/>
          <w:color w:val="auto"/>
          <w:sz w:val="18"/>
          <w:szCs w:val="18"/>
        </w:rPr>
        <w:t>Managementinformatie</w:t>
      </w:r>
    </w:p>
    <w:p w14:paraId="3715CF2B" w14:textId="77777777" w:rsidR="009E3C68" w:rsidRPr="007B72B3" w:rsidRDefault="009E3C68" w:rsidP="009E3C68">
      <w:pPr>
        <w:rPr>
          <w:rFonts w:ascii="Myriad Pro" w:hAnsi="Myriad Pro"/>
          <w:sz w:val="18"/>
          <w:szCs w:val="18"/>
        </w:rPr>
      </w:pPr>
    </w:p>
    <w:p w14:paraId="5AB98474"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1A1B3C32" w14:textId="77777777" w:rsidR="009E3C68" w:rsidRPr="007B72B3" w:rsidRDefault="009E3C68" w:rsidP="009E3C68">
      <w:pPr>
        <w:rPr>
          <w:rFonts w:ascii="Myriad Pro" w:hAnsi="Myriad Pro"/>
          <w:sz w:val="18"/>
          <w:szCs w:val="18"/>
        </w:rPr>
      </w:pPr>
    </w:p>
    <w:p w14:paraId="21E10CC7"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51B3F420" w14:textId="77777777" w:rsidR="009E3C68" w:rsidRPr="007B72B3" w:rsidRDefault="009E3C68" w:rsidP="009E3C68">
      <w:pPr>
        <w:rPr>
          <w:rFonts w:ascii="Myriad Pro" w:hAnsi="Myriad Pro"/>
          <w:sz w:val="18"/>
          <w:szCs w:val="18"/>
        </w:rPr>
      </w:pPr>
    </w:p>
    <w:p w14:paraId="7FA9548D"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1E1D98C4"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707A4E46"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1F19C0AD"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3A018065"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66A76A78"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3FAC7E3F" w14:textId="77777777" w:rsidR="009E3C68" w:rsidRPr="007B72B3" w:rsidRDefault="009E3C68" w:rsidP="009E3C68">
      <w:pPr>
        <w:rPr>
          <w:rFonts w:ascii="Myriad Pro" w:hAnsi="Myriad Pro"/>
          <w:sz w:val="18"/>
          <w:szCs w:val="18"/>
        </w:rPr>
      </w:pPr>
    </w:p>
    <w:p w14:paraId="57740C0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19FD6964" w14:textId="77777777" w:rsidR="009E3C68" w:rsidRPr="007B72B3" w:rsidRDefault="009E3C68" w:rsidP="009E3C68">
      <w:pPr>
        <w:rPr>
          <w:rFonts w:ascii="Myriad Pro" w:hAnsi="Myriad Pro"/>
          <w:sz w:val="18"/>
          <w:szCs w:val="18"/>
        </w:rPr>
      </w:pPr>
    </w:p>
    <w:p w14:paraId="29C0F1CE"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6A092275"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7B7BCC4D" w14:textId="77777777" w:rsidR="009E3C68" w:rsidRPr="007B72B3" w:rsidRDefault="009E3C68" w:rsidP="009E3C68">
      <w:pPr>
        <w:rPr>
          <w:rFonts w:ascii="Myriad Pro" w:hAnsi="Myriad Pro"/>
          <w:sz w:val="18"/>
          <w:szCs w:val="18"/>
        </w:rPr>
      </w:pPr>
    </w:p>
    <w:p w14:paraId="57599218"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224680C2" w14:textId="77777777" w:rsidR="009E3C68" w:rsidRPr="007B72B3" w:rsidRDefault="009E3C68" w:rsidP="009E3C68">
      <w:pPr>
        <w:rPr>
          <w:rFonts w:ascii="Myriad Pro" w:hAnsi="Myriad Pro"/>
          <w:sz w:val="18"/>
          <w:szCs w:val="18"/>
        </w:rPr>
      </w:pPr>
    </w:p>
    <w:p w14:paraId="05C6446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223A1608"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296BEDC0"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lastRenderedPageBreak/>
        <w:t>6.15. Raamovereenkomst</w:t>
      </w:r>
      <w:bookmarkEnd w:id="16"/>
    </w:p>
    <w:p w14:paraId="2C8CA51C" w14:textId="77777777" w:rsidR="009E3C68" w:rsidRPr="007B72B3" w:rsidRDefault="009E3C68" w:rsidP="009E3C68">
      <w:pPr>
        <w:rPr>
          <w:rFonts w:ascii="Myriad Pro" w:hAnsi="Myriad Pro"/>
          <w:sz w:val="18"/>
          <w:szCs w:val="18"/>
        </w:rPr>
      </w:pPr>
    </w:p>
    <w:p w14:paraId="2AA6EC27"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60BE6ADC" w14:textId="77777777" w:rsidR="004963A8" w:rsidRPr="007B72B3" w:rsidRDefault="004963A8" w:rsidP="004963A8">
      <w:pPr>
        <w:rPr>
          <w:rFonts w:ascii="Myriad Pro" w:hAnsi="Myriad Pro"/>
          <w:sz w:val="18"/>
          <w:szCs w:val="18"/>
        </w:rPr>
      </w:pPr>
    </w:p>
    <w:p w14:paraId="041659D6"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68810709"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38F7C920" w14:textId="77777777" w:rsidR="009E3C68" w:rsidRPr="007B72B3" w:rsidRDefault="009E3C68" w:rsidP="009E3C68">
      <w:pPr>
        <w:rPr>
          <w:rFonts w:ascii="Myriad Pro" w:hAnsi="Myriad Pro"/>
          <w:sz w:val="18"/>
          <w:szCs w:val="18"/>
        </w:rPr>
      </w:pPr>
    </w:p>
    <w:p w14:paraId="14EB96D6"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2D064ACA"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656FDFF4" w14:textId="77777777" w:rsidR="009E3C68" w:rsidRPr="007B72B3" w:rsidRDefault="009E3C68" w:rsidP="009E3C68">
      <w:pPr>
        <w:rPr>
          <w:rFonts w:ascii="Myriad Pro" w:hAnsi="Myriad Pro"/>
          <w:sz w:val="18"/>
          <w:szCs w:val="18"/>
        </w:rPr>
      </w:pPr>
    </w:p>
    <w:p w14:paraId="0FEF72CE"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7013F02C" w14:textId="77777777" w:rsidR="003008A8" w:rsidRPr="007B72B3" w:rsidRDefault="003008A8" w:rsidP="009E3C68">
      <w:pPr>
        <w:rPr>
          <w:rFonts w:ascii="Myriad Pro" w:hAnsi="Myriad Pro"/>
          <w:sz w:val="18"/>
          <w:szCs w:val="18"/>
        </w:rPr>
      </w:pPr>
    </w:p>
    <w:p w14:paraId="47F1AFAF" w14:textId="77777777" w:rsidR="003008A8" w:rsidRPr="007B72B3" w:rsidRDefault="003008A8" w:rsidP="009E3C68">
      <w:pPr>
        <w:rPr>
          <w:rFonts w:ascii="Myriad Pro" w:hAnsi="Myriad Pro"/>
          <w:sz w:val="18"/>
          <w:szCs w:val="18"/>
        </w:rPr>
      </w:pPr>
    </w:p>
    <w:p w14:paraId="1DEDB567" w14:textId="77777777" w:rsidR="003008A8" w:rsidRPr="007B72B3" w:rsidRDefault="003008A8" w:rsidP="003E6889">
      <w:pPr>
        <w:rPr>
          <w:rFonts w:ascii="Myriad Pro" w:hAnsi="Myriad Pro" w:cs="ScalaSans-Regular"/>
          <w:color w:val="000000"/>
          <w:sz w:val="18"/>
          <w:szCs w:val="18"/>
        </w:rPr>
      </w:pPr>
    </w:p>
    <w:p w14:paraId="4354E851"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2B61323C" w14:textId="77777777" w:rsidR="003E6889" w:rsidRPr="007B72B3" w:rsidRDefault="003E6889" w:rsidP="003E6889">
      <w:pPr>
        <w:rPr>
          <w:rFonts w:ascii="Myriad Pro" w:hAnsi="Myriad Pro" w:cs="ScalaSans-Regular"/>
          <w:color w:val="000000"/>
          <w:sz w:val="18"/>
          <w:szCs w:val="18"/>
        </w:rPr>
      </w:pPr>
    </w:p>
    <w:p w14:paraId="4AD0F439" w14:textId="77777777" w:rsidR="003008A8" w:rsidRPr="007B72B3" w:rsidRDefault="003008A8" w:rsidP="003E6889">
      <w:pPr>
        <w:rPr>
          <w:rFonts w:ascii="Myriad Pro" w:hAnsi="Myriad Pro" w:cs="ScalaSans-Regular"/>
          <w:color w:val="000000"/>
          <w:sz w:val="18"/>
          <w:szCs w:val="18"/>
        </w:rPr>
      </w:pPr>
    </w:p>
    <w:p w14:paraId="4D361309"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2E85226D" w14:textId="77777777" w:rsidR="003008A8" w:rsidRPr="007B72B3" w:rsidRDefault="003008A8" w:rsidP="003E6889">
      <w:pPr>
        <w:rPr>
          <w:rFonts w:ascii="Myriad Pro" w:hAnsi="Myriad Pro" w:cs="ScalaSans-Regular"/>
          <w:color w:val="000000"/>
          <w:sz w:val="18"/>
          <w:szCs w:val="18"/>
        </w:rPr>
      </w:pPr>
    </w:p>
    <w:p w14:paraId="4486877D" w14:textId="77777777" w:rsidR="003E6889" w:rsidRDefault="007B72B3" w:rsidP="003E6889">
      <w:pPr>
        <w:rPr>
          <w:rFonts w:ascii="Myriad Pro" w:hAnsi="Myriad Pro"/>
          <w:sz w:val="18"/>
          <w:szCs w:val="18"/>
        </w:rPr>
      </w:pPr>
      <w:r>
        <w:rPr>
          <w:rFonts w:ascii="Myriad Pro" w:hAnsi="Myriad Pro"/>
          <w:sz w:val="18"/>
          <w:szCs w:val="18"/>
        </w:rPr>
        <w:t>Naam inschrijver:</w:t>
      </w:r>
    </w:p>
    <w:p w14:paraId="7808A2B8" w14:textId="77777777" w:rsidR="007B72B3" w:rsidRDefault="007B72B3" w:rsidP="003E6889">
      <w:pPr>
        <w:rPr>
          <w:rFonts w:ascii="Myriad Pro" w:hAnsi="Myriad Pro"/>
          <w:sz w:val="18"/>
          <w:szCs w:val="18"/>
        </w:rPr>
      </w:pPr>
    </w:p>
    <w:p w14:paraId="7E5764A7" w14:textId="77777777" w:rsidR="007B72B3" w:rsidRDefault="007B72B3" w:rsidP="003E6889">
      <w:pPr>
        <w:rPr>
          <w:rFonts w:ascii="Myriad Pro" w:hAnsi="Myriad Pro"/>
          <w:sz w:val="18"/>
          <w:szCs w:val="18"/>
        </w:rPr>
      </w:pPr>
      <w:r>
        <w:rPr>
          <w:rFonts w:ascii="Myriad Pro" w:hAnsi="Myriad Pro"/>
          <w:sz w:val="18"/>
          <w:szCs w:val="18"/>
        </w:rPr>
        <w:t>Tekenbevoegde:</w:t>
      </w:r>
    </w:p>
    <w:p w14:paraId="79BD4596" w14:textId="77777777" w:rsidR="007B72B3" w:rsidRDefault="007B72B3" w:rsidP="003E6889">
      <w:pPr>
        <w:rPr>
          <w:rFonts w:ascii="Myriad Pro" w:hAnsi="Myriad Pro"/>
          <w:sz w:val="18"/>
          <w:szCs w:val="18"/>
        </w:rPr>
      </w:pPr>
    </w:p>
    <w:p w14:paraId="6D23937C" w14:textId="77777777" w:rsidR="007B72B3" w:rsidRDefault="007B72B3" w:rsidP="003E6889">
      <w:pPr>
        <w:rPr>
          <w:rFonts w:ascii="Myriad Pro" w:hAnsi="Myriad Pro"/>
          <w:sz w:val="18"/>
          <w:szCs w:val="18"/>
        </w:rPr>
      </w:pPr>
      <w:r>
        <w:rPr>
          <w:rFonts w:ascii="Myriad Pro" w:hAnsi="Myriad Pro"/>
          <w:sz w:val="18"/>
          <w:szCs w:val="18"/>
        </w:rPr>
        <w:t>Functie:</w:t>
      </w:r>
    </w:p>
    <w:p w14:paraId="08DDEFF7" w14:textId="77777777" w:rsidR="002B5039" w:rsidRDefault="002B5039" w:rsidP="003E6889">
      <w:pPr>
        <w:rPr>
          <w:rFonts w:ascii="Myriad Pro" w:hAnsi="Myriad Pro"/>
          <w:sz w:val="18"/>
          <w:szCs w:val="18"/>
        </w:rPr>
      </w:pPr>
    </w:p>
    <w:p w14:paraId="454B8A35" w14:textId="77777777" w:rsidR="002B5039" w:rsidRDefault="002B5039" w:rsidP="003E6889">
      <w:pPr>
        <w:rPr>
          <w:rFonts w:ascii="Myriad Pro" w:hAnsi="Myriad Pro"/>
          <w:sz w:val="18"/>
          <w:szCs w:val="18"/>
        </w:rPr>
      </w:pPr>
      <w:r>
        <w:rPr>
          <w:rFonts w:ascii="Myriad Pro" w:hAnsi="Myriad Pro"/>
          <w:sz w:val="18"/>
          <w:szCs w:val="18"/>
        </w:rPr>
        <w:t>Handtekening:</w:t>
      </w:r>
    </w:p>
    <w:p w14:paraId="7E01E4EC" w14:textId="77777777" w:rsidR="002B5039" w:rsidRDefault="002B5039" w:rsidP="003E6889">
      <w:pPr>
        <w:rPr>
          <w:rFonts w:ascii="Myriad Pro" w:hAnsi="Myriad Pro"/>
          <w:sz w:val="18"/>
          <w:szCs w:val="18"/>
        </w:rPr>
      </w:pPr>
    </w:p>
    <w:p w14:paraId="29B8317D" w14:textId="77777777" w:rsidR="002B5039" w:rsidRDefault="002B5039" w:rsidP="003E6889">
      <w:pPr>
        <w:rPr>
          <w:rFonts w:ascii="Myriad Pro" w:hAnsi="Myriad Pro"/>
          <w:sz w:val="18"/>
          <w:szCs w:val="18"/>
        </w:rPr>
      </w:pPr>
    </w:p>
    <w:p w14:paraId="1A4F56B6" w14:textId="77777777" w:rsidR="002B5039" w:rsidRDefault="002B5039" w:rsidP="003E6889">
      <w:pPr>
        <w:rPr>
          <w:rFonts w:ascii="Myriad Pro" w:hAnsi="Myriad Pro"/>
          <w:sz w:val="18"/>
          <w:szCs w:val="18"/>
        </w:rPr>
      </w:pPr>
    </w:p>
    <w:p w14:paraId="70BE56D6" w14:textId="77777777" w:rsidR="002B5039" w:rsidRDefault="002B5039" w:rsidP="003E6889">
      <w:pPr>
        <w:rPr>
          <w:rFonts w:ascii="Myriad Pro" w:hAnsi="Myriad Pro"/>
          <w:sz w:val="18"/>
          <w:szCs w:val="18"/>
        </w:rPr>
      </w:pPr>
    </w:p>
    <w:p w14:paraId="51163DF6"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FDD8" w14:textId="77777777" w:rsidR="00325F49" w:rsidRDefault="00325F49">
      <w:r>
        <w:separator/>
      </w:r>
    </w:p>
  </w:endnote>
  <w:endnote w:type="continuationSeparator" w:id="0">
    <w:p w14:paraId="4CC31C68" w14:textId="77777777" w:rsidR="00325F49" w:rsidRDefault="0032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3127"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D728E72"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F4EB"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AB1D07B"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11B2" w14:textId="77777777" w:rsidR="00325F49" w:rsidRDefault="00325F49">
      <w:r>
        <w:separator/>
      </w:r>
    </w:p>
  </w:footnote>
  <w:footnote w:type="continuationSeparator" w:id="0">
    <w:p w14:paraId="0C11C7FA" w14:textId="77777777" w:rsidR="00325F49" w:rsidRDefault="0032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930C"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1385493A" wp14:editId="7B56EE57">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07D4"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51026941" wp14:editId="648CC0F2">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A"/>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25F49"/>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139E9"/>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E78DA"/>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682F964"/>
  <w14:defaultImageDpi w14:val="300"/>
  <w15:docId w15:val="{1C7C6E77-BB36-7441-9F2E-E739E1B3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19.%20Comprix%20EA%20OLP.OIGRV2025.06/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1</TotalTime>
  <Pages>5</Pages>
  <Words>1518</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Rene Verhoef</dc:creator>
  <cp:keywords/>
  <cp:lastModifiedBy>René Verhoef</cp:lastModifiedBy>
  <cp:revision>1</cp:revision>
  <cp:lastPrinted>2024-12-20T10:34:00Z</cp:lastPrinted>
  <dcterms:created xsi:type="dcterms:W3CDTF">2025-08-18T09:30:00Z</dcterms:created>
  <dcterms:modified xsi:type="dcterms:W3CDTF">2025-08-18T09:31:00Z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