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5DF82" w14:textId="3A38B087" w:rsidR="001B1F5D" w:rsidRPr="00D819D3" w:rsidRDefault="00876A7B" w:rsidP="004061A4">
      <w:pPr>
        <w:pStyle w:val="ReportHeading1"/>
        <w:tabs>
          <w:tab w:val="clear" w:pos="851"/>
        </w:tabs>
        <w:spacing w:line="288" w:lineRule="auto"/>
        <w:ind w:left="0" w:firstLine="0"/>
        <w:rPr>
          <w:color w:val="auto"/>
        </w:rPr>
      </w:pPr>
      <w:bookmarkStart w:id="0" w:name="_Hlk200112110"/>
      <w:bookmarkStart w:id="1" w:name="_Toc206063123"/>
      <w:r w:rsidRPr="00D771FE">
        <w:rPr>
          <w:color w:val="auto"/>
        </w:rPr>
        <w:t xml:space="preserve">Bijlage </w:t>
      </w:r>
      <w:r w:rsidR="00085CA5">
        <w:rPr>
          <w:color w:val="auto"/>
        </w:rPr>
        <w:t>2</w:t>
      </w:r>
      <w:r w:rsidR="00085CA5" w:rsidRPr="00D771FE">
        <w:rPr>
          <w:color w:val="auto"/>
        </w:rPr>
        <w:t xml:space="preserve"> </w:t>
      </w:r>
      <w:r w:rsidR="00085CA5" w:rsidRPr="00085CA5">
        <w:rPr>
          <w:color w:val="auto"/>
        </w:rPr>
        <w:t xml:space="preserve">Inschrijfformulier – Leidend </w:t>
      </w:r>
      <w:r w:rsidR="008F114E">
        <w:rPr>
          <w:color w:val="auto"/>
        </w:rPr>
        <w:t>V</w:t>
      </w:r>
      <w:r w:rsidR="00085CA5" w:rsidRPr="00085CA5">
        <w:rPr>
          <w:color w:val="auto"/>
        </w:rPr>
        <w:t>erzekeraar</w:t>
      </w:r>
      <w:bookmarkEnd w:id="1"/>
      <w:r w:rsidR="00085CA5" w:rsidRPr="00085CA5" w:rsidDel="00085CA5">
        <w:rPr>
          <w:color w:val="auto"/>
        </w:rPr>
        <w:t xml:space="preserve"> </w:t>
      </w:r>
    </w:p>
    <w:p w14:paraId="2146603E" w14:textId="08F18C6B" w:rsidR="001B1F5D" w:rsidRDefault="00117E24" w:rsidP="00117E24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br/>
      </w:r>
      <w:r w:rsidR="001B1F5D" w:rsidRPr="00C85AAF">
        <w:rPr>
          <w:rFonts w:cs="Arial"/>
          <w:b/>
          <w:bCs/>
          <w:szCs w:val="20"/>
        </w:rPr>
        <w:t xml:space="preserve">Inzake </w:t>
      </w:r>
      <w:r w:rsidR="001B1F5D">
        <w:rPr>
          <w:rFonts w:cs="Arial"/>
          <w:b/>
          <w:bCs/>
          <w:szCs w:val="20"/>
        </w:rPr>
        <w:t>Europese Aan</w:t>
      </w:r>
      <w:r w:rsidR="001B1F5D" w:rsidRPr="00C85AAF">
        <w:rPr>
          <w:rFonts w:cs="Arial"/>
          <w:b/>
          <w:bCs/>
          <w:szCs w:val="20"/>
        </w:rPr>
        <w:t xml:space="preserve">besteding </w:t>
      </w:r>
      <w:r w:rsidR="002D6188">
        <w:rPr>
          <w:rFonts w:cs="Arial"/>
          <w:b/>
          <w:bCs/>
          <w:szCs w:val="20"/>
        </w:rPr>
        <w:t>aansprakelijkheids</w:t>
      </w:r>
      <w:r w:rsidR="00085CA5">
        <w:rPr>
          <w:rFonts w:cs="Arial"/>
          <w:b/>
          <w:bCs/>
          <w:szCs w:val="20"/>
        </w:rPr>
        <w:t xml:space="preserve">verzekering </w:t>
      </w:r>
      <w:r w:rsidR="001B1F5D">
        <w:rPr>
          <w:rFonts w:cs="Arial"/>
          <w:b/>
          <w:bCs/>
          <w:szCs w:val="20"/>
        </w:rPr>
        <w:t xml:space="preserve">ten behoeve van </w:t>
      </w:r>
      <w:r w:rsidR="00FE3B71">
        <w:rPr>
          <w:rFonts w:cs="Arial"/>
          <w:b/>
          <w:bCs/>
          <w:szCs w:val="20"/>
        </w:rPr>
        <w:t>UWV</w:t>
      </w:r>
      <w:r>
        <w:rPr>
          <w:rFonts w:cs="Arial"/>
          <w:b/>
          <w:bCs/>
          <w:szCs w:val="20"/>
        </w:rPr>
        <w:br/>
      </w:r>
    </w:p>
    <w:p w14:paraId="3017E2D4" w14:textId="77777777" w:rsidR="00D0657D" w:rsidRDefault="00D0657D" w:rsidP="004061A4">
      <w:pPr>
        <w:spacing w:line="288" w:lineRule="auto"/>
      </w:pPr>
      <w:bookmarkStart w:id="2" w:name="_Toc459126178"/>
      <w:bookmarkStart w:id="3" w:name="_Toc459277879"/>
    </w:p>
    <w:p w14:paraId="3315C707" w14:textId="7E344647" w:rsidR="001B1F5D" w:rsidRPr="00876A7B" w:rsidRDefault="009357B5" w:rsidP="004061A4">
      <w:pPr>
        <w:spacing w:line="288" w:lineRule="auto"/>
        <w:rPr>
          <w:b/>
        </w:rPr>
      </w:pPr>
      <w:r>
        <w:rPr>
          <w:b/>
        </w:rPr>
        <w:t>Leidend</w:t>
      </w:r>
      <w:r w:rsidR="001B1F5D" w:rsidRPr="00876A7B">
        <w:rPr>
          <w:b/>
        </w:rPr>
        <w:t xml:space="preserve"> </w:t>
      </w:r>
      <w:r w:rsidR="00FD3591">
        <w:rPr>
          <w:b/>
        </w:rPr>
        <w:t>V</w:t>
      </w:r>
      <w:r w:rsidR="001B1F5D" w:rsidRPr="00876A7B">
        <w:rPr>
          <w:b/>
        </w:rPr>
        <w:t>erzekeraar</w:t>
      </w:r>
      <w:bookmarkEnd w:id="2"/>
      <w:bookmarkEnd w:id="3"/>
    </w:p>
    <w:p w14:paraId="6581191A" w14:textId="5E210C9D" w:rsidR="001B1F5D" w:rsidRPr="00054598" w:rsidRDefault="001B1F5D" w:rsidP="004061A4">
      <w:pPr>
        <w:pStyle w:val="ReportBodyTextIndent"/>
        <w:spacing w:line="288" w:lineRule="auto"/>
        <w:ind w:left="0"/>
        <w:rPr>
          <w:rFonts w:cs="Arial"/>
          <w:szCs w:val="20"/>
        </w:rPr>
      </w:pPr>
      <w:r w:rsidRPr="00054598">
        <w:rPr>
          <w:rFonts w:cs="Arial"/>
          <w:szCs w:val="20"/>
        </w:rPr>
        <w:t xml:space="preserve">(alleen in te vullen als </w:t>
      </w:r>
      <w:r w:rsidR="006946FE">
        <w:rPr>
          <w:rFonts w:cs="Arial"/>
          <w:szCs w:val="20"/>
        </w:rPr>
        <w:t>Inschrijver</w:t>
      </w:r>
      <w:r w:rsidRPr="00054598">
        <w:rPr>
          <w:rFonts w:cs="Arial"/>
          <w:szCs w:val="20"/>
        </w:rPr>
        <w:t xml:space="preserve"> in aanmerking wenst te komen voor de positie van </w:t>
      </w:r>
      <w:r w:rsidR="009357B5">
        <w:rPr>
          <w:rFonts w:cs="Arial"/>
          <w:szCs w:val="20"/>
        </w:rPr>
        <w:t>Leidend</w:t>
      </w:r>
      <w:r w:rsidRPr="00054598">
        <w:rPr>
          <w:rFonts w:cs="Arial"/>
          <w:szCs w:val="20"/>
        </w:rPr>
        <w:t xml:space="preserve"> </w:t>
      </w:r>
      <w:r w:rsidR="00FD3591">
        <w:rPr>
          <w:rFonts w:cs="Arial"/>
          <w:szCs w:val="20"/>
        </w:rPr>
        <w:t>V</w:t>
      </w:r>
      <w:r w:rsidRPr="00054598">
        <w:rPr>
          <w:rFonts w:cs="Arial"/>
          <w:szCs w:val="20"/>
        </w:rPr>
        <w:t>erzekeraar</w:t>
      </w:r>
      <w:r>
        <w:rPr>
          <w:rFonts w:cs="Arial"/>
          <w:szCs w:val="20"/>
        </w:rPr>
        <w:t>)</w:t>
      </w:r>
    </w:p>
    <w:p w14:paraId="24ACF82D" w14:textId="77777777" w:rsidR="001B1F5D" w:rsidRDefault="001B1F5D" w:rsidP="004061A4">
      <w:pPr>
        <w:pStyle w:val="ReportBodyTextIndent"/>
        <w:spacing w:line="288" w:lineRule="auto"/>
        <w:ind w:left="0"/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658"/>
        <w:gridCol w:w="2409"/>
      </w:tblGrid>
      <w:tr w:rsidR="00085CA5" w:rsidRPr="00900DFC" w14:paraId="5E8B1944" w14:textId="77777777" w:rsidTr="0052649A">
        <w:tc>
          <w:tcPr>
            <w:tcW w:w="6658" w:type="dxa"/>
          </w:tcPr>
          <w:p w14:paraId="3C4DE7ED" w14:textId="2B48A0CA" w:rsidR="00085CA5" w:rsidRPr="00900DFC" w:rsidRDefault="00085CA5" w:rsidP="00900DFC">
            <w:pPr>
              <w:pStyle w:val="ReportBodyTextIndent"/>
              <w:spacing w:before="120" w:after="120" w:line="288" w:lineRule="auto"/>
              <w:ind w:left="0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 xml:space="preserve">Aangeboden capaciteit (als Leidend </w:t>
            </w:r>
            <w:r w:rsidR="008F114E">
              <w:rPr>
                <w:rFonts w:asciiTheme="majorHAnsi" w:hAnsiTheme="majorHAnsi" w:cstheme="majorHAnsi"/>
              </w:rPr>
              <w:t>V</w:t>
            </w:r>
            <w:r w:rsidRPr="00900DFC">
              <w:rPr>
                <w:rFonts w:asciiTheme="majorHAnsi" w:hAnsiTheme="majorHAnsi" w:cstheme="majorHAnsi"/>
              </w:rPr>
              <w:t>erzekeraar)</w:t>
            </w:r>
          </w:p>
        </w:tc>
        <w:tc>
          <w:tcPr>
            <w:tcW w:w="2409" w:type="dxa"/>
          </w:tcPr>
          <w:p w14:paraId="13C74412" w14:textId="4CE21059" w:rsidR="00085CA5" w:rsidRPr="00900DFC" w:rsidRDefault="00085CA5" w:rsidP="00900DFC">
            <w:pPr>
              <w:pStyle w:val="ReportBodyTextIndent"/>
              <w:spacing w:before="120" w:after="120" w:line="288" w:lineRule="auto"/>
              <w:ind w:left="0"/>
              <w:jc w:val="center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… %</w:t>
            </w:r>
          </w:p>
        </w:tc>
      </w:tr>
    </w:tbl>
    <w:p w14:paraId="6AEA85FB" w14:textId="77777777" w:rsidR="00085CA5" w:rsidRDefault="00085CA5" w:rsidP="004061A4">
      <w:pPr>
        <w:pStyle w:val="ReportBodyTextIndent"/>
        <w:spacing w:line="288" w:lineRule="auto"/>
        <w:ind w:left="0"/>
      </w:pPr>
    </w:p>
    <w:p w14:paraId="6EEF9D5B" w14:textId="212D5709" w:rsidR="001B1F5D" w:rsidRPr="0052649A" w:rsidRDefault="001B1F5D" w:rsidP="0052649A">
      <w:pPr>
        <w:pStyle w:val="ReportBodyText"/>
        <w:rPr>
          <w:rFonts w:cs="Arial"/>
          <w:lang w:val="nl-NL"/>
        </w:rPr>
      </w:pPr>
      <w:r w:rsidRPr="00B06374">
        <w:rPr>
          <w:rFonts w:cs="Arial"/>
          <w:lang w:val="nl-NL"/>
        </w:rPr>
        <w:t xml:space="preserve">Het aandeel van de </w:t>
      </w:r>
      <w:r w:rsidR="009357B5" w:rsidRPr="00B06374">
        <w:rPr>
          <w:rFonts w:cs="Arial"/>
          <w:lang w:val="nl-NL"/>
        </w:rPr>
        <w:t>Leidend</w:t>
      </w:r>
      <w:r w:rsidRPr="00B06374">
        <w:rPr>
          <w:rFonts w:cs="Arial"/>
          <w:lang w:val="nl-NL"/>
        </w:rPr>
        <w:t xml:space="preserve"> </w:t>
      </w:r>
      <w:r w:rsidR="00FD3591" w:rsidRPr="00B06374">
        <w:rPr>
          <w:rFonts w:cs="Arial"/>
          <w:lang w:val="nl-NL"/>
        </w:rPr>
        <w:t>V</w:t>
      </w:r>
      <w:r w:rsidRPr="00B06374">
        <w:rPr>
          <w:rFonts w:cs="Arial"/>
          <w:lang w:val="nl-NL"/>
        </w:rPr>
        <w:t xml:space="preserve">erzekeraar dient minimaal </w:t>
      </w:r>
      <w:r w:rsidR="00636FA3">
        <w:rPr>
          <w:rFonts w:cs="Arial"/>
          <w:lang w:val="nl-NL"/>
        </w:rPr>
        <w:t>5</w:t>
      </w:r>
      <w:r w:rsidR="0002767B">
        <w:rPr>
          <w:rFonts w:cs="Arial"/>
          <w:lang w:val="nl-NL"/>
        </w:rPr>
        <w:t>0</w:t>
      </w:r>
      <w:r w:rsidRPr="00B06374">
        <w:rPr>
          <w:rFonts w:cs="Arial"/>
          <w:lang w:val="nl-NL"/>
        </w:rPr>
        <w:t xml:space="preserve">% te zijn van het te </w:t>
      </w:r>
      <w:r w:rsidRPr="0052649A">
        <w:rPr>
          <w:rFonts w:cs="Arial"/>
          <w:lang w:val="nl-NL"/>
        </w:rPr>
        <w:t>verzekeren risico passend binnen het obligatoir herverzekeringscontract.</w:t>
      </w:r>
    </w:p>
    <w:p w14:paraId="744260CB" w14:textId="77777777" w:rsidR="00085CA5" w:rsidRDefault="00085CA5" w:rsidP="004061A4">
      <w:pPr>
        <w:pStyle w:val="Heading4"/>
        <w:tabs>
          <w:tab w:val="left" w:pos="7590"/>
        </w:tabs>
        <w:spacing w:line="288" w:lineRule="auto"/>
        <w:rPr>
          <w:rFonts w:cs="Arial"/>
          <w:color w:val="auto"/>
          <w:sz w:val="22"/>
          <w:szCs w:val="22"/>
        </w:rPr>
      </w:pPr>
    </w:p>
    <w:p w14:paraId="20D63DF2" w14:textId="77777777" w:rsidR="00900DFC" w:rsidRPr="00900DFC" w:rsidRDefault="00900DFC" w:rsidP="00900DFC"/>
    <w:p w14:paraId="63B6CBFC" w14:textId="7A7EACEB" w:rsidR="001B1F5D" w:rsidRPr="00900DFC" w:rsidRDefault="001B1F5D" w:rsidP="004061A4">
      <w:pPr>
        <w:pStyle w:val="BodyTextIndent"/>
        <w:spacing w:line="288" w:lineRule="auto"/>
        <w:ind w:left="0"/>
        <w:rPr>
          <w:rFonts w:cs="Arial"/>
          <w:b/>
          <w:bCs/>
        </w:rPr>
      </w:pPr>
      <w:r w:rsidRPr="00900DFC">
        <w:rPr>
          <w:rFonts w:cs="Arial"/>
          <w:b/>
          <w:bCs/>
        </w:rPr>
        <w:t xml:space="preserve">Premie als </w:t>
      </w:r>
      <w:r w:rsidR="009357B5" w:rsidRPr="00900DFC">
        <w:rPr>
          <w:rFonts w:cs="Arial"/>
          <w:b/>
          <w:bCs/>
        </w:rPr>
        <w:t>Leidend</w:t>
      </w:r>
      <w:r w:rsidRPr="00900DFC">
        <w:rPr>
          <w:rFonts w:cs="Arial"/>
          <w:b/>
          <w:bCs/>
        </w:rPr>
        <w:t xml:space="preserve"> </w:t>
      </w:r>
      <w:r w:rsidR="00FD3591" w:rsidRPr="00900DFC">
        <w:rPr>
          <w:rFonts w:cs="Arial"/>
          <w:b/>
          <w:bCs/>
        </w:rPr>
        <w:t>V</w:t>
      </w:r>
      <w:r w:rsidRPr="00900DFC">
        <w:rPr>
          <w:rFonts w:cs="Arial"/>
          <w:b/>
          <w:bCs/>
        </w:rPr>
        <w:t>erzekeraar: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16"/>
        <w:gridCol w:w="2551"/>
      </w:tblGrid>
      <w:tr w:rsidR="001B1F5D" w14:paraId="6CF2F71B" w14:textId="77777777" w:rsidTr="0052649A">
        <w:trPr>
          <w:trHeight w:val="604"/>
        </w:trPr>
        <w:tc>
          <w:tcPr>
            <w:tcW w:w="6516" w:type="dxa"/>
          </w:tcPr>
          <w:p w14:paraId="76BC7B7A" w14:textId="77777777" w:rsidR="001B1F5D" w:rsidRPr="00687C83" w:rsidRDefault="001B1F5D" w:rsidP="004061A4">
            <w:pPr>
              <w:spacing w:line="288" w:lineRule="auto"/>
              <w:rPr>
                <w:rFonts w:asciiTheme="majorHAnsi" w:hAnsiTheme="majorHAnsi" w:cstheme="majorHAnsi"/>
                <w:szCs w:val="22"/>
                <w:lang w:eastAsia="nl-NL"/>
              </w:rPr>
            </w:pPr>
          </w:p>
          <w:p w14:paraId="6BA2669A" w14:textId="4476E57A" w:rsidR="001B1F5D" w:rsidRDefault="001B1F5D" w:rsidP="00463D3C">
            <w:pPr>
              <w:rPr>
                <w:rFonts w:eastAsia="MS Mincho"/>
              </w:rPr>
            </w:pP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>Geoffreerd</w:t>
            </w:r>
            <w:r w:rsidR="0052649A">
              <w:rPr>
                <w:rFonts w:asciiTheme="majorHAnsi" w:hAnsiTheme="majorHAnsi" w:cstheme="majorHAnsi"/>
                <w:szCs w:val="22"/>
                <w:lang w:eastAsia="nl-NL"/>
              </w:rPr>
              <w:t>e</w:t>
            </w:r>
            <w:r w:rsidR="000013B3" w:rsidRPr="00687C83">
              <w:rPr>
                <w:rFonts w:asciiTheme="majorHAnsi" w:hAnsiTheme="majorHAnsi" w:cstheme="majorHAnsi"/>
                <w:szCs w:val="22"/>
                <w:lang w:eastAsia="nl-NL"/>
              </w:rPr>
              <w:t xml:space="preserve"> premie</w:t>
            </w:r>
            <w:r w:rsidR="00463D3C">
              <w:rPr>
                <w:rFonts w:asciiTheme="majorHAnsi" w:hAnsiTheme="majorHAnsi" w:cstheme="majorHAnsi"/>
                <w:szCs w:val="22"/>
                <w:lang w:eastAsia="nl-NL"/>
              </w:rPr>
              <w:t xml:space="preserve"> bij een </w:t>
            </w:r>
            <w:r w:rsidR="00687C83" w:rsidRPr="00687C83">
              <w:rPr>
                <w:rFonts w:asciiTheme="majorHAnsi" w:hAnsiTheme="majorHAnsi" w:cstheme="majorHAnsi"/>
                <w:szCs w:val="22"/>
                <w:lang w:eastAsia="nl-NL"/>
              </w:rPr>
              <w:t xml:space="preserve">Eigen Risico </w:t>
            </w:r>
            <w:r w:rsidR="00463D3C">
              <w:rPr>
                <w:rFonts w:asciiTheme="majorHAnsi" w:hAnsiTheme="majorHAnsi" w:cstheme="majorHAnsi"/>
                <w:szCs w:val="22"/>
                <w:lang w:eastAsia="nl-NL"/>
              </w:rPr>
              <w:t xml:space="preserve">van </w:t>
            </w:r>
            <w:r w:rsidR="00687C83" w:rsidRPr="00687C83">
              <w:rPr>
                <w:rFonts w:asciiTheme="majorHAnsi" w:hAnsiTheme="majorHAnsi" w:cstheme="majorHAnsi"/>
                <w:szCs w:val="22"/>
                <w:lang w:eastAsia="nl-NL"/>
              </w:rPr>
              <w:t xml:space="preserve">EUR </w:t>
            </w:r>
            <w:r w:rsidR="009E6A35">
              <w:rPr>
                <w:rFonts w:asciiTheme="majorHAnsi" w:hAnsiTheme="majorHAnsi" w:cstheme="majorHAnsi"/>
                <w:szCs w:val="22"/>
                <w:lang w:eastAsia="nl-NL"/>
              </w:rPr>
              <w:t>10.000,00</w:t>
            </w:r>
            <w:r w:rsidR="00321322">
              <w:rPr>
                <w:rFonts w:asciiTheme="majorHAnsi" w:hAnsiTheme="majorHAnsi" w:cstheme="majorHAnsi"/>
                <w:szCs w:val="22"/>
                <w:lang w:eastAsia="nl-NL"/>
              </w:rPr>
              <w:t xml:space="preserve"> </w:t>
            </w:r>
            <w:r w:rsidR="00321322">
              <w:rPr>
                <w:rFonts w:eastAsia="MS Mincho"/>
              </w:rPr>
              <w:t>p</w:t>
            </w:r>
            <w:r w:rsidR="00321322" w:rsidRPr="00032720">
              <w:rPr>
                <w:rFonts w:eastAsia="MS Mincho"/>
              </w:rPr>
              <w:t xml:space="preserve">er aanspraak </w:t>
            </w:r>
          </w:p>
          <w:p w14:paraId="40F0D64E" w14:textId="271FC577" w:rsidR="00463D3C" w:rsidRPr="00687C83" w:rsidRDefault="00463D3C" w:rsidP="00463D3C">
            <w:pPr>
              <w:rPr>
                <w:rFonts w:asciiTheme="majorHAnsi" w:hAnsiTheme="majorHAnsi" w:cstheme="majorHAnsi"/>
                <w:szCs w:val="22"/>
                <w:lang w:eastAsia="nl-NL"/>
              </w:rPr>
            </w:pPr>
          </w:p>
        </w:tc>
        <w:tc>
          <w:tcPr>
            <w:tcW w:w="2551" w:type="dxa"/>
            <w:vAlign w:val="center"/>
          </w:tcPr>
          <w:p w14:paraId="0C2B1C8D" w14:textId="0077B1D4" w:rsidR="001B1F5D" w:rsidRPr="00687C83" w:rsidRDefault="0052649A" w:rsidP="00687C83">
            <w:pPr>
              <w:spacing w:line="288" w:lineRule="auto"/>
              <w:jc w:val="center"/>
              <w:rPr>
                <w:rFonts w:asciiTheme="majorHAnsi" w:hAnsiTheme="majorHAnsi" w:cstheme="majorHAnsi"/>
                <w:szCs w:val="22"/>
                <w:lang w:eastAsia="nl-NL"/>
              </w:rPr>
            </w:pPr>
            <w:r>
              <w:rPr>
                <w:rFonts w:asciiTheme="majorHAnsi" w:hAnsiTheme="majorHAnsi" w:cstheme="majorHAnsi"/>
                <w:szCs w:val="22"/>
                <w:lang w:eastAsia="nl-NL"/>
              </w:rPr>
              <w:t>EUR ……….</w:t>
            </w:r>
          </w:p>
        </w:tc>
      </w:tr>
    </w:tbl>
    <w:p w14:paraId="7743D847" w14:textId="5783844B" w:rsidR="00D0657D" w:rsidRPr="00E45DA8" w:rsidRDefault="00D0657D" w:rsidP="004061A4">
      <w:pPr>
        <w:spacing w:line="288" w:lineRule="auto"/>
        <w:rPr>
          <w:rFonts w:cs="Arial"/>
          <w:color w:val="0070C0"/>
        </w:rPr>
      </w:pPr>
    </w:p>
    <w:p w14:paraId="28A07AF7" w14:textId="2472988F" w:rsidR="001B1F5D" w:rsidRPr="00E45DA8" w:rsidRDefault="001B1F5D" w:rsidP="004061A4">
      <w:pPr>
        <w:spacing w:line="288" w:lineRule="auto"/>
        <w:rPr>
          <w:rFonts w:cs="Arial"/>
          <w:lang w:val="nl"/>
        </w:rPr>
      </w:pPr>
      <w:r w:rsidRPr="0090622F">
        <w:rPr>
          <w:rFonts w:cs="Arial"/>
        </w:rPr>
        <w:t xml:space="preserve">Premies dienen </w:t>
      </w:r>
      <w:r w:rsidR="0052649A">
        <w:rPr>
          <w:rFonts w:cs="Arial"/>
        </w:rPr>
        <w:t xml:space="preserve">netto </w:t>
      </w:r>
      <w:r w:rsidRPr="0090622F">
        <w:rPr>
          <w:rFonts w:cs="Arial"/>
        </w:rPr>
        <w:t>te worden weergegeven</w:t>
      </w:r>
      <w:r w:rsidRPr="00F465CF">
        <w:rPr>
          <w:rFonts w:cs="Arial"/>
        </w:rPr>
        <w:t>,</w:t>
      </w:r>
      <w:r w:rsidRPr="00F465CF">
        <w:rPr>
          <w:lang w:val="nl"/>
        </w:rPr>
        <w:t xml:space="preserve"> </w:t>
      </w:r>
      <w:r w:rsidR="00E45DA8" w:rsidRPr="00F465CF">
        <w:rPr>
          <w:rFonts w:cs="Arial"/>
          <w:u w:val="single"/>
          <w:lang w:val="nl"/>
        </w:rPr>
        <w:t>exclusief</w:t>
      </w:r>
      <w:r w:rsidRPr="009F4D14">
        <w:rPr>
          <w:rFonts w:cs="Arial"/>
          <w:lang w:val="nl"/>
        </w:rPr>
        <w:t xml:space="preserve"> </w:t>
      </w:r>
      <w:r w:rsidRPr="0090622F">
        <w:rPr>
          <w:rFonts w:cs="Arial"/>
          <w:lang w:val="nl"/>
        </w:rPr>
        <w:t xml:space="preserve">de beloning voor de makelaar, </w:t>
      </w:r>
      <w:r w:rsidR="003517A9">
        <w:rPr>
          <w:rFonts w:cs="Arial"/>
          <w:lang w:val="nl"/>
        </w:rPr>
        <w:t>én</w:t>
      </w:r>
      <w:r>
        <w:rPr>
          <w:rFonts w:cs="Arial"/>
          <w:lang w:val="nl"/>
        </w:rPr>
        <w:t xml:space="preserve"> </w:t>
      </w:r>
      <w:r w:rsidRPr="006A2FAE">
        <w:rPr>
          <w:rFonts w:cs="Arial"/>
          <w:u w:val="single"/>
          <w:lang w:val="nl"/>
        </w:rPr>
        <w:t>exclusief</w:t>
      </w:r>
      <w:r>
        <w:rPr>
          <w:rFonts w:cs="Arial"/>
          <w:lang w:val="nl"/>
        </w:rPr>
        <w:t xml:space="preserve"> administratie</w:t>
      </w:r>
      <w:r w:rsidRPr="0090622F">
        <w:rPr>
          <w:rFonts w:cs="Arial"/>
          <w:lang w:val="nl"/>
        </w:rPr>
        <w:t>kosten en assurantiebelasting.</w:t>
      </w:r>
    </w:p>
    <w:p w14:paraId="6B660C82" w14:textId="77777777" w:rsidR="001B1F5D" w:rsidRDefault="001B1F5D" w:rsidP="004061A4">
      <w:pPr>
        <w:spacing w:line="288" w:lineRule="auto"/>
        <w:rPr>
          <w:rFonts w:cs="Arial"/>
        </w:rPr>
      </w:pPr>
    </w:p>
    <w:p w14:paraId="57F9A748" w14:textId="77777777" w:rsidR="00900DFC" w:rsidRDefault="00900DFC" w:rsidP="004061A4">
      <w:pPr>
        <w:spacing w:line="288" w:lineRule="auto"/>
        <w:rPr>
          <w:rFonts w:cs="Arial"/>
        </w:rPr>
      </w:pPr>
    </w:p>
    <w:p w14:paraId="4DE5ACC7" w14:textId="1E679EEA" w:rsidR="00117E24" w:rsidRDefault="00117E24" w:rsidP="004061A4">
      <w:pPr>
        <w:spacing w:line="288" w:lineRule="auto"/>
        <w:rPr>
          <w:rFonts w:cs="Arial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085CA5" w:rsidRPr="00900DFC" w14:paraId="33CA3B00" w14:textId="77777777" w:rsidTr="0052649A">
        <w:tc>
          <w:tcPr>
            <w:tcW w:w="2689" w:type="dxa"/>
            <w:vAlign w:val="center"/>
          </w:tcPr>
          <w:p w14:paraId="6F823B8B" w14:textId="1E746051" w:rsidR="00085CA5" w:rsidRPr="00900DFC" w:rsidRDefault="00085CA5" w:rsidP="00900DFC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Naam Inschrijver</w:t>
            </w:r>
          </w:p>
        </w:tc>
        <w:tc>
          <w:tcPr>
            <w:tcW w:w="6378" w:type="dxa"/>
            <w:vAlign w:val="center"/>
          </w:tcPr>
          <w:p w14:paraId="72334425" w14:textId="77777777" w:rsidR="00085CA5" w:rsidRPr="00900DFC" w:rsidRDefault="00085CA5" w:rsidP="00900DFC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</w:tc>
      </w:tr>
      <w:tr w:rsidR="00085CA5" w:rsidRPr="00900DFC" w14:paraId="2DA35F25" w14:textId="77777777" w:rsidTr="0052649A">
        <w:tc>
          <w:tcPr>
            <w:tcW w:w="2689" w:type="dxa"/>
            <w:vAlign w:val="center"/>
          </w:tcPr>
          <w:p w14:paraId="704636B4" w14:textId="4DAFA7D5" w:rsidR="00085CA5" w:rsidRPr="00900DFC" w:rsidRDefault="00085CA5" w:rsidP="00900DFC">
            <w:pPr>
              <w:tabs>
                <w:tab w:val="left" w:pos="1540"/>
                <w:tab w:val="left" w:pos="4510"/>
                <w:tab w:val="left" w:pos="6050"/>
                <w:tab w:val="left" w:pos="7370"/>
              </w:tabs>
              <w:spacing w:line="288" w:lineRule="auto"/>
              <w:jc w:val="both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 xml:space="preserve">Naam </w:t>
            </w:r>
          </w:p>
        </w:tc>
        <w:tc>
          <w:tcPr>
            <w:tcW w:w="6378" w:type="dxa"/>
            <w:vAlign w:val="center"/>
          </w:tcPr>
          <w:p w14:paraId="50AD9113" w14:textId="77777777" w:rsidR="00085CA5" w:rsidRPr="00900DFC" w:rsidRDefault="00085CA5" w:rsidP="00900DFC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</w:tc>
      </w:tr>
      <w:tr w:rsidR="00085CA5" w:rsidRPr="00900DFC" w14:paraId="146208C4" w14:textId="77777777" w:rsidTr="0052649A">
        <w:tc>
          <w:tcPr>
            <w:tcW w:w="2689" w:type="dxa"/>
            <w:vAlign w:val="center"/>
          </w:tcPr>
          <w:p w14:paraId="6F85CEBA" w14:textId="35BCE9C3" w:rsidR="00085CA5" w:rsidRPr="00900DFC" w:rsidRDefault="00085CA5" w:rsidP="00900DFC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Functie</w:t>
            </w:r>
          </w:p>
        </w:tc>
        <w:tc>
          <w:tcPr>
            <w:tcW w:w="6378" w:type="dxa"/>
            <w:vAlign w:val="center"/>
          </w:tcPr>
          <w:p w14:paraId="7B58AFED" w14:textId="77777777" w:rsidR="00085CA5" w:rsidRPr="00900DFC" w:rsidRDefault="00085CA5" w:rsidP="00900DFC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</w:tc>
      </w:tr>
      <w:tr w:rsidR="00085CA5" w:rsidRPr="00900DFC" w14:paraId="1D347AA9" w14:textId="77777777" w:rsidTr="0052649A">
        <w:tc>
          <w:tcPr>
            <w:tcW w:w="2689" w:type="dxa"/>
            <w:vAlign w:val="center"/>
          </w:tcPr>
          <w:p w14:paraId="0FF70FD0" w14:textId="34A09FBF" w:rsidR="00085CA5" w:rsidRPr="00900DFC" w:rsidRDefault="00085CA5" w:rsidP="00900DFC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Datum</w:t>
            </w:r>
          </w:p>
        </w:tc>
        <w:tc>
          <w:tcPr>
            <w:tcW w:w="6378" w:type="dxa"/>
            <w:vAlign w:val="center"/>
          </w:tcPr>
          <w:p w14:paraId="1426526A" w14:textId="77777777" w:rsidR="00085CA5" w:rsidRPr="00900DFC" w:rsidRDefault="00085CA5" w:rsidP="00900DFC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</w:tc>
      </w:tr>
      <w:tr w:rsidR="00085CA5" w:rsidRPr="00900DFC" w14:paraId="560383B5" w14:textId="77777777" w:rsidTr="0052649A">
        <w:tc>
          <w:tcPr>
            <w:tcW w:w="2689" w:type="dxa"/>
            <w:vAlign w:val="center"/>
          </w:tcPr>
          <w:p w14:paraId="48A2E156" w14:textId="77777777" w:rsidR="00085CA5" w:rsidRDefault="00085CA5" w:rsidP="00085CA5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Handtekening</w:t>
            </w:r>
          </w:p>
          <w:p w14:paraId="3EB666E9" w14:textId="77777777" w:rsidR="00900DFC" w:rsidRDefault="00900DFC" w:rsidP="00085CA5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  <w:p w14:paraId="01526A2F" w14:textId="37407FEA" w:rsidR="00900DFC" w:rsidRPr="00900DFC" w:rsidRDefault="00900DFC" w:rsidP="00900DFC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378" w:type="dxa"/>
            <w:vAlign w:val="center"/>
          </w:tcPr>
          <w:p w14:paraId="51C036CF" w14:textId="77777777" w:rsidR="00085CA5" w:rsidRPr="00900DFC" w:rsidRDefault="00085CA5" w:rsidP="00900DFC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</w:tc>
      </w:tr>
    </w:tbl>
    <w:p w14:paraId="5D6A4683" w14:textId="77777777" w:rsidR="00117E24" w:rsidRDefault="00117E24" w:rsidP="004061A4">
      <w:pPr>
        <w:spacing w:line="288" w:lineRule="auto"/>
        <w:rPr>
          <w:rFonts w:cs="Arial"/>
        </w:rPr>
      </w:pPr>
    </w:p>
    <w:p w14:paraId="110821B6" w14:textId="77777777" w:rsidR="00085CA5" w:rsidRDefault="00085CA5" w:rsidP="004061A4">
      <w:pPr>
        <w:spacing w:line="288" w:lineRule="auto"/>
        <w:rPr>
          <w:rFonts w:cs="Arial"/>
        </w:rPr>
      </w:pPr>
    </w:p>
    <w:p w14:paraId="26BAB071" w14:textId="77777777" w:rsidR="00463D3C" w:rsidRDefault="00463D3C">
      <w:pPr>
        <w:rPr>
          <w:b/>
          <w:sz w:val="32"/>
          <w:szCs w:val="22"/>
        </w:rPr>
      </w:pPr>
      <w:r>
        <w:br w:type="page"/>
      </w:r>
    </w:p>
    <w:p w14:paraId="3A8EC840" w14:textId="08E72673" w:rsidR="001B1F5D" w:rsidRPr="00D771FE" w:rsidRDefault="0019314E" w:rsidP="004061A4">
      <w:pPr>
        <w:pStyle w:val="ReportHeading1"/>
        <w:tabs>
          <w:tab w:val="clear" w:pos="851"/>
        </w:tabs>
        <w:spacing w:line="288" w:lineRule="auto"/>
        <w:ind w:left="0" w:firstLine="0"/>
        <w:rPr>
          <w:color w:val="auto"/>
        </w:rPr>
      </w:pPr>
      <w:bookmarkStart w:id="4" w:name="_Toc206063124"/>
      <w:r>
        <w:rPr>
          <w:color w:val="auto"/>
        </w:rPr>
        <w:lastRenderedPageBreak/>
        <w:t>B</w:t>
      </w:r>
      <w:r w:rsidR="00876A7B" w:rsidRPr="00D771FE">
        <w:rPr>
          <w:color w:val="auto"/>
        </w:rPr>
        <w:t xml:space="preserve">ijlage </w:t>
      </w:r>
      <w:r w:rsidR="00085CA5">
        <w:rPr>
          <w:color w:val="auto"/>
        </w:rPr>
        <w:t>3</w:t>
      </w:r>
      <w:r w:rsidR="00085CA5" w:rsidRPr="00D771FE">
        <w:rPr>
          <w:color w:val="auto"/>
        </w:rPr>
        <w:t xml:space="preserve"> </w:t>
      </w:r>
      <w:r w:rsidR="00085CA5" w:rsidRPr="00085CA5">
        <w:rPr>
          <w:color w:val="auto"/>
        </w:rPr>
        <w:t xml:space="preserve">Inschrijfformulier – </w:t>
      </w:r>
      <w:r w:rsidR="00085CA5">
        <w:rPr>
          <w:color w:val="auto"/>
        </w:rPr>
        <w:t>Volg</w:t>
      </w:r>
      <w:r w:rsidR="00BE3CA1">
        <w:rPr>
          <w:color w:val="auto"/>
        </w:rPr>
        <w:t>v</w:t>
      </w:r>
      <w:r w:rsidR="00085CA5" w:rsidRPr="00085CA5">
        <w:rPr>
          <w:color w:val="auto"/>
        </w:rPr>
        <w:t>erzekeraar</w:t>
      </w:r>
      <w:bookmarkEnd w:id="4"/>
      <w:r w:rsidR="00085CA5" w:rsidRPr="00085CA5" w:rsidDel="00085CA5">
        <w:rPr>
          <w:color w:val="auto"/>
        </w:rPr>
        <w:t xml:space="preserve"> </w:t>
      </w:r>
    </w:p>
    <w:p w14:paraId="12A52442" w14:textId="77777777" w:rsidR="001B1F5D" w:rsidRPr="00AF5CB1" w:rsidRDefault="001B1F5D" w:rsidP="004061A4">
      <w:pPr>
        <w:pStyle w:val="NoSpacing"/>
        <w:spacing w:line="288" w:lineRule="auto"/>
      </w:pPr>
    </w:p>
    <w:p w14:paraId="371FDCA4" w14:textId="223FE99A" w:rsidR="001B1F5D" w:rsidRDefault="001B1F5D" w:rsidP="004061A4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  <w:r w:rsidRPr="00C85AAF">
        <w:rPr>
          <w:rFonts w:cs="Arial"/>
          <w:b/>
          <w:bCs/>
          <w:szCs w:val="20"/>
        </w:rPr>
        <w:t xml:space="preserve">Inzake </w:t>
      </w:r>
      <w:r>
        <w:rPr>
          <w:rFonts w:cs="Arial"/>
          <w:b/>
          <w:bCs/>
          <w:szCs w:val="20"/>
        </w:rPr>
        <w:t>Europese Aan</w:t>
      </w:r>
      <w:r w:rsidRPr="00C85AAF">
        <w:rPr>
          <w:rFonts w:cs="Arial"/>
          <w:b/>
          <w:bCs/>
          <w:szCs w:val="20"/>
        </w:rPr>
        <w:t xml:space="preserve">besteding </w:t>
      </w:r>
      <w:r w:rsidR="002D6188">
        <w:rPr>
          <w:rFonts w:cs="Arial"/>
          <w:b/>
          <w:bCs/>
          <w:szCs w:val="20"/>
        </w:rPr>
        <w:t>aansprakelijkheids</w:t>
      </w:r>
      <w:r w:rsidR="00085CA5">
        <w:rPr>
          <w:rFonts w:cs="Arial"/>
          <w:b/>
          <w:bCs/>
          <w:szCs w:val="20"/>
        </w:rPr>
        <w:t>verzekering</w:t>
      </w:r>
      <w:r>
        <w:rPr>
          <w:rFonts w:cs="Arial"/>
          <w:b/>
          <w:bCs/>
          <w:szCs w:val="20"/>
        </w:rPr>
        <w:t xml:space="preserve"> ten behoeve </w:t>
      </w:r>
      <w:r w:rsidR="00D4244B">
        <w:rPr>
          <w:rFonts w:cs="Arial"/>
          <w:b/>
          <w:bCs/>
          <w:szCs w:val="20"/>
        </w:rPr>
        <w:t xml:space="preserve">van </w:t>
      </w:r>
      <w:r w:rsidR="00FE3B71">
        <w:rPr>
          <w:rFonts w:cs="Arial"/>
          <w:b/>
          <w:bCs/>
          <w:szCs w:val="20"/>
        </w:rPr>
        <w:t>UWV</w:t>
      </w:r>
      <w:r>
        <w:rPr>
          <w:rFonts w:cs="Arial"/>
          <w:b/>
          <w:bCs/>
          <w:szCs w:val="20"/>
        </w:rPr>
        <w:t xml:space="preserve"> </w:t>
      </w:r>
    </w:p>
    <w:p w14:paraId="310FE083" w14:textId="77777777" w:rsidR="00117E24" w:rsidRDefault="00117E24" w:rsidP="004061A4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</w:p>
    <w:p w14:paraId="5F50F0DC" w14:textId="77777777" w:rsidR="0019314E" w:rsidRPr="00C85AAF" w:rsidRDefault="0019314E" w:rsidP="004061A4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</w:p>
    <w:p w14:paraId="66C8045B" w14:textId="30D22415" w:rsidR="001B1F5D" w:rsidRPr="00876A7B" w:rsidRDefault="001B1F5D" w:rsidP="004061A4">
      <w:pPr>
        <w:spacing w:line="288" w:lineRule="auto"/>
        <w:rPr>
          <w:b/>
        </w:rPr>
      </w:pPr>
      <w:bookmarkStart w:id="5" w:name="_Toc459126179"/>
      <w:bookmarkStart w:id="6" w:name="_Toc459277880"/>
      <w:r w:rsidRPr="00876A7B">
        <w:rPr>
          <w:b/>
        </w:rPr>
        <w:t>Volg</w:t>
      </w:r>
      <w:r w:rsidR="00705D73">
        <w:rPr>
          <w:b/>
        </w:rPr>
        <w:t>v</w:t>
      </w:r>
      <w:r w:rsidRPr="00876A7B">
        <w:rPr>
          <w:b/>
        </w:rPr>
        <w:t>erzekeraar</w:t>
      </w:r>
      <w:bookmarkEnd w:id="5"/>
      <w:bookmarkEnd w:id="6"/>
    </w:p>
    <w:p w14:paraId="225C0295" w14:textId="59A1E956" w:rsidR="001B1F5D" w:rsidRPr="00054598" w:rsidRDefault="001B1F5D" w:rsidP="004061A4">
      <w:pPr>
        <w:pStyle w:val="ReportBodyTextIndent"/>
        <w:spacing w:line="288" w:lineRule="auto"/>
        <w:ind w:left="0"/>
        <w:rPr>
          <w:rFonts w:cs="Arial"/>
          <w:szCs w:val="20"/>
        </w:rPr>
      </w:pPr>
      <w:r w:rsidRPr="00054598">
        <w:rPr>
          <w:rFonts w:cs="Arial"/>
          <w:szCs w:val="20"/>
        </w:rPr>
        <w:t xml:space="preserve">(alleen in te vullen als </w:t>
      </w:r>
      <w:r w:rsidR="006946FE">
        <w:rPr>
          <w:rFonts w:cs="Arial"/>
          <w:szCs w:val="20"/>
        </w:rPr>
        <w:t>Inschrijver</w:t>
      </w:r>
      <w:r w:rsidRPr="00054598">
        <w:rPr>
          <w:rFonts w:cs="Arial"/>
          <w:szCs w:val="20"/>
        </w:rPr>
        <w:t xml:space="preserve"> in aanmerking wenst te komen voor de positie van </w:t>
      </w:r>
      <w:r w:rsidR="008F114E">
        <w:rPr>
          <w:rFonts w:cs="Arial"/>
          <w:szCs w:val="20"/>
        </w:rPr>
        <w:t>V</w:t>
      </w:r>
      <w:r>
        <w:rPr>
          <w:rFonts w:cs="Arial"/>
          <w:szCs w:val="20"/>
        </w:rPr>
        <w:t>olg</w:t>
      </w:r>
      <w:r w:rsidR="00705D73">
        <w:rPr>
          <w:rFonts w:cs="Arial"/>
          <w:szCs w:val="20"/>
        </w:rPr>
        <w:t>v</w:t>
      </w:r>
      <w:r w:rsidRPr="00054598">
        <w:rPr>
          <w:rFonts w:cs="Arial"/>
          <w:szCs w:val="20"/>
        </w:rPr>
        <w:t>erzekeraar</w:t>
      </w:r>
      <w:r>
        <w:rPr>
          <w:rFonts w:cs="Arial"/>
          <w:szCs w:val="20"/>
        </w:rPr>
        <w:t>)</w:t>
      </w:r>
    </w:p>
    <w:p w14:paraId="3EDBDAB5" w14:textId="77777777" w:rsidR="001B1F5D" w:rsidRDefault="001B1F5D" w:rsidP="004061A4">
      <w:pPr>
        <w:pStyle w:val="ReportBodyTextIndent"/>
        <w:spacing w:line="288" w:lineRule="auto"/>
        <w:ind w:left="0"/>
        <w:rPr>
          <w:rFonts w:cs="Arial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658"/>
        <w:gridCol w:w="2409"/>
      </w:tblGrid>
      <w:tr w:rsidR="00900DFC" w:rsidRPr="005610FD" w14:paraId="6EB68603" w14:textId="77777777" w:rsidTr="0052649A">
        <w:tc>
          <w:tcPr>
            <w:tcW w:w="6658" w:type="dxa"/>
          </w:tcPr>
          <w:p w14:paraId="696B65E6" w14:textId="071AE01B" w:rsidR="00900DFC" w:rsidRPr="005610FD" w:rsidRDefault="00900DFC" w:rsidP="005610FD">
            <w:pPr>
              <w:pStyle w:val="ReportBodyTextIndent"/>
              <w:spacing w:before="120" w:after="120" w:line="288" w:lineRule="auto"/>
              <w:ind w:left="0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 xml:space="preserve">Aangeboden capaciteit (als </w:t>
            </w:r>
            <w:r w:rsidR="008F114E">
              <w:rPr>
                <w:rFonts w:asciiTheme="majorHAnsi" w:hAnsiTheme="majorHAnsi" w:cstheme="majorHAnsi"/>
              </w:rPr>
              <w:t>V</w:t>
            </w:r>
            <w:r w:rsidRPr="00900DFC">
              <w:rPr>
                <w:rFonts w:asciiTheme="majorHAnsi" w:hAnsiTheme="majorHAnsi" w:cstheme="majorHAnsi"/>
              </w:rPr>
              <w:t>olgverzekeraar</w:t>
            </w:r>
            <w:r w:rsidRPr="005610FD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2409" w:type="dxa"/>
          </w:tcPr>
          <w:p w14:paraId="583119C5" w14:textId="77777777" w:rsidR="00900DFC" w:rsidRPr="005610FD" w:rsidRDefault="00900DFC" w:rsidP="00900DFC">
            <w:pPr>
              <w:pStyle w:val="ReportBodyTextIndent"/>
              <w:spacing w:before="120" w:after="120" w:line="288" w:lineRule="auto"/>
              <w:ind w:left="0"/>
              <w:jc w:val="center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… %</w:t>
            </w:r>
          </w:p>
        </w:tc>
      </w:tr>
    </w:tbl>
    <w:p w14:paraId="0EF8F918" w14:textId="77777777" w:rsidR="00900DFC" w:rsidRDefault="00900DFC" w:rsidP="004061A4">
      <w:pPr>
        <w:pStyle w:val="ReportBodyTextIndent"/>
        <w:spacing w:line="288" w:lineRule="auto"/>
        <w:ind w:left="0"/>
        <w:rPr>
          <w:rFonts w:cs="Arial"/>
        </w:rPr>
      </w:pPr>
    </w:p>
    <w:p w14:paraId="5F595430" w14:textId="77777777" w:rsidR="00900DFC" w:rsidRDefault="00900DFC" w:rsidP="004061A4">
      <w:pPr>
        <w:pStyle w:val="ReportBodyTextIndent"/>
        <w:spacing w:line="288" w:lineRule="auto"/>
        <w:ind w:left="0"/>
        <w:rPr>
          <w:rFonts w:cs="Arial"/>
        </w:rPr>
      </w:pPr>
    </w:p>
    <w:p w14:paraId="2CB92D5D" w14:textId="203DF0A3" w:rsidR="001B1F5D" w:rsidRPr="00900DFC" w:rsidRDefault="001B1F5D" w:rsidP="004061A4">
      <w:pPr>
        <w:pStyle w:val="BodyTextIndent"/>
        <w:spacing w:line="288" w:lineRule="auto"/>
        <w:ind w:left="0"/>
        <w:rPr>
          <w:rFonts w:cs="Arial"/>
          <w:b/>
          <w:bCs/>
        </w:rPr>
      </w:pPr>
      <w:r w:rsidRPr="00900DFC">
        <w:rPr>
          <w:rFonts w:cs="Arial"/>
          <w:b/>
          <w:bCs/>
        </w:rPr>
        <w:t xml:space="preserve">Premie als </w:t>
      </w:r>
      <w:r w:rsidR="0090024D" w:rsidRPr="00900DFC">
        <w:rPr>
          <w:rFonts w:cs="Arial"/>
          <w:b/>
          <w:bCs/>
        </w:rPr>
        <w:t>V</w:t>
      </w:r>
      <w:r w:rsidRPr="00900DFC">
        <w:rPr>
          <w:rFonts w:cs="Arial"/>
          <w:b/>
          <w:bCs/>
        </w:rPr>
        <w:t>olg</w:t>
      </w:r>
      <w:r w:rsidR="00705D73" w:rsidRPr="00900DFC">
        <w:rPr>
          <w:rFonts w:cs="Arial"/>
          <w:b/>
          <w:bCs/>
        </w:rPr>
        <w:t>v</w:t>
      </w:r>
      <w:r w:rsidRPr="00900DFC">
        <w:rPr>
          <w:rFonts w:cs="Arial"/>
          <w:b/>
          <w:bCs/>
        </w:rPr>
        <w:t>erzekeraar: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16"/>
        <w:gridCol w:w="2551"/>
      </w:tblGrid>
      <w:tr w:rsidR="0052649A" w14:paraId="5D92BF65" w14:textId="77777777" w:rsidTr="0019488C">
        <w:trPr>
          <w:trHeight w:val="604"/>
        </w:trPr>
        <w:tc>
          <w:tcPr>
            <w:tcW w:w="6516" w:type="dxa"/>
          </w:tcPr>
          <w:p w14:paraId="57CB0306" w14:textId="77777777" w:rsidR="00463D3C" w:rsidRDefault="00463D3C" w:rsidP="00463D3C">
            <w:pPr>
              <w:rPr>
                <w:rFonts w:asciiTheme="majorHAnsi" w:hAnsiTheme="majorHAnsi" w:cstheme="majorHAnsi"/>
                <w:szCs w:val="22"/>
                <w:lang w:eastAsia="nl-NL"/>
              </w:rPr>
            </w:pPr>
          </w:p>
          <w:p w14:paraId="10FC9118" w14:textId="0534B379" w:rsidR="00463D3C" w:rsidRDefault="00463D3C" w:rsidP="00463D3C">
            <w:pPr>
              <w:rPr>
                <w:rFonts w:eastAsia="MS Mincho"/>
              </w:rPr>
            </w:pP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>Geoffreerd</w:t>
            </w:r>
            <w:r>
              <w:rPr>
                <w:rFonts w:asciiTheme="majorHAnsi" w:hAnsiTheme="majorHAnsi" w:cstheme="majorHAnsi"/>
                <w:szCs w:val="22"/>
                <w:lang w:eastAsia="nl-NL"/>
              </w:rPr>
              <w:t>e</w:t>
            </w: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 xml:space="preserve"> premie</w:t>
            </w:r>
            <w:r>
              <w:rPr>
                <w:rFonts w:asciiTheme="majorHAnsi" w:hAnsiTheme="majorHAnsi" w:cstheme="majorHAnsi"/>
                <w:szCs w:val="22"/>
                <w:lang w:eastAsia="nl-NL"/>
              </w:rPr>
              <w:t xml:space="preserve"> bij een </w:t>
            </w: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 xml:space="preserve">Eigen Risico </w:t>
            </w:r>
            <w:r>
              <w:rPr>
                <w:rFonts w:asciiTheme="majorHAnsi" w:hAnsiTheme="majorHAnsi" w:cstheme="majorHAnsi"/>
                <w:szCs w:val="22"/>
                <w:lang w:eastAsia="nl-NL"/>
              </w:rPr>
              <w:t xml:space="preserve">van </w:t>
            </w: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 xml:space="preserve">EUR </w:t>
            </w:r>
            <w:r w:rsidR="009E6A35">
              <w:rPr>
                <w:rFonts w:asciiTheme="majorHAnsi" w:hAnsiTheme="majorHAnsi" w:cstheme="majorHAnsi"/>
                <w:szCs w:val="22"/>
                <w:lang w:eastAsia="nl-NL"/>
              </w:rPr>
              <w:t>10.000,00</w:t>
            </w:r>
            <w:r>
              <w:rPr>
                <w:rFonts w:asciiTheme="majorHAnsi" w:hAnsiTheme="majorHAnsi" w:cstheme="majorHAnsi"/>
                <w:szCs w:val="22"/>
                <w:lang w:eastAsia="nl-NL"/>
              </w:rPr>
              <w:t xml:space="preserve"> </w:t>
            </w:r>
            <w:r>
              <w:rPr>
                <w:rFonts w:eastAsia="MS Mincho"/>
              </w:rPr>
              <w:t>p</w:t>
            </w:r>
            <w:r w:rsidRPr="00032720">
              <w:rPr>
                <w:rFonts w:eastAsia="MS Mincho"/>
              </w:rPr>
              <w:t xml:space="preserve">er aanspraak </w:t>
            </w:r>
          </w:p>
          <w:p w14:paraId="2595C24D" w14:textId="77777777" w:rsidR="0052649A" w:rsidRPr="00687C83" w:rsidRDefault="0052649A" w:rsidP="0019488C">
            <w:pPr>
              <w:spacing w:line="288" w:lineRule="auto"/>
              <w:rPr>
                <w:rFonts w:asciiTheme="majorHAnsi" w:hAnsiTheme="majorHAnsi" w:cstheme="majorHAnsi"/>
                <w:szCs w:val="22"/>
                <w:lang w:eastAsia="nl-NL"/>
              </w:rPr>
            </w:pPr>
          </w:p>
        </w:tc>
        <w:tc>
          <w:tcPr>
            <w:tcW w:w="2551" w:type="dxa"/>
            <w:vAlign w:val="center"/>
          </w:tcPr>
          <w:p w14:paraId="7D4BBCB1" w14:textId="77777777" w:rsidR="0052649A" w:rsidRPr="00687C83" w:rsidRDefault="0052649A" w:rsidP="0019488C">
            <w:pPr>
              <w:spacing w:line="288" w:lineRule="auto"/>
              <w:jc w:val="center"/>
              <w:rPr>
                <w:rFonts w:asciiTheme="majorHAnsi" w:hAnsiTheme="majorHAnsi" w:cstheme="majorHAnsi"/>
                <w:szCs w:val="22"/>
                <w:lang w:eastAsia="nl-NL"/>
              </w:rPr>
            </w:pPr>
            <w:r>
              <w:rPr>
                <w:rFonts w:asciiTheme="majorHAnsi" w:hAnsiTheme="majorHAnsi" w:cstheme="majorHAnsi"/>
                <w:szCs w:val="22"/>
                <w:lang w:eastAsia="nl-NL"/>
              </w:rPr>
              <w:t>EUR ……….</w:t>
            </w:r>
          </w:p>
        </w:tc>
      </w:tr>
    </w:tbl>
    <w:p w14:paraId="07B3CD2A" w14:textId="77777777" w:rsidR="0052649A" w:rsidRPr="00E45DA8" w:rsidRDefault="0052649A" w:rsidP="0052649A">
      <w:pPr>
        <w:spacing w:line="288" w:lineRule="auto"/>
        <w:rPr>
          <w:rFonts w:cs="Arial"/>
          <w:color w:val="0070C0"/>
        </w:rPr>
      </w:pPr>
    </w:p>
    <w:p w14:paraId="17D2695A" w14:textId="77777777" w:rsidR="0052649A" w:rsidRPr="00E45DA8" w:rsidRDefault="0052649A" w:rsidP="0052649A">
      <w:pPr>
        <w:spacing w:line="288" w:lineRule="auto"/>
        <w:rPr>
          <w:rFonts w:cs="Arial"/>
          <w:lang w:val="nl"/>
        </w:rPr>
      </w:pPr>
      <w:r w:rsidRPr="0090622F">
        <w:rPr>
          <w:rFonts w:cs="Arial"/>
        </w:rPr>
        <w:t xml:space="preserve">Premies dienen </w:t>
      </w:r>
      <w:r>
        <w:rPr>
          <w:rFonts w:cs="Arial"/>
        </w:rPr>
        <w:t xml:space="preserve">netto </w:t>
      </w:r>
      <w:r w:rsidRPr="0090622F">
        <w:rPr>
          <w:rFonts w:cs="Arial"/>
        </w:rPr>
        <w:t>te worden weergegeven</w:t>
      </w:r>
      <w:r w:rsidRPr="00F465CF">
        <w:rPr>
          <w:rFonts w:cs="Arial"/>
        </w:rPr>
        <w:t>,</w:t>
      </w:r>
      <w:r w:rsidRPr="00F465CF">
        <w:rPr>
          <w:lang w:val="nl"/>
        </w:rPr>
        <w:t xml:space="preserve"> </w:t>
      </w:r>
      <w:r w:rsidRPr="00F465CF">
        <w:rPr>
          <w:rFonts w:cs="Arial"/>
          <w:u w:val="single"/>
          <w:lang w:val="nl"/>
        </w:rPr>
        <w:t>exclusief</w:t>
      </w:r>
      <w:r w:rsidRPr="009F4D14">
        <w:rPr>
          <w:rFonts w:cs="Arial"/>
          <w:lang w:val="nl"/>
        </w:rPr>
        <w:t xml:space="preserve"> </w:t>
      </w:r>
      <w:r w:rsidRPr="0090622F">
        <w:rPr>
          <w:rFonts w:cs="Arial"/>
          <w:lang w:val="nl"/>
        </w:rPr>
        <w:t xml:space="preserve">de beloning voor de makelaar, </w:t>
      </w:r>
      <w:r>
        <w:rPr>
          <w:rFonts w:cs="Arial"/>
          <w:lang w:val="nl"/>
        </w:rPr>
        <w:t xml:space="preserve">én </w:t>
      </w:r>
      <w:r w:rsidRPr="006A2FAE">
        <w:rPr>
          <w:rFonts w:cs="Arial"/>
          <w:u w:val="single"/>
          <w:lang w:val="nl"/>
        </w:rPr>
        <w:t>exclusief</w:t>
      </w:r>
      <w:r>
        <w:rPr>
          <w:rFonts w:cs="Arial"/>
          <w:lang w:val="nl"/>
        </w:rPr>
        <w:t xml:space="preserve"> administratie</w:t>
      </w:r>
      <w:r w:rsidRPr="0090622F">
        <w:rPr>
          <w:rFonts w:cs="Arial"/>
          <w:lang w:val="nl"/>
        </w:rPr>
        <w:t>kosten en assurantiebelasting.</w:t>
      </w:r>
    </w:p>
    <w:p w14:paraId="611ED760" w14:textId="77777777" w:rsidR="001B1F5D" w:rsidRPr="0052649A" w:rsidRDefault="001B1F5D" w:rsidP="004061A4">
      <w:pPr>
        <w:spacing w:line="288" w:lineRule="auto"/>
        <w:rPr>
          <w:lang w:val="nl"/>
        </w:rPr>
      </w:pPr>
    </w:p>
    <w:p w14:paraId="77397409" w14:textId="77777777" w:rsidR="001B1F5D" w:rsidRDefault="001B1F5D" w:rsidP="004061A4">
      <w:pPr>
        <w:spacing w:line="288" w:lineRule="auto"/>
      </w:pPr>
    </w:p>
    <w:p w14:paraId="19091905" w14:textId="5D90DB57" w:rsidR="00900DFC" w:rsidRDefault="00900DFC" w:rsidP="00900DFC">
      <w:pPr>
        <w:spacing w:line="288" w:lineRule="auto"/>
        <w:rPr>
          <w:rFonts w:cs="Arial"/>
          <w:b/>
        </w:rPr>
      </w:pPr>
    </w:p>
    <w:p w14:paraId="5BC6DC09" w14:textId="77777777" w:rsidR="009731F3" w:rsidRDefault="009731F3" w:rsidP="00900DFC">
      <w:pPr>
        <w:spacing w:line="288" w:lineRule="auto"/>
        <w:rPr>
          <w:rFonts w:cs="Arial"/>
          <w:b/>
        </w:rPr>
      </w:pPr>
    </w:p>
    <w:p w14:paraId="2CAD6B16" w14:textId="77777777" w:rsidR="009731F3" w:rsidRDefault="009731F3" w:rsidP="00900DFC">
      <w:pPr>
        <w:spacing w:line="288" w:lineRule="auto"/>
        <w:rPr>
          <w:rFonts w:cs="Arial"/>
          <w:b/>
        </w:rPr>
      </w:pPr>
    </w:p>
    <w:p w14:paraId="3F5C0DE8" w14:textId="77777777" w:rsidR="009731F3" w:rsidRDefault="009731F3" w:rsidP="00900DFC">
      <w:pPr>
        <w:spacing w:line="288" w:lineRule="auto"/>
        <w:rPr>
          <w:rFonts w:cs="Arial"/>
          <w:b/>
        </w:rPr>
      </w:pPr>
    </w:p>
    <w:p w14:paraId="1FF40855" w14:textId="77777777" w:rsidR="009731F3" w:rsidRDefault="009731F3" w:rsidP="00900DFC">
      <w:pPr>
        <w:spacing w:line="288" w:lineRule="auto"/>
        <w:rPr>
          <w:rFonts w:cs="Arial"/>
          <w:b/>
        </w:rPr>
      </w:pPr>
    </w:p>
    <w:p w14:paraId="14547C57" w14:textId="77777777" w:rsidR="009731F3" w:rsidRDefault="009731F3" w:rsidP="00900DFC">
      <w:pPr>
        <w:spacing w:line="288" w:lineRule="auto"/>
        <w:rPr>
          <w:rFonts w:cs="Arial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900DFC" w:rsidRPr="005610FD" w14:paraId="7B83B800" w14:textId="77777777" w:rsidTr="0052649A">
        <w:tc>
          <w:tcPr>
            <w:tcW w:w="2689" w:type="dxa"/>
            <w:vAlign w:val="center"/>
          </w:tcPr>
          <w:p w14:paraId="0D119C00" w14:textId="77777777" w:rsidR="00900DFC" w:rsidRPr="005610FD" w:rsidRDefault="00900DFC" w:rsidP="005610FD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Naam Inschrijver</w:t>
            </w:r>
          </w:p>
        </w:tc>
        <w:tc>
          <w:tcPr>
            <w:tcW w:w="6378" w:type="dxa"/>
            <w:vAlign w:val="center"/>
          </w:tcPr>
          <w:p w14:paraId="779A74E7" w14:textId="77777777" w:rsidR="00900DFC" w:rsidRPr="005610FD" w:rsidRDefault="00900DFC" w:rsidP="005610FD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</w:tc>
      </w:tr>
      <w:tr w:rsidR="00900DFC" w:rsidRPr="005610FD" w14:paraId="65B9D2B3" w14:textId="77777777" w:rsidTr="0052649A">
        <w:tc>
          <w:tcPr>
            <w:tcW w:w="2689" w:type="dxa"/>
            <w:vAlign w:val="center"/>
          </w:tcPr>
          <w:p w14:paraId="0736E265" w14:textId="77777777" w:rsidR="00900DFC" w:rsidRPr="005610FD" w:rsidRDefault="00900DFC" w:rsidP="005610FD">
            <w:pPr>
              <w:tabs>
                <w:tab w:val="left" w:pos="1540"/>
                <w:tab w:val="left" w:pos="4510"/>
                <w:tab w:val="left" w:pos="6050"/>
                <w:tab w:val="left" w:pos="7370"/>
              </w:tabs>
              <w:spacing w:line="288" w:lineRule="auto"/>
              <w:jc w:val="both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 xml:space="preserve">Naam </w:t>
            </w:r>
          </w:p>
        </w:tc>
        <w:tc>
          <w:tcPr>
            <w:tcW w:w="6378" w:type="dxa"/>
            <w:vAlign w:val="center"/>
          </w:tcPr>
          <w:p w14:paraId="5F98030C" w14:textId="77777777" w:rsidR="00900DFC" w:rsidRPr="005610FD" w:rsidRDefault="00900DFC" w:rsidP="005610FD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</w:tc>
      </w:tr>
      <w:tr w:rsidR="00900DFC" w:rsidRPr="005610FD" w14:paraId="7634AFCA" w14:textId="77777777" w:rsidTr="0052649A">
        <w:tc>
          <w:tcPr>
            <w:tcW w:w="2689" w:type="dxa"/>
            <w:vAlign w:val="center"/>
          </w:tcPr>
          <w:p w14:paraId="24D51A16" w14:textId="77777777" w:rsidR="00900DFC" w:rsidRPr="005610FD" w:rsidRDefault="00900DFC" w:rsidP="005610FD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Functie</w:t>
            </w:r>
          </w:p>
        </w:tc>
        <w:tc>
          <w:tcPr>
            <w:tcW w:w="6378" w:type="dxa"/>
            <w:vAlign w:val="center"/>
          </w:tcPr>
          <w:p w14:paraId="1E56778A" w14:textId="77777777" w:rsidR="00900DFC" w:rsidRPr="005610FD" w:rsidRDefault="00900DFC" w:rsidP="005610FD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</w:tc>
      </w:tr>
      <w:tr w:rsidR="00900DFC" w:rsidRPr="005610FD" w14:paraId="70781E4B" w14:textId="77777777" w:rsidTr="0052649A">
        <w:tc>
          <w:tcPr>
            <w:tcW w:w="2689" w:type="dxa"/>
            <w:vAlign w:val="center"/>
          </w:tcPr>
          <w:p w14:paraId="5E48BD3C" w14:textId="77777777" w:rsidR="00900DFC" w:rsidRPr="005610FD" w:rsidRDefault="00900DFC" w:rsidP="005610FD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Datum</w:t>
            </w:r>
          </w:p>
        </w:tc>
        <w:tc>
          <w:tcPr>
            <w:tcW w:w="6378" w:type="dxa"/>
            <w:vAlign w:val="center"/>
          </w:tcPr>
          <w:p w14:paraId="27909385" w14:textId="77777777" w:rsidR="00900DFC" w:rsidRPr="005610FD" w:rsidRDefault="00900DFC" w:rsidP="005610FD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</w:tc>
      </w:tr>
      <w:tr w:rsidR="00900DFC" w:rsidRPr="005610FD" w14:paraId="55DC7F4A" w14:textId="77777777" w:rsidTr="0052649A">
        <w:tc>
          <w:tcPr>
            <w:tcW w:w="2689" w:type="dxa"/>
            <w:vAlign w:val="center"/>
          </w:tcPr>
          <w:p w14:paraId="4B2F204D" w14:textId="77777777" w:rsidR="00900DFC" w:rsidRDefault="00900DFC" w:rsidP="005610FD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Handtekening</w:t>
            </w:r>
          </w:p>
          <w:p w14:paraId="69F709F4" w14:textId="77777777" w:rsidR="00900DFC" w:rsidRDefault="00900DFC" w:rsidP="005610FD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  <w:p w14:paraId="4545C9A1" w14:textId="77777777" w:rsidR="00900DFC" w:rsidRPr="005610FD" w:rsidRDefault="00900DFC" w:rsidP="005610FD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378" w:type="dxa"/>
            <w:vAlign w:val="center"/>
          </w:tcPr>
          <w:p w14:paraId="21550639" w14:textId="77777777" w:rsidR="00900DFC" w:rsidRPr="005610FD" w:rsidRDefault="00900DFC" w:rsidP="005610FD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</w:tc>
      </w:tr>
    </w:tbl>
    <w:p w14:paraId="058F1D87" w14:textId="6C5DF6B8" w:rsidR="001B1F5D" w:rsidRPr="00FF30B5" w:rsidRDefault="001B1F5D" w:rsidP="004061A4">
      <w:pPr>
        <w:tabs>
          <w:tab w:val="left" w:pos="1540"/>
        </w:tabs>
        <w:spacing w:line="288" w:lineRule="auto"/>
        <w:jc w:val="both"/>
        <w:rPr>
          <w:rFonts w:cs="Arial"/>
        </w:rPr>
      </w:pPr>
    </w:p>
    <w:p w14:paraId="087508FD" w14:textId="77777777" w:rsidR="00463D3C" w:rsidRDefault="00463D3C">
      <w:pPr>
        <w:rPr>
          <w:b/>
          <w:sz w:val="32"/>
          <w:szCs w:val="22"/>
        </w:rPr>
      </w:pPr>
      <w:bookmarkStart w:id="7" w:name="_Toc459126183"/>
      <w:bookmarkStart w:id="8" w:name="_Toc459277881"/>
      <w:r>
        <w:br w:type="page"/>
      </w:r>
    </w:p>
    <w:p w14:paraId="5356E16F" w14:textId="5B8254F0" w:rsidR="009731F3" w:rsidRPr="00D771FE" w:rsidRDefault="009731F3" w:rsidP="009731F3">
      <w:pPr>
        <w:pStyle w:val="ReportHeading1"/>
        <w:tabs>
          <w:tab w:val="clear" w:pos="851"/>
        </w:tabs>
        <w:spacing w:line="288" w:lineRule="auto"/>
        <w:ind w:left="0" w:firstLine="0"/>
        <w:rPr>
          <w:color w:val="auto"/>
        </w:rPr>
      </w:pPr>
      <w:bookmarkStart w:id="9" w:name="_Toc206063125"/>
      <w:r w:rsidRPr="00D771FE">
        <w:rPr>
          <w:color w:val="auto"/>
        </w:rPr>
        <w:lastRenderedPageBreak/>
        <w:t xml:space="preserve">Bijlage </w:t>
      </w:r>
      <w:r w:rsidR="009E6A35">
        <w:rPr>
          <w:color w:val="auto"/>
        </w:rPr>
        <w:t>4</w:t>
      </w:r>
      <w:r w:rsidRPr="00D771FE">
        <w:rPr>
          <w:color w:val="auto"/>
        </w:rPr>
        <w:t xml:space="preserve"> </w:t>
      </w:r>
      <w:proofErr w:type="spellStart"/>
      <w:r w:rsidRPr="00D771FE">
        <w:rPr>
          <w:color w:val="auto"/>
        </w:rPr>
        <w:t>Volmachtverklaring</w:t>
      </w:r>
      <w:bookmarkEnd w:id="9"/>
      <w:proofErr w:type="spellEnd"/>
    </w:p>
    <w:p w14:paraId="4713345E" w14:textId="77777777" w:rsidR="009731F3" w:rsidRDefault="009731F3" w:rsidP="009731F3">
      <w:pPr>
        <w:pStyle w:val="ReportBodyTextIndent"/>
        <w:spacing w:line="288" w:lineRule="auto"/>
        <w:ind w:hanging="851"/>
      </w:pPr>
    </w:p>
    <w:p w14:paraId="46CCDA35" w14:textId="5C85A73D" w:rsidR="009731F3" w:rsidRDefault="009731F3" w:rsidP="009731F3">
      <w:pPr>
        <w:pStyle w:val="ReportBodyTextIndent"/>
        <w:spacing w:line="288" w:lineRule="auto"/>
        <w:ind w:left="0"/>
      </w:pPr>
      <w:r w:rsidRPr="005D4BA5">
        <w:t>Indien spr</w:t>
      </w:r>
      <w:r>
        <w:t>ake is van aanmelding door een G</w:t>
      </w:r>
      <w:r w:rsidRPr="005D4BA5">
        <w:t xml:space="preserve">evolmachtigd </w:t>
      </w:r>
      <w:r>
        <w:t>A</w:t>
      </w:r>
      <w:r w:rsidRPr="005D4BA5">
        <w:t>gent,</w:t>
      </w:r>
      <w:r>
        <w:t xml:space="preserve"> moet</w:t>
      </w:r>
      <w:r w:rsidRPr="005D4BA5">
        <w:t xml:space="preserve"> in onderstaande verklaring opgave worden gedaan van de aan hem verleende volmachten. </w:t>
      </w:r>
    </w:p>
    <w:p w14:paraId="5EFC267A" w14:textId="77777777" w:rsidR="009731F3" w:rsidRPr="005D4BA5" w:rsidRDefault="009731F3" w:rsidP="009731F3">
      <w:pPr>
        <w:pStyle w:val="ReportBodyTextIndent"/>
        <w:spacing w:line="288" w:lineRule="auto"/>
        <w:ind w:left="0"/>
      </w:pPr>
    </w:p>
    <w:tbl>
      <w:tblPr>
        <w:tblpPr w:leftFromText="141" w:rightFromText="141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140"/>
      </w:tblGrid>
      <w:tr w:rsidR="009731F3" w:rsidRPr="005D4BA5" w14:paraId="6510085F" w14:textId="77777777" w:rsidTr="009731F3">
        <w:tc>
          <w:tcPr>
            <w:tcW w:w="4077" w:type="dxa"/>
            <w:tcBorders>
              <w:right w:val="nil"/>
            </w:tcBorders>
            <w:shd w:val="clear" w:color="auto" w:fill="7F7F7F" w:themeFill="text1" w:themeFillTint="80"/>
          </w:tcPr>
          <w:p w14:paraId="3BDBF7D9" w14:textId="77777777" w:rsidR="009731F3" w:rsidRPr="005D4BA5" w:rsidRDefault="009731F3" w:rsidP="009731F3">
            <w:pPr>
              <w:spacing w:before="120" w:after="120" w:line="288" w:lineRule="auto"/>
              <w:rPr>
                <w:b/>
              </w:rPr>
            </w:pPr>
            <w:r w:rsidRPr="00FF30B5">
              <w:rPr>
                <w:b/>
                <w:color w:val="FFFFFF" w:themeColor="background1"/>
              </w:rPr>
              <w:t>VOLMACHTVERKLARING</w:t>
            </w:r>
          </w:p>
        </w:tc>
        <w:tc>
          <w:tcPr>
            <w:tcW w:w="4140" w:type="dxa"/>
            <w:tcBorders>
              <w:left w:val="nil"/>
            </w:tcBorders>
            <w:shd w:val="clear" w:color="auto" w:fill="7F7F7F" w:themeFill="text1" w:themeFillTint="80"/>
          </w:tcPr>
          <w:p w14:paraId="00C01C73" w14:textId="77777777" w:rsidR="009731F3" w:rsidRPr="005D4BA5" w:rsidRDefault="009731F3" w:rsidP="009731F3">
            <w:pPr>
              <w:spacing w:before="120" w:after="120" w:line="288" w:lineRule="auto"/>
            </w:pPr>
          </w:p>
        </w:tc>
      </w:tr>
      <w:tr w:rsidR="009731F3" w:rsidRPr="005D4BA5" w14:paraId="29F464FD" w14:textId="77777777" w:rsidTr="009731F3">
        <w:tc>
          <w:tcPr>
            <w:tcW w:w="4077" w:type="dxa"/>
            <w:shd w:val="clear" w:color="auto" w:fill="auto"/>
          </w:tcPr>
          <w:p w14:paraId="331DFEE1" w14:textId="77777777" w:rsidR="009731F3" w:rsidRPr="005D4BA5" w:rsidRDefault="009731F3" w:rsidP="009731F3">
            <w:pPr>
              <w:spacing w:before="120" w:after="120" w:line="288" w:lineRule="auto"/>
            </w:pPr>
            <w:proofErr w:type="spellStart"/>
            <w:r w:rsidRPr="005D4BA5">
              <w:t>Volmachtverlenende</w:t>
            </w:r>
            <w:proofErr w:type="spellEnd"/>
            <w:r w:rsidRPr="005D4BA5">
              <w:t xml:space="preserve"> </w:t>
            </w:r>
            <w:r>
              <w:t>V</w:t>
            </w:r>
            <w:r w:rsidRPr="005D4BA5">
              <w:t>erzekeraar</w:t>
            </w:r>
          </w:p>
        </w:tc>
        <w:tc>
          <w:tcPr>
            <w:tcW w:w="4140" w:type="dxa"/>
            <w:shd w:val="clear" w:color="auto" w:fill="auto"/>
          </w:tcPr>
          <w:p w14:paraId="20C7BEEE" w14:textId="77777777" w:rsidR="009731F3" w:rsidRPr="005D4BA5" w:rsidRDefault="009731F3" w:rsidP="009731F3">
            <w:pPr>
              <w:spacing w:before="120" w:after="120" w:line="288" w:lineRule="auto"/>
            </w:pPr>
            <w:r w:rsidRPr="005D4BA5">
              <w:t>Aandeel</w:t>
            </w:r>
          </w:p>
        </w:tc>
      </w:tr>
      <w:tr w:rsidR="009731F3" w:rsidRPr="005D4BA5" w14:paraId="63031220" w14:textId="77777777" w:rsidTr="009731F3">
        <w:tc>
          <w:tcPr>
            <w:tcW w:w="4077" w:type="dxa"/>
            <w:shd w:val="clear" w:color="auto" w:fill="auto"/>
          </w:tcPr>
          <w:p w14:paraId="1FD2FE0D" w14:textId="77777777" w:rsidR="009731F3" w:rsidRPr="005D4BA5" w:rsidRDefault="009731F3" w:rsidP="009731F3">
            <w:pPr>
              <w:spacing w:before="120" w:after="120" w:line="288" w:lineRule="auto"/>
            </w:pPr>
          </w:p>
        </w:tc>
        <w:tc>
          <w:tcPr>
            <w:tcW w:w="4140" w:type="dxa"/>
            <w:shd w:val="clear" w:color="auto" w:fill="auto"/>
          </w:tcPr>
          <w:p w14:paraId="7C68FEC7" w14:textId="77777777" w:rsidR="009731F3" w:rsidRPr="005D4BA5" w:rsidRDefault="009731F3" w:rsidP="009731F3">
            <w:pPr>
              <w:spacing w:before="120" w:after="120" w:line="288" w:lineRule="auto"/>
            </w:pPr>
          </w:p>
        </w:tc>
      </w:tr>
      <w:tr w:rsidR="009731F3" w:rsidRPr="005D4BA5" w14:paraId="194320A1" w14:textId="77777777" w:rsidTr="009731F3">
        <w:tc>
          <w:tcPr>
            <w:tcW w:w="4077" w:type="dxa"/>
            <w:shd w:val="clear" w:color="auto" w:fill="auto"/>
          </w:tcPr>
          <w:p w14:paraId="07DB3CF4" w14:textId="77777777" w:rsidR="009731F3" w:rsidRPr="005D4BA5" w:rsidRDefault="009731F3" w:rsidP="009731F3">
            <w:pPr>
              <w:spacing w:before="120" w:after="120" w:line="288" w:lineRule="auto"/>
            </w:pPr>
          </w:p>
        </w:tc>
        <w:tc>
          <w:tcPr>
            <w:tcW w:w="4140" w:type="dxa"/>
            <w:shd w:val="clear" w:color="auto" w:fill="auto"/>
          </w:tcPr>
          <w:p w14:paraId="00BE22A1" w14:textId="77777777" w:rsidR="009731F3" w:rsidRPr="005D4BA5" w:rsidRDefault="009731F3" w:rsidP="009731F3">
            <w:pPr>
              <w:spacing w:before="120" w:after="120" w:line="288" w:lineRule="auto"/>
            </w:pPr>
          </w:p>
        </w:tc>
      </w:tr>
      <w:tr w:rsidR="009731F3" w:rsidRPr="005D4BA5" w14:paraId="7DA49184" w14:textId="77777777" w:rsidTr="009731F3">
        <w:tc>
          <w:tcPr>
            <w:tcW w:w="4077" w:type="dxa"/>
            <w:shd w:val="clear" w:color="auto" w:fill="auto"/>
          </w:tcPr>
          <w:p w14:paraId="3F47856D" w14:textId="77777777" w:rsidR="009731F3" w:rsidRPr="005D4BA5" w:rsidRDefault="009731F3" w:rsidP="009731F3">
            <w:pPr>
              <w:spacing w:before="120" w:after="120" w:line="288" w:lineRule="auto"/>
            </w:pPr>
          </w:p>
        </w:tc>
        <w:tc>
          <w:tcPr>
            <w:tcW w:w="4140" w:type="dxa"/>
            <w:shd w:val="clear" w:color="auto" w:fill="auto"/>
          </w:tcPr>
          <w:p w14:paraId="35D669C6" w14:textId="77777777" w:rsidR="009731F3" w:rsidRPr="005D4BA5" w:rsidRDefault="009731F3" w:rsidP="009731F3">
            <w:pPr>
              <w:spacing w:before="120" w:after="120" w:line="288" w:lineRule="auto"/>
            </w:pPr>
          </w:p>
        </w:tc>
      </w:tr>
      <w:tr w:rsidR="009731F3" w:rsidRPr="005D4BA5" w14:paraId="14BAC4FD" w14:textId="77777777" w:rsidTr="009731F3">
        <w:tc>
          <w:tcPr>
            <w:tcW w:w="4077" w:type="dxa"/>
            <w:shd w:val="clear" w:color="auto" w:fill="auto"/>
          </w:tcPr>
          <w:p w14:paraId="2D6F64D3" w14:textId="77777777" w:rsidR="009731F3" w:rsidRPr="005D4BA5" w:rsidRDefault="009731F3" w:rsidP="00B06374">
            <w:pPr>
              <w:spacing w:before="120" w:after="120" w:line="288" w:lineRule="auto"/>
            </w:pPr>
          </w:p>
        </w:tc>
        <w:tc>
          <w:tcPr>
            <w:tcW w:w="4140" w:type="dxa"/>
            <w:shd w:val="clear" w:color="auto" w:fill="auto"/>
          </w:tcPr>
          <w:p w14:paraId="257BAD79" w14:textId="77777777" w:rsidR="009731F3" w:rsidRPr="005D4BA5" w:rsidRDefault="009731F3" w:rsidP="00B06374">
            <w:pPr>
              <w:spacing w:before="120" w:after="120" w:line="288" w:lineRule="auto"/>
            </w:pPr>
          </w:p>
        </w:tc>
      </w:tr>
    </w:tbl>
    <w:p w14:paraId="5C23E311" w14:textId="77777777" w:rsidR="009731F3" w:rsidRPr="005D4BA5" w:rsidRDefault="009731F3" w:rsidP="009731F3">
      <w:pPr>
        <w:spacing w:line="288" w:lineRule="auto"/>
        <w:ind w:left="2160" w:firstLine="720"/>
        <w:rPr>
          <w:rFonts w:cs="Arial"/>
          <w:sz w:val="18"/>
          <w:szCs w:val="18"/>
        </w:rPr>
      </w:pPr>
    </w:p>
    <w:p w14:paraId="67CAF61D" w14:textId="77777777" w:rsidR="009731F3" w:rsidRPr="005D4BA5" w:rsidRDefault="009731F3" w:rsidP="009731F3">
      <w:pPr>
        <w:spacing w:line="288" w:lineRule="auto"/>
        <w:ind w:left="2160" w:firstLine="720"/>
        <w:rPr>
          <w:rFonts w:cs="Arial"/>
          <w:sz w:val="18"/>
          <w:szCs w:val="18"/>
        </w:rPr>
      </w:pPr>
    </w:p>
    <w:p w14:paraId="35A90827" w14:textId="77777777" w:rsidR="009731F3" w:rsidRDefault="009731F3" w:rsidP="009731F3">
      <w:pPr>
        <w:spacing w:line="288" w:lineRule="auto"/>
      </w:pPr>
    </w:p>
    <w:p w14:paraId="31E9D5D1" w14:textId="77777777" w:rsidR="009731F3" w:rsidRDefault="009731F3" w:rsidP="009731F3">
      <w:pPr>
        <w:spacing w:line="288" w:lineRule="auto"/>
      </w:pPr>
    </w:p>
    <w:p w14:paraId="71F67288" w14:textId="77777777" w:rsidR="009731F3" w:rsidRDefault="009731F3" w:rsidP="009731F3">
      <w:pPr>
        <w:spacing w:line="288" w:lineRule="auto"/>
      </w:pPr>
    </w:p>
    <w:p w14:paraId="130FDA37" w14:textId="0E6DB06C" w:rsidR="009731F3" w:rsidRPr="005D4BA5" w:rsidRDefault="009731F3" w:rsidP="009731F3">
      <w:pPr>
        <w:spacing w:line="288" w:lineRule="auto"/>
      </w:pPr>
      <w:r w:rsidRPr="005D4BA5">
        <w:t>Ondergetekende verklaart dat hij</w:t>
      </w:r>
      <w:r>
        <w:t>/zij</w:t>
      </w:r>
      <w:r w:rsidRPr="005D4BA5">
        <w:t xml:space="preserve"> deze verklaring en de </w:t>
      </w:r>
      <w:r w:rsidRPr="00A4016B">
        <w:t>Uniform Europees Aanbestedingsdocument</w:t>
      </w:r>
      <w:r>
        <w:rPr>
          <w:b/>
        </w:rPr>
        <w:t xml:space="preserve"> </w:t>
      </w:r>
      <w:r w:rsidRPr="005D4BA5">
        <w:t xml:space="preserve">(zowel ten aanzien van zijn </w:t>
      </w:r>
      <w:proofErr w:type="spellStart"/>
      <w:r w:rsidRPr="005D4BA5">
        <w:t>volmachtbedrijf</w:t>
      </w:r>
      <w:proofErr w:type="spellEnd"/>
      <w:r w:rsidRPr="005D4BA5">
        <w:t xml:space="preserve"> als ten aanzien van de </w:t>
      </w:r>
      <w:proofErr w:type="spellStart"/>
      <w:r w:rsidRPr="005D4BA5">
        <w:t>volmachtverlenende</w:t>
      </w:r>
      <w:proofErr w:type="spellEnd"/>
      <w:r w:rsidRPr="005D4BA5">
        <w:t xml:space="preserve"> </w:t>
      </w:r>
      <w:r>
        <w:t>V</w:t>
      </w:r>
      <w:r w:rsidRPr="005D4BA5">
        <w:t>erzekeraars) naar waarheid heeft ingevuld en dat hij</w:t>
      </w:r>
      <w:r>
        <w:t xml:space="preserve">/zij </w:t>
      </w:r>
      <w:r w:rsidRPr="005D4BA5">
        <w:t xml:space="preserve">bevoegd is om namens de in dit formulier vermelde </w:t>
      </w:r>
      <w:r>
        <w:t>V</w:t>
      </w:r>
      <w:r w:rsidRPr="005D4BA5">
        <w:t xml:space="preserve">erzekeraars deel te nemen aan deze aanbestedingsprocedure.   </w:t>
      </w:r>
    </w:p>
    <w:p w14:paraId="10D857F6" w14:textId="098BBB86" w:rsidR="009731F3" w:rsidRDefault="009731F3" w:rsidP="009731F3">
      <w:pPr>
        <w:spacing w:line="288" w:lineRule="auto"/>
      </w:pPr>
      <w:r>
        <w:br/>
      </w:r>
    </w:p>
    <w:p w14:paraId="113C5244" w14:textId="77777777" w:rsidR="009731F3" w:rsidRDefault="009731F3" w:rsidP="009731F3">
      <w:pPr>
        <w:spacing w:line="288" w:lineRule="auto"/>
      </w:pPr>
    </w:p>
    <w:p w14:paraId="308AC485" w14:textId="77777777" w:rsidR="009731F3" w:rsidRDefault="009731F3" w:rsidP="009731F3">
      <w:pPr>
        <w:spacing w:line="288" w:lineRule="auto"/>
      </w:pPr>
    </w:p>
    <w:p w14:paraId="26004E0B" w14:textId="77777777" w:rsidR="009731F3" w:rsidRDefault="009731F3" w:rsidP="009731F3">
      <w:pPr>
        <w:spacing w:line="288" w:lineRule="auto"/>
      </w:pPr>
    </w:p>
    <w:p w14:paraId="57988FCB" w14:textId="77777777" w:rsidR="009731F3" w:rsidRDefault="009731F3" w:rsidP="009731F3">
      <w:pPr>
        <w:spacing w:line="288" w:lineRule="auto"/>
      </w:pPr>
    </w:p>
    <w:p w14:paraId="633F0AE3" w14:textId="77777777" w:rsidR="009731F3" w:rsidRDefault="009731F3" w:rsidP="009731F3">
      <w:pPr>
        <w:spacing w:line="288" w:lineRule="auto"/>
        <w:jc w:val="both"/>
      </w:pPr>
    </w:p>
    <w:p w14:paraId="18EEBD92" w14:textId="77777777" w:rsidR="009731F3" w:rsidRDefault="009731F3" w:rsidP="009731F3">
      <w:pPr>
        <w:spacing w:line="288" w:lineRule="auto"/>
        <w:jc w:val="both"/>
      </w:pPr>
    </w:p>
    <w:p w14:paraId="0A3FEA8A" w14:textId="77777777" w:rsidR="009731F3" w:rsidRDefault="009731F3" w:rsidP="009731F3">
      <w:pPr>
        <w:spacing w:line="288" w:lineRule="auto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5528"/>
      </w:tblGrid>
      <w:tr w:rsidR="009731F3" w:rsidRPr="005610FD" w14:paraId="701CF0A5" w14:textId="77777777" w:rsidTr="005610FD">
        <w:tc>
          <w:tcPr>
            <w:tcW w:w="2689" w:type="dxa"/>
            <w:vAlign w:val="center"/>
          </w:tcPr>
          <w:p w14:paraId="51156FBF" w14:textId="77777777" w:rsidR="009731F3" w:rsidRPr="005610FD" w:rsidRDefault="009731F3" w:rsidP="005610FD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Naam Inschrijver</w:t>
            </w:r>
          </w:p>
        </w:tc>
        <w:tc>
          <w:tcPr>
            <w:tcW w:w="5528" w:type="dxa"/>
            <w:vAlign w:val="center"/>
          </w:tcPr>
          <w:p w14:paraId="3E6CD465" w14:textId="77777777" w:rsidR="009731F3" w:rsidRPr="005610FD" w:rsidRDefault="009731F3" w:rsidP="005610FD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</w:tc>
      </w:tr>
      <w:tr w:rsidR="009731F3" w:rsidRPr="005610FD" w14:paraId="4413D303" w14:textId="77777777" w:rsidTr="005610FD">
        <w:tc>
          <w:tcPr>
            <w:tcW w:w="2689" w:type="dxa"/>
            <w:vAlign w:val="center"/>
          </w:tcPr>
          <w:p w14:paraId="2148CE7F" w14:textId="77777777" w:rsidR="009731F3" w:rsidRPr="005610FD" w:rsidRDefault="009731F3" w:rsidP="005610FD">
            <w:pPr>
              <w:tabs>
                <w:tab w:val="left" w:pos="1540"/>
                <w:tab w:val="left" w:pos="4510"/>
                <w:tab w:val="left" w:pos="6050"/>
                <w:tab w:val="left" w:pos="7370"/>
              </w:tabs>
              <w:spacing w:line="288" w:lineRule="auto"/>
              <w:jc w:val="both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 xml:space="preserve">Naam </w:t>
            </w:r>
          </w:p>
        </w:tc>
        <w:tc>
          <w:tcPr>
            <w:tcW w:w="5528" w:type="dxa"/>
            <w:vAlign w:val="center"/>
          </w:tcPr>
          <w:p w14:paraId="0126AEFD" w14:textId="77777777" w:rsidR="009731F3" w:rsidRPr="005610FD" w:rsidRDefault="009731F3" w:rsidP="005610FD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</w:tc>
      </w:tr>
      <w:tr w:rsidR="009731F3" w:rsidRPr="005610FD" w14:paraId="7788EFBB" w14:textId="77777777" w:rsidTr="005610FD">
        <w:tc>
          <w:tcPr>
            <w:tcW w:w="2689" w:type="dxa"/>
            <w:vAlign w:val="center"/>
          </w:tcPr>
          <w:p w14:paraId="4792EF49" w14:textId="77777777" w:rsidR="009731F3" w:rsidRPr="005610FD" w:rsidRDefault="009731F3" w:rsidP="005610FD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Functie</w:t>
            </w:r>
          </w:p>
        </w:tc>
        <w:tc>
          <w:tcPr>
            <w:tcW w:w="5528" w:type="dxa"/>
            <w:vAlign w:val="center"/>
          </w:tcPr>
          <w:p w14:paraId="6AF2969D" w14:textId="77777777" w:rsidR="009731F3" w:rsidRPr="005610FD" w:rsidRDefault="009731F3" w:rsidP="005610FD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</w:tc>
      </w:tr>
      <w:tr w:rsidR="009731F3" w:rsidRPr="005610FD" w14:paraId="32ADF378" w14:textId="77777777" w:rsidTr="005610FD">
        <w:tc>
          <w:tcPr>
            <w:tcW w:w="2689" w:type="dxa"/>
            <w:vAlign w:val="center"/>
          </w:tcPr>
          <w:p w14:paraId="5B61CBF2" w14:textId="77777777" w:rsidR="009731F3" w:rsidRPr="005610FD" w:rsidRDefault="009731F3" w:rsidP="005610FD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Datum</w:t>
            </w:r>
          </w:p>
        </w:tc>
        <w:tc>
          <w:tcPr>
            <w:tcW w:w="5528" w:type="dxa"/>
            <w:vAlign w:val="center"/>
          </w:tcPr>
          <w:p w14:paraId="51D9FC39" w14:textId="77777777" w:rsidR="009731F3" w:rsidRPr="005610FD" w:rsidRDefault="009731F3" w:rsidP="005610FD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</w:tc>
      </w:tr>
      <w:tr w:rsidR="009731F3" w:rsidRPr="005610FD" w14:paraId="17C6A7F8" w14:textId="77777777" w:rsidTr="005610FD">
        <w:tc>
          <w:tcPr>
            <w:tcW w:w="2689" w:type="dxa"/>
            <w:vAlign w:val="center"/>
          </w:tcPr>
          <w:p w14:paraId="5662177D" w14:textId="77777777" w:rsidR="009731F3" w:rsidRDefault="009731F3" w:rsidP="005610FD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Handtekening</w:t>
            </w:r>
          </w:p>
          <w:p w14:paraId="0C2BE889" w14:textId="77777777" w:rsidR="009731F3" w:rsidRDefault="009731F3" w:rsidP="005610FD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  <w:p w14:paraId="0B84863F" w14:textId="77777777" w:rsidR="009731F3" w:rsidRPr="005610FD" w:rsidRDefault="009731F3" w:rsidP="005610FD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528" w:type="dxa"/>
            <w:vAlign w:val="center"/>
          </w:tcPr>
          <w:p w14:paraId="761ED462" w14:textId="77777777" w:rsidR="009731F3" w:rsidRPr="005610FD" w:rsidRDefault="009731F3" w:rsidP="005610FD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</w:tc>
      </w:tr>
    </w:tbl>
    <w:p w14:paraId="09830AF9" w14:textId="26081BCD" w:rsidR="00013EB1" w:rsidRDefault="009731F3" w:rsidP="00B06374">
      <w:pPr>
        <w:spacing w:line="288" w:lineRule="auto"/>
        <w:jc w:val="both"/>
      </w:pPr>
      <w:r w:rsidRPr="005D4BA5">
        <w:t xml:space="preserve"> </w:t>
      </w:r>
      <w:bookmarkStart w:id="10" w:name="bkmTekst"/>
      <w:bookmarkEnd w:id="7"/>
      <w:bookmarkEnd w:id="8"/>
      <w:bookmarkEnd w:id="10"/>
    </w:p>
    <w:bookmarkEnd w:id="0"/>
    <w:p w14:paraId="54C0D9B6" w14:textId="77777777" w:rsidR="000617E4" w:rsidRDefault="000617E4" w:rsidP="00B06374">
      <w:pPr>
        <w:spacing w:line="288" w:lineRule="auto"/>
        <w:jc w:val="both"/>
      </w:pPr>
    </w:p>
    <w:sectPr w:rsidR="000617E4" w:rsidSect="00B06374">
      <w:headerReference w:type="default" r:id="rId9"/>
      <w:footerReference w:type="default" r:id="rId10"/>
      <w:pgSz w:w="11906" w:h="16838" w:code="9"/>
      <w:pgMar w:top="1702" w:right="1440" w:bottom="1276" w:left="1440" w:header="720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0115B" w14:textId="77777777" w:rsidR="008D48D0" w:rsidRDefault="008D48D0">
      <w:r>
        <w:separator/>
      </w:r>
    </w:p>
  </w:endnote>
  <w:endnote w:type="continuationSeparator" w:id="0">
    <w:p w14:paraId="7C4B5A4F" w14:textId="77777777" w:rsidR="008D48D0" w:rsidRDefault="008D4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ow Text">
    <w:panose1 w:val="020B0504030202020204"/>
    <w:charset w:val="00"/>
    <w:family w:val="swiss"/>
    <w:pitch w:val="variable"/>
    <w:sig w:usb0="A000006F" w:usb1="00008471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DPFNTCI-GdPictureOCRFont">
    <w:altName w:val="Cambria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A8ABB" w14:textId="1D7059C2" w:rsidR="00F63DE6" w:rsidRPr="00797482" w:rsidRDefault="00F63DE6" w:rsidP="00E0568E">
    <w:pPr>
      <w:pStyle w:val="AonFooter"/>
      <w:tabs>
        <w:tab w:val="right" w:pos="9044"/>
      </w:tabs>
    </w:pPr>
    <w:r>
      <w:t>Openbare</w:t>
    </w:r>
    <w:r w:rsidR="00B8585E">
      <w:t xml:space="preserve"> aanbestedingsprocedure </w:t>
    </w:r>
    <w:r w:rsidR="002D6188" w:rsidRPr="002D6188">
      <w:t xml:space="preserve">aansprakelijkheidsverzekering </w:t>
    </w:r>
    <w:r w:rsidR="002D6188">
      <w:t xml:space="preserve">- </w:t>
    </w:r>
    <w:r w:rsidR="00463D3C">
      <w:t>UWV</w:t>
    </w:r>
    <w:r w:rsidR="00665B7D">
      <w:tab/>
    </w:r>
    <w:r w:rsidR="00BB7EF5">
      <w:t xml:space="preserve">Pagina </w:t>
    </w:r>
    <w:r w:rsidR="00BB7EF5" w:rsidRPr="00BB7EF5">
      <w:fldChar w:fldCharType="begin"/>
    </w:r>
    <w:r w:rsidR="00BB7EF5" w:rsidRPr="00BB7EF5">
      <w:instrText>PAGE  \* Arabic  \* MERGEFORMAT</w:instrText>
    </w:r>
    <w:r w:rsidR="00BB7EF5" w:rsidRPr="00BB7EF5">
      <w:fldChar w:fldCharType="separate"/>
    </w:r>
    <w:r w:rsidR="00BB7EF5" w:rsidRPr="00BB7EF5">
      <w:t>1</w:t>
    </w:r>
    <w:r w:rsidR="00BB7EF5" w:rsidRPr="00BB7EF5">
      <w:fldChar w:fldCharType="end"/>
    </w:r>
    <w:r w:rsidR="00BB7EF5" w:rsidRPr="00BB7EF5">
      <w:t xml:space="preserve"> van </w:t>
    </w:r>
    <w:fldSimple w:instr="NUMPAGES  \* Arabic  \* MERGEFORMAT">
      <w:r w:rsidR="00BB7EF5" w:rsidRPr="00BB7EF5">
        <w:t>2</w:t>
      </w:r>
    </w:fldSimple>
  </w:p>
  <w:p w14:paraId="15131F71" w14:textId="77777777" w:rsidR="002C3C67" w:rsidRPr="00797482" w:rsidRDefault="002C3C67" w:rsidP="0095252C">
    <w:pPr>
      <w:pStyle w:val="AonFooter"/>
      <w:tabs>
        <w:tab w:val="right" w:pos="90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B1C6A" w14:textId="77777777" w:rsidR="008D48D0" w:rsidRDefault="008D48D0">
      <w:r>
        <w:separator/>
      </w:r>
    </w:p>
  </w:footnote>
  <w:footnote w:type="continuationSeparator" w:id="0">
    <w:p w14:paraId="0F1AC1DB" w14:textId="77777777" w:rsidR="008D48D0" w:rsidRDefault="008D4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707CE" w14:textId="082D8D80" w:rsidR="00E0568E" w:rsidRDefault="004616BC" w:rsidP="00E0568E">
    <w:pPr>
      <w:pStyle w:val="Header"/>
      <w:jc w:val="right"/>
    </w:pPr>
    <w:r>
      <w:rPr>
        <w:noProof/>
      </w:rPr>
      <w:drawing>
        <wp:anchor distT="0" distB="0" distL="0" distR="0" simplePos="0" relativeHeight="251659264" behindDoc="1" locked="0" layoutInCell="1" allowOverlap="1" wp14:anchorId="569A26BD" wp14:editId="2E084FE7">
          <wp:simplePos x="0" y="0"/>
          <wp:positionH relativeFrom="margin">
            <wp:align>left</wp:align>
          </wp:positionH>
          <wp:positionV relativeFrom="page">
            <wp:posOffset>460858</wp:posOffset>
          </wp:positionV>
          <wp:extent cx="497895" cy="387705"/>
          <wp:effectExtent l="0" t="0" r="0" b="0"/>
          <wp:wrapNone/>
          <wp:docPr id="1399375567" name="Image 1" descr="A blue arrow with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375567" name="Image 1" descr="A blue arrow with a white background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7895" cy="387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568E">
      <w:rPr>
        <w:noProof/>
      </w:rPr>
      <w:drawing>
        <wp:inline distT="0" distB="0" distL="0" distR="0" wp14:anchorId="7A3FB416" wp14:editId="13A05019">
          <wp:extent cx="779599" cy="299923"/>
          <wp:effectExtent l="0" t="0" r="1905" b="5080"/>
          <wp:docPr id="1845801375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60819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932" cy="3035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6B716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8E3E84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2D6806"/>
    <w:multiLevelType w:val="hybridMultilevel"/>
    <w:tmpl w:val="E42CFA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60196"/>
    <w:multiLevelType w:val="hybridMultilevel"/>
    <w:tmpl w:val="1692297C"/>
    <w:lvl w:ilvl="0" w:tplc="0413000F">
      <w:start w:val="1"/>
      <w:numFmt w:val="decimal"/>
      <w:lvlText w:val="%1."/>
      <w:lvlJc w:val="left"/>
      <w:pPr>
        <w:ind w:left="785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B6082B"/>
    <w:multiLevelType w:val="hybridMultilevel"/>
    <w:tmpl w:val="1F8CB6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C5532"/>
    <w:multiLevelType w:val="hybridMultilevel"/>
    <w:tmpl w:val="642A0F14"/>
    <w:lvl w:ilvl="0" w:tplc="EBD298C8">
      <w:start w:val="1"/>
      <w:numFmt w:val="decimal"/>
      <w:lvlText w:val="%1 "/>
      <w:lvlJc w:val="left"/>
      <w:pPr>
        <w:ind w:left="1620" w:hanging="360"/>
      </w:pPr>
    </w:lvl>
    <w:lvl w:ilvl="1" w:tplc="9F088CFA">
      <w:start w:val="1"/>
      <w:numFmt w:val="decimal"/>
      <w:lvlText w:val="%2 "/>
      <w:lvlJc w:val="left"/>
      <w:pPr>
        <w:ind w:left="1620" w:hanging="360"/>
      </w:pPr>
    </w:lvl>
    <w:lvl w:ilvl="2" w:tplc="DC52D038">
      <w:start w:val="1"/>
      <w:numFmt w:val="decimal"/>
      <w:lvlText w:val="%3 "/>
      <w:lvlJc w:val="left"/>
      <w:pPr>
        <w:ind w:left="1620" w:hanging="360"/>
      </w:pPr>
    </w:lvl>
    <w:lvl w:ilvl="3" w:tplc="7F486446">
      <w:start w:val="1"/>
      <w:numFmt w:val="decimal"/>
      <w:lvlText w:val="%4 "/>
      <w:lvlJc w:val="left"/>
      <w:pPr>
        <w:ind w:left="1620" w:hanging="360"/>
      </w:pPr>
    </w:lvl>
    <w:lvl w:ilvl="4" w:tplc="5964E0AA">
      <w:start w:val="1"/>
      <w:numFmt w:val="decimal"/>
      <w:lvlText w:val="%5 "/>
      <w:lvlJc w:val="left"/>
      <w:pPr>
        <w:ind w:left="1620" w:hanging="360"/>
      </w:pPr>
    </w:lvl>
    <w:lvl w:ilvl="5" w:tplc="9FD06C16">
      <w:start w:val="1"/>
      <w:numFmt w:val="decimal"/>
      <w:lvlText w:val="%6 "/>
      <w:lvlJc w:val="left"/>
      <w:pPr>
        <w:ind w:left="1620" w:hanging="360"/>
      </w:pPr>
    </w:lvl>
    <w:lvl w:ilvl="6" w:tplc="FCBEBA08">
      <w:start w:val="1"/>
      <w:numFmt w:val="decimal"/>
      <w:lvlText w:val="%7 "/>
      <w:lvlJc w:val="left"/>
      <w:pPr>
        <w:ind w:left="1620" w:hanging="360"/>
      </w:pPr>
    </w:lvl>
    <w:lvl w:ilvl="7" w:tplc="516E605A">
      <w:start w:val="1"/>
      <w:numFmt w:val="decimal"/>
      <w:lvlText w:val="%8 "/>
      <w:lvlJc w:val="left"/>
      <w:pPr>
        <w:ind w:left="1620" w:hanging="360"/>
      </w:pPr>
    </w:lvl>
    <w:lvl w:ilvl="8" w:tplc="DA708F68">
      <w:start w:val="1"/>
      <w:numFmt w:val="decimal"/>
      <w:lvlText w:val="%9 "/>
      <w:lvlJc w:val="left"/>
      <w:pPr>
        <w:ind w:left="1620" w:hanging="360"/>
      </w:pPr>
    </w:lvl>
  </w:abstractNum>
  <w:abstractNum w:abstractNumId="6" w15:restartNumberingAfterBreak="0">
    <w:nsid w:val="180D5B52"/>
    <w:multiLevelType w:val="hybridMultilevel"/>
    <w:tmpl w:val="56FEBD6A"/>
    <w:lvl w:ilvl="0" w:tplc="19123C42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F2E29"/>
    <w:multiLevelType w:val="hybridMultilevel"/>
    <w:tmpl w:val="1B7CEF14"/>
    <w:lvl w:ilvl="0" w:tplc="087E4862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color w:val="000000" w:themeColor="tex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F7E03"/>
    <w:multiLevelType w:val="hybridMultilevel"/>
    <w:tmpl w:val="1B4A3D92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0458A"/>
    <w:multiLevelType w:val="hybridMultilevel"/>
    <w:tmpl w:val="51ACACEE"/>
    <w:lvl w:ilvl="0" w:tplc="BE762AB6">
      <w:start w:val="1"/>
      <w:numFmt w:val="upperLetter"/>
      <w:lvlText w:val="%1)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91703C"/>
    <w:multiLevelType w:val="hybridMultilevel"/>
    <w:tmpl w:val="B220FE88"/>
    <w:lvl w:ilvl="0" w:tplc="69881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nl-N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D574D"/>
    <w:multiLevelType w:val="hybridMultilevel"/>
    <w:tmpl w:val="D298B0DA"/>
    <w:lvl w:ilvl="0" w:tplc="12D6F4A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C6B03"/>
    <w:multiLevelType w:val="hybridMultilevel"/>
    <w:tmpl w:val="3AB802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3402C"/>
    <w:multiLevelType w:val="multilevel"/>
    <w:tmpl w:val="625265C4"/>
    <w:lvl w:ilvl="0">
      <w:start w:val="1"/>
      <w:numFmt w:val="decimal"/>
      <w:pStyle w:val="AonHeading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32"/>
      </w:rPr>
    </w:lvl>
    <w:lvl w:ilvl="1">
      <w:start w:val="1"/>
      <w:numFmt w:val="decimal"/>
      <w:pStyle w:val="AonHeading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8"/>
      </w:rPr>
    </w:lvl>
    <w:lvl w:ilvl="2">
      <w:start w:val="1"/>
      <w:numFmt w:val="decimal"/>
      <w:pStyle w:val="AonHeading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4"/>
      </w:rPr>
    </w:lvl>
    <w:lvl w:ilvl="3">
      <w:start w:val="1"/>
      <w:numFmt w:val="decimal"/>
      <w:pStyle w:val="AonHeading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0"/>
      </w:rPr>
    </w:lvl>
    <w:lvl w:ilvl="4">
      <w:start w:val="1"/>
      <w:numFmt w:val="decimal"/>
      <w:pStyle w:val="AonHeading5"/>
      <w:lvlText w:val="%1.%2.%3.%4.%5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851" w:hanging="851"/>
      </w:pPr>
      <w:rPr>
        <w:rFonts w:ascii="Arial" w:hAnsi="Arial" w:hint="default"/>
        <w:b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Arial" w:hAnsi="Arial" w:hint="default"/>
        <w:b/>
        <w:i w:val="0"/>
        <w:sz w:val="20"/>
      </w:rPr>
    </w:lvl>
  </w:abstractNum>
  <w:abstractNum w:abstractNumId="14" w15:restartNumberingAfterBreak="0">
    <w:nsid w:val="27814B37"/>
    <w:multiLevelType w:val="hybridMultilevel"/>
    <w:tmpl w:val="9A04084E"/>
    <w:lvl w:ilvl="0" w:tplc="0D8E7FE6">
      <w:numFmt w:val="bullet"/>
      <w:lvlText w:val="•"/>
      <w:lvlJc w:val="left"/>
      <w:pPr>
        <w:ind w:left="570" w:hanging="429"/>
      </w:pPr>
      <w:rPr>
        <w:rFonts w:ascii="Arial" w:eastAsia="Arial" w:hAnsi="Arial" w:cs="Arial" w:hint="default"/>
        <w:b w:val="0"/>
        <w:bCs w:val="0"/>
        <w:i w:val="0"/>
        <w:iCs w:val="0"/>
        <w:color w:val="2D2D2D"/>
        <w:spacing w:val="0"/>
        <w:w w:val="103"/>
        <w:sz w:val="19"/>
        <w:szCs w:val="19"/>
        <w:lang w:val="nl-NL" w:eastAsia="en-US" w:bidi="ar-SA"/>
      </w:rPr>
    </w:lvl>
    <w:lvl w:ilvl="1" w:tplc="28DCD8A8">
      <w:numFmt w:val="bullet"/>
      <w:lvlText w:val="•"/>
      <w:lvlJc w:val="left"/>
      <w:pPr>
        <w:ind w:left="1457" w:hanging="429"/>
      </w:pPr>
      <w:rPr>
        <w:rFonts w:hint="default"/>
        <w:lang w:val="nl-NL" w:eastAsia="en-US" w:bidi="ar-SA"/>
      </w:rPr>
    </w:lvl>
    <w:lvl w:ilvl="2" w:tplc="559EE2D0">
      <w:numFmt w:val="bullet"/>
      <w:lvlText w:val="•"/>
      <w:lvlJc w:val="left"/>
      <w:pPr>
        <w:ind w:left="2334" w:hanging="429"/>
      </w:pPr>
      <w:rPr>
        <w:rFonts w:hint="default"/>
        <w:lang w:val="nl-NL" w:eastAsia="en-US" w:bidi="ar-SA"/>
      </w:rPr>
    </w:lvl>
    <w:lvl w:ilvl="3" w:tplc="03F638A8">
      <w:numFmt w:val="bullet"/>
      <w:lvlText w:val="•"/>
      <w:lvlJc w:val="left"/>
      <w:pPr>
        <w:ind w:left="3212" w:hanging="429"/>
      </w:pPr>
      <w:rPr>
        <w:rFonts w:hint="default"/>
        <w:lang w:val="nl-NL" w:eastAsia="en-US" w:bidi="ar-SA"/>
      </w:rPr>
    </w:lvl>
    <w:lvl w:ilvl="4" w:tplc="F1362694">
      <w:numFmt w:val="bullet"/>
      <w:lvlText w:val="•"/>
      <w:lvlJc w:val="left"/>
      <w:pPr>
        <w:ind w:left="4089" w:hanging="429"/>
      </w:pPr>
      <w:rPr>
        <w:rFonts w:hint="default"/>
        <w:lang w:val="nl-NL" w:eastAsia="en-US" w:bidi="ar-SA"/>
      </w:rPr>
    </w:lvl>
    <w:lvl w:ilvl="5" w:tplc="4778501C">
      <w:numFmt w:val="bullet"/>
      <w:lvlText w:val="•"/>
      <w:lvlJc w:val="left"/>
      <w:pPr>
        <w:ind w:left="4967" w:hanging="429"/>
      </w:pPr>
      <w:rPr>
        <w:rFonts w:hint="default"/>
        <w:lang w:val="nl-NL" w:eastAsia="en-US" w:bidi="ar-SA"/>
      </w:rPr>
    </w:lvl>
    <w:lvl w:ilvl="6" w:tplc="BA3283DC">
      <w:numFmt w:val="bullet"/>
      <w:lvlText w:val="•"/>
      <w:lvlJc w:val="left"/>
      <w:pPr>
        <w:ind w:left="5844" w:hanging="429"/>
      </w:pPr>
      <w:rPr>
        <w:rFonts w:hint="default"/>
        <w:lang w:val="nl-NL" w:eastAsia="en-US" w:bidi="ar-SA"/>
      </w:rPr>
    </w:lvl>
    <w:lvl w:ilvl="7" w:tplc="ED940922">
      <w:numFmt w:val="bullet"/>
      <w:lvlText w:val="•"/>
      <w:lvlJc w:val="left"/>
      <w:pPr>
        <w:ind w:left="6721" w:hanging="429"/>
      </w:pPr>
      <w:rPr>
        <w:rFonts w:hint="default"/>
        <w:lang w:val="nl-NL" w:eastAsia="en-US" w:bidi="ar-SA"/>
      </w:rPr>
    </w:lvl>
    <w:lvl w:ilvl="8" w:tplc="D2081790">
      <w:numFmt w:val="bullet"/>
      <w:lvlText w:val="•"/>
      <w:lvlJc w:val="left"/>
      <w:pPr>
        <w:ind w:left="7599" w:hanging="429"/>
      </w:pPr>
      <w:rPr>
        <w:rFonts w:hint="default"/>
        <w:lang w:val="nl-NL" w:eastAsia="en-US" w:bidi="ar-SA"/>
      </w:rPr>
    </w:lvl>
  </w:abstractNum>
  <w:abstractNum w:abstractNumId="15" w15:restartNumberingAfterBreak="0">
    <w:nsid w:val="2B7B5424"/>
    <w:multiLevelType w:val="hybridMultilevel"/>
    <w:tmpl w:val="6110FDBE"/>
    <w:lvl w:ilvl="0" w:tplc="E478592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480C13"/>
    <w:multiLevelType w:val="singleLevel"/>
    <w:tmpl w:val="9E603574"/>
    <w:lvl w:ilvl="0">
      <w:start w:val="1"/>
      <w:numFmt w:val="lowerLetter"/>
      <w:lvlText w:val="%1)"/>
      <w:lvlJc w:val="left"/>
      <w:pPr>
        <w:ind w:left="360" w:hanging="360"/>
      </w:pPr>
      <w:rPr>
        <w:b w:val="0"/>
        <w:i w:val="0"/>
        <w:sz w:val="18"/>
        <w:szCs w:val="18"/>
        <w:u w:val="none"/>
      </w:rPr>
    </w:lvl>
  </w:abstractNum>
  <w:abstractNum w:abstractNumId="17" w15:restartNumberingAfterBreak="0">
    <w:nsid w:val="3FF85AC8"/>
    <w:multiLevelType w:val="hybridMultilevel"/>
    <w:tmpl w:val="0A549ADE"/>
    <w:lvl w:ilvl="0" w:tplc="25AA3D60">
      <w:start w:val="1"/>
      <w:numFmt w:val="decimal"/>
      <w:lvlText w:val="%1)"/>
      <w:lvlJc w:val="left"/>
      <w:pPr>
        <w:ind w:left="720" w:hanging="360"/>
      </w:pPr>
      <w:rPr>
        <w:rFonts w:ascii="Helvetica Now Text" w:hAnsi="Helvetica Now Text" w:hint="default"/>
        <w:b w:val="0"/>
        <w:i w:val="0"/>
        <w:color w:val="auto"/>
        <w:sz w:val="17"/>
      </w:rPr>
    </w:lvl>
    <w:lvl w:ilvl="1" w:tplc="D7766D4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8656B"/>
    <w:multiLevelType w:val="hybridMultilevel"/>
    <w:tmpl w:val="14B02B7E"/>
    <w:lvl w:ilvl="0" w:tplc="EC143964">
      <w:start w:val="1"/>
      <w:numFmt w:val="decimal"/>
      <w:lvlText w:val="%1."/>
      <w:lvlJc w:val="left"/>
      <w:pPr>
        <w:ind w:left="1600" w:hanging="360"/>
      </w:pPr>
    </w:lvl>
    <w:lvl w:ilvl="1" w:tplc="017A07A4">
      <w:start w:val="1"/>
      <w:numFmt w:val="decimal"/>
      <w:lvlText w:val="%2."/>
      <w:lvlJc w:val="left"/>
      <w:pPr>
        <w:ind w:left="1600" w:hanging="360"/>
      </w:pPr>
    </w:lvl>
    <w:lvl w:ilvl="2" w:tplc="602AA242">
      <w:start w:val="1"/>
      <w:numFmt w:val="decimal"/>
      <w:lvlText w:val="%3."/>
      <w:lvlJc w:val="left"/>
      <w:pPr>
        <w:ind w:left="1600" w:hanging="360"/>
      </w:pPr>
    </w:lvl>
    <w:lvl w:ilvl="3" w:tplc="2C70483E">
      <w:start w:val="1"/>
      <w:numFmt w:val="decimal"/>
      <w:lvlText w:val="%4."/>
      <w:lvlJc w:val="left"/>
      <w:pPr>
        <w:ind w:left="1600" w:hanging="360"/>
      </w:pPr>
    </w:lvl>
    <w:lvl w:ilvl="4" w:tplc="EA0C8A98">
      <w:start w:val="1"/>
      <w:numFmt w:val="decimal"/>
      <w:lvlText w:val="%5."/>
      <w:lvlJc w:val="left"/>
      <w:pPr>
        <w:ind w:left="1600" w:hanging="360"/>
      </w:pPr>
    </w:lvl>
    <w:lvl w:ilvl="5" w:tplc="87B262DA">
      <w:start w:val="1"/>
      <w:numFmt w:val="decimal"/>
      <w:lvlText w:val="%6."/>
      <w:lvlJc w:val="left"/>
      <w:pPr>
        <w:ind w:left="1600" w:hanging="360"/>
      </w:pPr>
    </w:lvl>
    <w:lvl w:ilvl="6" w:tplc="AF922296">
      <w:start w:val="1"/>
      <w:numFmt w:val="decimal"/>
      <w:lvlText w:val="%7."/>
      <w:lvlJc w:val="left"/>
      <w:pPr>
        <w:ind w:left="1600" w:hanging="360"/>
      </w:pPr>
    </w:lvl>
    <w:lvl w:ilvl="7" w:tplc="58BED216">
      <w:start w:val="1"/>
      <w:numFmt w:val="decimal"/>
      <w:lvlText w:val="%8."/>
      <w:lvlJc w:val="left"/>
      <w:pPr>
        <w:ind w:left="1600" w:hanging="360"/>
      </w:pPr>
    </w:lvl>
    <w:lvl w:ilvl="8" w:tplc="19FAFA80">
      <w:start w:val="1"/>
      <w:numFmt w:val="decimal"/>
      <w:lvlText w:val="%9."/>
      <w:lvlJc w:val="left"/>
      <w:pPr>
        <w:ind w:left="1600" w:hanging="360"/>
      </w:pPr>
    </w:lvl>
  </w:abstractNum>
  <w:abstractNum w:abstractNumId="19" w15:restartNumberingAfterBreak="0">
    <w:nsid w:val="46DB7893"/>
    <w:multiLevelType w:val="hybridMultilevel"/>
    <w:tmpl w:val="B6487B48"/>
    <w:lvl w:ilvl="0" w:tplc="CB040F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563956"/>
    <w:multiLevelType w:val="hybridMultilevel"/>
    <w:tmpl w:val="D2A6A5C2"/>
    <w:lvl w:ilvl="0" w:tplc="04ACB9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6CF0127"/>
    <w:multiLevelType w:val="hybridMultilevel"/>
    <w:tmpl w:val="D96A48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AF1805"/>
    <w:multiLevelType w:val="hybridMultilevel"/>
    <w:tmpl w:val="60F034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5B67AF"/>
    <w:multiLevelType w:val="hybridMultilevel"/>
    <w:tmpl w:val="F5566520"/>
    <w:lvl w:ilvl="0" w:tplc="E478592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BB3838"/>
    <w:multiLevelType w:val="hybridMultilevel"/>
    <w:tmpl w:val="4CAAACA6"/>
    <w:lvl w:ilvl="0" w:tplc="F146BD0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F575CD"/>
    <w:multiLevelType w:val="multilevel"/>
    <w:tmpl w:val="F05CB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CD4759"/>
    <w:multiLevelType w:val="hybridMultilevel"/>
    <w:tmpl w:val="C5967ED0"/>
    <w:lvl w:ilvl="0" w:tplc="04130019">
      <w:start w:val="1"/>
      <w:numFmt w:val="lowerLetter"/>
      <w:lvlText w:val="%1."/>
      <w:lvlJc w:val="left"/>
      <w:pPr>
        <w:ind w:left="1069" w:hanging="360"/>
      </w:p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363F6C"/>
    <w:multiLevelType w:val="hybridMultilevel"/>
    <w:tmpl w:val="C74EB2F6"/>
    <w:lvl w:ilvl="0" w:tplc="04ACB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B6E5E"/>
    <w:multiLevelType w:val="hybridMultilevel"/>
    <w:tmpl w:val="FB9AE1DA"/>
    <w:lvl w:ilvl="0" w:tplc="AF3C3472">
      <w:start w:val="1"/>
      <w:numFmt w:val="bullet"/>
      <w:pStyle w:val="ReportBodyTextBulleted"/>
      <w:lvlText w:val=""/>
      <w:lvlJc w:val="left"/>
      <w:pPr>
        <w:tabs>
          <w:tab w:val="num" w:pos="4478"/>
        </w:tabs>
        <w:ind w:left="4401" w:hanging="283"/>
      </w:pPr>
      <w:rPr>
        <w:rFonts w:ascii="Symbol" w:hAnsi="Symbol" w:hint="default"/>
        <w:color w:val="739ABC"/>
      </w:rPr>
    </w:lvl>
    <w:lvl w:ilvl="1" w:tplc="04090003">
      <w:start w:val="1"/>
      <w:numFmt w:val="bullet"/>
      <w:lvlText w:val="o"/>
      <w:lvlJc w:val="left"/>
      <w:pPr>
        <w:tabs>
          <w:tab w:val="num" w:pos="3856"/>
        </w:tabs>
        <w:ind w:left="385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576"/>
        </w:tabs>
        <w:ind w:left="4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96"/>
        </w:tabs>
        <w:ind w:left="5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16"/>
        </w:tabs>
        <w:ind w:left="60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36"/>
        </w:tabs>
        <w:ind w:left="6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456"/>
        </w:tabs>
        <w:ind w:left="7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76"/>
        </w:tabs>
        <w:ind w:left="81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96"/>
        </w:tabs>
        <w:ind w:left="8896" w:hanging="360"/>
      </w:pPr>
      <w:rPr>
        <w:rFonts w:ascii="Wingdings" w:hAnsi="Wingdings" w:hint="default"/>
      </w:rPr>
    </w:lvl>
  </w:abstractNum>
  <w:abstractNum w:abstractNumId="29" w15:restartNumberingAfterBreak="0">
    <w:nsid w:val="6BC06CB9"/>
    <w:multiLevelType w:val="multilevel"/>
    <w:tmpl w:val="5C7EC38A"/>
    <w:lvl w:ilvl="0">
      <w:start w:val="1"/>
      <w:numFmt w:val="decimal"/>
      <w:pStyle w:val="Kop1hoofdstukEpisteemPvAKop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pStyle w:val="Kop2paragraafEpisteemPvAKop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Kop3subparagraafEpisteemPvAKop3Heading3a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none"/>
      <w:pStyle w:val="Kop4subsubparagraafSpecificatieRFP-vraag"/>
      <w:suff w:val="nothing"/>
      <w:lvlText w:val=""/>
      <w:lvlJc w:val="left"/>
      <w:rPr>
        <w:rFonts w:hint="default"/>
      </w:rPr>
    </w:lvl>
    <w:lvl w:ilvl="4">
      <w:start w:val="1"/>
      <w:numFmt w:val="decimal"/>
      <w:pStyle w:val="GenummerdeLijst"/>
      <w:lvlText w:val="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GenummerdeLijstniv2"/>
      <w:lvlText w:val="%6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6">
      <w:start w:val="1"/>
      <w:numFmt w:val="bullet"/>
      <w:pStyle w:val="GenummerdeLijstniv3"/>
      <w:lvlText w:val=""/>
      <w:lvlJc w:val="left"/>
      <w:pPr>
        <w:tabs>
          <w:tab w:val="num" w:pos="1361"/>
        </w:tabs>
        <w:ind w:left="1361" w:hanging="397"/>
      </w:pPr>
      <w:rPr>
        <w:rFonts w:ascii="Symbol" w:hAnsi="Symbol" w:hint="default"/>
      </w:rPr>
    </w:lvl>
    <w:lvl w:ilvl="7">
      <w:start w:val="1"/>
      <w:numFmt w:val="none"/>
      <w:lvlText w:val=""/>
      <w:lvlJc w:val="left"/>
      <w:pPr>
        <w:tabs>
          <w:tab w:val="num" w:pos="3572"/>
        </w:tabs>
        <w:ind w:left="3572" w:hanging="1222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150"/>
        </w:tabs>
        <w:ind w:left="4150" w:hanging="1440"/>
      </w:pPr>
      <w:rPr>
        <w:rFonts w:hint="default"/>
      </w:rPr>
    </w:lvl>
  </w:abstractNum>
  <w:abstractNum w:abstractNumId="30" w15:restartNumberingAfterBreak="0">
    <w:nsid w:val="6C0A1080"/>
    <w:multiLevelType w:val="hybridMultilevel"/>
    <w:tmpl w:val="7D84955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441161"/>
    <w:multiLevelType w:val="multilevel"/>
    <w:tmpl w:val="B3C4D8B2"/>
    <w:lvl w:ilvl="0">
      <w:start w:val="1"/>
      <w:numFmt w:val="bullet"/>
      <w:pStyle w:val="AonBulle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color w:val="auto"/>
        <w:sz w:val="20"/>
        <w:szCs w:val="20"/>
      </w:rPr>
    </w:lvl>
    <w:lvl w:ilvl="1">
      <w:start w:val="1"/>
      <w:numFmt w:val="bullet"/>
      <w:pStyle w:val="AonBullet2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/>
        <w:i w:val="0"/>
        <w:color w:val="auto"/>
      </w:rPr>
    </w:lvl>
    <w:lvl w:ilvl="2">
      <w:start w:val="1"/>
      <w:numFmt w:val="bullet"/>
      <w:pStyle w:val="AonBullet3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Cs w:val="20"/>
      </w:rPr>
    </w:lvl>
    <w:lvl w:ilvl="3">
      <w:start w:val="1"/>
      <w:numFmt w:val="bullet"/>
      <w:pStyle w:val="AonBullet4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0"/>
        <w:szCs w:val="20"/>
      </w:rPr>
    </w:lvl>
    <w:lvl w:ilvl="4">
      <w:start w:val="1"/>
      <w:numFmt w:val="bullet"/>
      <w:pStyle w:val="AonBullet5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Cs w:val="20"/>
      </w:rPr>
    </w:lvl>
    <w:lvl w:ilvl="5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  <w:color w:val="auto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</w:abstractNum>
  <w:abstractNum w:abstractNumId="32" w15:restartNumberingAfterBreak="0">
    <w:nsid w:val="6E114BDA"/>
    <w:multiLevelType w:val="hybridMultilevel"/>
    <w:tmpl w:val="3C90DA06"/>
    <w:lvl w:ilvl="0" w:tplc="A9689E28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1" w:tplc="DF545B50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2" w:tplc="7572146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3" w:tplc="AE16308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4" w:tplc="8DA0DE5C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5" w:tplc="30DCB1A2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6" w:tplc="06FC3A30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7" w:tplc="A73635F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8" w:tplc="22F2052C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</w:abstractNum>
  <w:abstractNum w:abstractNumId="33" w15:restartNumberingAfterBreak="0">
    <w:nsid w:val="6E823070"/>
    <w:multiLevelType w:val="multilevel"/>
    <w:tmpl w:val="C054F5B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851" w:hanging="851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FD35480"/>
    <w:multiLevelType w:val="multilevel"/>
    <w:tmpl w:val="1C6E294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0070C0"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851" w:hanging="851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720D268F"/>
    <w:multiLevelType w:val="hybridMultilevel"/>
    <w:tmpl w:val="0A769364"/>
    <w:lvl w:ilvl="0" w:tplc="192CF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C715B0"/>
    <w:multiLevelType w:val="hybridMultilevel"/>
    <w:tmpl w:val="B3A0939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307585">
    <w:abstractNumId w:val="33"/>
  </w:num>
  <w:num w:numId="2" w16cid:durableId="12804203">
    <w:abstractNumId w:val="13"/>
  </w:num>
  <w:num w:numId="3" w16cid:durableId="1575356144">
    <w:abstractNumId w:val="31"/>
  </w:num>
  <w:num w:numId="4" w16cid:durableId="623997906">
    <w:abstractNumId w:val="28"/>
  </w:num>
  <w:num w:numId="5" w16cid:durableId="1197891900">
    <w:abstractNumId w:val="29"/>
  </w:num>
  <w:num w:numId="6" w16cid:durableId="1832989858">
    <w:abstractNumId w:val="36"/>
  </w:num>
  <w:num w:numId="7" w16cid:durableId="803160859">
    <w:abstractNumId w:val="33"/>
    <w:lvlOverride w:ilvl="0">
      <w:startOverride w:val="5"/>
    </w:lvlOverride>
    <w:lvlOverride w:ilvl="1">
      <w:startOverride w:val="2"/>
    </w:lvlOverride>
    <w:lvlOverride w:ilvl="2">
      <w:startOverride w:val="1"/>
    </w:lvlOverride>
  </w:num>
  <w:num w:numId="8" w16cid:durableId="1480927771">
    <w:abstractNumId w:val="35"/>
  </w:num>
  <w:num w:numId="9" w16cid:durableId="122845112">
    <w:abstractNumId w:val="30"/>
  </w:num>
  <w:num w:numId="10" w16cid:durableId="162862503">
    <w:abstractNumId w:val="27"/>
  </w:num>
  <w:num w:numId="11" w16cid:durableId="1482039380">
    <w:abstractNumId w:val="20"/>
  </w:num>
  <w:num w:numId="12" w16cid:durableId="2007172059">
    <w:abstractNumId w:val="10"/>
  </w:num>
  <w:num w:numId="13" w16cid:durableId="1805656652">
    <w:abstractNumId w:val="34"/>
  </w:num>
  <w:num w:numId="14" w16cid:durableId="1241523003">
    <w:abstractNumId w:val="23"/>
  </w:num>
  <w:num w:numId="15" w16cid:durableId="355926576">
    <w:abstractNumId w:val="12"/>
  </w:num>
  <w:num w:numId="16" w16cid:durableId="174465261">
    <w:abstractNumId w:val="15"/>
  </w:num>
  <w:num w:numId="17" w16cid:durableId="6963888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73365106">
    <w:abstractNumId w:val="3"/>
  </w:num>
  <w:num w:numId="19" w16cid:durableId="372734833">
    <w:abstractNumId w:val="16"/>
  </w:num>
  <w:num w:numId="20" w16cid:durableId="1498031684">
    <w:abstractNumId w:val="19"/>
  </w:num>
  <w:num w:numId="21" w16cid:durableId="118495928">
    <w:abstractNumId w:val="1"/>
  </w:num>
  <w:num w:numId="22" w16cid:durableId="1804732069">
    <w:abstractNumId w:val="9"/>
  </w:num>
  <w:num w:numId="23" w16cid:durableId="2027514333">
    <w:abstractNumId w:val="2"/>
  </w:num>
  <w:num w:numId="24" w16cid:durableId="377703667">
    <w:abstractNumId w:val="6"/>
  </w:num>
  <w:num w:numId="25" w16cid:durableId="639381681">
    <w:abstractNumId w:val="17"/>
  </w:num>
  <w:num w:numId="26" w16cid:durableId="287471459">
    <w:abstractNumId w:val="26"/>
  </w:num>
  <w:num w:numId="27" w16cid:durableId="124279847">
    <w:abstractNumId w:val="11"/>
  </w:num>
  <w:num w:numId="28" w16cid:durableId="1097873043">
    <w:abstractNumId w:val="0"/>
  </w:num>
  <w:num w:numId="29" w16cid:durableId="776370611">
    <w:abstractNumId w:val="7"/>
  </w:num>
  <w:num w:numId="30" w16cid:durableId="250699118">
    <w:abstractNumId w:val="8"/>
  </w:num>
  <w:num w:numId="31" w16cid:durableId="1992053218">
    <w:abstractNumId w:val="5"/>
  </w:num>
  <w:num w:numId="32" w16cid:durableId="1193418573">
    <w:abstractNumId w:val="18"/>
  </w:num>
  <w:num w:numId="33" w16cid:durableId="1780441937">
    <w:abstractNumId w:val="6"/>
  </w:num>
  <w:num w:numId="34" w16cid:durableId="769544399">
    <w:abstractNumId w:val="21"/>
  </w:num>
  <w:num w:numId="35" w16cid:durableId="1201550754">
    <w:abstractNumId w:val="22"/>
  </w:num>
  <w:num w:numId="36" w16cid:durableId="238561172">
    <w:abstractNumId w:val="14"/>
  </w:num>
  <w:num w:numId="37" w16cid:durableId="1489438196">
    <w:abstractNumId w:val="4"/>
  </w:num>
  <w:num w:numId="38" w16cid:durableId="1689599170">
    <w:abstractNumId w:val="32"/>
  </w:num>
  <w:num w:numId="39" w16cid:durableId="1612545825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9" w:dllVersion="512" w:checkStyle="1"/>
  <w:activeWritingStyle w:appName="MSWord" w:lang="nl-NL" w:vendorID="1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D6"/>
    <w:rsid w:val="000013B3"/>
    <w:rsid w:val="00001FD0"/>
    <w:rsid w:val="00001FE2"/>
    <w:rsid w:val="00002D83"/>
    <w:rsid w:val="00005B4E"/>
    <w:rsid w:val="00005B67"/>
    <w:rsid w:val="00007575"/>
    <w:rsid w:val="00011825"/>
    <w:rsid w:val="00013EB1"/>
    <w:rsid w:val="00013ED5"/>
    <w:rsid w:val="00014BC7"/>
    <w:rsid w:val="00014DBE"/>
    <w:rsid w:val="0001716D"/>
    <w:rsid w:val="00020D98"/>
    <w:rsid w:val="00026596"/>
    <w:rsid w:val="0002767B"/>
    <w:rsid w:val="000313E4"/>
    <w:rsid w:val="000315AF"/>
    <w:rsid w:val="00032720"/>
    <w:rsid w:val="0003428D"/>
    <w:rsid w:val="00036232"/>
    <w:rsid w:val="00037392"/>
    <w:rsid w:val="000374C3"/>
    <w:rsid w:val="00041801"/>
    <w:rsid w:val="00041993"/>
    <w:rsid w:val="00044021"/>
    <w:rsid w:val="00050262"/>
    <w:rsid w:val="00050C05"/>
    <w:rsid w:val="00051258"/>
    <w:rsid w:val="00052018"/>
    <w:rsid w:val="000617E4"/>
    <w:rsid w:val="00064748"/>
    <w:rsid w:val="0006766D"/>
    <w:rsid w:val="00067FF4"/>
    <w:rsid w:val="00077376"/>
    <w:rsid w:val="00081980"/>
    <w:rsid w:val="00082FB4"/>
    <w:rsid w:val="00084049"/>
    <w:rsid w:val="00084AF0"/>
    <w:rsid w:val="00085CA5"/>
    <w:rsid w:val="00090D90"/>
    <w:rsid w:val="00091628"/>
    <w:rsid w:val="000926AE"/>
    <w:rsid w:val="000939A0"/>
    <w:rsid w:val="00095C20"/>
    <w:rsid w:val="00096CB6"/>
    <w:rsid w:val="00097427"/>
    <w:rsid w:val="000A1DB0"/>
    <w:rsid w:val="000B08A4"/>
    <w:rsid w:val="000B512D"/>
    <w:rsid w:val="000B5A8E"/>
    <w:rsid w:val="000B6D84"/>
    <w:rsid w:val="000C2814"/>
    <w:rsid w:val="000D72B2"/>
    <w:rsid w:val="000E3C32"/>
    <w:rsid w:val="000E61B1"/>
    <w:rsid w:val="000E7523"/>
    <w:rsid w:val="000F16C3"/>
    <w:rsid w:val="000F2BDA"/>
    <w:rsid w:val="000F397E"/>
    <w:rsid w:val="000F3C32"/>
    <w:rsid w:val="000F3DA5"/>
    <w:rsid w:val="001006F7"/>
    <w:rsid w:val="001056A6"/>
    <w:rsid w:val="00106D9C"/>
    <w:rsid w:val="0011091A"/>
    <w:rsid w:val="00117E24"/>
    <w:rsid w:val="00121C8D"/>
    <w:rsid w:val="001223BB"/>
    <w:rsid w:val="001233F9"/>
    <w:rsid w:val="00125596"/>
    <w:rsid w:val="00133B16"/>
    <w:rsid w:val="0014224F"/>
    <w:rsid w:val="00142F00"/>
    <w:rsid w:val="001454C0"/>
    <w:rsid w:val="001462DD"/>
    <w:rsid w:val="00147AEC"/>
    <w:rsid w:val="00150086"/>
    <w:rsid w:val="00151B35"/>
    <w:rsid w:val="00153658"/>
    <w:rsid w:val="00153BB8"/>
    <w:rsid w:val="00156103"/>
    <w:rsid w:val="001607BD"/>
    <w:rsid w:val="00160A4D"/>
    <w:rsid w:val="001644AA"/>
    <w:rsid w:val="0016644D"/>
    <w:rsid w:val="00166A7C"/>
    <w:rsid w:val="001670F5"/>
    <w:rsid w:val="0017525A"/>
    <w:rsid w:val="00180A6A"/>
    <w:rsid w:val="00180CE5"/>
    <w:rsid w:val="00181B6B"/>
    <w:rsid w:val="001840EA"/>
    <w:rsid w:val="001848F3"/>
    <w:rsid w:val="00185A56"/>
    <w:rsid w:val="00190882"/>
    <w:rsid w:val="0019197F"/>
    <w:rsid w:val="0019314E"/>
    <w:rsid w:val="00193621"/>
    <w:rsid w:val="001936C6"/>
    <w:rsid w:val="00194B31"/>
    <w:rsid w:val="00194D60"/>
    <w:rsid w:val="00196F88"/>
    <w:rsid w:val="00197319"/>
    <w:rsid w:val="001A0818"/>
    <w:rsid w:val="001A2EF6"/>
    <w:rsid w:val="001A56FA"/>
    <w:rsid w:val="001B1F5D"/>
    <w:rsid w:val="001B2FAF"/>
    <w:rsid w:val="001B4500"/>
    <w:rsid w:val="001B4A50"/>
    <w:rsid w:val="001B762C"/>
    <w:rsid w:val="001C079D"/>
    <w:rsid w:val="001C07DB"/>
    <w:rsid w:val="001C2078"/>
    <w:rsid w:val="001C23A5"/>
    <w:rsid w:val="001C2C92"/>
    <w:rsid w:val="001D12B5"/>
    <w:rsid w:val="001D21B0"/>
    <w:rsid w:val="001D2EBA"/>
    <w:rsid w:val="001E06F7"/>
    <w:rsid w:val="001E4F77"/>
    <w:rsid w:val="001E6D50"/>
    <w:rsid w:val="001F457B"/>
    <w:rsid w:val="001F4DE3"/>
    <w:rsid w:val="00201136"/>
    <w:rsid w:val="00201364"/>
    <w:rsid w:val="00201FBA"/>
    <w:rsid w:val="00203B2F"/>
    <w:rsid w:val="00207B3F"/>
    <w:rsid w:val="0021023A"/>
    <w:rsid w:val="00211DBE"/>
    <w:rsid w:val="0022088C"/>
    <w:rsid w:val="00220D0E"/>
    <w:rsid w:val="002212E7"/>
    <w:rsid w:val="002251C1"/>
    <w:rsid w:val="002270B9"/>
    <w:rsid w:val="00227A38"/>
    <w:rsid w:val="00230AEB"/>
    <w:rsid w:val="00230DAD"/>
    <w:rsid w:val="00240F7B"/>
    <w:rsid w:val="002423C4"/>
    <w:rsid w:val="00244216"/>
    <w:rsid w:val="002454B9"/>
    <w:rsid w:val="002455DF"/>
    <w:rsid w:val="002469A8"/>
    <w:rsid w:val="00250E9F"/>
    <w:rsid w:val="00253B0F"/>
    <w:rsid w:val="002547C2"/>
    <w:rsid w:val="00254916"/>
    <w:rsid w:val="00255755"/>
    <w:rsid w:val="00256D9D"/>
    <w:rsid w:val="002574C1"/>
    <w:rsid w:val="002576B7"/>
    <w:rsid w:val="00260DCC"/>
    <w:rsid w:val="00263541"/>
    <w:rsid w:val="00263D85"/>
    <w:rsid w:val="00264DB8"/>
    <w:rsid w:val="00266114"/>
    <w:rsid w:val="002711AB"/>
    <w:rsid w:val="002732F0"/>
    <w:rsid w:val="00274548"/>
    <w:rsid w:val="00277E56"/>
    <w:rsid w:val="00280189"/>
    <w:rsid w:val="00281460"/>
    <w:rsid w:val="00284113"/>
    <w:rsid w:val="00285E37"/>
    <w:rsid w:val="00286240"/>
    <w:rsid w:val="002977C1"/>
    <w:rsid w:val="002A02D5"/>
    <w:rsid w:val="002A1709"/>
    <w:rsid w:val="002A1CFA"/>
    <w:rsid w:val="002A3B19"/>
    <w:rsid w:val="002A3F8C"/>
    <w:rsid w:val="002A5761"/>
    <w:rsid w:val="002A6584"/>
    <w:rsid w:val="002B14EE"/>
    <w:rsid w:val="002B697D"/>
    <w:rsid w:val="002B6E86"/>
    <w:rsid w:val="002C3C67"/>
    <w:rsid w:val="002C3E06"/>
    <w:rsid w:val="002C44FE"/>
    <w:rsid w:val="002C7A38"/>
    <w:rsid w:val="002D029B"/>
    <w:rsid w:val="002D29F4"/>
    <w:rsid w:val="002D3BFA"/>
    <w:rsid w:val="002D6188"/>
    <w:rsid w:val="002D6593"/>
    <w:rsid w:val="002E1918"/>
    <w:rsid w:val="002E2E9A"/>
    <w:rsid w:val="002E3D6F"/>
    <w:rsid w:val="002F0C53"/>
    <w:rsid w:val="002F4912"/>
    <w:rsid w:val="002F56E5"/>
    <w:rsid w:val="002F60A8"/>
    <w:rsid w:val="002F6600"/>
    <w:rsid w:val="002F74E1"/>
    <w:rsid w:val="0030640E"/>
    <w:rsid w:val="003069CB"/>
    <w:rsid w:val="003071BA"/>
    <w:rsid w:val="003179DD"/>
    <w:rsid w:val="00317E2F"/>
    <w:rsid w:val="00320145"/>
    <w:rsid w:val="00321322"/>
    <w:rsid w:val="003236F1"/>
    <w:rsid w:val="0033376F"/>
    <w:rsid w:val="00333F75"/>
    <w:rsid w:val="00334437"/>
    <w:rsid w:val="003348B9"/>
    <w:rsid w:val="003355C9"/>
    <w:rsid w:val="0033648F"/>
    <w:rsid w:val="00341B1A"/>
    <w:rsid w:val="0034336A"/>
    <w:rsid w:val="00347625"/>
    <w:rsid w:val="003517A9"/>
    <w:rsid w:val="00354B09"/>
    <w:rsid w:val="003552E8"/>
    <w:rsid w:val="00355DC1"/>
    <w:rsid w:val="00356183"/>
    <w:rsid w:val="003572FF"/>
    <w:rsid w:val="00357664"/>
    <w:rsid w:val="00363B38"/>
    <w:rsid w:val="00364176"/>
    <w:rsid w:val="00367788"/>
    <w:rsid w:val="0037102A"/>
    <w:rsid w:val="0037272F"/>
    <w:rsid w:val="00376B17"/>
    <w:rsid w:val="00380D15"/>
    <w:rsid w:val="003811D9"/>
    <w:rsid w:val="00383729"/>
    <w:rsid w:val="0038677D"/>
    <w:rsid w:val="00390CC1"/>
    <w:rsid w:val="003A0379"/>
    <w:rsid w:val="003A6184"/>
    <w:rsid w:val="003A79C7"/>
    <w:rsid w:val="003B0801"/>
    <w:rsid w:val="003B1AFD"/>
    <w:rsid w:val="003B3011"/>
    <w:rsid w:val="003B5FB9"/>
    <w:rsid w:val="003B63B9"/>
    <w:rsid w:val="003C240C"/>
    <w:rsid w:val="003C293C"/>
    <w:rsid w:val="003C46BA"/>
    <w:rsid w:val="003C6F34"/>
    <w:rsid w:val="003D41A3"/>
    <w:rsid w:val="003D45E1"/>
    <w:rsid w:val="003D5D54"/>
    <w:rsid w:val="003D7884"/>
    <w:rsid w:val="003E2FA5"/>
    <w:rsid w:val="003E4878"/>
    <w:rsid w:val="003E4B56"/>
    <w:rsid w:val="003E7EAC"/>
    <w:rsid w:val="003F7AC2"/>
    <w:rsid w:val="0040026A"/>
    <w:rsid w:val="0040315F"/>
    <w:rsid w:val="0040578D"/>
    <w:rsid w:val="004061A4"/>
    <w:rsid w:val="00406F93"/>
    <w:rsid w:val="004079BB"/>
    <w:rsid w:val="00407E44"/>
    <w:rsid w:val="00411281"/>
    <w:rsid w:val="00413A14"/>
    <w:rsid w:val="00415631"/>
    <w:rsid w:val="0041629F"/>
    <w:rsid w:val="0041796D"/>
    <w:rsid w:val="00417AFA"/>
    <w:rsid w:val="004239C6"/>
    <w:rsid w:val="00425F96"/>
    <w:rsid w:val="004276AE"/>
    <w:rsid w:val="00431C46"/>
    <w:rsid w:val="0043231C"/>
    <w:rsid w:val="0043376E"/>
    <w:rsid w:val="0043376F"/>
    <w:rsid w:val="00437F1C"/>
    <w:rsid w:val="00437FD3"/>
    <w:rsid w:val="0044344F"/>
    <w:rsid w:val="0045140A"/>
    <w:rsid w:val="004616BC"/>
    <w:rsid w:val="0046223F"/>
    <w:rsid w:val="00463C30"/>
    <w:rsid w:val="00463D3C"/>
    <w:rsid w:val="0047102E"/>
    <w:rsid w:val="00472431"/>
    <w:rsid w:val="00474B2A"/>
    <w:rsid w:val="00475975"/>
    <w:rsid w:val="00482231"/>
    <w:rsid w:val="004846C0"/>
    <w:rsid w:val="00490E9B"/>
    <w:rsid w:val="00493031"/>
    <w:rsid w:val="004947A5"/>
    <w:rsid w:val="00494D89"/>
    <w:rsid w:val="00496430"/>
    <w:rsid w:val="004A29C9"/>
    <w:rsid w:val="004A5188"/>
    <w:rsid w:val="004A70CF"/>
    <w:rsid w:val="004B067A"/>
    <w:rsid w:val="004B65B6"/>
    <w:rsid w:val="004C303D"/>
    <w:rsid w:val="004C6392"/>
    <w:rsid w:val="004C6431"/>
    <w:rsid w:val="004D0418"/>
    <w:rsid w:val="004D195B"/>
    <w:rsid w:val="004D4BEB"/>
    <w:rsid w:val="004D4CC2"/>
    <w:rsid w:val="004D708D"/>
    <w:rsid w:val="004D70EF"/>
    <w:rsid w:val="004D7674"/>
    <w:rsid w:val="004E06A8"/>
    <w:rsid w:val="004E2C01"/>
    <w:rsid w:val="004E2FDC"/>
    <w:rsid w:val="004E4804"/>
    <w:rsid w:val="004E4897"/>
    <w:rsid w:val="004E4C51"/>
    <w:rsid w:val="004F0183"/>
    <w:rsid w:val="004F2274"/>
    <w:rsid w:val="004F43FB"/>
    <w:rsid w:val="004F58B3"/>
    <w:rsid w:val="004F7F27"/>
    <w:rsid w:val="00500BF8"/>
    <w:rsid w:val="0050280A"/>
    <w:rsid w:val="00504371"/>
    <w:rsid w:val="00504DA2"/>
    <w:rsid w:val="005075DD"/>
    <w:rsid w:val="005078A3"/>
    <w:rsid w:val="00507DA8"/>
    <w:rsid w:val="00507F9E"/>
    <w:rsid w:val="00510C58"/>
    <w:rsid w:val="005124DD"/>
    <w:rsid w:val="0052649A"/>
    <w:rsid w:val="005347AE"/>
    <w:rsid w:val="005362C0"/>
    <w:rsid w:val="005367B7"/>
    <w:rsid w:val="00536CA5"/>
    <w:rsid w:val="00540729"/>
    <w:rsid w:val="00541530"/>
    <w:rsid w:val="005420DB"/>
    <w:rsid w:val="00542258"/>
    <w:rsid w:val="00542622"/>
    <w:rsid w:val="00543159"/>
    <w:rsid w:val="00544FAC"/>
    <w:rsid w:val="00545F07"/>
    <w:rsid w:val="00555072"/>
    <w:rsid w:val="005558CE"/>
    <w:rsid w:val="00561645"/>
    <w:rsid w:val="00562574"/>
    <w:rsid w:val="00562F7B"/>
    <w:rsid w:val="00563066"/>
    <w:rsid w:val="005646A0"/>
    <w:rsid w:val="00564BD4"/>
    <w:rsid w:val="00571827"/>
    <w:rsid w:val="00573FC3"/>
    <w:rsid w:val="0058435E"/>
    <w:rsid w:val="0058497E"/>
    <w:rsid w:val="005935DF"/>
    <w:rsid w:val="00593AF4"/>
    <w:rsid w:val="005967B4"/>
    <w:rsid w:val="005A0E64"/>
    <w:rsid w:val="005A31A7"/>
    <w:rsid w:val="005A3EB4"/>
    <w:rsid w:val="005A54C7"/>
    <w:rsid w:val="005A70E8"/>
    <w:rsid w:val="005B20F9"/>
    <w:rsid w:val="005B23D2"/>
    <w:rsid w:val="005B782B"/>
    <w:rsid w:val="005C10E7"/>
    <w:rsid w:val="005C1228"/>
    <w:rsid w:val="005C1622"/>
    <w:rsid w:val="005C210E"/>
    <w:rsid w:val="005C5561"/>
    <w:rsid w:val="005C5A31"/>
    <w:rsid w:val="005D0F32"/>
    <w:rsid w:val="005D19F2"/>
    <w:rsid w:val="005D26DB"/>
    <w:rsid w:val="005E0D37"/>
    <w:rsid w:val="005E573A"/>
    <w:rsid w:val="005E6B50"/>
    <w:rsid w:val="005F0464"/>
    <w:rsid w:val="005F6BDF"/>
    <w:rsid w:val="00601820"/>
    <w:rsid w:val="006027EF"/>
    <w:rsid w:val="0060285C"/>
    <w:rsid w:val="00602B98"/>
    <w:rsid w:val="006035C4"/>
    <w:rsid w:val="00605654"/>
    <w:rsid w:val="0060693B"/>
    <w:rsid w:val="006069B3"/>
    <w:rsid w:val="0060777C"/>
    <w:rsid w:val="00611066"/>
    <w:rsid w:val="006110F4"/>
    <w:rsid w:val="00612948"/>
    <w:rsid w:val="0061297A"/>
    <w:rsid w:val="006136CF"/>
    <w:rsid w:val="00614304"/>
    <w:rsid w:val="00614A93"/>
    <w:rsid w:val="006152CD"/>
    <w:rsid w:val="0062169E"/>
    <w:rsid w:val="00634F6B"/>
    <w:rsid w:val="00636FA3"/>
    <w:rsid w:val="00637D89"/>
    <w:rsid w:val="00641D96"/>
    <w:rsid w:val="00645FF5"/>
    <w:rsid w:val="00651A0A"/>
    <w:rsid w:val="00653EDC"/>
    <w:rsid w:val="00655B62"/>
    <w:rsid w:val="006571D0"/>
    <w:rsid w:val="00657684"/>
    <w:rsid w:val="00660214"/>
    <w:rsid w:val="0066075D"/>
    <w:rsid w:val="00662800"/>
    <w:rsid w:val="00665B7D"/>
    <w:rsid w:val="00670312"/>
    <w:rsid w:val="00673890"/>
    <w:rsid w:val="0067468C"/>
    <w:rsid w:val="00675934"/>
    <w:rsid w:val="00683A8B"/>
    <w:rsid w:val="00683B42"/>
    <w:rsid w:val="00685324"/>
    <w:rsid w:val="00687C83"/>
    <w:rsid w:val="006901C0"/>
    <w:rsid w:val="00690CC7"/>
    <w:rsid w:val="00693306"/>
    <w:rsid w:val="0069460D"/>
    <w:rsid w:val="006946FE"/>
    <w:rsid w:val="00695875"/>
    <w:rsid w:val="006A3B5D"/>
    <w:rsid w:val="006A5D4B"/>
    <w:rsid w:val="006A7980"/>
    <w:rsid w:val="006B0E5E"/>
    <w:rsid w:val="006C02CC"/>
    <w:rsid w:val="006C0DAB"/>
    <w:rsid w:val="006C19BE"/>
    <w:rsid w:val="006C1B0F"/>
    <w:rsid w:val="006C20D2"/>
    <w:rsid w:val="006D2EC4"/>
    <w:rsid w:val="006D4192"/>
    <w:rsid w:val="006E14D1"/>
    <w:rsid w:val="006E5E95"/>
    <w:rsid w:val="006F0340"/>
    <w:rsid w:val="006F0438"/>
    <w:rsid w:val="006F27FF"/>
    <w:rsid w:val="006F3EC1"/>
    <w:rsid w:val="006F4E49"/>
    <w:rsid w:val="006F5846"/>
    <w:rsid w:val="006F5E01"/>
    <w:rsid w:val="006F761B"/>
    <w:rsid w:val="0070132B"/>
    <w:rsid w:val="00702C27"/>
    <w:rsid w:val="00705073"/>
    <w:rsid w:val="00705499"/>
    <w:rsid w:val="007058F4"/>
    <w:rsid w:val="00705D73"/>
    <w:rsid w:val="00710ED8"/>
    <w:rsid w:val="0071333C"/>
    <w:rsid w:val="00714D00"/>
    <w:rsid w:val="00715C03"/>
    <w:rsid w:val="007170CC"/>
    <w:rsid w:val="007231EB"/>
    <w:rsid w:val="00730E41"/>
    <w:rsid w:val="007332ED"/>
    <w:rsid w:val="0073484A"/>
    <w:rsid w:val="00734EF3"/>
    <w:rsid w:val="007431D5"/>
    <w:rsid w:val="007438F4"/>
    <w:rsid w:val="00746F3D"/>
    <w:rsid w:val="00751843"/>
    <w:rsid w:val="007524F6"/>
    <w:rsid w:val="007541B8"/>
    <w:rsid w:val="007568F8"/>
    <w:rsid w:val="00757B9A"/>
    <w:rsid w:val="00761A2E"/>
    <w:rsid w:val="00765085"/>
    <w:rsid w:val="007668DE"/>
    <w:rsid w:val="007670BA"/>
    <w:rsid w:val="007719E6"/>
    <w:rsid w:val="00773559"/>
    <w:rsid w:val="007759C0"/>
    <w:rsid w:val="0078066D"/>
    <w:rsid w:val="0078205A"/>
    <w:rsid w:val="00786D3F"/>
    <w:rsid w:val="0079117E"/>
    <w:rsid w:val="00791C1B"/>
    <w:rsid w:val="0079327C"/>
    <w:rsid w:val="007945E5"/>
    <w:rsid w:val="00795571"/>
    <w:rsid w:val="00797482"/>
    <w:rsid w:val="00797781"/>
    <w:rsid w:val="007A04E8"/>
    <w:rsid w:val="007A1760"/>
    <w:rsid w:val="007A1CF1"/>
    <w:rsid w:val="007A2668"/>
    <w:rsid w:val="007A2A18"/>
    <w:rsid w:val="007A71BD"/>
    <w:rsid w:val="007B3E30"/>
    <w:rsid w:val="007B4212"/>
    <w:rsid w:val="007B63F2"/>
    <w:rsid w:val="007C4FA2"/>
    <w:rsid w:val="007C79AA"/>
    <w:rsid w:val="007D0205"/>
    <w:rsid w:val="007D68A9"/>
    <w:rsid w:val="007D7251"/>
    <w:rsid w:val="007E1889"/>
    <w:rsid w:val="007E38AD"/>
    <w:rsid w:val="007E52A5"/>
    <w:rsid w:val="007E710F"/>
    <w:rsid w:val="007E7A44"/>
    <w:rsid w:val="007F048D"/>
    <w:rsid w:val="007F141E"/>
    <w:rsid w:val="007F4690"/>
    <w:rsid w:val="007F4ABE"/>
    <w:rsid w:val="007F5ED3"/>
    <w:rsid w:val="007F606F"/>
    <w:rsid w:val="007F6683"/>
    <w:rsid w:val="008104AF"/>
    <w:rsid w:val="00811524"/>
    <w:rsid w:val="008139BB"/>
    <w:rsid w:val="00813C89"/>
    <w:rsid w:val="008140D8"/>
    <w:rsid w:val="00816B68"/>
    <w:rsid w:val="0081791A"/>
    <w:rsid w:val="00821C47"/>
    <w:rsid w:val="00821C7C"/>
    <w:rsid w:val="00824C3B"/>
    <w:rsid w:val="00824FDA"/>
    <w:rsid w:val="00827DF1"/>
    <w:rsid w:val="00827F58"/>
    <w:rsid w:val="00830C5E"/>
    <w:rsid w:val="00833588"/>
    <w:rsid w:val="008349CB"/>
    <w:rsid w:val="0084167E"/>
    <w:rsid w:val="00841DBD"/>
    <w:rsid w:val="00842C8B"/>
    <w:rsid w:val="00846734"/>
    <w:rsid w:val="00847E67"/>
    <w:rsid w:val="00847E94"/>
    <w:rsid w:val="00854AA4"/>
    <w:rsid w:val="008554EE"/>
    <w:rsid w:val="00860C17"/>
    <w:rsid w:val="008627CD"/>
    <w:rsid w:val="008677F7"/>
    <w:rsid w:val="00867B7D"/>
    <w:rsid w:val="00873F20"/>
    <w:rsid w:val="00876A7B"/>
    <w:rsid w:val="008850E6"/>
    <w:rsid w:val="008851A3"/>
    <w:rsid w:val="00886A34"/>
    <w:rsid w:val="008906BF"/>
    <w:rsid w:val="00891744"/>
    <w:rsid w:val="00893DA5"/>
    <w:rsid w:val="008954C0"/>
    <w:rsid w:val="008965ED"/>
    <w:rsid w:val="00897663"/>
    <w:rsid w:val="008A1265"/>
    <w:rsid w:val="008A4E5C"/>
    <w:rsid w:val="008A60EE"/>
    <w:rsid w:val="008A7EB9"/>
    <w:rsid w:val="008B3429"/>
    <w:rsid w:val="008B3561"/>
    <w:rsid w:val="008C205D"/>
    <w:rsid w:val="008C244B"/>
    <w:rsid w:val="008C6145"/>
    <w:rsid w:val="008C76AE"/>
    <w:rsid w:val="008D2AE7"/>
    <w:rsid w:val="008D3EF9"/>
    <w:rsid w:val="008D48D0"/>
    <w:rsid w:val="008D4A9E"/>
    <w:rsid w:val="008D4FCA"/>
    <w:rsid w:val="008D7300"/>
    <w:rsid w:val="008E0993"/>
    <w:rsid w:val="008E1FBE"/>
    <w:rsid w:val="008E30C8"/>
    <w:rsid w:val="008E5CB8"/>
    <w:rsid w:val="008E6079"/>
    <w:rsid w:val="008E6E33"/>
    <w:rsid w:val="008F114E"/>
    <w:rsid w:val="008F1409"/>
    <w:rsid w:val="008F1747"/>
    <w:rsid w:val="008F1B16"/>
    <w:rsid w:val="008F2A1B"/>
    <w:rsid w:val="008F4F4D"/>
    <w:rsid w:val="008F6D7D"/>
    <w:rsid w:val="0090024D"/>
    <w:rsid w:val="0090034C"/>
    <w:rsid w:val="00900737"/>
    <w:rsid w:val="00900DFC"/>
    <w:rsid w:val="00903A02"/>
    <w:rsid w:val="00904CB6"/>
    <w:rsid w:val="00912F67"/>
    <w:rsid w:val="00913EDB"/>
    <w:rsid w:val="009146F4"/>
    <w:rsid w:val="00914BD6"/>
    <w:rsid w:val="00923C3D"/>
    <w:rsid w:val="00924A4E"/>
    <w:rsid w:val="00924C85"/>
    <w:rsid w:val="00925C98"/>
    <w:rsid w:val="00930113"/>
    <w:rsid w:val="00931B78"/>
    <w:rsid w:val="00932090"/>
    <w:rsid w:val="00933E7C"/>
    <w:rsid w:val="00934896"/>
    <w:rsid w:val="00934C06"/>
    <w:rsid w:val="00934EE5"/>
    <w:rsid w:val="009357B5"/>
    <w:rsid w:val="00936602"/>
    <w:rsid w:val="00944C27"/>
    <w:rsid w:val="0094711C"/>
    <w:rsid w:val="00950B6D"/>
    <w:rsid w:val="0095252C"/>
    <w:rsid w:val="009527E2"/>
    <w:rsid w:val="00954523"/>
    <w:rsid w:val="00954D93"/>
    <w:rsid w:val="0095515B"/>
    <w:rsid w:val="00956D03"/>
    <w:rsid w:val="009627D1"/>
    <w:rsid w:val="00966821"/>
    <w:rsid w:val="00967208"/>
    <w:rsid w:val="0096781C"/>
    <w:rsid w:val="00970961"/>
    <w:rsid w:val="009731F3"/>
    <w:rsid w:val="0098308E"/>
    <w:rsid w:val="00985886"/>
    <w:rsid w:val="00986797"/>
    <w:rsid w:val="00990376"/>
    <w:rsid w:val="00990EDA"/>
    <w:rsid w:val="00991165"/>
    <w:rsid w:val="0099159B"/>
    <w:rsid w:val="0099286D"/>
    <w:rsid w:val="00992FD9"/>
    <w:rsid w:val="009A125C"/>
    <w:rsid w:val="009A13A7"/>
    <w:rsid w:val="009B1423"/>
    <w:rsid w:val="009B16DD"/>
    <w:rsid w:val="009B2E89"/>
    <w:rsid w:val="009B48E2"/>
    <w:rsid w:val="009C20FF"/>
    <w:rsid w:val="009C230F"/>
    <w:rsid w:val="009D0C47"/>
    <w:rsid w:val="009D51A9"/>
    <w:rsid w:val="009E2C2D"/>
    <w:rsid w:val="009E356C"/>
    <w:rsid w:val="009E54A7"/>
    <w:rsid w:val="009E6A35"/>
    <w:rsid w:val="009E76F8"/>
    <w:rsid w:val="009F4D14"/>
    <w:rsid w:val="00A02A0D"/>
    <w:rsid w:val="00A05C68"/>
    <w:rsid w:val="00A07057"/>
    <w:rsid w:val="00A0762C"/>
    <w:rsid w:val="00A10FC8"/>
    <w:rsid w:val="00A12401"/>
    <w:rsid w:val="00A14915"/>
    <w:rsid w:val="00A15886"/>
    <w:rsid w:val="00A20F54"/>
    <w:rsid w:val="00A21480"/>
    <w:rsid w:val="00A274CB"/>
    <w:rsid w:val="00A32463"/>
    <w:rsid w:val="00A35562"/>
    <w:rsid w:val="00A36653"/>
    <w:rsid w:val="00A37AFE"/>
    <w:rsid w:val="00A4016B"/>
    <w:rsid w:val="00A4055D"/>
    <w:rsid w:val="00A411D2"/>
    <w:rsid w:val="00A427D0"/>
    <w:rsid w:val="00A44E4B"/>
    <w:rsid w:val="00A46663"/>
    <w:rsid w:val="00A5050C"/>
    <w:rsid w:val="00A50FAE"/>
    <w:rsid w:val="00A53137"/>
    <w:rsid w:val="00A57EAE"/>
    <w:rsid w:val="00A63E57"/>
    <w:rsid w:val="00A65099"/>
    <w:rsid w:val="00A666E4"/>
    <w:rsid w:val="00A7156B"/>
    <w:rsid w:val="00A762C5"/>
    <w:rsid w:val="00A807E9"/>
    <w:rsid w:val="00A853D5"/>
    <w:rsid w:val="00A85C99"/>
    <w:rsid w:val="00A87309"/>
    <w:rsid w:val="00A90A2E"/>
    <w:rsid w:val="00A90BFA"/>
    <w:rsid w:val="00A93077"/>
    <w:rsid w:val="00A94CC1"/>
    <w:rsid w:val="00A95191"/>
    <w:rsid w:val="00A95D3C"/>
    <w:rsid w:val="00AB212E"/>
    <w:rsid w:val="00AB4791"/>
    <w:rsid w:val="00AB5571"/>
    <w:rsid w:val="00AC3A86"/>
    <w:rsid w:val="00AC3BF8"/>
    <w:rsid w:val="00AC41D9"/>
    <w:rsid w:val="00AC5479"/>
    <w:rsid w:val="00AC54CC"/>
    <w:rsid w:val="00AC59FC"/>
    <w:rsid w:val="00AC654B"/>
    <w:rsid w:val="00AD1F62"/>
    <w:rsid w:val="00AD2390"/>
    <w:rsid w:val="00AD2792"/>
    <w:rsid w:val="00AD4AAD"/>
    <w:rsid w:val="00AD539C"/>
    <w:rsid w:val="00AD58F2"/>
    <w:rsid w:val="00AD701E"/>
    <w:rsid w:val="00AD7804"/>
    <w:rsid w:val="00AD7FC6"/>
    <w:rsid w:val="00AE6EC3"/>
    <w:rsid w:val="00AF5CB1"/>
    <w:rsid w:val="00AF6403"/>
    <w:rsid w:val="00B002DB"/>
    <w:rsid w:val="00B00B50"/>
    <w:rsid w:val="00B01D89"/>
    <w:rsid w:val="00B0397B"/>
    <w:rsid w:val="00B06374"/>
    <w:rsid w:val="00B07DA6"/>
    <w:rsid w:val="00B126B1"/>
    <w:rsid w:val="00B158BE"/>
    <w:rsid w:val="00B17FE6"/>
    <w:rsid w:val="00B21159"/>
    <w:rsid w:val="00B212DF"/>
    <w:rsid w:val="00B21FA0"/>
    <w:rsid w:val="00B22186"/>
    <w:rsid w:val="00B22B52"/>
    <w:rsid w:val="00B22D7F"/>
    <w:rsid w:val="00B238BB"/>
    <w:rsid w:val="00B27648"/>
    <w:rsid w:val="00B32E58"/>
    <w:rsid w:val="00B3536B"/>
    <w:rsid w:val="00B448FB"/>
    <w:rsid w:val="00B52560"/>
    <w:rsid w:val="00B565FF"/>
    <w:rsid w:val="00B567E1"/>
    <w:rsid w:val="00B5684F"/>
    <w:rsid w:val="00B57B4E"/>
    <w:rsid w:val="00B602CE"/>
    <w:rsid w:val="00B610E4"/>
    <w:rsid w:val="00B64693"/>
    <w:rsid w:val="00B666C9"/>
    <w:rsid w:val="00B733D6"/>
    <w:rsid w:val="00B74B2F"/>
    <w:rsid w:val="00B75285"/>
    <w:rsid w:val="00B77795"/>
    <w:rsid w:val="00B81663"/>
    <w:rsid w:val="00B831E6"/>
    <w:rsid w:val="00B8585E"/>
    <w:rsid w:val="00B863B3"/>
    <w:rsid w:val="00B87F76"/>
    <w:rsid w:val="00B91212"/>
    <w:rsid w:val="00B913A6"/>
    <w:rsid w:val="00B92370"/>
    <w:rsid w:val="00B94EFD"/>
    <w:rsid w:val="00B94F02"/>
    <w:rsid w:val="00B9769D"/>
    <w:rsid w:val="00B97AE8"/>
    <w:rsid w:val="00BA38B6"/>
    <w:rsid w:val="00BA7D22"/>
    <w:rsid w:val="00BB0C7D"/>
    <w:rsid w:val="00BB1226"/>
    <w:rsid w:val="00BB1D22"/>
    <w:rsid w:val="00BB25E3"/>
    <w:rsid w:val="00BB2DCB"/>
    <w:rsid w:val="00BB3EE1"/>
    <w:rsid w:val="00BB3F0F"/>
    <w:rsid w:val="00BB7EF5"/>
    <w:rsid w:val="00BC2661"/>
    <w:rsid w:val="00BC31B7"/>
    <w:rsid w:val="00BC47C8"/>
    <w:rsid w:val="00BC4F61"/>
    <w:rsid w:val="00BC63E5"/>
    <w:rsid w:val="00BD2CCD"/>
    <w:rsid w:val="00BD4769"/>
    <w:rsid w:val="00BD770A"/>
    <w:rsid w:val="00BE1756"/>
    <w:rsid w:val="00BE35B7"/>
    <w:rsid w:val="00BE3CA1"/>
    <w:rsid w:val="00BE491A"/>
    <w:rsid w:val="00BE4F27"/>
    <w:rsid w:val="00BE7D7A"/>
    <w:rsid w:val="00BE7E2E"/>
    <w:rsid w:val="00BF0226"/>
    <w:rsid w:val="00BF13DF"/>
    <w:rsid w:val="00BF15EC"/>
    <w:rsid w:val="00C04B2A"/>
    <w:rsid w:val="00C060EC"/>
    <w:rsid w:val="00C07EB7"/>
    <w:rsid w:val="00C10118"/>
    <w:rsid w:val="00C16065"/>
    <w:rsid w:val="00C20D33"/>
    <w:rsid w:val="00C3145F"/>
    <w:rsid w:val="00C32962"/>
    <w:rsid w:val="00C37EFA"/>
    <w:rsid w:val="00C40A4C"/>
    <w:rsid w:val="00C4495C"/>
    <w:rsid w:val="00C46DCB"/>
    <w:rsid w:val="00C505DF"/>
    <w:rsid w:val="00C519FC"/>
    <w:rsid w:val="00C6043E"/>
    <w:rsid w:val="00C62584"/>
    <w:rsid w:val="00C64918"/>
    <w:rsid w:val="00C67161"/>
    <w:rsid w:val="00C80BFD"/>
    <w:rsid w:val="00C824B5"/>
    <w:rsid w:val="00C8675F"/>
    <w:rsid w:val="00C93FA9"/>
    <w:rsid w:val="00C9572B"/>
    <w:rsid w:val="00C9647A"/>
    <w:rsid w:val="00CA08B2"/>
    <w:rsid w:val="00CA474E"/>
    <w:rsid w:val="00CA52BC"/>
    <w:rsid w:val="00CA5922"/>
    <w:rsid w:val="00CA635C"/>
    <w:rsid w:val="00CA6471"/>
    <w:rsid w:val="00CB0AD9"/>
    <w:rsid w:val="00CB29A7"/>
    <w:rsid w:val="00CB53C7"/>
    <w:rsid w:val="00CB56CA"/>
    <w:rsid w:val="00CB5C2C"/>
    <w:rsid w:val="00CC1FC4"/>
    <w:rsid w:val="00CC3097"/>
    <w:rsid w:val="00CC38FC"/>
    <w:rsid w:val="00CC3D2D"/>
    <w:rsid w:val="00CC5A85"/>
    <w:rsid w:val="00CD0693"/>
    <w:rsid w:val="00CD33F5"/>
    <w:rsid w:val="00CD3925"/>
    <w:rsid w:val="00CD5FDC"/>
    <w:rsid w:val="00CE65AA"/>
    <w:rsid w:val="00CE6A4C"/>
    <w:rsid w:val="00CF31DF"/>
    <w:rsid w:val="00CF3F58"/>
    <w:rsid w:val="00CF6C40"/>
    <w:rsid w:val="00CF6EC0"/>
    <w:rsid w:val="00D00F4A"/>
    <w:rsid w:val="00D05495"/>
    <w:rsid w:val="00D05C7D"/>
    <w:rsid w:val="00D06102"/>
    <w:rsid w:val="00D0657D"/>
    <w:rsid w:val="00D065D8"/>
    <w:rsid w:val="00D10C4D"/>
    <w:rsid w:val="00D12205"/>
    <w:rsid w:val="00D152A4"/>
    <w:rsid w:val="00D15865"/>
    <w:rsid w:val="00D17AD9"/>
    <w:rsid w:val="00D26C86"/>
    <w:rsid w:val="00D26CF1"/>
    <w:rsid w:val="00D27F4D"/>
    <w:rsid w:val="00D3016E"/>
    <w:rsid w:val="00D3082E"/>
    <w:rsid w:val="00D32EB1"/>
    <w:rsid w:val="00D37F72"/>
    <w:rsid w:val="00D4244B"/>
    <w:rsid w:val="00D440AB"/>
    <w:rsid w:val="00D4431F"/>
    <w:rsid w:val="00D5111C"/>
    <w:rsid w:val="00D512F4"/>
    <w:rsid w:val="00D60DEC"/>
    <w:rsid w:val="00D6228C"/>
    <w:rsid w:val="00D62B37"/>
    <w:rsid w:val="00D634E8"/>
    <w:rsid w:val="00D657C9"/>
    <w:rsid w:val="00D7335E"/>
    <w:rsid w:val="00D73623"/>
    <w:rsid w:val="00D742EF"/>
    <w:rsid w:val="00D771FE"/>
    <w:rsid w:val="00D80645"/>
    <w:rsid w:val="00D81066"/>
    <w:rsid w:val="00D819D3"/>
    <w:rsid w:val="00D850B6"/>
    <w:rsid w:val="00D91492"/>
    <w:rsid w:val="00D91F83"/>
    <w:rsid w:val="00D92C10"/>
    <w:rsid w:val="00D93604"/>
    <w:rsid w:val="00D9551A"/>
    <w:rsid w:val="00D97C42"/>
    <w:rsid w:val="00DA6577"/>
    <w:rsid w:val="00DB00DF"/>
    <w:rsid w:val="00DB375C"/>
    <w:rsid w:val="00DB4186"/>
    <w:rsid w:val="00DB57A7"/>
    <w:rsid w:val="00DB5E1C"/>
    <w:rsid w:val="00DB6B3B"/>
    <w:rsid w:val="00DC247C"/>
    <w:rsid w:val="00DC3DB5"/>
    <w:rsid w:val="00DC44F5"/>
    <w:rsid w:val="00DC6A5D"/>
    <w:rsid w:val="00DC6BF8"/>
    <w:rsid w:val="00DC7AA0"/>
    <w:rsid w:val="00DD014B"/>
    <w:rsid w:val="00DE2EAD"/>
    <w:rsid w:val="00DE6CDF"/>
    <w:rsid w:val="00E027A6"/>
    <w:rsid w:val="00E054E6"/>
    <w:rsid w:val="00E0568E"/>
    <w:rsid w:val="00E21438"/>
    <w:rsid w:val="00E24527"/>
    <w:rsid w:val="00E25B4D"/>
    <w:rsid w:val="00E32C71"/>
    <w:rsid w:val="00E34215"/>
    <w:rsid w:val="00E41B6A"/>
    <w:rsid w:val="00E41CE5"/>
    <w:rsid w:val="00E45DA8"/>
    <w:rsid w:val="00E476F0"/>
    <w:rsid w:val="00E51369"/>
    <w:rsid w:val="00E51885"/>
    <w:rsid w:val="00E531C8"/>
    <w:rsid w:val="00E53667"/>
    <w:rsid w:val="00E5661F"/>
    <w:rsid w:val="00E5669B"/>
    <w:rsid w:val="00E610EE"/>
    <w:rsid w:val="00E61A54"/>
    <w:rsid w:val="00E72EFA"/>
    <w:rsid w:val="00E742FF"/>
    <w:rsid w:val="00E771BB"/>
    <w:rsid w:val="00E77DFB"/>
    <w:rsid w:val="00E816E6"/>
    <w:rsid w:val="00E8530D"/>
    <w:rsid w:val="00E9062A"/>
    <w:rsid w:val="00E94B8B"/>
    <w:rsid w:val="00E96BA1"/>
    <w:rsid w:val="00EA2D01"/>
    <w:rsid w:val="00EA3C66"/>
    <w:rsid w:val="00EB1A52"/>
    <w:rsid w:val="00EB1A91"/>
    <w:rsid w:val="00EB4C5B"/>
    <w:rsid w:val="00EB5344"/>
    <w:rsid w:val="00EB6F2B"/>
    <w:rsid w:val="00EC1DBE"/>
    <w:rsid w:val="00EC4F8C"/>
    <w:rsid w:val="00EC5533"/>
    <w:rsid w:val="00ED0AC0"/>
    <w:rsid w:val="00ED33BC"/>
    <w:rsid w:val="00ED3CA6"/>
    <w:rsid w:val="00ED49F2"/>
    <w:rsid w:val="00ED5165"/>
    <w:rsid w:val="00EE26E0"/>
    <w:rsid w:val="00EE308B"/>
    <w:rsid w:val="00EE4A77"/>
    <w:rsid w:val="00EE4E83"/>
    <w:rsid w:val="00EF2271"/>
    <w:rsid w:val="00EF4CD3"/>
    <w:rsid w:val="00EF5B5C"/>
    <w:rsid w:val="00F01901"/>
    <w:rsid w:val="00F01C79"/>
    <w:rsid w:val="00F02F2A"/>
    <w:rsid w:val="00F04540"/>
    <w:rsid w:val="00F05485"/>
    <w:rsid w:val="00F06566"/>
    <w:rsid w:val="00F0666B"/>
    <w:rsid w:val="00F07E8C"/>
    <w:rsid w:val="00F1049F"/>
    <w:rsid w:val="00F14350"/>
    <w:rsid w:val="00F14F94"/>
    <w:rsid w:val="00F16B04"/>
    <w:rsid w:val="00F1793A"/>
    <w:rsid w:val="00F2012C"/>
    <w:rsid w:val="00F208B2"/>
    <w:rsid w:val="00F25D9E"/>
    <w:rsid w:val="00F307FA"/>
    <w:rsid w:val="00F31DB1"/>
    <w:rsid w:val="00F33075"/>
    <w:rsid w:val="00F345D6"/>
    <w:rsid w:val="00F346C4"/>
    <w:rsid w:val="00F372A6"/>
    <w:rsid w:val="00F4018D"/>
    <w:rsid w:val="00F41265"/>
    <w:rsid w:val="00F4615E"/>
    <w:rsid w:val="00F465CF"/>
    <w:rsid w:val="00F46736"/>
    <w:rsid w:val="00F54D74"/>
    <w:rsid w:val="00F55C02"/>
    <w:rsid w:val="00F63DE6"/>
    <w:rsid w:val="00F6481C"/>
    <w:rsid w:val="00F6599E"/>
    <w:rsid w:val="00F659B9"/>
    <w:rsid w:val="00F70ACB"/>
    <w:rsid w:val="00F74FA8"/>
    <w:rsid w:val="00F7695A"/>
    <w:rsid w:val="00F769E5"/>
    <w:rsid w:val="00F82064"/>
    <w:rsid w:val="00F9068F"/>
    <w:rsid w:val="00F93E16"/>
    <w:rsid w:val="00F9741F"/>
    <w:rsid w:val="00FA0607"/>
    <w:rsid w:val="00FA26F0"/>
    <w:rsid w:val="00FA2AA6"/>
    <w:rsid w:val="00FA4E97"/>
    <w:rsid w:val="00FB23A8"/>
    <w:rsid w:val="00FB53F6"/>
    <w:rsid w:val="00FB6C3B"/>
    <w:rsid w:val="00FC0A0E"/>
    <w:rsid w:val="00FC3656"/>
    <w:rsid w:val="00FC5F77"/>
    <w:rsid w:val="00FC7C86"/>
    <w:rsid w:val="00FD1EA6"/>
    <w:rsid w:val="00FD28C6"/>
    <w:rsid w:val="00FD3591"/>
    <w:rsid w:val="00FD4760"/>
    <w:rsid w:val="00FD7B1F"/>
    <w:rsid w:val="00FE13EC"/>
    <w:rsid w:val="00FE2A6A"/>
    <w:rsid w:val="00FE3B71"/>
    <w:rsid w:val="00FF2DD6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6360F0"/>
  <w15:docId w15:val="{817D2445-6614-47C6-8204-573D8AE9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uiPriority="9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74C1"/>
    <w:rPr>
      <w:lang w:val="nl-NL"/>
    </w:rPr>
  </w:style>
  <w:style w:type="paragraph" w:styleId="Heading1">
    <w:name w:val="heading 1"/>
    <w:aliases w:val="Hoofdstuk,Section Heading,sectionHeading,051"/>
    <w:basedOn w:val="Normal"/>
    <w:next w:val="Normal"/>
    <w:link w:val="Heading1Char"/>
    <w:unhideWhenUsed/>
    <w:qFormat/>
    <w:rsid w:val="00C62584"/>
    <w:pPr>
      <w:keepNext/>
      <w:spacing w:before="240" w:after="60"/>
      <w:outlineLvl w:val="0"/>
    </w:pPr>
    <w:rPr>
      <w:rFonts w:eastAsiaTheme="majorEastAsia" w:cs="Arial"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C62584"/>
    <w:pPr>
      <w:keepNext/>
      <w:spacing w:before="240" w:after="60"/>
      <w:outlineLvl w:val="1"/>
    </w:pPr>
    <w:rPr>
      <w:rFonts w:eastAsiaTheme="majorEastAsia"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C62584"/>
    <w:pPr>
      <w:keepNext/>
      <w:spacing w:before="240" w:after="60"/>
      <w:outlineLvl w:val="2"/>
    </w:pPr>
    <w:rPr>
      <w:rFonts w:eastAsiaTheme="majorEastAsia" w:cs="Arial"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625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6258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6258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6258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6258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6258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onBodyTextIndent">
    <w:name w:val="Aon Body Text Indent"/>
    <w:basedOn w:val="Normal"/>
    <w:rsid w:val="006F4E49"/>
    <w:pPr>
      <w:spacing w:line="264" w:lineRule="auto"/>
      <w:ind w:left="851"/>
    </w:pPr>
    <w:rPr>
      <w:szCs w:val="22"/>
    </w:rPr>
  </w:style>
  <w:style w:type="character" w:styleId="PageNumber">
    <w:name w:val="page number"/>
    <w:rsid w:val="003355C9"/>
    <w:rPr>
      <w:rFonts w:ascii="Arial" w:hAnsi="Arial"/>
      <w:sz w:val="16"/>
    </w:rPr>
  </w:style>
  <w:style w:type="paragraph" w:customStyle="1" w:styleId="AonDocumentSubtitle">
    <w:name w:val="Aon Document Sub title"/>
    <w:basedOn w:val="Normal"/>
    <w:next w:val="Normal"/>
    <w:rsid w:val="006F4E49"/>
    <w:pPr>
      <w:spacing w:before="300" w:after="100"/>
    </w:pPr>
    <w:rPr>
      <w:sz w:val="32"/>
    </w:rPr>
  </w:style>
  <w:style w:type="paragraph" w:customStyle="1" w:styleId="AonDocumentDate">
    <w:name w:val="Aon Document Date"/>
    <w:basedOn w:val="Normal"/>
    <w:rsid w:val="006F4E49"/>
    <w:pPr>
      <w:spacing w:before="300" w:after="100"/>
    </w:pPr>
    <w:rPr>
      <w:rFonts w:cs="Arial"/>
      <w:i/>
      <w:sz w:val="24"/>
      <w:szCs w:val="24"/>
    </w:rPr>
  </w:style>
  <w:style w:type="paragraph" w:customStyle="1" w:styleId="AonFooter">
    <w:name w:val="Aon Footer"/>
    <w:rsid w:val="006F4E49"/>
    <w:rPr>
      <w:rFonts w:cs="Arial"/>
      <w:sz w:val="16"/>
      <w:szCs w:val="24"/>
      <w:lang w:val="nl-NL"/>
    </w:rPr>
  </w:style>
  <w:style w:type="paragraph" w:customStyle="1" w:styleId="AonBodyText">
    <w:name w:val="Aon Body Text"/>
    <w:basedOn w:val="Normal"/>
    <w:qFormat/>
    <w:rsid w:val="006F4E49"/>
    <w:pPr>
      <w:spacing w:line="264" w:lineRule="auto"/>
    </w:pPr>
    <w:rPr>
      <w:szCs w:val="22"/>
    </w:rPr>
  </w:style>
  <w:style w:type="paragraph" w:customStyle="1" w:styleId="AonContact">
    <w:name w:val="Aon Contact"/>
    <w:basedOn w:val="Normal"/>
    <w:rsid w:val="006F4E49"/>
    <w:pPr>
      <w:spacing w:line="264" w:lineRule="auto"/>
    </w:pPr>
    <w:rPr>
      <w:rFonts w:eastAsia="MS Mincho"/>
    </w:rPr>
  </w:style>
  <w:style w:type="paragraph" w:customStyle="1" w:styleId="Disclaimer">
    <w:name w:val="Disclaimer"/>
    <w:basedOn w:val="Normal"/>
    <w:rsid w:val="006F4E49"/>
    <w:pPr>
      <w:spacing w:line="264" w:lineRule="auto"/>
    </w:pPr>
    <w:rPr>
      <w:rFonts w:cs="Arial"/>
      <w:sz w:val="16"/>
      <w:szCs w:val="24"/>
    </w:rPr>
  </w:style>
  <w:style w:type="paragraph" w:styleId="TOC1">
    <w:name w:val="toc 1"/>
    <w:aliases w:val="*Report TOC 1"/>
    <w:basedOn w:val="Normal"/>
    <w:next w:val="Normal"/>
    <w:autoRedefine/>
    <w:uiPriority w:val="39"/>
    <w:rsid w:val="002574C1"/>
    <w:pPr>
      <w:tabs>
        <w:tab w:val="right" w:leader="dot" w:pos="9356"/>
      </w:tabs>
      <w:spacing w:line="264" w:lineRule="auto"/>
      <w:ind w:left="851" w:hanging="851"/>
    </w:pPr>
    <w:rPr>
      <w:rFonts w:eastAsia="MS Mincho"/>
      <w:b/>
      <w:noProof/>
    </w:rPr>
  </w:style>
  <w:style w:type="paragraph" w:customStyle="1" w:styleId="AonHeader">
    <w:name w:val="Aon Header"/>
    <w:basedOn w:val="Normal"/>
    <w:next w:val="AonBodyText"/>
    <w:qFormat/>
    <w:rsid w:val="006F4E49"/>
    <w:pPr>
      <w:spacing w:after="120" w:line="264" w:lineRule="auto"/>
    </w:pPr>
    <w:rPr>
      <w:b/>
      <w:sz w:val="32"/>
      <w:szCs w:val="22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AonDocumentTitle">
    <w:name w:val="Aon Document Title"/>
    <w:basedOn w:val="Normal"/>
    <w:rsid w:val="006F4E49"/>
    <w:pPr>
      <w:spacing w:after="220" w:line="460" w:lineRule="atLeast"/>
    </w:pPr>
    <w:rPr>
      <w:rFonts w:cs="Arial"/>
      <w:sz w:val="48"/>
      <w:szCs w:val="24"/>
    </w:rPr>
  </w:style>
  <w:style w:type="character" w:customStyle="1" w:styleId="AonBlue">
    <w:name w:val="Aon  Blue"/>
    <w:rsid w:val="00B602CE"/>
    <w:rPr>
      <w:color w:val="0083A9"/>
    </w:rPr>
  </w:style>
  <w:style w:type="paragraph" w:customStyle="1" w:styleId="AonFooterBold">
    <w:name w:val="Aon Footer Bold"/>
    <w:rsid w:val="006F4E49"/>
    <w:rPr>
      <w:rFonts w:cs="Arial"/>
      <w:b/>
      <w:sz w:val="16"/>
      <w:szCs w:val="24"/>
      <w:lang w:val="nl-NL"/>
    </w:rPr>
  </w:style>
  <w:style w:type="paragraph" w:customStyle="1" w:styleId="AonHeading1">
    <w:name w:val="Aon Heading 1"/>
    <w:basedOn w:val="Normal"/>
    <w:next w:val="AonBodyText"/>
    <w:qFormat/>
    <w:rsid w:val="006F4E49"/>
    <w:pPr>
      <w:numPr>
        <w:numId w:val="2"/>
      </w:numPr>
      <w:spacing w:before="240" w:after="120" w:line="264" w:lineRule="auto"/>
    </w:pPr>
    <w:rPr>
      <w:b/>
      <w:sz w:val="32"/>
      <w:szCs w:val="22"/>
    </w:rPr>
  </w:style>
  <w:style w:type="paragraph" w:customStyle="1" w:styleId="AonHeading2">
    <w:name w:val="Aon Heading 2"/>
    <w:basedOn w:val="Normal"/>
    <w:next w:val="AonBodyText"/>
    <w:qFormat/>
    <w:rsid w:val="006F4E49"/>
    <w:pPr>
      <w:numPr>
        <w:ilvl w:val="1"/>
        <w:numId w:val="2"/>
      </w:numPr>
      <w:spacing w:before="240" w:after="120" w:line="264" w:lineRule="auto"/>
    </w:pPr>
    <w:rPr>
      <w:b/>
      <w:sz w:val="28"/>
      <w:szCs w:val="22"/>
    </w:rPr>
  </w:style>
  <w:style w:type="paragraph" w:customStyle="1" w:styleId="AonHeading3">
    <w:name w:val="Aon Heading 3"/>
    <w:basedOn w:val="Normal"/>
    <w:next w:val="AonBodyText"/>
    <w:qFormat/>
    <w:rsid w:val="006F4E49"/>
    <w:pPr>
      <w:numPr>
        <w:ilvl w:val="2"/>
        <w:numId w:val="2"/>
      </w:numPr>
      <w:spacing w:before="240" w:after="120" w:line="264" w:lineRule="auto"/>
    </w:pPr>
    <w:rPr>
      <w:b/>
      <w:sz w:val="24"/>
      <w:szCs w:val="22"/>
    </w:rPr>
  </w:style>
  <w:style w:type="paragraph" w:customStyle="1" w:styleId="AonHeading4">
    <w:name w:val="Aon Heading 4"/>
    <w:basedOn w:val="Normal"/>
    <w:next w:val="AonBodyText"/>
    <w:qFormat/>
    <w:rsid w:val="006F4E49"/>
    <w:pPr>
      <w:numPr>
        <w:ilvl w:val="3"/>
        <w:numId w:val="2"/>
      </w:numPr>
      <w:spacing w:before="240" w:after="120" w:line="264" w:lineRule="auto"/>
    </w:pPr>
    <w:rPr>
      <w:b/>
      <w:szCs w:val="22"/>
    </w:rPr>
  </w:style>
  <w:style w:type="paragraph" w:customStyle="1" w:styleId="AonHeading5">
    <w:name w:val="Aon Heading 5"/>
    <w:basedOn w:val="Normal"/>
    <w:next w:val="AonBodyText"/>
    <w:qFormat/>
    <w:rsid w:val="006F4E49"/>
    <w:pPr>
      <w:numPr>
        <w:ilvl w:val="4"/>
        <w:numId w:val="2"/>
      </w:numPr>
      <w:spacing w:before="240" w:after="120" w:line="264" w:lineRule="auto"/>
    </w:pPr>
    <w:rPr>
      <w:b/>
      <w:szCs w:val="22"/>
    </w:rPr>
  </w:style>
  <w:style w:type="paragraph" w:styleId="TOC2">
    <w:name w:val="toc 2"/>
    <w:aliases w:val="*Report TOC 2"/>
    <w:basedOn w:val="TOC1"/>
    <w:autoRedefine/>
    <w:uiPriority w:val="39"/>
    <w:rPr>
      <w:b w:val="0"/>
    </w:rPr>
  </w:style>
  <w:style w:type="paragraph" w:styleId="TOC3">
    <w:name w:val="toc 3"/>
    <w:aliases w:val="*Report TOC 3"/>
    <w:basedOn w:val="TOC2"/>
    <w:next w:val="Normal"/>
    <w:autoRedefine/>
    <w:uiPriority w:val="39"/>
    <w:rPr>
      <w:szCs w:val="28"/>
    </w:rPr>
  </w:style>
  <w:style w:type="paragraph" w:customStyle="1" w:styleId="AonBusinessUnit">
    <w:name w:val="Aon Business Unit"/>
    <w:basedOn w:val="Normal"/>
    <w:rsid w:val="006F4E49"/>
    <w:pPr>
      <w:tabs>
        <w:tab w:val="right" w:pos="9360"/>
      </w:tabs>
    </w:pPr>
    <w:rPr>
      <w:rFonts w:eastAsia="MS Mincho"/>
      <w:b/>
      <w:sz w:val="16"/>
      <w:szCs w:val="16"/>
    </w:rPr>
  </w:style>
  <w:style w:type="paragraph" w:customStyle="1" w:styleId="AonMarketPractice">
    <w:name w:val="Aon Market/Practice"/>
    <w:basedOn w:val="Normal"/>
    <w:rsid w:val="006F4E49"/>
    <w:pPr>
      <w:tabs>
        <w:tab w:val="right" w:pos="9360"/>
      </w:tabs>
    </w:pPr>
    <w:rPr>
      <w:rFonts w:eastAsia="MS Mincho"/>
      <w:noProof/>
      <w:sz w:val="15"/>
      <w:szCs w:val="16"/>
    </w:rPr>
  </w:style>
  <w:style w:type="character" w:customStyle="1" w:styleId="AonDarkBlue">
    <w:name w:val="Aon  Dark Blue"/>
    <w:rsid w:val="00B602CE"/>
    <w:rPr>
      <w:color w:val="0039A6"/>
    </w:rPr>
  </w:style>
  <w:style w:type="character" w:customStyle="1" w:styleId="AonDarkGray">
    <w:name w:val="Aon  Dark Gray"/>
    <w:rsid w:val="00B602CE"/>
    <w:rPr>
      <w:color w:val="4D4F53"/>
    </w:rPr>
  </w:style>
  <w:style w:type="character" w:customStyle="1" w:styleId="AonGold">
    <w:name w:val="Aon  Gold"/>
    <w:rsid w:val="00B602CE"/>
    <w:rPr>
      <w:color w:val="F0AB00"/>
    </w:rPr>
  </w:style>
  <w:style w:type="character" w:customStyle="1" w:styleId="AonGreen">
    <w:name w:val="Aon  Green"/>
    <w:rsid w:val="00B602CE"/>
    <w:rPr>
      <w:color w:val="7AB800"/>
    </w:rPr>
  </w:style>
  <w:style w:type="character" w:customStyle="1" w:styleId="AonLightBlue">
    <w:name w:val="Aon  Light Blue"/>
    <w:rsid w:val="00B602CE"/>
    <w:rPr>
      <w:color w:val="5EB6E4"/>
    </w:rPr>
  </w:style>
  <w:style w:type="character" w:customStyle="1" w:styleId="AonPurple">
    <w:name w:val="Aon  Purple"/>
    <w:rsid w:val="00B602CE"/>
    <w:rPr>
      <w:color w:val="6E267B"/>
    </w:rPr>
  </w:style>
  <w:style w:type="character" w:customStyle="1" w:styleId="AonRed">
    <w:name w:val="Aon  Red"/>
    <w:rsid w:val="00B602CE"/>
    <w:rPr>
      <w:color w:val="E11B22"/>
    </w:rPr>
  </w:style>
  <w:style w:type="paragraph" w:customStyle="1" w:styleId="AonBulletCopy">
    <w:name w:val="Aon Bullet Copy"/>
    <w:basedOn w:val="Normal"/>
    <w:rsid w:val="006F4E49"/>
    <w:pPr>
      <w:spacing w:after="120"/>
    </w:pPr>
  </w:style>
  <w:style w:type="paragraph" w:customStyle="1" w:styleId="AonBullet1">
    <w:name w:val="Aon Bullet 1"/>
    <w:basedOn w:val="AonBulletCopy"/>
    <w:qFormat/>
    <w:rsid w:val="006F4E49"/>
    <w:pPr>
      <w:numPr>
        <w:numId w:val="3"/>
      </w:numPr>
    </w:pPr>
  </w:style>
  <w:style w:type="paragraph" w:customStyle="1" w:styleId="AonBullet2">
    <w:name w:val="Aon Bullet 2"/>
    <w:basedOn w:val="AonBulletCopy"/>
    <w:rsid w:val="006F4E49"/>
    <w:pPr>
      <w:numPr>
        <w:ilvl w:val="1"/>
        <w:numId w:val="3"/>
      </w:numPr>
    </w:pPr>
  </w:style>
  <w:style w:type="paragraph" w:customStyle="1" w:styleId="AonBullet3">
    <w:name w:val="Aon Bullet 3"/>
    <w:basedOn w:val="AonBulletCopy"/>
    <w:rsid w:val="006F4E49"/>
    <w:pPr>
      <w:numPr>
        <w:ilvl w:val="2"/>
        <w:numId w:val="3"/>
      </w:numPr>
    </w:pPr>
  </w:style>
  <w:style w:type="paragraph" w:customStyle="1" w:styleId="AonBullet4">
    <w:name w:val="Aon Bullet 4"/>
    <w:basedOn w:val="AonBulletCopy"/>
    <w:rsid w:val="006F4E49"/>
    <w:pPr>
      <w:numPr>
        <w:ilvl w:val="3"/>
        <w:numId w:val="3"/>
      </w:numPr>
    </w:pPr>
  </w:style>
  <w:style w:type="paragraph" w:customStyle="1" w:styleId="AonBullet5">
    <w:name w:val="Aon Bullet 5"/>
    <w:basedOn w:val="AonBulletCopy"/>
    <w:rsid w:val="006F4E49"/>
    <w:pPr>
      <w:numPr>
        <w:ilvl w:val="4"/>
        <w:numId w:val="3"/>
      </w:numPr>
    </w:pPr>
  </w:style>
  <w:style w:type="character" w:customStyle="1" w:styleId="Heading1Char">
    <w:name w:val="Heading 1 Char"/>
    <w:aliases w:val="Hoofdstuk Char,Section Heading Char,sectionHeading Char,051 Char"/>
    <w:basedOn w:val="DefaultParagraphFont"/>
    <w:link w:val="Heading1"/>
    <w:rsid w:val="00827DF1"/>
    <w:rPr>
      <w:rFonts w:ascii="Arial" w:eastAsiaTheme="majorEastAsia" w:hAnsi="Arial" w:cs="Arial"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27DF1"/>
    <w:rPr>
      <w:rFonts w:ascii="Arial" w:eastAsiaTheme="majorEastAsia" w:hAnsi="Arial" w:cs="Arial"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27DF1"/>
    <w:rPr>
      <w:rFonts w:ascii="Arial" w:eastAsiaTheme="majorEastAsia" w:hAnsi="Arial" w:cs="Arial"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C625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C6258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C6258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C6258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C6258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C6258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2584"/>
    <w:pPr>
      <w:keepLines/>
      <w:spacing w:before="480" w:after="0"/>
      <w:outlineLvl w:val="9"/>
    </w:pPr>
    <w:rPr>
      <w:rFonts w:asciiTheme="majorHAnsi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Header">
    <w:name w:val="header"/>
    <w:basedOn w:val="Normal"/>
    <w:link w:val="HeaderChar"/>
    <w:rsid w:val="002454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454B9"/>
  </w:style>
  <w:style w:type="paragraph" w:styleId="Footer">
    <w:name w:val="footer"/>
    <w:basedOn w:val="Normal"/>
    <w:link w:val="FooterChar"/>
    <w:uiPriority w:val="99"/>
    <w:rsid w:val="002454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4B9"/>
  </w:style>
  <w:style w:type="paragraph" w:customStyle="1" w:styleId="StyleAonContactBold">
    <w:name w:val="Style Aon Contact + Bold"/>
    <w:basedOn w:val="AonContact"/>
    <w:rsid w:val="006F4E49"/>
    <w:rPr>
      <w:b/>
      <w:bCs/>
    </w:rPr>
  </w:style>
  <w:style w:type="paragraph" w:customStyle="1" w:styleId="StyleDisclaimerBlack">
    <w:name w:val="Style Disclaimer + Black"/>
    <w:basedOn w:val="Disclaimer"/>
    <w:rsid w:val="006F4E49"/>
    <w:rPr>
      <w:color w:val="000000"/>
    </w:rPr>
  </w:style>
  <w:style w:type="paragraph" w:styleId="BalloonText">
    <w:name w:val="Balloon Text"/>
    <w:basedOn w:val="Normal"/>
    <w:link w:val="BalloonTextChar"/>
    <w:rsid w:val="00F55C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55C02"/>
    <w:rPr>
      <w:rFonts w:ascii="Tahoma" w:hAnsi="Tahoma" w:cs="Tahoma"/>
      <w:sz w:val="16"/>
      <w:szCs w:val="16"/>
      <w:lang w:val="nl-NL"/>
    </w:rPr>
  </w:style>
  <w:style w:type="paragraph" w:styleId="NoSpacing">
    <w:name w:val="No Spacing"/>
    <w:qFormat/>
    <w:rsid w:val="00C8675F"/>
    <w:rPr>
      <w:rFonts w:asciiTheme="minorHAnsi" w:eastAsiaTheme="minorHAnsi" w:hAnsiTheme="minorHAnsi" w:cstheme="minorBidi"/>
      <w:sz w:val="22"/>
      <w:szCs w:val="22"/>
      <w:lang w:val="nl-NL"/>
    </w:rPr>
  </w:style>
  <w:style w:type="paragraph" w:customStyle="1" w:styleId="ReportTitleDocument">
    <w:name w:val="*Report Title Document"/>
    <w:basedOn w:val="Normal"/>
    <w:rsid w:val="001B1F5D"/>
    <w:pPr>
      <w:spacing w:after="220" w:line="460" w:lineRule="atLeast"/>
    </w:pPr>
    <w:rPr>
      <w:rFonts w:cs="Arial"/>
      <w:color w:val="E11B22"/>
      <w:sz w:val="48"/>
      <w:szCs w:val="24"/>
    </w:rPr>
  </w:style>
  <w:style w:type="paragraph" w:customStyle="1" w:styleId="ReportSubtitleReportDate">
    <w:name w:val="*Report Sub title Report Date"/>
    <w:basedOn w:val="Normal"/>
    <w:rsid w:val="001B1F5D"/>
    <w:pPr>
      <w:spacing w:before="300" w:after="100"/>
    </w:pPr>
    <w:rPr>
      <w:rFonts w:cs="Arial"/>
      <w:i/>
      <w:color w:val="4D4F53"/>
      <w:sz w:val="24"/>
      <w:szCs w:val="24"/>
    </w:rPr>
  </w:style>
  <w:style w:type="paragraph" w:customStyle="1" w:styleId="ReportBodyText">
    <w:name w:val="*Report Body Text"/>
    <w:basedOn w:val="Normal"/>
    <w:rsid w:val="001B1F5D"/>
    <w:pPr>
      <w:spacing w:line="264" w:lineRule="auto"/>
    </w:pPr>
    <w:rPr>
      <w:szCs w:val="22"/>
      <w:lang w:val="en-US"/>
    </w:rPr>
  </w:style>
  <w:style w:type="paragraph" w:customStyle="1" w:styleId="ReportHeading1">
    <w:name w:val="*Report Heading 1"/>
    <w:basedOn w:val="Normal"/>
    <w:next w:val="ReportBodyText"/>
    <w:rsid w:val="001B1F5D"/>
    <w:pPr>
      <w:tabs>
        <w:tab w:val="num" w:pos="851"/>
      </w:tabs>
      <w:spacing w:before="360" w:after="120" w:line="264" w:lineRule="auto"/>
      <w:ind w:left="851" w:hanging="851"/>
    </w:pPr>
    <w:rPr>
      <w:b/>
      <w:color w:val="E11B22"/>
      <w:sz w:val="32"/>
      <w:szCs w:val="22"/>
    </w:rPr>
  </w:style>
  <w:style w:type="paragraph" w:customStyle="1" w:styleId="ReportHeading2">
    <w:name w:val="*Report Heading 2"/>
    <w:basedOn w:val="Normal"/>
    <w:next w:val="ReportBodyText"/>
    <w:rsid w:val="001B1F5D"/>
    <w:pPr>
      <w:tabs>
        <w:tab w:val="num" w:pos="993"/>
      </w:tabs>
      <w:spacing w:before="360" w:after="120" w:line="264" w:lineRule="auto"/>
      <w:ind w:left="993" w:hanging="851"/>
    </w:pPr>
    <w:rPr>
      <w:b/>
      <w:color w:val="4D4F53"/>
      <w:sz w:val="28"/>
      <w:szCs w:val="22"/>
    </w:rPr>
  </w:style>
  <w:style w:type="paragraph" w:customStyle="1" w:styleId="ReportHeading3">
    <w:name w:val="*Report Heading 3"/>
    <w:basedOn w:val="Normal"/>
    <w:next w:val="ReportBodyText"/>
    <w:rsid w:val="001B1F5D"/>
    <w:pPr>
      <w:tabs>
        <w:tab w:val="num" w:pos="851"/>
      </w:tabs>
      <w:spacing w:before="360" w:after="120" w:line="264" w:lineRule="auto"/>
      <w:ind w:left="851" w:hanging="851"/>
    </w:pPr>
    <w:rPr>
      <w:b/>
      <w:color w:val="4D4F53"/>
      <w:sz w:val="24"/>
      <w:szCs w:val="22"/>
    </w:rPr>
  </w:style>
  <w:style w:type="paragraph" w:customStyle="1" w:styleId="ReportHeading4">
    <w:name w:val="*Report Heading 4"/>
    <w:basedOn w:val="Normal"/>
    <w:next w:val="ReportBodyText"/>
    <w:rsid w:val="001B1F5D"/>
    <w:pPr>
      <w:tabs>
        <w:tab w:val="num" w:pos="851"/>
      </w:tabs>
      <w:spacing w:before="360" w:after="120" w:line="264" w:lineRule="auto"/>
      <w:ind w:left="851" w:hanging="851"/>
    </w:pPr>
    <w:rPr>
      <w:b/>
      <w:color w:val="4D4F53"/>
      <w:szCs w:val="22"/>
    </w:rPr>
  </w:style>
  <w:style w:type="paragraph" w:customStyle="1" w:styleId="ReportHeading5">
    <w:name w:val="*Report Heading 5"/>
    <w:basedOn w:val="Normal"/>
    <w:next w:val="ReportBodyText"/>
    <w:rsid w:val="001B1F5D"/>
    <w:pPr>
      <w:tabs>
        <w:tab w:val="num" w:pos="851"/>
      </w:tabs>
      <w:spacing w:before="360" w:after="120" w:line="264" w:lineRule="auto"/>
      <w:ind w:left="851" w:hanging="851"/>
    </w:pPr>
    <w:rPr>
      <w:b/>
      <w:color w:val="4D4F53"/>
      <w:szCs w:val="22"/>
    </w:rPr>
  </w:style>
  <w:style w:type="paragraph" w:customStyle="1" w:styleId="Default">
    <w:name w:val="Default"/>
    <w:rsid w:val="001B1F5D"/>
    <w:pPr>
      <w:widowControl w:val="0"/>
      <w:autoSpaceDE w:val="0"/>
      <w:autoSpaceDN w:val="0"/>
      <w:adjustRightInd w:val="0"/>
    </w:pPr>
    <w:rPr>
      <w:rFonts w:cs="Arial"/>
      <w:color w:val="000000"/>
      <w:sz w:val="24"/>
      <w:szCs w:val="24"/>
      <w:lang w:val="nl-NL" w:eastAsia="nl-NL"/>
    </w:rPr>
  </w:style>
  <w:style w:type="paragraph" w:customStyle="1" w:styleId="ReportBodyTextIndent">
    <w:name w:val="*Report Body Text Indent"/>
    <w:basedOn w:val="Normal"/>
    <w:rsid w:val="001B1F5D"/>
    <w:pPr>
      <w:spacing w:line="264" w:lineRule="auto"/>
      <w:ind w:left="851"/>
    </w:pPr>
    <w:rPr>
      <w:szCs w:val="22"/>
    </w:rPr>
  </w:style>
  <w:style w:type="paragraph" w:customStyle="1" w:styleId="ReportBodyTextBulleted">
    <w:name w:val="*Report Body Text Bulleted"/>
    <w:basedOn w:val="Normal"/>
    <w:rsid w:val="001B1F5D"/>
    <w:pPr>
      <w:numPr>
        <w:numId w:val="4"/>
      </w:numPr>
      <w:ind w:left="283"/>
    </w:pPr>
    <w:rPr>
      <w:szCs w:val="22"/>
      <w:lang w:val="en-US"/>
    </w:rPr>
  </w:style>
  <w:style w:type="paragraph" w:styleId="BodyText">
    <w:name w:val="Body Text"/>
    <w:basedOn w:val="Normal"/>
    <w:link w:val="BodyTextChar"/>
    <w:rsid w:val="001B1F5D"/>
    <w:pPr>
      <w:jc w:val="both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1B1F5D"/>
    <w:rPr>
      <w:rFonts w:ascii="Times New Roman" w:hAnsi="Times New Roman"/>
      <w:sz w:val="22"/>
      <w:szCs w:val="22"/>
      <w:lang w:val="nl-NL"/>
    </w:rPr>
  </w:style>
  <w:style w:type="paragraph" w:customStyle="1" w:styleId="Kop1hoofdstukEpisteemPvAKop1">
    <w:name w:val="Kop 1.hoofdstuk.Episteem PvA Kop 1"/>
    <w:basedOn w:val="Normal"/>
    <w:next w:val="Normal"/>
    <w:rsid w:val="001B1F5D"/>
    <w:pPr>
      <w:keepNext/>
      <w:widowControl w:val="0"/>
      <w:numPr>
        <w:numId w:val="5"/>
      </w:numPr>
      <w:tabs>
        <w:tab w:val="left" w:pos="1418"/>
      </w:tabs>
      <w:spacing w:after="240" w:line="280" w:lineRule="atLeast"/>
      <w:jc w:val="both"/>
      <w:outlineLvl w:val="0"/>
    </w:pPr>
    <w:rPr>
      <w:b/>
      <w:sz w:val="26"/>
      <w:lang w:val="nl" w:eastAsia="nl-NL"/>
    </w:rPr>
  </w:style>
  <w:style w:type="paragraph" w:customStyle="1" w:styleId="Kop2paragraafEpisteemPvAKop2">
    <w:name w:val="Kop 2.paragraaf.Episteem PvA Kop 2"/>
    <w:basedOn w:val="Normal"/>
    <w:next w:val="Normal"/>
    <w:rsid w:val="001B1F5D"/>
    <w:pPr>
      <w:keepNext/>
      <w:widowControl w:val="0"/>
      <w:numPr>
        <w:ilvl w:val="1"/>
        <w:numId w:val="5"/>
      </w:numPr>
      <w:tabs>
        <w:tab w:val="left" w:pos="1418"/>
      </w:tabs>
      <w:spacing w:before="560" w:after="120" w:line="280" w:lineRule="atLeast"/>
      <w:jc w:val="both"/>
      <w:outlineLvl w:val="1"/>
    </w:pPr>
    <w:rPr>
      <w:b/>
      <w:lang w:val="nl" w:eastAsia="nl-NL"/>
    </w:rPr>
  </w:style>
  <w:style w:type="paragraph" w:customStyle="1" w:styleId="Kop3subparagraafEpisteemPvAKop3Heading3a">
    <w:name w:val="Kop 3.subparagraaf.Episteem PvA Kop 3.Heading 3a"/>
    <w:basedOn w:val="Normal"/>
    <w:next w:val="Normal"/>
    <w:rsid w:val="001B1F5D"/>
    <w:pPr>
      <w:keepNext/>
      <w:widowControl w:val="0"/>
      <w:numPr>
        <w:ilvl w:val="2"/>
        <w:numId w:val="5"/>
      </w:numPr>
      <w:tabs>
        <w:tab w:val="left" w:pos="1418"/>
      </w:tabs>
      <w:spacing w:before="560" w:line="280" w:lineRule="atLeast"/>
      <w:jc w:val="both"/>
      <w:outlineLvl w:val="2"/>
    </w:pPr>
    <w:rPr>
      <w:b/>
      <w:lang w:val="nl" w:eastAsia="nl-NL"/>
    </w:rPr>
  </w:style>
  <w:style w:type="paragraph" w:customStyle="1" w:styleId="Kop4subsubparagraafSpecificatieRFP-vraag">
    <w:name w:val="Kop 4.subsubparagraaf.Specificatie.RFP-vraag"/>
    <w:basedOn w:val="Normal"/>
    <w:next w:val="Normal"/>
    <w:rsid w:val="001B1F5D"/>
    <w:pPr>
      <w:keepNext/>
      <w:widowControl w:val="0"/>
      <w:numPr>
        <w:ilvl w:val="3"/>
        <w:numId w:val="5"/>
      </w:numPr>
      <w:tabs>
        <w:tab w:val="left" w:pos="1418"/>
      </w:tabs>
      <w:spacing w:before="560" w:line="280" w:lineRule="atLeast"/>
      <w:jc w:val="both"/>
      <w:outlineLvl w:val="3"/>
    </w:pPr>
    <w:rPr>
      <w:b/>
      <w:lang w:val="x-none" w:eastAsia="nl-NL"/>
    </w:rPr>
  </w:style>
  <w:style w:type="paragraph" w:customStyle="1" w:styleId="GenummerdeLijst">
    <w:name w:val="Genummerde Lijst"/>
    <w:basedOn w:val="Normal"/>
    <w:next w:val="Normal"/>
    <w:rsid w:val="001B1F5D"/>
    <w:pPr>
      <w:widowControl w:val="0"/>
      <w:numPr>
        <w:ilvl w:val="4"/>
        <w:numId w:val="5"/>
      </w:numPr>
      <w:spacing w:line="280" w:lineRule="atLeast"/>
      <w:jc w:val="both"/>
    </w:pPr>
    <w:rPr>
      <w:lang w:val="nl" w:eastAsia="nl-NL"/>
    </w:rPr>
  </w:style>
  <w:style w:type="paragraph" w:customStyle="1" w:styleId="GenummerdeLijstniv2">
    <w:name w:val="Genummerde Lijst niv. 2"/>
    <w:basedOn w:val="GenummerdeLijst"/>
    <w:next w:val="Normal"/>
    <w:rsid w:val="001B1F5D"/>
    <w:pPr>
      <w:numPr>
        <w:ilvl w:val="5"/>
      </w:numPr>
      <w:tabs>
        <w:tab w:val="clear" w:pos="964"/>
        <w:tab w:val="num" w:pos="360"/>
        <w:tab w:val="num" w:pos="926"/>
        <w:tab w:val="num" w:pos="1800"/>
        <w:tab w:val="num" w:pos="2736"/>
        <w:tab w:val="num" w:pos="3960"/>
        <w:tab w:val="num" w:pos="4320"/>
        <w:tab w:val="num" w:pos="4811"/>
      </w:tabs>
      <w:ind w:left="360" w:hanging="360"/>
      <w:outlineLvl w:val="5"/>
    </w:pPr>
  </w:style>
  <w:style w:type="paragraph" w:customStyle="1" w:styleId="GenummerdeLijstniv3">
    <w:name w:val="Genummerde Lijst niv. 3"/>
    <w:basedOn w:val="GenummerdeLijstniv2"/>
    <w:next w:val="Normal"/>
    <w:rsid w:val="001B1F5D"/>
    <w:pPr>
      <w:numPr>
        <w:ilvl w:val="6"/>
      </w:numPr>
      <w:tabs>
        <w:tab w:val="clear" w:pos="1361"/>
        <w:tab w:val="clear" w:pos="2736"/>
        <w:tab w:val="num" w:pos="360"/>
        <w:tab w:val="num" w:pos="926"/>
        <w:tab w:val="num" w:pos="2160"/>
        <w:tab w:val="num" w:pos="3240"/>
        <w:tab w:val="num" w:pos="4680"/>
        <w:tab w:val="num" w:pos="5040"/>
        <w:tab w:val="num" w:pos="5531"/>
      </w:tabs>
      <w:ind w:left="360" w:hanging="360"/>
      <w:outlineLvl w:val="6"/>
    </w:pPr>
  </w:style>
  <w:style w:type="paragraph" w:styleId="DocumentMap">
    <w:name w:val="Document Map"/>
    <w:basedOn w:val="Normal"/>
    <w:link w:val="DocumentMapChar"/>
    <w:semiHidden/>
    <w:rsid w:val="001B1F5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1B1F5D"/>
    <w:rPr>
      <w:rFonts w:ascii="Tahoma" w:hAnsi="Tahoma" w:cs="Tahoma"/>
      <w:shd w:val="clear" w:color="auto" w:fill="000080"/>
      <w:lang w:val="nl-NL"/>
    </w:rPr>
  </w:style>
  <w:style w:type="character" w:styleId="CommentReference">
    <w:name w:val="annotation reference"/>
    <w:rsid w:val="001B1F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B1F5D"/>
    <w:rPr>
      <w:lang w:val="x-none"/>
    </w:rPr>
  </w:style>
  <w:style w:type="character" w:customStyle="1" w:styleId="CommentTextChar">
    <w:name w:val="Comment Text Char"/>
    <w:basedOn w:val="DefaultParagraphFont"/>
    <w:link w:val="CommentText"/>
    <w:rsid w:val="001B1F5D"/>
    <w:rPr>
      <w:lang w:val="x-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B1F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B1F5D"/>
    <w:rPr>
      <w:b/>
      <w:bCs/>
      <w:lang w:val="x-none"/>
    </w:rPr>
  </w:style>
  <w:style w:type="table" w:styleId="TableGrid">
    <w:name w:val="Table Grid"/>
    <w:basedOn w:val="TableNormal"/>
    <w:uiPriority w:val="59"/>
    <w:rsid w:val="001B1F5D"/>
    <w:rPr>
      <w:rFonts w:ascii="Times New Roman" w:hAnsi="Times New Roman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Reference List,Paragraaf zonder nummering,Kop 1.1,List - Number,List Paragraph11,List Paragraph2,List Paragraph Char Char,lp1,List Paragraph1,Number_1,SGLText List Paragraph,new,Normal Sentence,b1,Colorful List - Accent 11,Bullets 2"/>
    <w:basedOn w:val="Normal"/>
    <w:link w:val="ListParagraphChar"/>
    <w:uiPriority w:val="34"/>
    <w:qFormat/>
    <w:rsid w:val="001B1F5D"/>
    <w:pPr>
      <w:ind w:left="720"/>
      <w:contextualSpacing/>
    </w:pPr>
    <w:rPr>
      <w:lang w:val="en-US"/>
    </w:rPr>
  </w:style>
  <w:style w:type="paragraph" w:styleId="BodyTextIndent">
    <w:name w:val="Body Text Indent"/>
    <w:basedOn w:val="Normal"/>
    <w:link w:val="BodyTextIndentChar"/>
    <w:rsid w:val="001B1F5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B1F5D"/>
    <w:rPr>
      <w:lang w:val="nl-NL"/>
    </w:rPr>
  </w:style>
  <w:style w:type="paragraph" w:styleId="FootnoteText">
    <w:name w:val="footnote text"/>
    <w:basedOn w:val="Normal"/>
    <w:link w:val="FootnoteTextChar"/>
    <w:semiHidden/>
    <w:unhideWhenUsed/>
    <w:rsid w:val="00657684"/>
  </w:style>
  <w:style w:type="character" w:customStyle="1" w:styleId="FootnoteTextChar">
    <w:name w:val="Footnote Text Char"/>
    <w:basedOn w:val="DefaultParagraphFont"/>
    <w:link w:val="FootnoteText"/>
    <w:semiHidden/>
    <w:rsid w:val="00657684"/>
    <w:rPr>
      <w:lang w:val="nl-NL"/>
    </w:rPr>
  </w:style>
  <w:style w:type="character" w:styleId="FootnoteReference">
    <w:name w:val="footnote reference"/>
    <w:basedOn w:val="DefaultParagraphFont"/>
    <w:semiHidden/>
    <w:unhideWhenUsed/>
    <w:rsid w:val="00657684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657684"/>
    <w:rPr>
      <w:rFonts w:asciiTheme="minorHAnsi" w:hAnsiTheme="minorHAnsi"/>
      <w:b/>
      <w:i/>
      <w:iCs/>
    </w:rPr>
  </w:style>
  <w:style w:type="paragraph" w:styleId="NormalWeb">
    <w:name w:val="Normal (Web)"/>
    <w:basedOn w:val="Normal"/>
    <w:uiPriority w:val="99"/>
    <w:rsid w:val="00657684"/>
    <w:pPr>
      <w:spacing w:before="72" w:after="48"/>
    </w:pPr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fontstyle01">
    <w:name w:val="fontstyle01"/>
    <w:basedOn w:val="DefaultParagraphFont"/>
    <w:rsid w:val="00F1793A"/>
    <w:rPr>
      <w:rFonts w:ascii="GDPFNTCI-GdPictureOCRFont" w:hAnsi="GDPFNTCI-GdPictureOCRFon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ListParagraphChar">
    <w:name w:val="List Paragraph Char"/>
    <w:aliases w:val="Reference List Char,Paragraaf zonder nummering Char,Kop 1.1 Char,List - Number Char,List Paragraph11 Char,List Paragraph2 Char,List Paragraph Char Char Char,lp1 Char,List Paragraph1 Char,Number_1 Char,SGLText List Paragraph Char"/>
    <w:link w:val="ListParagraph"/>
    <w:uiPriority w:val="34"/>
    <w:qFormat/>
    <w:locked/>
    <w:rsid w:val="00924A4E"/>
  </w:style>
  <w:style w:type="paragraph" w:customStyle="1" w:styleId="KOPbijlagen">
    <w:name w:val="KOP bijlagen"/>
    <w:basedOn w:val="Normal"/>
    <w:qFormat/>
    <w:rsid w:val="0001716D"/>
    <w:rPr>
      <w:rFonts w:ascii="Trebuchet MS" w:hAnsi="Trebuchet MS" w:cs="Trebuchet MS"/>
      <w:b/>
      <w:lang w:eastAsia="nl-NL"/>
    </w:rPr>
  </w:style>
  <w:style w:type="character" w:customStyle="1" w:styleId="contentpasted4">
    <w:name w:val="contentpasted4"/>
    <w:basedOn w:val="DefaultParagraphFont"/>
    <w:rsid w:val="00AC5479"/>
  </w:style>
  <w:style w:type="character" w:styleId="UnresolvedMention">
    <w:name w:val="Unresolved Mention"/>
    <w:basedOn w:val="DefaultParagraphFont"/>
    <w:uiPriority w:val="99"/>
    <w:semiHidden/>
    <w:unhideWhenUsed/>
    <w:rsid w:val="00D742EF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180CE5"/>
    <w:pPr>
      <w:numPr>
        <w:numId w:val="21"/>
      </w:numPr>
    </w:pPr>
    <w:rPr>
      <w:rFonts w:ascii="Verdana" w:eastAsiaTheme="minorHAnsi" w:hAnsi="Verdana" w:cs="Calibri"/>
      <w:sz w:val="18"/>
      <w:szCs w:val="18"/>
      <w:lang w:eastAsia="nl-NL"/>
    </w:rPr>
  </w:style>
  <w:style w:type="paragraph" w:styleId="Revision">
    <w:name w:val="Revision"/>
    <w:hidden/>
    <w:uiPriority w:val="99"/>
    <w:semiHidden/>
    <w:rsid w:val="008104AF"/>
    <w:rPr>
      <w:lang w:val="nl-NL"/>
    </w:rPr>
  </w:style>
  <w:style w:type="paragraph" w:customStyle="1" w:styleId="Kopnietininhoudsopgave">
    <w:name w:val="Kop niet in inhoudsopgave"/>
    <w:basedOn w:val="Normal"/>
    <w:rsid w:val="001C079D"/>
    <w:pPr>
      <w:pageBreakBefore/>
      <w:spacing w:before="180" w:after="180" w:line="288" w:lineRule="auto"/>
    </w:pPr>
    <w:rPr>
      <w:rFonts w:ascii="Verdana" w:hAnsi="Verdana"/>
      <w:b/>
      <w:sz w:val="28"/>
      <w:szCs w:val="28"/>
      <w:lang w:eastAsia="nl-NL"/>
    </w:rPr>
  </w:style>
  <w:style w:type="paragraph" w:customStyle="1" w:styleId="pf0">
    <w:name w:val="pf0"/>
    <w:basedOn w:val="Normal"/>
    <w:rsid w:val="004C303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nl-NL"/>
    </w:rPr>
  </w:style>
  <w:style w:type="character" w:customStyle="1" w:styleId="cf01">
    <w:name w:val="cf01"/>
    <w:basedOn w:val="DefaultParagraphFont"/>
    <w:rsid w:val="004C303D"/>
    <w:rPr>
      <w:rFonts w:ascii="Segoe UI" w:hAnsi="Segoe UI" w:cs="Segoe UI" w:hint="default"/>
      <w:sz w:val="18"/>
      <w:szCs w:val="18"/>
      <w:shd w:val="clear" w:color="auto" w:fill="FFFFFF"/>
    </w:rPr>
  </w:style>
  <w:style w:type="paragraph" w:customStyle="1" w:styleId="TableParagraph">
    <w:name w:val="Table Paragraph"/>
    <w:basedOn w:val="Normal"/>
    <w:uiPriority w:val="1"/>
    <w:qFormat/>
    <w:rsid w:val="00933E7C"/>
    <w:pPr>
      <w:widowControl w:val="0"/>
      <w:autoSpaceDE w:val="0"/>
      <w:autoSpaceDN w:val="0"/>
    </w:pPr>
    <w:rPr>
      <w:rFonts w:eastAsia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7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1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03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89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aon\templates\Aon%20NLD%20Office%20Templates\Rapport%20&amp;%20Offerte\Rapport%20Aon%20NL%20Blu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o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titus xmlns="http://schemas.titus.com/TitusProperties/">
  <TitusGUID xmlns="">e14729f1-9b9e-4ca1-9bc4-79e59151307f</TitusGUID>
  <TitusMetadata xmlns="">eyJucyI6Imh0dHA6XC9cL3d3dy50aXR1cy5jb21cL25zXC9BT04iLCJwcm9wcyI6W3sibiI6IkFvbkNsYXNzaWZpY2F0aW9uIiwidmFscyI6W3sidmFsdWUiOiJBRENfY2xhc3NfMjAwIn1dfSx7Im4iOiJBb25SZXN0cmljdGVkIiwidmFscyI6W119LHsibiI6IkFvblZpc3VhbE1hcmtpbmdzIiwidmFscyI6W119XX0=</TitusMetadata>
</titus>
</file>

<file path=customXml/itemProps1.xml><?xml version="1.0" encoding="utf-8"?>
<ds:datastoreItem xmlns:ds="http://schemas.openxmlformats.org/officeDocument/2006/customXml" ds:itemID="{861122DB-23C2-47E9-86EA-A955F21871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A6515C-6E48-4CB6-AA18-886297890366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Aon NL Blue.dotm</Template>
  <TotalTime>1</TotalTime>
  <Pages>3</Pages>
  <Words>256</Words>
  <Characters>1861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&lt;Titel-Rapport&gt;</vt:lpstr>
      <vt:lpstr>&lt;Titel-Rapport&gt;</vt:lpstr>
    </vt:vector>
  </TitlesOfParts>
  <Company>Aon Nederland bv</Company>
  <LinksUpToDate>false</LinksUpToDate>
  <CharactersWithSpaces>2113</CharactersWithSpaces>
  <SharedDoc>false</SharedDoc>
  <HLinks>
    <vt:vector size="12" baseType="variant"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_Toc363041494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_Toc363041493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&lt;Titel-Rapport&gt;</dc:title>
  <dc:subject/>
  <dc:creator>Meryl Freire</dc:creator>
  <cp:keywords/>
  <dc:description/>
  <cp:lastModifiedBy>Winny Ceelen</cp:lastModifiedBy>
  <cp:revision>2</cp:revision>
  <cp:lastPrinted>2025-08-14T09:26:00Z</cp:lastPrinted>
  <dcterms:created xsi:type="dcterms:W3CDTF">2025-08-14T09:28:00Z</dcterms:created>
  <dcterms:modified xsi:type="dcterms:W3CDTF">2025-08-14T09:28:00Z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e14729f1-9b9e-4ca1-9bc4-79e59151307f</vt:lpwstr>
  </property>
  <property fmtid="{D5CDD505-2E9C-101B-9397-08002B2CF9AE}" pid="3" name="AonClassification">
    <vt:lpwstr>ADC_class_200</vt:lpwstr>
  </property>
  <property fmtid="{D5CDD505-2E9C-101B-9397-08002B2CF9AE}" pid="4" name="MSIP_Label_9043f10a-881e-4653-a55e-02ca2cc829dc_Enabled">
    <vt:lpwstr>true</vt:lpwstr>
  </property>
  <property fmtid="{D5CDD505-2E9C-101B-9397-08002B2CF9AE}" pid="5" name="MSIP_Label_9043f10a-881e-4653-a55e-02ca2cc829dc_SetDate">
    <vt:lpwstr>2024-06-04T10:07:12Z</vt:lpwstr>
  </property>
  <property fmtid="{D5CDD505-2E9C-101B-9397-08002B2CF9AE}" pid="6" name="MSIP_Label_9043f10a-881e-4653-a55e-02ca2cc829dc_Method">
    <vt:lpwstr>Standard</vt:lpwstr>
  </property>
  <property fmtid="{D5CDD505-2E9C-101B-9397-08002B2CF9AE}" pid="7" name="MSIP_Label_9043f10a-881e-4653-a55e-02ca2cc829dc_Name">
    <vt:lpwstr>ADC_class_200</vt:lpwstr>
  </property>
  <property fmtid="{D5CDD505-2E9C-101B-9397-08002B2CF9AE}" pid="8" name="MSIP_Label_9043f10a-881e-4653-a55e-02ca2cc829dc_SiteId">
    <vt:lpwstr>94cfddbc-0627-494a-ad7a-29aea3aea832</vt:lpwstr>
  </property>
  <property fmtid="{D5CDD505-2E9C-101B-9397-08002B2CF9AE}" pid="9" name="MSIP_Label_9043f10a-881e-4653-a55e-02ca2cc829dc_ActionId">
    <vt:lpwstr>69a731b5-83e4-4a18-a317-890c14997a35</vt:lpwstr>
  </property>
  <property fmtid="{D5CDD505-2E9C-101B-9397-08002B2CF9AE}" pid="10" name="MSIP_Label_9043f10a-881e-4653-a55e-02ca2cc829dc_ContentBits">
    <vt:lpwstr>0</vt:lpwstr>
  </property>
</Properties>
</file>