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2FBC9" w14:textId="7678F1FF" w:rsidR="0062097E" w:rsidRDefault="00281CB9" w:rsidP="00281CB9">
      <w:pPr>
        <w:pStyle w:val="Kop1"/>
      </w:pPr>
      <w:r>
        <w:t xml:space="preserve">Marktverkenning </w:t>
      </w:r>
      <w:r w:rsidR="00890D40" w:rsidRPr="00890D40">
        <w:t>250111GHA</w:t>
      </w:r>
      <w:r>
        <w:br/>
        <w:t>- vragen met antwoordformulier</w:t>
      </w:r>
    </w:p>
    <w:p w14:paraId="1EB23247" w14:textId="77777777" w:rsidR="00281CB9" w:rsidRPr="00D3513C" w:rsidRDefault="00187215" w:rsidP="00187215">
      <w:pPr>
        <w:pStyle w:val="Kop2"/>
        <w:rPr>
          <w:color w:val="auto"/>
        </w:rPr>
      </w:pPr>
      <w:r w:rsidRPr="00D3513C">
        <w:rPr>
          <w:color w:val="auto"/>
        </w:rPr>
        <w:t>Werkzaamheden en capaciteit</w:t>
      </w:r>
    </w:p>
    <w:p w14:paraId="353F829E" w14:textId="77777777" w:rsidR="00187215" w:rsidRPr="00187215" w:rsidRDefault="00187215" w:rsidP="00187215"/>
    <w:tbl>
      <w:tblPr>
        <w:tblStyle w:val="Stijl1"/>
        <w:tblW w:w="0" w:type="auto"/>
        <w:tblLook w:val="04A0" w:firstRow="1" w:lastRow="0" w:firstColumn="1" w:lastColumn="0" w:noHBand="0" w:noVBand="1"/>
      </w:tblPr>
      <w:tblGrid>
        <w:gridCol w:w="5020"/>
        <w:gridCol w:w="4016"/>
      </w:tblGrid>
      <w:tr w:rsidR="00281CB9" w:rsidRPr="00281CB9" w14:paraId="00A54D9A" w14:textId="77777777" w:rsidTr="00187215">
        <w:tc>
          <w:tcPr>
            <w:tcW w:w="5020" w:type="dxa"/>
          </w:tcPr>
          <w:p w14:paraId="6082C369" w14:textId="77777777" w:rsidR="00281CB9" w:rsidRPr="00281CB9" w:rsidRDefault="00281CB9" w:rsidP="00281CB9">
            <w:pPr>
              <w:rPr>
                <w:b/>
              </w:rPr>
            </w:pPr>
            <w:r w:rsidRPr="00281CB9">
              <w:rPr>
                <w:b/>
              </w:rPr>
              <w:t>Vraag</w:t>
            </w:r>
          </w:p>
        </w:tc>
        <w:tc>
          <w:tcPr>
            <w:tcW w:w="4016" w:type="dxa"/>
          </w:tcPr>
          <w:p w14:paraId="138F6F16" w14:textId="77777777" w:rsidR="00281CB9" w:rsidRPr="00281CB9" w:rsidRDefault="00281CB9" w:rsidP="00281CB9">
            <w:pPr>
              <w:rPr>
                <w:b/>
              </w:rPr>
            </w:pPr>
            <w:r w:rsidRPr="00281CB9">
              <w:rPr>
                <w:b/>
              </w:rPr>
              <w:t>Antwoord</w:t>
            </w:r>
          </w:p>
        </w:tc>
      </w:tr>
      <w:tr w:rsidR="00281CB9" w:rsidRPr="00281CB9" w14:paraId="445D463A" w14:textId="77777777" w:rsidTr="00187215">
        <w:tc>
          <w:tcPr>
            <w:tcW w:w="5020" w:type="dxa"/>
          </w:tcPr>
          <w:p w14:paraId="609EBFAC" w14:textId="65EB2E30" w:rsidR="00281CB9" w:rsidRPr="00281CB9" w:rsidRDefault="00280CA8" w:rsidP="00281CB9">
            <w:r w:rsidRPr="00280CA8">
              <w:t>Heeft u interesse in en de capaciteit voor deze opdracht (werkzaamheden ten behoeve van het verbeteren van de website) in de uitvoeringsperiode van kwartaal 3 2025 t/m kwartaal 2 2026?</w:t>
            </w:r>
            <w:r w:rsidR="00552278">
              <w:br/>
            </w:r>
            <w:r w:rsidR="00281CB9" w:rsidRPr="00281CB9">
              <w:t>Licht uw antwoord op de vraag toe:</w:t>
            </w:r>
          </w:p>
        </w:tc>
        <w:tc>
          <w:tcPr>
            <w:tcW w:w="4016" w:type="dxa"/>
          </w:tcPr>
          <w:p w14:paraId="452C0233" w14:textId="77777777" w:rsidR="00281CB9" w:rsidRPr="00281CB9" w:rsidRDefault="00281CB9" w:rsidP="00281CB9"/>
        </w:tc>
      </w:tr>
      <w:tr w:rsidR="00281CB9" w:rsidRPr="00281CB9" w14:paraId="3FA8BAF3" w14:textId="77777777" w:rsidTr="00187215">
        <w:tc>
          <w:tcPr>
            <w:tcW w:w="5020" w:type="dxa"/>
          </w:tcPr>
          <w:p w14:paraId="495C07E5" w14:textId="4F932C96" w:rsidR="00281CB9" w:rsidRPr="00281CB9" w:rsidRDefault="00281CB9" w:rsidP="00281CB9">
            <w:r w:rsidRPr="00281CB9">
              <w:t xml:space="preserve">Mist u werkzaamheden in </w:t>
            </w:r>
            <w:r w:rsidR="00BC6095">
              <w:t>de leidraad die volgens u logischerwijs bij de opdracht zouden moeten horen</w:t>
            </w:r>
            <w:r w:rsidR="00187215">
              <w:t>?</w:t>
            </w:r>
            <w:r w:rsidR="00BC6095">
              <w:br/>
              <w:t>Indien ja, welke?</w:t>
            </w:r>
          </w:p>
        </w:tc>
        <w:tc>
          <w:tcPr>
            <w:tcW w:w="4016" w:type="dxa"/>
          </w:tcPr>
          <w:p w14:paraId="6AA7BA73" w14:textId="77777777" w:rsidR="00281CB9" w:rsidRPr="00281CB9" w:rsidRDefault="00281CB9" w:rsidP="00281CB9"/>
        </w:tc>
      </w:tr>
      <w:tr w:rsidR="00281CB9" w:rsidRPr="00281CB9" w14:paraId="398EC600" w14:textId="77777777" w:rsidTr="00187215">
        <w:tc>
          <w:tcPr>
            <w:tcW w:w="5020" w:type="dxa"/>
          </w:tcPr>
          <w:p w14:paraId="30A8FBBA" w14:textId="2CEBB396" w:rsidR="00BC6095" w:rsidRPr="00BC6095" w:rsidRDefault="00BC6095" w:rsidP="00BC6095">
            <w:r w:rsidRPr="00BC6095">
              <w:t xml:space="preserve">Heeft u(w organisatie) alle benodigde expertise in huis? Zoals projectbegeleiding, coaching, uitvoerende kwaliteiten en de kennis van CMS </w:t>
            </w:r>
            <w:proofErr w:type="spellStart"/>
            <w:r w:rsidRPr="00BC6095">
              <w:t>Roxit</w:t>
            </w:r>
            <w:proofErr w:type="spellEnd"/>
            <w:r w:rsidRPr="00BC6095">
              <w:t xml:space="preserve">, Site </w:t>
            </w:r>
            <w:proofErr w:type="spellStart"/>
            <w:r w:rsidRPr="00BC6095">
              <w:t>Improve</w:t>
            </w:r>
            <w:proofErr w:type="spellEnd"/>
            <w:r w:rsidRPr="00BC6095">
              <w:t xml:space="preserve">, Toptakenimplementatie en voldoende kennis van de Wet </w:t>
            </w:r>
            <w:r w:rsidR="00DF0195">
              <w:t>D</w:t>
            </w:r>
            <w:r w:rsidRPr="00BC6095">
              <w:t>igitale Toegankelijkheid?</w:t>
            </w:r>
          </w:p>
          <w:p w14:paraId="4718C8B4" w14:textId="12157351" w:rsidR="00281CB9" w:rsidRPr="00281CB9" w:rsidRDefault="00281CB9" w:rsidP="00281CB9">
            <w:r w:rsidRPr="00281CB9">
              <w:t>Licht uw antwoord op de vraag toe:</w:t>
            </w:r>
          </w:p>
        </w:tc>
        <w:tc>
          <w:tcPr>
            <w:tcW w:w="4016" w:type="dxa"/>
          </w:tcPr>
          <w:p w14:paraId="1CD885B9" w14:textId="77777777" w:rsidR="00281CB9" w:rsidRPr="00281CB9" w:rsidRDefault="00281CB9" w:rsidP="00281CB9"/>
        </w:tc>
      </w:tr>
      <w:tr w:rsidR="00281CB9" w:rsidRPr="00281CB9" w14:paraId="737B6E86" w14:textId="77777777" w:rsidTr="00187215">
        <w:tc>
          <w:tcPr>
            <w:tcW w:w="5020" w:type="dxa"/>
          </w:tcPr>
          <w:p w14:paraId="6E3706C0" w14:textId="654E7BB8" w:rsidR="00281CB9" w:rsidRDefault="002E7FFB" w:rsidP="00281CB9">
            <w:r>
              <w:t xml:space="preserve">Heeft u ervaring </w:t>
            </w:r>
            <w:r w:rsidR="006475C2">
              <w:t>opgedaan bij andere gemeenten met vergelijkbare opdrachten?</w:t>
            </w:r>
            <w:r w:rsidR="00A721C0">
              <w:t xml:space="preserve"> Zo ja, welke?</w:t>
            </w:r>
          </w:p>
          <w:p w14:paraId="0FA740AA" w14:textId="3B647BC1" w:rsidR="00BC6095" w:rsidRPr="00BC6095" w:rsidRDefault="00BC6095" w:rsidP="00BC6095">
            <w:r w:rsidRPr="00BC6095">
              <w:t xml:space="preserve">En </w:t>
            </w:r>
            <w:r>
              <w:t>heeft u daarnaast e</w:t>
            </w:r>
            <w:r w:rsidRPr="00BC6095">
              <w:t>rvaring met werken met gemeenten die in samenwerkingsverband werken?</w:t>
            </w:r>
          </w:p>
          <w:p w14:paraId="354EC5E4" w14:textId="29AC9B62" w:rsidR="00AD5F2F" w:rsidRPr="00281CB9" w:rsidRDefault="00AD5F2F" w:rsidP="00281CB9">
            <w:r w:rsidRPr="00281CB9">
              <w:t>Licht uw antwoord op de vraag toe:</w:t>
            </w:r>
          </w:p>
        </w:tc>
        <w:tc>
          <w:tcPr>
            <w:tcW w:w="4016" w:type="dxa"/>
          </w:tcPr>
          <w:p w14:paraId="2A0A9824" w14:textId="77777777" w:rsidR="00281CB9" w:rsidRPr="00281CB9" w:rsidRDefault="00281CB9" w:rsidP="00281CB9"/>
        </w:tc>
      </w:tr>
      <w:tr w:rsidR="00281CB9" w:rsidRPr="00281CB9" w14:paraId="22D1CF39" w14:textId="77777777" w:rsidTr="00187215">
        <w:tc>
          <w:tcPr>
            <w:tcW w:w="5020" w:type="dxa"/>
          </w:tcPr>
          <w:p w14:paraId="5AA27B11" w14:textId="704BBC95" w:rsidR="00281CB9" w:rsidRDefault="006475C2" w:rsidP="00281CB9">
            <w:r>
              <w:t>In hoeverre bent u beken</w:t>
            </w:r>
            <w:r w:rsidR="00BC6095">
              <w:t>d</w:t>
            </w:r>
            <w:r>
              <w:t xml:space="preserve"> met het CMS van </w:t>
            </w:r>
            <w:proofErr w:type="spellStart"/>
            <w:r>
              <w:t>Visma</w:t>
            </w:r>
            <w:proofErr w:type="spellEnd"/>
            <w:r>
              <w:t xml:space="preserve"> </w:t>
            </w:r>
            <w:proofErr w:type="spellStart"/>
            <w:r>
              <w:t>Roxit</w:t>
            </w:r>
            <w:proofErr w:type="spellEnd"/>
            <w:r>
              <w:t xml:space="preserve"> en </w:t>
            </w:r>
            <w:r w:rsidR="00826C2D">
              <w:t>beschikt u over vaardigheden om de opdracht van meet af aan goed uit te voeren</w:t>
            </w:r>
            <w:r w:rsidR="00B25494">
              <w:t xml:space="preserve"> gebruik makend van deze tool</w:t>
            </w:r>
            <w:r w:rsidR="00826C2D">
              <w:t>?</w:t>
            </w:r>
          </w:p>
          <w:p w14:paraId="614BF587" w14:textId="1288A906" w:rsidR="00AD5F2F" w:rsidRPr="00281CB9" w:rsidRDefault="00AD5F2F" w:rsidP="00281CB9">
            <w:r w:rsidRPr="00281CB9">
              <w:t>Licht uw antwoord op de vraag toe:</w:t>
            </w:r>
          </w:p>
        </w:tc>
        <w:tc>
          <w:tcPr>
            <w:tcW w:w="4016" w:type="dxa"/>
          </w:tcPr>
          <w:p w14:paraId="3A1716C8" w14:textId="77777777" w:rsidR="00281CB9" w:rsidRPr="00281CB9" w:rsidRDefault="00281CB9" w:rsidP="00281CB9"/>
        </w:tc>
      </w:tr>
      <w:tr w:rsidR="00281CB9" w:rsidRPr="00281CB9" w14:paraId="03C532A3" w14:textId="77777777" w:rsidTr="00187215">
        <w:tc>
          <w:tcPr>
            <w:tcW w:w="5020" w:type="dxa"/>
          </w:tcPr>
          <w:p w14:paraId="1AC18C53" w14:textId="77E4F210" w:rsidR="00281CB9" w:rsidRDefault="00826C2D" w:rsidP="00281CB9">
            <w:r>
              <w:lastRenderedPageBreak/>
              <w:t>In hoeverre bent u beken</w:t>
            </w:r>
            <w:r w:rsidR="00BC6095">
              <w:t>d</w:t>
            </w:r>
            <w:r>
              <w:t xml:space="preserve"> met </w:t>
            </w:r>
            <w:r w:rsidR="00AD5F2F">
              <w:t xml:space="preserve">analysetool </w:t>
            </w:r>
            <w:proofErr w:type="spellStart"/>
            <w:r w:rsidR="00AD5F2F">
              <w:t>SiteImprove</w:t>
            </w:r>
            <w:proofErr w:type="spellEnd"/>
            <w:r w:rsidR="00AD5F2F">
              <w:t xml:space="preserve"> </w:t>
            </w:r>
            <w:r>
              <w:t xml:space="preserve">en beschikt u over </w:t>
            </w:r>
            <w:r w:rsidR="00AD5F2F">
              <w:t xml:space="preserve">kennis &amp; </w:t>
            </w:r>
            <w:r>
              <w:t>vaardigheden om de opdracht van meet af aan goed uit te voeren</w:t>
            </w:r>
            <w:r w:rsidR="00B25494">
              <w:t xml:space="preserve"> gebruik makend van deze tool</w:t>
            </w:r>
            <w:r>
              <w:t>?</w:t>
            </w:r>
          </w:p>
          <w:p w14:paraId="66078C01" w14:textId="6AAA9EEB" w:rsidR="00AD5F2F" w:rsidRPr="00281CB9" w:rsidRDefault="00AD5F2F" w:rsidP="00281CB9">
            <w:r w:rsidRPr="00281CB9">
              <w:t>Licht uw antwoord op de vraag toe:</w:t>
            </w:r>
          </w:p>
        </w:tc>
        <w:tc>
          <w:tcPr>
            <w:tcW w:w="4016" w:type="dxa"/>
          </w:tcPr>
          <w:p w14:paraId="4A92FB72" w14:textId="77777777" w:rsidR="00281CB9" w:rsidRPr="00281CB9" w:rsidRDefault="00281CB9" w:rsidP="00281CB9"/>
        </w:tc>
      </w:tr>
      <w:tr w:rsidR="00281CB9" w:rsidRPr="00281CB9" w14:paraId="6551D205" w14:textId="77777777" w:rsidTr="00187215">
        <w:tc>
          <w:tcPr>
            <w:tcW w:w="5020" w:type="dxa"/>
          </w:tcPr>
          <w:p w14:paraId="46B108FE" w14:textId="1E06AFBA" w:rsidR="00281CB9" w:rsidRDefault="00984BA2" w:rsidP="00281CB9">
            <w:r>
              <w:t>In hoeverre heeft u k</w:t>
            </w:r>
            <w:r w:rsidRPr="00984BA2">
              <w:t xml:space="preserve">ennis van </w:t>
            </w:r>
            <w:r w:rsidR="00BC6095">
              <w:t xml:space="preserve">de </w:t>
            </w:r>
            <w:r w:rsidR="00BC6095" w:rsidRPr="00BC6095">
              <w:t>Wet Digitale Toegankelijkheid</w:t>
            </w:r>
            <w:r w:rsidRPr="00984BA2">
              <w:t>, toptakenmanagement en contentstrategie</w:t>
            </w:r>
            <w:r w:rsidR="00B861B2">
              <w:t>?</w:t>
            </w:r>
          </w:p>
          <w:p w14:paraId="3F34521C" w14:textId="62BAD807" w:rsidR="00AD5F2F" w:rsidRPr="00281CB9" w:rsidRDefault="00AD5F2F" w:rsidP="00281CB9">
            <w:r w:rsidRPr="00281CB9">
              <w:t>Licht uw antwoord op de vraag toe:</w:t>
            </w:r>
          </w:p>
        </w:tc>
        <w:tc>
          <w:tcPr>
            <w:tcW w:w="4016" w:type="dxa"/>
          </w:tcPr>
          <w:p w14:paraId="553ECD2B" w14:textId="77777777" w:rsidR="00281CB9" w:rsidRPr="00281CB9" w:rsidRDefault="00281CB9" w:rsidP="00281CB9"/>
        </w:tc>
      </w:tr>
      <w:tr w:rsidR="00281CB9" w:rsidRPr="00281CB9" w14:paraId="7C78F69A" w14:textId="77777777" w:rsidTr="00187215">
        <w:tc>
          <w:tcPr>
            <w:tcW w:w="5020" w:type="dxa"/>
          </w:tcPr>
          <w:p w14:paraId="0EF2FD22" w14:textId="77777777" w:rsidR="00281CB9" w:rsidRPr="00281CB9" w:rsidRDefault="00281CB9" w:rsidP="00281CB9"/>
        </w:tc>
        <w:tc>
          <w:tcPr>
            <w:tcW w:w="4016" w:type="dxa"/>
          </w:tcPr>
          <w:p w14:paraId="1AE5C9BC" w14:textId="77777777" w:rsidR="00281CB9" w:rsidRPr="00281CB9" w:rsidRDefault="00281CB9" w:rsidP="00281CB9"/>
        </w:tc>
      </w:tr>
    </w:tbl>
    <w:p w14:paraId="5288E2E6" w14:textId="77777777" w:rsidR="00281CB9" w:rsidRPr="00281CB9" w:rsidRDefault="00281CB9" w:rsidP="00281CB9">
      <w:pPr>
        <w:rPr>
          <w:b/>
        </w:rPr>
      </w:pPr>
    </w:p>
    <w:p w14:paraId="687581B8" w14:textId="77777777" w:rsidR="00281CB9" w:rsidRPr="00281CB9" w:rsidRDefault="00281CB9" w:rsidP="00187215">
      <w:pPr>
        <w:pStyle w:val="Kop2"/>
      </w:pPr>
      <w:r w:rsidRPr="00281CB9">
        <w:t>Rolverdeling en organisatie</w:t>
      </w:r>
    </w:p>
    <w:tbl>
      <w:tblPr>
        <w:tblStyle w:val="Stijl1"/>
        <w:tblW w:w="0" w:type="auto"/>
        <w:tblLook w:val="04A0" w:firstRow="1" w:lastRow="0" w:firstColumn="1" w:lastColumn="0" w:noHBand="0" w:noVBand="1"/>
      </w:tblPr>
      <w:tblGrid>
        <w:gridCol w:w="5164"/>
        <w:gridCol w:w="3872"/>
      </w:tblGrid>
      <w:tr w:rsidR="00281CB9" w:rsidRPr="00281CB9" w14:paraId="33739913" w14:textId="77777777" w:rsidTr="00187215">
        <w:tc>
          <w:tcPr>
            <w:tcW w:w="5164" w:type="dxa"/>
          </w:tcPr>
          <w:p w14:paraId="7EFE6CD2" w14:textId="77777777" w:rsidR="00281CB9" w:rsidRPr="00281CB9" w:rsidRDefault="00281CB9" w:rsidP="00281CB9">
            <w:r w:rsidRPr="00281CB9">
              <w:rPr>
                <w:b/>
              </w:rPr>
              <w:t>Vraag</w:t>
            </w:r>
          </w:p>
        </w:tc>
        <w:tc>
          <w:tcPr>
            <w:tcW w:w="3872" w:type="dxa"/>
          </w:tcPr>
          <w:p w14:paraId="01A1B399" w14:textId="77777777" w:rsidR="00281CB9" w:rsidRPr="00281CB9" w:rsidRDefault="00281CB9" w:rsidP="00281CB9">
            <w:r w:rsidRPr="00281CB9">
              <w:rPr>
                <w:b/>
              </w:rPr>
              <w:t>Antwoord</w:t>
            </w:r>
          </w:p>
        </w:tc>
      </w:tr>
      <w:tr w:rsidR="00281CB9" w:rsidRPr="00281CB9" w14:paraId="04A31E45" w14:textId="77777777" w:rsidTr="00187215">
        <w:tc>
          <w:tcPr>
            <w:tcW w:w="5164" w:type="dxa"/>
          </w:tcPr>
          <w:p w14:paraId="0D53182C" w14:textId="77777777" w:rsidR="00281CB9" w:rsidRPr="00281CB9" w:rsidRDefault="00281CB9" w:rsidP="00281CB9">
            <w:r w:rsidRPr="00281CB9">
              <w:t>Welke risico's voorziet u</w:t>
            </w:r>
            <w:r w:rsidR="00187215">
              <w:t>?</w:t>
            </w:r>
          </w:p>
        </w:tc>
        <w:tc>
          <w:tcPr>
            <w:tcW w:w="3872" w:type="dxa"/>
          </w:tcPr>
          <w:p w14:paraId="47D2FF90" w14:textId="77777777" w:rsidR="00281CB9" w:rsidRPr="00281CB9" w:rsidRDefault="00281CB9" w:rsidP="00281CB9"/>
        </w:tc>
      </w:tr>
      <w:tr w:rsidR="00281CB9" w:rsidRPr="00281CB9" w14:paraId="26370982" w14:textId="77777777" w:rsidTr="00187215">
        <w:tc>
          <w:tcPr>
            <w:tcW w:w="5164" w:type="dxa"/>
          </w:tcPr>
          <w:p w14:paraId="487750A1" w14:textId="77777777" w:rsidR="00281CB9" w:rsidRDefault="00EF6544" w:rsidP="00281CB9">
            <w:r>
              <w:t>Hoe zorgt uw organisatie ervoor dat de doelstellingen van het project behaald worden?</w:t>
            </w:r>
          </w:p>
          <w:p w14:paraId="5C6DA94F" w14:textId="77777777" w:rsidR="00EF6544" w:rsidRDefault="00EF6544" w:rsidP="00281CB9">
            <w:r>
              <w:t xml:space="preserve">Bent </w:t>
            </w:r>
            <w:r w:rsidR="00375C68">
              <w:t>u erop ingericht</w:t>
            </w:r>
            <w:r w:rsidR="00D35EDD">
              <w:t xml:space="preserve"> projectleiderschap uit te voeren?</w:t>
            </w:r>
          </w:p>
          <w:p w14:paraId="6DAF4593" w14:textId="1C307468" w:rsidR="00D35EDD" w:rsidRPr="00281CB9" w:rsidRDefault="00D35EDD" w:rsidP="00281CB9">
            <w:r w:rsidRPr="00281CB9">
              <w:t>Licht uw antwoord op de vraag toe:</w:t>
            </w:r>
          </w:p>
        </w:tc>
        <w:tc>
          <w:tcPr>
            <w:tcW w:w="3872" w:type="dxa"/>
          </w:tcPr>
          <w:p w14:paraId="780D02F3" w14:textId="77777777" w:rsidR="00281CB9" w:rsidRPr="00281CB9" w:rsidRDefault="00281CB9" w:rsidP="00281CB9"/>
        </w:tc>
      </w:tr>
    </w:tbl>
    <w:p w14:paraId="722EFAE6" w14:textId="77777777" w:rsidR="00281CB9" w:rsidRPr="00281CB9" w:rsidRDefault="00281CB9" w:rsidP="00281CB9">
      <w:pPr>
        <w:rPr>
          <w:b/>
        </w:rPr>
      </w:pPr>
    </w:p>
    <w:p w14:paraId="0F5C5137" w14:textId="77777777" w:rsidR="00281CB9" w:rsidRPr="00281CB9" w:rsidRDefault="00281CB9" w:rsidP="00281CB9">
      <w:r w:rsidRPr="00281CB9">
        <w:rPr>
          <w:b/>
          <w:bCs/>
        </w:rPr>
        <w:t>Aanbesteding/contractvorming</w:t>
      </w:r>
    </w:p>
    <w:tbl>
      <w:tblPr>
        <w:tblStyle w:val="Stijl1"/>
        <w:tblW w:w="0" w:type="auto"/>
        <w:tblLook w:val="04A0" w:firstRow="1" w:lastRow="0" w:firstColumn="1" w:lastColumn="0" w:noHBand="0" w:noVBand="1"/>
      </w:tblPr>
      <w:tblGrid>
        <w:gridCol w:w="5164"/>
        <w:gridCol w:w="3872"/>
      </w:tblGrid>
      <w:tr w:rsidR="00281CB9" w:rsidRPr="00281CB9" w14:paraId="4D130766" w14:textId="77777777" w:rsidTr="00187215">
        <w:tc>
          <w:tcPr>
            <w:tcW w:w="5164" w:type="dxa"/>
          </w:tcPr>
          <w:p w14:paraId="63A46C64" w14:textId="77777777" w:rsidR="00281CB9" w:rsidRPr="00281CB9" w:rsidRDefault="00281CB9" w:rsidP="00281CB9">
            <w:r w:rsidRPr="00281CB9">
              <w:rPr>
                <w:b/>
              </w:rPr>
              <w:t>Vraag</w:t>
            </w:r>
          </w:p>
        </w:tc>
        <w:tc>
          <w:tcPr>
            <w:tcW w:w="3872" w:type="dxa"/>
          </w:tcPr>
          <w:p w14:paraId="35DF281F" w14:textId="77777777" w:rsidR="00281CB9" w:rsidRPr="00281CB9" w:rsidRDefault="00281CB9" w:rsidP="00281CB9">
            <w:r w:rsidRPr="00281CB9">
              <w:rPr>
                <w:b/>
              </w:rPr>
              <w:t>Antwoord</w:t>
            </w:r>
          </w:p>
        </w:tc>
      </w:tr>
      <w:tr w:rsidR="00281CB9" w:rsidRPr="00281CB9" w14:paraId="54B7EFFE" w14:textId="77777777" w:rsidTr="00187215">
        <w:tc>
          <w:tcPr>
            <w:tcW w:w="5164" w:type="dxa"/>
          </w:tcPr>
          <w:p w14:paraId="6E0FC199" w14:textId="77777777" w:rsidR="00281CB9" w:rsidRPr="00281CB9" w:rsidRDefault="00281CB9" w:rsidP="00281CB9">
            <w:r w:rsidRPr="00281CB9">
              <w:t>Welke voorkeur heeft u met betrekking tot de aanbestedingsvorm? Aanbesteding in één geheel of aanbesteding van losse onderdelen van de opdracht? Wat acht u doelmatiger, ruimte bieden aan de markt om gezamenlijk één aanbieding voor het geheel te doen? Of juist ruimte voor specialistische leveranciers om alleen voor hun onderdeel een aanbieding te doen? En mist u nog onderdelen waar de markt een meerwaarde kan bieden?</w:t>
            </w:r>
          </w:p>
        </w:tc>
        <w:tc>
          <w:tcPr>
            <w:tcW w:w="3872" w:type="dxa"/>
          </w:tcPr>
          <w:p w14:paraId="6D82F9D9" w14:textId="77777777" w:rsidR="00281CB9" w:rsidRPr="00281CB9" w:rsidRDefault="00281CB9" w:rsidP="00281CB9"/>
        </w:tc>
      </w:tr>
      <w:tr w:rsidR="00281CB9" w:rsidRPr="00281CB9" w14:paraId="6EDB947E" w14:textId="77777777" w:rsidTr="00187215">
        <w:tc>
          <w:tcPr>
            <w:tcW w:w="5164" w:type="dxa"/>
          </w:tcPr>
          <w:p w14:paraId="2F7ECE59" w14:textId="77777777" w:rsidR="00281CB9" w:rsidRPr="00281CB9" w:rsidRDefault="00281CB9" w:rsidP="00281CB9">
            <w:r w:rsidRPr="00281CB9">
              <w:lastRenderedPageBreak/>
              <w:t>Welke contractvorm en prijsmodel heeft uw voorkeur? Denk bijvoorbeeld aan een raamovereenkomst met verrekenbare eenheidsprijzen.</w:t>
            </w:r>
          </w:p>
        </w:tc>
        <w:tc>
          <w:tcPr>
            <w:tcW w:w="3872" w:type="dxa"/>
          </w:tcPr>
          <w:p w14:paraId="2EBEF577" w14:textId="77777777" w:rsidR="00281CB9" w:rsidRPr="00281CB9" w:rsidRDefault="00281CB9" w:rsidP="00281CB9"/>
        </w:tc>
      </w:tr>
      <w:tr w:rsidR="00281CB9" w:rsidRPr="00281CB9" w14:paraId="5B2E3126" w14:textId="77777777" w:rsidTr="00187215">
        <w:tc>
          <w:tcPr>
            <w:tcW w:w="5164" w:type="dxa"/>
          </w:tcPr>
          <w:p w14:paraId="78DCA3CD" w14:textId="77777777" w:rsidR="00281CB9" w:rsidRPr="00281CB9" w:rsidRDefault="00281CB9" w:rsidP="00281CB9">
            <w:r w:rsidRPr="00281CB9">
              <w:t>Bij een aanbesteding heeft de gemeente de wens niet alleen op prijs te beoordelen. Welke onderscheidende kwaliteiten ziet u tussen potentiële inschrijvers op basis waarvan de gunningscriteria kunnen worden gebaseerd?</w:t>
            </w:r>
          </w:p>
        </w:tc>
        <w:tc>
          <w:tcPr>
            <w:tcW w:w="3872" w:type="dxa"/>
          </w:tcPr>
          <w:p w14:paraId="4384DD64" w14:textId="77777777" w:rsidR="00281CB9" w:rsidRPr="00281CB9" w:rsidRDefault="00281CB9" w:rsidP="00281CB9"/>
        </w:tc>
      </w:tr>
      <w:tr w:rsidR="00281CB9" w:rsidRPr="00281CB9" w14:paraId="7269A01A" w14:textId="77777777" w:rsidTr="00187215">
        <w:tc>
          <w:tcPr>
            <w:tcW w:w="5164" w:type="dxa"/>
          </w:tcPr>
          <w:p w14:paraId="16206742" w14:textId="77777777" w:rsidR="00281CB9" w:rsidRPr="00281CB9" w:rsidRDefault="00281CB9" w:rsidP="00281CB9">
            <w:r w:rsidRPr="00281CB9">
              <w:t>Welke aanvullende informatie heeft u evt. nodig om tot een offerte voor de eventuele aanbesteding te komen?</w:t>
            </w:r>
          </w:p>
        </w:tc>
        <w:tc>
          <w:tcPr>
            <w:tcW w:w="3872" w:type="dxa"/>
          </w:tcPr>
          <w:p w14:paraId="74260A64" w14:textId="77777777" w:rsidR="00281CB9" w:rsidRPr="00281CB9" w:rsidRDefault="00281CB9" w:rsidP="00281CB9"/>
        </w:tc>
      </w:tr>
      <w:tr w:rsidR="00281CB9" w:rsidRPr="00281CB9" w14:paraId="65750862" w14:textId="77777777" w:rsidTr="00187215">
        <w:tc>
          <w:tcPr>
            <w:tcW w:w="5164" w:type="dxa"/>
          </w:tcPr>
          <w:p w14:paraId="592FF65C" w14:textId="0FFBF3BF" w:rsidR="00281CB9" w:rsidRPr="00281CB9" w:rsidRDefault="007174EC" w:rsidP="00281CB9">
            <w:r>
              <w:t>Kunt u een globale indicatie afgeven van de te verwachten kosten</w:t>
            </w:r>
            <w:r w:rsidR="00705D8F">
              <w:t>?</w:t>
            </w:r>
          </w:p>
        </w:tc>
        <w:tc>
          <w:tcPr>
            <w:tcW w:w="3872" w:type="dxa"/>
          </w:tcPr>
          <w:p w14:paraId="200B1D70" w14:textId="77777777" w:rsidR="00281CB9" w:rsidRPr="00281CB9" w:rsidRDefault="00281CB9" w:rsidP="00281CB9"/>
        </w:tc>
      </w:tr>
    </w:tbl>
    <w:p w14:paraId="55CF885E" w14:textId="77777777" w:rsidR="00281CB9" w:rsidRPr="00281CB9" w:rsidRDefault="00281CB9" w:rsidP="00281CB9">
      <w:pPr>
        <w:rPr>
          <w:b/>
          <w:bCs/>
        </w:rPr>
      </w:pPr>
    </w:p>
    <w:p w14:paraId="15AF6627" w14:textId="77777777" w:rsidR="00281CB9" w:rsidRPr="00281CB9" w:rsidRDefault="00281CB9" w:rsidP="00281CB9">
      <w:r w:rsidRPr="00281CB9">
        <w:rPr>
          <w:b/>
          <w:bCs/>
        </w:rPr>
        <w:t>Overig</w:t>
      </w:r>
    </w:p>
    <w:tbl>
      <w:tblPr>
        <w:tblStyle w:val="Stijl1"/>
        <w:tblW w:w="0" w:type="auto"/>
        <w:tblLook w:val="04A0" w:firstRow="1" w:lastRow="0" w:firstColumn="1" w:lastColumn="0" w:noHBand="0" w:noVBand="1"/>
      </w:tblPr>
      <w:tblGrid>
        <w:gridCol w:w="5129"/>
        <w:gridCol w:w="3907"/>
      </w:tblGrid>
      <w:tr w:rsidR="00281CB9" w:rsidRPr="00281CB9" w14:paraId="1035D1DE" w14:textId="77777777" w:rsidTr="00187215">
        <w:tc>
          <w:tcPr>
            <w:tcW w:w="5129" w:type="dxa"/>
          </w:tcPr>
          <w:p w14:paraId="04EE9E25" w14:textId="77777777" w:rsidR="00281CB9" w:rsidRPr="00281CB9" w:rsidRDefault="00281CB9" w:rsidP="00281CB9">
            <w:r w:rsidRPr="00281CB9">
              <w:rPr>
                <w:b/>
              </w:rPr>
              <w:t>Vraag</w:t>
            </w:r>
          </w:p>
        </w:tc>
        <w:tc>
          <w:tcPr>
            <w:tcW w:w="3907" w:type="dxa"/>
          </w:tcPr>
          <w:p w14:paraId="513598DA" w14:textId="77777777" w:rsidR="00281CB9" w:rsidRPr="00281CB9" w:rsidRDefault="00281CB9" w:rsidP="00281CB9">
            <w:r w:rsidRPr="00281CB9">
              <w:rPr>
                <w:b/>
              </w:rPr>
              <w:t>Antwoord</w:t>
            </w:r>
          </w:p>
        </w:tc>
      </w:tr>
      <w:tr w:rsidR="00281CB9" w:rsidRPr="00281CB9" w14:paraId="72330D38" w14:textId="77777777" w:rsidTr="00187215">
        <w:tc>
          <w:tcPr>
            <w:tcW w:w="5129" w:type="dxa"/>
          </w:tcPr>
          <w:p w14:paraId="7BC0EFFC" w14:textId="77777777" w:rsidR="00281CB9" w:rsidRPr="00281CB9" w:rsidRDefault="00281CB9" w:rsidP="00281CB9">
            <w:r w:rsidRPr="00281CB9">
              <w:t>Welke facturatie voorwaarden acht u proportioneel (denk aan betaaltermijnen, et cetera)?</w:t>
            </w:r>
          </w:p>
        </w:tc>
        <w:tc>
          <w:tcPr>
            <w:tcW w:w="3907" w:type="dxa"/>
          </w:tcPr>
          <w:p w14:paraId="33C39B8C" w14:textId="77777777" w:rsidR="00281CB9" w:rsidRPr="00281CB9" w:rsidRDefault="00281CB9" w:rsidP="00281CB9"/>
        </w:tc>
      </w:tr>
      <w:tr w:rsidR="00281CB9" w:rsidRPr="00281CB9" w14:paraId="78318901" w14:textId="77777777" w:rsidTr="00187215">
        <w:tc>
          <w:tcPr>
            <w:tcW w:w="5129" w:type="dxa"/>
          </w:tcPr>
          <w:p w14:paraId="2B8F0280" w14:textId="77777777" w:rsidR="00281CB9" w:rsidRPr="00281CB9" w:rsidRDefault="00281CB9" w:rsidP="00281CB9">
            <w:r w:rsidRPr="00281CB9">
              <w:t>Mist u nog vragen en/of onderwerpen in deze marktverkenning, die we u wel hadden moeten stellen? Zo ja, welke en wat is uw bijbehorende antwoord/toelichting?</w:t>
            </w:r>
          </w:p>
        </w:tc>
        <w:tc>
          <w:tcPr>
            <w:tcW w:w="3907" w:type="dxa"/>
          </w:tcPr>
          <w:p w14:paraId="285FA45F" w14:textId="77777777" w:rsidR="00281CB9" w:rsidRPr="00281CB9" w:rsidRDefault="00281CB9" w:rsidP="00281CB9"/>
        </w:tc>
      </w:tr>
    </w:tbl>
    <w:p w14:paraId="1F61E9EB" w14:textId="77777777" w:rsidR="00281CB9" w:rsidRPr="00281CB9" w:rsidRDefault="00281CB9" w:rsidP="00281CB9">
      <w:r w:rsidRPr="00281CB9">
        <w:br/>
      </w:r>
    </w:p>
    <w:p w14:paraId="0A57AE45" w14:textId="77777777" w:rsidR="00281CB9" w:rsidRPr="00281CB9" w:rsidRDefault="00281CB9" w:rsidP="00281CB9"/>
    <w:p w14:paraId="60C554FF" w14:textId="77777777" w:rsidR="00281CB9" w:rsidRPr="00281CB9" w:rsidRDefault="00281CB9" w:rsidP="00281CB9"/>
    <w:sectPr w:rsidR="00281CB9" w:rsidRPr="00281CB9" w:rsidSect="00670930">
      <w:headerReference w:type="default" r:id="rId11"/>
      <w:footerReference w:type="even" r:id="rId12"/>
      <w:footerReference w:type="default" r:id="rId13"/>
      <w:type w:val="continuous"/>
      <w:pgSz w:w="11900" w:h="16840"/>
      <w:pgMar w:top="2142" w:right="1418" w:bottom="2268" w:left="1418" w:header="340"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E369" w14:textId="77777777" w:rsidR="00CA380B" w:rsidRDefault="00CA380B" w:rsidP="00987C12">
      <w:r>
        <w:separator/>
      </w:r>
    </w:p>
    <w:p w14:paraId="5C590E7B" w14:textId="77777777" w:rsidR="00CA380B" w:rsidRDefault="00CA380B" w:rsidP="00987C12"/>
    <w:p w14:paraId="5F8D6EA1" w14:textId="77777777" w:rsidR="00CA380B" w:rsidRDefault="00CA380B" w:rsidP="00987C12"/>
    <w:p w14:paraId="4FDA108C" w14:textId="77777777" w:rsidR="00CA380B" w:rsidRDefault="00CA380B" w:rsidP="00987C12"/>
  </w:endnote>
  <w:endnote w:type="continuationSeparator" w:id="0">
    <w:p w14:paraId="1B521FD1" w14:textId="77777777" w:rsidR="00CA380B" w:rsidRDefault="00CA380B" w:rsidP="00987C12">
      <w:r>
        <w:continuationSeparator/>
      </w:r>
    </w:p>
    <w:p w14:paraId="389B4482" w14:textId="77777777" w:rsidR="00CA380B" w:rsidRDefault="00CA380B" w:rsidP="00987C12"/>
    <w:p w14:paraId="379FEFD1" w14:textId="77777777" w:rsidR="00CA380B" w:rsidRDefault="00CA380B" w:rsidP="00987C12"/>
    <w:p w14:paraId="0DBFEE6F" w14:textId="77777777" w:rsidR="00CA380B" w:rsidRDefault="00CA380B" w:rsidP="00987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rbane Light">
    <w:altName w:val="Courier New"/>
    <w:panose1 w:val="00000000000000000000"/>
    <w:charset w:val="4D"/>
    <w:family w:val="auto"/>
    <w:notTrueType/>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Urbane Bold">
    <w:altName w:val="Courier New"/>
    <w:panose1 w:val="00000000000000000000"/>
    <w:charset w:val="4D"/>
    <w:family w:val="auto"/>
    <w:notTrueType/>
    <w:pitch w:val="variable"/>
    <w:sig w:usb0="00000007" w:usb1="00000000" w:usb2="00000000" w:usb3="00000000" w:csb0="00000093" w:csb1="00000000"/>
  </w:font>
  <w:font w:name="Urbane Medium">
    <w:charset w:val="4D"/>
    <w:family w:val="auto"/>
    <w:pitch w:val="variable"/>
    <w:sig w:usb0="00000007" w:usb1="00000000" w:usb2="00000000" w:usb3="00000000" w:csb0="00000093" w:csb1="00000000"/>
  </w:font>
  <w:font w:name="Times New Roman (Hoofdtekst CS)">
    <w:altName w:val="Times New Roman"/>
    <w:panose1 w:val="00000000000000000000"/>
    <w:charset w:val="00"/>
    <w:family w:val="roman"/>
    <w:notTrueType/>
    <w:pitch w:val="default"/>
  </w:font>
  <w:font w:name="Urbane">
    <w:charset w:val="4D"/>
    <w:family w:val="auto"/>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Univers Vet">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18279136"/>
      <w:docPartObj>
        <w:docPartGallery w:val="Page Numbers (Bottom of Page)"/>
        <w:docPartUnique/>
      </w:docPartObj>
    </w:sdtPr>
    <w:sdtEndPr>
      <w:rPr>
        <w:rStyle w:val="Paginanummer"/>
      </w:rPr>
    </w:sdtEndPr>
    <w:sdtContent>
      <w:p w14:paraId="43653572" w14:textId="77777777" w:rsidR="0023446A" w:rsidRDefault="0023446A" w:rsidP="00987C12">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CC03ABF" w14:textId="77777777" w:rsidR="0023446A" w:rsidRDefault="0023446A" w:rsidP="00987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559A" w14:textId="77777777" w:rsidR="0051457F" w:rsidRDefault="0051457F" w:rsidP="0051457F">
    <w:pPr>
      <w:pStyle w:val="Voettekst"/>
      <w:jc w:val="right"/>
      <w:rPr>
        <w:noProof/>
        <w:sz w:val="15"/>
        <w:szCs w:val="15"/>
      </w:rPr>
    </w:pPr>
  </w:p>
  <w:p w14:paraId="2AEFD142" w14:textId="77777777" w:rsidR="00670930" w:rsidRDefault="00670930" w:rsidP="00670930">
    <w:pPr>
      <w:pStyle w:val="Voettekst"/>
      <w:spacing w:line="240" w:lineRule="auto"/>
      <w:jc w:val="right"/>
      <w:rPr>
        <w:rFonts w:cs="Arial"/>
        <w:noProof/>
        <w:color w:val="FFFFFF" w:themeColor="text1"/>
        <w:sz w:val="15"/>
        <w:szCs w:val="15"/>
      </w:rPr>
    </w:pPr>
  </w:p>
  <w:p w14:paraId="4D3BA26C" w14:textId="77777777" w:rsidR="0023446A" w:rsidRDefault="00A331FD" w:rsidP="00670930">
    <w:pPr>
      <w:pStyle w:val="Voettekst"/>
      <w:spacing w:line="240" w:lineRule="auto"/>
      <w:jc w:val="right"/>
      <w:rPr>
        <w:rFonts w:cs="Arial"/>
        <w:noProof/>
        <w:color w:val="FFFFFF" w:themeColor="text1"/>
        <w:sz w:val="15"/>
        <w:szCs w:val="15"/>
      </w:rPr>
    </w:pPr>
    <w:r>
      <w:rPr>
        <w:rFonts w:cs="Arial"/>
        <w:noProof/>
        <w:color w:val="FFFFFF" w:themeColor="text1"/>
        <w:sz w:val="15"/>
        <w:szCs w:val="15"/>
      </w:rPr>
      <w:t xml:space="preserve"> </w:t>
    </w:r>
  </w:p>
  <w:p w14:paraId="03D2F416" w14:textId="50A4686E" w:rsidR="001A7A65" w:rsidRPr="00D3513C" w:rsidRDefault="001A7A65" w:rsidP="00670930">
    <w:pPr>
      <w:pStyle w:val="Voettekst"/>
      <w:spacing w:after="0" w:line="240" w:lineRule="auto"/>
      <w:jc w:val="right"/>
      <w:rPr>
        <w:rStyle w:val="Paginanummer"/>
        <w:rFonts w:cs="Arial"/>
        <w:noProof/>
        <w:sz w:val="15"/>
        <w:szCs w:val="15"/>
      </w:rPr>
    </w:pPr>
    <w:r w:rsidRPr="00D3513C">
      <w:rPr>
        <w:rStyle w:val="Paginanummer"/>
        <w:rFonts w:cs="Arial"/>
        <w:noProof/>
        <w:sz w:val="15"/>
        <w:szCs w:val="15"/>
      </w:rPr>
      <w:t xml:space="preserve">Pagina </w:t>
    </w:r>
    <w:r w:rsidRPr="00D3513C">
      <w:rPr>
        <w:rStyle w:val="Paginanummer"/>
        <w:rFonts w:cs="Arial"/>
        <w:noProof/>
        <w:sz w:val="15"/>
        <w:szCs w:val="15"/>
      </w:rPr>
      <w:fldChar w:fldCharType="begin"/>
    </w:r>
    <w:r w:rsidRPr="00D3513C">
      <w:rPr>
        <w:rStyle w:val="Paginanummer"/>
        <w:rFonts w:cs="Arial"/>
        <w:noProof/>
        <w:sz w:val="15"/>
        <w:szCs w:val="15"/>
      </w:rPr>
      <w:instrText xml:space="preserve"> PAGE  \* MERGEFORMAT </w:instrText>
    </w:r>
    <w:r w:rsidRPr="00D3513C">
      <w:rPr>
        <w:rStyle w:val="Paginanummer"/>
        <w:rFonts w:cs="Arial"/>
        <w:noProof/>
        <w:sz w:val="15"/>
        <w:szCs w:val="15"/>
      </w:rPr>
      <w:fldChar w:fldCharType="separate"/>
    </w:r>
    <w:r w:rsidR="00384EB0" w:rsidRPr="00D3513C">
      <w:rPr>
        <w:rStyle w:val="Paginanummer"/>
        <w:rFonts w:cs="Arial"/>
        <w:noProof/>
        <w:sz w:val="15"/>
        <w:szCs w:val="15"/>
      </w:rPr>
      <w:t>1</w:t>
    </w:r>
    <w:r w:rsidRPr="00D3513C">
      <w:rPr>
        <w:rStyle w:val="Paginanummer"/>
        <w:rFonts w:cs="Arial"/>
        <w:noProof/>
        <w:sz w:val="15"/>
        <w:szCs w:val="15"/>
      </w:rPr>
      <w:fldChar w:fldCharType="end"/>
    </w:r>
    <w:r w:rsidR="009B7A44" w:rsidRPr="00D3513C">
      <w:rPr>
        <w:rStyle w:val="Paginanummer"/>
        <w:rFonts w:cs="Arial"/>
        <w:noProof/>
        <w:sz w:val="15"/>
        <w:szCs w:val="15"/>
      </w:rPr>
      <w:t xml:space="preserve"> </w:t>
    </w:r>
    <w:r w:rsidRPr="00D3513C">
      <w:rPr>
        <w:rStyle w:val="Paginanummer"/>
        <w:rFonts w:cs="Arial"/>
        <w:noProof/>
        <w:sz w:val="15"/>
        <w:szCs w:val="15"/>
      </w:rPr>
      <w:t xml:space="preserve">van </w:t>
    </w:r>
    <w:r w:rsidRPr="00D3513C">
      <w:rPr>
        <w:rStyle w:val="Paginanummer"/>
        <w:rFonts w:cs="Arial"/>
        <w:noProof/>
        <w:sz w:val="15"/>
        <w:szCs w:val="15"/>
      </w:rPr>
      <w:fldChar w:fldCharType="begin"/>
    </w:r>
    <w:r w:rsidRPr="00D3513C">
      <w:rPr>
        <w:rStyle w:val="Paginanummer"/>
        <w:rFonts w:cs="Arial"/>
        <w:noProof/>
        <w:sz w:val="15"/>
        <w:szCs w:val="15"/>
      </w:rPr>
      <w:instrText xml:space="preserve"> SECTIONPAGES  \* MERGEFORMAT </w:instrText>
    </w:r>
    <w:r w:rsidRPr="00D3513C">
      <w:rPr>
        <w:rStyle w:val="Paginanummer"/>
        <w:rFonts w:cs="Arial"/>
        <w:noProof/>
        <w:sz w:val="15"/>
        <w:szCs w:val="15"/>
      </w:rPr>
      <w:fldChar w:fldCharType="separate"/>
    </w:r>
    <w:r w:rsidR="007901EA">
      <w:rPr>
        <w:rStyle w:val="Paginanummer"/>
        <w:rFonts w:cs="Arial"/>
        <w:noProof/>
        <w:sz w:val="15"/>
        <w:szCs w:val="15"/>
      </w:rPr>
      <w:t>3</w:t>
    </w:r>
    <w:r w:rsidRPr="00D3513C">
      <w:rPr>
        <w:rStyle w:val="Paginanummer"/>
        <w:rFonts w:cs="Arial"/>
        <w:noProof/>
        <w:sz w:val="15"/>
        <w:szCs w:val="15"/>
      </w:rPr>
      <w:fldChar w:fldCharType="end"/>
    </w:r>
  </w:p>
  <w:p w14:paraId="4EEAA437" w14:textId="77777777" w:rsidR="0023446A" w:rsidRPr="00D3513C" w:rsidRDefault="0023446A" w:rsidP="00987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6DF24" w14:textId="77777777" w:rsidR="00CA380B" w:rsidRDefault="00CA380B" w:rsidP="00987C12">
      <w:r>
        <w:separator/>
      </w:r>
    </w:p>
    <w:p w14:paraId="398B4331" w14:textId="77777777" w:rsidR="00CA380B" w:rsidRDefault="00CA380B" w:rsidP="00987C12"/>
    <w:p w14:paraId="2E9D83D9" w14:textId="77777777" w:rsidR="00CA380B" w:rsidRDefault="00CA380B" w:rsidP="00987C12"/>
    <w:p w14:paraId="6BD7D586" w14:textId="77777777" w:rsidR="00CA380B" w:rsidRDefault="00CA380B" w:rsidP="00987C12"/>
  </w:footnote>
  <w:footnote w:type="continuationSeparator" w:id="0">
    <w:p w14:paraId="4E18F9E7" w14:textId="77777777" w:rsidR="00CA380B" w:rsidRDefault="00CA380B" w:rsidP="00987C12">
      <w:r>
        <w:continuationSeparator/>
      </w:r>
    </w:p>
    <w:p w14:paraId="2F37E0D8" w14:textId="77777777" w:rsidR="00CA380B" w:rsidRDefault="00CA380B" w:rsidP="00987C12"/>
    <w:p w14:paraId="0DB994B7" w14:textId="77777777" w:rsidR="00CA380B" w:rsidRDefault="00CA380B" w:rsidP="00987C12"/>
    <w:p w14:paraId="238AE695" w14:textId="77777777" w:rsidR="00CA380B" w:rsidRDefault="00CA380B" w:rsidP="00987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77A4" w14:textId="5C74EBD1" w:rsidR="008227F5" w:rsidRDefault="00D3513C" w:rsidP="00384EB0">
    <w:pPr>
      <w:pStyle w:val="Koptekst"/>
      <w:tabs>
        <w:tab w:val="clear" w:pos="4536"/>
        <w:tab w:val="center" w:pos="4820"/>
      </w:tabs>
      <w:jc w:val="right"/>
    </w:pPr>
    <w:r w:rsidRPr="00D3513C">
      <w:rPr>
        <w:rFonts w:ascii="Aptos" w:eastAsia="Aptos" w:hAnsi="Aptos" w:cs="Times New Roman"/>
        <w:noProof/>
        <w:kern w:val="2"/>
        <w:sz w:val="24"/>
        <w:szCs w:val="24"/>
        <w14:ligatures w14:val="standardContextual"/>
      </w:rPr>
      <w:drawing>
        <wp:anchor distT="0" distB="0" distL="114300" distR="114300" simplePos="0" relativeHeight="251658240" behindDoc="1" locked="0" layoutInCell="1" allowOverlap="1" wp14:anchorId="2D5B4EF9" wp14:editId="22F1755C">
          <wp:simplePos x="0" y="0"/>
          <wp:positionH relativeFrom="margin">
            <wp:posOffset>-218364</wp:posOffset>
          </wp:positionH>
          <wp:positionV relativeFrom="paragraph">
            <wp:posOffset>176881</wp:posOffset>
          </wp:positionV>
          <wp:extent cx="2368550" cy="584200"/>
          <wp:effectExtent l="0" t="0" r="0" b="6350"/>
          <wp:wrapTight wrapText="bothSides">
            <wp:wrapPolygon edited="0">
              <wp:start x="3475" y="0"/>
              <wp:lineTo x="1042" y="2113"/>
              <wp:lineTo x="0" y="6339"/>
              <wp:lineTo x="0" y="20426"/>
              <wp:lineTo x="6775" y="21130"/>
              <wp:lineTo x="16330" y="21130"/>
              <wp:lineTo x="21368" y="15496"/>
              <wp:lineTo x="21368" y="8452"/>
              <wp:lineTo x="6949" y="0"/>
              <wp:lineTo x="3475" y="0"/>
            </wp:wrapPolygon>
          </wp:wrapTight>
          <wp:docPr id="185056239" name="Afbeelding 1" descr="Afbeelding met logo, Graphics, Lettertype, grafische vormgeving&#10;&#10;Door AI gegenereerde inhoud is mogelijk onjuist.">
            <a:extLst xmlns:a="http://schemas.openxmlformats.org/drawingml/2006/main">
              <a:ext uri="{FF2B5EF4-FFF2-40B4-BE49-F238E27FC236}">
                <a16:creationId xmlns:a16="http://schemas.microsoft.com/office/drawing/2014/main" id="{20CC8864-2C4C-46CD-9D49-A9E3FB0E67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6239" name="Afbeelding 1" descr="Afbeelding met logo, Graphics, Lettertype, grafische vormgeving&#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584200"/>
                  </a:xfrm>
                  <a:prstGeom prst="rect">
                    <a:avLst/>
                  </a:prstGeom>
                  <a:noFill/>
                </pic:spPr>
              </pic:pic>
            </a:graphicData>
          </a:graphic>
          <wp14:sizeRelH relativeFrom="page">
            <wp14:pctWidth>0</wp14:pctWidth>
          </wp14:sizeRelH>
          <wp14:sizeRelV relativeFrom="page">
            <wp14:pctHeight>0</wp14:pctHeight>
          </wp14:sizeRelV>
        </wp:anchor>
      </w:drawing>
    </w:r>
    <w:r w:rsidR="008227F5">
      <w:rPr>
        <w:noProof/>
      </w:rPr>
      <w:drawing>
        <wp:inline distT="0" distB="0" distL="0" distR="0" wp14:anchorId="3E6086AC" wp14:editId="04148EE5">
          <wp:extent cx="2143125" cy="851297"/>
          <wp:effectExtent l="0" t="0" r="0" b="6350"/>
          <wp:docPr id="487056860" name="Afbeelding 1" descr="Afbeelding met Graphics,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056860" name="Afbeelding 1" descr="Afbeelding met Graphics, Lettertype, logo, grafische vormgeving&#10;&#10;Door AI gegenereerde inhoud is mogelijk onjui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7765" cy="861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202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AEC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84F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9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16E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C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D8A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80F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8BB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6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8B15A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1A0F70"/>
    <w:multiLevelType w:val="multilevel"/>
    <w:tmpl w:val="0413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7696290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D7B2E40"/>
    <w:multiLevelType w:val="hybridMultilevel"/>
    <w:tmpl w:val="125832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29720374">
    <w:abstractNumId w:val="0"/>
  </w:num>
  <w:num w:numId="2" w16cid:durableId="1000742538">
    <w:abstractNumId w:val="1"/>
  </w:num>
  <w:num w:numId="3" w16cid:durableId="1567648637">
    <w:abstractNumId w:val="2"/>
  </w:num>
  <w:num w:numId="4" w16cid:durableId="1636905444">
    <w:abstractNumId w:val="3"/>
  </w:num>
  <w:num w:numId="5" w16cid:durableId="262344342">
    <w:abstractNumId w:val="8"/>
  </w:num>
  <w:num w:numId="6" w16cid:durableId="38671752">
    <w:abstractNumId w:val="4"/>
  </w:num>
  <w:num w:numId="7" w16cid:durableId="681324776">
    <w:abstractNumId w:val="5"/>
  </w:num>
  <w:num w:numId="8" w16cid:durableId="1361280091">
    <w:abstractNumId w:val="6"/>
  </w:num>
  <w:num w:numId="9" w16cid:durableId="1317103290">
    <w:abstractNumId w:val="7"/>
  </w:num>
  <w:num w:numId="10" w16cid:durableId="2111075041">
    <w:abstractNumId w:val="9"/>
  </w:num>
  <w:num w:numId="11" w16cid:durableId="517234800">
    <w:abstractNumId w:val="13"/>
  </w:num>
  <w:num w:numId="12" w16cid:durableId="1133257201">
    <w:abstractNumId w:val="10"/>
  </w:num>
  <w:num w:numId="13" w16cid:durableId="343290459">
    <w:abstractNumId w:val="12"/>
  </w:num>
  <w:num w:numId="14" w16cid:durableId="1654722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F5"/>
    <w:rsid w:val="00040488"/>
    <w:rsid w:val="00044E7F"/>
    <w:rsid w:val="00072AF6"/>
    <w:rsid w:val="00081C9D"/>
    <w:rsid w:val="000924E0"/>
    <w:rsid w:val="00092961"/>
    <w:rsid w:val="000A6CAC"/>
    <w:rsid w:val="000C1FDA"/>
    <w:rsid w:val="000D1FF6"/>
    <w:rsid w:val="000E1F64"/>
    <w:rsid w:val="00122B28"/>
    <w:rsid w:val="00136C28"/>
    <w:rsid w:val="001531C0"/>
    <w:rsid w:val="00156E91"/>
    <w:rsid w:val="00187215"/>
    <w:rsid w:val="001A1F06"/>
    <w:rsid w:val="001A7A65"/>
    <w:rsid w:val="0023446A"/>
    <w:rsid w:val="002409B0"/>
    <w:rsid w:val="00280CA8"/>
    <w:rsid w:val="00281CB9"/>
    <w:rsid w:val="002A2410"/>
    <w:rsid w:val="002E7FFB"/>
    <w:rsid w:val="0033395D"/>
    <w:rsid w:val="003416DC"/>
    <w:rsid w:val="00345280"/>
    <w:rsid w:val="00352DFF"/>
    <w:rsid w:val="00354EA1"/>
    <w:rsid w:val="00375C68"/>
    <w:rsid w:val="00384EB0"/>
    <w:rsid w:val="0039539A"/>
    <w:rsid w:val="003A417D"/>
    <w:rsid w:val="003B73BB"/>
    <w:rsid w:val="003C4C30"/>
    <w:rsid w:val="00405D56"/>
    <w:rsid w:val="004225A6"/>
    <w:rsid w:val="00450BCE"/>
    <w:rsid w:val="004511E6"/>
    <w:rsid w:val="00467865"/>
    <w:rsid w:val="00491DE5"/>
    <w:rsid w:val="0049212E"/>
    <w:rsid w:val="004B5E9E"/>
    <w:rsid w:val="004E6EB1"/>
    <w:rsid w:val="004F4CBB"/>
    <w:rsid w:val="0051457F"/>
    <w:rsid w:val="00521D4D"/>
    <w:rsid w:val="00552278"/>
    <w:rsid w:val="0059177E"/>
    <w:rsid w:val="005A7FBC"/>
    <w:rsid w:val="005B5CB7"/>
    <w:rsid w:val="005C0217"/>
    <w:rsid w:val="005C5E24"/>
    <w:rsid w:val="005E02DA"/>
    <w:rsid w:val="00600110"/>
    <w:rsid w:val="006148ED"/>
    <w:rsid w:val="00617208"/>
    <w:rsid w:val="0062097E"/>
    <w:rsid w:val="006475C2"/>
    <w:rsid w:val="00670930"/>
    <w:rsid w:val="00676AF9"/>
    <w:rsid w:val="00684EC0"/>
    <w:rsid w:val="006E3637"/>
    <w:rsid w:val="00704CC3"/>
    <w:rsid w:val="00705402"/>
    <w:rsid w:val="00705D8F"/>
    <w:rsid w:val="007174EC"/>
    <w:rsid w:val="0073305F"/>
    <w:rsid w:val="0073540D"/>
    <w:rsid w:val="007357BF"/>
    <w:rsid w:val="007655FA"/>
    <w:rsid w:val="007901EA"/>
    <w:rsid w:val="007A5279"/>
    <w:rsid w:val="007B2D85"/>
    <w:rsid w:val="007B4B86"/>
    <w:rsid w:val="007D7186"/>
    <w:rsid w:val="007F76D5"/>
    <w:rsid w:val="00807922"/>
    <w:rsid w:val="008227F5"/>
    <w:rsid w:val="00824437"/>
    <w:rsid w:val="00826C2D"/>
    <w:rsid w:val="00837904"/>
    <w:rsid w:val="00846DCF"/>
    <w:rsid w:val="00890D40"/>
    <w:rsid w:val="008D1816"/>
    <w:rsid w:val="008E2C75"/>
    <w:rsid w:val="008E45ED"/>
    <w:rsid w:val="008F441F"/>
    <w:rsid w:val="00930223"/>
    <w:rsid w:val="00930FAD"/>
    <w:rsid w:val="00937BA7"/>
    <w:rsid w:val="00967477"/>
    <w:rsid w:val="00984BA2"/>
    <w:rsid w:val="00987C12"/>
    <w:rsid w:val="009B3F27"/>
    <w:rsid w:val="009B7A44"/>
    <w:rsid w:val="009E156A"/>
    <w:rsid w:val="00A326EA"/>
    <w:rsid w:val="00A331FD"/>
    <w:rsid w:val="00A54EA0"/>
    <w:rsid w:val="00A642BC"/>
    <w:rsid w:val="00A721C0"/>
    <w:rsid w:val="00AA251D"/>
    <w:rsid w:val="00AC67A2"/>
    <w:rsid w:val="00AD5F2F"/>
    <w:rsid w:val="00B06FDF"/>
    <w:rsid w:val="00B230FB"/>
    <w:rsid w:val="00B25494"/>
    <w:rsid w:val="00B861B2"/>
    <w:rsid w:val="00B86BAD"/>
    <w:rsid w:val="00B91AD8"/>
    <w:rsid w:val="00B92619"/>
    <w:rsid w:val="00B945B2"/>
    <w:rsid w:val="00BA71D2"/>
    <w:rsid w:val="00BC6095"/>
    <w:rsid w:val="00BD4D4E"/>
    <w:rsid w:val="00BD5715"/>
    <w:rsid w:val="00BF5014"/>
    <w:rsid w:val="00C36F17"/>
    <w:rsid w:val="00C435AF"/>
    <w:rsid w:val="00C7460E"/>
    <w:rsid w:val="00C84981"/>
    <w:rsid w:val="00C905F9"/>
    <w:rsid w:val="00CA380B"/>
    <w:rsid w:val="00CC1F01"/>
    <w:rsid w:val="00CD72A7"/>
    <w:rsid w:val="00CF539A"/>
    <w:rsid w:val="00CF6950"/>
    <w:rsid w:val="00D124DF"/>
    <w:rsid w:val="00D24F08"/>
    <w:rsid w:val="00D3513C"/>
    <w:rsid w:val="00D35EDD"/>
    <w:rsid w:val="00D57F70"/>
    <w:rsid w:val="00D821E3"/>
    <w:rsid w:val="00DD1A89"/>
    <w:rsid w:val="00DF0195"/>
    <w:rsid w:val="00DF6340"/>
    <w:rsid w:val="00E232C3"/>
    <w:rsid w:val="00E42E40"/>
    <w:rsid w:val="00E51925"/>
    <w:rsid w:val="00EB45F7"/>
    <w:rsid w:val="00EF6544"/>
    <w:rsid w:val="00F11E79"/>
    <w:rsid w:val="00F50A1B"/>
    <w:rsid w:val="00F73C71"/>
    <w:rsid w:val="00F95580"/>
    <w:rsid w:val="00FF28B0"/>
    <w:rsid w:val="00FF4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60082"/>
  <w15:chartTrackingRefBased/>
  <w15:docId w15:val="{3DFD4270-582E-4977-95B6-C1FC6BCF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CD - Standaard - Stationary"/>
    <w:qFormat/>
    <w:rsid w:val="00987C12"/>
    <w:pPr>
      <w:suppressAutoHyphens/>
      <w:autoSpaceDE w:val="0"/>
      <w:autoSpaceDN w:val="0"/>
      <w:adjustRightInd w:val="0"/>
      <w:spacing w:after="120" w:line="336" w:lineRule="auto"/>
      <w:textAlignment w:val="center"/>
    </w:pPr>
    <w:rPr>
      <w:rFonts w:ascii="Arial" w:hAnsi="Arial" w:cs="Urbane Light"/>
      <w:sz w:val="20"/>
      <w:szCs w:val="20"/>
    </w:rPr>
  </w:style>
  <w:style w:type="paragraph" w:styleId="Kop1">
    <w:name w:val="heading 1"/>
    <w:aliases w:val="SCD - Kop 1"/>
    <w:basedOn w:val="Standaard"/>
    <w:next w:val="Standaard"/>
    <w:link w:val="Kop1Char"/>
    <w:uiPriority w:val="9"/>
    <w:qFormat/>
    <w:rsid w:val="008D1816"/>
    <w:pPr>
      <w:spacing w:after="360"/>
      <w:outlineLvl w:val="0"/>
    </w:pPr>
    <w:rPr>
      <w:rFonts w:ascii="Arial Black" w:hAnsi="Arial Black"/>
      <w:b/>
      <w:bCs/>
      <w:color w:val="0F2049" w:themeColor="background1"/>
      <w:sz w:val="36"/>
      <w:szCs w:val="100"/>
    </w:rPr>
  </w:style>
  <w:style w:type="paragraph" w:styleId="Kop2">
    <w:name w:val="heading 2"/>
    <w:aliases w:val="SCD - Kop Light"/>
    <w:basedOn w:val="Standaard"/>
    <w:next w:val="Standaard"/>
    <w:link w:val="Kop2Char"/>
    <w:uiPriority w:val="9"/>
    <w:unhideWhenUsed/>
    <w:qFormat/>
    <w:rsid w:val="008D1816"/>
    <w:pPr>
      <w:spacing w:after="0" w:line="240" w:lineRule="auto"/>
      <w:outlineLvl w:val="1"/>
    </w:pPr>
    <w:rPr>
      <w:color w:val="0F2049" w:themeColor="background1"/>
      <w:sz w:val="26"/>
      <w:szCs w:val="56"/>
    </w:rPr>
  </w:style>
  <w:style w:type="paragraph" w:styleId="Kop3">
    <w:name w:val="heading 3"/>
    <w:aliases w:val="SCD - Tussenkop"/>
    <w:basedOn w:val="Standaard"/>
    <w:next w:val="Standaard"/>
    <w:link w:val="Kop3Char"/>
    <w:uiPriority w:val="9"/>
    <w:unhideWhenUsed/>
    <w:qFormat/>
    <w:rsid w:val="008D1816"/>
    <w:pPr>
      <w:spacing w:after="0"/>
      <w:outlineLvl w:val="2"/>
    </w:pPr>
    <w:rPr>
      <w: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B5CB7"/>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B5CB7"/>
    <w:rPr>
      <w:rFonts w:ascii="Consolas" w:hAnsi="Consolas" w:cs="Consolas"/>
      <w:sz w:val="21"/>
      <w:szCs w:val="21"/>
    </w:rPr>
  </w:style>
  <w:style w:type="paragraph" w:styleId="Koptekst">
    <w:name w:val="header"/>
    <w:basedOn w:val="Standaard"/>
    <w:link w:val="KoptekstChar"/>
    <w:uiPriority w:val="99"/>
    <w:unhideWhenUsed/>
    <w:rsid w:val="005B5CB7"/>
    <w:pPr>
      <w:tabs>
        <w:tab w:val="center" w:pos="4536"/>
        <w:tab w:val="right" w:pos="9072"/>
      </w:tabs>
    </w:pPr>
  </w:style>
  <w:style w:type="character" w:customStyle="1" w:styleId="KoptekstChar">
    <w:name w:val="Koptekst Char"/>
    <w:basedOn w:val="Standaardalinea-lettertype"/>
    <w:link w:val="Koptekst"/>
    <w:uiPriority w:val="99"/>
    <w:rsid w:val="005B5CB7"/>
  </w:style>
  <w:style w:type="paragraph" w:styleId="Voettekst">
    <w:name w:val="footer"/>
    <w:basedOn w:val="Standaard"/>
    <w:link w:val="VoettekstChar"/>
    <w:uiPriority w:val="99"/>
    <w:unhideWhenUsed/>
    <w:rsid w:val="005B5CB7"/>
    <w:pPr>
      <w:tabs>
        <w:tab w:val="center" w:pos="4536"/>
        <w:tab w:val="right" w:pos="9072"/>
      </w:tabs>
    </w:pPr>
  </w:style>
  <w:style w:type="character" w:customStyle="1" w:styleId="VoettekstChar">
    <w:name w:val="Voettekst Char"/>
    <w:basedOn w:val="Standaardalinea-lettertype"/>
    <w:link w:val="Voettekst"/>
    <w:uiPriority w:val="99"/>
    <w:rsid w:val="005B5CB7"/>
  </w:style>
  <w:style w:type="paragraph" w:customStyle="1" w:styleId="Basisalinea">
    <w:name w:val="[Basisalinea]"/>
    <w:basedOn w:val="Standaard"/>
    <w:uiPriority w:val="99"/>
    <w:rsid w:val="000E1F64"/>
    <w:pPr>
      <w:spacing w:line="288" w:lineRule="auto"/>
    </w:pPr>
    <w:rPr>
      <w:rFonts w:ascii="Minion Pro" w:hAnsi="Minion Pro" w:cs="Minion Pro"/>
      <w:color w:val="000000"/>
    </w:rPr>
  </w:style>
  <w:style w:type="character" w:styleId="Paginanummer">
    <w:name w:val="page number"/>
    <w:basedOn w:val="Standaardalinea-lettertype"/>
    <w:uiPriority w:val="99"/>
    <w:semiHidden/>
    <w:unhideWhenUsed/>
    <w:rsid w:val="0023446A"/>
  </w:style>
  <w:style w:type="paragraph" w:styleId="Geenafstand">
    <w:name w:val="No Spacing"/>
    <w:basedOn w:val="Basisalinea"/>
    <w:uiPriority w:val="1"/>
    <w:rsid w:val="004225A6"/>
    <w:pPr>
      <w:spacing w:line="336" w:lineRule="auto"/>
    </w:pPr>
    <w:rPr>
      <w:rFonts w:ascii="Urbane Light" w:hAnsi="Urbane Light" w:cs="Urbane Light"/>
      <w:color w:val="0F214A"/>
    </w:rPr>
  </w:style>
  <w:style w:type="paragraph" w:styleId="Ondertitel">
    <w:name w:val="Subtitle"/>
    <w:aliases w:val="SCD - Intro"/>
    <w:basedOn w:val="Basisalinea"/>
    <w:next w:val="Standaard"/>
    <w:link w:val="OndertitelChar"/>
    <w:uiPriority w:val="11"/>
    <w:qFormat/>
    <w:rsid w:val="005E02DA"/>
    <w:pPr>
      <w:jc w:val="right"/>
    </w:pPr>
    <w:rPr>
      <w:rFonts w:ascii="Arial Black" w:hAnsi="Arial Black" w:cs="Urbane Bold"/>
      <w:b/>
      <w:bCs/>
      <w:color w:val="0F214A"/>
      <w:sz w:val="32"/>
      <w:szCs w:val="32"/>
    </w:rPr>
  </w:style>
  <w:style w:type="character" w:customStyle="1" w:styleId="OndertitelChar">
    <w:name w:val="Ondertitel Char"/>
    <w:aliases w:val="SCD - Intro Char"/>
    <w:basedOn w:val="Standaardalinea-lettertype"/>
    <w:link w:val="Ondertitel"/>
    <w:uiPriority w:val="11"/>
    <w:rsid w:val="005E02DA"/>
    <w:rPr>
      <w:rFonts w:ascii="Arial Black" w:hAnsi="Arial Black" w:cs="Urbane Bold"/>
      <w:b/>
      <w:bCs/>
      <w:color w:val="0F214A"/>
      <w:sz w:val="32"/>
      <w:szCs w:val="32"/>
    </w:rPr>
  </w:style>
  <w:style w:type="character" w:customStyle="1" w:styleId="Kop1Char">
    <w:name w:val="Kop 1 Char"/>
    <w:aliases w:val="SCD - Kop 1 Char"/>
    <w:basedOn w:val="Standaardalinea-lettertype"/>
    <w:link w:val="Kop1"/>
    <w:uiPriority w:val="9"/>
    <w:rsid w:val="008D1816"/>
    <w:rPr>
      <w:rFonts w:ascii="Arial Black" w:hAnsi="Arial Black" w:cs="Urbane Light"/>
      <w:b/>
      <w:bCs/>
      <w:color w:val="0F2049" w:themeColor="background1"/>
      <w:sz w:val="36"/>
      <w:szCs w:val="100"/>
    </w:rPr>
  </w:style>
  <w:style w:type="character" w:customStyle="1" w:styleId="Kop2Char">
    <w:name w:val="Kop 2 Char"/>
    <w:aliases w:val="SCD - Kop Light Char"/>
    <w:basedOn w:val="Standaardalinea-lettertype"/>
    <w:link w:val="Kop2"/>
    <w:uiPriority w:val="9"/>
    <w:rsid w:val="008D1816"/>
    <w:rPr>
      <w:rFonts w:ascii="Arial" w:hAnsi="Arial" w:cs="Urbane Light"/>
      <w:color w:val="0F2049" w:themeColor="background1"/>
      <w:sz w:val="26"/>
      <w:szCs w:val="56"/>
    </w:rPr>
  </w:style>
  <w:style w:type="character" w:customStyle="1" w:styleId="Kop3Char">
    <w:name w:val="Kop 3 Char"/>
    <w:aliases w:val="SCD - Tussenkop Char"/>
    <w:basedOn w:val="Standaardalinea-lettertype"/>
    <w:link w:val="Kop3"/>
    <w:uiPriority w:val="9"/>
    <w:rsid w:val="008D1816"/>
    <w:rPr>
      <w:rFonts w:ascii="Arial" w:hAnsi="Arial" w:cs="Urbane Light"/>
      <w:caps/>
      <w:sz w:val="20"/>
      <w:szCs w:val="20"/>
    </w:rPr>
  </w:style>
  <w:style w:type="table" w:customStyle="1" w:styleId="Stijl1">
    <w:name w:val="Stijl1"/>
    <w:basedOn w:val="Standaardtabel"/>
    <w:uiPriority w:val="99"/>
    <w:rsid w:val="00072AF6"/>
    <w:rPr>
      <w:rFonts w:ascii="Urbane Light" w:hAnsi="Urbane Light"/>
      <w:sz w:val="18"/>
    </w:rPr>
    <w:tblPr>
      <w:tblBorders>
        <w:bottom w:val="single" w:sz="4" w:space="0" w:color="FFB812" w:themeColor="accent2"/>
        <w:insideH w:val="single" w:sz="4" w:space="0" w:color="FFB812" w:themeColor="accent2"/>
      </w:tblBorders>
    </w:tblPr>
    <w:tcPr>
      <w:shd w:val="clear" w:color="auto" w:fill="auto"/>
    </w:tcPr>
    <w:tblStylePr w:type="lastRow">
      <w:rPr>
        <w:rFonts w:ascii="Urbane Medium" w:hAnsi="Urbane Medium"/>
        <w:b/>
      </w:rPr>
      <w:tblPr/>
      <w:tcPr>
        <w:shd w:val="clear" w:color="auto" w:fill="002060"/>
      </w:tcPr>
    </w:tblStylePr>
  </w:style>
  <w:style w:type="table" w:styleId="Tabelraster">
    <w:name w:val="Table Grid"/>
    <w:basedOn w:val="Standaardtabel"/>
    <w:uiPriority w:val="39"/>
    <w:rsid w:val="0007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D-Tabel">
    <w:name w:val="SCD - Tabel"/>
    <w:basedOn w:val="Standaardtabel"/>
    <w:uiPriority w:val="99"/>
    <w:rsid w:val="00FF28B0"/>
    <w:pPr>
      <w:snapToGrid w:val="0"/>
    </w:pPr>
    <w:rPr>
      <w:rFonts w:ascii="Arial" w:hAnsi="Arial" w:cs="Times New Roman (Hoofdtekst CS)"/>
      <w:sz w:val="16"/>
    </w:rPr>
    <w:tblPr>
      <w:tblBorders>
        <w:bottom w:val="single" w:sz="4" w:space="0" w:color="FFB812" w:themeColor="accent2"/>
        <w:insideH w:val="single" w:sz="4" w:space="0" w:color="FFB812" w:themeColor="accent2"/>
      </w:tblBorders>
      <w:tblCellMar>
        <w:top w:w="85" w:type="dxa"/>
        <w:left w:w="0" w:type="dxa"/>
        <w:right w:w="0" w:type="dxa"/>
      </w:tblCellMar>
    </w:tblPr>
    <w:tcPr>
      <w:shd w:val="clear" w:color="auto" w:fill="auto"/>
      <w:vAlign w:val="center"/>
    </w:tcPr>
    <w:tblStylePr w:type="lastRow">
      <w:rPr>
        <w:rFonts w:ascii="Urbane" w:hAnsi="Urbane"/>
        <w:b/>
        <w:i w:val="0"/>
        <w:sz w:val="20"/>
      </w:rPr>
      <w:tblPr/>
      <w:tcPr>
        <w:tcBorders>
          <w:bottom w:val="single" w:sz="4" w:space="0" w:color="002060"/>
        </w:tcBorders>
        <w:shd w:val="clear" w:color="auto" w:fill="auto"/>
      </w:tcPr>
    </w:tblStylePr>
  </w:style>
  <w:style w:type="paragraph" w:styleId="Lijstalinea">
    <w:name w:val="List Paragraph"/>
    <w:aliases w:val="SCD - Tabeltekst"/>
    <w:basedOn w:val="Standaard"/>
    <w:next w:val="Standaard"/>
    <w:uiPriority w:val="34"/>
    <w:qFormat/>
    <w:rsid w:val="00807922"/>
    <w:pPr>
      <w:snapToGrid w:val="0"/>
      <w:spacing w:after="80" w:line="240" w:lineRule="auto"/>
    </w:pPr>
  </w:style>
  <w:style w:type="paragraph" w:customStyle="1" w:styleId="Standaard7">
    <w:name w:val="Standaard7"/>
    <w:basedOn w:val="Standaard"/>
    <w:rsid w:val="00937BA7"/>
    <w:pPr>
      <w:suppressAutoHyphens w:val="0"/>
      <w:autoSpaceDE/>
      <w:autoSpaceDN/>
      <w:adjustRightInd/>
      <w:spacing w:after="0" w:line="240" w:lineRule="auto"/>
      <w:textAlignment w:val="auto"/>
    </w:pPr>
    <w:rPr>
      <w:rFonts w:ascii="Univers" w:eastAsia="Times New Roman" w:hAnsi="Univers" w:cs="Arial"/>
      <w:sz w:val="14"/>
      <w:szCs w:val="14"/>
      <w:lang w:eastAsia="nl-NL"/>
    </w:rPr>
  </w:style>
  <w:style w:type="paragraph" w:customStyle="1" w:styleId="Standaard8">
    <w:name w:val="Standaard8"/>
    <w:basedOn w:val="Standaard"/>
    <w:link w:val="Standaard8Char"/>
    <w:rsid w:val="00937BA7"/>
    <w:pPr>
      <w:suppressAutoHyphens w:val="0"/>
      <w:autoSpaceDE/>
      <w:autoSpaceDN/>
      <w:adjustRightInd/>
      <w:spacing w:after="0" w:line="240" w:lineRule="auto"/>
      <w:textAlignment w:val="auto"/>
    </w:pPr>
    <w:rPr>
      <w:rFonts w:ascii="Univers" w:eastAsia="Times New Roman" w:hAnsi="Univers" w:cs="Arial"/>
      <w:noProof/>
      <w:sz w:val="16"/>
      <w:szCs w:val="16"/>
      <w:lang w:eastAsia="nl-NL"/>
    </w:rPr>
  </w:style>
  <w:style w:type="character" w:customStyle="1" w:styleId="standaardtekst7vet">
    <w:name w:val="standaardtekst7 vet"/>
    <w:basedOn w:val="Standaardalinea-lettertype"/>
    <w:rsid w:val="00937BA7"/>
    <w:rPr>
      <w:rFonts w:ascii="Univers Vet" w:hAnsi="Univers Vet"/>
      <w:b/>
      <w:sz w:val="14"/>
      <w:szCs w:val="14"/>
    </w:rPr>
  </w:style>
  <w:style w:type="character" w:customStyle="1" w:styleId="Standaard8Char">
    <w:name w:val="Standaard8 Char"/>
    <w:basedOn w:val="Standaardalinea-lettertype"/>
    <w:link w:val="Standaard8"/>
    <w:rsid w:val="00937BA7"/>
    <w:rPr>
      <w:rFonts w:ascii="Univers" w:eastAsia="Times New Roman" w:hAnsi="Univers" w:cs="Arial"/>
      <w:noProof/>
      <w:sz w:val="16"/>
      <w:szCs w:val="16"/>
      <w:lang w:eastAsia="nl-NL"/>
    </w:rPr>
  </w:style>
  <w:style w:type="character" w:styleId="Tekstvantijdelijkeaanduiding">
    <w:name w:val="Placeholder Text"/>
    <w:basedOn w:val="Standaardalinea-lettertype"/>
    <w:uiPriority w:val="99"/>
    <w:semiHidden/>
    <w:rsid w:val="00A331FD"/>
    <w:rPr>
      <w:color w:val="808080"/>
    </w:rPr>
  </w:style>
  <w:style w:type="character" w:styleId="Verwijzingopmerking">
    <w:name w:val="annotation reference"/>
    <w:basedOn w:val="Standaardalinea-lettertype"/>
    <w:uiPriority w:val="99"/>
    <w:semiHidden/>
    <w:unhideWhenUsed/>
    <w:rsid w:val="00187215"/>
    <w:rPr>
      <w:sz w:val="16"/>
      <w:szCs w:val="16"/>
    </w:rPr>
  </w:style>
  <w:style w:type="paragraph" w:styleId="Tekstopmerking">
    <w:name w:val="annotation text"/>
    <w:basedOn w:val="Standaard"/>
    <w:link w:val="TekstopmerkingChar"/>
    <w:uiPriority w:val="99"/>
    <w:unhideWhenUsed/>
    <w:rsid w:val="00187215"/>
    <w:pPr>
      <w:spacing w:line="240" w:lineRule="auto"/>
    </w:pPr>
  </w:style>
  <w:style w:type="character" w:customStyle="1" w:styleId="TekstopmerkingChar">
    <w:name w:val="Tekst opmerking Char"/>
    <w:basedOn w:val="Standaardalinea-lettertype"/>
    <w:link w:val="Tekstopmerking"/>
    <w:uiPriority w:val="99"/>
    <w:rsid w:val="00187215"/>
    <w:rPr>
      <w:rFonts w:ascii="Arial" w:hAnsi="Arial" w:cs="Urbane Light"/>
      <w:sz w:val="20"/>
      <w:szCs w:val="20"/>
    </w:rPr>
  </w:style>
  <w:style w:type="paragraph" w:styleId="Onderwerpvanopmerking">
    <w:name w:val="annotation subject"/>
    <w:basedOn w:val="Tekstopmerking"/>
    <w:next w:val="Tekstopmerking"/>
    <w:link w:val="OnderwerpvanopmerkingChar"/>
    <w:uiPriority w:val="99"/>
    <w:semiHidden/>
    <w:unhideWhenUsed/>
    <w:rsid w:val="00187215"/>
    <w:rPr>
      <w:b/>
      <w:bCs/>
    </w:rPr>
  </w:style>
  <w:style w:type="character" w:customStyle="1" w:styleId="OnderwerpvanopmerkingChar">
    <w:name w:val="Onderwerp van opmerking Char"/>
    <w:basedOn w:val="TekstopmerkingChar"/>
    <w:link w:val="Onderwerpvanopmerking"/>
    <w:uiPriority w:val="99"/>
    <w:semiHidden/>
    <w:rsid w:val="00187215"/>
    <w:rPr>
      <w:rFonts w:ascii="Arial" w:hAnsi="Arial" w:cs="Urbane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10877">
      <w:bodyDiv w:val="1"/>
      <w:marLeft w:val="0"/>
      <w:marRight w:val="0"/>
      <w:marTop w:val="0"/>
      <w:marBottom w:val="0"/>
      <w:divBdr>
        <w:top w:val="none" w:sz="0" w:space="0" w:color="auto"/>
        <w:left w:val="none" w:sz="0" w:space="0" w:color="auto"/>
        <w:bottom w:val="none" w:sz="0" w:space="0" w:color="auto"/>
        <w:right w:val="none" w:sz="0" w:space="0" w:color="auto"/>
      </w:divBdr>
    </w:div>
    <w:div w:id="436366542">
      <w:bodyDiv w:val="1"/>
      <w:marLeft w:val="0"/>
      <w:marRight w:val="0"/>
      <w:marTop w:val="0"/>
      <w:marBottom w:val="0"/>
      <w:divBdr>
        <w:top w:val="none" w:sz="0" w:space="0" w:color="auto"/>
        <w:left w:val="none" w:sz="0" w:space="0" w:color="auto"/>
        <w:bottom w:val="none" w:sz="0" w:space="0" w:color="auto"/>
        <w:right w:val="none" w:sz="0" w:space="0" w:color="auto"/>
      </w:divBdr>
    </w:div>
    <w:div w:id="576138980">
      <w:bodyDiv w:val="1"/>
      <w:marLeft w:val="0"/>
      <w:marRight w:val="0"/>
      <w:marTop w:val="0"/>
      <w:marBottom w:val="0"/>
      <w:divBdr>
        <w:top w:val="none" w:sz="0" w:space="0" w:color="auto"/>
        <w:left w:val="none" w:sz="0" w:space="0" w:color="auto"/>
        <w:bottom w:val="none" w:sz="0" w:space="0" w:color="auto"/>
        <w:right w:val="none" w:sz="0" w:space="0" w:color="auto"/>
      </w:divBdr>
    </w:div>
    <w:div w:id="768742711">
      <w:bodyDiv w:val="1"/>
      <w:marLeft w:val="0"/>
      <w:marRight w:val="0"/>
      <w:marTop w:val="0"/>
      <w:marBottom w:val="0"/>
      <w:divBdr>
        <w:top w:val="none" w:sz="0" w:space="0" w:color="auto"/>
        <w:left w:val="none" w:sz="0" w:space="0" w:color="auto"/>
        <w:bottom w:val="none" w:sz="0" w:space="0" w:color="auto"/>
        <w:right w:val="none" w:sz="0" w:space="0" w:color="auto"/>
      </w:divBdr>
    </w:div>
    <w:div w:id="775638643">
      <w:bodyDiv w:val="1"/>
      <w:marLeft w:val="0"/>
      <w:marRight w:val="0"/>
      <w:marTop w:val="0"/>
      <w:marBottom w:val="0"/>
      <w:divBdr>
        <w:top w:val="none" w:sz="0" w:space="0" w:color="auto"/>
        <w:left w:val="none" w:sz="0" w:space="0" w:color="auto"/>
        <w:bottom w:val="none" w:sz="0" w:space="0" w:color="auto"/>
        <w:right w:val="none" w:sz="0" w:space="0" w:color="auto"/>
      </w:divBdr>
    </w:div>
    <w:div w:id="1087766676">
      <w:bodyDiv w:val="1"/>
      <w:marLeft w:val="0"/>
      <w:marRight w:val="0"/>
      <w:marTop w:val="0"/>
      <w:marBottom w:val="0"/>
      <w:divBdr>
        <w:top w:val="none" w:sz="0" w:space="0" w:color="auto"/>
        <w:left w:val="none" w:sz="0" w:space="0" w:color="auto"/>
        <w:bottom w:val="none" w:sz="0" w:space="0" w:color="auto"/>
        <w:right w:val="none" w:sz="0" w:space="0" w:color="auto"/>
      </w:divBdr>
    </w:div>
    <w:div w:id="1223373744">
      <w:bodyDiv w:val="1"/>
      <w:marLeft w:val="0"/>
      <w:marRight w:val="0"/>
      <w:marTop w:val="0"/>
      <w:marBottom w:val="0"/>
      <w:divBdr>
        <w:top w:val="none" w:sz="0" w:space="0" w:color="auto"/>
        <w:left w:val="none" w:sz="0" w:space="0" w:color="auto"/>
        <w:bottom w:val="none" w:sz="0" w:space="0" w:color="auto"/>
        <w:right w:val="none" w:sz="0" w:space="0" w:color="auto"/>
      </w:divBdr>
    </w:div>
    <w:div w:id="180959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a026\OneDrive%20-%20Drechtsteden\General%20-%20Team%20Inkoop\9%20Sjablonen%20TI\01%20Sjablonen%20bibliotheek\Marktverkenning%20-%20vragen%20met%20antwoordformulier%20-%20Nieuwe%20huisstijl.dotx" TargetMode="External"/></Relationships>
</file>

<file path=word/theme/theme1.xml><?xml version="1.0" encoding="utf-8"?>
<a:theme xmlns:a="http://schemas.openxmlformats.org/drawingml/2006/main" name="SCD">
  <a:themeElements>
    <a:clrScheme name="SCD - KOERS">
      <a:dk1>
        <a:srgbClr val="FFFFFF"/>
      </a:dk1>
      <a:lt1>
        <a:srgbClr val="0F2049"/>
      </a:lt1>
      <a:dk2>
        <a:srgbClr val="DE6B08"/>
      </a:dk2>
      <a:lt2>
        <a:srgbClr val="FFFFFF"/>
      </a:lt2>
      <a:accent1>
        <a:srgbClr val="00ADF0"/>
      </a:accent1>
      <a:accent2>
        <a:srgbClr val="FFB812"/>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0dfe49164f4f62d20672e3ce4fecc109">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b74d04d82d1b7b10997fba17cb8836e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020E3-665C-463F-B7F0-249A587ED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f15f-cf07-484e-a6b2-d764e48b776b"/>
    <ds:schemaRef ds:uri="bba25a7a-e915-4276-833c-6575bc1d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C90FB-05E4-4B3A-B0A3-AFAC191F8373}">
  <ds:schemaRefs>
    <ds:schemaRef ds:uri="http://schemas.microsoft.com/sharepoint/v3/contenttype/forms"/>
  </ds:schemaRefs>
</ds:datastoreItem>
</file>

<file path=customXml/itemProps3.xml><?xml version="1.0" encoding="utf-8"?>
<ds:datastoreItem xmlns:ds="http://schemas.openxmlformats.org/officeDocument/2006/customXml" ds:itemID="{CB746E80-5D95-4435-B0BD-649276022FA8}">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4.xml><?xml version="1.0" encoding="utf-8"?>
<ds:datastoreItem xmlns:ds="http://schemas.openxmlformats.org/officeDocument/2006/customXml" ds:itemID="{D463C5EF-3652-4759-93EF-9D1D98C42FA9}">
  <ds:schemaRefs>
    <ds:schemaRef ds:uri="http://schemas.openxmlformats.org/officeDocument/2006/bibliography"/>
  </ds:schemaRefs>
</ds:datastoreItem>
</file>

<file path=docMetadata/LabelInfo.xml><?xml version="1.0" encoding="utf-8"?>
<clbl:labelList xmlns:clbl="http://schemas.microsoft.com/office/2020/mipLabelMetadata">
  <clbl:label id="{ce1619bc-aea1-41c1-8fa8-bbdc8c7d1cef}" enabled="0" method="" siteId="{ce1619bc-aea1-41c1-8fa8-bbdc8c7d1cef}" removed="1"/>
</clbl:labelList>
</file>

<file path=docProps/app.xml><?xml version="1.0" encoding="utf-8"?>
<Properties xmlns="http://schemas.openxmlformats.org/officeDocument/2006/extended-properties" xmlns:vt="http://schemas.openxmlformats.org/officeDocument/2006/docPropsVTypes">
  <Template>Marktverkenning - vragen met antwoordformulier - Nieuwe huisstijl</Template>
  <TotalTime>37</TotalTime>
  <Pages>3</Pages>
  <Words>465</Words>
  <Characters>2563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Lapré, J (Jim)</dc:creator>
  <cp:keywords/>
  <dc:description/>
  <cp:lastModifiedBy>Lapré, J (Jim)</cp:lastModifiedBy>
  <cp:revision>14</cp:revision>
  <cp:lastPrinted>2025-07-15T07:14:00Z</cp:lastPrinted>
  <dcterms:created xsi:type="dcterms:W3CDTF">2025-07-15T07:41:00Z</dcterms:created>
  <dcterms:modified xsi:type="dcterms:W3CDTF">2025-07-23T19:06:00Z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