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DE" w:rsidRDefault="00AC57DE" w:rsidP="00F361D4">
      <w:pPr>
        <w:tabs>
          <w:tab w:val="left" w:pos="-58"/>
          <w:tab w:val="left" w:pos="508"/>
          <w:tab w:val="left" w:pos="1074"/>
          <w:tab w:val="left" w:pos="1640"/>
          <w:tab w:val="left" w:pos="2206"/>
          <w:tab w:val="left" w:pos="2772"/>
          <w:tab w:val="left" w:pos="3338"/>
          <w:tab w:val="left" w:pos="3904"/>
          <w:tab w:val="left" w:pos="4470"/>
          <w:tab w:val="left" w:pos="5036"/>
          <w:tab w:val="left" w:pos="5602"/>
          <w:tab w:val="left" w:pos="6168"/>
          <w:tab w:val="left" w:pos="6734"/>
          <w:tab w:val="left" w:pos="7300"/>
          <w:tab w:val="left" w:pos="7866"/>
          <w:tab w:val="left" w:pos="8432"/>
          <w:tab w:val="left" w:pos="8998"/>
        </w:tabs>
        <w:jc w:val="both"/>
        <w:rPr>
          <w:b/>
          <w:bCs/>
        </w:rPr>
      </w:pPr>
      <w:bookmarkStart w:id="0" w:name="_GoBack"/>
      <w:bookmarkEnd w:id="0"/>
    </w:p>
    <w:p w:rsidR="00AC57DE" w:rsidRDefault="00AC57DE" w:rsidP="00F361D4">
      <w:pPr>
        <w:tabs>
          <w:tab w:val="left" w:pos="-58"/>
          <w:tab w:val="left" w:pos="508"/>
          <w:tab w:val="left" w:pos="1074"/>
          <w:tab w:val="left" w:pos="1640"/>
          <w:tab w:val="left" w:pos="2206"/>
          <w:tab w:val="left" w:pos="2772"/>
          <w:tab w:val="left" w:pos="3338"/>
          <w:tab w:val="left" w:pos="3904"/>
          <w:tab w:val="left" w:pos="4470"/>
          <w:tab w:val="left" w:pos="5036"/>
          <w:tab w:val="left" w:pos="5602"/>
          <w:tab w:val="left" w:pos="6168"/>
          <w:tab w:val="left" w:pos="6734"/>
          <w:tab w:val="left" w:pos="7300"/>
          <w:tab w:val="left" w:pos="7866"/>
          <w:tab w:val="left" w:pos="8432"/>
          <w:tab w:val="left" w:pos="8998"/>
        </w:tabs>
        <w:jc w:val="both"/>
        <w:rPr>
          <w:b/>
          <w:bCs/>
          <w:sz w:val="28"/>
          <w:szCs w:val="28"/>
        </w:rPr>
      </w:pPr>
    </w:p>
    <w:p w:rsidR="00AC57DE" w:rsidRDefault="00AC57DE" w:rsidP="00F361D4">
      <w:pPr>
        <w:jc w:val="both"/>
        <w:rPr>
          <w:b/>
          <w:bCs/>
          <w:sz w:val="28"/>
        </w:rPr>
      </w:pPr>
      <w:r w:rsidRPr="00123816">
        <w:rPr>
          <w:b/>
          <w:bCs/>
          <w:sz w:val="28"/>
        </w:rPr>
        <w:t>Bijlage</w:t>
      </w:r>
      <w:r w:rsidR="00A54DB1">
        <w:rPr>
          <w:b/>
          <w:bCs/>
          <w:sz w:val="28"/>
        </w:rPr>
        <w:t xml:space="preserve"> 1 </w:t>
      </w:r>
      <w:r>
        <w:rPr>
          <w:b/>
          <w:bCs/>
          <w:sz w:val="28"/>
        </w:rPr>
        <w:t>:</w:t>
      </w:r>
      <w:r w:rsidR="001B1EF6">
        <w:rPr>
          <w:b/>
          <w:bCs/>
          <w:sz w:val="28"/>
        </w:rPr>
        <w:t xml:space="preserve"> </w:t>
      </w:r>
      <w:r w:rsidR="000A70B3">
        <w:rPr>
          <w:b/>
          <w:bCs/>
          <w:sz w:val="28"/>
        </w:rPr>
        <w:t xml:space="preserve">(Ambitie)niveau </w:t>
      </w:r>
    </w:p>
    <w:p w:rsidR="000A70B3" w:rsidRDefault="000A70B3" w:rsidP="00F361D4">
      <w:pPr>
        <w:tabs>
          <w:tab w:val="left" w:pos="736"/>
          <w:tab w:val="left" w:pos="1189"/>
          <w:tab w:val="left" w:pos="1869"/>
          <w:tab w:val="left" w:pos="3571"/>
        </w:tabs>
        <w:spacing w:line="480" w:lineRule="auto"/>
        <w:jc w:val="both"/>
      </w:pPr>
    </w:p>
    <w:p w:rsidR="00086955" w:rsidRDefault="000A70B3" w:rsidP="00086955">
      <w:r w:rsidRPr="00A93F9D">
        <w:t xml:space="preserve">Ondergetekende verklaart dat </w:t>
      </w:r>
      <w:r>
        <w:t>de aangeboden (ambitie)niveau voor de CO2 prestatieladder</w:t>
      </w:r>
      <w:r w:rsidR="00086955">
        <w:t xml:space="preserve"> </w:t>
      </w:r>
    </w:p>
    <w:p w:rsidR="00086955" w:rsidRDefault="00086955" w:rsidP="00086955"/>
    <w:p w:rsidR="00086955" w:rsidRDefault="00086955" w:rsidP="00086955">
      <w:r>
        <w:t>niveau  1</w:t>
      </w:r>
      <w:r w:rsidR="0036188E">
        <w:t xml:space="preserve"> </w:t>
      </w:r>
      <w:r>
        <w:t xml:space="preserve"> / </w:t>
      </w:r>
      <w:r w:rsidR="0036188E">
        <w:t xml:space="preserve"> </w:t>
      </w:r>
      <w:r>
        <w:t xml:space="preserve">2 </w:t>
      </w:r>
      <w:r w:rsidR="0036188E">
        <w:t xml:space="preserve"> </w:t>
      </w:r>
      <w:r>
        <w:t xml:space="preserve">/ </w:t>
      </w:r>
      <w:r w:rsidR="0036188E">
        <w:t xml:space="preserve"> </w:t>
      </w:r>
      <w:r>
        <w:t>3</w:t>
      </w:r>
      <w:r w:rsidR="0036188E">
        <w:t xml:space="preserve"> </w:t>
      </w:r>
      <w:r>
        <w:t xml:space="preserve"> /</w:t>
      </w:r>
      <w:r w:rsidR="0036188E">
        <w:t xml:space="preserve"> </w:t>
      </w:r>
      <w:r>
        <w:t xml:space="preserve"> 4</w:t>
      </w:r>
      <w:r w:rsidR="0036188E">
        <w:t xml:space="preserve"> </w:t>
      </w:r>
      <w:r>
        <w:t xml:space="preserve"> / </w:t>
      </w:r>
      <w:r w:rsidR="0036188E">
        <w:t xml:space="preserve"> </w:t>
      </w:r>
      <w:r>
        <w:t>5</w:t>
      </w:r>
      <w:r w:rsidR="0036188E">
        <w:t xml:space="preserve"> </w:t>
      </w:r>
      <w:r>
        <w:t>*  bedraagt.</w:t>
      </w:r>
      <w:r w:rsidRPr="00086955">
        <w:t xml:space="preserve"> </w:t>
      </w:r>
    </w:p>
    <w:p w:rsidR="00086955" w:rsidRDefault="00086955" w:rsidP="00086955"/>
    <w:p w:rsidR="00086955" w:rsidRDefault="00086955" w:rsidP="00086955">
      <w:pPr>
        <w:tabs>
          <w:tab w:val="left" w:pos="736"/>
          <w:tab w:val="left" w:pos="1189"/>
          <w:tab w:val="left" w:pos="1869"/>
          <w:tab w:val="left" w:pos="3571"/>
        </w:tabs>
        <w:spacing w:line="480" w:lineRule="auto"/>
        <w:jc w:val="both"/>
      </w:pPr>
      <w:r>
        <w:t>*doorhalen wat niet van toepassing is.</w:t>
      </w:r>
    </w:p>
    <w:p w:rsidR="000A70B3" w:rsidRDefault="000A70B3" w:rsidP="000A70B3"/>
    <w:p w:rsidR="00086955" w:rsidRPr="00A93F9D" w:rsidRDefault="00086955" w:rsidP="000A70B3"/>
    <w:p w:rsidR="000A70B3" w:rsidRPr="00A93F9D" w:rsidRDefault="000A70B3" w:rsidP="000A70B3">
      <w:r w:rsidRPr="00A93F9D">
        <w:t>Aldus naar waarheid opgemaakt</w:t>
      </w:r>
    </w:p>
    <w:p w:rsidR="000A70B3" w:rsidRPr="00A93F9D" w:rsidRDefault="000A70B3" w:rsidP="000A70B3"/>
    <w:p w:rsidR="000A70B3" w:rsidRPr="00A93F9D" w:rsidRDefault="000A70B3" w:rsidP="000A70B3">
      <w:r w:rsidRPr="00A93F9D">
        <w:t xml:space="preserve">Op …………………………………………………………………………………….. (datum)  </w:t>
      </w:r>
    </w:p>
    <w:p w:rsidR="000A70B3" w:rsidRPr="00A93F9D" w:rsidRDefault="000A70B3" w:rsidP="000A70B3"/>
    <w:p w:rsidR="000A70B3" w:rsidRPr="00A93F9D" w:rsidRDefault="000A70B3" w:rsidP="000A70B3">
      <w:r w:rsidRPr="00A93F9D">
        <w:t>Te ……………………………………………………………………………………... (plaats)</w:t>
      </w:r>
    </w:p>
    <w:p w:rsidR="000A70B3" w:rsidRPr="00A93F9D" w:rsidRDefault="000A70B3" w:rsidP="000A70B3"/>
    <w:p w:rsidR="000A70B3" w:rsidRPr="00A93F9D" w:rsidRDefault="000A70B3" w:rsidP="000A70B3">
      <w:r w:rsidRPr="00A93F9D">
        <w:t>door …………………………………………………………………. ( naam en voorletters)</w:t>
      </w:r>
    </w:p>
    <w:p w:rsidR="000A70B3" w:rsidRPr="00A93F9D" w:rsidRDefault="000A70B3" w:rsidP="000A70B3"/>
    <w:p w:rsidR="000A70B3" w:rsidRPr="00A93F9D" w:rsidRDefault="000A70B3" w:rsidP="000A70B3">
      <w:r w:rsidRPr="00A93F9D">
        <w:t>als bestuurder van ………………………………………………………….. (naam bedrijf)</w:t>
      </w:r>
    </w:p>
    <w:p w:rsidR="000A70B3" w:rsidRPr="00A93F9D" w:rsidRDefault="000A70B3" w:rsidP="000A70B3"/>
    <w:p w:rsidR="000A70B3" w:rsidRPr="00A93F9D" w:rsidRDefault="000A70B3" w:rsidP="000A70B3">
      <w:r w:rsidRPr="00A93F9D">
        <w:t>die ……………………………………………………………………………. (naam bedrijf)</w:t>
      </w:r>
    </w:p>
    <w:p w:rsidR="000A70B3" w:rsidRPr="00A93F9D" w:rsidRDefault="000A70B3" w:rsidP="000A70B3"/>
    <w:p w:rsidR="000A70B3" w:rsidRPr="00A93F9D" w:rsidRDefault="000A70B3" w:rsidP="000A70B3">
      <w:r w:rsidRPr="00A93F9D">
        <w:t>ter zake van deze inschrijving of aanbieding rechtsgeldig vertegenwoordigt.</w:t>
      </w:r>
    </w:p>
    <w:p w:rsidR="000A70B3" w:rsidRPr="00A93F9D" w:rsidRDefault="000A70B3" w:rsidP="000A70B3"/>
    <w:p w:rsidR="000A70B3" w:rsidRDefault="000A70B3" w:rsidP="000A70B3">
      <w:r w:rsidRPr="00A93F9D">
        <w:t>…………………………………………………………………………………(handtekening)</w:t>
      </w:r>
    </w:p>
    <w:p w:rsidR="000A70B3" w:rsidRDefault="000A70B3" w:rsidP="00F361D4">
      <w:pPr>
        <w:tabs>
          <w:tab w:val="left" w:pos="736"/>
          <w:tab w:val="left" w:pos="1189"/>
          <w:tab w:val="left" w:pos="1869"/>
          <w:tab w:val="left" w:pos="3571"/>
        </w:tabs>
        <w:spacing w:line="480" w:lineRule="auto"/>
        <w:jc w:val="both"/>
      </w:pPr>
    </w:p>
    <w:p w:rsidR="00097149" w:rsidRPr="00097149" w:rsidRDefault="00097149" w:rsidP="0046031E">
      <w:pPr>
        <w:tabs>
          <w:tab w:val="left" w:pos="736"/>
          <w:tab w:val="left" w:pos="1189"/>
          <w:tab w:val="left" w:pos="1869"/>
          <w:tab w:val="left" w:pos="3571"/>
          <w:tab w:val="left" w:pos="8162"/>
        </w:tabs>
        <w:jc w:val="both"/>
        <w:rPr>
          <w:sz w:val="28"/>
        </w:rPr>
      </w:pPr>
    </w:p>
    <w:sectPr w:rsidR="00097149" w:rsidRPr="00097149" w:rsidSect="003474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00" w:right="1417" w:bottom="1417" w:left="1900" w:header="600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B3" w:rsidRDefault="000A70B3">
      <w:r>
        <w:separator/>
      </w:r>
    </w:p>
  </w:endnote>
  <w:endnote w:type="continuationSeparator" w:id="0">
    <w:p w:rsidR="000A70B3" w:rsidRDefault="000A70B3">
      <w:r>
        <w:continuationSeparator/>
      </w:r>
    </w:p>
  </w:endnote>
  <w:endnote w:type="continuationNotice" w:id="1">
    <w:p w:rsidR="000A70B3" w:rsidRDefault="000A7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B3" w:rsidRDefault="000A70B3">
    <w:pPr>
      <w:pStyle w:val="Voettekst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07F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A07FC">
      <w:rPr>
        <w:b/>
        <w:bCs/>
        <w:noProof/>
      </w:rPr>
      <w:t>1</w:t>
    </w:r>
    <w:r>
      <w:rPr>
        <w:b/>
        <w:bCs/>
      </w:rPr>
      <w:fldChar w:fldCharType="end"/>
    </w:r>
  </w:p>
  <w:p w:rsidR="000A70B3" w:rsidRDefault="000A70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B3" w:rsidRDefault="000A70B3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2B37A2">
      <w:rPr>
        <w:noProof/>
      </w:rPr>
      <w:t>1</w:t>
    </w:r>
    <w:r>
      <w:rPr>
        <w:noProof/>
      </w:rPr>
      <w:fldChar w:fldCharType="end"/>
    </w:r>
  </w:p>
  <w:p w:rsidR="000A70B3" w:rsidRDefault="000A70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B3" w:rsidRDefault="000A70B3">
      <w:r>
        <w:separator/>
      </w:r>
    </w:p>
  </w:footnote>
  <w:footnote w:type="continuationSeparator" w:id="0">
    <w:p w:rsidR="000A70B3" w:rsidRDefault="000A70B3">
      <w:r>
        <w:continuationSeparator/>
      </w:r>
    </w:p>
  </w:footnote>
  <w:footnote w:type="continuationNotice" w:id="1">
    <w:p w:rsidR="000A70B3" w:rsidRDefault="000A70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B3" w:rsidRDefault="000A70B3" w:rsidP="00F21C20">
    <w:r>
      <w:rPr>
        <w:noProof/>
      </w:rPr>
      <w:drawing>
        <wp:inline distT="0" distB="0" distL="0" distR="0" wp14:anchorId="51AD29B5" wp14:editId="7B25F12C">
          <wp:extent cx="2057400" cy="723900"/>
          <wp:effectExtent l="0" t="0" r="0" b="0"/>
          <wp:docPr id="4" name="Afbeelding 4" descr="onderLogo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nderLogoP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70B3" w:rsidRDefault="000A70B3" w:rsidP="00F21C20"/>
  <w:p w:rsidR="000A70B3" w:rsidRDefault="000A70B3"/>
  <w:p w:rsidR="000A70B3" w:rsidRDefault="000A70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B3" w:rsidRDefault="000A70B3"/>
  <w:p w:rsidR="000A70B3" w:rsidRDefault="000A70B3"/>
  <w:p w:rsidR="000A70B3" w:rsidRDefault="000A70B3"/>
  <w:p w:rsidR="000A70B3" w:rsidRDefault="000A70B3"/>
  <w:p w:rsidR="000A70B3" w:rsidRDefault="000A70B3"/>
  <w:p w:rsidR="000A70B3" w:rsidRDefault="000A70B3"/>
  <w:p w:rsidR="000A70B3" w:rsidRDefault="000A70B3"/>
  <w:p w:rsidR="000A70B3" w:rsidRDefault="000A70B3"/>
  <w:p w:rsidR="000A70B3" w:rsidRDefault="000A70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0"/>
    <w:name w:val="AutoList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527AAE"/>
    <w:multiLevelType w:val="hybridMultilevel"/>
    <w:tmpl w:val="8FA2E16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571499"/>
    <w:multiLevelType w:val="hybridMultilevel"/>
    <w:tmpl w:val="6D70BD40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13CA7"/>
    <w:multiLevelType w:val="multilevel"/>
    <w:tmpl w:val="2C7E6740"/>
    <w:lvl w:ilvl="0">
      <w:start w:val="1"/>
      <w:numFmt w:val="decimal"/>
      <w:pStyle w:val="Kop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3E1714C"/>
    <w:multiLevelType w:val="hybridMultilevel"/>
    <w:tmpl w:val="98020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20BF8"/>
    <w:multiLevelType w:val="hybridMultilevel"/>
    <w:tmpl w:val="991061DC"/>
    <w:lvl w:ilvl="0" w:tplc="67A6E41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09412DCE"/>
    <w:multiLevelType w:val="hybridMultilevel"/>
    <w:tmpl w:val="E65A94FC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1B69E7"/>
    <w:multiLevelType w:val="multilevel"/>
    <w:tmpl w:val="111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573D52"/>
    <w:multiLevelType w:val="hybridMultilevel"/>
    <w:tmpl w:val="1FBA849A"/>
    <w:lvl w:ilvl="0" w:tplc="0413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8A2FBC"/>
    <w:multiLevelType w:val="hybridMultilevel"/>
    <w:tmpl w:val="F86269FE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6E30B5"/>
    <w:multiLevelType w:val="hybridMultilevel"/>
    <w:tmpl w:val="7FA43E38"/>
    <w:lvl w:ilvl="0" w:tplc="6428C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E72EC"/>
    <w:multiLevelType w:val="hybridMultilevel"/>
    <w:tmpl w:val="1610DC50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014F77"/>
    <w:multiLevelType w:val="multilevel"/>
    <w:tmpl w:val="76CCE4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09" w:hanging="360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ind w:left="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92" w:hanging="1800"/>
      </w:pPr>
      <w:rPr>
        <w:rFonts w:cs="Times New Roman" w:hint="default"/>
      </w:rPr>
    </w:lvl>
  </w:abstractNum>
  <w:abstractNum w:abstractNumId="13">
    <w:nsid w:val="26374623"/>
    <w:multiLevelType w:val="multilevel"/>
    <w:tmpl w:val="7FA43E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09D"/>
    <w:multiLevelType w:val="hybridMultilevel"/>
    <w:tmpl w:val="0FA47C86"/>
    <w:lvl w:ilvl="0" w:tplc="67A6E41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2D1C4758"/>
    <w:multiLevelType w:val="hybridMultilevel"/>
    <w:tmpl w:val="67500442"/>
    <w:lvl w:ilvl="0" w:tplc="748C917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DC1C5D"/>
    <w:multiLevelType w:val="hybridMultilevel"/>
    <w:tmpl w:val="C07CFFF6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C429D"/>
    <w:multiLevelType w:val="hybridMultilevel"/>
    <w:tmpl w:val="73B2E15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A4F4D"/>
    <w:multiLevelType w:val="hybridMultilevel"/>
    <w:tmpl w:val="0F3CCF22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D8083D"/>
    <w:multiLevelType w:val="hybridMultilevel"/>
    <w:tmpl w:val="A1B29F1C"/>
    <w:lvl w:ilvl="0" w:tplc="84D690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0A66AA3"/>
    <w:multiLevelType w:val="hybridMultilevel"/>
    <w:tmpl w:val="7414B0E8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AA0153"/>
    <w:multiLevelType w:val="hybridMultilevel"/>
    <w:tmpl w:val="D3CA899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1F227ED"/>
    <w:multiLevelType w:val="hybridMultilevel"/>
    <w:tmpl w:val="B3B014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E150F4"/>
    <w:multiLevelType w:val="hybridMultilevel"/>
    <w:tmpl w:val="D856DC54"/>
    <w:lvl w:ilvl="0" w:tplc="A82E5F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0773A0"/>
    <w:multiLevelType w:val="hybridMultilevel"/>
    <w:tmpl w:val="319EF5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15246D"/>
    <w:multiLevelType w:val="hybridMultilevel"/>
    <w:tmpl w:val="2EDE58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9A2B03"/>
    <w:multiLevelType w:val="hybridMultilevel"/>
    <w:tmpl w:val="BD8410AA"/>
    <w:lvl w:ilvl="0" w:tplc="67A6E41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7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8">
    <w:nsid w:val="4FF1071E"/>
    <w:multiLevelType w:val="hybridMultilevel"/>
    <w:tmpl w:val="881E50F2"/>
    <w:lvl w:ilvl="0" w:tplc="67A6E41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07908DC"/>
    <w:multiLevelType w:val="hybridMultilevel"/>
    <w:tmpl w:val="4D38EDD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0D3796D"/>
    <w:multiLevelType w:val="hybridMultilevel"/>
    <w:tmpl w:val="37B21C42"/>
    <w:lvl w:ilvl="0" w:tplc="3ED4CC0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2107527"/>
    <w:multiLevelType w:val="hybridMultilevel"/>
    <w:tmpl w:val="65DC254E"/>
    <w:lvl w:ilvl="0" w:tplc="F58EE5EE">
      <w:numFmt w:val="bullet"/>
      <w:lvlText w:val="-"/>
      <w:lvlJc w:val="left"/>
      <w:pPr>
        <w:ind w:left="3240" w:hanging="360"/>
      </w:pPr>
      <w:rPr>
        <w:rFonts w:ascii="Arial" w:eastAsia="SimSu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0088D"/>
    <w:multiLevelType w:val="hybridMultilevel"/>
    <w:tmpl w:val="70E8D910"/>
    <w:lvl w:ilvl="0" w:tplc="6F187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DD677B"/>
    <w:multiLevelType w:val="hybridMultilevel"/>
    <w:tmpl w:val="26D8901A"/>
    <w:lvl w:ilvl="0" w:tplc="0413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cs="Times New Roman"/>
      </w:rPr>
    </w:lvl>
  </w:abstractNum>
  <w:abstractNum w:abstractNumId="34">
    <w:nsid w:val="5C0A27B1"/>
    <w:multiLevelType w:val="hybridMultilevel"/>
    <w:tmpl w:val="C50AA8E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6542D7"/>
    <w:multiLevelType w:val="hybridMultilevel"/>
    <w:tmpl w:val="D51AE44A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D846C0D"/>
    <w:multiLevelType w:val="hybridMultilevel"/>
    <w:tmpl w:val="D514DE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1775A37"/>
    <w:multiLevelType w:val="hybridMultilevel"/>
    <w:tmpl w:val="82A2F40A"/>
    <w:lvl w:ilvl="0" w:tplc="EB9C4EF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1A3B0F"/>
    <w:multiLevelType w:val="hybridMultilevel"/>
    <w:tmpl w:val="DA44246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33414DC"/>
    <w:multiLevelType w:val="hybridMultilevel"/>
    <w:tmpl w:val="DB0CDC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DF31B5"/>
    <w:multiLevelType w:val="hybridMultilevel"/>
    <w:tmpl w:val="58483CB4"/>
    <w:lvl w:ilvl="0" w:tplc="04E4F1D6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B0D215A"/>
    <w:multiLevelType w:val="hybridMultilevel"/>
    <w:tmpl w:val="643CB95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BF40C5"/>
    <w:multiLevelType w:val="hybridMultilevel"/>
    <w:tmpl w:val="33A2591A"/>
    <w:lvl w:ilvl="0" w:tplc="67A6E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8438CD"/>
    <w:multiLevelType w:val="multilevel"/>
    <w:tmpl w:val="6D70BD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917250"/>
    <w:multiLevelType w:val="hybridMultilevel"/>
    <w:tmpl w:val="70142B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DE3644"/>
    <w:multiLevelType w:val="hybridMultilevel"/>
    <w:tmpl w:val="0584E004"/>
    <w:lvl w:ilvl="0" w:tplc="EB9C4EF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5552BD"/>
    <w:multiLevelType w:val="hybridMultilevel"/>
    <w:tmpl w:val="632ACE96"/>
    <w:lvl w:ilvl="0" w:tplc="F58EE5EE">
      <w:numFmt w:val="bullet"/>
      <w:lvlText w:val="-"/>
      <w:lvlJc w:val="left"/>
      <w:pPr>
        <w:ind w:left="3240" w:hanging="360"/>
      </w:pPr>
      <w:rPr>
        <w:rFonts w:ascii="Arial" w:eastAsia="SimSun" w:hAnsi="Arial" w:hint="default"/>
      </w:rPr>
    </w:lvl>
    <w:lvl w:ilvl="1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9"/>
  </w:num>
  <w:num w:numId="5">
    <w:abstractNumId w:val="14"/>
  </w:num>
  <w:num w:numId="6">
    <w:abstractNumId w:val="41"/>
  </w:num>
  <w:num w:numId="7">
    <w:abstractNumId w:val="15"/>
  </w:num>
  <w:num w:numId="8">
    <w:abstractNumId w:val="36"/>
  </w:num>
  <w:num w:numId="9">
    <w:abstractNumId w:val="20"/>
  </w:num>
  <w:num w:numId="10">
    <w:abstractNumId w:val="10"/>
  </w:num>
  <w:num w:numId="11">
    <w:abstractNumId w:val="13"/>
  </w:num>
  <w:num w:numId="12">
    <w:abstractNumId w:val="4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5"/>
  </w:num>
  <w:num w:numId="18">
    <w:abstractNumId w:val="26"/>
  </w:num>
  <w:num w:numId="1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0">
    <w:abstractNumId w:val="28"/>
  </w:num>
  <w:num w:numId="21">
    <w:abstractNumId w:val="1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45"/>
  </w:num>
  <w:num w:numId="25">
    <w:abstractNumId w:val="2"/>
  </w:num>
  <w:num w:numId="26">
    <w:abstractNumId w:val="43"/>
  </w:num>
  <w:num w:numId="27">
    <w:abstractNumId w:val="32"/>
  </w:num>
  <w:num w:numId="28">
    <w:abstractNumId w:val="27"/>
  </w:num>
  <w:num w:numId="29">
    <w:abstractNumId w:val="33"/>
  </w:num>
  <w:num w:numId="30">
    <w:abstractNumId w:val="2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35"/>
  </w:num>
  <w:num w:numId="35">
    <w:abstractNumId w:val="22"/>
  </w:num>
  <w:num w:numId="36">
    <w:abstractNumId w:val="17"/>
  </w:num>
  <w:num w:numId="37">
    <w:abstractNumId w:val="39"/>
  </w:num>
  <w:num w:numId="38">
    <w:abstractNumId w:val="38"/>
  </w:num>
  <w:num w:numId="39">
    <w:abstractNumId w:val="46"/>
  </w:num>
  <w:num w:numId="40">
    <w:abstractNumId w:val="7"/>
  </w:num>
  <w:num w:numId="41">
    <w:abstractNumId w:val="29"/>
  </w:num>
  <w:num w:numId="42">
    <w:abstractNumId w:val="21"/>
  </w:num>
  <w:num w:numId="43">
    <w:abstractNumId w:val="1"/>
  </w:num>
  <w:num w:numId="44">
    <w:abstractNumId w:val="25"/>
  </w:num>
  <w:num w:numId="45">
    <w:abstractNumId w:val="31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34"/>
  </w:num>
  <w:num w:numId="49">
    <w:abstractNumId w:val="12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fdelingNaam" w:val=" "/>
    <w:docVar w:name="BezoekadresNaam" w:val=" "/>
    <w:docVar w:name="BezoekadresPlaats" w:val=" "/>
    <w:docVar w:name="BezoekadresStraat" w:val=" "/>
    <w:docVar w:name="BriefHoofd" w:val=" "/>
    <w:docVar w:name="BriefLogo" w:val=" "/>
    <w:docVar w:name="DienstNaam" w:val=" "/>
    <w:docVar w:name="DMSMinDatum" w:val="29 maart 2005"/>
    <w:docVar w:name="DMSOnderw" w:val=" "/>
    <w:docVar w:name="DocumentDatum" w:val="29 maart 2005"/>
    <w:docVar w:name="Hoogachtend" w:val=" "/>
    <w:docVar w:name="idInlichtingenBij" w:val="2233"/>
    <w:docVar w:name="InlichtbijAfdeling" w:val="WB"/>
    <w:docVar w:name="InlichtbijDienst" w:val="WVV"/>
    <w:docVar w:name="InlichtbijOnderAfd" w:val=" "/>
    <w:docVar w:name="InlichtingenbijEmail" w:val="p.rensink@prv.gelderland.nl"/>
    <w:docVar w:name="InlichtingenbijNaam" w:val="Rensink"/>
    <w:docVar w:name="InlichtingenbijNaamVolledig" w:val="dhr. P. Rensink"/>
    <w:docVar w:name="InlichtingenbijTelefoon" w:val="(026) 359 96 45"/>
    <w:docVar w:name="Mailmerge" w:val="Onwaar"/>
    <w:docVar w:name="NummerMinuut" w:val=" "/>
    <w:docVar w:name="SluitregelA" w:val=" "/>
    <w:docVar w:name="SluitregelB" w:val=" "/>
  </w:docVars>
  <w:rsids>
    <w:rsidRoot w:val="006F27C4"/>
    <w:rsid w:val="00000046"/>
    <w:rsid w:val="0000047D"/>
    <w:rsid w:val="00001112"/>
    <w:rsid w:val="00001BB3"/>
    <w:rsid w:val="00002638"/>
    <w:rsid w:val="0001229E"/>
    <w:rsid w:val="000128AD"/>
    <w:rsid w:val="000140FD"/>
    <w:rsid w:val="000150B1"/>
    <w:rsid w:val="00015FC6"/>
    <w:rsid w:val="00023A0B"/>
    <w:rsid w:val="000247B4"/>
    <w:rsid w:val="00024A89"/>
    <w:rsid w:val="00027CDB"/>
    <w:rsid w:val="00030222"/>
    <w:rsid w:val="000358D4"/>
    <w:rsid w:val="00035FC2"/>
    <w:rsid w:val="00036C6E"/>
    <w:rsid w:val="00041097"/>
    <w:rsid w:val="00043924"/>
    <w:rsid w:val="00046FC4"/>
    <w:rsid w:val="00047B86"/>
    <w:rsid w:val="00047E4C"/>
    <w:rsid w:val="000505BE"/>
    <w:rsid w:val="00052BFA"/>
    <w:rsid w:val="00054272"/>
    <w:rsid w:val="0005483C"/>
    <w:rsid w:val="000558F3"/>
    <w:rsid w:val="0005735A"/>
    <w:rsid w:val="000578F6"/>
    <w:rsid w:val="0006035D"/>
    <w:rsid w:val="00061DAC"/>
    <w:rsid w:val="000620ED"/>
    <w:rsid w:val="00063F20"/>
    <w:rsid w:val="000642D0"/>
    <w:rsid w:val="00064618"/>
    <w:rsid w:val="00064E57"/>
    <w:rsid w:val="00071FE8"/>
    <w:rsid w:val="00072196"/>
    <w:rsid w:val="0007255D"/>
    <w:rsid w:val="00072D53"/>
    <w:rsid w:val="00074B6B"/>
    <w:rsid w:val="000761CC"/>
    <w:rsid w:val="000805F2"/>
    <w:rsid w:val="000839AD"/>
    <w:rsid w:val="00084BC2"/>
    <w:rsid w:val="000851F4"/>
    <w:rsid w:val="0008596A"/>
    <w:rsid w:val="00085E0A"/>
    <w:rsid w:val="00086955"/>
    <w:rsid w:val="00086FB6"/>
    <w:rsid w:val="00096041"/>
    <w:rsid w:val="00097149"/>
    <w:rsid w:val="000A0CF6"/>
    <w:rsid w:val="000A2507"/>
    <w:rsid w:val="000A70B3"/>
    <w:rsid w:val="000B0085"/>
    <w:rsid w:val="000B0BA7"/>
    <w:rsid w:val="000B136E"/>
    <w:rsid w:val="000B35B0"/>
    <w:rsid w:val="000B5E87"/>
    <w:rsid w:val="000B68B7"/>
    <w:rsid w:val="000B6B7D"/>
    <w:rsid w:val="000C0D76"/>
    <w:rsid w:val="000C16C1"/>
    <w:rsid w:val="000C1982"/>
    <w:rsid w:val="000C1CDE"/>
    <w:rsid w:val="000C2FA7"/>
    <w:rsid w:val="000C7E30"/>
    <w:rsid w:val="000D4A4C"/>
    <w:rsid w:val="000D58E5"/>
    <w:rsid w:val="000D612E"/>
    <w:rsid w:val="000E5496"/>
    <w:rsid w:val="000E6DF4"/>
    <w:rsid w:val="000E790A"/>
    <w:rsid w:val="000E7F85"/>
    <w:rsid w:val="000F1714"/>
    <w:rsid w:val="000F3369"/>
    <w:rsid w:val="000F49CB"/>
    <w:rsid w:val="001009BB"/>
    <w:rsid w:val="00100A03"/>
    <w:rsid w:val="00100F8A"/>
    <w:rsid w:val="00101E78"/>
    <w:rsid w:val="00102011"/>
    <w:rsid w:val="0010425E"/>
    <w:rsid w:val="00106743"/>
    <w:rsid w:val="001068E0"/>
    <w:rsid w:val="0011034E"/>
    <w:rsid w:val="00110DDC"/>
    <w:rsid w:val="00111103"/>
    <w:rsid w:val="00111C00"/>
    <w:rsid w:val="001124B1"/>
    <w:rsid w:val="00114E9E"/>
    <w:rsid w:val="001155D1"/>
    <w:rsid w:val="00117869"/>
    <w:rsid w:val="00120489"/>
    <w:rsid w:val="00120BDF"/>
    <w:rsid w:val="0012138A"/>
    <w:rsid w:val="00123816"/>
    <w:rsid w:val="001271B9"/>
    <w:rsid w:val="00127F37"/>
    <w:rsid w:val="0013029D"/>
    <w:rsid w:val="00131C7B"/>
    <w:rsid w:val="00132496"/>
    <w:rsid w:val="00132ACE"/>
    <w:rsid w:val="00133020"/>
    <w:rsid w:val="00133590"/>
    <w:rsid w:val="00133B1B"/>
    <w:rsid w:val="00134563"/>
    <w:rsid w:val="00134E7F"/>
    <w:rsid w:val="001356AC"/>
    <w:rsid w:val="0013709A"/>
    <w:rsid w:val="0014101C"/>
    <w:rsid w:val="00141A90"/>
    <w:rsid w:val="00145D1E"/>
    <w:rsid w:val="0014601B"/>
    <w:rsid w:val="0015088E"/>
    <w:rsid w:val="00154A56"/>
    <w:rsid w:val="00156C7F"/>
    <w:rsid w:val="00156DD6"/>
    <w:rsid w:val="00157A24"/>
    <w:rsid w:val="00172417"/>
    <w:rsid w:val="00180D0E"/>
    <w:rsid w:val="001836B8"/>
    <w:rsid w:val="001860C3"/>
    <w:rsid w:val="00187C33"/>
    <w:rsid w:val="00192411"/>
    <w:rsid w:val="00193612"/>
    <w:rsid w:val="001962EC"/>
    <w:rsid w:val="001A2154"/>
    <w:rsid w:val="001A6849"/>
    <w:rsid w:val="001B1EF6"/>
    <w:rsid w:val="001B47C2"/>
    <w:rsid w:val="001B59D5"/>
    <w:rsid w:val="001B736B"/>
    <w:rsid w:val="001C0A0C"/>
    <w:rsid w:val="001C4079"/>
    <w:rsid w:val="001C47FF"/>
    <w:rsid w:val="001C4C01"/>
    <w:rsid w:val="001D0CCD"/>
    <w:rsid w:val="001D200D"/>
    <w:rsid w:val="001D4C0B"/>
    <w:rsid w:val="001D53D6"/>
    <w:rsid w:val="001D68F1"/>
    <w:rsid w:val="001D74B6"/>
    <w:rsid w:val="001D7697"/>
    <w:rsid w:val="001E0BA4"/>
    <w:rsid w:val="001E6D20"/>
    <w:rsid w:val="001E742D"/>
    <w:rsid w:val="001F0E76"/>
    <w:rsid w:val="001F10EC"/>
    <w:rsid w:val="001F3F91"/>
    <w:rsid w:val="001F5699"/>
    <w:rsid w:val="001F7A6C"/>
    <w:rsid w:val="00201689"/>
    <w:rsid w:val="00202380"/>
    <w:rsid w:val="002059B3"/>
    <w:rsid w:val="00205EDF"/>
    <w:rsid w:val="00206788"/>
    <w:rsid w:val="00207BBC"/>
    <w:rsid w:val="00220B83"/>
    <w:rsid w:val="00221216"/>
    <w:rsid w:val="00222C87"/>
    <w:rsid w:val="00222F70"/>
    <w:rsid w:val="00224957"/>
    <w:rsid w:val="00227274"/>
    <w:rsid w:val="002275AE"/>
    <w:rsid w:val="00227C88"/>
    <w:rsid w:val="00231267"/>
    <w:rsid w:val="00233238"/>
    <w:rsid w:val="00235178"/>
    <w:rsid w:val="00236412"/>
    <w:rsid w:val="00236F5A"/>
    <w:rsid w:val="00237DF8"/>
    <w:rsid w:val="00244A97"/>
    <w:rsid w:val="00246610"/>
    <w:rsid w:val="00250E6E"/>
    <w:rsid w:val="00251F47"/>
    <w:rsid w:val="00253138"/>
    <w:rsid w:val="00256AE2"/>
    <w:rsid w:val="00260B7B"/>
    <w:rsid w:val="00260F80"/>
    <w:rsid w:val="00264945"/>
    <w:rsid w:val="00266771"/>
    <w:rsid w:val="0027162F"/>
    <w:rsid w:val="0027339C"/>
    <w:rsid w:val="00274265"/>
    <w:rsid w:val="002764D5"/>
    <w:rsid w:val="0027766E"/>
    <w:rsid w:val="00281157"/>
    <w:rsid w:val="0028389A"/>
    <w:rsid w:val="00283C37"/>
    <w:rsid w:val="00285F63"/>
    <w:rsid w:val="00286E9D"/>
    <w:rsid w:val="002972B1"/>
    <w:rsid w:val="00297FAD"/>
    <w:rsid w:val="002A1900"/>
    <w:rsid w:val="002A3B4B"/>
    <w:rsid w:val="002A42FA"/>
    <w:rsid w:val="002A42FE"/>
    <w:rsid w:val="002A5530"/>
    <w:rsid w:val="002A597C"/>
    <w:rsid w:val="002A6244"/>
    <w:rsid w:val="002B1346"/>
    <w:rsid w:val="002B27E3"/>
    <w:rsid w:val="002B3034"/>
    <w:rsid w:val="002B37A2"/>
    <w:rsid w:val="002B6353"/>
    <w:rsid w:val="002B79ED"/>
    <w:rsid w:val="002D4C09"/>
    <w:rsid w:val="002D69B2"/>
    <w:rsid w:val="002E09F9"/>
    <w:rsid w:val="002E1308"/>
    <w:rsid w:val="002E2450"/>
    <w:rsid w:val="002E403A"/>
    <w:rsid w:val="002E45C9"/>
    <w:rsid w:val="002E7643"/>
    <w:rsid w:val="002F5209"/>
    <w:rsid w:val="002F77DF"/>
    <w:rsid w:val="002F78A3"/>
    <w:rsid w:val="00304A05"/>
    <w:rsid w:val="0030689B"/>
    <w:rsid w:val="00314710"/>
    <w:rsid w:val="00314DDA"/>
    <w:rsid w:val="00315F14"/>
    <w:rsid w:val="00316720"/>
    <w:rsid w:val="003167F1"/>
    <w:rsid w:val="00325187"/>
    <w:rsid w:val="00326148"/>
    <w:rsid w:val="00326A48"/>
    <w:rsid w:val="00330BB2"/>
    <w:rsid w:val="00334C54"/>
    <w:rsid w:val="00337082"/>
    <w:rsid w:val="00343C1E"/>
    <w:rsid w:val="003474B1"/>
    <w:rsid w:val="00355DF8"/>
    <w:rsid w:val="00357EEC"/>
    <w:rsid w:val="00360FA8"/>
    <w:rsid w:val="0036188E"/>
    <w:rsid w:val="00363198"/>
    <w:rsid w:val="003633B8"/>
    <w:rsid w:val="00372E37"/>
    <w:rsid w:val="00372F7F"/>
    <w:rsid w:val="00381508"/>
    <w:rsid w:val="0039227D"/>
    <w:rsid w:val="0039395B"/>
    <w:rsid w:val="00394705"/>
    <w:rsid w:val="003976FE"/>
    <w:rsid w:val="003A48F2"/>
    <w:rsid w:val="003A5992"/>
    <w:rsid w:val="003B0BE6"/>
    <w:rsid w:val="003B13CB"/>
    <w:rsid w:val="003B291A"/>
    <w:rsid w:val="003B4D7F"/>
    <w:rsid w:val="003B7B36"/>
    <w:rsid w:val="003C270C"/>
    <w:rsid w:val="003C4C87"/>
    <w:rsid w:val="003C6ED4"/>
    <w:rsid w:val="003C7E95"/>
    <w:rsid w:val="003D04B8"/>
    <w:rsid w:val="003E0410"/>
    <w:rsid w:val="003E2F38"/>
    <w:rsid w:val="003E34A4"/>
    <w:rsid w:val="003F2392"/>
    <w:rsid w:val="003F5B12"/>
    <w:rsid w:val="004008BC"/>
    <w:rsid w:val="00401B1A"/>
    <w:rsid w:val="004033BE"/>
    <w:rsid w:val="00405E3A"/>
    <w:rsid w:val="004060A2"/>
    <w:rsid w:val="00406304"/>
    <w:rsid w:val="00407609"/>
    <w:rsid w:val="00410025"/>
    <w:rsid w:val="004129B3"/>
    <w:rsid w:val="00417461"/>
    <w:rsid w:val="004177DE"/>
    <w:rsid w:val="00420000"/>
    <w:rsid w:val="00423965"/>
    <w:rsid w:val="00425157"/>
    <w:rsid w:val="00426285"/>
    <w:rsid w:val="00431FD2"/>
    <w:rsid w:val="00443C2E"/>
    <w:rsid w:val="00443E68"/>
    <w:rsid w:val="00453430"/>
    <w:rsid w:val="00454DD0"/>
    <w:rsid w:val="00455645"/>
    <w:rsid w:val="0045638B"/>
    <w:rsid w:val="0046031E"/>
    <w:rsid w:val="004649EA"/>
    <w:rsid w:val="00464D23"/>
    <w:rsid w:val="0047078F"/>
    <w:rsid w:val="004734BD"/>
    <w:rsid w:val="00474560"/>
    <w:rsid w:val="00475EFA"/>
    <w:rsid w:val="00476747"/>
    <w:rsid w:val="00481305"/>
    <w:rsid w:val="00484479"/>
    <w:rsid w:val="00485A16"/>
    <w:rsid w:val="00490B70"/>
    <w:rsid w:val="0049249F"/>
    <w:rsid w:val="0049478A"/>
    <w:rsid w:val="004976D7"/>
    <w:rsid w:val="004A065B"/>
    <w:rsid w:val="004A0F7E"/>
    <w:rsid w:val="004A1590"/>
    <w:rsid w:val="004A3768"/>
    <w:rsid w:val="004A3D4E"/>
    <w:rsid w:val="004A531A"/>
    <w:rsid w:val="004A5EEC"/>
    <w:rsid w:val="004B2FD1"/>
    <w:rsid w:val="004B59FE"/>
    <w:rsid w:val="004C17F4"/>
    <w:rsid w:val="004C1D44"/>
    <w:rsid w:val="004C26D4"/>
    <w:rsid w:val="004C447C"/>
    <w:rsid w:val="004C4806"/>
    <w:rsid w:val="004C4BFF"/>
    <w:rsid w:val="004C4D53"/>
    <w:rsid w:val="004C5B14"/>
    <w:rsid w:val="004C7252"/>
    <w:rsid w:val="004D04B4"/>
    <w:rsid w:val="004D15C2"/>
    <w:rsid w:val="004D2222"/>
    <w:rsid w:val="004D252D"/>
    <w:rsid w:val="004D7919"/>
    <w:rsid w:val="004E06C2"/>
    <w:rsid w:val="004E2AD9"/>
    <w:rsid w:val="004E2C94"/>
    <w:rsid w:val="004E2E81"/>
    <w:rsid w:val="004E40EC"/>
    <w:rsid w:val="004E55F4"/>
    <w:rsid w:val="004E797A"/>
    <w:rsid w:val="004F1B90"/>
    <w:rsid w:val="004F2661"/>
    <w:rsid w:val="004F5682"/>
    <w:rsid w:val="004F587A"/>
    <w:rsid w:val="004F6C38"/>
    <w:rsid w:val="004F7D66"/>
    <w:rsid w:val="00501BC3"/>
    <w:rsid w:val="00502679"/>
    <w:rsid w:val="00503B50"/>
    <w:rsid w:val="00506C33"/>
    <w:rsid w:val="0051306B"/>
    <w:rsid w:val="00517055"/>
    <w:rsid w:val="00521353"/>
    <w:rsid w:val="005318C7"/>
    <w:rsid w:val="00533BCF"/>
    <w:rsid w:val="00535552"/>
    <w:rsid w:val="00535554"/>
    <w:rsid w:val="0053730C"/>
    <w:rsid w:val="00537DBD"/>
    <w:rsid w:val="00537FAA"/>
    <w:rsid w:val="0054354A"/>
    <w:rsid w:val="005444D0"/>
    <w:rsid w:val="0054465E"/>
    <w:rsid w:val="0055543A"/>
    <w:rsid w:val="00561A71"/>
    <w:rsid w:val="00563C57"/>
    <w:rsid w:val="00566031"/>
    <w:rsid w:val="0056720D"/>
    <w:rsid w:val="00570463"/>
    <w:rsid w:val="00570805"/>
    <w:rsid w:val="00572D85"/>
    <w:rsid w:val="00573BB2"/>
    <w:rsid w:val="00574C6F"/>
    <w:rsid w:val="005753A9"/>
    <w:rsid w:val="00576344"/>
    <w:rsid w:val="00576B03"/>
    <w:rsid w:val="005770BD"/>
    <w:rsid w:val="00577648"/>
    <w:rsid w:val="005855CA"/>
    <w:rsid w:val="00591CF9"/>
    <w:rsid w:val="00591EF0"/>
    <w:rsid w:val="00592046"/>
    <w:rsid w:val="00592631"/>
    <w:rsid w:val="00592FD3"/>
    <w:rsid w:val="005950B1"/>
    <w:rsid w:val="005974B2"/>
    <w:rsid w:val="005A2D50"/>
    <w:rsid w:val="005A302F"/>
    <w:rsid w:val="005A5B2C"/>
    <w:rsid w:val="005B120F"/>
    <w:rsid w:val="005B5B69"/>
    <w:rsid w:val="005B6D70"/>
    <w:rsid w:val="005B6FC6"/>
    <w:rsid w:val="005B706C"/>
    <w:rsid w:val="005C2F08"/>
    <w:rsid w:val="005D1A8B"/>
    <w:rsid w:val="005D398D"/>
    <w:rsid w:val="005D7CB9"/>
    <w:rsid w:val="005E25B3"/>
    <w:rsid w:val="005E2691"/>
    <w:rsid w:val="005E47C4"/>
    <w:rsid w:val="005F27B0"/>
    <w:rsid w:val="005F372A"/>
    <w:rsid w:val="005F3D91"/>
    <w:rsid w:val="005F78E4"/>
    <w:rsid w:val="005F7DAB"/>
    <w:rsid w:val="00600341"/>
    <w:rsid w:val="00600634"/>
    <w:rsid w:val="0060302E"/>
    <w:rsid w:val="00603792"/>
    <w:rsid w:val="00606E2B"/>
    <w:rsid w:val="00610500"/>
    <w:rsid w:val="006121E0"/>
    <w:rsid w:val="00612F7E"/>
    <w:rsid w:val="00620710"/>
    <w:rsid w:val="00625C33"/>
    <w:rsid w:val="00626846"/>
    <w:rsid w:val="0062778F"/>
    <w:rsid w:val="00633FF6"/>
    <w:rsid w:val="006344BE"/>
    <w:rsid w:val="00636199"/>
    <w:rsid w:val="00640C21"/>
    <w:rsid w:val="00640ED6"/>
    <w:rsid w:val="00641821"/>
    <w:rsid w:val="00642E3C"/>
    <w:rsid w:val="00647416"/>
    <w:rsid w:val="00651BDE"/>
    <w:rsid w:val="006520DD"/>
    <w:rsid w:val="00653511"/>
    <w:rsid w:val="00653E42"/>
    <w:rsid w:val="00654186"/>
    <w:rsid w:val="00656EF9"/>
    <w:rsid w:val="006573CF"/>
    <w:rsid w:val="00660874"/>
    <w:rsid w:val="00660D44"/>
    <w:rsid w:val="006628E4"/>
    <w:rsid w:val="00662D14"/>
    <w:rsid w:val="00663FC3"/>
    <w:rsid w:val="00664C77"/>
    <w:rsid w:val="006671CA"/>
    <w:rsid w:val="006701C3"/>
    <w:rsid w:val="0067028A"/>
    <w:rsid w:val="00676C98"/>
    <w:rsid w:val="00677646"/>
    <w:rsid w:val="00681EB3"/>
    <w:rsid w:val="00684C54"/>
    <w:rsid w:val="006851C7"/>
    <w:rsid w:val="006858D9"/>
    <w:rsid w:val="006868C9"/>
    <w:rsid w:val="0069003D"/>
    <w:rsid w:val="00691D12"/>
    <w:rsid w:val="0069670D"/>
    <w:rsid w:val="00696CE6"/>
    <w:rsid w:val="00696F98"/>
    <w:rsid w:val="00697B18"/>
    <w:rsid w:val="006A1159"/>
    <w:rsid w:val="006A16C5"/>
    <w:rsid w:val="006A2556"/>
    <w:rsid w:val="006A26CE"/>
    <w:rsid w:val="006A28A0"/>
    <w:rsid w:val="006A7295"/>
    <w:rsid w:val="006B20D6"/>
    <w:rsid w:val="006B2FF8"/>
    <w:rsid w:val="006B3C09"/>
    <w:rsid w:val="006B554E"/>
    <w:rsid w:val="006B5937"/>
    <w:rsid w:val="006C0B12"/>
    <w:rsid w:val="006D384C"/>
    <w:rsid w:val="006D4DA8"/>
    <w:rsid w:val="006D4E3C"/>
    <w:rsid w:val="006D6864"/>
    <w:rsid w:val="006D68C1"/>
    <w:rsid w:val="006D6E59"/>
    <w:rsid w:val="006D738D"/>
    <w:rsid w:val="006E0387"/>
    <w:rsid w:val="006E42A2"/>
    <w:rsid w:val="006E5FDC"/>
    <w:rsid w:val="006E6553"/>
    <w:rsid w:val="006E786B"/>
    <w:rsid w:val="006E7FB3"/>
    <w:rsid w:val="006F2269"/>
    <w:rsid w:val="006F27C4"/>
    <w:rsid w:val="006F2A76"/>
    <w:rsid w:val="006F3828"/>
    <w:rsid w:val="006F4750"/>
    <w:rsid w:val="006F560C"/>
    <w:rsid w:val="006F6007"/>
    <w:rsid w:val="00702546"/>
    <w:rsid w:val="007068C1"/>
    <w:rsid w:val="0071297C"/>
    <w:rsid w:val="00713101"/>
    <w:rsid w:val="00715500"/>
    <w:rsid w:val="00717321"/>
    <w:rsid w:val="0072156D"/>
    <w:rsid w:val="007217D8"/>
    <w:rsid w:val="0072206B"/>
    <w:rsid w:val="007245FF"/>
    <w:rsid w:val="00724CC3"/>
    <w:rsid w:val="00725557"/>
    <w:rsid w:val="007265EE"/>
    <w:rsid w:val="007274DA"/>
    <w:rsid w:val="00733116"/>
    <w:rsid w:val="007335A4"/>
    <w:rsid w:val="007337C0"/>
    <w:rsid w:val="00734407"/>
    <w:rsid w:val="00736A92"/>
    <w:rsid w:val="0074447A"/>
    <w:rsid w:val="007468AE"/>
    <w:rsid w:val="007501AF"/>
    <w:rsid w:val="00750482"/>
    <w:rsid w:val="00750D30"/>
    <w:rsid w:val="007522F2"/>
    <w:rsid w:val="00756636"/>
    <w:rsid w:val="00761272"/>
    <w:rsid w:val="00761AF2"/>
    <w:rsid w:val="00763008"/>
    <w:rsid w:val="00764F86"/>
    <w:rsid w:val="007652A9"/>
    <w:rsid w:val="00766380"/>
    <w:rsid w:val="00766AAD"/>
    <w:rsid w:val="00767B52"/>
    <w:rsid w:val="007702CC"/>
    <w:rsid w:val="00771E61"/>
    <w:rsid w:val="0077377B"/>
    <w:rsid w:val="00773BBD"/>
    <w:rsid w:val="0078250C"/>
    <w:rsid w:val="00783968"/>
    <w:rsid w:val="00783D52"/>
    <w:rsid w:val="00783EAF"/>
    <w:rsid w:val="007840E6"/>
    <w:rsid w:val="007866A8"/>
    <w:rsid w:val="00786A9A"/>
    <w:rsid w:val="00786C1D"/>
    <w:rsid w:val="0079050E"/>
    <w:rsid w:val="0079350A"/>
    <w:rsid w:val="007942E6"/>
    <w:rsid w:val="00794523"/>
    <w:rsid w:val="0079626D"/>
    <w:rsid w:val="007A0549"/>
    <w:rsid w:val="007A3ADF"/>
    <w:rsid w:val="007A4603"/>
    <w:rsid w:val="007A4AF3"/>
    <w:rsid w:val="007A4D96"/>
    <w:rsid w:val="007B16FB"/>
    <w:rsid w:val="007B22F8"/>
    <w:rsid w:val="007B3E88"/>
    <w:rsid w:val="007C13A8"/>
    <w:rsid w:val="007C1AF8"/>
    <w:rsid w:val="007C3498"/>
    <w:rsid w:val="007C50B1"/>
    <w:rsid w:val="007C586E"/>
    <w:rsid w:val="007C5C92"/>
    <w:rsid w:val="007C6845"/>
    <w:rsid w:val="007C6A59"/>
    <w:rsid w:val="007C7049"/>
    <w:rsid w:val="007D0BFA"/>
    <w:rsid w:val="007D1591"/>
    <w:rsid w:val="007D2927"/>
    <w:rsid w:val="007D2FEA"/>
    <w:rsid w:val="007D462A"/>
    <w:rsid w:val="007D65D4"/>
    <w:rsid w:val="007D769D"/>
    <w:rsid w:val="007E1179"/>
    <w:rsid w:val="007E21BF"/>
    <w:rsid w:val="007E2F16"/>
    <w:rsid w:val="007E3E1F"/>
    <w:rsid w:val="007E5D2C"/>
    <w:rsid w:val="007E765B"/>
    <w:rsid w:val="007F2829"/>
    <w:rsid w:val="007F3064"/>
    <w:rsid w:val="007F3F3A"/>
    <w:rsid w:val="007F508F"/>
    <w:rsid w:val="00800688"/>
    <w:rsid w:val="00800BA1"/>
    <w:rsid w:val="00801A5B"/>
    <w:rsid w:val="0080753A"/>
    <w:rsid w:val="00810BC0"/>
    <w:rsid w:val="00812C25"/>
    <w:rsid w:val="008136FF"/>
    <w:rsid w:val="0081481A"/>
    <w:rsid w:val="00815742"/>
    <w:rsid w:val="00816388"/>
    <w:rsid w:val="0082266E"/>
    <w:rsid w:val="00822FAD"/>
    <w:rsid w:val="008246AC"/>
    <w:rsid w:val="008260E7"/>
    <w:rsid w:val="0083117C"/>
    <w:rsid w:val="00834BA3"/>
    <w:rsid w:val="00835B01"/>
    <w:rsid w:val="00841348"/>
    <w:rsid w:val="0084236B"/>
    <w:rsid w:val="00843A2A"/>
    <w:rsid w:val="00850C78"/>
    <w:rsid w:val="00850D8E"/>
    <w:rsid w:val="0086023E"/>
    <w:rsid w:val="0086123E"/>
    <w:rsid w:val="00861841"/>
    <w:rsid w:val="0087222A"/>
    <w:rsid w:val="00872D53"/>
    <w:rsid w:val="00882915"/>
    <w:rsid w:val="00882FFA"/>
    <w:rsid w:val="008878C6"/>
    <w:rsid w:val="00890E76"/>
    <w:rsid w:val="0089163D"/>
    <w:rsid w:val="00891F60"/>
    <w:rsid w:val="00892032"/>
    <w:rsid w:val="008925C8"/>
    <w:rsid w:val="00893FE4"/>
    <w:rsid w:val="00893FF5"/>
    <w:rsid w:val="0089469B"/>
    <w:rsid w:val="008961DB"/>
    <w:rsid w:val="00896DD7"/>
    <w:rsid w:val="00896F55"/>
    <w:rsid w:val="008977D5"/>
    <w:rsid w:val="008A0D16"/>
    <w:rsid w:val="008A0DFB"/>
    <w:rsid w:val="008A21A0"/>
    <w:rsid w:val="008A4582"/>
    <w:rsid w:val="008A5565"/>
    <w:rsid w:val="008B065D"/>
    <w:rsid w:val="008B1A77"/>
    <w:rsid w:val="008B6157"/>
    <w:rsid w:val="008B7FD3"/>
    <w:rsid w:val="008C1BB9"/>
    <w:rsid w:val="008C5CE2"/>
    <w:rsid w:val="008C626B"/>
    <w:rsid w:val="008D0288"/>
    <w:rsid w:val="008D0467"/>
    <w:rsid w:val="008D062B"/>
    <w:rsid w:val="008D2986"/>
    <w:rsid w:val="008D364B"/>
    <w:rsid w:val="008D3E19"/>
    <w:rsid w:val="008E042E"/>
    <w:rsid w:val="008E0CE3"/>
    <w:rsid w:val="008E5CF2"/>
    <w:rsid w:val="008E5F40"/>
    <w:rsid w:val="008E625F"/>
    <w:rsid w:val="008E6473"/>
    <w:rsid w:val="008E741E"/>
    <w:rsid w:val="008F0424"/>
    <w:rsid w:val="008F05F7"/>
    <w:rsid w:val="008F323D"/>
    <w:rsid w:val="008F4989"/>
    <w:rsid w:val="008F71BA"/>
    <w:rsid w:val="00900258"/>
    <w:rsid w:val="00903783"/>
    <w:rsid w:val="00906A06"/>
    <w:rsid w:val="009102BB"/>
    <w:rsid w:val="00911318"/>
    <w:rsid w:val="00911525"/>
    <w:rsid w:val="009122AD"/>
    <w:rsid w:val="0091284D"/>
    <w:rsid w:val="0091745C"/>
    <w:rsid w:val="00917BE1"/>
    <w:rsid w:val="00920E59"/>
    <w:rsid w:val="009215F5"/>
    <w:rsid w:val="00921CF3"/>
    <w:rsid w:val="00926599"/>
    <w:rsid w:val="00926DA2"/>
    <w:rsid w:val="009306C2"/>
    <w:rsid w:val="00932B97"/>
    <w:rsid w:val="00932BE8"/>
    <w:rsid w:val="009350DB"/>
    <w:rsid w:val="009423A5"/>
    <w:rsid w:val="00942A6C"/>
    <w:rsid w:val="00942ED0"/>
    <w:rsid w:val="0094335A"/>
    <w:rsid w:val="009454D8"/>
    <w:rsid w:val="0095051F"/>
    <w:rsid w:val="00950899"/>
    <w:rsid w:val="00954E56"/>
    <w:rsid w:val="00957334"/>
    <w:rsid w:val="00960B27"/>
    <w:rsid w:val="00962182"/>
    <w:rsid w:val="00962B48"/>
    <w:rsid w:val="009666F5"/>
    <w:rsid w:val="00967452"/>
    <w:rsid w:val="00970328"/>
    <w:rsid w:val="009708F9"/>
    <w:rsid w:val="009734CD"/>
    <w:rsid w:val="00973B41"/>
    <w:rsid w:val="00975F89"/>
    <w:rsid w:val="00977F47"/>
    <w:rsid w:val="0098008D"/>
    <w:rsid w:val="00981C95"/>
    <w:rsid w:val="0098231F"/>
    <w:rsid w:val="00983273"/>
    <w:rsid w:val="009839B7"/>
    <w:rsid w:val="009847D7"/>
    <w:rsid w:val="009877D6"/>
    <w:rsid w:val="009909DD"/>
    <w:rsid w:val="00991798"/>
    <w:rsid w:val="00993899"/>
    <w:rsid w:val="00996DEE"/>
    <w:rsid w:val="009A0FAD"/>
    <w:rsid w:val="009A3204"/>
    <w:rsid w:val="009A3435"/>
    <w:rsid w:val="009A5308"/>
    <w:rsid w:val="009A5BE4"/>
    <w:rsid w:val="009B6066"/>
    <w:rsid w:val="009C0D07"/>
    <w:rsid w:val="009C4490"/>
    <w:rsid w:val="009C52FD"/>
    <w:rsid w:val="009C5DEE"/>
    <w:rsid w:val="009D180C"/>
    <w:rsid w:val="009D3168"/>
    <w:rsid w:val="009D56A6"/>
    <w:rsid w:val="009D5E32"/>
    <w:rsid w:val="009D6F8B"/>
    <w:rsid w:val="009D70CB"/>
    <w:rsid w:val="009D740A"/>
    <w:rsid w:val="009D756D"/>
    <w:rsid w:val="009E02D1"/>
    <w:rsid w:val="009E434C"/>
    <w:rsid w:val="009F2915"/>
    <w:rsid w:val="009F34C6"/>
    <w:rsid w:val="009F3A46"/>
    <w:rsid w:val="009F4B33"/>
    <w:rsid w:val="009F4BD9"/>
    <w:rsid w:val="009F5B48"/>
    <w:rsid w:val="009F7C50"/>
    <w:rsid w:val="009F7CE0"/>
    <w:rsid w:val="00A00025"/>
    <w:rsid w:val="00A00ACB"/>
    <w:rsid w:val="00A01152"/>
    <w:rsid w:val="00A02030"/>
    <w:rsid w:val="00A04640"/>
    <w:rsid w:val="00A10042"/>
    <w:rsid w:val="00A13B20"/>
    <w:rsid w:val="00A2133C"/>
    <w:rsid w:val="00A2313B"/>
    <w:rsid w:val="00A24840"/>
    <w:rsid w:val="00A2690B"/>
    <w:rsid w:val="00A26E09"/>
    <w:rsid w:val="00A3141C"/>
    <w:rsid w:val="00A33FF2"/>
    <w:rsid w:val="00A34223"/>
    <w:rsid w:val="00A3663E"/>
    <w:rsid w:val="00A368DD"/>
    <w:rsid w:val="00A41836"/>
    <w:rsid w:val="00A462C1"/>
    <w:rsid w:val="00A50028"/>
    <w:rsid w:val="00A50394"/>
    <w:rsid w:val="00A52A49"/>
    <w:rsid w:val="00A53AD7"/>
    <w:rsid w:val="00A54DB1"/>
    <w:rsid w:val="00A5502E"/>
    <w:rsid w:val="00A5544F"/>
    <w:rsid w:val="00A6237C"/>
    <w:rsid w:val="00A6307A"/>
    <w:rsid w:val="00A648CB"/>
    <w:rsid w:val="00A64EA5"/>
    <w:rsid w:val="00A67570"/>
    <w:rsid w:val="00A721E3"/>
    <w:rsid w:val="00A728CF"/>
    <w:rsid w:val="00A7523F"/>
    <w:rsid w:val="00A7544A"/>
    <w:rsid w:val="00A849BC"/>
    <w:rsid w:val="00A855C2"/>
    <w:rsid w:val="00A8591C"/>
    <w:rsid w:val="00A92BD7"/>
    <w:rsid w:val="00A92E51"/>
    <w:rsid w:val="00AA2380"/>
    <w:rsid w:val="00AA25A5"/>
    <w:rsid w:val="00AA4E7F"/>
    <w:rsid w:val="00AA7575"/>
    <w:rsid w:val="00AA78DE"/>
    <w:rsid w:val="00AB1876"/>
    <w:rsid w:val="00AB46CC"/>
    <w:rsid w:val="00AC1632"/>
    <w:rsid w:val="00AC4229"/>
    <w:rsid w:val="00AC57DE"/>
    <w:rsid w:val="00AC6444"/>
    <w:rsid w:val="00AD12BA"/>
    <w:rsid w:val="00AD247F"/>
    <w:rsid w:val="00AD2A18"/>
    <w:rsid w:val="00AD2CB2"/>
    <w:rsid w:val="00AD301A"/>
    <w:rsid w:val="00AD61E4"/>
    <w:rsid w:val="00AE039E"/>
    <w:rsid w:val="00AE0665"/>
    <w:rsid w:val="00AE45A6"/>
    <w:rsid w:val="00AE54C6"/>
    <w:rsid w:val="00AE72D0"/>
    <w:rsid w:val="00AE7EC4"/>
    <w:rsid w:val="00AF06BD"/>
    <w:rsid w:val="00AF132F"/>
    <w:rsid w:val="00AF6086"/>
    <w:rsid w:val="00AF74F2"/>
    <w:rsid w:val="00B00B91"/>
    <w:rsid w:val="00B01DD8"/>
    <w:rsid w:val="00B04B8A"/>
    <w:rsid w:val="00B05019"/>
    <w:rsid w:val="00B06F1A"/>
    <w:rsid w:val="00B11626"/>
    <w:rsid w:val="00B14506"/>
    <w:rsid w:val="00B14CF6"/>
    <w:rsid w:val="00B31A08"/>
    <w:rsid w:val="00B31DCC"/>
    <w:rsid w:val="00B3361E"/>
    <w:rsid w:val="00B33AFA"/>
    <w:rsid w:val="00B33C1C"/>
    <w:rsid w:val="00B3496A"/>
    <w:rsid w:val="00B34C20"/>
    <w:rsid w:val="00B35583"/>
    <w:rsid w:val="00B363BD"/>
    <w:rsid w:val="00B36982"/>
    <w:rsid w:val="00B37109"/>
    <w:rsid w:val="00B40103"/>
    <w:rsid w:val="00B41C19"/>
    <w:rsid w:val="00B4299A"/>
    <w:rsid w:val="00B42FE0"/>
    <w:rsid w:val="00B43362"/>
    <w:rsid w:val="00B436A1"/>
    <w:rsid w:val="00B44C86"/>
    <w:rsid w:val="00B5198F"/>
    <w:rsid w:val="00B5215D"/>
    <w:rsid w:val="00B607F7"/>
    <w:rsid w:val="00B6140A"/>
    <w:rsid w:val="00B63F2D"/>
    <w:rsid w:val="00B64DD4"/>
    <w:rsid w:val="00B65C3F"/>
    <w:rsid w:val="00B712EC"/>
    <w:rsid w:val="00B71629"/>
    <w:rsid w:val="00B72012"/>
    <w:rsid w:val="00B74EFF"/>
    <w:rsid w:val="00B76015"/>
    <w:rsid w:val="00B76D82"/>
    <w:rsid w:val="00B77692"/>
    <w:rsid w:val="00B77EAA"/>
    <w:rsid w:val="00B808AE"/>
    <w:rsid w:val="00B80E82"/>
    <w:rsid w:val="00B81574"/>
    <w:rsid w:val="00B817FE"/>
    <w:rsid w:val="00B81FBC"/>
    <w:rsid w:val="00B82187"/>
    <w:rsid w:val="00B82600"/>
    <w:rsid w:val="00B919CC"/>
    <w:rsid w:val="00B973D2"/>
    <w:rsid w:val="00BA3BBB"/>
    <w:rsid w:val="00BA5FAB"/>
    <w:rsid w:val="00BA6475"/>
    <w:rsid w:val="00BA7EE6"/>
    <w:rsid w:val="00BB5B5F"/>
    <w:rsid w:val="00BB6264"/>
    <w:rsid w:val="00BC23AA"/>
    <w:rsid w:val="00BC500E"/>
    <w:rsid w:val="00BC612B"/>
    <w:rsid w:val="00BC7C01"/>
    <w:rsid w:val="00BD1B46"/>
    <w:rsid w:val="00BD32AB"/>
    <w:rsid w:val="00BD3618"/>
    <w:rsid w:val="00BD5FB3"/>
    <w:rsid w:val="00BE5DDB"/>
    <w:rsid w:val="00BE74DB"/>
    <w:rsid w:val="00BF1496"/>
    <w:rsid w:val="00BF1D28"/>
    <w:rsid w:val="00BF2752"/>
    <w:rsid w:val="00BF64AA"/>
    <w:rsid w:val="00BF669C"/>
    <w:rsid w:val="00BF7D98"/>
    <w:rsid w:val="00C00C2D"/>
    <w:rsid w:val="00C026EE"/>
    <w:rsid w:val="00C02D9F"/>
    <w:rsid w:val="00C03F51"/>
    <w:rsid w:val="00C058E7"/>
    <w:rsid w:val="00C103D0"/>
    <w:rsid w:val="00C1264E"/>
    <w:rsid w:val="00C14C5E"/>
    <w:rsid w:val="00C1568F"/>
    <w:rsid w:val="00C2095F"/>
    <w:rsid w:val="00C2352C"/>
    <w:rsid w:val="00C2479D"/>
    <w:rsid w:val="00C254A4"/>
    <w:rsid w:val="00C30B97"/>
    <w:rsid w:val="00C320D1"/>
    <w:rsid w:val="00C3337E"/>
    <w:rsid w:val="00C3368F"/>
    <w:rsid w:val="00C36F1C"/>
    <w:rsid w:val="00C37630"/>
    <w:rsid w:val="00C42126"/>
    <w:rsid w:val="00C43A5E"/>
    <w:rsid w:val="00C456C3"/>
    <w:rsid w:val="00C50082"/>
    <w:rsid w:val="00C50C7C"/>
    <w:rsid w:val="00C50F9D"/>
    <w:rsid w:val="00C55FBD"/>
    <w:rsid w:val="00C575EF"/>
    <w:rsid w:val="00C64185"/>
    <w:rsid w:val="00C646D5"/>
    <w:rsid w:val="00C67076"/>
    <w:rsid w:val="00C700C6"/>
    <w:rsid w:val="00C707CA"/>
    <w:rsid w:val="00C711B6"/>
    <w:rsid w:val="00C712BD"/>
    <w:rsid w:val="00C71FFD"/>
    <w:rsid w:val="00C72106"/>
    <w:rsid w:val="00C7382C"/>
    <w:rsid w:val="00C75EB5"/>
    <w:rsid w:val="00C76040"/>
    <w:rsid w:val="00C76D03"/>
    <w:rsid w:val="00C819CA"/>
    <w:rsid w:val="00C82333"/>
    <w:rsid w:val="00C82D72"/>
    <w:rsid w:val="00C82E02"/>
    <w:rsid w:val="00C8336C"/>
    <w:rsid w:val="00C947E5"/>
    <w:rsid w:val="00C947F0"/>
    <w:rsid w:val="00C95A4B"/>
    <w:rsid w:val="00C96391"/>
    <w:rsid w:val="00C969D2"/>
    <w:rsid w:val="00C96BE6"/>
    <w:rsid w:val="00CA00B0"/>
    <w:rsid w:val="00CA0163"/>
    <w:rsid w:val="00CA07FC"/>
    <w:rsid w:val="00CA1663"/>
    <w:rsid w:val="00CA445E"/>
    <w:rsid w:val="00CA7499"/>
    <w:rsid w:val="00CA7553"/>
    <w:rsid w:val="00CB03B8"/>
    <w:rsid w:val="00CB0825"/>
    <w:rsid w:val="00CB0A69"/>
    <w:rsid w:val="00CB380E"/>
    <w:rsid w:val="00CB41F8"/>
    <w:rsid w:val="00CB71FF"/>
    <w:rsid w:val="00CB7372"/>
    <w:rsid w:val="00CB763C"/>
    <w:rsid w:val="00CB7B8E"/>
    <w:rsid w:val="00CC0D39"/>
    <w:rsid w:val="00CC2406"/>
    <w:rsid w:val="00CC488F"/>
    <w:rsid w:val="00CC59E6"/>
    <w:rsid w:val="00CD08BA"/>
    <w:rsid w:val="00CD1870"/>
    <w:rsid w:val="00CD65FC"/>
    <w:rsid w:val="00CD68FC"/>
    <w:rsid w:val="00CD74EC"/>
    <w:rsid w:val="00CD7998"/>
    <w:rsid w:val="00CE247A"/>
    <w:rsid w:val="00CE4382"/>
    <w:rsid w:val="00CE74EE"/>
    <w:rsid w:val="00CE7F09"/>
    <w:rsid w:val="00CF00CB"/>
    <w:rsid w:val="00CF092C"/>
    <w:rsid w:val="00CF238C"/>
    <w:rsid w:val="00CF2649"/>
    <w:rsid w:val="00D0159D"/>
    <w:rsid w:val="00D03450"/>
    <w:rsid w:val="00D04545"/>
    <w:rsid w:val="00D04D69"/>
    <w:rsid w:val="00D04FED"/>
    <w:rsid w:val="00D05EF5"/>
    <w:rsid w:val="00D07718"/>
    <w:rsid w:val="00D11A96"/>
    <w:rsid w:val="00D15FA1"/>
    <w:rsid w:val="00D17252"/>
    <w:rsid w:val="00D17EE9"/>
    <w:rsid w:val="00D224C7"/>
    <w:rsid w:val="00D22B38"/>
    <w:rsid w:val="00D25EDF"/>
    <w:rsid w:val="00D26F1F"/>
    <w:rsid w:val="00D31AAC"/>
    <w:rsid w:val="00D325AA"/>
    <w:rsid w:val="00D35094"/>
    <w:rsid w:val="00D366C6"/>
    <w:rsid w:val="00D462E2"/>
    <w:rsid w:val="00D47F53"/>
    <w:rsid w:val="00D5030B"/>
    <w:rsid w:val="00D5135B"/>
    <w:rsid w:val="00D54922"/>
    <w:rsid w:val="00D55E2F"/>
    <w:rsid w:val="00D56B55"/>
    <w:rsid w:val="00D608A1"/>
    <w:rsid w:val="00D60DF8"/>
    <w:rsid w:val="00D6190A"/>
    <w:rsid w:val="00D6401F"/>
    <w:rsid w:val="00D65C67"/>
    <w:rsid w:val="00D668D4"/>
    <w:rsid w:val="00D67039"/>
    <w:rsid w:val="00D76803"/>
    <w:rsid w:val="00D77A33"/>
    <w:rsid w:val="00D80333"/>
    <w:rsid w:val="00D804A8"/>
    <w:rsid w:val="00D80DB4"/>
    <w:rsid w:val="00D80F4C"/>
    <w:rsid w:val="00D827A9"/>
    <w:rsid w:val="00D82FAC"/>
    <w:rsid w:val="00D850A4"/>
    <w:rsid w:val="00D92239"/>
    <w:rsid w:val="00D93A93"/>
    <w:rsid w:val="00D93B7D"/>
    <w:rsid w:val="00D94DAA"/>
    <w:rsid w:val="00D96F25"/>
    <w:rsid w:val="00D97E42"/>
    <w:rsid w:val="00DA2360"/>
    <w:rsid w:val="00DA34AC"/>
    <w:rsid w:val="00DA547A"/>
    <w:rsid w:val="00DB70B8"/>
    <w:rsid w:val="00DB70E5"/>
    <w:rsid w:val="00DC0443"/>
    <w:rsid w:val="00DC108F"/>
    <w:rsid w:val="00DC21A3"/>
    <w:rsid w:val="00DC4083"/>
    <w:rsid w:val="00DC4744"/>
    <w:rsid w:val="00DC4E65"/>
    <w:rsid w:val="00DD09D7"/>
    <w:rsid w:val="00DD0C23"/>
    <w:rsid w:val="00DD2FD4"/>
    <w:rsid w:val="00DD4B68"/>
    <w:rsid w:val="00DD6DD8"/>
    <w:rsid w:val="00DD79C8"/>
    <w:rsid w:val="00DE05EE"/>
    <w:rsid w:val="00DE0BED"/>
    <w:rsid w:val="00DE0EA0"/>
    <w:rsid w:val="00DE391E"/>
    <w:rsid w:val="00DF30BE"/>
    <w:rsid w:val="00DF4DA6"/>
    <w:rsid w:val="00DF5C6D"/>
    <w:rsid w:val="00DF70C2"/>
    <w:rsid w:val="00DF71FC"/>
    <w:rsid w:val="00E01796"/>
    <w:rsid w:val="00E01BAD"/>
    <w:rsid w:val="00E11366"/>
    <w:rsid w:val="00E122C9"/>
    <w:rsid w:val="00E12E47"/>
    <w:rsid w:val="00E1396C"/>
    <w:rsid w:val="00E14EAD"/>
    <w:rsid w:val="00E17B32"/>
    <w:rsid w:val="00E20531"/>
    <w:rsid w:val="00E22D9F"/>
    <w:rsid w:val="00E24EA2"/>
    <w:rsid w:val="00E3230D"/>
    <w:rsid w:val="00E40B27"/>
    <w:rsid w:val="00E4259B"/>
    <w:rsid w:val="00E449AE"/>
    <w:rsid w:val="00E50890"/>
    <w:rsid w:val="00E52CF9"/>
    <w:rsid w:val="00E552AE"/>
    <w:rsid w:val="00E62880"/>
    <w:rsid w:val="00E63E71"/>
    <w:rsid w:val="00E65DFD"/>
    <w:rsid w:val="00E70981"/>
    <w:rsid w:val="00E71141"/>
    <w:rsid w:val="00E733C6"/>
    <w:rsid w:val="00E74984"/>
    <w:rsid w:val="00E74AE3"/>
    <w:rsid w:val="00E74D76"/>
    <w:rsid w:val="00E77609"/>
    <w:rsid w:val="00E778C1"/>
    <w:rsid w:val="00E87042"/>
    <w:rsid w:val="00E95225"/>
    <w:rsid w:val="00E9545E"/>
    <w:rsid w:val="00E95F61"/>
    <w:rsid w:val="00E978C4"/>
    <w:rsid w:val="00EA4E42"/>
    <w:rsid w:val="00EA6FF2"/>
    <w:rsid w:val="00EB14D7"/>
    <w:rsid w:val="00EB228F"/>
    <w:rsid w:val="00EB4D13"/>
    <w:rsid w:val="00EB70C0"/>
    <w:rsid w:val="00EC3049"/>
    <w:rsid w:val="00EC5F59"/>
    <w:rsid w:val="00EC7330"/>
    <w:rsid w:val="00ED0931"/>
    <w:rsid w:val="00ED2E89"/>
    <w:rsid w:val="00ED5E93"/>
    <w:rsid w:val="00ED7F6A"/>
    <w:rsid w:val="00EE1409"/>
    <w:rsid w:val="00EE21BB"/>
    <w:rsid w:val="00EE2B76"/>
    <w:rsid w:val="00EE41F5"/>
    <w:rsid w:val="00EE76D2"/>
    <w:rsid w:val="00EF02F4"/>
    <w:rsid w:val="00EF0498"/>
    <w:rsid w:val="00EF304D"/>
    <w:rsid w:val="00EF4124"/>
    <w:rsid w:val="00EF4A52"/>
    <w:rsid w:val="00EF583B"/>
    <w:rsid w:val="00EF6CB3"/>
    <w:rsid w:val="00F00CDB"/>
    <w:rsid w:val="00F028A2"/>
    <w:rsid w:val="00F046C8"/>
    <w:rsid w:val="00F053BC"/>
    <w:rsid w:val="00F07E35"/>
    <w:rsid w:val="00F13FE8"/>
    <w:rsid w:val="00F15A3A"/>
    <w:rsid w:val="00F15D3F"/>
    <w:rsid w:val="00F16950"/>
    <w:rsid w:val="00F21C20"/>
    <w:rsid w:val="00F225BE"/>
    <w:rsid w:val="00F23204"/>
    <w:rsid w:val="00F23868"/>
    <w:rsid w:val="00F2462B"/>
    <w:rsid w:val="00F24793"/>
    <w:rsid w:val="00F2493A"/>
    <w:rsid w:val="00F24B92"/>
    <w:rsid w:val="00F267B1"/>
    <w:rsid w:val="00F26C0E"/>
    <w:rsid w:val="00F34616"/>
    <w:rsid w:val="00F361D4"/>
    <w:rsid w:val="00F400E2"/>
    <w:rsid w:val="00F406D2"/>
    <w:rsid w:val="00F41A21"/>
    <w:rsid w:val="00F43BFE"/>
    <w:rsid w:val="00F47B17"/>
    <w:rsid w:val="00F51566"/>
    <w:rsid w:val="00F54DF1"/>
    <w:rsid w:val="00F55D49"/>
    <w:rsid w:val="00F563A1"/>
    <w:rsid w:val="00F56DF1"/>
    <w:rsid w:val="00F56F62"/>
    <w:rsid w:val="00F60D71"/>
    <w:rsid w:val="00F639F7"/>
    <w:rsid w:val="00F64BCE"/>
    <w:rsid w:val="00F667AD"/>
    <w:rsid w:val="00F70638"/>
    <w:rsid w:val="00F70DC5"/>
    <w:rsid w:val="00F75077"/>
    <w:rsid w:val="00F76373"/>
    <w:rsid w:val="00F80733"/>
    <w:rsid w:val="00F8121E"/>
    <w:rsid w:val="00F82426"/>
    <w:rsid w:val="00F83493"/>
    <w:rsid w:val="00F83871"/>
    <w:rsid w:val="00F85212"/>
    <w:rsid w:val="00F90180"/>
    <w:rsid w:val="00F93831"/>
    <w:rsid w:val="00F9781B"/>
    <w:rsid w:val="00FA0999"/>
    <w:rsid w:val="00FA5918"/>
    <w:rsid w:val="00FA628C"/>
    <w:rsid w:val="00FB05CC"/>
    <w:rsid w:val="00FB0C87"/>
    <w:rsid w:val="00FB399C"/>
    <w:rsid w:val="00FB57F7"/>
    <w:rsid w:val="00FC2FE8"/>
    <w:rsid w:val="00FC30A1"/>
    <w:rsid w:val="00FC33C8"/>
    <w:rsid w:val="00FC4373"/>
    <w:rsid w:val="00FC437C"/>
    <w:rsid w:val="00FC73C2"/>
    <w:rsid w:val="00FD101F"/>
    <w:rsid w:val="00FD25B3"/>
    <w:rsid w:val="00FD2F30"/>
    <w:rsid w:val="00FD388B"/>
    <w:rsid w:val="00FD6967"/>
    <w:rsid w:val="00FD6C7E"/>
    <w:rsid w:val="00FE0081"/>
    <w:rsid w:val="00FE01F6"/>
    <w:rsid w:val="00FE0BD7"/>
    <w:rsid w:val="00FE24E2"/>
    <w:rsid w:val="00FE2AF9"/>
    <w:rsid w:val="00FE45C7"/>
    <w:rsid w:val="00FE4AB9"/>
    <w:rsid w:val="00FE5DC1"/>
    <w:rsid w:val="00FE7458"/>
    <w:rsid w:val="00FF052E"/>
    <w:rsid w:val="00FF30DD"/>
    <w:rsid w:val="00FF3590"/>
    <w:rsid w:val="00FF391E"/>
    <w:rsid w:val="00FF5C80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uiPriority="39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52AE"/>
    <w:rPr>
      <w:rFonts w:ascii="Arial" w:hAnsi="Arial" w:cs="Arial"/>
      <w:sz w:val="20"/>
      <w:szCs w:val="20"/>
      <w:lang w:val="nl-NL" w:eastAsia="nl-NL"/>
    </w:rPr>
  </w:style>
  <w:style w:type="paragraph" w:styleId="Kop1">
    <w:name w:val="heading 1"/>
    <w:basedOn w:val="Standaard"/>
    <w:link w:val="Kop1Char"/>
    <w:uiPriority w:val="99"/>
    <w:qFormat/>
    <w:rsid w:val="00E552AE"/>
    <w:pPr>
      <w:keepNext/>
      <w:numPr>
        <w:numId w:val="1"/>
      </w:numPr>
      <w:spacing w:before="240" w:after="60"/>
      <w:outlineLvl w:val="0"/>
    </w:pPr>
    <w:rPr>
      <w:rFonts w:cs="Times New Roman"/>
      <w:b/>
      <w:kern w:val="36"/>
      <w:sz w:val="32"/>
    </w:rPr>
  </w:style>
  <w:style w:type="paragraph" w:styleId="Kop2">
    <w:name w:val="heading 2"/>
    <w:basedOn w:val="Standaard"/>
    <w:link w:val="Kop2Char1"/>
    <w:uiPriority w:val="99"/>
    <w:qFormat/>
    <w:rsid w:val="00E552AE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sz w:val="28"/>
    </w:rPr>
  </w:style>
  <w:style w:type="paragraph" w:styleId="Kop3">
    <w:name w:val="heading 3"/>
    <w:basedOn w:val="Standaard"/>
    <w:link w:val="Kop3Char"/>
    <w:uiPriority w:val="99"/>
    <w:qFormat/>
    <w:rsid w:val="00E552A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9"/>
    <w:qFormat/>
    <w:rsid w:val="00C3337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C3337E"/>
    <w:rPr>
      <w:rFonts w:ascii="Arial" w:hAnsi="Arial"/>
      <w:b/>
      <w:kern w:val="36"/>
      <w:sz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uiPriority w:val="99"/>
    <w:locked/>
    <w:rsid w:val="00C3337E"/>
    <w:rPr>
      <w:rFonts w:ascii="Arial" w:hAnsi="Arial"/>
      <w:b/>
      <w:sz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/>
      <w:b/>
      <w:sz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ascii="Calibri" w:hAnsi="Calibri"/>
      <w:b/>
      <w:sz w:val="28"/>
    </w:rPr>
  </w:style>
  <w:style w:type="paragraph" w:styleId="Inhopg1">
    <w:name w:val="toc 1"/>
    <w:basedOn w:val="Standaard"/>
    <w:uiPriority w:val="39"/>
    <w:rsid w:val="00E552AE"/>
  </w:style>
  <w:style w:type="paragraph" w:styleId="Inhopg2">
    <w:name w:val="toc 2"/>
    <w:basedOn w:val="Standaard"/>
    <w:uiPriority w:val="99"/>
    <w:rsid w:val="00E552AE"/>
  </w:style>
  <w:style w:type="paragraph" w:styleId="Inhopg3">
    <w:name w:val="toc 3"/>
    <w:basedOn w:val="Standaard"/>
    <w:uiPriority w:val="99"/>
    <w:rsid w:val="00E552AE"/>
  </w:style>
  <w:style w:type="paragraph" w:styleId="Koptekst">
    <w:name w:val="header"/>
    <w:basedOn w:val="Standaard"/>
    <w:link w:val="KoptekstChar"/>
    <w:uiPriority w:val="99"/>
    <w:rsid w:val="00E552AE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E552AE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Arial" w:hAnsi="Arial"/>
      <w:sz w:val="20"/>
    </w:rPr>
  </w:style>
  <w:style w:type="paragraph" w:customStyle="1" w:styleId="pgbodytekstarial">
    <w:name w:val="pgbodytekstarial"/>
    <w:basedOn w:val="Standaard"/>
    <w:uiPriority w:val="99"/>
    <w:rsid w:val="00DD4B68"/>
  </w:style>
  <w:style w:type="paragraph" w:customStyle="1" w:styleId="pgarial07">
    <w:name w:val="pgarial07"/>
    <w:basedOn w:val="Standaard"/>
    <w:uiPriority w:val="99"/>
    <w:rsid w:val="00E552AE"/>
    <w:rPr>
      <w:sz w:val="14"/>
      <w:szCs w:val="14"/>
    </w:rPr>
  </w:style>
  <w:style w:type="paragraph" w:customStyle="1" w:styleId="pgarial07cursief">
    <w:name w:val="pgarial07cursief"/>
    <w:basedOn w:val="Standaard"/>
    <w:uiPriority w:val="99"/>
    <w:rsid w:val="00E552AE"/>
    <w:rPr>
      <w:i/>
      <w:iCs/>
      <w:sz w:val="14"/>
      <w:szCs w:val="14"/>
    </w:rPr>
  </w:style>
  <w:style w:type="paragraph" w:customStyle="1" w:styleId="pgarial08">
    <w:name w:val="pgarial08"/>
    <w:basedOn w:val="Standaard"/>
    <w:uiPriority w:val="99"/>
    <w:rsid w:val="00E552AE"/>
    <w:rPr>
      <w:sz w:val="16"/>
      <w:szCs w:val="16"/>
    </w:rPr>
  </w:style>
  <w:style w:type="paragraph" w:customStyle="1" w:styleId="pgarial09cursief">
    <w:name w:val="pgarial09cursief"/>
    <w:basedOn w:val="Standaard"/>
    <w:uiPriority w:val="99"/>
    <w:rsid w:val="00E552AE"/>
    <w:rPr>
      <w:i/>
      <w:iCs/>
      <w:sz w:val="18"/>
      <w:szCs w:val="18"/>
    </w:rPr>
  </w:style>
  <w:style w:type="paragraph" w:customStyle="1" w:styleId="pgarial11cursief">
    <w:name w:val="pgarial11cursief"/>
    <w:basedOn w:val="Standaard"/>
    <w:link w:val="pgarial11cursiefChar"/>
    <w:uiPriority w:val="99"/>
    <w:rsid w:val="00E552AE"/>
    <w:rPr>
      <w:rFonts w:cs="Times New Roman"/>
      <w:i/>
      <w:sz w:val="22"/>
    </w:rPr>
  </w:style>
  <w:style w:type="paragraph" w:customStyle="1" w:styleId="pgarial18">
    <w:name w:val="pgarial18"/>
    <w:basedOn w:val="Standaard"/>
    <w:uiPriority w:val="99"/>
    <w:rsid w:val="00E552AE"/>
    <w:rPr>
      <w:sz w:val="36"/>
      <w:szCs w:val="36"/>
    </w:rPr>
  </w:style>
  <w:style w:type="character" w:customStyle="1" w:styleId="pgarial11cursiefChar">
    <w:name w:val="pgarial11cursief Char"/>
    <w:link w:val="pgarial11cursief"/>
    <w:uiPriority w:val="99"/>
    <w:locked/>
    <w:rsid w:val="00B808AE"/>
    <w:rPr>
      <w:rFonts w:ascii="Arial" w:hAnsi="Arial"/>
      <w:i/>
      <w:sz w:val="22"/>
      <w:lang w:val="nl-NL" w:eastAsia="nl-NL"/>
    </w:rPr>
  </w:style>
  <w:style w:type="paragraph" w:customStyle="1" w:styleId="pgarial14">
    <w:name w:val="pgarial14"/>
    <w:basedOn w:val="Standaard"/>
    <w:uiPriority w:val="99"/>
    <w:rsid w:val="00E552AE"/>
    <w:rPr>
      <w:sz w:val="28"/>
      <w:szCs w:val="28"/>
    </w:rPr>
  </w:style>
  <w:style w:type="paragraph" w:customStyle="1" w:styleId="pgarial20">
    <w:name w:val="pgarial20"/>
    <w:basedOn w:val="Standaard"/>
    <w:uiPriority w:val="99"/>
    <w:rsid w:val="00E552AE"/>
    <w:pPr>
      <w:spacing w:line="266" w:lineRule="atLeast"/>
      <w:jc w:val="both"/>
    </w:pPr>
    <w:rPr>
      <w:sz w:val="40"/>
      <w:szCs w:val="40"/>
    </w:rPr>
  </w:style>
  <w:style w:type="paragraph" w:customStyle="1" w:styleId="paragraafcommentaar">
    <w:name w:val="paragraafcommentaar"/>
    <w:basedOn w:val="Standaard"/>
    <w:uiPriority w:val="99"/>
    <w:rsid w:val="00E552AE"/>
    <w:rPr>
      <w:b/>
      <w:bCs/>
      <w:color w:val="FF0000"/>
    </w:rPr>
  </w:style>
  <w:style w:type="paragraph" w:customStyle="1" w:styleId="pgarial16">
    <w:name w:val="pgarial16"/>
    <w:basedOn w:val="Standaard"/>
    <w:uiPriority w:val="99"/>
    <w:rsid w:val="00E552AE"/>
    <w:rPr>
      <w:b/>
      <w:bCs/>
      <w:sz w:val="32"/>
      <w:szCs w:val="32"/>
    </w:rPr>
  </w:style>
  <w:style w:type="paragraph" w:customStyle="1" w:styleId="pgarial12">
    <w:name w:val="pgarial12"/>
    <w:basedOn w:val="Standaard"/>
    <w:uiPriority w:val="99"/>
    <w:rsid w:val="00E552AE"/>
    <w:rPr>
      <w:b/>
      <w:bCs/>
      <w:sz w:val="24"/>
      <w:szCs w:val="24"/>
    </w:rPr>
  </w:style>
  <w:style w:type="paragraph" w:customStyle="1" w:styleId="Tabeltekst">
    <w:name w:val="Tabeltekst"/>
    <w:basedOn w:val="Standaard"/>
    <w:uiPriority w:val="99"/>
    <w:rsid w:val="008D364B"/>
    <w:pPr>
      <w:spacing w:line="240" w:lineRule="exact"/>
    </w:pPr>
    <w:rPr>
      <w:rFonts w:ascii="Frutiger Roman" w:hAnsi="Frutiger Roman" w:cs="Times New Roman"/>
      <w:sz w:val="16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B14506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cs="Times New Roman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/>
      <w:sz w:val="20"/>
    </w:rPr>
  </w:style>
  <w:style w:type="character" w:styleId="Voetnootmarkering">
    <w:name w:val="footnote reference"/>
    <w:basedOn w:val="Standaardalinea-lettertype"/>
    <w:uiPriority w:val="99"/>
    <w:rsid w:val="00B14506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rsid w:val="00C3337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C71FFD"/>
    <w:rPr>
      <w:rFonts w:cs="Times New Roman"/>
    </w:rPr>
  </w:style>
  <w:style w:type="table" w:styleId="Tabelraster">
    <w:name w:val="Table Grid"/>
    <w:basedOn w:val="Standaardtabel"/>
    <w:uiPriority w:val="99"/>
    <w:rsid w:val="007173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maakprofiel1">
    <w:name w:val="Opmaakprofiel1"/>
    <w:basedOn w:val="Standaard"/>
    <w:uiPriority w:val="99"/>
    <w:rsid w:val="006701C3"/>
  </w:style>
  <w:style w:type="paragraph" w:customStyle="1" w:styleId="Style0">
    <w:name w:val="Style0"/>
    <w:uiPriority w:val="99"/>
    <w:rsid w:val="00FD2F30"/>
    <w:pPr>
      <w:autoSpaceDE w:val="0"/>
      <w:autoSpaceDN w:val="0"/>
      <w:adjustRightInd w:val="0"/>
    </w:pPr>
    <w:rPr>
      <w:rFonts w:ascii="Arial" w:hAnsi="Arial"/>
      <w:sz w:val="24"/>
      <w:szCs w:val="24"/>
      <w:lang w:val="nl-NL" w:eastAsia="nl-NL"/>
    </w:rPr>
  </w:style>
  <w:style w:type="paragraph" w:customStyle="1" w:styleId="HuisstijlArial16">
    <w:name w:val="Huisstijl Arial16"/>
    <w:link w:val="HuisstijlArial16Char"/>
    <w:uiPriority w:val="99"/>
    <w:rsid w:val="007840E6"/>
    <w:rPr>
      <w:rFonts w:ascii="Arial" w:hAnsi="Arial"/>
      <w:b/>
      <w:sz w:val="32"/>
      <w:szCs w:val="20"/>
      <w:lang w:val="nl-NL" w:eastAsia="nl-NL"/>
    </w:rPr>
  </w:style>
  <w:style w:type="character" w:customStyle="1" w:styleId="HuisstijlArial16Char">
    <w:name w:val="Huisstijl Arial16 Char"/>
    <w:link w:val="HuisstijlArial16"/>
    <w:uiPriority w:val="99"/>
    <w:locked/>
    <w:rsid w:val="007840E6"/>
    <w:rPr>
      <w:rFonts w:ascii="Arial" w:hAnsi="Arial"/>
      <w:b/>
      <w:sz w:val="3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C0D39"/>
    <w:rPr>
      <w:rFonts w:ascii="Times New Roman" w:hAnsi="Times New Roman" w:cs="Times New Roman"/>
      <w:sz w:val="2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sz w:val="2"/>
    </w:rPr>
  </w:style>
  <w:style w:type="character" w:customStyle="1" w:styleId="Kop2Char">
    <w:name w:val="Kop 2 Char"/>
    <w:uiPriority w:val="99"/>
    <w:rsid w:val="00D15FA1"/>
    <w:rPr>
      <w:rFonts w:ascii="Arial" w:hAnsi="Arial"/>
      <w:b/>
      <w:lang w:val="nl-NL" w:eastAsia="nl-NL"/>
    </w:rPr>
  </w:style>
  <w:style w:type="paragraph" w:customStyle="1" w:styleId="AlineaNum">
    <w:name w:val="AlineaNum"/>
    <w:basedOn w:val="Standaard"/>
    <w:uiPriority w:val="99"/>
    <w:rsid w:val="00D15FA1"/>
    <w:pPr>
      <w:keepLines/>
      <w:numPr>
        <w:ilvl w:val="4"/>
        <w:numId w:val="28"/>
      </w:numPr>
      <w:tabs>
        <w:tab w:val="left" w:pos="720"/>
      </w:tabs>
      <w:spacing w:before="240" w:line="280" w:lineRule="atLeast"/>
    </w:pPr>
    <w:rPr>
      <w:rFonts w:cs="Times New Roman"/>
      <w:sz w:val="19"/>
      <w:lang w:eastAsia="en-US"/>
    </w:rPr>
  </w:style>
  <w:style w:type="paragraph" w:customStyle="1" w:styleId="Bullet1">
    <w:name w:val="Bullet 1"/>
    <w:basedOn w:val="Standaard"/>
    <w:uiPriority w:val="99"/>
    <w:rsid w:val="00D15FA1"/>
    <w:pPr>
      <w:numPr>
        <w:ilvl w:val="6"/>
        <w:numId w:val="28"/>
      </w:numPr>
    </w:pPr>
    <w:rPr>
      <w:rFonts w:cs="Times New Roman"/>
      <w:sz w:val="19"/>
      <w:lang w:val="en-GB"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uiPriority w:val="99"/>
    <w:rsid w:val="00D15FA1"/>
    <w:pPr>
      <w:keepNext/>
      <w:keepLines/>
      <w:pageBreakBefore/>
      <w:numPr>
        <w:numId w:val="28"/>
      </w:numPr>
      <w:spacing w:after="290" w:line="290" w:lineRule="atLeast"/>
      <w:outlineLvl w:val="0"/>
    </w:pPr>
    <w:rPr>
      <w:rFonts w:cs="Times New Roman"/>
      <w:b/>
      <w:color w:val="000000"/>
      <w:kern w:val="28"/>
      <w:sz w:val="32"/>
      <w:lang w:eastAsia="en-US"/>
    </w:rPr>
  </w:style>
  <w:style w:type="paragraph" w:styleId="Bijschrift">
    <w:name w:val="caption"/>
    <w:basedOn w:val="Standaard"/>
    <w:next w:val="Standaard"/>
    <w:uiPriority w:val="99"/>
    <w:qFormat/>
    <w:rsid w:val="004C1D44"/>
    <w:rPr>
      <w:b/>
      <w:bCs/>
    </w:rPr>
  </w:style>
  <w:style w:type="character" w:styleId="Verwijzingopmerking">
    <w:name w:val="annotation reference"/>
    <w:basedOn w:val="Standaardalinea-lettertype"/>
    <w:uiPriority w:val="99"/>
    <w:rsid w:val="00926DA2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926DA2"/>
    <w:rPr>
      <w:rFonts w:cs="Times New Roman"/>
      <w:lang w:val="en-US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926DA2"/>
    <w:rPr>
      <w:rFonts w:ascii="Arial" w:hAnsi="Arial"/>
      <w:lang w:eastAsia="zh-CN"/>
    </w:rPr>
  </w:style>
  <w:style w:type="paragraph" w:styleId="Titel">
    <w:name w:val="Title"/>
    <w:basedOn w:val="Standaard"/>
    <w:next w:val="Standaard"/>
    <w:link w:val="TitelChar"/>
    <w:uiPriority w:val="99"/>
    <w:qFormat/>
    <w:rsid w:val="008246AC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lang w:val="en-US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8246AC"/>
    <w:rPr>
      <w:rFonts w:ascii="Cambria" w:hAnsi="Cambria"/>
      <w:b/>
      <w:kern w:val="28"/>
      <w:sz w:val="3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0B35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6D4E3C"/>
    <w:rPr>
      <w:rFonts w:ascii="Arial" w:hAnsi="Arial"/>
      <w:b/>
      <w:lang w:eastAsia="zh-CN"/>
    </w:rPr>
  </w:style>
  <w:style w:type="paragraph" w:styleId="Lijstalinea">
    <w:name w:val="List Paragraph"/>
    <w:basedOn w:val="Standaard"/>
    <w:uiPriority w:val="99"/>
    <w:qFormat/>
    <w:rsid w:val="006D4E3C"/>
    <w:pPr>
      <w:ind w:left="720"/>
      <w:contextualSpacing/>
    </w:pPr>
  </w:style>
  <w:style w:type="paragraph" w:styleId="Revisie">
    <w:name w:val="Revision"/>
    <w:hidden/>
    <w:uiPriority w:val="99"/>
    <w:semiHidden/>
    <w:rsid w:val="006D4E3C"/>
    <w:rPr>
      <w:rFonts w:ascii="Arial" w:hAnsi="Arial" w:cs="Arial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rsid w:val="00AF06BD"/>
    <w:pPr>
      <w:spacing w:before="120" w:after="288"/>
    </w:pPr>
    <w:rPr>
      <w:rFonts w:ascii="Times New Roman" w:hAnsi="Times New Roman" w:cs="Times New Roman"/>
      <w:sz w:val="24"/>
      <w:szCs w:val="24"/>
    </w:rPr>
  </w:style>
  <w:style w:type="paragraph" w:customStyle="1" w:styleId="Variabelegegevens">
    <w:name w:val="Variabele gegevens"/>
    <w:basedOn w:val="Standaard"/>
    <w:uiPriority w:val="99"/>
    <w:rsid w:val="00CA0163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customStyle="1" w:styleId="Default">
    <w:name w:val="Default"/>
    <w:rsid w:val="002D4C09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uiPriority="39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52AE"/>
    <w:rPr>
      <w:rFonts w:ascii="Arial" w:hAnsi="Arial" w:cs="Arial"/>
      <w:sz w:val="20"/>
      <w:szCs w:val="20"/>
      <w:lang w:val="nl-NL" w:eastAsia="nl-NL"/>
    </w:rPr>
  </w:style>
  <w:style w:type="paragraph" w:styleId="Kop1">
    <w:name w:val="heading 1"/>
    <w:basedOn w:val="Standaard"/>
    <w:link w:val="Kop1Char"/>
    <w:uiPriority w:val="99"/>
    <w:qFormat/>
    <w:rsid w:val="00E552AE"/>
    <w:pPr>
      <w:keepNext/>
      <w:numPr>
        <w:numId w:val="1"/>
      </w:numPr>
      <w:spacing w:before="240" w:after="60"/>
      <w:outlineLvl w:val="0"/>
    </w:pPr>
    <w:rPr>
      <w:rFonts w:cs="Times New Roman"/>
      <w:b/>
      <w:kern w:val="36"/>
      <w:sz w:val="32"/>
    </w:rPr>
  </w:style>
  <w:style w:type="paragraph" w:styleId="Kop2">
    <w:name w:val="heading 2"/>
    <w:basedOn w:val="Standaard"/>
    <w:link w:val="Kop2Char1"/>
    <w:uiPriority w:val="99"/>
    <w:qFormat/>
    <w:rsid w:val="00E552AE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sz w:val="28"/>
    </w:rPr>
  </w:style>
  <w:style w:type="paragraph" w:styleId="Kop3">
    <w:name w:val="heading 3"/>
    <w:basedOn w:val="Standaard"/>
    <w:link w:val="Kop3Char"/>
    <w:uiPriority w:val="99"/>
    <w:qFormat/>
    <w:rsid w:val="00E552A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9"/>
    <w:qFormat/>
    <w:rsid w:val="00C3337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C3337E"/>
    <w:rPr>
      <w:rFonts w:ascii="Arial" w:hAnsi="Arial"/>
      <w:b/>
      <w:kern w:val="36"/>
      <w:sz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uiPriority w:val="99"/>
    <w:locked/>
    <w:rsid w:val="00C3337E"/>
    <w:rPr>
      <w:rFonts w:ascii="Arial" w:hAnsi="Arial"/>
      <w:b/>
      <w:sz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/>
      <w:b/>
      <w:sz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ascii="Calibri" w:hAnsi="Calibri"/>
      <w:b/>
      <w:sz w:val="28"/>
    </w:rPr>
  </w:style>
  <w:style w:type="paragraph" w:styleId="Inhopg1">
    <w:name w:val="toc 1"/>
    <w:basedOn w:val="Standaard"/>
    <w:uiPriority w:val="39"/>
    <w:rsid w:val="00E552AE"/>
  </w:style>
  <w:style w:type="paragraph" w:styleId="Inhopg2">
    <w:name w:val="toc 2"/>
    <w:basedOn w:val="Standaard"/>
    <w:uiPriority w:val="99"/>
    <w:rsid w:val="00E552AE"/>
  </w:style>
  <w:style w:type="paragraph" w:styleId="Inhopg3">
    <w:name w:val="toc 3"/>
    <w:basedOn w:val="Standaard"/>
    <w:uiPriority w:val="99"/>
    <w:rsid w:val="00E552AE"/>
  </w:style>
  <w:style w:type="paragraph" w:styleId="Koptekst">
    <w:name w:val="header"/>
    <w:basedOn w:val="Standaard"/>
    <w:link w:val="KoptekstChar"/>
    <w:uiPriority w:val="99"/>
    <w:rsid w:val="00E552AE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E552AE"/>
    <w:pPr>
      <w:tabs>
        <w:tab w:val="center" w:pos="4536"/>
        <w:tab w:val="right" w:pos="9072"/>
      </w:tabs>
    </w:pPr>
    <w:rPr>
      <w:rFonts w:cs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Arial" w:hAnsi="Arial"/>
      <w:sz w:val="20"/>
    </w:rPr>
  </w:style>
  <w:style w:type="paragraph" w:customStyle="1" w:styleId="pgbodytekstarial">
    <w:name w:val="pgbodytekstarial"/>
    <w:basedOn w:val="Standaard"/>
    <w:uiPriority w:val="99"/>
    <w:rsid w:val="00DD4B68"/>
  </w:style>
  <w:style w:type="paragraph" w:customStyle="1" w:styleId="pgarial07">
    <w:name w:val="pgarial07"/>
    <w:basedOn w:val="Standaard"/>
    <w:uiPriority w:val="99"/>
    <w:rsid w:val="00E552AE"/>
    <w:rPr>
      <w:sz w:val="14"/>
      <w:szCs w:val="14"/>
    </w:rPr>
  </w:style>
  <w:style w:type="paragraph" w:customStyle="1" w:styleId="pgarial07cursief">
    <w:name w:val="pgarial07cursief"/>
    <w:basedOn w:val="Standaard"/>
    <w:uiPriority w:val="99"/>
    <w:rsid w:val="00E552AE"/>
    <w:rPr>
      <w:i/>
      <w:iCs/>
      <w:sz w:val="14"/>
      <w:szCs w:val="14"/>
    </w:rPr>
  </w:style>
  <w:style w:type="paragraph" w:customStyle="1" w:styleId="pgarial08">
    <w:name w:val="pgarial08"/>
    <w:basedOn w:val="Standaard"/>
    <w:uiPriority w:val="99"/>
    <w:rsid w:val="00E552AE"/>
    <w:rPr>
      <w:sz w:val="16"/>
      <w:szCs w:val="16"/>
    </w:rPr>
  </w:style>
  <w:style w:type="paragraph" w:customStyle="1" w:styleId="pgarial09cursief">
    <w:name w:val="pgarial09cursief"/>
    <w:basedOn w:val="Standaard"/>
    <w:uiPriority w:val="99"/>
    <w:rsid w:val="00E552AE"/>
    <w:rPr>
      <w:i/>
      <w:iCs/>
      <w:sz w:val="18"/>
      <w:szCs w:val="18"/>
    </w:rPr>
  </w:style>
  <w:style w:type="paragraph" w:customStyle="1" w:styleId="pgarial11cursief">
    <w:name w:val="pgarial11cursief"/>
    <w:basedOn w:val="Standaard"/>
    <w:link w:val="pgarial11cursiefChar"/>
    <w:uiPriority w:val="99"/>
    <w:rsid w:val="00E552AE"/>
    <w:rPr>
      <w:rFonts w:cs="Times New Roman"/>
      <w:i/>
      <w:sz w:val="22"/>
    </w:rPr>
  </w:style>
  <w:style w:type="paragraph" w:customStyle="1" w:styleId="pgarial18">
    <w:name w:val="pgarial18"/>
    <w:basedOn w:val="Standaard"/>
    <w:uiPriority w:val="99"/>
    <w:rsid w:val="00E552AE"/>
    <w:rPr>
      <w:sz w:val="36"/>
      <w:szCs w:val="36"/>
    </w:rPr>
  </w:style>
  <w:style w:type="character" w:customStyle="1" w:styleId="pgarial11cursiefChar">
    <w:name w:val="pgarial11cursief Char"/>
    <w:link w:val="pgarial11cursief"/>
    <w:uiPriority w:val="99"/>
    <w:locked/>
    <w:rsid w:val="00B808AE"/>
    <w:rPr>
      <w:rFonts w:ascii="Arial" w:hAnsi="Arial"/>
      <w:i/>
      <w:sz w:val="22"/>
      <w:lang w:val="nl-NL" w:eastAsia="nl-NL"/>
    </w:rPr>
  </w:style>
  <w:style w:type="paragraph" w:customStyle="1" w:styleId="pgarial14">
    <w:name w:val="pgarial14"/>
    <w:basedOn w:val="Standaard"/>
    <w:uiPriority w:val="99"/>
    <w:rsid w:val="00E552AE"/>
    <w:rPr>
      <w:sz w:val="28"/>
      <w:szCs w:val="28"/>
    </w:rPr>
  </w:style>
  <w:style w:type="paragraph" w:customStyle="1" w:styleId="pgarial20">
    <w:name w:val="pgarial20"/>
    <w:basedOn w:val="Standaard"/>
    <w:uiPriority w:val="99"/>
    <w:rsid w:val="00E552AE"/>
    <w:pPr>
      <w:spacing w:line="266" w:lineRule="atLeast"/>
      <w:jc w:val="both"/>
    </w:pPr>
    <w:rPr>
      <w:sz w:val="40"/>
      <w:szCs w:val="40"/>
    </w:rPr>
  </w:style>
  <w:style w:type="paragraph" w:customStyle="1" w:styleId="paragraafcommentaar">
    <w:name w:val="paragraafcommentaar"/>
    <w:basedOn w:val="Standaard"/>
    <w:uiPriority w:val="99"/>
    <w:rsid w:val="00E552AE"/>
    <w:rPr>
      <w:b/>
      <w:bCs/>
      <w:color w:val="FF0000"/>
    </w:rPr>
  </w:style>
  <w:style w:type="paragraph" w:customStyle="1" w:styleId="pgarial16">
    <w:name w:val="pgarial16"/>
    <w:basedOn w:val="Standaard"/>
    <w:uiPriority w:val="99"/>
    <w:rsid w:val="00E552AE"/>
    <w:rPr>
      <w:b/>
      <w:bCs/>
      <w:sz w:val="32"/>
      <w:szCs w:val="32"/>
    </w:rPr>
  </w:style>
  <w:style w:type="paragraph" w:customStyle="1" w:styleId="pgarial12">
    <w:name w:val="pgarial12"/>
    <w:basedOn w:val="Standaard"/>
    <w:uiPriority w:val="99"/>
    <w:rsid w:val="00E552AE"/>
    <w:rPr>
      <w:b/>
      <w:bCs/>
      <w:sz w:val="24"/>
      <w:szCs w:val="24"/>
    </w:rPr>
  </w:style>
  <w:style w:type="paragraph" w:customStyle="1" w:styleId="Tabeltekst">
    <w:name w:val="Tabeltekst"/>
    <w:basedOn w:val="Standaard"/>
    <w:uiPriority w:val="99"/>
    <w:rsid w:val="008D364B"/>
    <w:pPr>
      <w:spacing w:line="240" w:lineRule="exact"/>
    </w:pPr>
    <w:rPr>
      <w:rFonts w:ascii="Frutiger Roman" w:hAnsi="Frutiger Roman" w:cs="Times New Roman"/>
      <w:sz w:val="16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B14506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cs="Times New Roman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/>
      <w:sz w:val="20"/>
    </w:rPr>
  </w:style>
  <w:style w:type="character" w:styleId="Voetnootmarkering">
    <w:name w:val="footnote reference"/>
    <w:basedOn w:val="Standaardalinea-lettertype"/>
    <w:uiPriority w:val="99"/>
    <w:rsid w:val="00B14506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rsid w:val="00C3337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C71FFD"/>
    <w:rPr>
      <w:rFonts w:cs="Times New Roman"/>
    </w:rPr>
  </w:style>
  <w:style w:type="table" w:styleId="Tabelraster">
    <w:name w:val="Table Grid"/>
    <w:basedOn w:val="Standaardtabel"/>
    <w:uiPriority w:val="99"/>
    <w:rsid w:val="007173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maakprofiel1">
    <w:name w:val="Opmaakprofiel1"/>
    <w:basedOn w:val="Standaard"/>
    <w:uiPriority w:val="99"/>
    <w:rsid w:val="006701C3"/>
  </w:style>
  <w:style w:type="paragraph" w:customStyle="1" w:styleId="Style0">
    <w:name w:val="Style0"/>
    <w:uiPriority w:val="99"/>
    <w:rsid w:val="00FD2F30"/>
    <w:pPr>
      <w:autoSpaceDE w:val="0"/>
      <w:autoSpaceDN w:val="0"/>
      <w:adjustRightInd w:val="0"/>
    </w:pPr>
    <w:rPr>
      <w:rFonts w:ascii="Arial" w:hAnsi="Arial"/>
      <w:sz w:val="24"/>
      <w:szCs w:val="24"/>
      <w:lang w:val="nl-NL" w:eastAsia="nl-NL"/>
    </w:rPr>
  </w:style>
  <w:style w:type="paragraph" w:customStyle="1" w:styleId="HuisstijlArial16">
    <w:name w:val="Huisstijl Arial16"/>
    <w:link w:val="HuisstijlArial16Char"/>
    <w:uiPriority w:val="99"/>
    <w:rsid w:val="007840E6"/>
    <w:rPr>
      <w:rFonts w:ascii="Arial" w:hAnsi="Arial"/>
      <w:b/>
      <w:sz w:val="32"/>
      <w:szCs w:val="20"/>
      <w:lang w:val="nl-NL" w:eastAsia="nl-NL"/>
    </w:rPr>
  </w:style>
  <w:style w:type="character" w:customStyle="1" w:styleId="HuisstijlArial16Char">
    <w:name w:val="Huisstijl Arial16 Char"/>
    <w:link w:val="HuisstijlArial16"/>
    <w:uiPriority w:val="99"/>
    <w:locked/>
    <w:rsid w:val="007840E6"/>
    <w:rPr>
      <w:rFonts w:ascii="Arial" w:hAnsi="Arial"/>
      <w:b/>
      <w:sz w:val="3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C0D39"/>
    <w:rPr>
      <w:rFonts w:ascii="Times New Roman" w:hAnsi="Times New Roman" w:cs="Times New Roman"/>
      <w:sz w:val="2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sz w:val="2"/>
    </w:rPr>
  </w:style>
  <w:style w:type="character" w:customStyle="1" w:styleId="Kop2Char">
    <w:name w:val="Kop 2 Char"/>
    <w:uiPriority w:val="99"/>
    <w:rsid w:val="00D15FA1"/>
    <w:rPr>
      <w:rFonts w:ascii="Arial" w:hAnsi="Arial"/>
      <w:b/>
      <w:lang w:val="nl-NL" w:eastAsia="nl-NL"/>
    </w:rPr>
  </w:style>
  <w:style w:type="paragraph" w:customStyle="1" w:styleId="AlineaNum">
    <w:name w:val="AlineaNum"/>
    <w:basedOn w:val="Standaard"/>
    <w:uiPriority w:val="99"/>
    <w:rsid w:val="00D15FA1"/>
    <w:pPr>
      <w:keepLines/>
      <w:numPr>
        <w:ilvl w:val="4"/>
        <w:numId w:val="28"/>
      </w:numPr>
      <w:tabs>
        <w:tab w:val="left" w:pos="720"/>
      </w:tabs>
      <w:spacing w:before="240" w:line="280" w:lineRule="atLeast"/>
    </w:pPr>
    <w:rPr>
      <w:rFonts w:cs="Times New Roman"/>
      <w:sz w:val="19"/>
      <w:lang w:eastAsia="en-US"/>
    </w:rPr>
  </w:style>
  <w:style w:type="paragraph" w:customStyle="1" w:styleId="Bullet1">
    <w:name w:val="Bullet 1"/>
    <w:basedOn w:val="Standaard"/>
    <w:uiPriority w:val="99"/>
    <w:rsid w:val="00D15FA1"/>
    <w:pPr>
      <w:numPr>
        <w:ilvl w:val="6"/>
        <w:numId w:val="28"/>
      </w:numPr>
    </w:pPr>
    <w:rPr>
      <w:rFonts w:cs="Times New Roman"/>
      <w:sz w:val="19"/>
      <w:lang w:val="en-GB"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uiPriority w:val="99"/>
    <w:rsid w:val="00D15FA1"/>
    <w:pPr>
      <w:keepNext/>
      <w:keepLines/>
      <w:pageBreakBefore/>
      <w:numPr>
        <w:numId w:val="28"/>
      </w:numPr>
      <w:spacing w:after="290" w:line="290" w:lineRule="atLeast"/>
      <w:outlineLvl w:val="0"/>
    </w:pPr>
    <w:rPr>
      <w:rFonts w:cs="Times New Roman"/>
      <w:b/>
      <w:color w:val="000000"/>
      <w:kern w:val="28"/>
      <w:sz w:val="32"/>
      <w:lang w:eastAsia="en-US"/>
    </w:rPr>
  </w:style>
  <w:style w:type="paragraph" w:styleId="Bijschrift">
    <w:name w:val="caption"/>
    <w:basedOn w:val="Standaard"/>
    <w:next w:val="Standaard"/>
    <w:uiPriority w:val="99"/>
    <w:qFormat/>
    <w:rsid w:val="004C1D44"/>
    <w:rPr>
      <w:b/>
      <w:bCs/>
    </w:rPr>
  </w:style>
  <w:style w:type="character" w:styleId="Verwijzingopmerking">
    <w:name w:val="annotation reference"/>
    <w:basedOn w:val="Standaardalinea-lettertype"/>
    <w:uiPriority w:val="99"/>
    <w:rsid w:val="00926DA2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926DA2"/>
    <w:rPr>
      <w:rFonts w:cs="Times New Roman"/>
      <w:lang w:val="en-US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926DA2"/>
    <w:rPr>
      <w:rFonts w:ascii="Arial" w:hAnsi="Arial"/>
      <w:lang w:eastAsia="zh-CN"/>
    </w:rPr>
  </w:style>
  <w:style w:type="paragraph" w:styleId="Titel">
    <w:name w:val="Title"/>
    <w:basedOn w:val="Standaard"/>
    <w:next w:val="Standaard"/>
    <w:link w:val="TitelChar"/>
    <w:uiPriority w:val="99"/>
    <w:qFormat/>
    <w:rsid w:val="008246AC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lang w:val="en-US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8246AC"/>
    <w:rPr>
      <w:rFonts w:ascii="Cambria" w:hAnsi="Cambria"/>
      <w:b/>
      <w:kern w:val="28"/>
      <w:sz w:val="3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0B35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6D4E3C"/>
    <w:rPr>
      <w:rFonts w:ascii="Arial" w:hAnsi="Arial"/>
      <w:b/>
      <w:lang w:eastAsia="zh-CN"/>
    </w:rPr>
  </w:style>
  <w:style w:type="paragraph" w:styleId="Lijstalinea">
    <w:name w:val="List Paragraph"/>
    <w:basedOn w:val="Standaard"/>
    <w:uiPriority w:val="99"/>
    <w:qFormat/>
    <w:rsid w:val="006D4E3C"/>
    <w:pPr>
      <w:ind w:left="720"/>
      <w:contextualSpacing/>
    </w:pPr>
  </w:style>
  <w:style w:type="paragraph" w:styleId="Revisie">
    <w:name w:val="Revision"/>
    <w:hidden/>
    <w:uiPriority w:val="99"/>
    <w:semiHidden/>
    <w:rsid w:val="006D4E3C"/>
    <w:rPr>
      <w:rFonts w:ascii="Arial" w:hAnsi="Arial" w:cs="Arial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rsid w:val="00AF06BD"/>
    <w:pPr>
      <w:spacing w:before="120" w:after="288"/>
    </w:pPr>
    <w:rPr>
      <w:rFonts w:ascii="Times New Roman" w:hAnsi="Times New Roman" w:cs="Times New Roman"/>
      <w:sz w:val="24"/>
      <w:szCs w:val="24"/>
    </w:rPr>
  </w:style>
  <w:style w:type="paragraph" w:customStyle="1" w:styleId="Variabelegegevens">
    <w:name w:val="Variabele gegevens"/>
    <w:basedOn w:val="Standaard"/>
    <w:uiPriority w:val="99"/>
    <w:rsid w:val="00CA0163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customStyle="1" w:styleId="Default">
    <w:name w:val="Default"/>
    <w:rsid w:val="002D4C09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BBC0-4931-4165-A3D6-4CC35186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88F0B993.dotm</Template>
  <TotalTime>0</TotalTime>
  <Pages>1</Pages>
  <Words>68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Uitvraag Natuurtoets Lobith concept 3</vt:lpstr>
    </vt:vector>
  </TitlesOfParts>
  <Company>Provincie Gelderland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Uitvraag Natuurtoets Lobith concept 3</dc:title>
  <dc:creator>H.W.J. Senhorst</dc:creator>
  <cp:lastModifiedBy>Katier, Mathieu</cp:lastModifiedBy>
  <cp:revision>2</cp:revision>
  <cp:lastPrinted>2013-02-19T08:39:00Z</cp:lastPrinted>
  <dcterms:created xsi:type="dcterms:W3CDTF">2013-05-02T09:41:00Z</dcterms:created>
  <dcterms:modified xsi:type="dcterms:W3CDTF">2013-05-02T09:41:00Z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0x01010092BF6A60DF6AA84CBB6649F33FE2CEE8</vt:lpwstr>
  </property>
</Properties>
</file>