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44E0C67E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CC3D6F">
        <w:rPr>
          <w:rFonts w:ascii="Arial" w:hAnsi="Arial" w:cs="Arial"/>
          <w:b/>
          <w:bCs/>
          <w:sz w:val="20"/>
          <w:szCs w:val="20"/>
        </w:rPr>
        <w:t>Building Breda</w:t>
      </w:r>
      <w:r w:rsidR="008C7BAF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537C56A" w14:textId="6F764DF8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TenderNed-kenmerk :</w:t>
      </w:r>
      <w:r w:rsidR="00986A70" w:rsidRPr="00452D93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BB26D8">
        <w:rPr>
          <w:rFonts w:ascii="Arial" w:eastAsia="MS Mincho" w:hAnsi="Arial" w:cs="Arial"/>
          <w:b/>
          <w:bCs/>
          <w:sz w:val="20"/>
          <w:szCs w:val="20"/>
        </w:rPr>
        <w:t>53</w:t>
      </w:r>
      <w:r w:rsidR="00CC3D6F">
        <w:rPr>
          <w:rFonts w:ascii="Arial" w:eastAsia="MS Mincho" w:hAnsi="Arial" w:cs="Arial"/>
          <w:b/>
          <w:bCs/>
          <w:sz w:val="20"/>
          <w:szCs w:val="20"/>
        </w:rPr>
        <w:t>6398</w:t>
      </w:r>
    </w:p>
    <w:p w14:paraId="74E7F686" w14:textId="77777777" w:rsidR="006975B5" w:rsidRDefault="006975B5" w:rsidP="00AF6B61">
      <w:pPr>
        <w:spacing w:after="0" w:line="240" w:lineRule="auto"/>
        <w:ind w:hanging="454"/>
      </w:pPr>
    </w:p>
    <w:p w14:paraId="279D6DCB" w14:textId="4CB272B9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F73F" w14:textId="77777777" w:rsidR="0010662C" w:rsidRDefault="0010662C">
      <w:r>
        <w:separator/>
      </w:r>
    </w:p>
  </w:endnote>
  <w:endnote w:type="continuationSeparator" w:id="0">
    <w:p w14:paraId="50C9A173" w14:textId="77777777" w:rsidR="0010662C" w:rsidRDefault="0010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6975B5" w:rsidRDefault="007F253C" w:rsidP="003D702C">
          <w:pPr>
            <w:pStyle w:val="Legalcopy"/>
            <w:rPr>
              <w:lang w:val="en-US"/>
            </w:rPr>
          </w:pPr>
          <w:r w:rsidRPr="006975B5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0094" w14:textId="77777777" w:rsidR="0010662C" w:rsidRDefault="0010662C">
      <w:r>
        <w:separator/>
      </w:r>
    </w:p>
  </w:footnote>
  <w:footnote w:type="continuationSeparator" w:id="0">
    <w:p w14:paraId="666D59E1" w14:textId="77777777" w:rsidR="0010662C" w:rsidRDefault="0010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C4DCF"/>
    <w:rsid w:val="000D4095"/>
    <w:rsid w:val="000D553C"/>
    <w:rsid w:val="000E239B"/>
    <w:rsid w:val="000E43BC"/>
    <w:rsid w:val="00103400"/>
    <w:rsid w:val="0010662C"/>
    <w:rsid w:val="00121041"/>
    <w:rsid w:val="00122807"/>
    <w:rsid w:val="00133104"/>
    <w:rsid w:val="00140FBA"/>
    <w:rsid w:val="001622D8"/>
    <w:rsid w:val="0017298B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053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C7241"/>
    <w:rsid w:val="003D443D"/>
    <w:rsid w:val="003D6D22"/>
    <w:rsid w:val="003D702C"/>
    <w:rsid w:val="003F6569"/>
    <w:rsid w:val="00406005"/>
    <w:rsid w:val="00411B5E"/>
    <w:rsid w:val="00427DBC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64650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975B5"/>
    <w:rsid w:val="006A6A92"/>
    <w:rsid w:val="006A78FF"/>
    <w:rsid w:val="006C2338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C7BAF"/>
    <w:rsid w:val="008D1C08"/>
    <w:rsid w:val="008D4C02"/>
    <w:rsid w:val="008D61A6"/>
    <w:rsid w:val="008E66D4"/>
    <w:rsid w:val="008F308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67C9B"/>
    <w:rsid w:val="009744F7"/>
    <w:rsid w:val="00986A70"/>
    <w:rsid w:val="00993B03"/>
    <w:rsid w:val="009B1905"/>
    <w:rsid w:val="009B4654"/>
    <w:rsid w:val="009B6451"/>
    <w:rsid w:val="009F655F"/>
    <w:rsid w:val="009F79F5"/>
    <w:rsid w:val="00A1449B"/>
    <w:rsid w:val="00A27269"/>
    <w:rsid w:val="00A27BA7"/>
    <w:rsid w:val="00A454BE"/>
    <w:rsid w:val="00A47A86"/>
    <w:rsid w:val="00A50A36"/>
    <w:rsid w:val="00A52251"/>
    <w:rsid w:val="00A522AD"/>
    <w:rsid w:val="00A529AB"/>
    <w:rsid w:val="00A725C3"/>
    <w:rsid w:val="00A75399"/>
    <w:rsid w:val="00A863E6"/>
    <w:rsid w:val="00A92617"/>
    <w:rsid w:val="00AA1116"/>
    <w:rsid w:val="00AB1957"/>
    <w:rsid w:val="00AB487C"/>
    <w:rsid w:val="00AC3857"/>
    <w:rsid w:val="00AD0BDC"/>
    <w:rsid w:val="00AF3375"/>
    <w:rsid w:val="00AF620A"/>
    <w:rsid w:val="00AF6B61"/>
    <w:rsid w:val="00AF73EC"/>
    <w:rsid w:val="00B03B63"/>
    <w:rsid w:val="00B11725"/>
    <w:rsid w:val="00B13384"/>
    <w:rsid w:val="00B20D8B"/>
    <w:rsid w:val="00B2246D"/>
    <w:rsid w:val="00B234FA"/>
    <w:rsid w:val="00B25DD2"/>
    <w:rsid w:val="00B2696B"/>
    <w:rsid w:val="00B30389"/>
    <w:rsid w:val="00B31DD5"/>
    <w:rsid w:val="00B34749"/>
    <w:rsid w:val="00B464E3"/>
    <w:rsid w:val="00B502B3"/>
    <w:rsid w:val="00B66042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26D8"/>
    <w:rsid w:val="00BB7AE8"/>
    <w:rsid w:val="00BC77C9"/>
    <w:rsid w:val="00BD35D4"/>
    <w:rsid w:val="00BD693C"/>
    <w:rsid w:val="00BD7FA6"/>
    <w:rsid w:val="00BF05FC"/>
    <w:rsid w:val="00C01A65"/>
    <w:rsid w:val="00C161F4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631B"/>
    <w:rsid w:val="00C90BB6"/>
    <w:rsid w:val="00CA6E11"/>
    <w:rsid w:val="00CC196C"/>
    <w:rsid w:val="00CC3D6F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1A1B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365B"/>
    <w:rsid w:val="00F14217"/>
    <w:rsid w:val="00F43309"/>
    <w:rsid w:val="00F44AB6"/>
    <w:rsid w:val="00F44F41"/>
    <w:rsid w:val="00F661CC"/>
    <w:rsid w:val="00F74995"/>
    <w:rsid w:val="00F8352A"/>
    <w:rsid w:val="00F85803"/>
    <w:rsid w:val="00F91215"/>
    <w:rsid w:val="00F94CCA"/>
    <w:rsid w:val="00FA72DF"/>
    <w:rsid w:val="00FB6A14"/>
    <w:rsid w:val="00FB7494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107</Words>
  <Characters>720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2025-07-08T12:48:00Z</dcterms:created>
  <dcterms:modified xsi:type="dcterms:W3CDTF">2025-07-08T12:48:00Z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