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proofErr w:type="spellStart"/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  <w:proofErr w:type="spellEnd"/>
    </w:p>
    <w:p w14:paraId="7F44F273" w14:textId="083D75DB" w:rsidR="00940AE6" w:rsidRPr="00452D93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r w:rsidRPr="00452D93">
        <w:rPr>
          <w:rFonts w:ascii="Arial" w:eastAsia="MS Mincho" w:hAnsi="Arial" w:cs="Arial"/>
          <w:b/>
          <w:bCs/>
          <w:sz w:val="20"/>
          <w:szCs w:val="20"/>
        </w:rPr>
        <w:t xml:space="preserve">Behorende bij de Europese Aanbesteding </w:t>
      </w:r>
      <w:r w:rsidR="00237720" w:rsidRPr="00452D93">
        <w:rPr>
          <w:rFonts w:ascii="Arial" w:eastAsia="MS Mincho" w:hAnsi="Arial" w:cs="Arial"/>
          <w:b/>
          <w:bCs/>
          <w:sz w:val="20"/>
          <w:szCs w:val="20"/>
        </w:rPr>
        <w:t>Brandv</w:t>
      </w:r>
      <w:r w:rsidRPr="00452D93">
        <w:rPr>
          <w:rFonts w:ascii="Arial" w:eastAsia="MS Mincho" w:hAnsi="Arial" w:cs="Arial"/>
          <w:b/>
          <w:bCs/>
          <w:sz w:val="20"/>
          <w:szCs w:val="20"/>
        </w:rPr>
        <w:t xml:space="preserve">erzekering </w:t>
      </w:r>
      <w:r w:rsidR="003C5BB1" w:rsidRPr="00452D93">
        <w:rPr>
          <w:rFonts w:ascii="Arial" w:hAnsi="Arial" w:cs="Arial"/>
          <w:b/>
          <w:bCs/>
          <w:sz w:val="20"/>
          <w:szCs w:val="20"/>
        </w:rPr>
        <w:t xml:space="preserve">gemeente </w:t>
      </w:r>
      <w:r w:rsidR="00F74995">
        <w:rPr>
          <w:rFonts w:ascii="Arial" w:hAnsi="Arial" w:cs="Arial"/>
          <w:b/>
          <w:bCs/>
          <w:sz w:val="20"/>
          <w:szCs w:val="20"/>
        </w:rPr>
        <w:t>Maassluis</w:t>
      </w:r>
      <w:r w:rsidR="00F26438">
        <w:rPr>
          <w:rFonts w:ascii="Arial" w:hAnsi="Arial" w:cs="Arial"/>
          <w:b/>
          <w:bCs/>
          <w:sz w:val="20"/>
          <w:szCs w:val="20"/>
        </w:rPr>
        <w:t xml:space="preserve"> 2025</w:t>
      </w:r>
    </w:p>
    <w:p w14:paraId="6537C56A" w14:textId="03C848E9" w:rsidR="004B5662" w:rsidRPr="00452D93" w:rsidRDefault="004B5662" w:rsidP="006E2A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  <w:sz w:val="20"/>
          <w:szCs w:val="20"/>
        </w:rPr>
      </w:pPr>
      <w:r w:rsidRPr="00452D93">
        <w:rPr>
          <w:rFonts w:ascii="Arial" w:eastAsia="MS Mincho" w:hAnsi="Arial" w:cs="Arial"/>
          <w:b/>
          <w:bCs/>
          <w:sz w:val="20"/>
          <w:szCs w:val="20"/>
        </w:rPr>
        <w:t>TenderNed-</w:t>
      </w:r>
      <w:proofErr w:type="gramStart"/>
      <w:r w:rsidRPr="00452D93">
        <w:rPr>
          <w:rFonts w:ascii="Arial" w:eastAsia="MS Mincho" w:hAnsi="Arial" w:cs="Arial"/>
          <w:b/>
          <w:bCs/>
          <w:sz w:val="20"/>
          <w:szCs w:val="20"/>
        </w:rPr>
        <w:t>kenmerk :</w:t>
      </w:r>
      <w:proofErr w:type="gramEnd"/>
      <w:r w:rsidR="00986A70" w:rsidRPr="00452D93">
        <w:rPr>
          <w:rFonts w:ascii="Arial" w:eastAsia="MS Mincho" w:hAnsi="Arial" w:cs="Arial"/>
          <w:b/>
          <w:bCs/>
          <w:sz w:val="20"/>
          <w:szCs w:val="20"/>
        </w:rPr>
        <w:t xml:space="preserve"> </w:t>
      </w:r>
      <w:r w:rsidR="00F26438">
        <w:rPr>
          <w:rFonts w:ascii="Arial" w:eastAsia="MS Mincho" w:hAnsi="Arial" w:cs="Arial"/>
          <w:b/>
          <w:bCs/>
          <w:sz w:val="20"/>
          <w:szCs w:val="20"/>
        </w:rPr>
        <w:t>535985</w:t>
      </w:r>
    </w:p>
    <w:p w14:paraId="1CB8883A" w14:textId="77777777" w:rsidR="00F26438" w:rsidRDefault="00F26438" w:rsidP="00AF6B61">
      <w:pPr>
        <w:spacing w:after="0" w:line="240" w:lineRule="auto"/>
        <w:ind w:hanging="454"/>
      </w:pPr>
    </w:p>
    <w:p w14:paraId="279D6DCB" w14:textId="35A1D6C1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proofErr w:type="gramStart"/>
      <w:r w:rsidRPr="00EF07A3">
        <w:t>moeten</w:t>
      </w:r>
      <w:proofErr w:type="gramEnd"/>
      <w:r w:rsidRPr="00EF07A3">
        <w:t xml:space="preserve">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proofErr w:type="gramStart"/>
      <w:r w:rsidRPr="00EF07A3">
        <w:t>ingediend</w:t>
      </w:r>
      <w:proofErr w:type="gramEnd"/>
      <w:r w:rsidRPr="00EF07A3">
        <w:t>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proofErr w:type="gram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VOLMACHTVERKLARING /</w:t>
                  </w:r>
                  <w:proofErr w:type="gram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Volmachtverlenende</w:t>
                  </w:r>
                  <w:proofErr w:type="spell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ten</w:t>
      </w:r>
      <w:proofErr w:type="gramEnd"/>
      <w:r w:rsidRPr="00EF07A3">
        <w:t xml:space="preserve"> aanzien van zijn </w:t>
      </w:r>
      <w:proofErr w:type="spellStart"/>
      <w:r w:rsidRPr="00EF07A3">
        <w:t>volmachtbedrijf</w:t>
      </w:r>
      <w:proofErr w:type="spellEnd"/>
      <w:r w:rsidRPr="00EF07A3">
        <w:t xml:space="preserve"> als ten aanzien van de </w:t>
      </w:r>
      <w:proofErr w:type="spellStart"/>
      <w:r w:rsidRPr="00EF07A3">
        <w:t>volmacht</w:t>
      </w:r>
      <w:r>
        <w:t>verlenende</w:t>
      </w:r>
      <w:proofErr w:type="spellEnd"/>
      <w:r>
        <w:t xml:space="preserve">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waarheid</w:t>
      </w:r>
      <w:proofErr w:type="gramEnd"/>
      <w:r w:rsidRPr="00EF07A3">
        <w:t xml:space="preserve">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proofErr w:type="gramStart"/>
      <w:r w:rsidRPr="00EF07A3">
        <w:t>nemen</w:t>
      </w:r>
      <w:proofErr w:type="gramEnd"/>
      <w:r w:rsidRPr="00EF07A3">
        <w:t xml:space="preserve">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proofErr w:type="gramStart"/>
      <w:r w:rsidRPr="00EF07A3">
        <w:t>Contactpersoon :</w:t>
      </w:r>
      <w:proofErr w:type="gramEnd"/>
    </w:p>
    <w:p w14:paraId="71E7E220" w14:textId="77777777" w:rsidR="00AF6B61" w:rsidRPr="00EF07A3" w:rsidRDefault="00AF6B61" w:rsidP="00AF6B61">
      <w:pPr>
        <w:ind w:hanging="426"/>
      </w:pPr>
      <w:proofErr w:type="gramStart"/>
      <w:r w:rsidRPr="00EF07A3">
        <w:t>Functie :</w:t>
      </w:r>
      <w:proofErr w:type="gramEnd"/>
    </w:p>
    <w:p w14:paraId="67DAD9CA" w14:textId="77777777" w:rsidR="00AF6B61" w:rsidRPr="00EF07A3" w:rsidRDefault="00AF6B61" w:rsidP="00AF6B61">
      <w:pPr>
        <w:ind w:hanging="426"/>
      </w:pPr>
      <w:proofErr w:type="gramStart"/>
      <w:r w:rsidRPr="00EF07A3">
        <w:t>Datum :</w:t>
      </w:r>
      <w:proofErr w:type="gramEnd"/>
    </w:p>
    <w:p w14:paraId="51E2108B" w14:textId="77777777" w:rsidR="00AF6B61" w:rsidRPr="00EF07A3" w:rsidRDefault="00AF6B61" w:rsidP="00AF6B61">
      <w:pPr>
        <w:ind w:hanging="426"/>
      </w:pPr>
      <w:proofErr w:type="gramStart"/>
      <w:r w:rsidRPr="00EF07A3">
        <w:t>Plaats :</w:t>
      </w:r>
      <w:proofErr w:type="gramEnd"/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03BD" w14:textId="77777777" w:rsidR="00967C9B" w:rsidRDefault="00967C9B">
      <w:r>
        <w:separator/>
      </w:r>
    </w:p>
  </w:endnote>
  <w:endnote w:type="continuationSeparator" w:id="0">
    <w:p w14:paraId="4EE3CF69" w14:textId="77777777" w:rsidR="00967C9B" w:rsidRDefault="0096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 xml:space="preserve">Handelsregister Rotterdam nr. 24120005, </w:t>
          </w:r>
          <w:proofErr w:type="gramStart"/>
          <w:r>
            <w:t>AFM vergunning</w:t>
          </w:r>
          <w:proofErr w:type="gramEnd"/>
          <w:r>
            <w:t xml:space="preserve">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E744" w14:textId="77777777" w:rsidR="00967C9B" w:rsidRDefault="00967C9B">
      <w:r>
        <w:separator/>
      </w:r>
    </w:p>
  </w:footnote>
  <w:footnote w:type="continuationSeparator" w:id="0">
    <w:p w14:paraId="45BDB8C2" w14:textId="77777777" w:rsidR="00967C9B" w:rsidRDefault="0096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1E48"/>
    <w:rsid w:val="00017217"/>
    <w:rsid w:val="0002160E"/>
    <w:rsid w:val="000279F2"/>
    <w:rsid w:val="00035D7D"/>
    <w:rsid w:val="000375ED"/>
    <w:rsid w:val="00040E63"/>
    <w:rsid w:val="00053750"/>
    <w:rsid w:val="00060E77"/>
    <w:rsid w:val="00066B89"/>
    <w:rsid w:val="00067F3E"/>
    <w:rsid w:val="00080A24"/>
    <w:rsid w:val="00083645"/>
    <w:rsid w:val="000910CC"/>
    <w:rsid w:val="000A5CC4"/>
    <w:rsid w:val="000A6A9E"/>
    <w:rsid w:val="000A7310"/>
    <w:rsid w:val="000B43A4"/>
    <w:rsid w:val="000D4095"/>
    <w:rsid w:val="000D553C"/>
    <w:rsid w:val="000E239B"/>
    <w:rsid w:val="000E43BC"/>
    <w:rsid w:val="00103400"/>
    <w:rsid w:val="00121041"/>
    <w:rsid w:val="00122807"/>
    <w:rsid w:val="00133104"/>
    <w:rsid w:val="00140FBA"/>
    <w:rsid w:val="001622D8"/>
    <w:rsid w:val="0017298B"/>
    <w:rsid w:val="001D1DA9"/>
    <w:rsid w:val="001E2FC3"/>
    <w:rsid w:val="0021344E"/>
    <w:rsid w:val="002344C5"/>
    <w:rsid w:val="0023617D"/>
    <w:rsid w:val="00237720"/>
    <w:rsid w:val="0024133B"/>
    <w:rsid w:val="00250AC1"/>
    <w:rsid w:val="00251C75"/>
    <w:rsid w:val="00252359"/>
    <w:rsid w:val="00262FDB"/>
    <w:rsid w:val="00271E67"/>
    <w:rsid w:val="002732B6"/>
    <w:rsid w:val="0029123F"/>
    <w:rsid w:val="002B64A5"/>
    <w:rsid w:val="002C07E1"/>
    <w:rsid w:val="002D1AC6"/>
    <w:rsid w:val="002E1795"/>
    <w:rsid w:val="002E69BC"/>
    <w:rsid w:val="002F7C22"/>
    <w:rsid w:val="00304DB0"/>
    <w:rsid w:val="003074DB"/>
    <w:rsid w:val="003157F4"/>
    <w:rsid w:val="00331B98"/>
    <w:rsid w:val="00346852"/>
    <w:rsid w:val="003664EC"/>
    <w:rsid w:val="00383181"/>
    <w:rsid w:val="00385665"/>
    <w:rsid w:val="003935F2"/>
    <w:rsid w:val="00397E46"/>
    <w:rsid w:val="003A3794"/>
    <w:rsid w:val="003B0520"/>
    <w:rsid w:val="003B5E9E"/>
    <w:rsid w:val="003C5BB1"/>
    <w:rsid w:val="003D443D"/>
    <w:rsid w:val="003D6D22"/>
    <w:rsid w:val="003D702C"/>
    <w:rsid w:val="003F6569"/>
    <w:rsid w:val="00411B5E"/>
    <w:rsid w:val="00427DBC"/>
    <w:rsid w:val="00431469"/>
    <w:rsid w:val="004403A5"/>
    <w:rsid w:val="00452D93"/>
    <w:rsid w:val="0045326F"/>
    <w:rsid w:val="004546C8"/>
    <w:rsid w:val="00462FEF"/>
    <w:rsid w:val="00463A7E"/>
    <w:rsid w:val="00466561"/>
    <w:rsid w:val="00473F56"/>
    <w:rsid w:val="004862F6"/>
    <w:rsid w:val="004A723E"/>
    <w:rsid w:val="004B5662"/>
    <w:rsid w:val="004C54A0"/>
    <w:rsid w:val="004F05B0"/>
    <w:rsid w:val="004F5942"/>
    <w:rsid w:val="004F6134"/>
    <w:rsid w:val="005019D2"/>
    <w:rsid w:val="00513C85"/>
    <w:rsid w:val="00514541"/>
    <w:rsid w:val="0052550D"/>
    <w:rsid w:val="00530098"/>
    <w:rsid w:val="005351AE"/>
    <w:rsid w:val="00537AC8"/>
    <w:rsid w:val="00551C6F"/>
    <w:rsid w:val="00571449"/>
    <w:rsid w:val="00581A89"/>
    <w:rsid w:val="0058389B"/>
    <w:rsid w:val="005A137C"/>
    <w:rsid w:val="005A5BDC"/>
    <w:rsid w:val="005B0DF1"/>
    <w:rsid w:val="005B12A2"/>
    <w:rsid w:val="005C5533"/>
    <w:rsid w:val="00610018"/>
    <w:rsid w:val="00614A5A"/>
    <w:rsid w:val="00632CCA"/>
    <w:rsid w:val="00640E44"/>
    <w:rsid w:val="006513F8"/>
    <w:rsid w:val="00657443"/>
    <w:rsid w:val="00680CDD"/>
    <w:rsid w:val="006A6A92"/>
    <w:rsid w:val="006A78FF"/>
    <w:rsid w:val="006D332B"/>
    <w:rsid w:val="006E22E2"/>
    <w:rsid w:val="006E2A62"/>
    <w:rsid w:val="006E633C"/>
    <w:rsid w:val="006F473D"/>
    <w:rsid w:val="00705446"/>
    <w:rsid w:val="00780D93"/>
    <w:rsid w:val="0078718C"/>
    <w:rsid w:val="00795513"/>
    <w:rsid w:val="007B04FB"/>
    <w:rsid w:val="007C5D11"/>
    <w:rsid w:val="007E4560"/>
    <w:rsid w:val="007F253C"/>
    <w:rsid w:val="00810D9F"/>
    <w:rsid w:val="008422E6"/>
    <w:rsid w:val="00846B1B"/>
    <w:rsid w:val="00855FDE"/>
    <w:rsid w:val="00857E38"/>
    <w:rsid w:val="008905AF"/>
    <w:rsid w:val="00890B34"/>
    <w:rsid w:val="008B3FC5"/>
    <w:rsid w:val="008C1DD3"/>
    <w:rsid w:val="008C263D"/>
    <w:rsid w:val="008C57E3"/>
    <w:rsid w:val="008D1C08"/>
    <w:rsid w:val="008D4C02"/>
    <w:rsid w:val="008D61A6"/>
    <w:rsid w:val="008E66D4"/>
    <w:rsid w:val="00913929"/>
    <w:rsid w:val="00920867"/>
    <w:rsid w:val="00921D66"/>
    <w:rsid w:val="009235E0"/>
    <w:rsid w:val="00925E10"/>
    <w:rsid w:val="00940AE6"/>
    <w:rsid w:val="0094541D"/>
    <w:rsid w:val="00952950"/>
    <w:rsid w:val="00963204"/>
    <w:rsid w:val="00965325"/>
    <w:rsid w:val="00967C9B"/>
    <w:rsid w:val="009744F7"/>
    <w:rsid w:val="00986A70"/>
    <w:rsid w:val="00993B03"/>
    <w:rsid w:val="009A0BCC"/>
    <w:rsid w:val="009B1905"/>
    <w:rsid w:val="009B4654"/>
    <w:rsid w:val="009B6451"/>
    <w:rsid w:val="009F655F"/>
    <w:rsid w:val="009F79F5"/>
    <w:rsid w:val="00A1449B"/>
    <w:rsid w:val="00A27269"/>
    <w:rsid w:val="00A27BA7"/>
    <w:rsid w:val="00A454BE"/>
    <w:rsid w:val="00A47A86"/>
    <w:rsid w:val="00A50A36"/>
    <w:rsid w:val="00A522AD"/>
    <w:rsid w:val="00A529AB"/>
    <w:rsid w:val="00A725C3"/>
    <w:rsid w:val="00A75399"/>
    <w:rsid w:val="00A863E6"/>
    <w:rsid w:val="00A92617"/>
    <w:rsid w:val="00AA1116"/>
    <w:rsid w:val="00AB487C"/>
    <w:rsid w:val="00AC3857"/>
    <w:rsid w:val="00AD0BDC"/>
    <w:rsid w:val="00AF3375"/>
    <w:rsid w:val="00AF620A"/>
    <w:rsid w:val="00AF6B61"/>
    <w:rsid w:val="00B03B63"/>
    <w:rsid w:val="00B11725"/>
    <w:rsid w:val="00B20D8B"/>
    <w:rsid w:val="00B2246D"/>
    <w:rsid w:val="00B234FA"/>
    <w:rsid w:val="00B25DD2"/>
    <w:rsid w:val="00B2696B"/>
    <w:rsid w:val="00B30389"/>
    <w:rsid w:val="00B31DD5"/>
    <w:rsid w:val="00B464E3"/>
    <w:rsid w:val="00B502B3"/>
    <w:rsid w:val="00B730F3"/>
    <w:rsid w:val="00B7377C"/>
    <w:rsid w:val="00B75427"/>
    <w:rsid w:val="00B76A72"/>
    <w:rsid w:val="00B80883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D7FA6"/>
    <w:rsid w:val="00BF05FC"/>
    <w:rsid w:val="00C01A65"/>
    <w:rsid w:val="00C27272"/>
    <w:rsid w:val="00C31DBD"/>
    <w:rsid w:val="00C3359E"/>
    <w:rsid w:val="00C40F93"/>
    <w:rsid w:val="00C42E19"/>
    <w:rsid w:val="00C43818"/>
    <w:rsid w:val="00C473BD"/>
    <w:rsid w:val="00C63186"/>
    <w:rsid w:val="00C734C4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10586"/>
    <w:rsid w:val="00D122E3"/>
    <w:rsid w:val="00D17F8D"/>
    <w:rsid w:val="00D30C03"/>
    <w:rsid w:val="00D323DE"/>
    <w:rsid w:val="00D34C66"/>
    <w:rsid w:val="00D42744"/>
    <w:rsid w:val="00D42A64"/>
    <w:rsid w:val="00D453FA"/>
    <w:rsid w:val="00D50D26"/>
    <w:rsid w:val="00D55982"/>
    <w:rsid w:val="00D84274"/>
    <w:rsid w:val="00D87E64"/>
    <w:rsid w:val="00D934D7"/>
    <w:rsid w:val="00DA0CE1"/>
    <w:rsid w:val="00DA395D"/>
    <w:rsid w:val="00DC271C"/>
    <w:rsid w:val="00DC7824"/>
    <w:rsid w:val="00DE524A"/>
    <w:rsid w:val="00DF0411"/>
    <w:rsid w:val="00E02A2D"/>
    <w:rsid w:val="00E06CDD"/>
    <w:rsid w:val="00E17A1D"/>
    <w:rsid w:val="00E21DEB"/>
    <w:rsid w:val="00E24EA0"/>
    <w:rsid w:val="00E30364"/>
    <w:rsid w:val="00E32E90"/>
    <w:rsid w:val="00E3643E"/>
    <w:rsid w:val="00E64B81"/>
    <w:rsid w:val="00E81BB7"/>
    <w:rsid w:val="00E85CE9"/>
    <w:rsid w:val="00E97428"/>
    <w:rsid w:val="00E97D7E"/>
    <w:rsid w:val="00EA17AD"/>
    <w:rsid w:val="00EA3EE6"/>
    <w:rsid w:val="00EC1C0B"/>
    <w:rsid w:val="00EC22FA"/>
    <w:rsid w:val="00EF11A4"/>
    <w:rsid w:val="00EF30F2"/>
    <w:rsid w:val="00F022EE"/>
    <w:rsid w:val="00F14217"/>
    <w:rsid w:val="00F26438"/>
    <w:rsid w:val="00F43309"/>
    <w:rsid w:val="00F44AB6"/>
    <w:rsid w:val="00F44F41"/>
    <w:rsid w:val="00F661CC"/>
    <w:rsid w:val="00F74995"/>
    <w:rsid w:val="00F8352A"/>
    <w:rsid w:val="00F85803"/>
    <w:rsid w:val="00F91215"/>
    <w:rsid w:val="00FA72DF"/>
    <w:rsid w:val="00FB6A14"/>
    <w:rsid w:val="00FC136B"/>
    <w:rsid w:val="00FC71DA"/>
    <w:rsid w:val="00FD175D"/>
    <w:rsid w:val="00FD70F2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F4028-8965-42FE-99F6-B3591F117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0</TotalTime>
  <Pages>1</Pages>
  <Words>107</Words>
  <Characters>724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2025-07-05T11:50:00Z</dcterms:created>
  <dcterms:modified xsi:type="dcterms:W3CDTF">2025-07-05T11:50:00Z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