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1D34137E" w:rsidR="00940AE6" w:rsidRPr="00452D9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452D93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FB7494">
        <w:rPr>
          <w:rFonts w:ascii="Arial" w:hAnsi="Arial" w:cs="Arial"/>
          <w:b/>
          <w:bCs/>
          <w:sz w:val="20"/>
          <w:szCs w:val="20"/>
        </w:rPr>
        <w:t xml:space="preserve">Stichting </w:t>
      </w:r>
      <w:proofErr w:type="spellStart"/>
      <w:r w:rsidR="00FB7494">
        <w:rPr>
          <w:rFonts w:ascii="Arial" w:hAnsi="Arial" w:cs="Arial"/>
          <w:b/>
          <w:bCs/>
          <w:sz w:val="20"/>
          <w:szCs w:val="20"/>
        </w:rPr>
        <w:t>Talland</w:t>
      </w:r>
      <w:proofErr w:type="spellEnd"/>
      <w:r w:rsidR="00FB7494">
        <w:rPr>
          <w:rFonts w:ascii="Arial" w:hAnsi="Arial" w:cs="Arial"/>
          <w:b/>
          <w:bCs/>
          <w:sz w:val="20"/>
          <w:szCs w:val="20"/>
        </w:rPr>
        <w:t xml:space="preserve"> College 2025</w:t>
      </w:r>
    </w:p>
    <w:p w14:paraId="6537C56A" w14:textId="4BE08662" w:rsidR="004B5662" w:rsidRPr="00452D93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>TenderNed-</w:t>
      </w:r>
      <w:proofErr w:type="gramStart"/>
      <w:r w:rsidRPr="00452D93">
        <w:rPr>
          <w:rFonts w:ascii="Arial" w:eastAsia="MS Mincho" w:hAnsi="Arial" w:cs="Arial"/>
          <w:b/>
          <w:bCs/>
          <w:sz w:val="20"/>
          <w:szCs w:val="20"/>
        </w:rPr>
        <w:t>kenmerk :</w:t>
      </w:r>
      <w:proofErr w:type="gramEnd"/>
      <w:r w:rsidR="00986A70" w:rsidRPr="00452D93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BB26D8">
        <w:rPr>
          <w:rFonts w:ascii="Arial" w:eastAsia="MS Mincho" w:hAnsi="Arial" w:cs="Arial"/>
          <w:b/>
          <w:bCs/>
          <w:sz w:val="20"/>
          <w:szCs w:val="20"/>
        </w:rPr>
        <w:t>53</w:t>
      </w:r>
      <w:r w:rsidR="00FB7494">
        <w:rPr>
          <w:rFonts w:ascii="Arial" w:eastAsia="MS Mincho" w:hAnsi="Arial" w:cs="Arial"/>
          <w:b/>
          <w:bCs/>
          <w:sz w:val="20"/>
          <w:szCs w:val="20"/>
        </w:rPr>
        <w:t>3890</w:t>
      </w:r>
    </w:p>
    <w:p w14:paraId="4BFBCAA0" w14:textId="77777777" w:rsidR="00BC6FF1" w:rsidRDefault="00BC6FF1" w:rsidP="00AF6B61">
      <w:pPr>
        <w:spacing w:after="0" w:line="240" w:lineRule="auto"/>
        <w:ind w:hanging="454"/>
      </w:pPr>
    </w:p>
    <w:p w14:paraId="279D6DCB" w14:textId="1604AA09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4F00" w14:textId="77777777" w:rsidR="00C161F4" w:rsidRDefault="00C161F4">
      <w:r>
        <w:separator/>
      </w:r>
    </w:p>
  </w:endnote>
  <w:endnote w:type="continuationSeparator" w:id="0">
    <w:p w14:paraId="5C56E6CF" w14:textId="77777777" w:rsidR="00C161F4" w:rsidRDefault="00C1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114F" w14:textId="77777777" w:rsidR="00C161F4" w:rsidRDefault="00C161F4">
      <w:r>
        <w:separator/>
      </w:r>
    </w:p>
  </w:footnote>
  <w:footnote w:type="continuationSeparator" w:id="0">
    <w:p w14:paraId="0DAD7C05" w14:textId="77777777" w:rsidR="00C161F4" w:rsidRDefault="00C1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60E77"/>
    <w:rsid w:val="00066B89"/>
    <w:rsid w:val="00067F3E"/>
    <w:rsid w:val="00080A24"/>
    <w:rsid w:val="00083645"/>
    <w:rsid w:val="000910CC"/>
    <w:rsid w:val="000A5CC4"/>
    <w:rsid w:val="000A6A9E"/>
    <w:rsid w:val="000A7310"/>
    <w:rsid w:val="000B43A4"/>
    <w:rsid w:val="000C4DCF"/>
    <w:rsid w:val="000D4095"/>
    <w:rsid w:val="000D553C"/>
    <w:rsid w:val="000E239B"/>
    <w:rsid w:val="000E43BC"/>
    <w:rsid w:val="00103400"/>
    <w:rsid w:val="00121041"/>
    <w:rsid w:val="00122807"/>
    <w:rsid w:val="00133104"/>
    <w:rsid w:val="00140FBA"/>
    <w:rsid w:val="001622D8"/>
    <w:rsid w:val="0017298B"/>
    <w:rsid w:val="001D1DA9"/>
    <w:rsid w:val="001E2FC3"/>
    <w:rsid w:val="0021344E"/>
    <w:rsid w:val="002344C5"/>
    <w:rsid w:val="00236132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053"/>
    <w:rsid w:val="003074DB"/>
    <w:rsid w:val="003157F4"/>
    <w:rsid w:val="00331B98"/>
    <w:rsid w:val="00346852"/>
    <w:rsid w:val="003664EC"/>
    <w:rsid w:val="00383181"/>
    <w:rsid w:val="00385665"/>
    <w:rsid w:val="003935F2"/>
    <w:rsid w:val="00397E46"/>
    <w:rsid w:val="003A3794"/>
    <w:rsid w:val="003B0520"/>
    <w:rsid w:val="003B5E9E"/>
    <w:rsid w:val="003C5BB1"/>
    <w:rsid w:val="003C7241"/>
    <w:rsid w:val="003D443D"/>
    <w:rsid w:val="003D6D22"/>
    <w:rsid w:val="003D702C"/>
    <w:rsid w:val="003F6569"/>
    <w:rsid w:val="00411B5E"/>
    <w:rsid w:val="00427DBC"/>
    <w:rsid w:val="00431469"/>
    <w:rsid w:val="004403A5"/>
    <w:rsid w:val="00452D93"/>
    <w:rsid w:val="004546C8"/>
    <w:rsid w:val="00462FEF"/>
    <w:rsid w:val="00463A7E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64650"/>
    <w:rsid w:val="00571449"/>
    <w:rsid w:val="00581A89"/>
    <w:rsid w:val="0058389B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A6A92"/>
    <w:rsid w:val="006A78FF"/>
    <w:rsid w:val="006C2338"/>
    <w:rsid w:val="006D332B"/>
    <w:rsid w:val="006E22E2"/>
    <w:rsid w:val="006E2A62"/>
    <w:rsid w:val="006E633C"/>
    <w:rsid w:val="006F473D"/>
    <w:rsid w:val="00705446"/>
    <w:rsid w:val="0073221E"/>
    <w:rsid w:val="00780D93"/>
    <w:rsid w:val="0078718C"/>
    <w:rsid w:val="00795513"/>
    <w:rsid w:val="007B04FB"/>
    <w:rsid w:val="007C5D11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B3FC5"/>
    <w:rsid w:val="008C1DD3"/>
    <w:rsid w:val="008C263D"/>
    <w:rsid w:val="008C57E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67C9B"/>
    <w:rsid w:val="009744F7"/>
    <w:rsid w:val="00986A70"/>
    <w:rsid w:val="00993B03"/>
    <w:rsid w:val="009B1905"/>
    <w:rsid w:val="009B4654"/>
    <w:rsid w:val="009B6451"/>
    <w:rsid w:val="009F655F"/>
    <w:rsid w:val="009F79F5"/>
    <w:rsid w:val="00A1449B"/>
    <w:rsid w:val="00A27269"/>
    <w:rsid w:val="00A27BA7"/>
    <w:rsid w:val="00A454BE"/>
    <w:rsid w:val="00A47A86"/>
    <w:rsid w:val="00A50A36"/>
    <w:rsid w:val="00A52251"/>
    <w:rsid w:val="00A522AD"/>
    <w:rsid w:val="00A529AB"/>
    <w:rsid w:val="00A725C3"/>
    <w:rsid w:val="00A75399"/>
    <w:rsid w:val="00A863E6"/>
    <w:rsid w:val="00A92617"/>
    <w:rsid w:val="00AA1116"/>
    <w:rsid w:val="00AB1957"/>
    <w:rsid w:val="00AB487C"/>
    <w:rsid w:val="00AC3857"/>
    <w:rsid w:val="00AD0BDC"/>
    <w:rsid w:val="00AF3375"/>
    <w:rsid w:val="00AF620A"/>
    <w:rsid w:val="00AF6B61"/>
    <w:rsid w:val="00B03B63"/>
    <w:rsid w:val="00B11725"/>
    <w:rsid w:val="00B13384"/>
    <w:rsid w:val="00B20D8B"/>
    <w:rsid w:val="00B2246D"/>
    <w:rsid w:val="00B234FA"/>
    <w:rsid w:val="00B25DD2"/>
    <w:rsid w:val="00B2696B"/>
    <w:rsid w:val="00B30389"/>
    <w:rsid w:val="00B31DD5"/>
    <w:rsid w:val="00B464E3"/>
    <w:rsid w:val="00B502B3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B26D8"/>
    <w:rsid w:val="00BB7AE8"/>
    <w:rsid w:val="00BC6FF1"/>
    <w:rsid w:val="00BC77C9"/>
    <w:rsid w:val="00BD35D4"/>
    <w:rsid w:val="00BD693C"/>
    <w:rsid w:val="00BD7FA6"/>
    <w:rsid w:val="00BF05FC"/>
    <w:rsid w:val="00C01A65"/>
    <w:rsid w:val="00C161F4"/>
    <w:rsid w:val="00C27272"/>
    <w:rsid w:val="00C31DBD"/>
    <w:rsid w:val="00C3359E"/>
    <w:rsid w:val="00C40F93"/>
    <w:rsid w:val="00C42E19"/>
    <w:rsid w:val="00C43818"/>
    <w:rsid w:val="00C473BD"/>
    <w:rsid w:val="00C63186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22E3"/>
    <w:rsid w:val="00D17F8D"/>
    <w:rsid w:val="00D30C03"/>
    <w:rsid w:val="00D323DE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365B"/>
    <w:rsid w:val="00F14217"/>
    <w:rsid w:val="00F43309"/>
    <w:rsid w:val="00F44AB6"/>
    <w:rsid w:val="00F44F41"/>
    <w:rsid w:val="00F661CC"/>
    <w:rsid w:val="00F74995"/>
    <w:rsid w:val="00F8352A"/>
    <w:rsid w:val="00F85803"/>
    <w:rsid w:val="00F91215"/>
    <w:rsid w:val="00FA72DF"/>
    <w:rsid w:val="00FB6A14"/>
    <w:rsid w:val="00FB7494"/>
    <w:rsid w:val="00FC136B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108</Words>
  <Characters>730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2025-07-03T06:41:00Z</dcterms:created>
  <dcterms:modified xsi:type="dcterms:W3CDTF">2025-07-03T06:41:00Z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