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7F44F273" w14:textId="261FB2E3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3C5BB1" w:rsidRPr="00452D93">
        <w:rPr>
          <w:rFonts w:ascii="Arial" w:hAnsi="Arial" w:cs="Arial"/>
          <w:b/>
          <w:bCs/>
          <w:sz w:val="20"/>
          <w:szCs w:val="20"/>
        </w:rPr>
        <w:t xml:space="preserve">gemeente </w:t>
      </w:r>
      <w:r w:rsidR="00AB1957">
        <w:rPr>
          <w:rFonts w:ascii="Arial" w:hAnsi="Arial" w:cs="Arial"/>
          <w:b/>
          <w:bCs/>
          <w:sz w:val="20"/>
          <w:szCs w:val="20"/>
        </w:rPr>
        <w:t>Voorne aan Zee</w:t>
      </w:r>
      <w:r w:rsidR="003E40FD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6537C56A" w14:textId="0BD4A9B7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</w:t>
      </w:r>
      <w:proofErr w:type="gramStart"/>
      <w:r w:rsidRPr="00452D93">
        <w:rPr>
          <w:rFonts w:ascii="Arial" w:eastAsia="MS Mincho" w:hAnsi="Arial" w:cs="Arial"/>
          <w:b/>
          <w:bCs/>
          <w:sz w:val="20"/>
          <w:szCs w:val="20"/>
        </w:rPr>
        <w:t>kenmerk :</w:t>
      </w:r>
      <w:proofErr w:type="gramEnd"/>
      <w:r w:rsidR="00986A70" w:rsidRPr="00452D93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3E40FD">
        <w:rPr>
          <w:rFonts w:ascii="Arial" w:eastAsia="MS Mincho" w:hAnsi="Arial" w:cs="Arial"/>
          <w:b/>
          <w:bCs/>
          <w:sz w:val="20"/>
          <w:szCs w:val="20"/>
        </w:rPr>
        <w:t>534921</w:t>
      </w:r>
    </w:p>
    <w:p w14:paraId="28DA278F" w14:textId="77777777" w:rsidR="003E40FD" w:rsidRDefault="003E40FD" w:rsidP="00AF6B61">
      <w:pPr>
        <w:spacing w:after="0" w:line="240" w:lineRule="auto"/>
        <w:ind w:hanging="454"/>
      </w:pPr>
    </w:p>
    <w:p w14:paraId="279D6DCB" w14:textId="38D6F0A1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A081" w14:textId="77777777" w:rsidR="00564650" w:rsidRDefault="00564650">
      <w:r>
        <w:separator/>
      </w:r>
    </w:p>
  </w:endnote>
  <w:endnote w:type="continuationSeparator" w:id="0">
    <w:p w14:paraId="18E4934E" w14:textId="77777777" w:rsidR="00564650" w:rsidRDefault="0056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5610" w14:textId="77777777" w:rsidR="00564650" w:rsidRDefault="00564650">
      <w:r>
        <w:separator/>
      </w:r>
    </w:p>
  </w:footnote>
  <w:footnote w:type="continuationSeparator" w:id="0">
    <w:p w14:paraId="19D984A6" w14:textId="77777777" w:rsidR="00564650" w:rsidRDefault="0056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C4DCF"/>
    <w:rsid w:val="000D4095"/>
    <w:rsid w:val="000D553C"/>
    <w:rsid w:val="000E239B"/>
    <w:rsid w:val="000E43BC"/>
    <w:rsid w:val="00103400"/>
    <w:rsid w:val="00121041"/>
    <w:rsid w:val="00122807"/>
    <w:rsid w:val="00133104"/>
    <w:rsid w:val="00140FBA"/>
    <w:rsid w:val="001622D8"/>
    <w:rsid w:val="0017298B"/>
    <w:rsid w:val="001D1DA9"/>
    <w:rsid w:val="001E2FC3"/>
    <w:rsid w:val="0021344E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31B98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D443D"/>
    <w:rsid w:val="003D6D22"/>
    <w:rsid w:val="003D702C"/>
    <w:rsid w:val="003E40FD"/>
    <w:rsid w:val="003F6569"/>
    <w:rsid w:val="004012E0"/>
    <w:rsid w:val="00411B5E"/>
    <w:rsid w:val="00427DBC"/>
    <w:rsid w:val="00431469"/>
    <w:rsid w:val="004403A5"/>
    <w:rsid w:val="00452D93"/>
    <w:rsid w:val="004546C8"/>
    <w:rsid w:val="00462FEF"/>
    <w:rsid w:val="00463A7E"/>
    <w:rsid w:val="00464793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64650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A6A92"/>
    <w:rsid w:val="006A78FF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230C"/>
    <w:rsid w:val="007C5D11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67C9B"/>
    <w:rsid w:val="009744F7"/>
    <w:rsid w:val="00986A70"/>
    <w:rsid w:val="00993B03"/>
    <w:rsid w:val="009B1905"/>
    <w:rsid w:val="009B4654"/>
    <w:rsid w:val="009B6451"/>
    <w:rsid w:val="009E5679"/>
    <w:rsid w:val="009F655F"/>
    <w:rsid w:val="009F79F5"/>
    <w:rsid w:val="00A1449B"/>
    <w:rsid w:val="00A27269"/>
    <w:rsid w:val="00A27BA7"/>
    <w:rsid w:val="00A454BE"/>
    <w:rsid w:val="00A47A86"/>
    <w:rsid w:val="00A50A36"/>
    <w:rsid w:val="00A52251"/>
    <w:rsid w:val="00A522AD"/>
    <w:rsid w:val="00A529AB"/>
    <w:rsid w:val="00A725C3"/>
    <w:rsid w:val="00A75399"/>
    <w:rsid w:val="00A863E6"/>
    <w:rsid w:val="00A92617"/>
    <w:rsid w:val="00AA1116"/>
    <w:rsid w:val="00AB1957"/>
    <w:rsid w:val="00AB487C"/>
    <w:rsid w:val="00AC3857"/>
    <w:rsid w:val="00AD0BDC"/>
    <w:rsid w:val="00AF3375"/>
    <w:rsid w:val="00AF620A"/>
    <w:rsid w:val="00AF6B61"/>
    <w:rsid w:val="00B03B63"/>
    <w:rsid w:val="00B11725"/>
    <w:rsid w:val="00B20D8B"/>
    <w:rsid w:val="00B2246D"/>
    <w:rsid w:val="00B234FA"/>
    <w:rsid w:val="00B25DD2"/>
    <w:rsid w:val="00B2696B"/>
    <w:rsid w:val="00B30389"/>
    <w:rsid w:val="00B31DD5"/>
    <w:rsid w:val="00B37140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D7FA6"/>
    <w:rsid w:val="00BF05FC"/>
    <w:rsid w:val="00C01A65"/>
    <w:rsid w:val="00C21A49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77956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365B"/>
    <w:rsid w:val="00F14217"/>
    <w:rsid w:val="00F43309"/>
    <w:rsid w:val="00F44AB6"/>
    <w:rsid w:val="00F44B81"/>
    <w:rsid w:val="00F44F41"/>
    <w:rsid w:val="00F661CC"/>
    <w:rsid w:val="00F74995"/>
    <w:rsid w:val="00F8352A"/>
    <w:rsid w:val="00F85803"/>
    <w:rsid w:val="00F91215"/>
    <w:rsid w:val="00FA72DF"/>
    <w:rsid w:val="00FB6A14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40FD"/>
    <w:rPr>
      <w:rFonts w:ascii="Arial" w:hAnsi="Arial" w:cs="Arial"/>
      <w:color w:val="2020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109</Words>
  <Characters>709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2025-07-03T20:42:00Z</dcterms:created>
  <dcterms:modified xsi:type="dcterms:W3CDTF">2025-07-03T20:42:00Z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