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15C9" w14:textId="3B521836" w:rsidR="00ED4567" w:rsidRPr="00691188" w:rsidRDefault="00A4691C" w:rsidP="00ED456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Bijlage A - </w:t>
      </w:r>
      <w:r w:rsidR="00893653">
        <w:rPr>
          <w:b/>
          <w:bCs/>
          <w:sz w:val="32"/>
          <w:szCs w:val="32"/>
        </w:rPr>
        <w:t xml:space="preserve">Bedrijfsgegevens </w:t>
      </w:r>
    </w:p>
    <w:p w14:paraId="262B83FB" w14:textId="77777777" w:rsidR="00ED4567" w:rsidRDefault="00ED4567" w:rsidP="00ED4567"/>
    <w:p w14:paraId="4D7AFE89" w14:textId="77777777" w:rsidR="00ED4567" w:rsidRPr="00312E74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522"/>
      </w:tblGrid>
      <w:tr w:rsidR="00ED4567" w:rsidRPr="00312E74" w14:paraId="0EE1A76F" w14:textId="77777777" w:rsidTr="004F0325">
        <w:tc>
          <w:tcPr>
            <w:tcW w:w="9286" w:type="dxa"/>
            <w:gridSpan w:val="2"/>
            <w:shd w:val="clear" w:color="auto" w:fill="E0E0E0"/>
          </w:tcPr>
          <w:p w14:paraId="0283A1C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1.1 Bedrijfsgegevens</w:t>
            </w:r>
          </w:p>
        </w:tc>
      </w:tr>
      <w:tr w:rsidR="00ED4567" w:rsidRPr="00312E74" w14:paraId="320508D6" w14:textId="77777777" w:rsidTr="004F0325">
        <w:tc>
          <w:tcPr>
            <w:tcW w:w="9286" w:type="dxa"/>
            <w:gridSpan w:val="2"/>
            <w:shd w:val="clear" w:color="auto" w:fill="E0E0E0"/>
          </w:tcPr>
          <w:p w14:paraId="01E10EE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Adresgegevens</w:t>
            </w:r>
          </w:p>
        </w:tc>
      </w:tr>
      <w:tr w:rsidR="00ED4567" w:rsidRPr="00312E74" w14:paraId="3E8D40FB" w14:textId="77777777" w:rsidTr="004F0325">
        <w:trPr>
          <w:trHeight w:val="397"/>
        </w:trPr>
        <w:tc>
          <w:tcPr>
            <w:tcW w:w="2764" w:type="dxa"/>
          </w:tcPr>
          <w:p w14:paraId="0630C294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Naam bedrijf</w:t>
            </w:r>
          </w:p>
        </w:tc>
        <w:tc>
          <w:tcPr>
            <w:tcW w:w="6522" w:type="dxa"/>
          </w:tcPr>
          <w:p w14:paraId="17A5612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ED4567" w:rsidRPr="00312E74" w14:paraId="586C3477" w14:textId="77777777" w:rsidTr="004F0325">
        <w:trPr>
          <w:trHeight w:val="397"/>
        </w:trPr>
        <w:tc>
          <w:tcPr>
            <w:tcW w:w="2764" w:type="dxa"/>
          </w:tcPr>
          <w:p w14:paraId="4C02A3E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Naam contactpersoon</w:t>
            </w:r>
          </w:p>
        </w:tc>
        <w:tc>
          <w:tcPr>
            <w:tcW w:w="6522" w:type="dxa"/>
          </w:tcPr>
          <w:p w14:paraId="1C5733D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87F286C" w14:textId="77777777" w:rsidTr="004F0325">
        <w:trPr>
          <w:trHeight w:val="397"/>
        </w:trPr>
        <w:tc>
          <w:tcPr>
            <w:tcW w:w="2764" w:type="dxa"/>
          </w:tcPr>
          <w:p w14:paraId="4A259B0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Adres</w:t>
            </w:r>
          </w:p>
        </w:tc>
        <w:tc>
          <w:tcPr>
            <w:tcW w:w="6522" w:type="dxa"/>
          </w:tcPr>
          <w:p w14:paraId="1FB89D8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1CBA08C1" w14:textId="77777777" w:rsidTr="004F0325">
        <w:trPr>
          <w:trHeight w:val="397"/>
        </w:trPr>
        <w:tc>
          <w:tcPr>
            <w:tcW w:w="2764" w:type="dxa"/>
          </w:tcPr>
          <w:p w14:paraId="113E607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</w:tcPr>
          <w:p w14:paraId="2106CB82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297C9951" w14:textId="77777777" w:rsidTr="004F0325">
        <w:trPr>
          <w:trHeight w:val="397"/>
        </w:trPr>
        <w:tc>
          <w:tcPr>
            <w:tcW w:w="2764" w:type="dxa"/>
          </w:tcPr>
          <w:p w14:paraId="27EE956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Postbus</w:t>
            </w:r>
          </w:p>
        </w:tc>
        <w:tc>
          <w:tcPr>
            <w:tcW w:w="6522" w:type="dxa"/>
          </w:tcPr>
          <w:p w14:paraId="06E565BC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9E47696" w14:textId="77777777" w:rsidTr="004F0325">
        <w:trPr>
          <w:trHeight w:val="397"/>
        </w:trPr>
        <w:tc>
          <w:tcPr>
            <w:tcW w:w="2764" w:type="dxa"/>
          </w:tcPr>
          <w:p w14:paraId="2C127EDC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</w:tcPr>
          <w:p w14:paraId="5C998DDE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3CB99D31" w14:textId="77777777" w:rsidTr="004F0325">
        <w:trPr>
          <w:trHeight w:val="397"/>
        </w:trPr>
        <w:tc>
          <w:tcPr>
            <w:tcW w:w="2764" w:type="dxa"/>
          </w:tcPr>
          <w:p w14:paraId="1CA6126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Plaats</w:t>
            </w:r>
          </w:p>
        </w:tc>
        <w:tc>
          <w:tcPr>
            <w:tcW w:w="6522" w:type="dxa"/>
          </w:tcPr>
          <w:p w14:paraId="2A1D2FA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0C9A38D" w14:textId="77777777" w:rsidTr="004F0325">
        <w:trPr>
          <w:trHeight w:val="397"/>
        </w:trPr>
        <w:tc>
          <w:tcPr>
            <w:tcW w:w="2764" w:type="dxa"/>
          </w:tcPr>
          <w:p w14:paraId="37D028E2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Land</w:t>
            </w:r>
          </w:p>
        </w:tc>
        <w:tc>
          <w:tcPr>
            <w:tcW w:w="6522" w:type="dxa"/>
          </w:tcPr>
          <w:p w14:paraId="47BD35E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CFEBE01" w14:textId="77777777" w:rsidTr="004F0325">
        <w:trPr>
          <w:trHeight w:val="397"/>
        </w:trPr>
        <w:tc>
          <w:tcPr>
            <w:tcW w:w="2764" w:type="dxa"/>
          </w:tcPr>
          <w:p w14:paraId="129440C0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Orderadres, e-mail</w:t>
            </w:r>
          </w:p>
        </w:tc>
        <w:tc>
          <w:tcPr>
            <w:tcW w:w="6522" w:type="dxa"/>
          </w:tcPr>
          <w:p w14:paraId="5C84C82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A7D477A" w14:textId="77777777" w:rsidTr="004F0325">
        <w:trPr>
          <w:trHeight w:val="397"/>
        </w:trPr>
        <w:tc>
          <w:tcPr>
            <w:tcW w:w="2764" w:type="dxa"/>
          </w:tcPr>
          <w:p w14:paraId="03CC1DA9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Btw-nummer</w:t>
            </w:r>
          </w:p>
        </w:tc>
        <w:tc>
          <w:tcPr>
            <w:tcW w:w="6522" w:type="dxa"/>
          </w:tcPr>
          <w:p w14:paraId="489A821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262BB0DD" w14:textId="77777777" w:rsidTr="004F0325">
        <w:trPr>
          <w:trHeight w:val="397"/>
        </w:trPr>
        <w:tc>
          <w:tcPr>
            <w:tcW w:w="2764" w:type="dxa"/>
          </w:tcPr>
          <w:p w14:paraId="632C0A14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Telefoon</w:t>
            </w:r>
          </w:p>
        </w:tc>
        <w:tc>
          <w:tcPr>
            <w:tcW w:w="6522" w:type="dxa"/>
          </w:tcPr>
          <w:p w14:paraId="2B8B9DA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6655161" w14:textId="77777777" w:rsidTr="004F0325">
        <w:trPr>
          <w:trHeight w:val="397"/>
        </w:trPr>
        <w:tc>
          <w:tcPr>
            <w:tcW w:w="2764" w:type="dxa"/>
          </w:tcPr>
          <w:p w14:paraId="03681CB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E-mail contactpersoon</w:t>
            </w:r>
          </w:p>
        </w:tc>
        <w:tc>
          <w:tcPr>
            <w:tcW w:w="6522" w:type="dxa"/>
          </w:tcPr>
          <w:p w14:paraId="4C236EF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</w:tbl>
    <w:p w14:paraId="0B0029CD" w14:textId="70438546" w:rsidR="00ED4567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p w14:paraId="695CB6A7" w14:textId="77777777" w:rsidR="00893653" w:rsidRPr="00312E74" w:rsidRDefault="00893653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532"/>
      </w:tblGrid>
      <w:tr w:rsidR="00ED4567" w:rsidRPr="00312E74" w14:paraId="474C28C6" w14:textId="77777777" w:rsidTr="004F0325">
        <w:tc>
          <w:tcPr>
            <w:tcW w:w="9288" w:type="dxa"/>
            <w:gridSpan w:val="2"/>
            <w:shd w:val="clear" w:color="auto" w:fill="E0E0E0"/>
          </w:tcPr>
          <w:p w14:paraId="2050655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b/>
                <w:bCs/>
                <w:szCs w:val="20"/>
              </w:rPr>
            </w:pPr>
            <w:r w:rsidRPr="00312E74">
              <w:rPr>
                <w:rFonts w:eastAsia="Times New Roman" w:cs="Calibri"/>
                <w:b/>
                <w:bCs/>
                <w:szCs w:val="20"/>
              </w:rPr>
              <w:t>1.2 Rechtsvorm</w:t>
            </w:r>
          </w:p>
        </w:tc>
      </w:tr>
      <w:tr w:rsidR="00ED4567" w:rsidRPr="00312E74" w14:paraId="3D3CFE74" w14:textId="77777777" w:rsidTr="004F0325">
        <w:tc>
          <w:tcPr>
            <w:tcW w:w="2756" w:type="dxa"/>
          </w:tcPr>
          <w:p w14:paraId="4FC504ED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Sprake</w:t>
            </w:r>
            <w:r w:rsidRPr="00312E74">
              <w:rPr>
                <w:rFonts w:eastAsia="Times New Roman" w:cs="Calibri"/>
                <w:szCs w:val="20"/>
              </w:rPr>
              <w:t xml:space="preserve"> van een rechtsvorm</w:t>
            </w:r>
            <w:r>
              <w:rPr>
                <w:rFonts w:eastAsia="Times New Roman" w:cs="Calibri"/>
                <w:szCs w:val="20"/>
              </w:rPr>
              <w:t>?</w:t>
            </w:r>
          </w:p>
        </w:tc>
        <w:tc>
          <w:tcPr>
            <w:tcW w:w="6531" w:type="dxa"/>
          </w:tcPr>
          <w:p w14:paraId="545ADF7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JA / NEE    (aangeven wat van toepassing is)</w:t>
            </w:r>
          </w:p>
        </w:tc>
      </w:tr>
      <w:tr w:rsidR="00ED4567" w:rsidRPr="00312E74" w14:paraId="6EA9896C" w14:textId="77777777" w:rsidTr="004F0325">
        <w:trPr>
          <w:trHeight w:val="618"/>
        </w:trPr>
        <w:tc>
          <w:tcPr>
            <w:tcW w:w="2756" w:type="dxa"/>
            <w:tcBorders>
              <w:bottom w:val="single" w:sz="4" w:space="0" w:color="auto"/>
            </w:tcBorders>
          </w:tcPr>
          <w:p w14:paraId="67FA708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Zo ja, welke rechtsvorm</w:t>
            </w:r>
            <w:r>
              <w:rPr>
                <w:rFonts w:eastAsia="Times New Roman" w:cs="Calibri"/>
                <w:szCs w:val="20"/>
              </w:rPr>
              <w:t>?</w:t>
            </w:r>
          </w:p>
        </w:tc>
        <w:tc>
          <w:tcPr>
            <w:tcW w:w="6532" w:type="dxa"/>
            <w:tcBorders>
              <w:bottom w:val="single" w:sz="4" w:space="0" w:color="auto"/>
            </w:tcBorders>
          </w:tcPr>
          <w:p w14:paraId="0DBB89FE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ED4567" w:rsidRPr="00312E74" w14:paraId="50B30F88" w14:textId="77777777" w:rsidTr="004F0325">
        <w:trPr>
          <w:trHeight w:val="397"/>
        </w:trPr>
        <w:tc>
          <w:tcPr>
            <w:tcW w:w="2756" w:type="dxa"/>
          </w:tcPr>
          <w:p w14:paraId="7909DE4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 xml:space="preserve">Dossiernummer in </w:t>
            </w:r>
          </w:p>
          <w:p w14:paraId="0AA064B8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h</w:t>
            </w:r>
            <w:r w:rsidRPr="00312E74">
              <w:rPr>
                <w:rFonts w:eastAsia="Times New Roman" w:cs="Calibri"/>
                <w:szCs w:val="20"/>
              </w:rPr>
              <w:t>andelsregister</w:t>
            </w:r>
          </w:p>
        </w:tc>
        <w:tc>
          <w:tcPr>
            <w:tcW w:w="6532" w:type="dxa"/>
          </w:tcPr>
          <w:p w14:paraId="4644991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ED4567" w:rsidRPr="00312E74" w14:paraId="519FD3BD" w14:textId="77777777" w:rsidTr="004F0325">
        <w:trPr>
          <w:trHeight w:val="397"/>
        </w:trPr>
        <w:tc>
          <w:tcPr>
            <w:tcW w:w="2756" w:type="dxa"/>
          </w:tcPr>
          <w:p w14:paraId="0067A30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Datum oprichting</w:t>
            </w:r>
          </w:p>
        </w:tc>
        <w:tc>
          <w:tcPr>
            <w:tcW w:w="6532" w:type="dxa"/>
          </w:tcPr>
          <w:p w14:paraId="22E54BF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</w:tbl>
    <w:p w14:paraId="21905E31" w14:textId="77777777" w:rsidR="00ED4567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p w14:paraId="1B14910C" w14:textId="77777777" w:rsidR="00ED4567" w:rsidRPr="00312E74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79"/>
        <w:gridCol w:w="4643"/>
      </w:tblGrid>
      <w:tr w:rsidR="00ED4567" w:rsidRPr="00312E74" w14:paraId="399D349C" w14:textId="77777777" w:rsidTr="004F0325">
        <w:tc>
          <w:tcPr>
            <w:tcW w:w="9286" w:type="dxa"/>
            <w:gridSpan w:val="3"/>
            <w:shd w:val="clear" w:color="auto" w:fill="E0E0E0"/>
          </w:tcPr>
          <w:p w14:paraId="7F0D3AFF" w14:textId="11D7B331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1.</w:t>
            </w:r>
            <w:r w:rsidR="00893653">
              <w:rPr>
                <w:rFonts w:eastAsia="Times New Roman" w:cstheme="minorHAnsi"/>
                <w:b/>
                <w:bCs/>
                <w:szCs w:val="20"/>
              </w:rPr>
              <w:t>3</w:t>
            </w:r>
            <w:r w:rsidRPr="00312E74">
              <w:rPr>
                <w:rFonts w:eastAsia="Times New Roman" w:cstheme="minorHAnsi"/>
                <w:b/>
                <w:bCs/>
                <w:szCs w:val="20"/>
              </w:rPr>
              <w:t xml:space="preserve"> </w:t>
            </w:r>
            <w:proofErr w:type="spellStart"/>
            <w:r w:rsidRPr="00312E74">
              <w:rPr>
                <w:rFonts w:eastAsia="Times New Roman" w:cstheme="minorHAnsi"/>
                <w:b/>
                <w:bCs/>
                <w:szCs w:val="20"/>
              </w:rPr>
              <w:t>Onderaanneming</w:t>
            </w:r>
            <w:proofErr w:type="spellEnd"/>
          </w:p>
        </w:tc>
      </w:tr>
      <w:tr w:rsidR="00ED4567" w:rsidRPr="00312E74" w14:paraId="682672F1" w14:textId="77777777" w:rsidTr="004F0325">
        <w:trPr>
          <w:trHeight w:val="415"/>
        </w:trPr>
        <w:tc>
          <w:tcPr>
            <w:tcW w:w="4643" w:type="dxa"/>
            <w:gridSpan w:val="2"/>
          </w:tcPr>
          <w:p w14:paraId="5EF814C5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Is er sprake van onderaanneming</w:t>
            </w:r>
            <w:r>
              <w:rPr>
                <w:rFonts w:eastAsia="Times New Roman" w:cstheme="minorHAnsi"/>
                <w:szCs w:val="20"/>
              </w:rPr>
              <w:t>?</w:t>
            </w:r>
            <w:r w:rsidRPr="00312E74">
              <w:rPr>
                <w:rFonts w:eastAsia="Times New Roman" w:cstheme="minorHAnsi"/>
                <w:szCs w:val="20"/>
              </w:rPr>
              <w:t xml:space="preserve"> </w:t>
            </w:r>
          </w:p>
        </w:tc>
        <w:tc>
          <w:tcPr>
            <w:tcW w:w="4643" w:type="dxa"/>
          </w:tcPr>
          <w:p w14:paraId="6E41AA12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JA / NEE    (aangeven wat van toepassing is)</w:t>
            </w:r>
          </w:p>
        </w:tc>
      </w:tr>
      <w:tr w:rsidR="00ED4567" w:rsidRPr="00312E74" w14:paraId="79616E8C" w14:textId="77777777" w:rsidTr="004F0325">
        <w:tc>
          <w:tcPr>
            <w:tcW w:w="9286" w:type="dxa"/>
            <w:gridSpan w:val="3"/>
            <w:shd w:val="clear" w:color="auto" w:fill="E0E0E0"/>
          </w:tcPr>
          <w:p w14:paraId="261471E0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Bedrijfsgegevens onderaannemer</w:t>
            </w:r>
          </w:p>
        </w:tc>
      </w:tr>
      <w:tr w:rsidR="00ED4567" w:rsidRPr="00312E74" w14:paraId="5AE30263" w14:textId="77777777" w:rsidTr="004F0325">
        <w:trPr>
          <w:trHeight w:val="397"/>
        </w:trPr>
        <w:tc>
          <w:tcPr>
            <w:tcW w:w="2764" w:type="dxa"/>
          </w:tcPr>
          <w:p w14:paraId="29DAD85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Cs/>
                <w:szCs w:val="20"/>
              </w:rPr>
            </w:pPr>
            <w:r w:rsidRPr="00312E74">
              <w:rPr>
                <w:rFonts w:eastAsia="Times New Roman" w:cstheme="minorHAnsi"/>
                <w:bCs/>
                <w:szCs w:val="20"/>
              </w:rPr>
              <w:t>Naam bedrijf</w:t>
            </w:r>
          </w:p>
        </w:tc>
        <w:tc>
          <w:tcPr>
            <w:tcW w:w="6522" w:type="dxa"/>
            <w:gridSpan w:val="2"/>
          </w:tcPr>
          <w:p w14:paraId="4BAA2F3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ED4567" w:rsidRPr="00312E74" w14:paraId="01C37911" w14:textId="77777777" w:rsidTr="004F0325">
        <w:trPr>
          <w:trHeight w:val="397"/>
        </w:trPr>
        <w:tc>
          <w:tcPr>
            <w:tcW w:w="2764" w:type="dxa"/>
          </w:tcPr>
          <w:p w14:paraId="51DF77E4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Naam contactpersoon</w:t>
            </w:r>
          </w:p>
        </w:tc>
        <w:tc>
          <w:tcPr>
            <w:tcW w:w="6522" w:type="dxa"/>
            <w:gridSpan w:val="2"/>
          </w:tcPr>
          <w:p w14:paraId="05073D3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1E016A22" w14:textId="77777777" w:rsidTr="004F0325">
        <w:trPr>
          <w:trHeight w:val="397"/>
        </w:trPr>
        <w:tc>
          <w:tcPr>
            <w:tcW w:w="2764" w:type="dxa"/>
          </w:tcPr>
          <w:p w14:paraId="430822BE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Adres</w:t>
            </w:r>
          </w:p>
        </w:tc>
        <w:tc>
          <w:tcPr>
            <w:tcW w:w="6522" w:type="dxa"/>
            <w:gridSpan w:val="2"/>
          </w:tcPr>
          <w:p w14:paraId="2A29BB41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02D0F39" w14:textId="77777777" w:rsidTr="004F0325">
        <w:trPr>
          <w:trHeight w:val="397"/>
        </w:trPr>
        <w:tc>
          <w:tcPr>
            <w:tcW w:w="2764" w:type="dxa"/>
          </w:tcPr>
          <w:p w14:paraId="375152B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  <w:gridSpan w:val="2"/>
          </w:tcPr>
          <w:p w14:paraId="45DE6748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4D7BD93" w14:textId="77777777" w:rsidTr="004F0325">
        <w:trPr>
          <w:trHeight w:val="397"/>
        </w:trPr>
        <w:tc>
          <w:tcPr>
            <w:tcW w:w="2764" w:type="dxa"/>
          </w:tcPr>
          <w:p w14:paraId="5BADBDEB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Postbus</w:t>
            </w:r>
          </w:p>
        </w:tc>
        <w:tc>
          <w:tcPr>
            <w:tcW w:w="6522" w:type="dxa"/>
            <w:gridSpan w:val="2"/>
          </w:tcPr>
          <w:p w14:paraId="335BD3C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355E168B" w14:textId="77777777" w:rsidTr="004F0325">
        <w:trPr>
          <w:trHeight w:val="397"/>
        </w:trPr>
        <w:tc>
          <w:tcPr>
            <w:tcW w:w="2764" w:type="dxa"/>
          </w:tcPr>
          <w:p w14:paraId="43909328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  <w:gridSpan w:val="2"/>
          </w:tcPr>
          <w:p w14:paraId="1C6A4ECF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B5E926B" w14:textId="77777777" w:rsidTr="004F0325">
        <w:trPr>
          <w:trHeight w:val="397"/>
        </w:trPr>
        <w:tc>
          <w:tcPr>
            <w:tcW w:w="2764" w:type="dxa"/>
          </w:tcPr>
          <w:p w14:paraId="7593A6F0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Plaats</w:t>
            </w:r>
          </w:p>
        </w:tc>
        <w:tc>
          <w:tcPr>
            <w:tcW w:w="6522" w:type="dxa"/>
            <w:gridSpan w:val="2"/>
          </w:tcPr>
          <w:p w14:paraId="3C783A3A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BF13781" w14:textId="77777777" w:rsidTr="004F0325">
        <w:trPr>
          <w:trHeight w:val="397"/>
        </w:trPr>
        <w:tc>
          <w:tcPr>
            <w:tcW w:w="2764" w:type="dxa"/>
          </w:tcPr>
          <w:p w14:paraId="2623FA6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Land</w:t>
            </w:r>
          </w:p>
        </w:tc>
        <w:tc>
          <w:tcPr>
            <w:tcW w:w="6522" w:type="dxa"/>
            <w:gridSpan w:val="2"/>
          </w:tcPr>
          <w:p w14:paraId="4D4ADC4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683441C" w14:textId="77777777" w:rsidTr="004F0325">
        <w:trPr>
          <w:trHeight w:val="397"/>
        </w:trPr>
        <w:tc>
          <w:tcPr>
            <w:tcW w:w="2764" w:type="dxa"/>
          </w:tcPr>
          <w:p w14:paraId="7FEB340A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Btw-nummer</w:t>
            </w:r>
          </w:p>
        </w:tc>
        <w:tc>
          <w:tcPr>
            <w:tcW w:w="6522" w:type="dxa"/>
            <w:gridSpan w:val="2"/>
          </w:tcPr>
          <w:p w14:paraId="7D385E3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E731B7E" w14:textId="77777777" w:rsidTr="004F0325">
        <w:trPr>
          <w:trHeight w:val="397"/>
        </w:trPr>
        <w:tc>
          <w:tcPr>
            <w:tcW w:w="2764" w:type="dxa"/>
          </w:tcPr>
          <w:p w14:paraId="24D8E82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lastRenderedPageBreak/>
              <w:t>Telefoon</w:t>
            </w:r>
          </w:p>
        </w:tc>
        <w:tc>
          <w:tcPr>
            <w:tcW w:w="6522" w:type="dxa"/>
            <w:gridSpan w:val="2"/>
          </w:tcPr>
          <w:p w14:paraId="304FBF85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053E568" w14:textId="77777777" w:rsidTr="004F0325">
        <w:trPr>
          <w:trHeight w:val="397"/>
        </w:trPr>
        <w:tc>
          <w:tcPr>
            <w:tcW w:w="2764" w:type="dxa"/>
          </w:tcPr>
          <w:p w14:paraId="70AE381F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 xml:space="preserve">Beschrijving deel van de opdracht welke in </w:t>
            </w:r>
          </w:p>
          <w:p w14:paraId="66ABF9CA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onderaanneming wordt gegeven</w:t>
            </w:r>
          </w:p>
        </w:tc>
        <w:tc>
          <w:tcPr>
            <w:tcW w:w="6522" w:type="dxa"/>
            <w:gridSpan w:val="2"/>
          </w:tcPr>
          <w:p w14:paraId="6E9AB66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BD49754" w14:textId="77777777" w:rsidTr="004F0325">
        <w:trPr>
          <w:trHeight w:val="397"/>
        </w:trPr>
        <w:tc>
          <w:tcPr>
            <w:tcW w:w="2764" w:type="dxa"/>
          </w:tcPr>
          <w:p w14:paraId="6D94A0EB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Percentage v</w:t>
            </w:r>
            <w:r>
              <w:rPr>
                <w:rFonts w:eastAsia="Times New Roman" w:cstheme="minorHAnsi"/>
                <w:szCs w:val="20"/>
              </w:rPr>
              <w:t xml:space="preserve">an </w:t>
            </w:r>
            <w:r w:rsidRPr="00312E74">
              <w:rPr>
                <w:rFonts w:eastAsia="Times New Roman" w:cstheme="minorHAnsi"/>
                <w:szCs w:val="20"/>
              </w:rPr>
              <w:t>d</w:t>
            </w:r>
            <w:r>
              <w:rPr>
                <w:rFonts w:eastAsia="Times New Roman" w:cstheme="minorHAnsi"/>
                <w:szCs w:val="20"/>
              </w:rPr>
              <w:t>e</w:t>
            </w:r>
            <w:r w:rsidRPr="00312E74">
              <w:rPr>
                <w:rFonts w:eastAsia="Times New Roman" w:cstheme="minorHAnsi"/>
                <w:szCs w:val="20"/>
              </w:rPr>
              <w:t xml:space="preserve"> opdracht </w:t>
            </w:r>
          </w:p>
          <w:p w14:paraId="79EE44EA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welke in onderaanneming wordt gegeven</w:t>
            </w:r>
          </w:p>
        </w:tc>
        <w:tc>
          <w:tcPr>
            <w:tcW w:w="6522" w:type="dxa"/>
            <w:gridSpan w:val="2"/>
          </w:tcPr>
          <w:p w14:paraId="44D6B46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</w:tbl>
    <w:p w14:paraId="25BE7AA3" w14:textId="77777777" w:rsidR="00ED4567" w:rsidRDefault="00ED4567" w:rsidP="00ED4567">
      <w:pPr>
        <w:rPr>
          <w:rFonts w:cs="Calibri"/>
        </w:rPr>
      </w:pPr>
    </w:p>
    <w:p w14:paraId="17738247" w14:textId="77777777" w:rsidR="00ED4567" w:rsidRDefault="00ED4567" w:rsidP="00ED4567">
      <w:r>
        <w:t>* Als u meerdere onderaannemers heeft, kunt u dit formulier meerdere keren invullen en als bijlage bij uw aanbieding voegen.</w:t>
      </w:r>
    </w:p>
    <w:p w14:paraId="4559A713" w14:textId="77777777" w:rsidR="00ED4567" w:rsidRDefault="00ED4567" w:rsidP="00ED4567"/>
    <w:p w14:paraId="518C2D4B" w14:textId="77777777" w:rsidR="00FD312E" w:rsidRPr="00E56781" w:rsidRDefault="00A4691C" w:rsidP="00550EFA"/>
    <w:sectPr w:rsidR="00FD312E" w:rsidRPr="00E56781" w:rsidSect="00B21217">
      <w:footerReference w:type="default" r:id="rId9"/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3236" w14:textId="77777777" w:rsidR="00ED4567" w:rsidRDefault="00ED4567" w:rsidP="00ED4567">
      <w:pPr>
        <w:spacing w:line="240" w:lineRule="auto"/>
      </w:pPr>
      <w:r>
        <w:separator/>
      </w:r>
    </w:p>
  </w:endnote>
  <w:endnote w:type="continuationSeparator" w:id="0">
    <w:p w14:paraId="672B1C12" w14:textId="77777777" w:rsidR="00ED4567" w:rsidRDefault="00ED4567" w:rsidP="00ED4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325625445"/>
      <w:docPartObj>
        <w:docPartGallery w:val="Page Numbers (Bottom of Page)"/>
        <w:docPartUnique/>
      </w:docPartObj>
    </w:sdtPr>
    <w:sdtEndPr/>
    <w:sdtContent>
      <w:p w14:paraId="0C471C59" w14:textId="5AB9DDE0" w:rsidR="00ED4567" w:rsidRPr="00ED4567" w:rsidRDefault="00ED4567">
        <w:pPr>
          <w:pStyle w:val="Voettekst"/>
          <w:jc w:val="center"/>
          <w:rPr>
            <w:sz w:val="18"/>
            <w:szCs w:val="18"/>
          </w:rPr>
        </w:pPr>
        <w:r w:rsidRPr="00ED4567">
          <w:rPr>
            <w:sz w:val="18"/>
            <w:szCs w:val="18"/>
          </w:rPr>
          <w:fldChar w:fldCharType="begin"/>
        </w:r>
        <w:r w:rsidRPr="00ED4567">
          <w:rPr>
            <w:sz w:val="18"/>
            <w:szCs w:val="18"/>
          </w:rPr>
          <w:instrText>PAGE   \* MERGEFORMAT</w:instrText>
        </w:r>
        <w:r w:rsidRPr="00ED4567">
          <w:rPr>
            <w:sz w:val="18"/>
            <w:szCs w:val="18"/>
          </w:rPr>
          <w:fldChar w:fldCharType="separate"/>
        </w:r>
        <w:r w:rsidRPr="00ED4567">
          <w:rPr>
            <w:sz w:val="18"/>
            <w:szCs w:val="18"/>
          </w:rPr>
          <w:t>2</w:t>
        </w:r>
        <w:r w:rsidRPr="00ED4567">
          <w:rPr>
            <w:sz w:val="18"/>
            <w:szCs w:val="18"/>
          </w:rPr>
          <w:fldChar w:fldCharType="end"/>
        </w:r>
      </w:p>
    </w:sdtContent>
  </w:sdt>
  <w:p w14:paraId="765F5903" w14:textId="77777777" w:rsidR="00ED4567" w:rsidRDefault="00ED45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FCFF" w14:textId="77777777" w:rsidR="00ED4567" w:rsidRDefault="00ED4567" w:rsidP="00ED4567">
      <w:pPr>
        <w:spacing w:line="240" w:lineRule="auto"/>
      </w:pPr>
      <w:r>
        <w:separator/>
      </w:r>
    </w:p>
  </w:footnote>
  <w:footnote w:type="continuationSeparator" w:id="0">
    <w:p w14:paraId="64748FBC" w14:textId="77777777" w:rsidR="00ED4567" w:rsidRDefault="00ED4567" w:rsidP="00ED45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67"/>
    <w:rsid w:val="00000277"/>
    <w:rsid w:val="00036ABA"/>
    <w:rsid w:val="000A5E80"/>
    <w:rsid w:val="00132913"/>
    <w:rsid w:val="00192159"/>
    <w:rsid w:val="001A52A5"/>
    <w:rsid w:val="001D5C8E"/>
    <w:rsid w:val="001E0985"/>
    <w:rsid w:val="001E6A50"/>
    <w:rsid w:val="0021575B"/>
    <w:rsid w:val="00247FD0"/>
    <w:rsid w:val="00281F8B"/>
    <w:rsid w:val="002965B9"/>
    <w:rsid w:val="002E0994"/>
    <w:rsid w:val="00302994"/>
    <w:rsid w:val="003108E5"/>
    <w:rsid w:val="00393777"/>
    <w:rsid w:val="003C0736"/>
    <w:rsid w:val="003E1FE4"/>
    <w:rsid w:val="004D7F0D"/>
    <w:rsid w:val="005042C7"/>
    <w:rsid w:val="00506969"/>
    <w:rsid w:val="00506CB5"/>
    <w:rsid w:val="00513DFC"/>
    <w:rsid w:val="005254C1"/>
    <w:rsid w:val="00550EFA"/>
    <w:rsid w:val="00576C0E"/>
    <w:rsid w:val="005856DC"/>
    <w:rsid w:val="005D45CD"/>
    <w:rsid w:val="005E3CC2"/>
    <w:rsid w:val="006507B1"/>
    <w:rsid w:val="006570AF"/>
    <w:rsid w:val="00662940"/>
    <w:rsid w:val="006F2D91"/>
    <w:rsid w:val="00702B19"/>
    <w:rsid w:val="007179C4"/>
    <w:rsid w:val="007237D8"/>
    <w:rsid w:val="0079418D"/>
    <w:rsid w:val="00803056"/>
    <w:rsid w:val="00844E96"/>
    <w:rsid w:val="008452E7"/>
    <w:rsid w:val="00893653"/>
    <w:rsid w:val="008A3D90"/>
    <w:rsid w:val="008A43FF"/>
    <w:rsid w:val="008B7731"/>
    <w:rsid w:val="008F3D8D"/>
    <w:rsid w:val="00952009"/>
    <w:rsid w:val="00963072"/>
    <w:rsid w:val="009828C8"/>
    <w:rsid w:val="009928D8"/>
    <w:rsid w:val="009E60BB"/>
    <w:rsid w:val="00A26EBB"/>
    <w:rsid w:val="00A32A7B"/>
    <w:rsid w:val="00A4691C"/>
    <w:rsid w:val="00A51B8F"/>
    <w:rsid w:val="00A845DE"/>
    <w:rsid w:val="00AA765A"/>
    <w:rsid w:val="00AB6301"/>
    <w:rsid w:val="00AD0F39"/>
    <w:rsid w:val="00AD5540"/>
    <w:rsid w:val="00AF551C"/>
    <w:rsid w:val="00AF71E1"/>
    <w:rsid w:val="00B00E99"/>
    <w:rsid w:val="00B06870"/>
    <w:rsid w:val="00B16386"/>
    <w:rsid w:val="00B21217"/>
    <w:rsid w:val="00B37FE0"/>
    <w:rsid w:val="00B7511C"/>
    <w:rsid w:val="00BA0813"/>
    <w:rsid w:val="00BC2B43"/>
    <w:rsid w:val="00C13876"/>
    <w:rsid w:val="00C61966"/>
    <w:rsid w:val="00C74268"/>
    <w:rsid w:val="00CC12CF"/>
    <w:rsid w:val="00CD17B5"/>
    <w:rsid w:val="00CD33B4"/>
    <w:rsid w:val="00CE0BC4"/>
    <w:rsid w:val="00CE24B7"/>
    <w:rsid w:val="00D12587"/>
    <w:rsid w:val="00D14F84"/>
    <w:rsid w:val="00D16126"/>
    <w:rsid w:val="00D756B6"/>
    <w:rsid w:val="00D82010"/>
    <w:rsid w:val="00D82DB9"/>
    <w:rsid w:val="00D950F1"/>
    <w:rsid w:val="00DA193B"/>
    <w:rsid w:val="00DE00D7"/>
    <w:rsid w:val="00E35DAC"/>
    <w:rsid w:val="00E43760"/>
    <w:rsid w:val="00E500FD"/>
    <w:rsid w:val="00E56781"/>
    <w:rsid w:val="00E672A7"/>
    <w:rsid w:val="00E76DFC"/>
    <w:rsid w:val="00EC328C"/>
    <w:rsid w:val="00ED4567"/>
    <w:rsid w:val="00EE1E4F"/>
    <w:rsid w:val="00EF2189"/>
    <w:rsid w:val="00F034D5"/>
    <w:rsid w:val="00F05572"/>
    <w:rsid w:val="00F103E5"/>
    <w:rsid w:val="00F3543D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B0B3"/>
  <w15:chartTrackingRefBased/>
  <w15:docId w15:val="{DDF56B59-FA34-400B-97F9-A5881386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4567"/>
    <w:pPr>
      <w:spacing w:after="0" w:line="240" w:lineRule="atLeast"/>
    </w:p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C61966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2E099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2E0994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C61966"/>
    <w:rPr>
      <w:rFonts w:eastAsiaTheme="majorEastAsia" w:cstheme="majorBidi"/>
      <w:b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2E0994"/>
    <w:rPr>
      <w:rFonts w:eastAsiaTheme="majorEastAsia" w:cstheme="majorBidi"/>
      <w:b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2E0994"/>
    <w:rPr>
      <w:rFonts w:eastAsiaTheme="majorEastAsia" w:cstheme="majorBidi"/>
      <w:b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56781"/>
    <w:pPr>
      <w:tabs>
        <w:tab w:val="left" w:pos="7785"/>
      </w:tabs>
    </w:pPr>
    <w:rPr>
      <w:b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56781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ED45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4567"/>
  </w:style>
  <w:style w:type="paragraph" w:styleId="Voettekst">
    <w:name w:val="footer"/>
    <w:basedOn w:val="Standaard"/>
    <w:link w:val="VoettekstChar"/>
    <w:uiPriority w:val="99"/>
    <w:unhideWhenUsed/>
    <w:rsid w:val="00ED45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oalg\AppData\Local\Temp\Templafy\WordVsto\cpeohlyp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],"templateName":"Blanco document dfm","templateDescription":"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7CDBCB65-67F4-4F94-AF88-F86E20CC41B2}">
  <ds:schemaRefs/>
</ds:datastoreItem>
</file>

<file path=customXml/itemProps2.xml><?xml version="1.0" encoding="utf-8"?>
<ds:datastoreItem xmlns:ds="http://schemas.openxmlformats.org/officeDocument/2006/customXml" ds:itemID="{04A3932B-3F4F-4E15-8334-CDE6BC4B0A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78422E-DA2C-4DE2-B10C-B3FC387F2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cpeohlyp</Template>
  <TotalTime>1</TotalTime>
  <Pages>2</Pages>
  <Words>142</Words>
  <Characters>784</Characters>
  <Application>Microsoft Office Word</Application>
  <DocSecurity>0</DocSecurity>
  <Lines>6</Lines>
  <Paragraphs>1</Paragraphs>
  <ScaleCrop>false</ScaleCrop>
  <Company>Gemeente de Fryske Marren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Algri ten Hoor</dc:creator>
  <cp:keywords/>
  <dc:description/>
  <cp:lastModifiedBy>Sowa, Kacper</cp:lastModifiedBy>
  <cp:revision>4</cp:revision>
  <dcterms:created xsi:type="dcterms:W3CDTF">2023-05-26T12:11:00Z</dcterms:created>
  <dcterms:modified xsi:type="dcterms:W3CDTF">2023-08-10T09:13:00Z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defryskemarren</vt:lpwstr>
  </property>
  <property fmtid="{D5CDD505-2E9C-101B-9397-08002B2CF9AE}" pid="3" name="TemplafyTemplateId">
    <vt:lpwstr>637992768437457501</vt:lpwstr>
  </property>
  <property fmtid="{D5CDD505-2E9C-101B-9397-08002B2CF9AE}" pid="4" name="TemplafyUserProfileId">
    <vt:lpwstr>637787112588062597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</Properties>
</file>