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07C0" w14:textId="556B9933" w:rsidR="0097690D" w:rsidRPr="002C396E" w:rsidRDefault="0097690D" w:rsidP="00065F04">
      <w:pPr>
        <w:pStyle w:val="Kop2"/>
        <w:rPr>
          <w:bCs w:val="0"/>
        </w:rPr>
      </w:pPr>
      <w:bookmarkStart w:id="0" w:name="_Toc469474453"/>
      <w:bookmarkStart w:id="1" w:name="_Toc181864060"/>
      <w:r w:rsidRPr="002C396E">
        <w:t xml:space="preserve">Bijlage 5 Verklaring </w:t>
      </w:r>
      <w:r w:rsidR="00972C6A">
        <w:t>c</w:t>
      </w:r>
      <w:r w:rsidRPr="002C396E">
        <w:t>ombinatie</w:t>
      </w:r>
      <w:bookmarkEnd w:id="0"/>
      <w:bookmarkEnd w:id="1"/>
    </w:p>
    <w:p w14:paraId="02FE4EEC" w14:textId="77777777" w:rsidR="0097690D" w:rsidRPr="002C396E" w:rsidRDefault="0097690D" w:rsidP="0097690D">
      <w:r w:rsidRPr="002C396E">
        <w:t xml:space="preserve">Ondergetekenden verklaren dat de leden van de combinatie zich gezamenlijk en hoofdelijk aansprakelijk stellen voor de volledige en juiste uitvoering van de overeenkomst in al zijn onderdelen, en verklaren dat </w:t>
      </w:r>
    </w:p>
    <w:p w14:paraId="71266346" w14:textId="77777777" w:rsidR="0097690D" w:rsidRPr="002C396E" w:rsidRDefault="0097690D" w:rsidP="0097690D"/>
    <w:p w14:paraId="68BB6B14" w14:textId="2CF67446" w:rsidR="0097690D" w:rsidRPr="002C396E" w:rsidRDefault="0097690D" w:rsidP="0097690D">
      <w:r w:rsidRPr="002C396E">
        <w:t xml:space="preserve">…………………zal optreden als vertegenwoordiger van de combinatie en bevoegd is de combinatie in alle opzichten te vertegenwoordigen en te binden en als enig aanspreekpunt voor de </w:t>
      </w:r>
      <w:r w:rsidR="00E3362D">
        <w:t>VRBZO</w:t>
      </w:r>
      <w:r w:rsidRPr="002C396E">
        <w:t xml:space="preserve"> dient.</w:t>
      </w:r>
    </w:p>
    <w:p w14:paraId="7907D420" w14:textId="77777777" w:rsidR="0097690D" w:rsidRPr="002C396E" w:rsidRDefault="0097690D" w:rsidP="0097690D"/>
    <w:p w14:paraId="3C61C51D" w14:textId="77777777" w:rsidR="0097690D" w:rsidRPr="002C396E" w:rsidRDefault="0097690D" w:rsidP="0097690D">
      <w:r w:rsidRPr="002C396E">
        <w:t>De reden dat in combinatie wordt ingeschreven is de volgende:</w:t>
      </w:r>
    </w:p>
    <w:p w14:paraId="0DD3BC2F" w14:textId="77777777" w:rsidR="0097690D" w:rsidRPr="002C396E" w:rsidRDefault="0097690D" w:rsidP="0097690D">
      <w:r w:rsidRPr="002C396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EE717F7" w14:textId="77777777" w:rsidR="0097690D" w:rsidRPr="002C396E" w:rsidRDefault="0097690D" w:rsidP="0097690D"/>
    <w:p w14:paraId="528F1DBF" w14:textId="2D7F2D9E" w:rsidR="0097690D" w:rsidRPr="002C396E" w:rsidRDefault="00065F04" w:rsidP="0097690D">
      <w:r>
        <w:t>VRBZO</w:t>
      </w:r>
      <w:r w:rsidR="0097690D" w:rsidRPr="002C396E">
        <w:t xml:space="preserve"> wenst te vernemen welke onderdelen van de opdracht door welke combinant worden vervuld:</w:t>
      </w:r>
    </w:p>
    <w:p w14:paraId="5774F902" w14:textId="77777777" w:rsidR="0097690D" w:rsidRPr="002C396E" w:rsidRDefault="0097690D" w:rsidP="0097690D">
      <w:r w:rsidRPr="002C396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3D81ACA6" w14:textId="77777777" w:rsidR="0097690D" w:rsidRPr="002C396E" w:rsidRDefault="0097690D" w:rsidP="0097690D"/>
    <w:p w14:paraId="32C93DDD" w14:textId="77777777" w:rsidR="0097690D" w:rsidRPr="002C396E" w:rsidRDefault="0097690D" w:rsidP="0097690D">
      <w:r w:rsidRPr="002C396E">
        <w:t>Ondergetekenden verklaren dat zij deze verklaring naar waarheid hebben ondertekend en tevens dat zij daartoe, namens de betreffende combinant, rechtens bevoegd zijn.</w:t>
      </w:r>
    </w:p>
    <w:p w14:paraId="6D570DCA" w14:textId="77777777" w:rsidR="0097690D" w:rsidRPr="002C396E" w:rsidRDefault="0097690D" w:rsidP="0097690D"/>
    <w:tbl>
      <w:tblPr>
        <w:tblW w:w="85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5687"/>
      </w:tblGrid>
      <w:tr w:rsidR="0097690D" w:rsidRPr="002C396E" w14:paraId="05390CEA" w14:textId="77777777" w:rsidTr="0012265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E6E6E6"/>
            <w:hideMark/>
          </w:tcPr>
          <w:p w14:paraId="3FB8FBAA" w14:textId="77777777" w:rsidR="0097690D" w:rsidRPr="002C396E" w:rsidRDefault="0097690D" w:rsidP="00122652">
            <w:r w:rsidRPr="002C396E">
              <w:t>Statutaire naam combinant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9B7735" w14:textId="77777777" w:rsidR="0097690D" w:rsidRPr="002C396E" w:rsidRDefault="0097690D" w:rsidP="00122652"/>
        </w:tc>
      </w:tr>
      <w:tr w:rsidR="0097690D" w:rsidRPr="002C396E" w14:paraId="4EF59C85" w14:textId="77777777" w:rsidTr="0012265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E6E6E6"/>
            <w:hideMark/>
          </w:tcPr>
          <w:p w14:paraId="78B12C9E" w14:textId="77777777" w:rsidR="0097690D" w:rsidRPr="002C396E" w:rsidRDefault="0097690D" w:rsidP="00122652">
            <w:r w:rsidRPr="002C396E"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009B1C5" w14:textId="77777777" w:rsidR="0097690D" w:rsidRPr="002C396E" w:rsidRDefault="0097690D" w:rsidP="00122652"/>
        </w:tc>
      </w:tr>
      <w:tr w:rsidR="0097690D" w:rsidRPr="002C396E" w14:paraId="0E306EA6" w14:textId="77777777" w:rsidTr="0012265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E6E6E6"/>
            <w:hideMark/>
          </w:tcPr>
          <w:p w14:paraId="3F827EDF" w14:textId="77777777" w:rsidR="0097690D" w:rsidRPr="002C396E" w:rsidRDefault="0097690D" w:rsidP="00122652">
            <w:r w:rsidRPr="002C396E"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4A01B7" w14:textId="77777777" w:rsidR="0097690D" w:rsidRPr="002C396E" w:rsidRDefault="0097690D" w:rsidP="00122652"/>
        </w:tc>
      </w:tr>
      <w:tr w:rsidR="0097690D" w:rsidRPr="002C396E" w14:paraId="5755F5FB" w14:textId="77777777" w:rsidTr="0012265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E6E6E6"/>
          </w:tcPr>
          <w:p w14:paraId="73118D60" w14:textId="77777777" w:rsidR="0097690D" w:rsidRPr="002C396E" w:rsidRDefault="0097690D" w:rsidP="00122652">
            <w:r w:rsidRPr="002C396E">
              <w:t>Handtekening</w:t>
            </w:r>
          </w:p>
          <w:p w14:paraId="03698920" w14:textId="77777777" w:rsidR="0097690D" w:rsidRPr="002C396E" w:rsidRDefault="0097690D" w:rsidP="00122652"/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BE3DD0" w14:textId="77777777" w:rsidR="0097690D" w:rsidRPr="002C396E" w:rsidRDefault="0097690D" w:rsidP="00122652"/>
        </w:tc>
      </w:tr>
      <w:tr w:rsidR="0097690D" w:rsidRPr="002C396E" w14:paraId="41FC2B3A" w14:textId="77777777" w:rsidTr="0012265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E6E6E6"/>
            <w:hideMark/>
          </w:tcPr>
          <w:p w14:paraId="17CA787A" w14:textId="77777777" w:rsidR="0097690D" w:rsidRPr="002C396E" w:rsidRDefault="0097690D" w:rsidP="00122652">
            <w:r w:rsidRPr="002C396E"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7CA614" w14:textId="77777777" w:rsidR="0097690D" w:rsidRPr="002C396E" w:rsidRDefault="0097690D" w:rsidP="00122652"/>
        </w:tc>
      </w:tr>
    </w:tbl>
    <w:p w14:paraId="0213215F" w14:textId="77777777" w:rsidR="0097690D" w:rsidRPr="002C396E" w:rsidRDefault="0097690D" w:rsidP="0097690D"/>
    <w:tbl>
      <w:tblPr>
        <w:tblW w:w="852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3"/>
        <w:gridCol w:w="5687"/>
      </w:tblGrid>
      <w:tr w:rsidR="0097690D" w:rsidRPr="002C396E" w14:paraId="585A750A" w14:textId="77777777" w:rsidTr="0012265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E6E6E6"/>
            <w:hideMark/>
          </w:tcPr>
          <w:p w14:paraId="32F3F010" w14:textId="77777777" w:rsidR="0097690D" w:rsidRPr="002C396E" w:rsidRDefault="0097690D" w:rsidP="00122652">
            <w:r w:rsidRPr="002C396E">
              <w:t>Statutaire naam combinant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34D5248" w14:textId="77777777" w:rsidR="0097690D" w:rsidRPr="002C396E" w:rsidRDefault="0097690D" w:rsidP="00122652"/>
        </w:tc>
      </w:tr>
      <w:tr w:rsidR="0097690D" w:rsidRPr="002C396E" w14:paraId="09130CA5" w14:textId="77777777" w:rsidTr="0012265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E6E6E6"/>
            <w:hideMark/>
          </w:tcPr>
          <w:p w14:paraId="2148D527" w14:textId="77777777" w:rsidR="0097690D" w:rsidRPr="002C396E" w:rsidRDefault="0097690D" w:rsidP="00122652">
            <w:r w:rsidRPr="002C396E"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2260ED1" w14:textId="77777777" w:rsidR="0097690D" w:rsidRPr="002C396E" w:rsidRDefault="0097690D" w:rsidP="00122652"/>
        </w:tc>
      </w:tr>
      <w:tr w:rsidR="0097690D" w:rsidRPr="002C396E" w14:paraId="5492A0F3" w14:textId="77777777" w:rsidTr="0012265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E6E6E6"/>
            <w:hideMark/>
          </w:tcPr>
          <w:p w14:paraId="3AD8C992" w14:textId="77777777" w:rsidR="0097690D" w:rsidRPr="002C396E" w:rsidRDefault="0097690D" w:rsidP="00122652">
            <w:r w:rsidRPr="002C396E"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9B9B648" w14:textId="77777777" w:rsidR="0097690D" w:rsidRPr="002C396E" w:rsidRDefault="0097690D" w:rsidP="00122652"/>
        </w:tc>
      </w:tr>
      <w:tr w:rsidR="0097690D" w:rsidRPr="002C396E" w14:paraId="747F4727" w14:textId="77777777" w:rsidTr="0012265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E6E6E6"/>
          </w:tcPr>
          <w:p w14:paraId="18357E58" w14:textId="77777777" w:rsidR="0097690D" w:rsidRPr="002C396E" w:rsidRDefault="0097690D" w:rsidP="00122652">
            <w:r w:rsidRPr="002C396E">
              <w:t>Handtekening</w:t>
            </w:r>
          </w:p>
          <w:p w14:paraId="573CB74E" w14:textId="77777777" w:rsidR="0097690D" w:rsidRPr="002C396E" w:rsidRDefault="0097690D" w:rsidP="00122652"/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511429" w14:textId="77777777" w:rsidR="0097690D" w:rsidRPr="002C396E" w:rsidRDefault="0097690D" w:rsidP="00122652"/>
        </w:tc>
      </w:tr>
      <w:tr w:rsidR="0097690D" w:rsidRPr="002C396E" w14:paraId="1C59C51C" w14:textId="77777777" w:rsidTr="00122652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auto" w:fill="E6E6E6"/>
            <w:hideMark/>
          </w:tcPr>
          <w:p w14:paraId="51D99056" w14:textId="77777777" w:rsidR="0097690D" w:rsidRPr="002C396E" w:rsidRDefault="0097690D" w:rsidP="00122652">
            <w:r w:rsidRPr="002C396E"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83261C" w14:textId="77777777" w:rsidR="0097690D" w:rsidRPr="002C396E" w:rsidRDefault="0097690D" w:rsidP="00122652"/>
        </w:tc>
      </w:tr>
    </w:tbl>
    <w:p w14:paraId="3AEB7AD8" w14:textId="77777777" w:rsidR="0097690D" w:rsidRDefault="0097690D" w:rsidP="0097690D">
      <w:pPr>
        <w:rPr>
          <w:bCs/>
        </w:rPr>
      </w:pPr>
    </w:p>
    <w:sectPr w:rsidR="00976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0D"/>
    <w:rsid w:val="000231EF"/>
    <w:rsid w:val="00065F04"/>
    <w:rsid w:val="001F2278"/>
    <w:rsid w:val="00200E92"/>
    <w:rsid w:val="00286327"/>
    <w:rsid w:val="004D2CA7"/>
    <w:rsid w:val="00590352"/>
    <w:rsid w:val="00676082"/>
    <w:rsid w:val="00795382"/>
    <w:rsid w:val="00972C6A"/>
    <w:rsid w:val="0097690D"/>
    <w:rsid w:val="00CB0050"/>
    <w:rsid w:val="00E3362D"/>
    <w:rsid w:val="00EA57EB"/>
    <w:rsid w:val="00EB716F"/>
    <w:rsid w:val="00F2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E4798"/>
  <w15:chartTrackingRefBased/>
  <w15:docId w15:val="{18CBD803-9A94-4CCA-B7EF-B1A4A757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690D"/>
    <w:pPr>
      <w:spacing w:after="0" w:line="284" w:lineRule="atLeast"/>
    </w:pPr>
    <w:rPr>
      <w:rFonts w:ascii="Arial" w:hAnsi="Arial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4D2CA7"/>
    <w:pPr>
      <w:keepNext/>
      <w:keepLines/>
      <w:spacing w:after="284" w:line="400" w:lineRule="atLeast"/>
      <w:ind w:left="851" w:hanging="851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D2CA7"/>
    <w:pPr>
      <w:keepNext/>
      <w:keepLines/>
      <w:spacing w:after="284"/>
      <w:ind w:left="851" w:hanging="851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2CA7"/>
    <w:pPr>
      <w:keepNext/>
      <w:keepLines/>
      <w:spacing w:after="284"/>
      <w:ind w:left="851" w:hanging="851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4D2CA7"/>
    <w:pPr>
      <w:spacing w:after="0" w:line="240" w:lineRule="auto"/>
    </w:pPr>
    <w:rPr>
      <w:rFonts w:ascii="Arial" w:hAnsi="Arial"/>
      <w:sz w:val="18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2CA7"/>
    <w:rPr>
      <w:rFonts w:ascii="Arial" w:eastAsiaTheme="majorEastAsia" w:hAnsi="Arial" w:cstheme="majorBidi"/>
      <w:b/>
      <w:bCs/>
      <w:sz w:val="18"/>
    </w:rPr>
  </w:style>
  <w:style w:type="character" w:customStyle="1" w:styleId="Kop1Char">
    <w:name w:val="Kop 1 Char"/>
    <w:basedOn w:val="Standaardalinea-lettertype"/>
    <w:link w:val="Kop1"/>
    <w:uiPriority w:val="9"/>
    <w:rsid w:val="004D2CA7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4D2CA7"/>
    <w:rPr>
      <w:rFonts w:ascii="Arial" w:eastAsiaTheme="majorEastAsia" w:hAnsi="Arial" w:cstheme="majorBidi"/>
      <w:b/>
      <w:bCs/>
      <w:sz w:val="28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4D2CA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D2CA7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2CA7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2CA7"/>
    <w:rPr>
      <w:rFonts w:ascii="Arial" w:eastAsiaTheme="majorEastAsia" w:hAnsi="Arial" w:cstheme="majorBidi"/>
      <w:i/>
      <w:iCs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qFormat/>
    <w:rsid w:val="004D2CA7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4D2CA7"/>
    <w:rPr>
      <w:rFonts w:ascii="Arial" w:hAnsi="Arial"/>
      <w:i/>
      <w:iCs/>
      <w:color w:val="000000" w:themeColor="text1"/>
      <w:sz w:val="18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D2CA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2CA7"/>
    <w:rPr>
      <w:rFonts w:ascii="Arial" w:hAnsi="Arial"/>
      <w:b/>
      <w:bCs/>
      <w:i/>
      <w:iCs/>
      <w:color w:val="4F81BD" w:themeColor="accen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t\AppData\Local\Temp\Templafy\WordVsto\fkjnjyh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TemplateConfiguration><![CDATA[{"elementsMetadata":[],"transformationConfigurations":[],"templateName":"blanco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2617EBEAA1247AD249C1636331EE2" ma:contentTypeVersion="16" ma:contentTypeDescription="Een nieuw document maken." ma:contentTypeScope="" ma:versionID="6943425d9c26770723f31bf061ebd840">
  <xsd:schema xmlns:xsd="http://www.w3.org/2001/XMLSchema" xmlns:xs="http://www.w3.org/2001/XMLSchema" xmlns:p="http://schemas.microsoft.com/office/2006/metadata/properties" xmlns:ns2="7134cc25-dfc5-48ad-b1c3-85960290365a" xmlns:ns3="1084e781-5e04-42a0-8a8d-22eb2b1df998" targetNamespace="http://schemas.microsoft.com/office/2006/metadata/properties" ma:root="true" ma:fieldsID="3e7c3eb9ab0ba3814a3e36b54e7c2252" ns2:_="" ns3:_="">
    <xsd:import namespace="7134cc25-dfc5-48ad-b1c3-85960290365a"/>
    <xsd:import namespace="1084e781-5e04-42a0-8a8d-22eb2b1df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4cc25-dfc5-48ad-b1c3-859602903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f3472e87-a323-4e15-8dd2-7edcf0409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4e781-5e04-42a0-8a8d-22eb2b1df9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ee99b30-028d-45b7-be80-887be989f41b}" ma:internalName="TaxCatchAll" ma:showField="CatchAllData" ma:web="1084e781-5e04-42a0-8a8d-22eb2b1df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84e781-5e04-42a0-8a8d-22eb2b1df998">
      <UserInfo>
        <DisplayName/>
        <AccountId xsi:nil="true"/>
        <AccountType/>
      </UserInfo>
    </SharedWithUsers>
    <TaxCatchAll xmlns="1084e781-5e04-42a0-8a8d-22eb2b1df998" xsi:nil="true"/>
    <lcf76f155ced4ddcb4097134ff3c332f xmlns="7134cc25-dfc5-48ad-b1c3-8596029036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D6BFC5-2D56-48C5-A293-841742E7774B}">
  <ds:schemaRefs/>
</ds:datastoreItem>
</file>

<file path=customXml/itemProps2.xml><?xml version="1.0" encoding="utf-8"?>
<ds:datastoreItem xmlns:ds="http://schemas.openxmlformats.org/officeDocument/2006/customXml" ds:itemID="{FEB6E144-A480-4029-94FF-FA2F68ED35FD}">
  <ds:schemaRefs/>
</ds:datastoreItem>
</file>

<file path=customXml/itemProps3.xml><?xml version="1.0" encoding="utf-8"?>
<ds:datastoreItem xmlns:ds="http://schemas.openxmlformats.org/officeDocument/2006/customXml" ds:itemID="{DC3ABD26-6E67-4BAD-80F7-6B7EF26366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34cc25-dfc5-48ad-b1c3-85960290365a"/>
    <ds:schemaRef ds:uri="1084e781-5e04-42a0-8a8d-22eb2b1df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A9C6FA-B121-419A-90FE-3A6A1AE85B8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931CE92-5DEA-44D7-AF70-13E629E1999A}">
  <ds:schemaRefs>
    <ds:schemaRef ds:uri="http://schemas.microsoft.com/office/2006/metadata/properties"/>
    <ds:schemaRef ds:uri="http://schemas.microsoft.com/office/infopath/2007/PartnerControls"/>
    <ds:schemaRef ds:uri="1084e781-5e04-42a0-8a8d-22eb2b1df998"/>
    <ds:schemaRef ds:uri="7134cc25-dfc5-48ad-b1c3-8596029036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fkjnjyhd</Template>
  <TotalTime>34</TotalTime>
  <Pages>1</Pages>
  <Words>178</Words>
  <Characters>980</Characters>
  <Application>Microsoft Office Word</Application>
  <DocSecurity>0</DocSecurity>
  <Lines>8</Lines>
  <Paragraphs>2</Paragraphs>
  <ScaleCrop>false</ScaleCrop>
  <Company>Veiligheidsregio Brabant Zuidoost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 van Hees</dc:creator>
  <cp:keywords/>
  <dc:description/>
  <cp:lastModifiedBy>Stan van Hees</cp:lastModifiedBy>
  <cp:revision>7</cp:revision>
  <dcterms:created xsi:type="dcterms:W3CDTF">2025-06-24T07:55:00Z</dcterms:created>
  <dcterms:modified xsi:type="dcterms:W3CDTF">2025-07-02T10:12:00Z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vrbzo</vt:lpwstr>
  </property>
  <property fmtid="{D5CDD505-2E9C-101B-9397-08002B2CF9AE}" pid="3" name="TemplafyTemplateId">
    <vt:lpwstr>637953045997978163</vt:lpwstr>
  </property>
  <property fmtid="{D5CDD505-2E9C-101B-9397-08002B2CF9AE}" pid="4" name="TemplafyUserProfileId">
    <vt:lpwstr>638197463500257212</vt:lpwstr>
  </property>
  <property fmtid="{D5CDD505-2E9C-101B-9397-08002B2CF9AE}" pid="5" name="TemplafyFromBlank">
    <vt:bool>true</vt:bool>
  </property>
  <property fmtid="{D5CDD505-2E9C-101B-9397-08002B2CF9AE}" pid="6" name="Order">
    <vt:r8>4496500</vt:r8>
  </property>
  <property fmtid="{D5CDD505-2E9C-101B-9397-08002B2CF9AE}" pid="7" name="ContentTypeId">
    <vt:lpwstr>0x0101003F12617EBEAA1247AD249C1636331EE2</vt:lpwstr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