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DC4E" w14:textId="16302967" w:rsidR="00220FA5" w:rsidRDefault="00CB2373" w:rsidP="00CB2373">
      <w:pPr>
        <w:pStyle w:val="Kop1"/>
      </w:pPr>
      <w:r>
        <w:t>Referentieformulier</w:t>
      </w:r>
      <w:r w:rsidR="00B53151">
        <w:t xml:space="preserve"> </w:t>
      </w:r>
      <w:r w:rsidR="005A23DB">
        <w:t>selectiecriteria</w:t>
      </w:r>
    </w:p>
    <w:p w14:paraId="60475CB3" w14:textId="77777777" w:rsidR="00CB2373" w:rsidRDefault="00CB2373" w:rsidP="00CB2373">
      <w:r>
        <w:t>U dient het volgende formulier in te vullen.</w:t>
      </w:r>
    </w:p>
    <w:tbl>
      <w:tblPr>
        <w:tblStyle w:val="Tabelraster"/>
        <w:tblW w:w="0" w:type="auto"/>
        <w:tblLook w:val="04A0" w:firstRow="1" w:lastRow="0" w:firstColumn="1" w:lastColumn="0" w:noHBand="0" w:noVBand="1"/>
      </w:tblPr>
      <w:tblGrid>
        <w:gridCol w:w="551"/>
        <w:gridCol w:w="1840"/>
        <w:gridCol w:w="713"/>
        <w:gridCol w:w="1338"/>
        <w:gridCol w:w="3910"/>
      </w:tblGrid>
      <w:tr w:rsidR="00CB2373" w14:paraId="2DA22D8A" w14:textId="77777777" w:rsidTr="00041B67">
        <w:tc>
          <w:tcPr>
            <w:tcW w:w="3104" w:type="dxa"/>
            <w:gridSpan w:val="3"/>
          </w:tcPr>
          <w:p w14:paraId="2CBC19FE" w14:textId="77777777" w:rsidR="00CB2373" w:rsidRDefault="00CB2373" w:rsidP="00CB2373">
            <w:r>
              <w:t>Referentie behoort toe aan:</w:t>
            </w:r>
          </w:p>
        </w:tc>
        <w:tc>
          <w:tcPr>
            <w:tcW w:w="5248" w:type="dxa"/>
            <w:gridSpan w:val="2"/>
          </w:tcPr>
          <w:p w14:paraId="473DEC61" w14:textId="77777777" w:rsidR="00CB2373" w:rsidRPr="00CB2373" w:rsidRDefault="009B536F" w:rsidP="00CB2373">
            <w:pPr>
              <w:rPr>
                <w:b/>
                <w:bCs/>
              </w:rPr>
            </w:pPr>
            <w:r w:rsidRPr="0073116F">
              <w:rPr>
                <w:color w:val="C00000"/>
              </w:rPr>
              <w:t>-vul hier de naam van uw onderneming in-</w:t>
            </w:r>
          </w:p>
        </w:tc>
      </w:tr>
      <w:tr w:rsidR="00CB2373" w14:paraId="12128C7A" w14:textId="77777777" w:rsidTr="0073116F">
        <w:tc>
          <w:tcPr>
            <w:tcW w:w="8352" w:type="dxa"/>
            <w:gridSpan w:val="5"/>
          </w:tcPr>
          <w:p w14:paraId="1C5934A0" w14:textId="3299D3E8" w:rsidR="00CB2373" w:rsidRPr="0073116F" w:rsidRDefault="00CB2373" w:rsidP="00CB2373">
            <w:pPr>
              <w:rPr>
                <w:b/>
                <w:bCs/>
              </w:rPr>
            </w:pPr>
            <w:r w:rsidRPr="0073116F">
              <w:rPr>
                <w:b/>
                <w:bCs/>
              </w:rPr>
              <w:t>Referentie</w:t>
            </w:r>
            <w:r w:rsidR="009E1CA3">
              <w:rPr>
                <w:b/>
                <w:bCs/>
              </w:rPr>
              <w:t>opdracht</w:t>
            </w:r>
            <w:r w:rsidRPr="0073116F">
              <w:rPr>
                <w:b/>
                <w:bCs/>
              </w:rPr>
              <w:t xml:space="preserve"> bij</w:t>
            </w:r>
            <w:r w:rsidR="00B53151" w:rsidRPr="0073116F">
              <w:rPr>
                <w:b/>
                <w:bCs/>
              </w:rPr>
              <w:t xml:space="preserve"> </w:t>
            </w:r>
            <w:r w:rsidR="005A23DB">
              <w:rPr>
                <w:b/>
                <w:bCs/>
              </w:rPr>
              <w:t>selectiecriterium</w:t>
            </w:r>
            <w:r w:rsidR="00B53151" w:rsidRPr="0073116F">
              <w:rPr>
                <w:b/>
                <w:bCs/>
              </w:rPr>
              <w:t xml:space="preserve"> 1: </w:t>
            </w:r>
            <w:r w:rsidR="0097005F">
              <w:rPr>
                <w:b/>
                <w:bCs/>
              </w:rPr>
              <w:t>Ervaring met onderzoek</w:t>
            </w:r>
          </w:p>
          <w:p w14:paraId="70CC2EF5" w14:textId="5457755B" w:rsidR="007B7F26" w:rsidRPr="007B7F26" w:rsidRDefault="007B7F26" w:rsidP="007B7F26">
            <w:pPr>
              <w:rPr>
                <w:rFonts w:eastAsia="Arial" w:cs="Arial"/>
                <w:color w:val="000000" w:themeColor="text1"/>
              </w:rPr>
            </w:pPr>
            <w:r w:rsidRPr="007B7F26">
              <w:rPr>
                <w:rFonts w:eastAsia="Arial" w:cs="Arial"/>
                <w:color w:val="000000" w:themeColor="text1"/>
              </w:rPr>
              <w:t xml:space="preserve">U beschikt over zoveel mogelijk ervaring om onderzoek uit te voeren aan vaste bruggen en kades. Deze onderzoeken hadden als doel om de bouwwijze te kunnen reconstrueren of om de staat en eigenschappen van materialen te bepalen. U heeft ervaring met minimaal zoveel mogelijk van de volgende zes type onderzoeken: </w:t>
            </w:r>
          </w:p>
          <w:p w14:paraId="64325CB8" w14:textId="77777777" w:rsidR="007B7F26" w:rsidRPr="007B7F26" w:rsidRDefault="007B7F26" w:rsidP="007B7F26">
            <w:pPr>
              <w:rPr>
                <w:rFonts w:eastAsia="Arial" w:cs="Arial"/>
                <w:color w:val="000000" w:themeColor="text1"/>
              </w:rPr>
            </w:pPr>
            <w:r w:rsidRPr="007B7F26">
              <w:rPr>
                <w:rFonts w:eastAsia="Arial" w:cs="Arial"/>
                <w:color w:val="000000" w:themeColor="text1"/>
              </w:rPr>
              <w:t xml:space="preserve">1. Toestandsinspectie (conform CROW-CUR Aanbeveling 117:2020 categorie B2), </w:t>
            </w:r>
          </w:p>
          <w:p w14:paraId="7B1BF873" w14:textId="77777777" w:rsidR="007B7F26" w:rsidRPr="007B7F26" w:rsidRDefault="007B7F26" w:rsidP="007B7F26">
            <w:pPr>
              <w:rPr>
                <w:rFonts w:eastAsia="Arial" w:cs="Arial"/>
                <w:color w:val="000000" w:themeColor="text1"/>
              </w:rPr>
            </w:pPr>
            <w:r w:rsidRPr="007B7F26">
              <w:rPr>
                <w:rFonts w:eastAsia="Arial" w:cs="Arial"/>
                <w:color w:val="000000" w:themeColor="text1"/>
              </w:rPr>
              <w:t xml:space="preserve">2. Onderwaterinspectie, </w:t>
            </w:r>
          </w:p>
          <w:p w14:paraId="7B174C69" w14:textId="77777777" w:rsidR="007B7F26" w:rsidRPr="007B7F26" w:rsidRDefault="007B7F26" w:rsidP="007B7F26">
            <w:pPr>
              <w:rPr>
                <w:rFonts w:eastAsia="Arial" w:cs="Arial"/>
                <w:color w:val="000000" w:themeColor="text1"/>
              </w:rPr>
            </w:pPr>
            <w:r w:rsidRPr="007B7F26">
              <w:rPr>
                <w:rFonts w:eastAsia="Arial" w:cs="Arial"/>
                <w:color w:val="000000" w:themeColor="text1"/>
              </w:rPr>
              <w:t xml:space="preserve">3. Materiaalonderzoek (conform CROW-CUR Aanbeveling 117:2020 categorie D1), </w:t>
            </w:r>
          </w:p>
          <w:p w14:paraId="47DB4311" w14:textId="77777777" w:rsidR="007B7F26" w:rsidRPr="007B7F26" w:rsidRDefault="007B7F26" w:rsidP="007B7F26">
            <w:pPr>
              <w:rPr>
                <w:rFonts w:eastAsia="Arial" w:cs="Arial"/>
                <w:color w:val="000000" w:themeColor="text1"/>
              </w:rPr>
            </w:pPr>
            <w:r w:rsidRPr="007B7F26">
              <w:rPr>
                <w:rFonts w:eastAsia="Arial" w:cs="Arial"/>
                <w:color w:val="000000" w:themeColor="text1"/>
              </w:rPr>
              <w:t xml:space="preserve">4. Onderzoek naar afmetingen constructie niet zichtbare delen van de constructie, </w:t>
            </w:r>
          </w:p>
          <w:p w14:paraId="41A8C4CF" w14:textId="77777777" w:rsidR="007B7F26" w:rsidRPr="007B7F26" w:rsidRDefault="007B7F26" w:rsidP="007B7F26">
            <w:pPr>
              <w:rPr>
                <w:rFonts w:eastAsia="Arial" w:cs="Arial"/>
                <w:color w:val="000000" w:themeColor="text1"/>
              </w:rPr>
            </w:pPr>
            <w:r w:rsidRPr="007B7F26">
              <w:rPr>
                <w:rFonts w:eastAsia="Arial" w:cs="Arial"/>
                <w:color w:val="000000" w:themeColor="text1"/>
              </w:rPr>
              <w:t xml:space="preserve">5. </w:t>
            </w:r>
            <w:proofErr w:type="spellStart"/>
            <w:r w:rsidRPr="007B7F26">
              <w:rPr>
                <w:rFonts w:eastAsia="Arial" w:cs="Arial"/>
                <w:color w:val="000000" w:themeColor="text1"/>
              </w:rPr>
              <w:t>Inmeting</w:t>
            </w:r>
            <w:proofErr w:type="spellEnd"/>
            <w:r w:rsidRPr="007B7F26">
              <w:rPr>
                <w:rFonts w:eastAsia="Arial" w:cs="Arial"/>
                <w:color w:val="000000" w:themeColor="text1"/>
              </w:rPr>
              <w:t xml:space="preserve"> constructie zichtbare delen van de constructie </w:t>
            </w:r>
          </w:p>
          <w:p w14:paraId="029306AE" w14:textId="77777777" w:rsidR="007B7F26" w:rsidRPr="007B7F26" w:rsidRDefault="007B7F26" w:rsidP="007B7F26">
            <w:pPr>
              <w:rPr>
                <w:rFonts w:eastAsia="Arial" w:cs="Arial"/>
                <w:color w:val="000000" w:themeColor="text1"/>
              </w:rPr>
            </w:pPr>
            <w:r w:rsidRPr="007B7F26">
              <w:rPr>
                <w:rFonts w:eastAsia="Arial" w:cs="Arial"/>
                <w:color w:val="000000" w:themeColor="text1"/>
              </w:rPr>
              <w:t xml:space="preserve">6. Archiefonderzoek. </w:t>
            </w:r>
          </w:p>
          <w:p w14:paraId="41B9DAFA" w14:textId="676CF960" w:rsidR="00CA3381" w:rsidRPr="00B32A24" w:rsidRDefault="00CA3381" w:rsidP="00CA3381">
            <w:pPr>
              <w:rPr>
                <w:rFonts w:eastAsia="Arial" w:cs="Arial"/>
              </w:rPr>
            </w:pPr>
          </w:p>
        </w:tc>
      </w:tr>
      <w:tr w:rsidR="00881A39" w14:paraId="74A5445A" w14:textId="77777777" w:rsidTr="00041B67">
        <w:tc>
          <w:tcPr>
            <w:tcW w:w="551" w:type="dxa"/>
            <w:vMerge w:val="restart"/>
          </w:tcPr>
          <w:p w14:paraId="6CA3EE1F" w14:textId="77777777" w:rsidR="008553A8" w:rsidRDefault="008553A8" w:rsidP="00CB2373">
            <w:r>
              <w:t>1</w:t>
            </w:r>
          </w:p>
        </w:tc>
        <w:tc>
          <w:tcPr>
            <w:tcW w:w="1840" w:type="dxa"/>
            <w:vMerge w:val="restart"/>
          </w:tcPr>
          <w:p w14:paraId="67F3183D" w14:textId="25C272CA" w:rsidR="008553A8" w:rsidRDefault="008553A8" w:rsidP="00CB2373">
            <w:r w:rsidRPr="00CB2373">
              <w:t>NAW-gegevens referentie</w:t>
            </w:r>
            <w:r w:rsidR="004A6611">
              <w:t>opdracht</w:t>
            </w:r>
          </w:p>
        </w:tc>
        <w:tc>
          <w:tcPr>
            <w:tcW w:w="2051" w:type="dxa"/>
            <w:gridSpan w:val="2"/>
          </w:tcPr>
          <w:p w14:paraId="73F5DB76" w14:textId="77777777" w:rsidR="008553A8" w:rsidRDefault="008553A8" w:rsidP="00CB2373">
            <w:r>
              <w:t>Naam organisatie</w:t>
            </w:r>
          </w:p>
        </w:tc>
        <w:tc>
          <w:tcPr>
            <w:tcW w:w="3910" w:type="dxa"/>
          </w:tcPr>
          <w:p w14:paraId="39F12F02" w14:textId="77777777" w:rsidR="008553A8" w:rsidRDefault="008553A8" w:rsidP="00CB2373"/>
        </w:tc>
      </w:tr>
      <w:tr w:rsidR="00881A39" w14:paraId="65B77779" w14:textId="77777777" w:rsidTr="00041B67">
        <w:tc>
          <w:tcPr>
            <w:tcW w:w="551" w:type="dxa"/>
            <w:vMerge/>
          </w:tcPr>
          <w:p w14:paraId="033C2EBB" w14:textId="77777777" w:rsidR="008553A8" w:rsidRDefault="008553A8" w:rsidP="00CB2373"/>
        </w:tc>
        <w:tc>
          <w:tcPr>
            <w:tcW w:w="1840" w:type="dxa"/>
            <w:vMerge/>
          </w:tcPr>
          <w:p w14:paraId="36D95D21" w14:textId="77777777" w:rsidR="008553A8" w:rsidRDefault="008553A8" w:rsidP="00CB2373"/>
        </w:tc>
        <w:tc>
          <w:tcPr>
            <w:tcW w:w="2051" w:type="dxa"/>
            <w:gridSpan w:val="2"/>
          </w:tcPr>
          <w:p w14:paraId="4BD68060" w14:textId="77777777" w:rsidR="008553A8" w:rsidRDefault="008553A8" w:rsidP="00CB2373">
            <w:r>
              <w:t>Naam contactpersoon</w:t>
            </w:r>
          </w:p>
        </w:tc>
        <w:tc>
          <w:tcPr>
            <w:tcW w:w="3910" w:type="dxa"/>
          </w:tcPr>
          <w:p w14:paraId="7F07B4FE" w14:textId="77777777" w:rsidR="008553A8" w:rsidRDefault="008553A8" w:rsidP="00CB2373"/>
        </w:tc>
      </w:tr>
      <w:tr w:rsidR="00881A39" w14:paraId="3D43AD94" w14:textId="77777777" w:rsidTr="00041B67">
        <w:tc>
          <w:tcPr>
            <w:tcW w:w="551" w:type="dxa"/>
            <w:vMerge/>
          </w:tcPr>
          <w:p w14:paraId="4A6F38E5" w14:textId="77777777" w:rsidR="008553A8" w:rsidRDefault="008553A8" w:rsidP="00CB2373"/>
        </w:tc>
        <w:tc>
          <w:tcPr>
            <w:tcW w:w="1840" w:type="dxa"/>
            <w:vMerge/>
          </w:tcPr>
          <w:p w14:paraId="27E67E29" w14:textId="77777777" w:rsidR="008553A8" w:rsidRDefault="008553A8" w:rsidP="00CB2373"/>
        </w:tc>
        <w:tc>
          <w:tcPr>
            <w:tcW w:w="2051" w:type="dxa"/>
            <w:gridSpan w:val="2"/>
          </w:tcPr>
          <w:p w14:paraId="5082C3FC" w14:textId="77777777" w:rsidR="008553A8" w:rsidRDefault="008553A8" w:rsidP="00CB2373">
            <w:r>
              <w:t>Telefoonnummer</w:t>
            </w:r>
          </w:p>
        </w:tc>
        <w:tc>
          <w:tcPr>
            <w:tcW w:w="3910" w:type="dxa"/>
          </w:tcPr>
          <w:p w14:paraId="43A57343" w14:textId="77777777" w:rsidR="008553A8" w:rsidRDefault="008553A8" w:rsidP="00CB2373"/>
        </w:tc>
      </w:tr>
      <w:tr w:rsidR="00881A39" w14:paraId="5AC39398" w14:textId="77777777" w:rsidTr="00041B67">
        <w:tc>
          <w:tcPr>
            <w:tcW w:w="551" w:type="dxa"/>
            <w:vMerge/>
          </w:tcPr>
          <w:p w14:paraId="6866D13E" w14:textId="77777777" w:rsidR="008553A8" w:rsidRDefault="008553A8" w:rsidP="00CB2373"/>
        </w:tc>
        <w:tc>
          <w:tcPr>
            <w:tcW w:w="1840" w:type="dxa"/>
            <w:vMerge/>
          </w:tcPr>
          <w:p w14:paraId="4B76267E" w14:textId="77777777" w:rsidR="008553A8" w:rsidRDefault="008553A8" w:rsidP="00CB2373"/>
        </w:tc>
        <w:tc>
          <w:tcPr>
            <w:tcW w:w="2051" w:type="dxa"/>
            <w:gridSpan w:val="2"/>
          </w:tcPr>
          <w:p w14:paraId="0EAF89FE" w14:textId="77777777" w:rsidR="008553A8" w:rsidRDefault="008553A8" w:rsidP="00CB2373">
            <w:r>
              <w:t>E-mailadres</w:t>
            </w:r>
          </w:p>
        </w:tc>
        <w:tc>
          <w:tcPr>
            <w:tcW w:w="3910" w:type="dxa"/>
          </w:tcPr>
          <w:p w14:paraId="7F4D7D0F" w14:textId="77777777" w:rsidR="008553A8" w:rsidRDefault="008553A8" w:rsidP="00CB2373"/>
        </w:tc>
      </w:tr>
      <w:tr w:rsidR="00881A39" w14:paraId="31DDF9A4" w14:textId="77777777" w:rsidTr="00041B67">
        <w:tc>
          <w:tcPr>
            <w:tcW w:w="551" w:type="dxa"/>
            <w:vMerge/>
          </w:tcPr>
          <w:p w14:paraId="1C0224D5" w14:textId="77777777" w:rsidR="008553A8" w:rsidRDefault="008553A8" w:rsidP="00CB2373"/>
        </w:tc>
        <w:tc>
          <w:tcPr>
            <w:tcW w:w="1840" w:type="dxa"/>
            <w:vMerge/>
          </w:tcPr>
          <w:p w14:paraId="194BC776" w14:textId="77777777" w:rsidR="008553A8" w:rsidRDefault="008553A8" w:rsidP="00CB2373"/>
        </w:tc>
        <w:tc>
          <w:tcPr>
            <w:tcW w:w="2051" w:type="dxa"/>
            <w:gridSpan w:val="2"/>
          </w:tcPr>
          <w:p w14:paraId="0B2FC9AB" w14:textId="030ED328" w:rsidR="008553A8" w:rsidRDefault="008553A8" w:rsidP="00CB2373">
            <w:r>
              <w:t xml:space="preserve">Naam en omschrijving van </w:t>
            </w:r>
            <w:r w:rsidR="00832F76">
              <w:t>de opdracht</w:t>
            </w:r>
          </w:p>
        </w:tc>
        <w:tc>
          <w:tcPr>
            <w:tcW w:w="3910" w:type="dxa"/>
          </w:tcPr>
          <w:p w14:paraId="435869C1" w14:textId="77777777" w:rsidR="008553A8" w:rsidRDefault="008553A8" w:rsidP="00CB2373"/>
        </w:tc>
      </w:tr>
      <w:tr w:rsidR="003A683B" w14:paraId="44490605" w14:textId="77777777" w:rsidTr="00041B67">
        <w:tc>
          <w:tcPr>
            <w:tcW w:w="551" w:type="dxa"/>
          </w:tcPr>
          <w:p w14:paraId="66D23995" w14:textId="4078CD5A" w:rsidR="003A683B" w:rsidRDefault="003A683B" w:rsidP="00CB2373">
            <w:r>
              <w:t>2</w:t>
            </w:r>
          </w:p>
        </w:tc>
        <w:tc>
          <w:tcPr>
            <w:tcW w:w="1840" w:type="dxa"/>
          </w:tcPr>
          <w:p w14:paraId="29F7ED29" w14:textId="3B1AD465" w:rsidR="003A683B" w:rsidRDefault="003A683B" w:rsidP="00CB2373">
            <w:r>
              <w:t xml:space="preserve">Omvang </w:t>
            </w:r>
            <w:r w:rsidR="004A6611">
              <w:t>opdracht</w:t>
            </w:r>
          </w:p>
        </w:tc>
        <w:tc>
          <w:tcPr>
            <w:tcW w:w="2051" w:type="dxa"/>
            <w:gridSpan w:val="2"/>
          </w:tcPr>
          <w:p w14:paraId="2752042E" w14:textId="590422A1" w:rsidR="003A683B" w:rsidRDefault="003A683B" w:rsidP="00CB2373">
            <w:r>
              <w:t xml:space="preserve">Opdrachtwaarde van </w:t>
            </w:r>
            <w:r w:rsidR="004A6611">
              <w:t xml:space="preserve">de opdracht </w:t>
            </w:r>
            <w:r>
              <w:t xml:space="preserve">of het stuk van </w:t>
            </w:r>
            <w:r w:rsidR="004A6611">
              <w:t xml:space="preserve">de opdracht </w:t>
            </w:r>
            <w:r>
              <w:t xml:space="preserve">waar </w:t>
            </w:r>
            <w:r w:rsidR="00023D97">
              <w:t>het selectiecriterium om gaat</w:t>
            </w:r>
          </w:p>
        </w:tc>
        <w:tc>
          <w:tcPr>
            <w:tcW w:w="3910" w:type="dxa"/>
          </w:tcPr>
          <w:p w14:paraId="10771ABA" w14:textId="77777777" w:rsidR="003A683B" w:rsidRDefault="003A683B" w:rsidP="00CB2373"/>
        </w:tc>
      </w:tr>
      <w:tr w:rsidR="00881A39" w14:paraId="5F98739B" w14:textId="77777777" w:rsidTr="00041B67">
        <w:tc>
          <w:tcPr>
            <w:tcW w:w="551" w:type="dxa"/>
            <w:vMerge w:val="restart"/>
          </w:tcPr>
          <w:p w14:paraId="7CACD680" w14:textId="57451F3F" w:rsidR="008553A8" w:rsidRDefault="0091121B" w:rsidP="00CB2373">
            <w:r>
              <w:t>3</w:t>
            </w:r>
          </w:p>
        </w:tc>
        <w:tc>
          <w:tcPr>
            <w:tcW w:w="1840" w:type="dxa"/>
            <w:vMerge w:val="restart"/>
          </w:tcPr>
          <w:p w14:paraId="0DADF21A" w14:textId="047839A9" w:rsidR="008553A8" w:rsidRDefault="008553A8" w:rsidP="00CB2373">
            <w:r>
              <w:t xml:space="preserve">Looptijd </w:t>
            </w:r>
            <w:r w:rsidR="004A6611">
              <w:t>opdracht</w:t>
            </w:r>
          </w:p>
        </w:tc>
        <w:tc>
          <w:tcPr>
            <w:tcW w:w="2051" w:type="dxa"/>
            <w:gridSpan w:val="2"/>
          </w:tcPr>
          <w:p w14:paraId="652D7DD3" w14:textId="474A7C3B" w:rsidR="008553A8" w:rsidRDefault="008553A8" w:rsidP="00CB2373">
            <w:r>
              <w:t xml:space="preserve">Datum aanvang </w:t>
            </w:r>
            <w:r w:rsidR="004A6611">
              <w:t>opdracht</w:t>
            </w:r>
          </w:p>
        </w:tc>
        <w:tc>
          <w:tcPr>
            <w:tcW w:w="3910" w:type="dxa"/>
          </w:tcPr>
          <w:p w14:paraId="1D40F234" w14:textId="77777777" w:rsidR="008553A8" w:rsidRDefault="008553A8" w:rsidP="00CB2373"/>
        </w:tc>
      </w:tr>
      <w:tr w:rsidR="00881A39" w14:paraId="722F39E2" w14:textId="77777777" w:rsidTr="00041B67">
        <w:tc>
          <w:tcPr>
            <w:tcW w:w="551" w:type="dxa"/>
            <w:vMerge/>
          </w:tcPr>
          <w:p w14:paraId="7697DC6B" w14:textId="77777777" w:rsidR="008553A8" w:rsidRDefault="008553A8" w:rsidP="00CB2373"/>
        </w:tc>
        <w:tc>
          <w:tcPr>
            <w:tcW w:w="1840" w:type="dxa"/>
            <w:vMerge/>
          </w:tcPr>
          <w:p w14:paraId="3AEFF047" w14:textId="77777777" w:rsidR="008553A8" w:rsidRDefault="008553A8" w:rsidP="00CB2373"/>
        </w:tc>
        <w:tc>
          <w:tcPr>
            <w:tcW w:w="2051" w:type="dxa"/>
            <w:gridSpan w:val="2"/>
          </w:tcPr>
          <w:p w14:paraId="21E1B3EE" w14:textId="220C4EB3" w:rsidR="008553A8" w:rsidRDefault="008553A8" w:rsidP="00CB2373">
            <w:r>
              <w:t xml:space="preserve">Datum afronding </w:t>
            </w:r>
            <w:r w:rsidR="004A6611">
              <w:t>opdracht</w:t>
            </w:r>
          </w:p>
        </w:tc>
        <w:tc>
          <w:tcPr>
            <w:tcW w:w="3910" w:type="dxa"/>
          </w:tcPr>
          <w:p w14:paraId="6AC066A8" w14:textId="77777777" w:rsidR="008553A8" w:rsidRDefault="008553A8" w:rsidP="00CB2373"/>
        </w:tc>
      </w:tr>
      <w:tr w:rsidR="00881A39" w14:paraId="2A32E6FB" w14:textId="77777777" w:rsidTr="00041B67">
        <w:tc>
          <w:tcPr>
            <w:tcW w:w="551" w:type="dxa"/>
            <w:vMerge w:val="restart"/>
          </w:tcPr>
          <w:p w14:paraId="18CC80CD" w14:textId="739EB99D" w:rsidR="008553A8" w:rsidRDefault="0091121B" w:rsidP="00CB2373">
            <w:r>
              <w:t>4</w:t>
            </w:r>
          </w:p>
        </w:tc>
        <w:tc>
          <w:tcPr>
            <w:tcW w:w="1840" w:type="dxa"/>
            <w:vMerge w:val="restart"/>
          </w:tcPr>
          <w:p w14:paraId="7875E8F3" w14:textId="77777777" w:rsidR="008553A8" w:rsidRDefault="008553A8" w:rsidP="00CB2373">
            <w:r>
              <w:t>Eventuele onderaanneming</w:t>
            </w:r>
          </w:p>
        </w:tc>
        <w:tc>
          <w:tcPr>
            <w:tcW w:w="2051" w:type="dxa"/>
            <w:gridSpan w:val="2"/>
          </w:tcPr>
          <w:p w14:paraId="5E76A01F" w14:textId="77777777" w:rsidR="008553A8" w:rsidRDefault="008553A8" w:rsidP="00CB2373">
            <w:r>
              <w:t>Naam onderaannemers</w:t>
            </w:r>
          </w:p>
        </w:tc>
        <w:tc>
          <w:tcPr>
            <w:tcW w:w="3910" w:type="dxa"/>
          </w:tcPr>
          <w:p w14:paraId="07E9AA32" w14:textId="77777777" w:rsidR="008553A8" w:rsidRDefault="008553A8" w:rsidP="00CB2373"/>
        </w:tc>
      </w:tr>
      <w:tr w:rsidR="00881A39" w14:paraId="4B69C8A5" w14:textId="77777777" w:rsidTr="00041B67">
        <w:tc>
          <w:tcPr>
            <w:tcW w:w="551" w:type="dxa"/>
            <w:vMerge/>
          </w:tcPr>
          <w:p w14:paraId="7DD3E21A" w14:textId="77777777" w:rsidR="008553A8" w:rsidRDefault="008553A8" w:rsidP="00CB2373"/>
        </w:tc>
        <w:tc>
          <w:tcPr>
            <w:tcW w:w="1840" w:type="dxa"/>
            <w:vMerge/>
          </w:tcPr>
          <w:p w14:paraId="4496051E" w14:textId="77777777" w:rsidR="008553A8" w:rsidRDefault="008553A8" w:rsidP="00CB2373"/>
        </w:tc>
        <w:tc>
          <w:tcPr>
            <w:tcW w:w="2051" w:type="dxa"/>
            <w:gridSpan w:val="2"/>
          </w:tcPr>
          <w:p w14:paraId="4A4F2B89" w14:textId="77777777" w:rsidR="008553A8" w:rsidRDefault="008553A8" w:rsidP="00CB2373">
            <w:r>
              <w:t>Adres onderaannemers</w:t>
            </w:r>
          </w:p>
        </w:tc>
        <w:tc>
          <w:tcPr>
            <w:tcW w:w="3910" w:type="dxa"/>
          </w:tcPr>
          <w:p w14:paraId="5A46063A" w14:textId="77777777" w:rsidR="008553A8" w:rsidRDefault="008553A8" w:rsidP="00CB2373"/>
        </w:tc>
      </w:tr>
      <w:tr w:rsidR="00305337" w14:paraId="33086EB7" w14:textId="77777777" w:rsidTr="00041B67">
        <w:tc>
          <w:tcPr>
            <w:tcW w:w="551" w:type="dxa"/>
            <w:vMerge/>
          </w:tcPr>
          <w:p w14:paraId="008E2823" w14:textId="77777777" w:rsidR="00305337" w:rsidRDefault="00305337" w:rsidP="00CB2373"/>
        </w:tc>
        <w:tc>
          <w:tcPr>
            <w:tcW w:w="1840" w:type="dxa"/>
            <w:vMerge/>
          </w:tcPr>
          <w:p w14:paraId="68A678B1" w14:textId="77777777" w:rsidR="00305337" w:rsidRDefault="00305337" w:rsidP="00CB2373"/>
        </w:tc>
        <w:tc>
          <w:tcPr>
            <w:tcW w:w="2051" w:type="dxa"/>
            <w:gridSpan w:val="2"/>
          </w:tcPr>
          <w:p w14:paraId="5570FE0F" w14:textId="61CF1806" w:rsidR="00305337" w:rsidRDefault="00880787" w:rsidP="00CB2373">
            <w:r w:rsidRPr="007B7F26">
              <w:rPr>
                <w:rFonts w:eastAsia="Arial" w:cs="Arial"/>
                <w:color w:val="000000" w:themeColor="text1"/>
              </w:rPr>
              <w:t>Toestandsinspectie (conform CROW-CUR Aanbeveling 117:2020 categorie B2),</w:t>
            </w:r>
          </w:p>
        </w:tc>
        <w:tc>
          <w:tcPr>
            <w:tcW w:w="3910" w:type="dxa"/>
          </w:tcPr>
          <w:p w14:paraId="717A5A8B" w14:textId="77777777" w:rsidR="00305337" w:rsidRDefault="00000000" w:rsidP="00036250">
            <w:sdt>
              <w:sdtPr>
                <w:id w:val="-1151751314"/>
                <w14:checkbox>
                  <w14:checked w14:val="0"/>
                  <w14:checkedState w14:val="2612" w14:font="MS Gothic"/>
                  <w14:uncheckedState w14:val="2610" w14:font="MS Gothic"/>
                </w14:checkbox>
              </w:sdtPr>
              <w:sdtContent>
                <w:r w:rsidR="00305337" w:rsidRPr="006969AE">
                  <w:rPr>
                    <w:rFonts w:ascii="MS Gothic" w:eastAsia="MS Gothic" w:hAnsi="MS Gothic" w:hint="eastAsia"/>
                  </w:rPr>
                  <w:t>☐</w:t>
                </w:r>
              </w:sdtContent>
            </w:sdt>
            <w:r w:rsidR="00305337">
              <w:t xml:space="preserve"> Ja, namelijk….</w:t>
            </w:r>
          </w:p>
          <w:p w14:paraId="7DF07546" w14:textId="77777777" w:rsidR="00305337" w:rsidRDefault="00305337" w:rsidP="00036250"/>
          <w:p w14:paraId="380EC0B1" w14:textId="77777777" w:rsidR="00305337" w:rsidRDefault="00000000" w:rsidP="00036250">
            <w:sdt>
              <w:sdtPr>
                <w:id w:val="20447543"/>
                <w14:checkbox>
                  <w14:checked w14:val="0"/>
                  <w14:checkedState w14:val="2612" w14:font="MS Gothic"/>
                  <w14:uncheckedState w14:val="2610" w14:font="MS Gothic"/>
                </w14:checkbox>
              </w:sdtPr>
              <w:sdtContent>
                <w:r w:rsidR="00305337" w:rsidRPr="006969AE">
                  <w:rPr>
                    <w:rFonts w:ascii="MS Gothic" w:eastAsia="MS Gothic" w:hAnsi="MS Gothic" w:hint="eastAsia"/>
                  </w:rPr>
                  <w:t>☐</w:t>
                </w:r>
              </w:sdtContent>
            </w:sdt>
            <w:r w:rsidR="00305337">
              <w:t xml:space="preserve"> Nee, namelijk…</w:t>
            </w:r>
          </w:p>
          <w:p w14:paraId="6ACF6FFF" w14:textId="0CCFE9CE" w:rsidR="00305337" w:rsidRPr="006969AE" w:rsidRDefault="00305337" w:rsidP="00036250"/>
        </w:tc>
      </w:tr>
      <w:tr w:rsidR="00305337" w14:paraId="5B7D8418" w14:textId="77777777" w:rsidTr="00041B67">
        <w:tc>
          <w:tcPr>
            <w:tcW w:w="551" w:type="dxa"/>
            <w:vMerge/>
          </w:tcPr>
          <w:p w14:paraId="24BE9731" w14:textId="77777777" w:rsidR="00305337" w:rsidRDefault="00305337" w:rsidP="00CB2373"/>
        </w:tc>
        <w:tc>
          <w:tcPr>
            <w:tcW w:w="1840" w:type="dxa"/>
            <w:vMerge/>
          </w:tcPr>
          <w:p w14:paraId="3EBB0440" w14:textId="77777777" w:rsidR="00305337" w:rsidRDefault="00305337" w:rsidP="00CB2373"/>
        </w:tc>
        <w:tc>
          <w:tcPr>
            <w:tcW w:w="2051" w:type="dxa"/>
            <w:gridSpan w:val="2"/>
          </w:tcPr>
          <w:p w14:paraId="279ECFBC" w14:textId="7807F43F" w:rsidR="00305337" w:rsidRDefault="007768FF" w:rsidP="00CB2373">
            <w:r w:rsidRPr="007768FF">
              <w:t>Onderwaterinspectie</w:t>
            </w:r>
          </w:p>
        </w:tc>
        <w:tc>
          <w:tcPr>
            <w:tcW w:w="3910" w:type="dxa"/>
          </w:tcPr>
          <w:p w14:paraId="6115A349" w14:textId="77777777" w:rsidR="00305337" w:rsidRDefault="00000000" w:rsidP="00036250">
            <w:sdt>
              <w:sdtPr>
                <w:id w:val="-639345443"/>
                <w14:checkbox>
                  <w14:checked w14:val="0"/>
                  <w14:checkedState w14:val="2612" w14:font="MS Gothic"/>
                  <w14:uncheckedState w14:val="2610" w14:font="MS Gothic"/>
                </w14:checkbox>
              </w:sdtPr>
              <w:sdtContent>
                <w:r w:rsidR="00305337" w:rsidRPr="006969AE">
                  <w:rPr>
                    <w:rFonts w:ascii="MS Gothic" w:eastAsia="MS Gothic" w:hAnsi="MS Gothic" w:hint="eastAsia"/>
                  </w:rPr>
                  <w:t>☐</w:t>
                </w:r>
              </w:sdtContent>
            </w:sdt>
            <w:r w:rsidR="00305337">
              <w:t xml:space="preserve"> Ja, namelijk….</w:t>
            </w:r>
          </w:p>
          <w:p w14:paraId="16260AA7" w14:textId="77777777" w:rsidR="00305337" w:rsidRDefault="00305337" w:rsidP="00036250"/>
          <w:p w14:paraId="16B20021" w14:textId="77777777" w:rsidR="00305337" w:rsidRDefault="00000000" w:rsidP="00036250">
            <w:sdt>
              <w:sdtPr>
                <w:id w:val="-608437496"/>
                <w14:checkbox>
                  <w14:checked w14:val="0"/>
                  <w14:checkedState w14:val="2612" w14:font="MS Gothic"/>
                  <w14:uncheckedState w14:val="2610" w14:font="MS Gothic"/>
                </w14:checkbox>
              </w:sdtPr>
              <w:sdtContent>
                <w:r w:rsidR="00305337" w:rsidRPr="006969AE">
                  <w:rPr>
                    <w:rFonts w:ascii="MS Gothic" w:eastAsia="MS Gothic" w:hAnsi="MS Gothic" w:hint="eastAsia"/>
                  </w:rPr>
                  <w:t>☐</w:t>
                </w:r>
              </w:sdtContent>
            </w:sdt>
            <w:r w:rsidR="00305337">
              <w:t xml:space="preserve"> Nee, namelijk…</w:t>
            </w:r>
          </w:p>
          <w:p w14:paraId="129439E3" w14:textId="4C73680F" w:rsidR="00305337" w:rsidRPr="006969AE" w:rsidRDefault="00305337" w:rsidP="00036250"/>
        </w:tc>
      </w:tr>
      <w:tr w:rsidR="00305337" w14:paraId="7594F590" w14:textId="77777777" w:rsidTr="00041B67">
        <w:tc>
          <w:tcPr>
            <w:tcW w:w="551" w:type="dxa"/>
            <w:vMerge/>
          </w:tcPr>
          <w:p w14:paraId="61E018BC" w14:textId="77777777" w:rsidR="00305337" w:rsidRDefault="00305337" w:rsidP="00CB2373"/>
        </w:tc>
        <w:tc>
          <w:tcPr>
            <w:tcW w:w="1840" w:type="dxa"/>
            <w:vMerge/>
          </w:tcPr>
          <w:p w14:paraId="6D21D416" w14:textId="77777777" w:rsidR="00305337" w:rsidRDefault="00305337" w:rsidP="00CB2373"/>
        </w:tc>
        <w:tc>
          <w:tcPr>
            <w:tcW w:w="2051" w:type="dxa"/>
            <w:gridSpan w:val="2"/>
          </w:tcPr>
          <w:p w14:paraId="45D2507F" w14:textId="5BB9B9D5" w:rsidR="00305337" w:rsidRDefault="008305F5" w:rsidP="00CB2373">
            <w:r w:rsidRPr="008305F5">
              <w:t>Materiaalonderzoek (conform CROW-CUR Aanbeveling 117:2020 categorie D1),</w:t>
            </w:r>
          </w:p>
        </w:tc>
        <w:tc>
          <w:tcPr>
            <w:tcW w:w="3910" w:type="dxa"/>
          </w:tcPr>
          <w:p w14:paraId="13300F1F" w14:textId="77777777" w:rsidR="00305337" w:rsidRDefault="00000000" w:rsidP="00036250">
            <w:sdt>
              <w:sdtPr>
                <w:id w:val="1820693479"/>
                <w14:checkbox>
                  <w14:checked w14:val="0"/>
                  <w14:checkedState w14:val="2612" w14:font="MS Gothic"/>
                  <w14:uncheckedState w14:val="2610" w14:font="MS Gothic"/>
                </w14:checkbox>
              </w:sdtPr>
              <w:sdtContent>
                <w:r w:rsidR="00305337" w:rsidRPr="006969AE">
                  <w:rPr>
                    <w:rFonts w:ascii="MS Gothic" w:eastAsia="MS Gothic" w:hAnsi="MS Gothic" w:hint="eastAsia"/>
                  </w:rPr>
                  <w:t>☐</w:t>
                </w:r>
              </w:sdtContent>
            </w:sdt>
            <w:r w:rsidR="00305337">
              <w:t xml:space="preserve"> Ja, namelijk….</w:t>
            </w:r>
          </w:p>
          <w:p w14:paraId="35C0E630" w14:textId="77777777" w:rsidR="00305337" w:rsidRDefault="00305337" w:rsidP="00036250"/>
          <w:p w14:paraId="5B48CA0E" w14:textId="77777777" w:rsidR="00305337" w:rsidRDefault="00000000" w:rsidP="00036250">
            <w:sdt>
              <w:sdtPr>
                <w:id w:val="1549031823"/>
                <w14:checkbox>
                  <w14:checked w14:val="0"/>
                  <w14:checkedState w14:val="2612" w14:font="MS Gothic"/>
                  <w14:uncheckedState w14:val="2610" w14:font="MS Gothic"/>
                </w14:checkbox>
              </w:sdtPr>
              <w:sdtContent>
                <w:r w:rsidR="00305337" w:rsidRPr="006969AE">
                  <w:rPr>
                    <w:rFonts w:ascii="MS Gothic" w:eastAsia="MS Gothic" w:hAnsi="MS Gothic" w:hint="eastAsia"/>
                  </w:rPr>
                  <w:t>☐</w:t>
                </w:r>
              </w:sdtContent>
            </w:sdt>
            <w:r w:rsidR="00305337">
              <w:t xml:space="preserve"> Nee, namelijk…</w:t>
            </w:r>
          </w:p>
          <w:p w14:paraId="3066DF65" w14:textId="444B95AE" w:rsidR="00305337" w:rsidRPr="006969AE" w:rsidRDefault="00305337" w:rsidP="00036250"/>
        </w:tc>
      </w:tr>
      <w:tr w:rsidR="00305337" w14:paraId="257107AF" w14:textId="77777777" w:rsidTr="00041B67">
        <w:tc>
          <w:tcPr>
            <w:tcW w:w="551" w:type="dxa"/>
            <w:vMerge/>
          </w:tcPr>
          <w:p w14:paraId="116332AA" w14:textId="77777777" w:rsidR="00305337" w:rsidRDefault="00305337" w:rsidP="00CB2373"/>
        </w:tc>
        <w:tc>
          <w:tcPr>
            <w:tcW w:w="1840" w:type="dxa"/>
            <w:vMerge/>
          </w:tcPr>
          <w:p w14:paraId="259B5A28" w14:textId="77777777" w:rsidR="00305337" w:rsidRDefault="00305337" w:rsidP="00CB2373"/>
        </w:tc>
        <w:tc>
          <w:tcPr>
            <w:tcW w:w="2051" w:type="dxa"/>
            <w:gridSpan w:val="2"/>
          </w:tcPr>
          <w:p w14:paraId="53DE856D" w14:textId="47FDE060" w:rsidR="00305337" w:rsidRDefault="0086320B" w:rsidP="00CB2373">
            <w:r w:rsidRPr="0086320B">
              <w:t>Onderzoek naar afmetingen constructie niet zichtbare delen van de constructie</w:t>
            </w:r>
          </w:p>
        </w:tc>
        <w:tc>
          <w:tcPr>
            <w:tcW w:w="3910" w:type="dxa"/>
          </w:tcPr>
          <w:p w14:paraId="410D5045" w14:textId="77777777" w:rsidR="00305337" w:rsidRDefault="00000000" w:rsidP="004E3A6B">
            <w:sdt>
              <w:sdtPr>
                <w:id w:val="70084955"/>
                <w14:checkbox>
                  <w14:checked w14:val="0"/>
                  <w14:checkedState w14:val="2612" w14:font="MS Gothic"/>
                  <w14:uncheckedState w14:val="2610" w14:font="MS Gothic"/>
                </w14:checkbox>
              </w:sdtPr>
              <w:sdtContent>
                <w:r w:rsidR="00305337" w:rsidRPr="006969AE">
                  <w:rPr>
                    <w:rFonts w:ascii="MS Gothic" w:eastAsia="MS Gothic" w:hAnsi="MS Gothic" w:hint="eastAsia"/>
                  </w:rPr>
                  <w:t>☐</w:t>
                </w:r>
              </w:sdtContent>
            </w:sdt>
            <w:r w:rsidR="00305337">
              <w:t xml:space="preserve"> Ja, namelijk….</w:t>
            </w:r>
          </w:p>
          <w:p w14:paraId="36CD4075" w14:textId="77777777" w:rsidR="00305337" w:rsidRDefault="00305337" w:rsidP="004E3A6B"/>
          <w:p w14:paraId="0801E4E4" w14:textId="77777777" w:rsidR="00305337" w:rsidRDefault="00000000" w:rsidP="004E3A6B">
            <w:sdt>
              <w:sdtPr>
                <w:id w:val="508647032"/>
                <w14:checkbox>
                  <w14:checked w14:val="0"/>
                  <w14:checkedState w14:val="2612" w14:font="MS Gothic"/>
                  <w14:uncheckedState w14:val="2610" w14:font="MS Gothic"/>
                </w14:checkbox>
              </w:sdtPr>
              <w:sdtContent>
                <w:r w:rsidR="00305337" w:rsidRPr="006969AE">
                  <w:rPr>
                    <w:rFonts w:ascii="MS Gothic" w:eastAsia="MS Gothic" w:hAnsi="MS Gothic" w:hint="eastAsia"/>
                  </w:rPr>
                  <w:t>☐</w:t>
                </w:r>
              </w:sdtContent>
            </w:sdt>
            <w:r w:rsidR="00305337">
              <w:t xml:space="preserve"> Nee, namelijk…</w:t>
            </w:r>
          </w:p>
          <w:p w14:paraId="1AB178B9" w14:textId="7B2E96BA" w:rsidR="00305337" w:rsidRPr="006969AE" w:rsidRDefault="00305337" w:rsidP="004E3A6B"/>
        </w:tc>
      </w:tr>
      <w:tr w:rsidR="00305337" w14:paraId="3C74194D" w14:textId="77777777" w:rsidTr="00041B67">
        <w:tc>
          <w:tcPr>
            <w:tcW w:w="551" w:type="dxa"/>
            <w:vMerge/>
          </w:tcPr>
          <w:p w14:paraId="703DE986" w14:textId="77777777" w:rsidR="00305337" w:rsidRDefault="00305337" w:rsidP="00CB2373"/>
        </w:tc>
        <w:tc>
          <w:tcPr>
            <w:tcW w:w="1840" w:type="dxa"/>
            <w:vMerge/>
          </w:tcPr>
          <w:p w14:paraId="1234AEF2" w14:textId="77777777" w:rsidR="00305337" w:rsidRDefault="00305337" w:rsidP="00CB2373"/>
        </w:tc>
        <w:tc>
          <w:tcPr>
            <w:tcW w:w="2051" w:type="dxa"/>
            <w:gridSpan w:val="2"/>
          </w:tcPr>
          <w:p w14:paraId="0A2837BC" w14:textId="46BCA273" w:rsidR="00305337" w:rsidRDefault="002C7B71" w:rsidP="00CB2373">
            <w:proofErr w:type="spellStart"/>
            <w:r w:rsidRPr="002C7B71">
              <w:t>Inmeting</w:t>
            </w:r>
            <w:proofErr w:type="spellEnd"/>
            <w:r w:rsidRPr="002C7B71">
              <w:t xml:space="preserve"> constructie zichtbare delen van de constructie</w:t>
            </w:r>
          </w:p>
        </w:tc>
        <w:tc>
          <w:tcPr>
            <w:tcW w:w="3910" w:type="dxa"/>
          </w:tcPr>
          <w:p w14:paraId="255ECD2E" w14:textId="77777777" w:rsidR="00305337" w:rsidRDefault="00000000" w:rsidP="001C527E">
            <w:sdt>
              <w:sdtPr>
                <w:id w:val="721104797"/>
                <w14:checkbox>
                  <w14:checked w14:val="0"/>
                  <w14:checkedState w14:val="2612" w14:font="MS Gothic"/>
                  <w14:uncheckedState w14:val="2610" w14:font="MS Gothic"/>
                </w14:checkbox>
              </w:sdtPr>
              <w:sdtContent>
                <w:r w:rsidR="00305337" w:rsidRPr="006969AE">
                  <w:rPr>
                    <w:rFonts w:ascii="MS Gothic" w:eastAsia="MS Gothic" w:hAnsi="MS Gothic" w:hint="eastAsia"/>
                  </w:rPr>
                  <w:t>☐</w:t>
                </w:r>
              </w:sdtContent>
            </w:sdt>
            <w:r w:rsidR="00305337">
              <w:t xml:space="preserve"> Ja, namelijk….</w:t>
            </w:r>
          </w:p>
          <w:p w14:paraId="40F227F7" w14:textId="77777777" w:rsidR="00305337" w:rsidRDefault="00305337" w:rsidP="001C527E"/>
          <w:p w14:paraId="43EED527" w14:textId="24F408CC" w:rsidR="00305337" w:rsidRPr="006969AE" w:rsidRDefault="00000000" w:rsidP="001C527E">
            <w:sdt>
              <w:sdtPr>
                <w:id w:val="-624627928"/>
                <w14:checkbox>
                  <w14:checked w14:val="0"/>
                  <w14:checkedState w14:val="2612" w14:font="MS Gothic"/>
                  <w14:uncheckedState w14:val="2610" w14:font="MS Gothic"/>
                </w14:checkbox>
              </w:sdtPr>
              <w:sdtContent>
                <w:r w:rsidR="00305337" w:rsidRPr="006969AE">
                  <w:rPr>
                    <w:rFonts w:ascii="MS Gothic" w:eastAsia="MS Gothic" w:hAnsi="MS Gothic" w:hint="eastAsia"/>
                  </w:rPr>
                  <w:t>☐</w:t>
                </w:r>
              </w:sdtContent>
            </w:sdt>
            <w:r w:rsidR="00305337">
              <w:t xml:space="preserve"> Nee, namelijk…</w:t>
            </w:r>
          </w:p>
        </w:tc>
      </w:tr>
      <w:tr w:rsidR="005A23DB" w14:paraId="16382539" w14:textId="77777777" w:rsidTr="00041B67">
        <w:tc>
          <w:tcPr>
            <w:tcW w:w="551" w:type="dxa"/>
          </w:tcPr>
          <w:p w14:paraId="06A02FB4" w14:textId="77777777" w:rsidR="005A23DB" w:rsidRDefault="005A23DB" w:rsidP="00CB2373"/>
        </w:tc>
        <w:tc>
          <w:tcPr>
            <w:tcW w:w="1840" w:type="dxa"/>
          </w:tcPr>
          <w:p w14:paraId="4A52B1EE" w14:textId="77777777" w:rsidR="005A23DB" w:rsidRDefault="005A23DB" w:rsidP="00CB2373"/>
        </w:tc>
        <w:tc>
          <w:tcPr>
            <w:tcW w:w="2051" w:type="dxa"/>
            <w:gridSpan w:val="2"/>
          </w:tcPr>
          <w:p w14:paraId="6180D160" w14:textId="5ED90527" w:rsidR="005A23DB" w:rsidRDefault="004B38C4" w:rsidP="00CB2373">
            <w:r w:rsidRPr="004B38C4">
              <w:t>Archiefonderzoek</w:t>
            </w:r>
          </w:p>
        </w:tc>
        <w:tc>
          <w:tcPr>
            <w:tcW w:w="3910" w:type="dxa"/>
          </w:tcPr>
          <w:p w14:paraId="7CADECAF" w14:textId="77777777" w:rsidR="0089728F" w:rsidRDefault="00000000" w:rsidP="0089728F">
            <w:sdt>
              <w:sdtPr>
                <w:id w:val="-727297303"/>
                <w14:checkbox>
                  <w14:checked w14:val="0"/>
                  <w14:checkedState w14:val="2612" w14:font="MS Gothic"/>
                  <w14:uncheckedState w14:val="2610" w14:font="MS Gothic"/>
                </w14:checkbox>
              </w:sdtPr>
              <w:sdtContent>
                <w:r w:rsidR="0089728F" w:rsidRPr="006969AE">
                  <w:rPr>
                    <w:rFonts w:ascii="MS Gothic" w:eastAsia="MS Gothic" w:hAnsi="MS Gothic" w:hint="eastAsia"/>
                  </w:rPr>
                  <w:t>☐</w:t>
                </w:r>
              </w:sdtContent>
            </w:sdt>
            <w:r w:rsidR="0089728F">
              <w:t xml:space="preserve"> Ja, namelijk….</w:t>
            </w:r>
          </w:p>
          <w:p w14:paraId="375DE8E4" w14:textId="77777777" w:rsidR="0089728F" w:rsidRDefault="0089728F" w:rsidP="0089728F"/>
          <w:p w14:paraId="28BC3B49" w14:textId="4BA0938C" w:rsidR="0089728F" w:rsidRDefault="00000000" w:rsidP="0089728F">
            <w:sdt>
              <w:sdtPr>
                <w:id w:val="-1180896003"/>
                <w14:checkbox>
                  <w14:checked w14:val="0"/>
                  <w14:checkedState w14:val="2612" w14:font="MS Gothic"/>
                  <w14:uncheckedState w14:val="2610" w14:font="MS Gothic"/>
                </w14:checkbox>
              </w:sdtPr>
              <w:sdtContent>
                <w:r w:rsidR="004B38C4">
                  <w:rPr>
                    <w:rFonts w:ascii="MS Gothic" w:eastAsia="MS Gothic" w:hAnsi="MS Gothic" w:hint="eastAsia"/>
                  </w:rPr>
                  <w:t>☐</w:t>
                </w:r>
              </w:sdtContent>
            </w:sdt>
            <w:r w:rsidR="0089728F">
              <w:t xml:space="preserve"> Nee, namelijk…</w:t>
            </w:r>
          </w:p>
          <w:p w14:paraId="25ED2884" w14:textId="77777777" w:rsidR="005A23DB" w:rsidRPr="006969AE" w:rsidRDefault="005A23DB" w:rsidP="001C527E"/>
        </w:tc>
      </w:tr>
      <w:tr w:rsidR="008E0AE2" w14:paraId="0F0E78B6" w14:textId="77777777" w:rsidTr="00041B67">
        <w:tc>
          <w:tcPr>
            <w:tcW w:w="551" w:type="dxa"/>
          </w:tcPr>
          <w:p w14:paraId="34433929" w14:textId="0B7B5CD5" w:rsidR="008E0AE2" w:rsidRDefault="00881A39" w:rsidP="00CB2373">
            <w:r>
              <w:t>6</w:t>
            </w:r>
          </w:p>
        </w:tc>
        <w:tc>
          <w:tcPr>
            <w:tcW w:w="7801" w:type="dxa"/>
            <w:gridSpan w:val="4"/>
          </w:tcPr>
          <w:p w14:paraId="11F49DDC" w14:textId="2AE3E4C0" w:rsidR="008E0AE2" w:rsidRDefault="008E0AE2" w:rsidP="00CB2373">
            <w:r w:rsidRPr="008E0AE2">
              <w:t xml:space="preserve">Voeg hier uw beschrijving toe van de referentieopdracht. Hieruit moet duidelijk blijken dat aan </w:t>
            </w:r>
            <w:r w:rsidR="00023D97">
              <w:t>het selectiecriterium</w:t>
            </w:r>
            <w:r w:rsidR="0073116F">
              <w:t xml:space="preserve"> </w:t>
            </w:r>
            <w:r w:rsidRPr="008E0AE2">
              <w:t xml:space="preserve">wordt voldaan. De tekst uit </w:t>
            </w:r>
            <w:r w:rsidR="00881A39">
              <w:t>6</w:t>
            </w:r>
            <w:r w:rsidRPr="008E0AE2">
              <w:t xml:space="preserve"> dient u te vervangen voor uw referentiebeschrijving.</w:t>
            </w:r>
          </w:p>
          <w:p w14:paraId="7058AABB" w14:textId="77777777" w:rsidR="008E0AE2" w:rsidRDefault="008E0AE2" w:rsidP="00CB2373"/>
          <w:p w14:paraId="149AAF6A" w14:textId="77777777" w:rsidR="008E0AE2" w:rsidRDefault="008E0AE2" w:rsidP="00CB2373"/>
          <w:p w14:paraId="0D482324" w14:textId="77777777" w:rsidR="008E0AE2" w:rsidRDefault="008E0AE2" w:rsidP="00CB2373"/>
          <w:p w14:paraId="2378E74F" w14:textId="77777777" w:rsidR="008E0AE2" w:rsidRDefault="008E0AE2" w:rsidP="00CB2373"/>
          <w:p w14:paraId="704E8342" w14:textId="77777777" w:rsidR="008E0AE2" w:rsidRDefault="008E0AE2" w:rsidP="00CB2373"/>
        </w:tc>
      </w:tr>
    </w:tbl>
    <w:p w14:paraId="393989CD" w14:textId="77777777" w:rsidR="00383D36" w:rsidRDefault="00383D36" w:rsidP="00BE007B"/>
    <w:p w14:paraId="6F685357" w14:textId="77777777" w:rsidR="00BE007B" w:rsidRDefault="00BE007B" w:rsidP="00287217">
      <w:pPr>
        <w:spacing w:before="0" w:after="160" w:line="259" w:lineRule="auto"/>
      </w:pPr>
    </w:p>
    <w:tbl>
      <w:tblPr>
        <w:tblStyle w:val="Tabelraster"/>
        <w:tblW w:w="0" w:type="auto"/>
        <w:tblLook w:val="04A0" w:firstRow="1" w:lastRow="0" w:firstColumn="1" w:lastColumn="0" w:noHBand="0" w:noVBand="1"/>
      </w:tblPr>
      <w:tblGrid>
        <w:gridCol w:w="540"/>
        <w:gridCol w:w="1840"/>
        <w:gridCol w:w="795"/>
        <w:gridCol w:w="1367"/>
        <w:gridCol w:w="3810"/>
      </w:tblGrid>
      <w:tr w:rsidR="0073116F" w14:paraId="4927EE1C" w14:textId="77777777" w:rsidTr="00546054">
        <w:tc>
          <w:tcPr>
            <w:tcW w:w="3175" w:type="dxa"/>
            <w:gridSpan w:val="3"/>
          </w:tcPr>
          <w:p w14:paraId="66A355D8" w14:textId="77777777" w:rsidR="0073116F" w:rsidRDefault="0073116F" w:rsidP="000856F1">
            <w:r>
              <w:t>Referentie behoort toe aan:</w:t>
            </w:r>
          </w:p>
        </w:tc>
        <w:tc>
          <w:tcPr>
            <w:tcW w:w="5177" w:type="dxa"/>
            <w:gridSpan w:val="2"/>
          </w:tcPr>
          <w:p w14:paraId="23212227" w14:textId="77777777" w:rsidR="0073116F" w:rsidRPr="00CB2373" w:rsidRDefault="0073116F" w:rsidP="000856F1">
            <w:pPr>
              <w:rPr>
                <w:b/>
                <w:bCs/>
              </w:rPr>
            </w:pPr>
            <w:r w:rsidRPr="0073116F">
              <w:rPr>
                <w:color w:val="C00000"/>
              </w:rPr>
              <w:t>-vul hier de naam van uw onderneming in-</w:t>
            </w:r>
          </w:p>
        </w:tc>
      </w:tr>
      <w:tr w:rsidR="0073116F" w14:paraId="670C06BC" w14:textId="77777777" w:rsidTr="000856F1">
        <w:tc>
          <w:tcPr>
            <w:tcW w:w="8352" w:type="dxa"/>
            <w:gridSpan w:val="5"/>
          </w:tcPr>
          <w:p w14:paraId="1BE68E00" w14:textId="5B239C3F" w:rsidR="0073116F" w:rsidRPr="0073116F" w:rsidRDefault="0073116F" w:rsidP="000856F1">
            <w:pPr>
              <w:rPr>
                <w:b/>
                <w:bCs/>
              </w:rPr>
            </w:pPr>
            <w:r w:rsidRPr="0073116F">
              <w:rPr>
                <w:b/>
                <w:bCs/>
              </w:rPr>
              <w:t>Referentie</w:t>
            </w:r>
            <w:r w:rsidR="00B242EA">
              <w:rPr>
                <w:b/>
                <w:bCs/>
              </w:rPr>
              <w:t>opdracht</w:t>
            </w:r>
            <w:r w:rsidRPr="0073116F">
              <w:rPr>
                <w:b/>
                <w:bCs/>
              </w:rPr>
              <w:t xml:space="preserve"> bij </w:t>
            </w:r>
            <w:r w:rsidR="008F1343">
              <w:rPr>
                <w:b/>
                <w:bCs/>
              </w:rPr>
              <w:t>selectiecriterium</w:t>
            </w:r>
            <w:r w:rsidRPr="0073116F">
              <w:rPr>
                <w:b/>
                <w:bCs/>
              </w:rPr>
              <w:t xml:space="preserve"> </w:t>
            </w:r>
            <w:r>
              <w:rPr>
                <w:b/>
                <w:bCs/>
              </w:rPr>
              <w:t>2</w:t>
            </w:r>
            <w:r w:rsidRPr="0073116F">
              <w:rPr>
                <w:b/>
                <w:bCs/>
              </w:rPr>
              <w:t xml:space="preserve">: </w:t>
            </w:r>
            <w:r w:rsidR="00006574">
              <w:rPr>
                <w:b/>
                <w:bCs/>
              </w:rPr>
              <w:t>Vergelijkbaarheid</w:t>
            </w:r>
          </w:p>
          <w:p w14:paraId="697E21A3" w14:textId="2F661B17" w:rsidR="00E72ABE" w:rsidRDefault="00BF5470" w:rsidP="00E15A3B">
            <w:r w:rsidRPr="00BF5470">
              <w:t>U beschikt over aantoonbare ervaring met betrekking tot het uitvoeren van opdrachten die in aantal en omvang zoveel mogelijk gelijk zijn met de opdracht zoals die in deze aanbesteding voorligt. U toont met een referentie aan dat u zo goed mogelijk in staat bent vergelijkbare aantallen in een vergelijkbare doorlooptijd uit te voeren voor één opdrachtgever. In deze referentie was minimaal sprake van opdrachten voor onderzoek aan vaste bruggen of doorsnede (types) kades waarvoor u verificatierapportages heeft opgeleverd</w:t>
            </w:r>
            <w:r w:rsidR="00E72ABE">
              <w:t>.</w:t>
            </w:r>
          </w:p>
          <w:p w14:paraId="195C5F19" w14:textId="77777777" w:rsidR="00E72ABE" w:rsidRDefault="00E72ABE" w:rsidP="00E15A3B">
            <w:r w:rsidRPr="00E72ABE">
              <w:t xml:space="preserve">Waardering: </w:t>
            </w:r>
          </w:p>
          <w:p w14:paraId="5EDC332B" w14:textId="37BE30E7" w:rsidR="00E72ABE" w:rsidRDefault="00E72ABE" w:rsidP="00E15A3B">
            <w:r w:rsidRPr="00E72ABE">
              <w:t xml:space="preserve">o Minder dan </w:t>
            </w:r>
            <w:r w:rsidR="00FE5B9F">
              <w:t>10</w:t>
            </w:r>
            <w:r w:rsidRPr="00E72ABE">
              <w:t xml:space="preserve"> verificatierapportages voor één opdrachtgever per jaar: 0 punten </w:t>
            </w:r>
          </w:p>
          <w:p w14:paraId="6C7F547A" w14:textId="6DC91C54" w:rsidR="00E72ABE" w:rsidRDefault="00E72ABE" w:rsidP="00E15A3B">
            <w:r w:rsidRPr="00E72ABE">
              <w:t>o 1</w:t>
            </w:r>
            <w:r w:rsidR="00FE5B9F">
              <w:t>0</w:t>
            </w:r>
            <w:r w:rsidRPr="00E72ABE">
              <w:t xml:space="preserve"> tot en </w:t>
            </w:r>
            <w:r w:rsidR="00FE5B9F">
              <w:t>met 20</w:t>
            </w:r>
            <w:r w:rsidRPr="00E72ABE">
              <w:t xml:space="preserve"> verificatierapportages voor één opdrachtgever per jaar : </w:t>
            </w:r>
            <w:r w:rsidR="00FE5B9F">
              <w:t>10</w:t>
            </w:r>
            <w:r w:rsidRPr="00E72ABE">
              <w:t xml:space="preserve"> punten </w:t>
            </w:r>
          </w:p>
          <w:p w14:paraId="77A97CBC" w14:textId="3CDE6349" w:rsidR="00E72ABE" w:rsidRDefault="00E72ABE" w:rsidP="00E15A3B">
            <w:r w:rsidRPr="00E72ABE">
              <w:t xml:space="preserve">o </w:t>
            </w:r>
            <w:r w:rsidR="00FE5B9F">
              <w:t>21</w:t>
            </w:r>
            <w:r w:rsidRPr="00E72ABE">
              <w:t xml:space="preserve"> tot en met </w:t>
            </w:r>
            <w:r w:rsidR="00FE5B9F">
              <w:t>30</w:t>
            </w:r>
            <w:r w:rsidRPr="00E72ABE">
              <w:t xml:space="preserve"> verificatierapportages voor één opdrachtgever per jaar: </w:t>
            </w:r>
            <w:r w:rsidR="00FE5B9F">
              <w:t>20</w:t>
            </w:r>
            <w:r w:rsidRPr="00E72ABE">
              <w:t xml:space="preserve"> punten </w:t>
            </w:r>
          </w:p>
          <w:p w14:paraId="138E077B" w14:textId="6586461F" w:rsidR="00E72ABE" w:rsidRPr="00E15A3B" w:rsidRDefault="00E72ABE" w:rsidP="00E15A3B">
            <w:r w:rsidRPr="00E72ABE">
              <w:t xml:space="preserve">o </w:t>
            </w:r>
            <w:r w:rsidR="00B41A49">
              <w:t>M</w:t>
            </w:r>
            <w:r w:rsidRPr="00E72ABE">
              <w:t xml:space="preserve">eer dan </w:t>
            </w:r>
            <w:r w:rsidR="00FE5B9F">
              <w:t>30</w:t>
            </w:r>
            <w:r w:rsidRPr="00E72ABE">
              <w:t xml:space="preserve"> </w:t>
            </w:r>
            <w:r w:rsidR="00B41A49">
              <w:t>verificatierapportages</w:t>
            </w:r>
            <w:r w:rsidRPr="00E72ABE">
              <w:t xml:space="preserve"> per jaar: </w:t>
            </w:r>
            <w:r w:rsidR="00B41A49">
              <w:t>30</w:t>
            </w:r>
            <w:r w:rsidRPr="00E72ABE">
              <w:t xml:space="preserve"> punten</w:t>
            </w:r>
          </w:p>
          <w:p w14:paraId="76E26A11" w14:textId="7E0DA520" w:rsidR="0073116F" w:rsidRPr="0073116F" w:rsidRDefault="0073116F" w:rsidP="000856F1"/>
        </w:tc>
      </w:tr>
      <w:tr w:rsidR="0073116F" w14:paraId="32E4AFB8" w14:textId="77777777" w:rsidTr="00546054">
        <w:tc>
          <w:tcPr>
            <w:tcW w:w="540" w:type="dxa"/>
            <w:vMerge w:val="restart"/>
          </w:tcPr>
          <w:p w14:paraId="536B3E2D" w14:textId="77777777" w:rsidR="0073116F" w:rsidRDefault="0073116F" w:rsidP="000856F1">
            <w:r>
              <w:t>1</w:t>
            </w:r>
          </w:p>
        </w:tc>
        <w:tc>
          <w:tcPr>
            <w:tcW w:w="1840" w:type="dxa"/>
            <w:vMerge w:val="restart"/>
          </w:tcPr>
          <w:p w14:paraId="543D230E" w14:textId="5F790E5D" w:rsidR="0073116F" w:rsidRDefault="0073116F" w:rsidP="000856F1">
            <w:r w:rsidRPr="00CB2373">
              <w:t>NAW-gegevens referentie</w:t>
            </w:r>
            <w:r w:rsidR="00B242EA">
              <w:t>opdracht</w:t>
            </w:r>
          </w:p>
        </w:tc>
        <w:tc>
          <w:tcPr>
            <w:tcW w:w="2162" w:type="dxa"/>
            <w:gridSpan w:val="2"/>
          </w:tcPr>
          <w:p w14:paraId="4876C0B4" w14:textId="77777777" w:rsidR="0073116F" w:rsidRDefault="0073116F" w:rsidP="000856F1">
            <w:r>
              <w:t>Naam organisatie</w:t>
            </w:r>
          </w:p>
        </w:tc>
        <w:tc>
          <w:tcPr>
            <w:tcW w:w="3810" w:type="dxa"/>
          </w:tcPr>
          <w:p w14:paraId="0ECB9375" w14:textId="77777777" w:rsidR="0073116F" w:rsidRDefault="0073116F" w:rsidP="000856F1"/>
        </w:tc>
      </w:tr>
      <w:tr w:rsidR="0073116F" w14:paraId="78399978" w14:textId="77777777" w:rsidTr="00546054">
        <w:tc>
          <w:tcPr>
            <w:tcW w:w="540" w:type="dxa"/>
            <w:vMerge/>
          </w:tcPr>
          <w:p w14:paraId="0A35F2E0" w14:textId="77777777" w:rsidR="0073116F" w:rsidRDefault="0073116F" w:rsidP="000856F1"/>
        </w:tc>
        <w:tc>
          <w:tcPr>
            <w:tcW w:w="1840" w:type="dxa"/>
            <w:vMerge/>
          </w:tcPr>
          <w:p w14:paraId="52B3245C" w14:textId="77777777" w:rsidR="0073116F" w:rsidRDefault="0073116F" w:rsidP="000856F1"/>
        </w:tc>
        <w:tc>
          <w:tcPr>
            <w:tcW w:w="2162" w:type="dxa"/>
            <w:gridSpan w:val="2"/>
          </w:tcPr>
          <w:p w14:paraId="3D86C4F9" w14:textId="77777777" w:rsidR="0073116F" w:rsidRDefault="0073116F" w:rsidP="000856F1">
            <w:r>
              <w:t>Naam contactpersoon</w:t>
            </w:r>
          </w:p>
        </w:tc>
        <w:tc>
          <w:tcPr>
            <w:tcW w:w="3810" w:type="dxa"/>
          </w:tcPr>
          <w:p w14:paraId="763F5F58" w14:textId="77777777" w:rsidR="0073116F" w:rsidRDefault="0073116F" w:rsidP="000856F1"/>
        </w:tc>
      </w:tr>
      <w:tr w:rsidR="0073116F" w14:paraId="008BD009" w14:textId="77777777" w:rsidTr="00546054">
        <w:tc>
          <w:tcPr>
            <w:tcW w:w="540" w:type="dxa"/>
            <w:vMerge/>
          </w:tcPr>
          <w:p w14:paraId="54C17D04" w14:textId="77777777" w:rsidR="0073116F" w:rsidRDefault="0073116F" w:rsidP="000856F1"/>
        </w:tc>
        <w:tc>
          <w:tcPr>
            <w:tcW w:w="1840" w:type="dxa"/>
            <w:vMerge/>
          </w:tcPr>
          <w:p w14:paraId="1DE5D600" w14:textId="77777777" w:rsidR="0073116F" w:rsidRDefault="0073116F" w:rsidP="000856F1"/>
        </w:tc>
        <w:tc>
          <w:tcPr>
            <w:tcW w:w="2162" w:type="dxa"/>
            <w:gridSpan w:val="2"/>
          </w:tcPr>
          <w:p w14:paraId="154F85C9" w14:textId="77777777" w:rsidR="0073116F" w:rsidRDefault="0073116F" w:rsidP="000856F1">
            <w:r>
              <w:t>Telefoonnummer</w:t>
            </w:r>
          </w:p>
        </w:tc>
        <w:tc>
          <w:tcPr>
            <w:tcW w:w="3810" w:type="dxa"/>
          </w:tcPr>
          <w:p w14:paraId="26CC23F2" w14:textId="77777777" w:rsidR="0073116F" w:rsidRDefault="0073116F" w:rsidP="000856F1"/>
        </w:tc>
      </w:tr>
      <w:tr w:rsidR="0073116F" w14:paraId="794B1EB9" w14:textId="77777777" w:rsidTr="00546054">
        <w:tc>
          <w:tcPr>
            <w:tcW w:w="540" w:type="dxa"/>
            <w:vMerge/>
          </w:tcPr>
          <w:p w14:paraId="0EB8A9F0" w14:textId="77777777" w:rsidR="0073116F" w:rsidRDefault="0073116F" w:rsidP="000856F1"/>
        </w:tc>
        <w:tc>
          <w:tcPr>
            <w:tcW w:w="1840" w:type="dxa"/>
            <w:vMerge/>
          </w:tcPr>
          <w:p w14:paraId="5D5C064C" w14:textId="77777777" w:rsidR="0073116F" w:rsidRDefault="0073116F" w:rsidP="000856F1"/>
        </w:tc>
        <w:tc>
          <w:tcPr>
            <w:tcW w:w="2162" w:type="dxa"/>
            <w:gridSpan w:val="2"/>
          </w:tcPr>
          <w:p w14:paraId="2E6A7A19" w14:textId="77777777" w:rsidR="0073116F" w:rsidRDefault="0073116F" w:rsidP="000856F1">
            <w:r>
              <w:t>E-mailadres</w:t>
            </w:r>
          </w:p>
        </w:tc>
        <w:tc>
          <w:tcPr>
            <w:tcW w:w="3810" w:type="dxa"/>
          </w:tcPr>
          <w:p w14:paraId="45DAE334" w14:textId="77777777" w:rsidR="0073116F" w:rsidRDefault="0073116F" w:rsidP="000856F1"/>
        </w:tc>
      </w:tr>
      <w:tr w:rsidR="0073116F" w14:paraId="7AEF09C9" w14:textId="77777777" w:rsidTr="00546054">
        <w:tc>
          <w:tcPr>
            <w:tcW w:w="540" w:type="dxa"/>
            <w:vMerge/>
          </w:tcPr>
          <w:p w14:paraId="51E6A16F" w14:textId="77777777" w:rsidR="0073116F" w:rsidRDefault="0073116F" w:rsidP="000856F1"/>
        </w:tc>
        <w:tc>
          <w:tcPr>
            <w:tcW w:w="1840" w:type="dxa"/>
            <w:vMerge/>
          </w:tcPr>
          <w:p w14:paraId="17CBED7A" w14:textId="77777777" w:rsidR="0073116F" w:rsidRDefault="0073116F" w:rsidP="000856F1"/>
        </w:tc>
        <w:tc>
          <w:tcPr>
            <w:tcW w:w="2162" w:type="dxa"/>
            <w:gridSpan w:val="2"/>
          </w:tcPr>
          <w:p w14:paraId="0562261C" w14:textId="13217DB3" w:rsidR="0073116F" w:rsidRDefault="0073116F" w:rsidP="000856F1">
            <w:r>
              <w:t xml:space="preserve">Naam en omschrijving van </w:t>
            </w:r>
            <w:r w:rsidR="00832F76">
              <w:t>de opdracht</w:t>
            </w:r>
          </w:p>
        </w:tc>
        <w:tc>
          <w:tcPr>
            <w:tcW w:w="3810" w:type="dxa"/>
          </w:tcPr>
          <w:p w14:paraId="215CA9E9" w14:textId="77777777" w:rsidR="0073116F" w:rsidRDefault="0073116F" w:rsidP="000856F1"/>
        </w:tc>
      </w:tr>
      <w:tr w:rsidR="000523AB" w14:paraId="6ED63BD5" w14:textId="77777777" w:rsidTr="00546054">
        <w:tc>
          <w:tcPr>
            <w:tcW w:w="540" w:type="dxa"/>
          </w:tcPr>
          <w:p w14:paraId="7A852681" w14:textId="13074944" w:rsidR="000523AB" w:rsidRDefault="000523AB" w:rsidP="000856F1">
            <w:r>
              <w:t>2</w:t>
            </w:r>
          </w:p>
        </w:tc>
        <w:tc>
          <w:tcPr>
            <w:tcW w:w="1840" w:type="dxa"/>
          </w:tcPr>
          <w:p w14:paraId="61232071" w14:textId="52D487FB" w:rsidR="000523AB" w:rsidRDefault="000523AB" w:rsidP="000856F1">
            <w:r>
              <w:t xml:space="preserve">Omvang </w:t>
            </w:r>
            <w:r w:rsidR="00B242EA">
              <w:t>opdracht</w:t>
            </w:r>
          </w:p>
        </w:tc>
        <w:tc>
          <w:tcPr>
            <w:tcW w:w="2162" w:type="dxa"/>
            <w:gridSpan w:val="2"/>
          </w:tcPr>
          <w:p w14:paraId="1BA07960" w14:textId="2ABBB88F" w:rsidR="000523AB" w:rsidRDefault="000523AB" w:rsidP="000856F1">
            <w:r>
              <w:t xml:space="preserve">Opdrachtwaarde van </w:t>
            </w:r>
            <w:r w:rsidR="00B242EA">
              <w:t xml:space="preserve">de opdracht </w:t>
            </w:r>
            <w:r>
              <w:t xml:space="preserve">of het stuk van </w:t>
            </w:r>
            <w:r w:rsidR="00B242EA">
              <w:t xml:space="preserve">de opdracht </w:t>
            </w:r>
            <w:r>
              <w:t xml:space="preserve">waar </w:t>
            </w:r>
            <w:r w:rsidR="00023D97">
              <w:t>het selectiecriterium om gaat</w:t>
            </w:r>
          </w:p>
        </w:tc>
        <w:tc>
          <w:tcPr>
            <w:tcW w:w="3810" w:type="dxa"/>
          </w:tcPr>
          <w:p w14:paraId="765D280C" w14:textId="77777777" w:rsidR="000523AB" w:rsidRDefault="000523AB" w:rsidP="000856F1"/>
        </w:tc>
      </w:tr>
      <w:tr w:rsidR="0073116F" w14:paraId="5FD82F94" w14:textId="77777777" w:rsidTr="00546054">
        <w:tc>
          <w:tcPr>
            <w:tcW w:w="540" w:type="dxa"/>
            <w:vMerge w:val="restart"/>
          </w:tcPr>
          <w:p w14:paraId="3F57626D" w14:textId="714B7FD5" w:rsidR="0073116F" w:rsidRDefault="00256FE4" w:rsidP="000856F1">
            <w:r>
              <w:t>3</w:t>
            </w:r>
          </w:p>
        </w:tc>
        <w:tc>
          <w:tcPr>
            <w:tcW w:w="1840" w:type="dxa"/>
            <w:vMerge w:val="restart"/>
          </w:tcPr>
          <w:p w14:paraId="1667B38F" w14:textId="492A76B7" w:rsidR="0073116F" w:rsidRDefault="0073116F" w:rsidP="000856F1">
            <w:r>
              <w:t xml:space="preserve">Looptijd </w:t>
            </w:r>
            <w:r w:rsidR="00B242EA">
              <w:t>opdracht</w:t>
            </w:r>
          </w:p>
        </w:tc>
        <w:tc>
          <w:tcPr>
            <w:tcW w:w="2162" w:type="dxa"/>
            <w:gridSpan w:val="2"/>
          </w:tcPr>
          <w:p w14:paraId="23604520" w14:textId="4DE39FBF" w:rsidR="0073116F" w:rsidRDefault="0073116F" w:rsidP="000856F1">
            <w:r>
              <w:t xml:space="preserve">Datum aanvang </w:t>
            </w:r>
            <w:r w:rsidR="00B242EA">
              <w:t>opdracht</w:t>
            </w:r>
          </w:p>
        </w:tc>
        <w:tc>
          <w:tcPr>
            <w:tcW w:w="3810" w:type="dxa"/>
          </w:tcPr>
          <w:p w14:paraId="3F489DBD" w14:textId="77777777" w:rsidR="0073116F" w:rsidRDefault="0073116F" w:rsidP="000856F1"/>
        </w:tc>
      </w:tr>
      <w:tr w:rsidR="0073116F" w14:paraId="6540D6E5" w14:textId="77777777" w:rsidTr="00546054">
        <w:tc>
          <w:tcPr>
            <w:tcW w:w="540" w:type="dxa"/>
            <w:vMerge/>
          </w:tcPr>
          <w:p w14:paraId="03A62B65" w14:textId="77777777" w:rsidR="0073116F" w:rsidRDefault="0073116F" w:rsidP="000856F1"/>
        </w:tc>
        <w:tc>
          <w:tcPr>
            <w:tcW w:w="1840" w:type="dxa"/>
            <w:vMerge/>
          </w:tcPr>
          <w:p w14:paraId="18DB6104" w14:textId="77777777" w:rsidR="0073116F" w:rsidRDefault="0073116F" w:rsidP="000856F1"/>
        </w:tc>
        <w:tc>
          <w:tcPr>
            <w:tcW w:w="2162" w:type="dxa"/>
            <w:gridSpan w:val="2"/>
          </w:tcPr>
          <w:p w14:paraId="33258715" w14:textId="46411DA5" w:rsidR="0073116F" w:rsidRDefault="0073116F" w:rsidP="000856F1">
            <w:r>
              <w:t xml:space="preserve">Datum afronding </w:t>
            </w:r>
            <w:r w:rsidR="00B242EA">
              <w:t>opdracht</w:t>
            </w:r>
          </w:p>
        </w:tc>
        <w:tc>
          <w:tcPr>
            <w:tcW w:w="3810" w:type="dxa"/>
          </w:tcPr>
          <w:p w14:paraId="41BC060C" w14:textId="77777777" w:rsidR="0073116F" w:rsidRDefault="0073116F" w:rsidP="000856F1"/>
        </w:tc>
      </w:tr>
      <w:tr w:rsidR="0073116F" w14:paraId="124144DB" w14:textId="77777777" w:rsidTr="00546054">
        <w:tc>
          <w:tcPr>
            <w:tcW w:w="540" w:type="dxa"/>
            <w:vMerge w:val="restart"/>
          </w:tcPr>
          <w:p w14:paraId="0380F58C" w14:textId="794A3C7E" w:rsidR="0073116F" w:rsidRDefault="00256FE4" w:rsidP="000856F1">
            <w:r>
              <w:t>4</w:t>
            </w:r>
          </w:p>
        </w:tc>
        <w:tc>
          <w:tcPr>
            <w:tcW w:w="1840" w:type="dxa"/>
            <w:vMerge w:val="restart"/>
          </w:tcPr>
          <w:p w14:paraId="0558B3FC" w14:textId="77777777" w:rsidR="0073116F" w:rsidRDefault="0073116F" w:rsidP="000856F1">
            <w:r>
              <w:t>Eventuele onderaanneming</w:t>
            </w:r>
          </w:p>
        </w:tc>
        <w:tc>
          <w:tcPr>
            <w:tcW w:w="2162" w:type="dxa"/>
            <w:gridSpan w:val="2"/>
          </w:tcPr>
          <w:p w14:paraId="36FD7FE6" w14:textId="77777777" w:rsidR="0073116F" w:rsidRDefault="0073116F" w:rsidP="000856F1">
            <w:r>
              <w:t>Naam onderaannemers</w:t>
            </w:r>
          </w:p>
        </w:tc>
        <w:tc>
          <w:tcPr>
            <w:tcW w:w="3810" w:type="dxa"/>
          </w:tcPr>
          <w:p w14:paraId="36205A9F" w14:textId="77777777" w:rsidR="0073116F" w:rsidRDefault="0073116F" w:rsidP="000856F1"/>
        </w:tc>
      </w:tr>
      <w:tr w:rsidR="0073116F" w14:paraId="642A20D8" w14:textId="77777777" w:rsidTr="00546054">
        <w:tc>
          <w:tcPr>
            <w:tcW w:w="540" w:type="dxa"/>
            <w:vMerge/>
          </w:tcPr>
          <w:p w14:paraId="6CFB36C9" w14:textId="77777777" w:rsidR="0073116F" w:rsidRDefault="0073116F" w:rsidP="000856F1"/>
        </w:tc>
        <w:tc>
          <w:tcPr>
            <w:tcW w:w="1840" w:type="dxa"/>
            <w:vMerge/>
          </w:tcPr>
          <w:p w14:paraId="7C71A3D1" w14:textId="77777777" w:rsidR="0073116F" w:rsidRDefault="0073116F" w:rsidP="000856F1"/>
        </w:tc>
        <w:tc>
          <w:tcPr>
            <w:tcW w:w="2162" w:type="dxa"/>
            <w:gridSpan w:val="2"/>
          </w:tcPr>
          <w:p w14:paraId="2EA69139" w14:textId="77777777" w:rsidR="0073116F" w:rsidRDefault="0073116F" w:rsidP="000856F1">
            <w:r>
              <w:t>Adres onderaannemers</w:t>
            </w:r>
          </w:p>
        </w:tc>
        <w:tc>
          <w:tcPr>
            <w:tcW w:w="3810" w:type="dxa"/>
          </w:tcPr>
          <w:p w14:paraId="471DFAC5" w14:textId="77777777" w:rsidR="0073116F" w:rsidRDefault="0073116F" w:rsidP="000856F1"/>
        </w:tc>
      </w:tr>
      <w:tr w:rsidR="00023D97" w14:paraId="111C4FF8" w14:textId="77777777" w:rsidTr="00546054">
        <w:tc>
          <w:tcPr>
            <w:tcW w:w="540" w:type="dxa"/>
            <w:vMerge w:val="restart"/>
          </w:tcPr>
          <w:p w14:paraId="3F3AF109" w14:textId="7B978609" w:rsidR="00023D97" w:rsidRDefault="00023D97" w:rsidP="000856F1">
            <w:r>
              <w:t>5</w:t>
            </w:r>
          </w:p>
        </w:tc>
        <w:tc>
          <w:tcPr>
            <w:tcW w:w="1840" w:type="dxa"/>
            <w:vMerge w:val="restart"/>
          </w:tcPr>
          <w:p w14:paraId="533DB5B1" w14:textId="77777777" w:rsidR="00023D97" w:rsidRDefault="00023D97" w:rsidP="000856F1">
            <w:r>
              <w:t>Opdracht</w:t>
            </w:r>
          </w:p>
        </w:tc>
        <w:tc>
          <w:tcPr>
            <w:tcW w:w="2162" w:type="dxa"/>
            <w:gridSpan w:val="2"/>
          </w:tcPr>
          <w:p w14:paraId="017035D3" w14:textId="00B7096E" w:rsidR="00023D97" w:rsidRDefault="00E72ABE" w:rsidP="000856F1">
            <w:r>
              <w:t xml:space="preserve">Sprake </w:t>
            </w:r>
            <w:r w:rsidRPr="00BF5470">
              <w:t>van opdrachten voor onderzoek aan vaste bruggen of doorsnede (types) kades</w:t>
            </w:r>
          </w:p>
        </w:tc>
        <w:tc>
          <w:tcPr>
            <w:tcW w:w="3810" w:type="dxa"/>
          </w:tcPr>
          <w:p w14:paraId="073E012E" w14:textId="77777777" w:rsidR="00A00C5A" w:rsidRDefault="00000000" w:rsidP="00A00C5A">
            <w:sdt>
              <w:sdtPr>
                <w:id w:val="1270128475"/>
                <w14:checkbox>
                  <w14:checked w14:val="0"/>
                  <w14:checkedState w14:val="2612" w14:font="MS Gothic"/>
                  <w14:uncheckedState w14:val="2610" w14:font="MS Gothic"/>
                </w14:checkbox>
              </w:sdtPr>
              <w:sdtContent>
                <w:r w:rsidR="00A00C5A" w:rsidRPr="006969AE">
                  <w:rPr>
                    <w:rFonts w:ascii="MS Gothic" w:eastAsia="MS Gothic" w:hAnsi="MS Gothic" w:hint="eastAsia"/>
                  </w:rPr>
                  <w:t>☐</w:t>
                </w:r>
              </w:sdtContent>
            </w:sdt>
            <w:r w:rsidR="00A00C5A">
              <w:t xml:space="preserve"> Ja, namelijk….</w:t>
            </w:r>
          </w:p>
          <w:p w14:paraId="70BFEE4A" w14:textId="77777777" w:rsidR="00A00C5A" w:rsidRDefault="00A00C5A" w:rsidP="00A00C5A"/>
          <w:p w14:paraId="7067E651" w14:textId="217138B9" w:rsidR="00A92B7D" w:rsidRPr="00A00C5A" w:rsidRDefault="00000000" w:rsidP="00E10250">
            <w:sdt>
              <w:sdtPr>
                <w:id w:val="-981154725"/>
                <w14:checkbox>
                  <w14:checked w14:val="0"/>
                  <w14:checkedState w14:val="2612" w14:font="MS Gothic"/>
                  <w14:uncheckedState w14:val="2610" w14:font="MS Gothic"/>
                </w14:checkbox>
              </w:sdtPr>
              <w:sdtContent>
                <w:r w:rsidR="00A00C5A">
                  <w:rPr>
                    <w:rFonts w:ascii="MS Gothic" w:eastAsia="MS Gothic" w:hAnsi="MS Gothic" w:hint="eastAsia"/>
                  </w:rPr>
                  <w:t>☐</w:t>
                </w:r>
              </w:sdtContent>
            </w:sdt>
            <w:r w:rsidR="00A00C5A">
              <w:t xml:space="preserve"> Nee, namelijk…</w:t>
            </w:r>
          </w:p>
          <w:p w14:paraId="669E69FD" w14:textId="77777777" w:rsidR="00E10250" w:rsidRPr="00E10250" w:rsidRDefault="00E10250" w:rsidP="00E72ABE">
            <w:pPr>
              <w:rPr>
                <w:rFonts w:cs="Arial"/>
                <w:szCs w:val="20"/>
              </w:rPr>
            </w:pPr>
          </w:p>
          <w:p w14:paraId="48CD900E" w14:textId="2483EEDB" w:rsidR="00023D97" w:rsidRDefault="00023D97" w:rsidP="00906E7D"/>
        </w:tc>
      </w:tr>
      <w:tr w:rsidR="00023D97" w14:paraId="75991F72" w14:textId="77777777" w:rsidTr="00546054">
        <w:tc>
          <w:tcPr>
            <w:tcW w:w="540" w:type="dxa"/>
            <w:vMerge/>
          </w:tcPr>
          <w:p w14:paraId="102DBF48" w14:textId="77777777" w:rsidR="00023D97" w:rsidRDefault="00023D97" w:rsidP="000856F1"/>
        </w:tc>
        <w:tc>
          <w:tcPr>
            <w:tcW w:w="1840" w:type="dxa"/>
            <w:vMerge/>
          </w:tcPr>
          <w:p w14:paraId="460FF889" w14:textId="77777777" w:rsidR="00023D97" w:rsidRDefault="00023D97" w:rsidP="000856F1"/>
        </w:tc>
        <w:tc>
          <w:tcPr>
            <w:tcW w:w="2162" w:type="dxa"/>
            <w:gridSpan w:val="2"/>
          </w:tcPr>
          <w:p w14:paraId="6DBE6F44" w14:textId="427DE0B3" w:rsidR="00023D97" w:rsidRDefault="00E72ABE" w:rsidP="000856F1">
            <w:r>
              <w:t xml:space="preserve">Aantal opgestelde verificatierapportages </w:t>
            </w:r>
          </w:p>
        </w:tc>
        <w:tc>
          <w:tcPr>
            <w:tcW w:w="3810" w:type="dxa"/>
          </w:tcPr>
          <w:p w14:paraId="632B747E" w14:textId="2BD54898" w:rsidR="00A00C5A" w:rsidRPr="007538DF" w:rsidRDefault="00000000" w:rsidP="00A00C5A">
            <w:pPr>
              <w:rPr>
                <w:rFonts w:cs="Arial"/>
              </w:rPr>
            </w:pPr>
            <w:sdt>
              <w:sdtPr>
                <w:rPr>
                  <w:rFonts w:cs="Arial"/>
                </w:rPr>
                <w:id w:val="-1854029732"/>
                <w14:checkbox>
                  <w14:checked w14:val="0"/>
                  <w14:checkedState w14:val="2612" w14:font="MS Gothic"/>
                  <w14:uncheckedState w14:val="2610" w14:font="MS Gothic"/>
                </w14:checkbox>
              </w:sdtPr>
              <w:sdtContent>
                <w:r w:rsidR="00A00C5A" w:rsidRPr="007538DF">
                  <w:rPr>
                    <w:rFonts w:ascii="Segoe UI Symbol" w:eastAsia="MS Gothic" w:hAnsi="Segoe UI Symbol" w:cs="Segoe UI Symbol"/>
                  </w:rPr>
                  <w:t>☐</w:t>
                </w:r>
              </w:sdtContent>
            </w:sdt>
            <w:r w:rsidR="00A00C5A" w:rsidRPr="007538DF">
              <w:rPr>
                <w:rFonts w:cs="Arial"/>
              </w:rPr>
              <w:t xml:space="preserve"> &lt; </w:t>
            </w:r>
            <w:r w:rsidR="000C2CB1">
              <w:rPr>
                <w:rFonts w:cs="Arial"/>
              </w:rPr>
              <w:t>10</w:t>
            </w:r>
            <w:r w:rsidR="00A00C5A" w:rsidRPr="007538DF">
              <w:rPr>
                <w:rFonts w:cs="Arial"/>
              </w:rPr>
              <w:t>, namelijk</w:t>
            </w:r>
            <w:r w:rsidR="00A00C5A">
              <w:rPr>
                <w:rFonts w:cs="Arial"/>
              </w:rPr>
              <w:t>…</w:t>
            </w:r>
          </w:p>
          <w:p w14:paraId="1520EF93" w14:textId="4D345C2F" w:rsidR="00A00C5A" w:rsidRPr="007538DF" w:rsidRDefault="00000000" w:rsidP="00A00C5A">
            <w:pPr>
              <w:rPr>
                <w:rFonts w:cs="Arial"/>
                <w:szCs w:val="20"/>
              </w:rPr>
            </w:pPr>
            <w:sdt>
              <w:sdtPr>
                <w:rPr>
                  <w:rFonts w:cs="Arial"/>
                </w:rPr>
                <w:id w:val="-468136888"/>
                <w14:checkbox>
                  <w14:checked w14:val="0"/>
                  <w14:checkedState w14:val="2612" w14:font="MS Gothic"/>
                  <w14:uncheckedState w14:val="2610" w14:font="MS Gothic"/>
                </w14:checkbox>
              </w:sdtPr>
              <w:sdtContent>
                <w:r w:rsidR="00A00C5A" w:rsidRPr="007538DF">
                  <w:rPr>
                    <w:rFonts w:ascii="Segoe UI Symbol" w:eastAsia="MS Gothic" w:hAnsi="Segoe UI Symbol" w:cs="Segoe UI Symbol"/>
                  </w:rPr>
                  <w:t>☐</w:t>
                </w:r>
              </w:sdtContent>
            </w:sdt>
            <w:r w:rsidR="00A00C5A" w:rsidRPr="007538DF">
              <w:rPr>
                <w:rFonts w:cs="Arial"/>
              </w:rPr>
              <w:t xml:space="preserve"> </w:t>
            </w:r>
            <w:r w:rsidR="000C2CB1">
              <w:rPr>
                <w:rFonts w:cs="Arial"/>
                <w:szCs w:val="20"/>
              </w:rPr>
              <w:t>10</w:t>
            </w:r>
            <w:r w:rsidR="00A00C5A" w:rsidRPr="007538DF">
              <w:rPr>
                <w:rFonts w:cs="Arial"/>
                <w:szCs w:val="20"/>
              </w:rPr>
              <w:t xml:space="preserve"> ≤ </w:t>
            </w:r>
            <w:r w:rsidR="000C2CB1">
              <w:rPr>
                <w:rFonts w:cs="Arial"/>
                <w:szCs w:val="20"/>
              </w:rPr>
              <w:t>20</w:t>
            </w:r>
            <w:r w:rsidR="00A00C5A" w:rsidRPr="007538DF">
              <w:rPr>
                <w:rFonts w:cs="Arial"/>
                <w:szCs w:val="20"/>
              </w:rPr>
              <w:t>, namelijk</w:t>
            </w:r>
            <w:r w:rsidR="00A00C5A">
              <w:rPr>
                <w:rFonts w:cs="Arial"/>
                <w:szCs w:val="20"/>
              </w:rPr>
              <w:t>…</w:t>
            </w:r>
          </w:p>
          <w:p w14:paraId="2B93A02A" w14:textId="4D0B3F06" w:rsidR="00A00C5A" w:rsidRPr="007538DF" w:rsidRDefault="00000000" w:rsidP="00A00C5A">
            <w:pPr>
              <w:rPr>
                <w:rFonts w:cs="Arial"/>
                <w:szCs w:val="20"/>
              </w:rPr>
            </w:pPr>
            <w:sdt>
              <w:sdtPr>
                <w:rPr>
                  <w:rFonts w:cs="Arial"/>
                </w:rPr>
                <w:id w:val="-861287567"/>
                <w14:checkbox>
                  <w14:checked w14:val="0"/>
                  <w14:checkedState w14:val="2612" w14:font="MS Gothic"/>
                  <w14:uncheckedState w14:val="2610" w14:font="MS Gothic"/>
                </w14:checkbox>
              </w:sdtPr>
              <w:sdtContent>
                <w:r w:rsidR="00A00C5A" w:rsidRPr="007538DF">
                  <w:rPr>
                    <w:rFonts w:ascii="Segoe UI Symbol" w:eastAsia="MS Gothic" w:hAnsi="Segoe UI Symbol" w:cs="Segoe UI Symbol"/>
                  </w:rPr>
                  <w:t>☐</w:t>
                </w:r>
              </w:sdtContent>
            </w:sdt>
            <w:r w:rsidR="00A00C5A" w:rsidRPr="007538DF">
              <w:rPr>
                <w:rFonts w:cs="Arial"/>
              </w:rPr>
              <w:t xml:space="preserve"> </w:t>
            </w:r>
            <w:r w:rsidR="000C2CB1">
              <w:rPr>
                <w:rFonts w:cs="Arial"/>
                <w:szCs w:val="20"/>
              </w:rPr>
              <w:t>21</w:t>
            </w:r>
            <w:r w:rsidR="00A00C5A" w:rsidRPr="007538DF">
              <w:rPr>
                <w:rFonts w:cs="Arial"/>
                <w:szCs w:val="20"/>
              </w:rPr>
              <w:t xml:space="preserve"> ≤ </w:t>
            </w:r>
            <w:r w:rsidR="000C2CB1">
              <w:rPr>
                <w:rFonts w:cs="Arial"/>
                <w:szCs w:val="20"/>
              </w:rPr>
              <w:t>30</w:t>
            </w:r>
            <w:r w:rsidR="00A00C5A" w:rsidRPr="007538DF">
              <w:rPr>
                <w:rFonts w:cs="Arial"/>
                <w:szCs w:val="20"/>
              </w:rPr>
              <w:t>, namelijk</w:t>
            </w:r>
            <w:r w:rsidR="00A00C5A">
              <w:rPr>
                <w:rFonts w:cs="Arial"/>
                <w:szCs w:val="20"/>
              </w:rPr>
              <w:t>…</w:t>
            </w:r>
          </w:p>
          <w:p w14:paraId="5769FCDB" w14:textId="3490E461" w:rsidR="00A00C5A" w:rsidRPr="007538DF" w:rsidRDefault="00000000" w:rsidP="00A00C5A">
            <w:pPr>
              <w:rPr>
                <w:rFonts w:cs="Arial"/>
                <w:szCs w:val="20"/>
              </w:rPr>
            </w:pPr>
            <w:sdt>
              <w:sdtPr>
                <w:rPr>
                  <w:rFonts w:cs="Arial"/>
                </w:rPr>
                <w:id w:val="-1175030071"/>
                <w14:checkbox>
                  <w14:checked w14:val="0"/>
                  <w14:checkedState w14:val="2612" w14:font="MS Gothic"/>
                  <w14:uncheckedState w14:val="2610" w14:font="MS Gothic"/>
                </w14:checkbox>
              </w:sdtPr>
              <w:sdtContent>
                <w:r w:rsidR="00A00C5A" w:rsidRPr="007538DF">
                  <w:rPr>
                    <w:rFonts w:ascii="Segoe UI Symbol" w:eastAsia="MS Gothic" w:hAnsi="Segoe UI Symbol" w:cs="Segoe UI Symbol"/>
                  </w:rPr>
                  <w:t>☐</w:t>
                </w:r>
              </w:sdtContent>
            </w:sdt>
            <w:r w:rsidR="00A00C5A" w:rsidRPr="007538DF">
              <w:rPr>
                <w:rFonts w:cs="Arial"/>
              </w:rPr>
              <w:t xml:space="preserve"> </w:t>
            </w:r>
            <w:r w:rsidR="00A00C5A" w:rsidRPr="007538DF">
              <w:rPr>
                <w:rFonts w:cs="Arial"/>
                <w:szCs w:val="20"/>
              </w:rPr>
              <w:t xml:space="preserve">&gt; </w:t>
            </w:r>
            <w:r w:rsidR="000C2CB1">
              <w:rPr>
                <w:rFonts w:cs="Arial"/>
                <w:szCs w:val="20"/>
              </w:rPr>
              <w:t>30</w:t>
            </w:r>
            <w:r w:rsidR="00A00C5A" w:rsidRPr="007538DF">
              <w:rPr>
                <w:rFonts w:cs="Arial"/>
                <w:szCs w:val="20"/>
              </w:rPr>
              <w:t>, namelijk</w:t>
            </w:r>
            <w:r w:rsidR="00A00C5A">
              <w:rPr>
                <w:rFonts w:cs="Arial"/>
                <w:szCs w:val="20"/>
              </w:rPr>
              <w:t>…</w:t>
            </w:r>
          </w:p>
          <w:p w14:paraId="3DBF7931" w14:textId="023DBA8C" w:rsidR="00023D97" w:rsidRPr="006969AE" w:rsidRDefault="00023D97" w:rsidP="001C527E"/>
        </w:tc>
      </w:tr>
      <w:tr w:rsidR="001C527E" w14:paraId="5A76C76C" w14:textId="77777777" w:rsidTr="00546054">
        <w:tc>
          <w:tcPr>
            <w:tcW w:w="540" w:type="dxa"/>
          </w:tcPr>
          <w:p w14:paraId="063484BC" w14:textId="6F5B0231" w:rsidR="001C527E" w:rsidRDefault="001C527E" w:rsidP="001C527E">
            <w:r>
              <w:t>6</w:t>
            </w:r>
          </w:p>
        </w:tc>
        <w:tc>
          <w:tcPr>
            <w:tcW w:w="7812" w:type="dxa"/>
            <w:gridSpan w:val="4"/>
          </w:tcPr>
          <w:p w14:paraId="27D4D725" w14:textId="607D1367" w:rsidR="001C527E" w:rsidRDefault="001C527E" w:rsidP="001C527E">
            <w:r w:rsidRPr="008E0AE2">
              <w:t xml:space="preserve">Voeg hier uw beschrijving toe van de referentieopdracht. Hieruit moet duidelijk blijken dat aan </w:t>
            </w:r>
            <w:r w:rsidR="00023D97">
              <w:t>het selectiecriterium</w:t>
            </w:r>
            <w:r>
              <w:t xml:space="preserve"> </w:t>
            </w:r>
            <w:r w:rsidRPr="008E0AE2">
              <w:t xml:space="preserve">wordt voldaan. De tekst uit </w:t>
            </w:r>
            <w:r>
              <w:t>6</w:t>
            </w:r>
            <w:r w:rsidRPr="008E0AE2">
              <w:t xml:space="preserve"> dient u te vervangen voor uw referentiebeschrijving.</w:t>
            </w:r>
          </w:p>
          <w:p w14:paraId="2B4E7EC9" w14:textId="77777777" w:rsidR="001C527E" w:rsidRDefault="001C527E" w:rsidP="001C527E"/>
          <w:p w14:paraId="7D629E69" w14:textId="77777777" w:rsidR="001C527E" w:rsidRDefault="001C527E" w:rsidP="001C527E"/>
          <w:p w14:paraId="4B642797" w14:textId="77777777" w:rsidR="001C527E" w:rsidRDefault="001C527E" w:rsidP="001C527E"/>
          <w:p w14:paraId="5C4FB906" w14:textId="77777777" w:rsidR="001C527E" w:rsidRDefault="001C527E" w:rsidP="001C527E"/>
          <w:p w14:paraId="797A0DF7" w14:textId="77777777" w:rsidR="001C527E" w:rsidRDefault="001C527E" w:rsidP="001C527E"/>
        </w:tc>
      </w:tr>
    </w:tbl>
    <w:p w14:paraId="3E232DDD" w14:textId="2D418BB9" w:rsidR="000A0778" w:rsidRDefault="000A0778" w:rsidP="00287217">
      <w:pPr>
        <w:spacing w:before="0" w:after="160" w:line="259" w:lineRule="auto"/>
      </w:pPr>
    </w:p>
    <w:p w14:paraId="35E8563F" w14:textId="5E396B4F" w:rsidR="0073116F" w:rsidRDefault="000A0778" w:rsidP="00287217">
      <w:pPr>
        <w:spacing w:before="0" w:after="160" w:line="259" w:lineRule="auto"/>
      </w:pPr>
      <w:r>
        <w:br w:type="page"/>
      </w:r>
    </w:p>
    <w:tbl>
      <w:tblPr>
        <w:tblStyle w:val="Tabelraster"/>
        <w:tblW w:w="0" w:type="auto"/>
        <w:tblLook w:val="04A0" w:firstRow="1" w:lastRow="0" w:firstColumn="1" w:lastColumn="0" w:noHBand="0" w:noVBand="1"/>
      </w:tblPr>
      <w:tblGrid>
        <w:gridCol w:w="558"/>
        <w:gridCol w:w="1840"/>
        <w:gridCol w:w="675"/>
        <w:gridCol w:w="1265"/>
        <w:gridCol w:w="4014"/>
      </w:tblGrid>
      <w:tr w:rsidR="0070275D" w14:paraId="1530DE01" w14:textId="77777777" w:rsidTr="00832F76">
        <w:tc>
          <w:tcPr>
            <w:tcW w:w="3073" w:type="dxa"/>
            <w:gridSpan w:val="3"/>
          </w:tcPr>
          <w:p w14:paraId="39F1CCCA" w14:textId="77777777" w:rsidR="0070275D" w:rsidRDefault="0070275D" w:rsidP="000856F1">
            <w:r>
              <w:lastRenderedPageBreak/>
              <w:t>Referentie behoort toe aan:</w:t>
            </w:r>
          </w:p>
        </w:tc>
        <w:tc>
          <w:tcPr>
            <w:tcW w:w="5279" w:type="dxa"/>
            <w:gridSpan w:val="2"/>
          </w:tcPr>
          <w:p w14:paraId="0C4A3070" w14:textId="77777777" w:rsidR="0070275D" w:rsidRPr="00CB2373" w:rsidRDefault="0070275D" w:rsidP="000856F1">
            <w:pPr>
              <w:rPr>
                <w:b/>
                <w:bCs/>
              </w:rPr>
            </w:pPr>
            <w:r w:rsidRPr="0073116F">
              <w:rPr>
                <w:color w:val="C00000"/>
              </w:rPr>
              <w:t>-vul hier de naam van uw onderneming in-</w:t>
            </w:r>
          </w:p>
        </w:tc>
      </w:tr>
      <w:tr w:rsidR="0070275D" w14:paraId="41CB023F" w14:textId="77777777" w:rsidTr="000856F1">
        <w:tc>
          <w:tcPr>
            <w:tcW w:w="8352" w:type="dxa"/>
            <w:gridSpan w:val="5"/>
          </w:tcPr>
          <w:p w14:paraId="0EC19160" w14:textId="21ACAACB" w:rsidR="0070275D" w:rsidRPr="0073116F" w:rsidRDefault="0070275D" w:rsidP="000856F1">
            <w:pPr>
              <w:rPr>
                <w:b/>
                <w:bCs/>
              </w:rPr>
            </w:pPr>
            <w:r w:rsidRPr="0073116F">
              <w:rPr>
                <w:b/>
                <w:bCs/>
              </w:rPr>
              <w:t>Referentie</w:t>
            </w:r>
            <w:r w:rsidR="00511752">
              <w:rPr>
                <w:b/>
                <w:bCs/>
              </w:rPr>
              <w:t>opdracht</w:t>
            </w:r>
            <w:r w:rsidRPr="0073116F">
              <w:rPr>
                <w:b/>
                <w:bCs/>
              </w:rPr>
              <w:t xml:space="preserve"> bij </w:t>
            </w:r>
            <w:r w:rsidR="00023D97">
              <w:rPr>
                <w:b/>
                <w:bCs/>
              </w:rPr>
              <w:t>selectiecriterium</w:t>
            </w:r>
            <w:r w:rsidRPr="0073116F">
              <w:rPr>
                <w:b/>
                <w:bCs/>
              </w:rPr>
              <w:t xml:space="preserve"> </w:t>
            </w:r>
            <w:r>
              <w:rPr>
                <w:b/>
                <w:bCs/>
              </w:rPr>
              <w:t>3</w:t>
            </w:r>
            <w:r w:rsidRPr="0073116F">
              <w:rPr>
                <w:b/>
                <w:bCs/>
              </w:rPr>
              <w:t xml:space="preserve">: </w:t>
            </w:r>
            <w:r w:rsidR="0089210E" w:rsidRPr="0089210E">
              <w:rPr>
                <w:b/>
                <w:bCs/>
              </w:rPr>
              <w:t>Constructief beoordelen van kades in vaarwegen</w:t>
            </w:r>
          </w:p>
          <w:p w14:paraId="2B23A7D0" w14:textId="77777777" w:rsidR="00962285" w:rsidRDefault="007A130F" w:rsidP="000856F1">
            <w:r w:rsidRPr="007A130F">
              <w:t xml:space="preserve">U beschikt over de competentie om kades in vaarwegen constructief te beoordelen. U toont dit aan door één referentieopdracht te overleggen waarin u deze werkzaamheden succesvol heeft uitgevoerd. </w:t>
            </w:r>
          </w:p>
          <w:p w14:paraId="4892CF86" w14:textId="6C76F862" w:rsidR="0070275D" w:rsidRDefault="007A130F" w:rsidP="000856F1">
            <w:r w:rsidRPr="007A130F">
              <w:t>Waardering:</w:t>
            </w:r>
          </w:p>
          <w:p w14:paraId="100C62E5" w14:textId="77777777" w:rsidR="00CA1B48" w:rsidRDefault="00CA1B48" w:rsidP="000856F1">
            <w:r w:rsidRPr="00CA1B48">
              <w:t xml:space="preserve">o Referentie op basis van damwand: 10 punten. </w:t>
            </w:r>
          </w:p>
          <w:p w14:paraId="54445C81" w14:textId="77777777" w:rsidR="00CA1B48" w:rsidRDefault="00CA1B48" w:rsidP="000856F1">
            <w:r w:rsidRPr="00CA1B48">
              <w:t xml:space="preserve">o Referentie op basis van gewichtsmuur met houten fundering: 30 punten </w:t>
            </w:r>
          </w:p>
          <w:p w14:paraId="27E97219" w14:textId="463AAE7A" w:rsidR="00CA1B48" w:rsidRPr="0073116F" w:rsidRDefault="00CA1B48" w:rsidP="000856F1">
            <w:r w:rsidRPr="00CA1B48">
              <w:t>o Referentie op basis van gewichtsmuur met fundering op staal: 45 punten</w:t>
            </w:r>
          </w:p>
        </w:tc>
      </w:tr>
      <w:tr w:rsidR="0070275D" w14:paraId="39429F55" w14:textId="77777777" w:rsidTr="00832F76">
        <w:tc>
          <w:tcPr>
            <w:tcW w:w="558" w:type="dxa"/>
            <w:vMerge w:val="restart"/>
          </w:tcPr>
          <w:p w14:paraId="24220A92" w14:textId="77777777" w:rsidR="0070275D" w:rsidRDefault="0070275D" w:rsidP="000856F1">
            <w:r>
              <w:t>1</w:t>
            </w:r>
          </w:p>
        </w:tc>
        <w:tc>
          <w:tcPr>
            <w:tcW w:w="1840" w:type="dxa"/>
            <w:vMerge w:val="restart"/>
          </w:tcPr>
          <w:p w14:paraId="48FC5B28" w14:textId="25242FD2" w:rsidR="0070275D" w:rsidRDefault="0070275D" w:rsidP="000856F1">
            <w:r w:rsidRPr="00CB2373">
              <w:t>NAW-gegevens referentie</w:t>
            </w:r>
            <w:r w:rsidR="009D42F7">
              <w:t>opdracht</w:t>
            </w:r>
          </w:p>
        </w:tc>
        <w:tc>
          <w:tcPr>
            <w:tcW w:w="1940" w:type="dxa"/>
            <w:gridSpan w:val="2"/>
          </w:tcPr>
          <w:p w14:paraId="1441D863" w14:textId="77777777" w:rsidR="0070275D" w:rsidRDefault="0070275D" w:rsidP="000856F1">
            <w:r>
              <w:t>Naam organisatie</w:t>
            </w:r>
          </w:p>
        </w:tc>
        <w:tc>
          <w:tcPr>
            <w:tcW w:w="4014" w:type="dxa"/>
          </w:tcPr>
          <w:p w14:paraId="3D17130D" w14:textId="77777777" w:rsidR="0070275D" w:rsidRDefault="0070275D" w:rsidP="000856F1"/>
        </w:tc>
      </w:tr>
      <w:tr w:rsidR="0070275D" w14:paraId="1BFF6095" w14:textId="77777777" w:rsidTr="00832F76">
        <w:tc>
          <w:tcPr>
            <w:tcW w:w="558" w:type="dxa"/>
            <w:vMerge/>
          </w:tcPr>
          <w:p w14:paraId="4BE74FE7" w14:textId="77777777" w:rsidR="0070275D" w:rsidRDefault="0070275D" w:rsidP="000856F1"/>
        </w:tc>
        <w:tc>
          <w:tcPr>
            <w:tcW w:w="1840" w:type="dxa"/>
            <w:vMerge/>
          </w:tcPr>
          <w:p w14:paraId="03F12A76" w14:textId="77777777" w:rsidR="0070275D" w:rsidRDefault="0070275D" w:rsidP="000856F1"/>
        </w:tc>
        <w:tc>
          <w:tcPr>
            <w:tcW w:w="1940" w:type="dxa"/>
            <w:gridSpan w:val="2"/>
          </w:tcPr>
          <w:p w14:paraId="55F6A6AA" w14:textId="77777777" w:rsidR="0070275D" w:rsidRDefault="0070275D" w:rsidP="000856F1">
            <w:r>
              <w:t>Naam contactpersoon</w:t>
            </w:r>
          </w:p>
        </w:tc>
        <w:tc>
          <w:tcPr>
            <w:tcW w:w="4014" w:type="dxa"/>
          </w:tcPr>
          <w:p w14:paraId="7264B1A1" w14:textId="77777777" w:rsidR="0070275D" w:rsidRDefault="0070275D" w:rsidP="000856F1"/>
        </w:tc>
      </w:tr>
      <w:tr w:rsidR="0070275D" w14:paraId="5EC8C13D" w14:textId="77777777" w:rsidTr="00832F76">
        <w:tc>
          <w:tcPr>
            <w:tcW w:w="558" w:type="dxa"/>
            <w:vMerge/>
          </w:tcPr>
          <w:p w14:paraId="2F28E79B" w14:textId="77777777" w:rsidR="0070275D" w:rsidRDefault="0070275D" w:rsidP="000856F1"/>
        </w:tc>
        <w:tc>
          <w:tcPr>
            <w:tcW w:w="1840" w:type="dxa"/>
            <w:vMerge/>
          </w:tcPr>
          <w:p w14:paraId="4F49F6FB" w14:textId="77777777" w:rsidR="0070275D" w:rsidRDefault="0070275D" w:rsidP="000856F1"/>
        </w:tc>
        <w:tc>
          <w:tcPr>
            <w:tcW w:w="1940" w:type="dxa"/>
            <w:gridSpan w:val="2"/>
          </w:tcPr>
          <w:p w14:paraId="6394D492" w14:textId="77777777" w:rsidR="0070275D" w:rsidRDefault="0070275D" w:rsidP="000856F1">
            <w:r>
              <w:t>Telefoonnummer</w:t>
            </w:r>
          </w:p>
        </w:tc>
        <w:tc>
          <w:tcPr>
            <w:tcW w:w="4014" w:type="dxa"/>
          </w:tcPr>
          <w:p w14:paraId="5FABD9A0" w14:textId="77777777" w:rsidR="0070275D" w:rsidRDefault="0070275D" w:rsidP="000856F1"/>
        </w:tc>
      </w:tr>
      <w:tr w:rsidR="0070275D" w14:paraId="29847370" w14:textId="77777777" w:rsidTr="00832F76">
        <w:tc>
          <w:tcPr>
            <w:tcW w:w="558" w:type="dxa"/>
            <w:vMerge/>
          </w:tcPr>
          <w:p w14:paraId="56AA3380" w14:textId="77777777" w:rsidR="0070275D" w:rsidRDefault="0070275D" w:rsidP="000856F1"/>
        </w:tc>
        <w:tc>
          <w:tcPr>
            <w:tcW w:w="1840" w:type="dxa"/>
            <w:vMerge/>
          </w:tcPr>
          <w:p w14:paraId="5A869662" w14:textId="77777777" w:rsidR="0070275D" w:rsidRDefault="0070275D" w:rsidP="000856F1"/>
        </w:tc>
        <w:tc>
          <w:tcPr>
            <w:tcW w:w="1940" w:type="dxa"/>
            <w:gridSpan w:val="2"/>
          </w:tcPr>
          <w:p w14:paraId="7844021E" w14:textId="77777777" w:rsidR="0070275D" w:rsidRDefault="0070275D" w:rsidP="000856F1">
            <w:r>
              <w:t>E-mailadres</w:t>
            </w:r>
          </w:p>
        </w:tc>
        <w:tc>
          <w:tcPr>
            <w:tcW w:w="4014" w:type="dxa"/>
          </w:tcPr>
          <w:p w14:paraId="641234E7" w14:textId="77777777" w:rsidR="0070275D" w:rsidRDefault="0070275D" w:rsidP="000856F1"/>
        </w:tc>
      </w:tr>
      <w:tr w:rsidR="0070275D" w14:paraId="7E5DF60A" w14:textId="77777777" w:rsidTr="00832F76">
        <w:tc>
          <w:tcPr>
            <w:tcW w:w="558" w:type="dxa"/>
            <w:vMerge/>
          </w:tcPr>
          <w:p w14:paraId="594D4A48" w14:textId="77777777" w:rsidR="0070275D" w:rsidRDefault="0070275D" w:rsidP="000856F1"/>
        </w:tc>
        <w:tc>
          <w:tcPr>
            <w:tcW w:w="1840" w:type="dxa"/>
            <w:vMerge/>
          </w:tcPr>
          <w:p w14:paraId="052787A6" w14:textId="77777777" w:rsidR="0070275D" w:rsidRDefault="0070275D" w:rsidP="000856F1"/>
        </w:tc>
        <w:tc>
          <w:tcPr>
            <w:tcW w:w="1940" w:type="dxa"/>
            <w:gridSpan w:val="2"/>
          </w:tcPr>
          <w:p w14:paraId="588B9676" w14:textId="1135EBEA" w:rsidR="0070275D" w:rsidRDefault="0070275D" w:rsidP="000856F1">
            <w:r>
              <w:t xml:space="preserve">Naam en omschrijving van </w:t>
            </w:r>
            <w:r w:rsidR="009D42F7">
              <w:t>de opdracht</w:t>
            </w:r>
          </w:p>
        </w:tc>
        <w:tc>
          <w:tcPr>
            <w:tcW w:w="4014" w:type="dxa"/>
          </w:tcPr>
          <w:p w14:paraId="7E181EAE" w14:textId="77777777" w:rsidR="0070275D" w:rsidRDefault="0070275D" w:rsidP="000856F1"/>
        </w:tc>
      </w:tr>
      <w:tr w:rsidR="0070275D" w14:paraId="126C5A2F" w14:textId="77777777" w:rsidTr="00832F76">
        <w:tc>
          <w:tcPr>
            <w:tcW w:w="558" w:type="dxa"/>
          </w:tcPr>
          <w:p w14:paraId="75B4CF25" w14:textId="77777777" w:rsidR="0070275D" w:rsidRDefault="0070275D" w:rsidP="000856F1">
            <w:r>
              <w:t>2</w:t>
            </w:r>
          </w:p>
        </w:tc>
        <w:tc>
          <w:tcPr>
            <w:tcW w:w="1840" w:type="dxa"/>
          </w:tcPr>
          <w:p w14:paraId="347BC5D6" w14:textId="044FBA4B" w:rsidR="0070275D" w:rsidRDefault="0070275D" w:rsidP="000856F1">
            <w:r>
              <w:t xml:space="preserve">Omvang </w:t>
            </w:r>
            <w:r w:rsidR="009D42F7">
              <w:t>opdracht</w:t>
            </w:r>
          </w:p>
        </w:tc>
        <w:tc>
          <w:tcPr>
            <w:tcW w:w="1940" w:type="dxa"/>
            <w:gridSpan w:val="2"/>
          </w:tcPr>
          <w:p w14:paraId="0B618547" w14:textId="78E093D8" w:rsidR="0070275D" w:rsidRDefault="0070275D" w:rsidP="000856F1">
            <w:r>
              <w:t xml:space="preserve">Opdrachtwaarde van </w:t>
            </w:r>
            <w:r w:rsidR="009D42F7">
              <w:t xml:space="preserve">de opdracht </w:t>
            </w:r>
            <w:r>
              <w:t xml:space="preserve">of het stuk van </w:t>
            </w:r>
            <w:r w:rsidR="009D42F7">
              <w:t xml:space="preserve">de opdracht </w:t>
            </w:r>
            <w:r>
              <w:t>waar</w:t>
            </w:r>
            <w:r w:rsidR="00023D97">
              <w:t xml:space="preserve"> het selectiecriterium</w:t>
            </w:r>
            <w:r>
              <w:t xml:space="preserve"> om gaat</w:t>
            </w:r>
          </w:p>
        </w:tc>
        <w:tc>
          <w:tcPr>
            <w:tcW w:w="4014" w:type="dxa"/>
          </w:tcPr>
          <w:p w14:paraId="3742A2CD" w14:textId="77777777" w:rsidR="0070275D" w:rsidRDefault="0070275D" w:rsidP="000856F1"/>
        </w:tc>
      </w:tr>
      <w:tr w:rsidR="0070275D" w14:paraId="09017B74" w14:textId="77777777" w:rsidTr="00832F76">
        <w:tc>
          <w:tcPr>
            <w:tcW w:w="558" w:type="dxa"/>
            <w:vMerge w:val="restart"/>
          </w:tcPr>
          <w:p w14:paraId="61CC6A08" w14:textId="77777777" w:rsidR="0070275D" w:rsidRDefault="0070275D" w:rsidP="000856F1">
            <w:r>
              <w:t>3</w:t>
            </w:r>
          </w:p>
        </w:tc>
        <w:tc>
          <w:tcPr>
            <w:tcW w:w="1840" w:type="dxa"/>
            <w:vMerge w:val="restart"/>
          </w:tcPr>
          <w:p w14:paraId="7A0C8E25" w14:textId="23A9823E" w:rsidR="0070275D" w:rsidRDefault="0070275D" w:rsidP="000856F1">
            <w:r>
              <w:t xml:space="preserve">Looptijd </w:t>
            </w:r>
            <w:r w:rsidR="009D42F7">
              <w:t>opdracht</w:t>
            </w:r>
          </w:p>
        </w:tc>
        <w:tc>
          <w:tcPr>
            <w:tcW w:w="1940" w:type="dxa"/>
            <w:gridSpan w:val="2"/>
          </w:tcPr>
          <w:p w14:paraId="4EB60818" w14:textId="14085984" w:rsidR="0070275D" w:rsidRDefault="0070275D" w:rsidP="000856F1">
            <w:r>
              <w:t xml:space="preserve">Datum aanvang </w:t>
            </w:r>
            <w:r w:rsidR="009D42F7">
              <w:t>opdracht</w:t>
            </w:r>
          </w:p>
        </w:tc>
        <w:tc>
          <w:tcPr>
            <w:tcW w:w="4014" w:type="dxa"/>
          </w:tcPr>
          <w:p w14:paraId="386154DD" w14:textId="77777777" w:rsidR="0070275D" w:rsidRDefault="0070275D" w:rsidP="000856F1"/>
        </w:tc>
      </w:tr>
      <w:tr w:rsidR="0070275D" w14:paraId="3D0B0479" w14:textId="77777777" w:rsidTr="00832F76">
        <w:tc>
          <w:tcPr>
            <w:tcW w:w="558" w:type="dxa"/>
            <w:vMerge/>
          </w:tcPr>
          <w:p w14:paraId="18E9CA77" w14:textId="77777777" w:rsidR="0070275D" w:rsidRDefault="0070275D" w:rsidP="000856F1"/>
        </w:tc>
        <w:tc>
          <w:tcPr>
            <w:tcW w:w="1840" w:type="dxa"/>
            <w:vMerge/>
          </w:tcPr>
          <w:p w14:paraId="5C08E8FB" w14:textId="77777777" w:rsidR="0070275D" w:rsidRDefault="0070275D" w:rsidP="000856F1"/>
        </w:tc>
        <w:tc>
          <w:tcPr>
            <w:tcW w:w="1940" w:type="dxa"/>
            <w:gridSpan w:val="2"/>
          </w:tcPr>
          <w:p w14:paraId="5CDED666" w14:textId="5A399B1D" w:rsidR="0070275D" w:rsidRDefault="0070275D" w:rsidP="000856F1">
            <w:r>
              <w:t xml:space="preserve">Datum afronding </w:t>
            </w:r>
            <w:r w:rsidR="009D42F7">
              <w:t>opdracht</w:t>
            </w:r>
          </w:p>
        </w:tc>
        <w:tc>
          <w:tcPr>
            <w:tcW w:w="4014" w:type="dxa"/>
          </w:tcPr>
          <w:p w14:paraId="6BD3F280" w14:textId="77777777" w:rsidR="0070275D" w:rsidRDefault="0070275D" w:rsidP="000856F1"/>
        </w:tc>
      </w:tr>
      <w:tr w:rsidR="0070275D" w14:paraId="2FE44A6D" w14:textId="77777777" w:rsidTr="00832F76">
        <w:tc>
          <w:tcPr>
            <w:tcW w:w="558" w:type="dxa"/>
            <w:vMerge w:val="restart"/>
          </w:tcPr>
          <w:p w14:paraId="6AB7660E" w14:textId="77777777" w:rsidR="0070275D" w:rsidRDefault="0070275D" w:rsidP="000856F1">
            <w:r>
              <w:t>4</w:t>
            </w:r>
          </w:p>
        </w:tc>
        <w:tc>
          <w:tcPr>
            <w:tcW w:w="1840" w:type="dxa"/>
            <w:vMerge w:val="restart"/>
          </w:tcPr>
          <w:p w14:paraId="18D30799" w14:textId="77777777" w:rsidR="0070275D" w:rsidRDefault="0070275D" w:rsidP="000856F1">
            <w:r>
              <w:t>Eventuele onderaanneming</w:t>
            </w:r>
          </w:p>
        </w:tc>
        <w:tc>
          <w:tcPr>
            <w:tcW w:w="1940" w:type="dxa"/>
            <w:gridSpan w:val="2"/>
          </w:tcPr>
          <w:p w14:paraId="72D72A42" w14:textId="77777777" w:rsidR="0070275D" w:rsidRDefault="0070275D" w:rsidP="000856F1">
            <w:r>
              <w:t>Naam onderaannemers</w:t>
            </w:r>
          </w:p>
        </w:tc>
        <w:tc>
          <w:tcPr>
            <w:tcW w:w="4014" w:type="dxa"/>
          </w:tcPr>
          <w:p w14:paraId="437D103A" w14:textId="77777777" w:rsidR="0070275D" w:rsidRDefault="0070275D" w:rsidP="000856F1"/>
        </w:tc>
      </w:tr>
      <w:tr w:rsidR="0070275D" w14:paraId="2203BB4C" w14:textId="77777777" w:rsidTr="00832F76">
        <w:tc>
          <w:tcPr>
            <w:tcW w:w="558" w:type="dxa"/>
            <w:vMerge/>
          </w:tcPr>
          <w:p w14:paraId="64080AC4" w14:textId="77777777" w:rsidR="0070275D" w:rsidRDefault="0070275D" w:rsidP="000856F1"/>
        </w:tc>
        <w:tc>
          <w:tcPr>
            <w:tcW w:w="1840" w:type="dxa"/>
            <w:vMerge/>
          </w:tcPr>
          <w:p w14:paraId="2391F2DF" w14:textId="77777777" w:rsidR="0070275D" w:rsidRDefault="0070275D" w:rsidP="000856F1"/>
        </w:tc>
        <w:tc>
          <w:tcPr>
            <w:tcW w:w="1940" w:type="dxa"/>
            <w:gridSpan w:val="2"/>
          </w:tcPr>
          <w:p w14:paraId="311F1D8B" w14:textId="77777777" w:rsidR="0070275D" w:rsidRDefault="0070275D" w:rsidP="000856F1">
            <w:r>
              <w:t>Adres onderaannemers</w:t>
            </w:r>
          </w:p>
        </w:tc>
        <w:tc>
          <w:tcPr>
            <w:tcW w:w="4014" w:type="dxa"/>
          </w:tcPr>
          <w:p w14:paraId="11BD30BF" w14:textId="77777777" w:rsidR="0070275D" w:rsidRDefault="0070275D" w:rsidP="000856F1"/>
        </w:tc>
      </w:tr>
      <w:tr w:rsidR="00023D97" w14:paraId="1CCF420E" w14:textId="77777777" w:rsidTr="00832F76">
        <w:tc>
          <w:tcPr>
            <w:tcW w:w="558" w:type="dxa"/>
          </w:tcPr>
          <w:p w14:paraId="04351706" w14:textId="77777777" w:rsidR="00023D97" w:rsidRDefault="00023D97" w:rsidP="000856F1">
            <w:r>
              <w:t>5</w:t>
            </w:r>
          </w:p>
        </w:tc>
        <w:tc>
          <w:tcPr>
            <w:tcW w:w="1840" w:type="dxa"/>
          </w:tcPr>
          <w:p w14:paraId="03C0EE71" w14:textId="77777777" w:rsidR="00023D97" w:rsidRDefault="00023D97" w:rsidP="000856F1">
            <w:r>
              <w:t>Opdracht</w:t>
            </w:r>
          </w:p>
        </w:tc>
        <w:tc>
          <w:tcPr>
            <w:tcW w:w="1940" w:type="dxa"/>
            <w:gridSpan w:val="2"/>
          </w:tcPr>
          <w:p w14:paraId="1B880D71" w14:textId="0C321389" w:rsidR="00023D97" w:rsidRDefault="00023D97" w:rsidP="000856F1">
            <w:r>
              <w:t xml:space="preserve">De opdracht </w:t>
            </w:r>
            <w:r w:rsidR="00794F84">
              <w:t xml:space="preserve">betrof </w:t>
            </w:r>
            <w:r w:rsidR="004220DC">
              <w:t>het constructief beoordelen van kades in vaarwegen op basis va</w:t>
            </w:r>
            <w:r w:rsidR="00962285">
              <w:t>n:</w:t>
            </w:r>
          </w:p>
        </w:tc>
        <w:tc>
          <w:tcPr>
            <w:tcW w:w="4014" w:type="dxa"/>
          </w:tcPr>
          <w:p w14:paraId="0EFBAB2A" w14:textId="4E38A9AB" w:rsidR="00023D97" w:rsidRDefault="00000000" w:rsidP="00CA1EF0">
            <w:sdt>
              <w:sdtPr>
                <w:id w:val="235516680"/>
                <w14:checkbox>
                  <w14:checked w14:val="0"/>
                  <w14:checkedState w14:val="2612" w14:font="MS Gothic"/>
                  <w14:uncheckedState w14:val="2610" w14:font="MS Gothic"/>
                </w14:checkbox>
              </w:sdtPr>
              <w:sdtContent>
                <w:r w:rsidR="00023D97" w:rsidRPr="006969AE">
                  <w:rPr>
                    <w:rFonts w:ascii="MS Gothic" w:eastAsia="MS Gothic" w:hAnsi="MS Gothic" w:hint="eastAsia"/>
                  </w:rPr>
                  <w:t>☐</w:t>
                </w:r>
              </w:sdtContent>
            </w:sdt>
            <w:r w:rsidR="00023D97">
              <w:t xml:space="preserve"> </w:t>
            </w:r>
            <w:r w:rsidR="00962285">
              <w:t>een damwand</w:t>
            </w:r>
          </w:p>
          <w:p w14:paraId="3F12D846" w14:textId="59838740" w:rsidR="00962285" w:rsidRDefault="00000000" w:rsidP="00CA1EF0">
            <w:sdt>
              <w:sdtPr>
                <w:id w:val="-1556845461"/>
                <w14:checkbox>
                  <w14:checked w14:val="0"/>
                  <w14:checkedState w14:val="2612" w14:font="MS Gothic"/>
                  <w14:uncheckedState w14:val="2610" w14:font="MS Gothic"/>
                </w14:checkbox>
              </w:sdtPr>
              <w:sdtContent>
                <w:r w:rsidR="00023D97" w:rsidRPr="006969AE">
                  <w:rPr>
                    <w:rFonts w:ascii="MS Gothic" w:eastAsia="MS Gothic" w:hAnsi="MS Gothic" w:hint="eastAsia"/>
                  </w:rPr>
                  <w:t>☐</w:t>
                </w:r>
              </w:sdtContent>
            </w:sdt>
            <w:r w:rsidR="00023D97">
              <w:t xml:space="preserve"> </w:t>
            </w:r>
            <w:r w:rsidR="00962285">
              <w:t>een gewichtsmuur met houten fundering</w:t>
            </w:r>
          </w:p>
          <w:p w14:paraId="4D7857DB" w14:textId="6DA99DAA" w:rsidR="00023D97" w:rsidRDefault="00962285" w:rsidP="00CA1EF0">
            <w:sdt>
              <w:sdtPr>
                <w:id w:val="915285508"/>
                <w14:checkbox>
                  <w14:checked w14:val="0"/>
                  <w14:checkedState w14:val="2612" w14:font="MS Gothic"/>
                  <w14:uncheckedState w14:val="2610" w14:font="MS Gothic"/>
                </w14:checkbox>
              </w:sdtPr>
              <w:sdtContent>
                <w:r w:rsidRPr="006969AE">
                  <w:rPr>
                    <w:rFonts w:ascii="MS Gothic" w:eastAsia="MS Gothic" w:hAnsi="MS Gothic" w:hint="eastAsia"/>
                  </w:rPr>
                  <w:t>☐</w:t>
                </w:r>
              </w:sdtContent>
            </w:sdt>
            <w:r>
              <w:t xml:space="preserve"> </w:t>
            </w:r>
            <w:r>
              <w:t>een gewichtsmuur met fundering op staal</w:t>
            </w:r>
            <w:r w:rsidR="00023D97">
              <w:br/>
            </w:r>
          </w:p>
        </w:tc>
      </w:tr>
      <w:tr w:rsidR="0070275D" w14:paraId="1D811101" w14:textId="77777777" w:rsidTr="00832F76">
        <w:tc>
          <w:tcPr>
            <w:tcW w:w="558" w:type="dxa"/>
          </w:tcPr>
          <w:p w14:paraId="361461EC" w14:textId="77777777" w:rsidR="0070275D" w:rsidRDefault="0070275D" w:rsidP="000856F1">
            <w:r>
              <w:lastRenderedPageBreak/>
              <w:t>6</w:t>
            </w:r>
          </w:p>
        </w:tc>
        <w:tc>
          <w:tcPr>
            <w:tcW w:w="7794" w:type="dxa"/>
            <w:gridSpan w:val="4"/>
          </w:tcPr>
          <w:p w14:paraId="46FD7AA4" w14:textId="6A6A9FCA" w:rsidR="0070275D" w:rsidRDefault="0070275D" w:rsidP="000856F1">
            <w:r w:rsidRPr="008E0AE2">
              <w:t xml:space="preserve">Voeg hier uw beschrijving toe van de referentieopdracht. Hieruit moet duidelijk blijken dat aan </w:t>
            </w:r>
            <w:r w:rsidR="007B0872">
              <w:t>het selectiecriterium</w:t>
            </w:r>
            <w:r>
              <w:t xml:space="preserve"> </w:t>
            </w:r>
            <w:r w:rsidRPr="008E0AE2">
              <w:t xml:space="preserve">wordt voldaan. De tekst uit </w:t>
            </w:r>
            <w:r>
              <w:t>6</w:t>
            </w:r>
            <w:r w:rsidRPr="008E0AE2">
              <w:t xml:space="preserve"> dient u te vervangen voor uw referentiebeschrijving.</w:t>
            </w:r>
          </w:p>
          <w:p w14:paraId="0556D29A" w14:textId="77777777" w:rsidR="0070275D" w:rsidRDefault="0070275D" w:rsidP="000856F1"/>
          <w:p w14:paraId="6EDA1C6F" w14:textId="77777777" w:rsidR="0070275D" w:rsidRDefault="0070275D" w:rsidP="000856F1"/>
          <w:p w14:paraId="4081BAE5" w14:textId="77777777" w:rsidR="0070275D" w:rsidRDefault="0070275D" w:rsidP="000856F1"/>
          <w:p w14:paraId="4BEBC4AC" w14:textId="77777777" w:rsidR="0070275D" w:rsidRDefault="0070275D" w:rsidP="000856F1"/>
          <w:p w14:paraId="2EE4E063" w14:textId="77777777" w:rsidR="0070275D" w:rsidRDefault="0070275D" w:rsidP="000856F1"/>
        </w:tc>
      </w:tr>
    </w:tbl>
    <w:p w14:paraId="3DA0654D" w14:textId="77777777" w:rsidR="002B2A43" w:rsidRDefault="002B2A43" w:rsidP="002B2A43">
      <w:pPr>
        <w:spacing w:before="0" w:after="160" w:line="259" w:lineRule="auto"/>
      </w:pPr>
    </w:p>
    <w:p w14:paraId="490D55D4" w14:textId="77777777" w:rsidR="00D74BF6" w:rsidRDefault="00D74BF6" w:rsidP="00287217">
      <w:pPr>
        <w:spacing w:before="0" w:after="160" w:line="259" w:lineRule="auto"/>
      </w:pPr>
    </w:p>
    <w:p w14:paraId="396E7674" w14:textId="77777777" w:rsidR="00D74BF6" w:rsidRDefault="00D74BF6" w:rsidP="00287217">
      <w:pPr>
        <w:spacing w:before="0" w:after="160" w:line="259" w:lineRule="auto"/>
      </w:pPr>
    </w:p>
    <w:p w14:paraId="022D5E51" w14:textId="77777777" w:rsidR="00D74BF6" w:rsidRPr="00BE007B" w:rsidRDefault="00D74BF6" w:rsidP="00287217">
      <w:pPr>
        <w:spacing w:before="0" w:after="160" w:line="259" w:lineRule="auto"/>
      </w:pPr>
    </w:p>
    <w:sectPr w:rsidR="00D74BF6" w:rsidRPr="00BE007B" w:rsidSect="005E0AE7">
      <w:headerReference w:type="default" r:id="rId11"/>
      <w:footerReference w:type="default" r:id="rId12"/>
      <w:headerReference w:type="first" r:id="rId13"/>
      <w:footerReference w:type="first" r:id="rId14"/>
      <w:type w:val="continuous"/>
      <w:pgSz w:w="11906" w:h="16838"/>
      <w:pgMar w:top="1843" w:right="1417" w:bottom="1417" w:left="212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0B88" w14:textId="77777777" w:rsidR="009842EC" w:rsidRDefault="009842EC" w:rsidP="00F43396">
      <w:pPr>
        <w:spacing w:line="240" w:lineRule="auto"/>
      </w:pPr>
      <w:r>
        <w:separator/>
      </w:r>
    </w:p>
    <w:p w14:paraId="622118D3" w14:textId="77777777" w:rsidR="009842EC" w:rsidRDefault="009842EC"/>
  </w:endnote>
  <w:endnote w:type="continuationSeparator" w:id="0">
    <w:p w14:paraId="7B40501A" w14:textId="77777777" w:rsidR="009842EC" w:rsidRDefault="009842EC" w:rsidP="00F43396">
      <w:pPr>
        <w:spacing w:line="240" w:lineRule="auto"/>
      </w:pPr>
      <w:r>
        <w:continuationSeparator/>
      </w:r>
    </w:p>
    <w:p w14:paraId="6D4DDC65" w14:textId="77777777" w:rsidR="009842EC" w:rsidRDefault="00984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ontserrat">
    <w:altName w:val="Calibri"/>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23656295"/>
  <w:p w14:paraId="74B56D22" w14:textId="6F1EB9E0" w:rsidR="005E0AE7" w:rsidRPr="0073116F" w:rsidRDefault="005E0AE7" w:rsidP="0073116F">
    <w:pPr>
      <w:pStyle w:val="Voettekst"/>
      <w:rPr>
        <w:rStyle w:val="Sjabloontekst"/>
        <w:shd w:val="clear" w:color="auto" w:fill="auto"/>
      </w:rPr>
    </w:pPr>
    <w:r w:rsidRPr="0073116F">
      <w:rPr>
        <w:rStyle w:val="Sjabloontekst"/>
        <w:noProof/>
        <w:shd w:val="clear" w:color="auto" w:fill="auto"/>
      </w:rPr>
      <mc:AlternateContent>
        <mc:Choice Requires="wps">
          <w:drawing>
            <wp:anchor distT="0" distB="0" distL="114300" distR="114300" simplePos="0" relativeHeight="251709440" behindDoc="0" locked="0" layoutInCell="1" allowOverlap="1" wp14:anchorId="01222DE7" wp14:editId="17479711">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EA036" id="Vrije vorm: vorm 3" o:spid="_x0000_s1026" style="position:absolute;margin-left:.2pt;margin-top:-2.15pt;width:328.0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73116F">
      <w:rPr>
        <w:rStyle w:val="Sjabloontekst"/>
        <w:noProof/>
        <w:shd w:val="clear" w:color="auto" w:fill="auto"/>
      </w:rPr>
      <mc:AlternateContent>
        <mc:Choice Requires="wps">
          <w:drawing>
            <wp:anchor distT="0" distB="0" distL="114300" distR="114300" simplePos="0" relativeHeight="251657216" behindDoc="0" locked="0" layoutInCell="1" allowOverlap="1" wp14:anchorId="307B17BB" wp14:editId="7D4A3AE2">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93ECA5" id="Vrije vorm: vorm 5" o:spid="_x0000_s1026" style="position:absolute;margin-left:332pt;margin-top:-2.2pt;width:87.2pt;height:11.3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73116F" w:rsidRPr="0073116F">
      <w:rPr>
        <w:rStyle w:val="Sjabloontekst"/>
        <w:shd w:val="clear" w:color="auto" w:fill="auto"/>
      </w:rPr>
      <w:t>Gemeente Utrecht</w:t>
    </w:r>
  </w:p>
  <w:p w14:paraId="6F28A1D1" w14:textId="464C8EC3" w:rsidR="00BE15F7" w:rsidRPr="005E0AE7" w:rsidRDefault="0097005F" w:rsidP="0073116F">
    <w:pPr>
      <w:pStyle w:val="Voettekst"/>
    </w:pPr>
    <w:r>
      <w:rPr>
        <w:rStyle w:val="Sjabloontekst"/>
        <w:shd w:val="clear" w:color="auto" w:fill="auto"/>
      </w:rPr>
      <w:t>Ingenieursdiensten civiele kunstwerken</w:t>
    </w:r>
    <w:r w:rsidR="005E0AE7" w:rsidRPr="0073116F">
      <w:ptab w:relativeTo="margin" w:alignment="right" w:leader="none"/>
    </w:r>
    <w:r w:rsidR="005E0AE7" w:rsidRPr="0073116F">
      <w:t>pagina</w:t>
    </w:r>
    <w:r w:rsidR="005E0AE7" w:rsidRPr="00582707">
      <w:t xml:space="preserve"> </w:t>
    </w:r>
    <w:bookmarkEnd w:id="0"/>
    <w:r w:rsidR="005E0AE7" w:rsidRPr="00582707">
      <w:fldChar w:fldCharType="begin"/>
    </w:r>
    <w:r w:rsidR="005E0AE7" w:rsidRPr="00582707">
      <w:instrText>PAGE  \* Arabic  \* MERGEFORMAT</w:instrText>
    </w:r>
    <w:r w:rsidR="005E0AE7" w:rsidRPr="00582707">
      <w:fldChar w:fldCharType="separate"/>
    </w:r>
    <w:r w:rsidR="005E0AE7">
      <w:t>1</w:t>
    </w:r>
    <w:r w:rsidR="005E0AE7" w:rsidRPr="00582707">
      <w:fldChar w:fldCharType="end"/>
    </w:r>
    <w:r w:rsidR="005E0AE7" w:rsidRPr="00582707">
      <w:t xml:space="preserve"> van </w:t>
    </w:r>
    <w:fldSimple w:instr="NUMPAGES  \* Arabic  \* MERGEFORMAT">
      <w:r w:rsidR="005E0AE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743C" w14:textId="77777777" w:rsidR="00220FA5" w:rsidRDefault="00220FA5" w:rsidP="00220FA5">
    <w:pPr>
      <w:pStyle w:val="Voettekst"/>
    </w:pPr>
    <w:r w:rsidRPr="006F4B6F">
      <w:rPr>
        <w:rStyle w:val="Sjabloontekst"/>
        <w:noProof/>
      </w:rPr>
      <mc:AlternateContent>
        <mc:Choice Requires="wps">
          <w:drawing>
            <wp:anchor distT="0" distB="0" distL="114300" distR="114300" simplePos="0" relativeHeight="251663360" behindDoc="0" locked="0" layoutInCell="1" allowOverlap="1" wp14:anchorId="23C1DF69" wp14:editId="5FA47F35">
              <wp:simplePos x="0" y="0"/>
              <wp:positionH relativeFrom="column">
                <wp:posOffset>2667</wp:posOffset>
              </wp:positionH>
              <wp:positionV relativeFrom="paragraph">
                <wp:posOffset>-27356</wp:posOffset>
              </wp:positionV>
              <wp:extent cx="4166362" cy="45719"/>
              <wp:effectExtent l="0" t="0" r="0" b="0"/>
              <wp:wrapNone/>
              <wp:docPr id="23" name="Vrije vorm: vorm 2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B99F0" id="Vrije vorm: vorm 23" o:spid="_x0000_s1026" style="position:absolute;margin-left:.2pt;margin-top:-2.15pt;width:328.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6F4B6F">
      <w:rPr>
        <w:rStyle w:val="Sjabloontekst"/>
        <w:noProof/>
      </w:rPr>
      <mc:AlternateContent>
        <mc:Choice Requires="wps">
          <w:drawing>
            <wp:anchor distT="0" distB="0" distL="114300" distR="114300" simplePos="0" relativeHeight="251662336" behindDoc="0" locked="0" layoutInCell="1" allowOverlap="1" wp14:anchorId="44B0F9B5" wp14:editId="54686C58">
              <wp:simplePos x="0" y="0"/>
              <wp:positionH relativeFrom="column">
                <wp:posOffset>4216505</wp:posOffset>
              </wp:positionH>
              <wp:positionV relativeFrom="paragraph">
                <wp:posOffset>-27940</wp:posOffset>
              </wp:positionV>
              <wp:extent cx="1107440" cy="144145"/>
              <wp:effectExtent l="0" t="0" r="16510" b="27305"/>
              <wp:wrapNone/>
              <wp:docPr id="25" name="Vrije vorm: vorm 2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F0E897" id="Vrije vorm: vorm 25" o:spid="_x0000_s1026" style="position:absolute;margin-left:332pt;margin-top:-2.2pt;width:87.2pt;height:11.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Pr="006F4B6F">
      <w:rPr>
        <w:rStyle w:val="Sjabloontekst"/>
      </w:rPr>
      <w:t>Klantnaam</w:t>
    </w:r>
  </w:p>
  <w:p w14:paraId="0AFAE2B0" w14:textId="77777777" w:rsidR="00220FA5" w:rsidRDefault="00220FA5" w:rsidP="00220FA5">
    <w:pPr>
      <w:pStyle w:val="Voettekst"/>
      <w:tabs>
        <w:tab w:val="clear" w:pos="9072"/>
        <w:tab w:val="right" w:pos="8362"/>
      </w:tabs>
    </w:pPr>
    <w:r w:rsidRPr="006F4B6F">
      <w:rPr>
        <w:rStyle w:val="Sjabloontekst"/>
      </w:rPr>
      <w:t>Projectnaam</w:t>
    </w:r>
    <w:r w:rsidRPr="00582707">
      <w:ptab w:relativeTo="margin" w:alignment="center" w:leader="none"/>
    </w:r>
    <w:r w:rsidRPr="00582707">
      <w:ptab w:relativeTo="margin" w:alignment="right" w:leader="none"/>
    </w:r>
    <w:r>
      <w:t>p</w:t>
    </w:r>
    <w:r w:rsidRPr="00582707">
      <w:t xml:space="preserve">agina </w:t>
    </w:r>
    <w:r>
      <w:fldChar w:fldCharType="begin"/>
    </w:r>
    <w:r>
      <w:instrText>PAGE   \* MERGEFORMAT</w:instrText>
    </w:r>
    <w:r>
      <w:fldChar w:fldCharType="separate"/>
    </w:r>
    <w:r>
      <w:t>2</w:t>
    </w:r>
    <w:r>
      <w:fldChar w:fldCharType="end"/>
    </w:r>
    <w:r w:rsidRPr="00582707">
      <w:t xml:space="preserve"> van </w:t>
    </w:r>
    <w:fldSimple w:instr="NUMPAGES  \* Arabic  \* MERGEFORMAT">
      <w:r>
        <w:t>6</w:t>
      </w:r>
    </w:fldSimple>
  </w:p>
  <w:p w14:paraId="55D738F4" w14:textId="77777777" w:rsidR="00BE15F7" w:rsidRDefault="00BE15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CC61" w14:textId="77777777" w:rsidR="009842EC" w:rsidRDefault="009842EC" w:rsidP="00F43396">
      <w:pPr>
        <w:spacing w:line="240" w:lineRule="auto"/>
      </w:pPr>
      <w:r>
        <w:separator/>
      </w:r>
    </w:p>
    <w:p w14:paraId="15A55EF0" w14:textId="77777777" w:rsidR="009842EC" w:rsidRDefault="009842EC"/>
  </w:footnote>
  <w:footnote w:type="continuationSeparator" w:id="0">
    <w:p w14:paraId="6B83A47B" w14:textId="77777777" w:rsidR="009842EC" w:rsidRDefault="009842EC" w:rsidP="00F43396">
      <w:pPr>
        <w:spacing w:line="240" w:lineRule="auto"/>
      </w:pPr>
      <w:r>
        <w:continuationSeparator/>
      </w:r>
    </w:p>
    <w:p w14:paraId="3449F001" w14:textId="77777777" w:rsidR="009842EC" w:rsidRDefault="00984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D961" w14:textId="38C7EB4A" w:rsidR="00CC2EDF" w:rsidRDefault="00B53151" w:rsidP="00CC2EDF">
    <w:pPr>
      <w:pStyle w:val="Koptekst"/>
      <w:jc w:val="right"/>
    </w:pPr>
    <w:r>
      <w:rPr>
        <w:noProof/>
      </w:rPr>
      <w:drawing>
        <wp:inline distT="0" distB="0" distL="0" distR="0" wp14:anchorId="689A392B" wp14:editId="05A17864">
          <wp:extent cx="1247775" cy="651991"/>
          <wp:effectExtent l="0" t="0" r="0" b="0"/>
          <wp:docPr id="184767698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76985" name="Graphic 1847676985"/>
                  <pic:cNvPicPr/>
                </pic:nvPicPr>
                <pic:blipFill>
                  <a:blip r:embed="rId1">
                    <a:extLst>
                      <a:ext uri="{96DAC541-7B7A-43D3-8B79-37D633B846F1}">
                        <asvg:svgBlip xmlns:asvg="http://schemas.microsoft.com/office/drawing/2016/SVG/main" r:embed="rId2"/>
                      </a:ext>
                    </a:extLst>
                  </a:blip>
                  <a:stretch>
                    <a:fillRect/>
                  </a:stretch>
                </pic:blipFill>
                <pic:spPr>
                  <a:xfrm>
                    <a:off x="0" y="0"/>
                    <a:ext cx="1252471" cy="654445"/>
                  </a:xfrm>
                  <a:prstGeom prst="rect">
                    <a:avLst/>
                  </a:prstGeom>
                </pic:spPr>
              </pic:pic>
            </a:graphicData>
          </a:graphic>
        </wp:inline>
      </w:drawing>
    </w:r>
  </w:p>
  <w:p w14:paraId="05725F45" w14:textId="77777777" w:rsidR="00BE15F7" w:rsidRDefault="00BE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CE45" w14:textId="77777777" w:rsidR="00BE007B" w:rsidRDefault="00BE007B" w:rsidP="00BE007B">
    <w:pPr>
      <w:pStyle w:val="Toelichtendetekst"/>
      <w:jc w:val="right"/>
    </w:pPr>
    <w:r w:rsidRPr="00BE007B">
      <w:t>Logo opdrachtgever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5pt;height:25.5pt;visibility:visible;mso-wrap-style:square" o:bullet="t">
        <v:imagedata r:id="rId1" o:title=""/>
      </v:shape>
    </w:pict>
  </w:numPicBullet>
  <w:abstractNum w:abstractNumId="0"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54EC3"/>
    <w:multiLevelType w:val="hybridMultilevel"/>
    <w:tmpl w:val="3082687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0F48BF"/>
    <w:multiLevelType w:val="hybridMultilevel"/>
    <w:tmpl w:val="D228D456"/>
    <w:lvl w:ilvl="0" w:tplc="7C343910">
      <w:start w:val="1"/>
      <w:numFmt w:val="bullet"/>
      <w:lvlText w:val="•"/>
      <w:lvlJc w:val="left"/>
      <w:pPr>
        <w:ind w:left="720" w:hanging="360"/>
      </w:pPr>
      <w:rPr>
        <w:rFonts w:ascii="Arial" w:hAnsi="Arial" w:hint="default"/>
        <w:color w:val="CC000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E13E38"/>
    <w:multiLevelType w:val="multilevel"/>
    <w:tmpl w:val="F378D164"/>
    <w:lvl w:ilvl="0">
      <w:start w:val="1"/>
      <w:numFmt w:val="decimal"/>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8"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1F6A28"/>
    <w:multiLevelType w:val="hybridMultilevel"/>
    <w:tmpl w:val="FAE49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5129CE"/>
    <w:multiLevelType w:val="hybridMultilevel"/>
    <w:tmpl w:val="EEE67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3B6267"/>
    <w:multiLevelType w:val="hybridMultilevel"/>
    <w:tmpl w:val="907C7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CE1DD2"/>
    <w:multiLevelType w:val="hybridMultilevel"/>
    <w:tmpl w:val="8A764C1C"/>
    <w:lvl w:ilvl="0" w:tplc="62AAAEA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FAC11BF"/>
    <w:multiLevelType w:val="hybridMultilevel"/>
    <w:tmpl w:val="1C66CD9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D06C5E"/>
    <w:multiLevelType w:val="hybridMultilevel"/>
    <w:tmpl w:val="5D88B70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21"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2352683">
    <w:abstractNumId w:val="7"/>
  </w:num>
  <w:num w:numId="2" w16cid:durableId="1071389549">
    <w:abstractNumId w:val="8"/>
  </w:num>
  <w:num w:numId="3" w16cid:durableId="1006127890">
    <w:abstractNumId w:val="17"/>
  </w:num>
  <w:num w:numId="4" w16cid:durableId="1499495085">
    <w:abstractNumId w:val="21"/>
  </w:num>
  <w:num w:numId="5" w16cid:durableId="587887995">
    <w:abstractNumId w:val="2"/>
  </w:num>
  <w:num w:numId="6" w16cid:durableId="1083572838">
    <w:abstractNumId w:val="9"/>
  </w:num>
  <w:num w:numId="7" w16cid:durableId="121307141">
    <w:abstractNumId w:val="11"/>
  </w:num>
  <w:num w:numId="8" w16cid:durableId="846360886">
    <w:abstractNumId w:val="20"/>
  </w:num>
  <w:num w:numId="9" w16cid:durableId="1971207542">
    <w:abstractNumId w:val="12"/>
  </w:num>
  <w:num w:numId="10" w16cid:durableId="1838614427">
    <w:abstractNumId w:val="16"/>
  </w:num>
  <w:num w:numId="11" w16cid:durableId="1417744004">
    <w:abstractNumId w:val="4"/>
  </w:num>
  <w:num w:numId="12" w16cid:durableId="2060590316">
    <w:abstractNumId w:val="6"/>
  </w:num>
  <w:num w:numId="13" w16cid:durableId="1654479466">
    <w:abstractNumId w:val="5"/>
  </w:num>
  <w:num w:numId="14" w16cid:durableId="543835490">
    <w:abstractNumId w:val="0"/>
  </w:num>
  <w:num w:numId="15" w16cid:durableId="509951851">
    <w:abstractNumId w:val="14"/>
  </w:num>
  <w:num w:numId="16" w16cid:durableId="1954819309">
    <w:abstractNumId w:val="18"/>
  </w:num>
  <w:num w:numId="17" w16cid:durableId="82649652">
    <w:abstractNumId w:val="19"/>
  </w:num>
  <w:num w:numId="18" w16cid:durableId="2065908452">
    <w:abstractNumId w:val="1"/>
  </w:num>
  <w:num w:numId="19" w16cid:durableId="1259799849">
    <w:abstractNumId w:val="10"/>
  </w:num>
  <w:num w:numId="20" w16cid:durableId="1598177533">
    <w:abstractNumId w:val="13"/>
  </w:num>
  <w:num w:numId="21" w16cid:durableId="1115514287">
    <w:abstractNumId w:val="15"/>
  </w:num>
  <w:num w:numId="22" w16cid:durableId="2086489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51"/>
    <w:rsid w:val="00006574"/>
    <w:rsid w:val="00023D97"/>
    <w:rsid w:val="00036250"/>
    <w:rsid w:val="00036339"/>
    <w:rsid w:val="00041B67"/>
    <w:rsid w:val="000523AB"/>
    <w:rsid w:val="0006298E"/>
    <w:rsid w:val="00065A74"/>
    <w:rsid w:val="00065CD2"/>
    <w:rsid w:val="000806DE"/>
    <w:rsid w:val="000973B9"/>
    <w:rsid w:val="000A0778"/>
    <w:rsid w:val="000A18D0"/>
    <w:rsid w:val="000A3BC0"/>
    <w:rsid w:val="000C23BF"/>
    <w:rsid w:val="000C2CB1"/>
    <w:rsid w:val="000E31D5"/>
    <w:rsid w:val="000E4C94"/>
    <w:rsid w:val="00117B22"/>
    <w:rsid w:val="00117F97"/>
    <w:rsid w:val="00120374"/>
    <w:rsid w:val="0012258B"/>
    <w:rsid w:val="00145F45"/>
    <w:rsid w:val="0015627E"/>
    <w:rsid w:val="001636C0"/>
    <w:rsid w:val="00170010"/>
    <w:rsid w:val="00183AEC"/>
    <w:rsid w:val="0018472D"/>
    <w:rsid w:val="0018742F"/>
    <w:rsid w:val="001A070C"/>
    <w:rsid w:val="001B3F53"/>
    <w:rsid w:val="001C527E"/>
    <w:rsid w:val="001D30CC"/>
    <w:rsid w:val="001E7216"/>
    <w:rsid w:val="002042F8"/>
    <w:rsid w:val="00220FA5"/>
    <w:rsid w:val="002300EC"/>
    <w:rsid w:val="002463ED"/>
    <w:rsid w:val="00256FE4"/>
    <w:rsid w:val="00257281"/>
    <w:rsid w:val="00287217"/>
    <w:rsid w:val="002B2A43"/>
    <w:rsid w:val="002C7B71"/>
    <w:rsid w:val="002D78DF"/>
    <w:rsid w:val="002E54D8"/>
    <w:rsid w:val="00305337"/>
    <w:rsid w:val="0033034E"/>
    <w:rsid w:val="00361DDA"/>
    <w:rsid w:val="00383D36"/>
    <w:rsid w:val="003936EB"/>
    <w:rsid w:val="003A683B"/>
    <w:rsid w:val="003B5658"/>
    <w:rsid w:val="003E2A7D"/>
    <w:rsid w:val="00400F5C"/>
    <w:rsid w:val="00401FDA"/>
    <w:rsid w:val="004220DC"/>
    <w:rsid w:val="00450589"/>
    <w:rsid w:val="004558EC"/>
    <w:rsid w:val="00473B9B"/>
    <w:rsid w:val="00490678"/>
    <w:rsid w:val="004A3B3D"/>
    <w:rsid w:val="004A6611"/>
    <w:rsid w:val="004B1D75"/>
    <w:rsid w:val="004B38C4"/>
    <w:rsid w:val="004B6F34"/>
    <w:rsid w:val="004D5925"/>
    <w:rsid w:val="004E3A6B"/>
    <w:rsid w:val="004E3E2D"/>
    <w:rsid w:val="004F644C"/>
    <w:rsid w:val="005069C2"/>
    <w:rsid w:val="00511752"/>
    <w:rsid w:val="005169ED"/>
    <w:rsid w:val="005357F5"/>
    <w:rsid w:val="00546054"/>
    <w:rsid w:val="00551DF0"/>
    <w:rsid w:val="00582707"/>
    <w:rsid w:val="005A23DB"/>
    <w:rsid w:val="005E0AE7"/>
    <w:rsid w:val="00611663"/>
    <w:rsid w:val="006144A9"/>
    <w:rsid w:val="00623CC3"/>
    <w:rsid w:val="00692CF3"/>
    <w:rsid w:val="00693707"/>
    <w:rsid w:val="006B4D69"/>
    <w:rsid w:val="006E79C5"/>
    <w:rsid w:val="006F2794"/>
    <w:rsid w:val="006F4B6F"/>
    <w:rsid w:val="006F4CA8"/>
    <w:rsid w:val="0070275D"/>
    <w:rsid w:val="007040CA"/>
    <w:rsid w:val="00713A05"/>
    <w:rsid w:val="00720D31"/>
    <w:rsid w:val="0073116F"/>
    <w:rsid w:val="00747153"/>
    <w:rsid w:val="007538DF"/>
    <w:rsid w:val="007570FB"/>
    <w:rsid w:val="00760B6A"/>
    <w:rsid w:val="00770E2F"/>
    <w:rsid w:val="007768FF"/>
    <w:rsid w:val="0078250F"/>
    <w:rsid w:val="00794F84"/>
    <w:rsid w:val="007A130F"/>
    <w:rsid w:val="007B0872"/>
    <w:rsid w:val="007B7F26"/>
    <w:rsid w:val="007D03F4"/>
    <w:rsid w:val="007F795D"/>
    <w:rsid w:val="0081749C"/>
    <w:rsid w:val="008305F5"/>
    <w:rsid w:val="00832F76"/>
    <w:rsid w:val="00837DF6"/>
    <w:rsid w:val="0084081B"/>
    <w:rsid w:val="00847B53"/>
    <w:rsid w:val="008553A8"/>
    <w:rsid w:val="0086276B"/>
    <w:rsid w:val="0086320B"/>
    <w:rsid w:val="00865369"/>
    <w:rsid w:val="00880787"/>
    <w:rsid w:val="00881A39"/>
    <w:rsid w:val="0089210E"/>
    <w:rsid w:val="00893B83"/>
    <w:rsid w:val="0089728F"/>
    <w:rsid w:val="008A353C"/>
    <w:rsid w:val="008B3520"/>
    <w:rsid w:val="008D791A"/>
    <w:rsid w:val="008E0AE2"/>
    <w:rsid w:val="008F1343"/>
    <w:rsid w:val="00906E7D"/>
    <w:rsid w:val="0090798F"/>
    <w:rsid w:val="0091121B"/>
    <w:rsid w:val="0095512B"/>
    <w:rsid w:val="00962285"/>
    <w:rsid w:val="00962FF4"/>
    <w:rsid w:val="0097005F"/>
    <w:rsid w:val="00975EFB"/>
    <w:rsid w:val="009842EC"/>
    <w:rsid w:val="009B536F"/>
    <w:rsid w:val="009C1EA2"/>
    <w:rsid w:val="009D42F7"/>
    <w:rsid w:val="009E1CA3"/>
    <w:rsid w:val="00A00C5A"/>
    <w:rsid w:val="00A34D04"/>
    <w:rsid w:val="00A557DC"/>
    <w:rsid w:val="00A56C24"/>
    <w:rsid w:val="00A631E0"/>
    <w:rsid w:val="00A75473"/>
    <w:rsid w:val="00A92B7D"/>
    <w:rsid w:val="00AA2951"/>
    <w:rsid w:val="00AA3220"/>
    <w:rsid w:val="00AC4FD5"/>
    <w:rsid w:val="00AE0D92"/>
    <w:rsid w:val="00AF127E"/>
    <w:rsid w:val="00AF7CCE"/>
    <w:rsid w:val="00B242EA"/>
    <w:rsid w:val="00B31B69"/>
    <w:rsid w:val="00B32A24"/>
    <w:rsid w:val="00B41A49"/>
    <w:rsid w:val="00B53151"/>
    <w:rsid w:val="00B6559E"/>
    <w:rsid w:val="00B83FDC"/>
    <w:rsid w:val="00BB03E5"/>
    <w:rsid w:val="00BC57FA"/>
    <w:rsid w:val="00BC7CDE"/>
    <w:rsid w:val="00BE007B"/>
    <w:rsid w:val="00BE0CF1"/>
    <w:rsid w:val="00BE15F7"/>
    <w:rsid w:val="00BF5470"/>
    <w:rsid w:val="00C3283F"/>
    <w:rsid w:val="00C7336E"/>
    <w:rsid w:val="00C90DFA"/>
    <w:rsid w:val="00CA1B48"/>
    <w:rsid w:val="00CA1EF0"/>
    <w:rsid w:val="00CA3381"/>
    <w:rsid w:val="00CB22E9"/>
    <w:rsid w:val="00CB2373"/>
    <w:rsid w:val="00CB7B0B"/>
    <w:rsid w:val="00CC0FFE"/>
    <w:rsid w:val="00CC2EDF"/>
    <w:rsid w:val="00D12B7C"/>
    <w:rsid w:val="00D33ED1"/>
    <w:rsid w:val="00D34A8C"/>
    <w:rsid w:val="00D63554"/>
    <w:rsid w:val="00D63FD1"/>
    <w:rsid w:val="00D65927"/>
    <w:rsid w:val="00D74BF6"/>
    <w:rsid w:val="00DB5EA2"/>
    <w:rsid w:val="00DD1DF2"/>
    <w:rsid w:val="00DE042D"/>
    <w:rsid w:val="00E010FD"/>
    <w:rsid w:val="00E10250"/>
    <w:rsid w:val="00E14CA7"/>
    <w:rsid w:val="00E15A3B"/>
    <w:rsid w:val="00E2279A"/>
    <w:rsid w:val="00E42998"/>
    <w:rsid w:val="00E50A72"/>
    <w:rsid w:val="00E54A3D"/>
    <w:rsid w:val="00E634F1"/>
    <w:rsid w:val="00E72ABE"/>
    <w:rsid w:val="00E72D32"/>
    <w:rsid w:val="00E967F6"/>
    <w:rsid w:val="00EA4C23"/>
    <w:rsid w:val="00EA507A"/>
    <w:rsid w:val="00EB40F0"/>
    <w:rsid w:val="00EF74A5"/>
    <w:rsid w:val="00F043A0"/>
    <w:rsid w:val="00F42D00"/>
    <w:rsid w:val="00F43396"/>
    <w:rsid w:val="00F71266"/>
    <w:rsid w:val="00FB0ED7"/>
    <w:rsid w:val="00FE1E6A"/>
    <w:rsid w:val="00FE5B9F"/>
    <w:rsid w:val="00FE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1317F"/>
  <w15:chartTrackingRefBased/>
  <w15:docId w15:val="{7A2352D3-76CF-4E20-988D-5A6B9425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116F"/>
    <w:pPr>
      <w:spacing w:before="120" w:after="0" w:line="288" w:lineRule="auto"/>
    </w:pPr>
    <w:rPr>
      <w:rFonts w:ascii="Arial" w:hAnsi="Arial"/>
      <w:sz w:val="20"/>
    </w:rPr>
  </w:style>
  <w:style w:type="paragraph" w:styleId="Kop1">
    <w:name w:val="heading 1"/>
    <w:basedOn w:val="Standaard"/>
    <w:next w:val="Standaard"/>
    <w:link w:val="Kop1Char"/>
    <w:uiPriority w:val="9"/>
    <w:qFormat/>
    <w:rsid w:val="0073116F"/>
    <w:pPr>
      <w:keepNext/>
      <w:keepLines/>
      <w:pageBreakBefore/>
      <w:spacing w:before="240"/>
      <w:outlineLvl w:val="0"/>
    </w:pPr>
    <w:rPr>
      <w:rFonts w:eastAsiaTheme="majorEastAsia" w:cstheme="majorBidi"/>
      <w:color w:val="C00000"/>
      <w:sz w:val="28"/>
      <w:szCs w:val="32"/>
    </w:rPr>
  </w:style>
  <w:style w:type="paragraph" w:styleId="Kop2">
    <w:name w:val="heading 2"/>
    <w:basedOn w:val="Standaard"/>
    <w:next w:val="Standaard"/>
    <w:link w:val="Kop2Char"/>
    <w:uiPriority w:val="9"/>
    <w:unhideWhenUsed/>
    <w:qFormat/>
    <w:rsid w:val="00F71266"/>
    <w:pPr>
      <w:keepNext/>
      <w:keepLines/>
      <w:numPr>
        <w:ilvl w:val="1"/>
        <w:numId w:val="1"/>
      </w:numPr>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116F"/>
    <w:rPr>
      <w:rFonts w:ascii="Arial" w:eastAsiaTheme="majorEastAsia" w:hAnsi="Arial" w:cstheme="majorBidi"/>
      <w:color w:val="C00000"/>
      <w:sz w:val="28"/>
      <w:szCs w:val="32"/>
    </w:rPr>
  </w:style>
  <w:style w:type="character" w:customStyle="1" w:styleId="Kop2Char">
    <w:name w:val="Kop 2 Char"/>
    <w:basedOn w:val="Standaardalinea-lettertype"/>
    <w:link w:val="Kop2"/>
    <w:uiPriority w:val="9"/>
    <w:rsid w:val="00F71266"/>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12258B"/>
    <w:pPr>
      <w:spacing w:before="0" w:after="16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E42998"/>
    <w:pPr>
      <w:spacing w:line="300" w:lineRule="auto"/>
      <w:ind w:left="720"/>
      <w:contextualSpacing/>
    </w:pPr>
  </w:style>
  <w:style w:type="paragraph" w:styleId="Kopvaninhoudsopgave">
    <w:name w:val="TOC Heading"/>
    <w:basedOn w:val="Kop1"/>
    <w:next w:val="Standaard"/>
    <w:uiPriority w:val="39"/>
    <w:unhideWhenUsed/>
    <w:qFormat/>
    <w:rsid w:val="006E79C5"/>
    <w:p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E2279A"/>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Toelichtendetekst">
    <w:name w:val="Toelichtende tekst"/>
    <w:basedOn w:val="Standaard"/>
    <w:qFormat/>
    <w:rsid w:val="00BE007B"/>
    <w:rPr>
      <w:b/>
      <w:bCs/>
      <w:color w:val="767171" w:themeColor="background2" w:themeShade="80"/>
    </w:rPr>
  </w:style>
  <w:style w:type="paragraph" w:styleId="Tekstopmerking">
    <w:name w:val="annotation text"/>
    <w:basedOn w:val="Standaard"/>
    <w:link w:val="TekstopmerkingChar"/>
    <w:uiPriority w:val="99"/>
    <w:semiHidden/>
    <w:unhideWhenUsed/>
    <w:rsid w:val="00E15A3B"/>
    <w:pPr>
      <w:spacing w:before="0" w:line="240" w:lineRule="auto"/>
    </w:pPr>
    <w:rPr>
      <w:szCs w:val="20"/>
    </w:rPr>
  </w:style>
  <w:style w:type="character" w:customStyle="1" w:styleId="TekstopmerkingChar">
    <w:name w:val="Tekst opmerking Char"/>
    <w:basedOn w:val="Standaardalinea-lettertype"/>
    <w:link w:val="Tekstopmerking"/>
    <w:uiPriority w:val="99"/>
    <w:semiHidden/>
    <w:rsid w:val="00E15A3B"/>
    <w:rPr>
      <w:rFonts w:ascii="Arial" w:hAnsi="Arial"/>
      <w:sz w:val="20"/>
      <w:szCs w:val="20"/>
    </w:rPr>
  </w:style>
  <w:style w:type="character" w:styleId="Verwijzingopmerking">
    <w:name w:val="annotation reference"/>
    <w:basedOn w:val="Standaardalinea-lettertype"/>
    <w:uiPriority w:val="99"/>
    <w:semiHidden/>
    <w:unhideWhenUsed/>
    <w:rsid w:val="00E15A3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53126">
      <w:bodyDiv w:val="1"/>
      <w:marLeft w:val="0"/>
      <w:marRight w:val="0"/>
      <w:marTop w:val="0"/>
      <w:marBottom w:val="0"/>
      <w:divBdr>
        <w:top w:val="none" w:sz="0" w:space="0" w:color="auto"/>
        <w:left w:val="none" w:sz="0" w:space="0" w:color="auto"/>
        <w:bottom w:val="none" w:sz="0" w:space="0" w:color="auto"/>
        <w:right w:val="none" w:sz="0" w:space="0" w:color="auto"/>
      </w:divBdr>
    </w:div>
    <w:div w:id="390886119">
      <w:bodyDiv w:val="1"/>
      <w:marLeft w:val="0"/>
      <w:marRight w:val="0"/>
      <w:marTop w:val="0"/>
      <w:marBottom w:val="0"/>
      <w:divBdr>
        <w:top w:val="none" w:sz="0" w:space="0" w:color="auto"/>
        <w:left w:val="none" w:sz="0" w:space="0" w:color="auto"/>
        <w:bottom w:val="none" w:sz="0" w:space="0" w:color="auto"/>
        <w:right w:val="none" w:sz="0" w:space="0" w:color="auto"/>
      </w:divBdr>
    </w:div>
    <w:div w:id="395124890">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747113420">
      <w:bodyDiv w:val="1"/>
      <w:marLeft w:val="0"/>
      <w:marRight w:val="0"/>
      <w:marTop w:val="0"/>
      <w:marBottom w:val="0"/>
      <w:divBdr>
        <w:top w:val="none" w:sz="0" w:space="0" w:color="auto"/>
        <w:left w:val="none" w:sz="0" w:space="0" w:color="auto"/>
        <w:bottom w:val="none" w:sz="0" w:space="0" w:color="auto"/>
        <w:right w:val="none" w:sz="0" w:space="0" w:color="auto"/>
      </w:divBdr>
      <w:divsChild>
        <w:div w:id="1169448814">
          <w:marLeft w:val="0"/>
          <w:marRight w:val="0"/>
          <w:marTop w:val="0"/>
          <w:marBottom w:val="0"/>
          <w:divBdr>
            <w:top w:val="none" w:sz="0" w:space="0" w:color="auto"/>
            <w:left w:val="none" w:sz="0" w:space="0" w:color="auto"/>
            <w:bottom w:val="none" w:sz="0" w:space="0" w:color="auto"/>
            <w:right w:val="none" w:sz="0" w:space="0" w:color="auto"/>
          </w:divBdr>
        </w:div>
      </w:divsChild>
    </w:div>
    <w:div w:id="962686216">
      <w:bodyDiv w:val="1"/>
      <w:marLeft w:val="0"/>
      <w:marRight w:val="0"/>
      <w:marTop w:val="0"/>
      <w:marBottom w:val="0"/>
      <w:divBdr>
        <w:top w:val="none" w:sz="0" w:space="0" w:color="auto"/>
        <w:left w:val="none" w:sz="0" w:space="0" w:color="auto"/>
        <w:bottom w:val="none" w:sz="0" w:space="0" w:color="auto"/>
        <w:right w:val="none" w:sz="0" w:space="0" w:color="auto"/>
      </w:divBdr>
    </w:div>
    <w:div w:id="1033337212">
      <w:bodyDiv w:val="1"/>
      <w:marLeft w:val="0"/>
      <w:marRight w:val="0"/>
      <w:marTop w:val="0"/>
      <w:marBottom w:val="0"/>
      <w:divBdr>
        <w:top w:val="none" w:sz="0" w:space="0" w:color="auto"/>
        <w:left w:val="none" w:sz="0" w:space="0" w:color="auto"/>
        <w:bottom w:val="none" w:sz="0" w:space="0" w:color="auto"/>
        <w:right w:val="none" w:sz="0" w:space="0" w:color="auto"/>
      </w:divBdr>
    </w:div>
    <w:div w:id="1116676901">
      <w:bodyDiv w:val="1"/>
      <w:marLeft w:val="0"/>
      <w:marRight w:val="0"/>
      <w:marTop w:val="0"/>
      <w:marBottom w:val="0"/>
      <w:divBdr>
        <w:top w:val="none" w:sz="0" w:space="0" w:color="auto"/>
        <w:left w:val="none" w:sz="0" w:space="0" w:color="auto"/>
        <w:bottom w:val="none" w:sz="0" w:space="0" w:color="auto"/>
        <w:right w:val="none" w:sz="0" w:space="0" w:color="auto"/>
      </w:divBdr>
    </w:div>
    <w:div w:id="1369724559">
      <w:bodyDiv w:val="1"/>
      <w:marLeft w:val="0"/>
      <w:marRight w:val="0"/>
      <w:marTop w:val="0"/>
      <w:marBottom w:val="0"/>
      <w:divBdr>
        <w:top w:val="none" w:sz="0" w:space="0" w:color="auto"/>
        <w:left w:val="none" w:sz="0" w:space="0" w:color="auto"/>
        <w:bottom w:val="none" w:sz="0" w:space="0" w:color="auto"/>
        <w:right w:val="none" w:sz="0" w:space="0" w:color="auto"/>
      </w:divBdr>
    </w:div>
    <w:div w:id="1515416176">
      <w:bodyDiv w:val="1"/>
      <w:marLeft w:val="0"/>
      <w:marRight w:val="0"/>
      <w:marTop w:val="0"/>
      <w:marBottom w:val="0"/>
      <w:divBdr>
        <w:top w:val="none" w:sz="0" w:space="0" w:color="auto"/>
        <w:left w:val="none" w:sz="0" w:space="0" w:color="auto"/>
        <w:bottom w:val="none" w:sz="0" w:space="0" w:color="auto"/>
        <w:right w:val="none" w:sz="0" w:space="0" w:color="auto"/>
      </w:divBdr>
    </w:div>
    <w:div w:id="1756513150">
      <w:bodyDiv w:val="1"/>
      <w:marLeft w:val="0"/>
      <w:marRight w:val="0"/>
      <w:marTop w:val="0"/>
      <w:marBottom w:val="0"/>
      <w:divBdr>
        <w:top w:val="none" w:sz="0" w:space="0" w:color="auto"/>
        <w:left w:val="none" w:sz="0" w:space="0" w:color="auto"/>
        <w:bottom w:val="none" w:sz="0" w:space="0" w:color="auto"/>
        <w:right w:val="none" w:sz="0" w:space="0" w:color="auto"/>
      </w:divBdr>
    </w:div>
    <w:div w:id="1774978631">
      <w:bodyDiv w:val="1"/>
      <w:marLeft w:val="0"/>
      <w:marRight w:val="0"/>
      <w:marTop w:val="0"/>
      <w:marBottom w:val="0"/>
      <w:divBdr>
        <w:top w:val="none" w:sz="0" w:space="0" w:color="auto"/>
        <w:left w:val="none" w:sz="0" w:space="0" w:color="auto"/>
        <w:bottom w:val="none" w:sz="0" w:space="0" w:color="auto"/>
        <w:right w:val="none" w:sz="0" w:space="0" w:color="auto"/>
      </w:divBdr>
    </w:div>
    <w:div w:id="1926498526">
      <w:bodyDiv w:val="1"/>
      <w:marLeft w:val="0"/>
      <w:marRight w:val="0"/>
      <w:marTop w:val="0"/>
      <w:marBottom w:val="0"/>
      <w:divBdr>
        <w:top w:val="none" w:sz="0" w:space="0" w:color="auto"/>
        <w:left w:val="none" w:sz="0" w:space="0" w:color="auto"/>
        <w:bottom w:val="none" w:sz="0" w:space="0" w:color="auto"/>
        <w:right w:val="none" w:sz="0" w:space="0" w:color="auto"/>
      </w:divBdr>
    </w:div>
    <w:div w:id="1947418927">
      <w:bodyDiv w:val="1"/>
      <w:marLeft w:val="0"/>
      <w:marRight w:val="0"/>
      <w:marTop w:val="0"/>
      <w:marBottom w:val="0"/>
      <w:divBdr>
        <w:top w:val="none" w:sz="0" w:space="0" w:color="auto"/>
        <w:left w:val="none" w:sz="0" w:space="0" w:color="auto"/>
        <w:bottom w:val="none" w:sz="0" w:space="0" w:color="auto"/>
        <w:right w:val="none" w:sz="0" w:space="0" w:color="auto"/>
      </w:divBdr>
    </w:div>
    <w:div w:id="213309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tteKwaaitaal\Tender%20People\Bedrijfsvoering%20-%20Toolkit%20TP\07%20Bijlages\Template%20-%20Bijlage%20opgave%20referentieopdrachten.dotx" TargetMode="External"/></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8DB8EDFC5FD94A98E488C87E0C603C" ma:contentTypeVersion="18" ma:contentTypeDescription="Een nieuw document maken." ma:contentTypeScope="" ma:versionID="9bf135fd57842e0c446e8c91c7835877">
  <xsd:schema xmlns:xsd="http://www.w3.org/2001/XMLSchema" xmlns:xs="http://www.w3.org/2001/XMLSchema" xmlns:p="http://schemas.microsoft.com/office/2006/metadata/properties" xmlns:ns2="82619569-9ce7-4769-aada-e8ed0eb58608" xmlns:ns3="64dae02f-8b9e-4b7c-86b4-575346d8606b" xmlns:ns4="c64fecbb-1954-4030-8120-5d79bf625a24" targetNamespace="http://schemas.microsoft.com/office/2006/metadata/properties" ma:root="true" ma:fieldsID="cca8194d0216292e11323799700fabf6" ns2:_="" ns3:_="" ns4:_="">
    <xsd:import namespace="82619569-9ce7-4769-aada-e8ed0eb58608"/>
    <xsd:import namespace="64dae02f-8b9e-4b7c-86b4-575346d8606b"/>
    <xsd:import namespace="c64fecbb-1954-4030-8120-5d79bf625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ae02f-8b9e-4b7c-86b4-575346d860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dae02f-8b9e-4b7c-86b4-575346d8606b">
      <Terms xmlns="http://schemas.microsoft.com/office/infopath/2007/PartnerControls"/>
    </lcf76f155ced4ddcb4097134ff3c332f>
    <TaxCatchAll xmlns="c64fecbb-1954-4030-8120-5d79bf625a24" xsi:nil="true"/>
  </documentManagement>
</p:properties>
</file>

<file path=customXml/itemProps1.xml><?xml version="1.0" encoding="utf-8"?>
<ds:datastoreItem xmlns:ds="http://schemas.openxmlformats.org/officeDocument/2006/customXml" ds:itemID="{0AB4B4DC-A0CC-4FD4-BF59-F65A9EE4AC84}">
  <ds:schemaRefs>
    <ds:schemaRef ds:uri="http://schemas.microsoft.com/sharepoint/v3/contenttype/forms"/>
  </ds:schemaRefs>
</ds:datastoreItem>
</file>

<file path=customXml/itemProps2.xml><?xml version="1.0" encoding="utf-8"?>
<ds:datastoreItem xmlns:ds="http://schemas.openxmlformats.org/officeDocument/2006/customXml" ds:itemID="{BE50268C-1E7D-4BB2-946D-7D90CB542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19569-9ce7-4769-aada-e8ed0eb58608"/>
    <ds:schemaRef ds:uri="64dae02f-8b9e-4b7c-86b4-575346d8606b"/>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2DFAE-38F4-49B3-803F-1A9E79DFB6CD}">
  <ds:schemaRefs>
    <ds:schemaRef ds:uri="http://schemas.openxmlformats.org/officeDocument/2006/bibliography"/>
  </ds:schemaRefs>
</ds:datastoreItem>
</file>

<file path=customXml/itemProps4.xml><?xml version="1.0" encoding="utf-8"?>
<ds:datastoreItem xmlns:ds="http://schemas.openxmlformats.org/officeDocument/2006/customXml" ds:itemID="{54C76F39-8D7F-47DD-95B3-168FCBD96584}">
  <ds:schemaRefs>
    <ds:schemaRef ds:uri="http://schemas.microsoft.com/office/2006/metadata/properties"/>
    <ds:schemaRef ds:uri="http://schemas.microsoft.com/office/infopath/2007/PartnerControls"/>
    <ds:schemaRef ds:uri="64dae02f-8b9e-4b7c-86b4-575346d8606b"/>
    <ds:schemaRef ds:uri="c64fecbb-1954-4030-8120-5d79bf625a24"/>
  </ds:schemaRefs>
</ds:datastoreItem>
</file>

<file path=docProps/app.xml><?xml version="1.0" encoding="utf-8"?>
<Properties xmlns="http://schemas.openxmlformats.org/officeDocument/2006/extended-properties" xmlns:vt="http://schemas.openxmlformats.org/officeDocument/2006/docPropsVTypes">
  <Template>Template - Bijlage opgave referentieopdrachten</Template>
  <TotalTime>25</TotalTime>
  <Pages>6</Pages>
  <Words>822</Words>
  <Characters>4522</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2019-10-11T13:40:00Z</cp:lastPrinted>
  <dcterms:created xsi:type="dcterms:W3CDTF">2025-08-14T07:17:00Z</dcterms:created>
  <dcterms:modified xsi:type="dcterms:W3CDTF">2025-09-17T11:43:00Z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0x010100AE8DB8EDFC5FD94A98E488C87E0C603C</vt:lpwstr>
  </property>
  <property fmtid="{D5CDD505-2E9C-101B-9397-08002B2CF9AE}" pid="3" name="MediaServiceImageTags">
    <vt:lpwstr/>
  </property>
  <property fmtid="{D5CDD505-2E9C-101B-9397-08002B2CF9AE}" pid="4" name="docLang">
    <vt:lpwstr>nl</vt:lpwstr>
  </property>
</Properties>
</file>