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26D01" w:rsidR="00220FA5" w:rsidP="333B2D97" w:rsidRDefault="00E50A72" w14:paraId="1D03B13A" w14:textId="0EB34943" w14:noSpellErr="1">
      <w:pPr>
        <w:pStyle w:val="Kop1"/>
        <w:rPr>
          <w:rFonts w:ascii="Calibri" w:hAnsi="Calibri" w:eastAsia="Calibri" w:cs="Calibri"/>
          <w:color w:val="2172C2"/>
          <w:sz w:val="22"/>
          <w:szCs w:val="22"/>
        </w:rPr>
      </w:pPr>
      <w:r w:rsidRPr="333B2D97" w:rsidR="00E50A72">
        <w:rPr>
          <w:rFonts w:ascii="Calibri" w:hAnsi="Calibri" w:eastAsia="Calibri" w:cs="Calibri"/>
          <w:color w:val="2172C2"/>
          <w:sz w:val="22"/>
          <w:szCs w:val="22"/>
        </w:rPr>
        <w:t xml:space="preserve">Bijlage </w:t>
      </w:r>
      <w:r w:rsidRPr="333B2D97" w:rsidR="005269C5">
        <w:rPr>
          <w:rFonts w:ascii="Calibri" w:hAnsi="Calibri" w:eastAsia="Calibri" w:cs="Calibri"/>
          <w:color w:val="2172C2"/>
          <w:sz w:val="22"/>
          <w:szCs w:val="22"/>
        </w:rPr>
        <w:t xml:space="preserve">4 </w:t>
      </w:r>
      <w:r w:rsidRPr="333B2D97" w:rsidR="00CB2373">
        <w:rPr>
          <w:rFonts w:ascii="Calibri" w:hAnsi="Calibri" w:eastAsia="Calibri" w:cs="Calibri"/>
          <w:color w:val="2172C2"/>
          <w:sz w:val="22"/>
          <w:szCs w:val="22"/>
        </w:rPr>
        <w:t>Referentieformulier</w:t>
      </w:r>
      <w:r w:rsidRPr="333B2D97" w:rsidR="00B26D01">
        <w:rPr>
          <w:rFonts w:ascii="Calibri" w:hAnsi="Calibri" w:eastAsia="Calibri" w:cs="Calibri"/>
          <w:color w:val="2172C2"/>
          <w:sz w:val="22"/>
          <w:szCs w:val="22"/>
        </w:rPr>
        <w:t xml:space="preserve"> Raamovereenkomst </w:t>
      </w:r>
      <w:r w:rsidRPr="333B2D97" w:rsidR="00B26D01">
        <w:rPr>
          <w:rFonts w:ascii="Calibri" w:hAnsi="Calibri" w:eastAsia="Calibri" w:cs="Calibri"/>
          <w:color w:val="2172C2"/>
          <w:sz w:val="22"/>
          <w:szCs w:val="22"/>
        </w:rPr>
        <w:t>Kindcentra</w:t>
      </w:r>
      <w:r w:rsidRPr="333B2D97" w:rsidR="00B26D01">
        <w:rPr>
          <w:rFonts w:ascii="Calibri" w:hAnsi="Calibri" w:eastAsia="Calibri" w:cs="Calibri"/>
          <w:color w:val="2172C2"/>
          <w:sz w:val="22"/>
          <w:szCs w:val="22"/>
        </w:rPr>
        <w:t xml:space="preserve"> Delft</w:t>
      </w:r>
      <w:r w:rsidRPr="333B2D97" w:rsidR="00BE007B">
        <w:rPr>
          <w:rFonts w:ascii="Calibri" w:hAnsi="Calibri" w:eastAsia="Calibri" w:cs="Calibri"/>
          <w:color w:val="2172C2"/>
          <w:sz w:val="22"/>
          <w:szCs w:val="22"/>
        </w:rPr>
        <w:t xml:space="preserve"> </w:t>
      </w:r>
    </w:p>
    <w:p w:rsidR="00CB2373" w:rsidP="333B2D97" w:rsidRDefault="00CB2373" w14:paraId="31B2CDCC" w14:textId="77777777" w14:noSpellErr="1">
      <w:pPr>
        <w:rPr>
          <w:rFonts w:ascii="Calibri" w:hAnsi="Calibri" w:eastAsia="Calibri" w:cs="Calibri"/>
          <w:sz w:val="22"/>
          <w:szCs w:val="22"/>
        </w:rPr>
      </w:pPr>
      <w:r w:rsidRPr="333B2D97" w:rsidR="00CB2373">
        <w:rPr>
          <w:rFonts w:ascii="Calibri" w:hAnsi="Calibri" w:eastAsia="Calibri" w:cs="Calibri"/>
          <w:sz w:val="22"/>
          <w:szCs w:val="22"/>
        </w:rPr>
        <w:t>U dient het volgende formulier in te vullen.</w:t>
      </w:r>
    </w:p>
    <w:tbl>
      <w:tblPr>
        <w:tblStyle w:val="Rastertabel1licht-Accent1"/>
        <w:tblW w:w="0" w:type="auto"/>
        <w:tblLook w:val="04A0" w:firstRow="1" w:lastRow="0" w:firstColumn="1" w:lastColumn="0" w:noHBand="0" w:noVBand="1"/>
      </w:tblPr>
      <w:tblGrid>
        <w:gridCol w:w="562"/>
        <w:gridCol w:w="1804"/>
        <w:gridCol w:w="675"/>
        <w:gridCol w:w="1268"/>
        <w:gridCol w:w="4043"/>
      </w:tblGrid>
      <w:tr w:rsidR="00CB2373" w:rsidTr="333B2D97" w14:paraId="2B262FC7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1" w:type="dxa"/>
            <w:gridSpan w:val="3"/>
            <w:tcMar/>
          </w:tcPr>
          <w:p w:rsidR="00CB2373" w:rsidP="333B2D97" w:rsidRDefault="00CB2373" w14:paraId="338DC8C7" w14:textId="77777777" w14:noSpellErr="1">
            <w:pPr>
              <w:rPr>
                <w:rFonts w:ascii="Calibri" w:hAnsi="Calibri" w:eastAsia="Calibri" w:cs="Calibri"/>
                <w:sz w:val="22"/>
                <w:szCs w:val="22"/>
              </w:rPr>
            </w:pPr>
            <w:r w:rsidRPr="333B2D97" w:rsidR="00CB2373">
              <w:rPr>
                <w:rFonts w:ascii="Calibri" w:hAnsi="Calibri" w:eastAsia="Calibri" w:cs="Calibri"/>
                <w:sz w:val="22"/>
                <w:szCs w:val="22"/>
              </w:rPr>
              <w:t>Referentie behoort toe aan: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311" w:type="dxa"/>
            <w:gridSpan w:val="2"/>
            <w:tcMar/>
          </w:tcPr>
          <w:p w:rsidRPr="00CB2373" w:rsidR="00CB2373" w:rsidP="333B2D97" w:rsidRDefault="009B536F" w14:paraId="615C4093" w14:textId="77777777" w14:noSpellErr="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</w:pPr>
            <w:r w:rsidRPr="333B2D97" w:rsidR="009B536F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-</w:t>
            </w:r>
            <w:r w:rsidRPr="333B2D97" w:rsidR="009B536F">
              <w:rPr>
                <w:rFonts w:ascii="Calibri" w:hAnsi="Calibri" w:eastAsia="Calibri" w:cs="Calibri"/>
                <w:b w:val="0"/>
                <w:bCs w:val="0"/>
                <w:color w:val="002060"/>
                <w:sz w:val="22"/>
                <w:szCs w:val="22"/>
              </w:rPr>
              <w:t>vul hier de naam van uw onderneming in</w:t>
            </w:r>
            <w:r w:rsidRPr="333B2D97" w:rsidR="009B536F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-</w:t>
            </w:r>
          </w:p>
        </w:tc>
      </w:tr>
      <w:tr w:rsidR="00CB2373" w:rsidTr="333B2D97" w14:paraId="71EDAB57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2" w:type="dxa"/>
            <w:gridSpan w:val="5"/>
            <w:tcMar/>
          </w:tcPr>
          <w:p w:rsidR="00CB2373" w:rsidP="333B2D97" w:rsidRDefault="00CB2373" w14:paraId="10AF9C5F" w14:textId="77777777" w14:noSpellErr="1">
            <w:pPr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</w:pPr>
            <w:r w:rsidRPr="333B2D97" w:rsidR="00CB2373">
              <w:rPr>
                <w:rFonts w:ascii="Calibri" w:hAnsi="Calibri" w:eastAsia="Calibri" w:cs="Calibri"/>
                <w:sz w:val="22"/>
                <w:szCs w:val="22"/>
              </w:rPr>
              <w:t>Referentieproject bij</w:t>
            </w:r>
            <w:r w:rsidRPr="333B2D97" w:rsidR="002A2678">
              <w:rPr>
                <w:rFonts w:ascii="Calibri" w:hAnsi="Calibri" w:eastAsia="Calibri" w:cs="Calibri"/>
                <w:sz w:val="22"/>
                <w:szCs w:val="22"/>
              </w:rPr>
              <w:t xml:space="preserve"> kerncompetentie</w:t>
            </w:r>
            <w:r w:rsidRPr="333B2D97" w:rsidR="0038117D">
              <w:rPr>
                <w:rFonts w:ascii="Calibri" w:hAnsi="Calibri" w:eastAsia="Calibri" w:cs="Calibri"/>
                <w:sz w:val="22"/>
                <w:szCs w:val="22"/>
              </w:rPr>
              <w:t xml:space="preserve"> 1:</w:t>
            </w:r>
            <w:r w:rsidRPr="333B2D97" w:rsidR="00CB2373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  <w:r w:rsidRPr="333B2D97" w:rsidR="0038117D">
              <w:rPr>
                <w:rFonts w:ascii="Calibri" w:hAnsi="Calibri" w:eastAsia="Calibri" w:cs="Calibri"/>
                <w:sz w:val="22"/>
                <w:szCs w:val="22"/>
              </w:rPr>
              <w:t>Ervaring met het ontwerpen en realiseren van een modulair gebouw</w:t>
            </w:r>
          </w:p>
          <w:p w:rsidRPr="00F92559" w:rsidR="00F92559" w:rsidP="333B2D97" w:rsidRDefault="00F92559" w14:paraId="3C0EAEAF" w14:textId="77777777" w14:noSpellErr="1">
            <w:pPr>
              <w:pStyle w:val="Geenafstand"/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</w:pPr>
            <w:r w:rsidRPr="333B2D97" w:rsidR="00F92559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U heeft ervaring met het ontwerp en de realisatie van een modulair gebouw. Het gebouw is bestemd voor permanente huisvesting.</w:t>
            </w:r>
          </w:p>
          <w:p w:rsidRPr="00F92559" w:rsidR="00F92559" w:rsidP="333B2D97" w:rsidRDefault="00F92559" w14:paraId="7303C01A" w14:textId="09D82A03" w14:noSpellErr="1">
            <w:pPr>
              <w:pStyle w:val="Geenafstand"/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</w:pPr>
            <w:r w:rsidRPr="333B2D97" w:rsidR="00F92559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 xml:space="preserve">Dit gebouw betrof maatschappelijk vastgoed dan wel een utiliteitsgebouw. De omvang van dit gebouw bedroeg tenminste </w:t>
            </w:r>
            <w:r w:rsidRPr="333B2D97" w:rsidR="00F92559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1.000  m</w:t>
            </w:r>
            <w:r w:rsidRPr="333B2D97" w:rsidR="00F92559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² BVO.</w:t>
            </w:r>
          </w:p>
        </w:tc>
      </w:tr>
      <w:tr w:rsidR="008553A8" w:rsidTr="333B2D97" w14:paraId="21213C39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 w:val="restart"/>
            <w:tcMar/>
          </w:tcPr>
          <w:p w:rsidR="008553A8" w:rsidP="333B2D97" w:rsidRDefault="008553A8" w14:paraId="45D31939" w14:textId="77777777" w14:noSpellErr="1">
            <w:pPr>
              <w:rPr>
                <w:rFonts w:ascii="Calibri" w:hAnsi="Calibri" w:eastAsia="Calibri" w:cs="Calibri"/>
                <w:sz w:val="22"/>
                <w:szCs w:val="22"/>
              </w:rPr>
            </w:pPr>
            <w:r w:rsidRPr="333B2D97" w:rsidR="008553A8">
              <w:rPr>
                <w:rFonts w:ascii="Calibri" w:hAnsi="Calibri" w:eastAsia="Calibri" w:cs="Calibri"/>
                <w:sz w:val="22"/>
                <w:szCs w:val="22"/>
              </w:rPr>
              <w:t>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4" w:type="dxa"/>
            <w:vMerge w:val="restart"/>
            <w:tcMar/>
          </w:tcPr>
          <w:p w:rsidR="008553A8" w:rsidP="333B2D97" w:rsidRDefault="008553A8" w14:paraId="4E7B79D8" w14:textId="77777777" w14:noSpellErr="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sz w:val="22"/>
                <w:szCs w:val="22"/>
              </w:rPr>
            </w:pPr>
            <w:r w:rsidRPr="333B2D97" w:rsidR="008553A8">
              <w:rPr>
                <w:rFonts w:ascii="Calibri" w:hAnsi="Calibri" w:eastAsia="Calibri" w:cs="Calibri"/>
                <w:sz w:val="22"/>
                <w:szCs w:val="22"/>
              </w:rPr>
              <w:t>NAW-gegevens referentieproject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43" w:type="dxa"/>
            <w:gridSpan w:val="2"/>
            <w:tcMar/>
          </w:tcPr>
          <w:p w:rsidR="008553A8" w:rsidP="333B2D97" w:rsidRDefault="008553A8" w14:paraId="71FE4103" w14:textId="77777777" w14:noSpellErr="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sz w:val="22"/>
                <w:szCs w:val="22"/>
              </w:rPr>
            </w:pPr>
            <w:r w:rsidRPr="333B2D97" w:rsidR="008553A8">
              <w:rPr>
                <w:rFonts w:ascii="Calibri" w:hAnsi="Calibri" w:eastAsia="Calibri" w:cs="Calibri"/>
                <w:sz w:val="22"/>
                <w:szCs w:val="22"/>
              </w:rPr>
              <w:t>Naam organisatie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043" w:type="dxa"/>
            <w:tcMar/>
          </w:tcPr>
          <w:p w:rsidR="008553A8" w:rsidP="333B2D97" w:rsidRDefault="008553A8" w14:paraId="4210FF5C" w14:textId="77777777" w14:noSpellErr="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</w:tr>
      <w:tr w:rsidR="008553A8" w:rsidTr="333B2D97" w14:paraId="57CBEF4F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  <w:tcMar/>
          </w:tcPr>
          <w:p w:rsidR="008553A8" w:rsidP="00CB2373" w:rsidRDefault="008553A8" w14:paraId="13101B58" w14:textId="77777777"/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4" w:type="dxa"/>
            <w:vMerge/>
            <w:tcMar/>
          </w:tcPr>
          <w:p w:rsidR="008553A8" w:rsidP="00CB2373" w:rsidRDefault="008553A8" w14:paraId="6BF5C121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43" w:type="dxa"/>
            <w:gridSpan w:val="2"/>
            <w:tcMar/>
          </w:tcPr>
          <w:p w:rsidR="008553A8" w:rsidP="333B2D97" w:rsidRDefault="008553A8" w14:paraId="4DFEF7BD" w14:textId="77777777" w14:noSpellErr="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sz w:val="22"/>
                <w:szCs w:val="22"/>
              </w:rPr>
            </w:pPr>
            <w:r w:rsidRPr="333B2D97" w:rsidR="008553A8">
              <w:rPr>
                <w:rFonts w:ascii="Calibri" w:hAnsi="Calibri" w:eastAsia="Calibri" w:cs="Calibri"/>
                <w:sz w:val="22"/>
                <w:szCs w:val="22"/>
              </w:rPr>
              <w:t>Naam contactpersoon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043" w:type="dxa"/>
            <w:tcMar/>
          </w:tcPr>
          <w:p w:rsidR="008553A8" w:rsidP="333B2D97" w:rsidRDefault="008553A8" w14:paraId="4972E51A" w14:textId="77777777" w14:noSpellErr="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</w:tr>
      <w:tr w:rsidR="008553A8" w:rsidTr="333B2D97" w14:paraId="170E7EAD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  <w:tcMar/>
          </w:tcPr>
          <w:p w:rsidR="008553A8" w:rsidP="00CB2373" w:rsidRDefault="008553A8" w14:paraId="45A893DF" w14:textId="77777777"/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4" w:type="dxa"/>
            <w:vMerge/>
            <w:tcMar/>
          </w:tcPr>
          <w:p w:rsidR="008553A8" w:rsidP="00CB2373" w:rsidRDefault="008553A8" w14:paraId="6F3DBA9C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43" w:type="dxa"/>
            <w:gridSpan w:val="2"/>
            <w:tcMar/>
          </w:tcPr>
          <w:p w:rsidR="008553A8" w:rsidP="333B2D97" w:rsidRDefault="008553A8" w14:paraId="2E2CE264" w14:textId="77777777" w14:noSpellErr="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sz w:val="22"/>
                <w:szCs w:val="22"/>
              </w:rPr>
            </w:pPr>
            <w:r w:rsidRPr="333B2D97" w:rsidR="008553A8">
              <w:rPr>
                <w:rFonts w:ascii="Calibri" w:hAnsi="Calibri" w:eastAsia="Calibri" w:cs="Calibri"/>
                <w:sz w:val="22"/>
                <w:szCs w:val="22"/>
              </w:rPr>
              <w:t>Telefoonnummer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043" w:type="dxa"/>
            <w:tcMar/>
          </w:tcPr>
          <w:p w:rsidR="008553A8" w:rsidP="333B2D97" w:rsidRDefault="008553A8" w14:paraId="0AF5E994" w14:textId="77777777" w14:noSpellErr="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</w:tr>
      <w:tr w:rsidR="008553A8" w:rsidTr="333B2D97" w14:paraId="4C2F5EDA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  <w:tcMar/>
          </w:tcPr>
          <w:p w:rsidR="008553A8" w:rsidP="00CB2373" w:rsidRDefault="008553A8" w14:paraId="221E7742" w14:textId="77777777"/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4" w:type="dxa"/>
            <w:vMerge/>
            <w:tcMar/>
          </w:tcPr>
          <w:p w:rsidR="008553A8" w:rsidP="00CB2373" w:rsidRDefault="008553A8" w14:paraId="05D1F29A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43" w:type="dxa"/>
            <w:gridSpan w:val="2"/>
            <w:tcMar/>
          </w:tcPr>
          <w:p w:rsidR="008553A8" w:rsidP="333B2D97" w:rsidRDefault="008553A8" w14:paraId="6254A654" w14:textId="77777777" w14:noSpellErr="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sz w:val="22"/>
                <w:szCs w:val="22"/>
              </w:rPr>
            </w:pPr>
            <w:r w:rsidRPr="333B2D97" w:rsidR="008553A8">
              <w:rPr>
                <w:rFonts w:ascii="Calibri" w:hAnsi="Calibri" w:eastAsia="Calibri" w:cs="Calibri"/>
                <w:sz w:val="22"/>
                <w:szCs w:val="22"/>
              </w:rPr>
              <w:t>E-mailadres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043" w:type="dxa"/>
            <w:tcMar/>
          </w:tcPr>
          <w:p w:rsidR="008553A8" w:rsidP="333B2D97" w:rsidRDefault="008553A8" w14:paraId="647DE10B" w14:textId="77777777" w14:noSpellErr="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</w:tr>
      <w:tr w:rsidR="008553A8" w:rsidTr="333B2D97" w14:paraId="2A9316A6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  <w:tcMar/>
          </w:tcPr>
          <w:p w:rsidR="008553A8" w:rsidP="00CB2373" w:rsidRDefault="008553A8" w14:paraId="5056B4B3" w14:textId="77777777"/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4" w:type="dxa"/>
            <w:vMerge/>
            <w:tcMar/>
          </w:tcPr>
          <w:p w:rsidR="008553A8" w:rsidP="00CB2373" w:rsidRDefault="008553A8" w14:paraId="295F1943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43" w:type="dxa"/>
            <w:gridSpan w:val="2"/>
            <w:tcMar/>
          </w:tcPr>
          <w:p w:rsidR="008553A8" w:rsidP="333B2D97" w:rsidRDefault="008553A8" w14:paraId="4058D7D6" w14:textId="77777777" w14:noSpellErr="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sz w:val="22"/>
                <w:szCs w:val="22"/>
              </w:rPr>
            </w:pPr>
            <w:r w:rsidRPr="333B2D97" w:rsidR="008553A8">
              <w:rPr>
                <w:rFonts w:ascii="Calibri" w:hAnsi="Calibri" w:eastAsia="Calibri" w:cs="Calibri"/>
                <w:sz w:val="22"/>
                <w:szCs w:val="22"/>
              </w:rPr>
              <w:t>Naam en omschrijving van het project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043" w:type="dxa"/>
            <w:tcMar/>
          </w:tcPr>
          <w:p w:rsidR="008553A8" w:rsidP="333B2D97" w:rsidRDefault="008553A8" w14:paraId="2B5D04EF" w14:textId="77777777" w14:noSpellErr="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</w:tr>
      <w:tr w:rsidR="008553A8" w:rsidTr="333B2D97" w14:paraId="10E51959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 w:val="restart"/>
            <w:tcMar/>
          </w:tcPr>
          <w:p w:rsidR="008553A8" w:rsidP="333B2D97" w:rsidRDefault="008553A8" w14:paraId="67D89F44" w14:textId="77777777" w14:noSpellErr="1">
            <w:pPr>
              <w:rPr>
                <w:rFonts w:ascii="Calibri" w:hAnsi="Calibri" w:eastAsia="Calibri" w:cs="Calibri"/>
                <w:sz w:val="22"/>
                <w:szCs w:val="22"/>
              </w:rPr>
            </w:pPr>
            <w:r w:rsidRPr="333B2D97" w:rsidR="008553A8">
              <w:rPr>
                <w:rFonts w:ascii="Calibri" w:hAnsi="Calibri" w:eastAsia="Calibri" w:cs="Calibri"/>
                <w:sz w:val="22"/>
                <w:szCs w:val="22"/>
              </w:rPr>
              <w:t>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4" w:type="dxa"/>
            <w:vMerge w:val="restart"/>
            <w:tcMar/>
          </w:tcPr>
          <w:p w:rsidR="008553A8" w:rsidP="333B2D97" w:rsidRDefault="008553A8" w14:paraId="7C62E00C" w14:textId="77777777" w14:noSpellErr="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sz w:val="22"/>
                <w:szCs w:val="22"/>
              </w:rPr>
            </w:pPr>
            <w:r w:rsidRPr="333B2D97" w:rsidR="008553A8">
              <w:rPr>
                <w:rFonts w:ascii="Calibri" w:hAnsi="Calibri" w:eastAsia="Calibri" w:cs="Calibri"/>
                <w:sz w:val="22"/>
                <w:szCs w:val="22"/>
              </w:rPr>
              <w:t>Omzet van het project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43" w:type="dxa"/>
            <w:gridSpan w:val="2"/>
            <w:tcMar/>
          </w:tcPr>
          <w:p w:rsidR="008553A8" w:rsidP="333B2D97" w:rsidRDefault="008553A8" w14:paraId="783A1F39" w14:textId="77777777" w14:noSpellErr="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sz w:val="22"/>
                <w:szCs w:val="22"/>
              </w:rPr>
            </w:pPr>
            <w:r w:rsidRPr="333B2D97" w:rsidR="008553A8">
              <w:rPr>
                <w:rFonts w:ascii="Calibri" w:hAnsi="Calibri" w:eastAsia="Calibri" w:cs="Calibri"/>
                <w:sz w:val="22"/>
                <w:szCs w:val="22"/>
              </w:rPr>
              <w:t>Het bedrag aan omzet per jaar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043" w:type="dxa"/>
            <w:tcMar/>
          </w:tcPr>
          <w:p w:rsidR="008553A8" w:rsidP="333B2D97" w:rsidRDefault="008553A8" w14:paraId="68CCB914" w14:textId="77777777" w14:noSpellErr="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</w:tr>
      <w:tr w:rsidR="008553A8" w:rsidTr="333B2D97" w14:paraId="150B0C0B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  <w:tcMar/>
          </w:tcPr>
          <w:p w:rsidR="008553A8" w:rsidP="00CB2373" w:rsidRDefault="008553A8" w14:paraId="400A2015" w14:textId="77777777"/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4" w:type="dxa"/>
            <w:vMerge/>
            <w:tcMar/>
          </w:tcPr>
          <w:p w:rsidR="008553A8" w:rsidP="00CB2373" w:rsidRDefault="008553A8" w14:paraId="5F7D9AAC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43" w:type="dxa"/>
            <w:gridSpan w:val="2"/>
            <w:tcMar/>
          </w:tcPr>
          <w:p w:rsidR="008553A8" w:rsidP="333B2D97" w:rsidRDefault="008553A8" w14:paraId="70A3988A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sz w:val="22"/>
                <w:szCs w:val="22"/>
              </w:rPr>
            </w:pPr>
            <w:r w:rsidRPr="333B2D97" w:rsidR="008553A8">
              <w:rPr>
                <w:rFonts w:ascii="Calibri" w:hAnsi="Calibri" w:eastAsia="Calibri" w:cs="Calibri"/>
                <w:sz w:val="22"/>
                <w:szCs w:val="22"/>
              </w:rPr>
              <w:t xml:space="preserve">De eventuele waarde van het gedeelte dat in </w:t>
            </w:r>
            <w:r w:rsidRPr="333B2D97" w:rsidR="008553A8">
              <w:rPr>
                <w:rFonts w:ascii="Calibri" w:hAnsi="Calibri" w:eastAsia="Calibri" w:cs="Calibri"/>
                <w:sz w:val="22"/>
                <w:szCs w:val="22"/>
              </w:rPr>
              <w:t>onderaanneming</w:t>
            </w:r>
            <w:r w:rsidRPr="333B2D97" w:rsidR="008553A8">
              <w:rPr>
                <w:rFonts w:ascii="Calibri" w:hAnsi="Calibri" w:eastAsia="Calibri" w:cs="Calibri"/>
                <w:sz w:val="22"/>
                <w:szCs w:val="22"/>
              </w:rPr>
              <w:t xml:space="preserve"> is uitgevoerd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043" w:type="dxa"/>
            <w:tcMar/>
          </w:tcPr>
          <w:p w:rsidR="008553A8" w:rsidP="333B2D97" w:rsidRDefault="008553A8" w14:paraId="4F1FE117" w14:textId="77777777" w14:noSpellErr="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</w:tr>
      <w:tr w:rsidR="008553A8" w:rsidTr="333B2D97" w14:paraId="247E1EBE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 w:val="restart"/>
            <w:tcMar/>
          </w:tcPr>
          <w:p w:rsidR="008553A8" w:rsidP="333B2D97" w:rsidRDefault="008553A8" w14:paraId="63D9CFEB" w14:textId="77777777" w14:noSpellErr="1">
            <w:pPr>
              <w:rPr>
                <w:rFonts w:ascii="Calibri" w:hAnsi="Calibri" w:eastAsia="Calibri" w:cs="Calibri"/>
                <w:sz w:val="22"/>
                <w:szCs w:val="22"/>
              </w:rPr>
            </w:pPr>
            <w:r w:rsidRPr="333B2D97" w:rsidR="008553A8">
              <w:rPr>
                <w:rFonts w:ascii="Calibri" w:hAnsi="Calibri" w:eastAsia="Calibri" w:cs="Calibri"/>
                <w:sz w:val="22"/>
                <w:szCs w:val="22"/>
              </w:rPr>
              <w:t>3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4" w:type="dxa"/>
            <w:vMerge w:val="restart"/>
            <w:tcMar/>
          </w:tcPr>
          <w:p w:rsidR="008553A8" w:rsidP="333B2D97" w:rsidRDefault="008553A8" w14:paraId="360A66FA" w14:textId="77777777" w14:noSpellErr="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sz w:val="22"/>
                <w:szCs w:val="22"/>
              </w:rPr>
            </w:pPr>
            <w:r w:rsidRPr="333B2D97" w:rsidR="008553A8">
              <w:rPr>
                <w:rFonts w:ascii="Calibri" w:hAnsi="Calibri" w:eastAsia="Calibri" w:cs="Calibri"/>
                <w:sz w:val="22"/>
                <w:szCs w:val="22"/>
              </w:rPr>
              <w:t>Looptijd project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43" w:type="dxa"/>
            <w:gridSpan w:val="2"/>
            <w:tcMar/>
          </w:tcPr>
          <w:p w:rsidR="008553A8" w:rsidP="333B2D97" w:rsidRDefault="008553A8" w14:paraId="481D6148" w14:textId="77777777" w14:noSpellErr="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sz w:val="22"/>
                <w:szCs w:val="22"/>
              </w:rPr>
            </w:pPr>
            <w:r w:rsidRPr="333B2D97" w:rsidR="008553A8">
              <w:rPr>
                <w:rFonts w:ascii="Calibri" w:hAnsi="Calibri" w:eastAsia="Calibri" w:cs="Calibri"/>
                <w:sz w:val="22"/>
                <w:szCs w:val="22"/>
              </w:rPr>
              <w:t>Datum aanvang project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043" w:type="dxa"/>
            <w:tcMar/>
          </w:tcPr>
          <w:p w:rsidR="008553A8" w:rsidP="333B2D97" w:rsidRDefault="008553A8" w14:paraId="2A29E68B" w14:textId="77777777" w14:noSpellErr="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</w:tr>
      <w:tr w:rsidR="008553A8" w:rsidTr="333B2D97" w14:paraId="7D33BC93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  <w:tcMar/>
          </w:tcPr>
          <w:p w:rsidR="008553A8" w:rsidP="00CB2373" w:rsidRDefault="008553A8" w14:paraId="156E1400" w14:textId="77777777"/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4" w:type="dxa"/>
            <w:vMerge/>
            <w:tcMar/>
          </w:tcPr>
          <w:p w:rsidR="008553A8" w:rsidP="00CB2373" w:rsidRDefault="008553A8" w14:paraId="3B020796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43" w:type="dxa"/>
            <w:gridSpan w:val="2"/>
            <w:tcMar/>
          </w:tcPr>
          <w:p w:rsidR="008553A8" w:rsidP="333B2D97" w:rsidRDefault="008553A8" w14:paraId="57E9D930" w14:textId="77777777" w14:noSpellErr="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sz w:val="22"/>
                <w:szCs w:val="22"/>
              </w:rPr>
            </w:pPr>
            <w:r w:rsidRPr="333B2D97" w:rsidR="008553A8">
              <w:rPr>
                <w:rFonts w:ascii="Calibri" w:hAnsi="Calibri" w:eastAsia="Calibri" w:cs="Calibri"/>
                <w:sz w:val="22"/>
                <w:szCs w:val="22"/>
              </w:rPr>
              <w:t>Datum afronding project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043" w:type="dxa"/>
            <w:tcMar/>
          </w:tcPr>
          <w:p w:rsidR="008553A8" w:rsidP="333B2D97" w:rsidRDefault="008553A8" w14:paraId="413DDC28" w14:textId="77777777" w14:noSpellErr="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</w:tr>
      <w:tr w:rsidR="008553A8" w:rsidTr="333B2D97" w14:paraId="7F23B6D4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 w:val="restart"/>
            <w:tcMar/>
          </w:tcPr>
          <w:p w:rsidR="008553A8" w:rsidP="333B2D97" w:rsidRDefault="008553A8" w14:paraId="44D64FA2" w14:textId="77777777" w14:noSpellErr="1">
            <w:pPr>
              <w:rPr>
                <w:rFonts w:ascii="Calibri" w:hAnsi="Calibri" w:eastAsia="Calibri" w:cs="Calibri"/>
                <w:sz w:val="22"/>
                <w:szCs w:val="22"/>
              </w:rPr>
            </w:pPr>
            <w:r w:rsidRPr="333B2D97" w:rsidR="008553A8">
              <w:rPr>
                <w:rFonts w:ascii="Calibri" w:hAnsi="Calibri" w:eastAsia="Calibri" w:cs="Calibri"/>
                <w:sz w:val="22"/>
                <w:szCs w:val="22"/>
              </w:rPr>
              <w:t>4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4" w:type="dxa"/>
            <w:vMerge w:val="restart"/>
            <w:tcMar/>
          </w:tcPr>
          <w:p w:rsidR="008553A8" w:rsidP="333B2D97" w:rsidRDefault="008553A8" w14:paraId="6CB9D9FB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sz w:val="22"/>
                <w:szCs w:val="22"/>
              </w:rPr>
            </w:pPr>
            <w:r w:rsidRPr="333B2D97" w:rsidR="008553A8">
              <w:rPr>
                <w:rFonts w:ascii="Calibri" w:hAnsi="Calibri" w:eastAsia="Calibri" w:cs="Calibri"/>
                <w:sz w:val="22"/>
                <w:szCs w:val="22"/>
              </w:rPr>
              <w:t xml:space="preserve">Eventuele </w:t>
            </w:r>
            <w:r w:rsidRPr="333B2D97" w:rsidR="008553A8">
              <w:rPr>
                <w:rFonts w:ascii="Calibri" w:hAnsi="Calibri" w:eastAsia="Calibri" w:cs="Calibri"/>
                <w:sz w:val="22"/>
                <w:szCs w:val="22"/>
              </w:rPr>
              <w:t>onderaanneming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43" w:type="dxa"/>
            <w:gridSpan w:val="2"/>
            <w:tcMar/>
          </w:tcPr>
          <w:p w:rsidR="008553A8" w:rsidP="333B2D97" w:rsidRDefault="008553A8" w14:paraId="30EC741C" w14:textId="77777777" w14:noSpellErr="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sz w:val="22"/>
                <w:szCs w:val="22"/>
              </w:rPr>
            </w:pPr>
            <w:r w:rsidRPr="333B2D97" w:rsidR="008553A8">
              <w:rPr>
                <w:rFonts w:ascii="Calibri" w:hAnsi="Calibri" w:eastAsia="Calibri" w:cs="Calibri"/>
                <w:sz w:val="22"/>
                <w:szCs w:val="22"/>
              </w:rPr>
              <w:t>Naam onderaannemers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043" w:type="dxa"/>
            <w:tcMar/>
          </w:tcPr>
          <w:p w:rsidR="008553A8" w:rsidP="333B2D97" w:rsidRDefault="008553A8" w14:paraId="7A2F2ECF" w14:textId="77777777" w14:noSpellErr="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</w:tr>
      <w:tr w:rsidR="008553A8" w:rsidTr="333B2D97" w14:paraId="26422503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  <w:tcMar/>
          </w:tcPr>
          <w:p w:rsidR="008553A8" w:rsidP="00CB2373" w:rsidRDefault="008553A8" w14:paraId="1829D822" w14:textId="77777777"/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4" w:type="dxa"/>
            <w:vMerge/>
            <w:tcMar/>
          </w:tcPr>
          <w:p w:rsidR="008553A8" w:rsidP="00CB2373" w:rsidRDefault="008553A8" w14:paraId="1855403C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43" w:type="dxa"/>
            <w:gridSpan w:val="2"/>
            <w:tcMar/>
          </w:tcPr>
          <w:p w:rsidR="008553A8" w:rsidP="333B2D97" w:rsidRDefault="008553A8" w14:paraId="198DF3E6" w14:textId="77777777" w14:noSpellErr="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sz w:val="22"/>
                <w:szCs w:val="22"/>
              </w:rPr>
            </w:pPr>
            <w:r w:rsidRPr="333B2D97" w:rsidR="008553A8">
              <w:rPr>
                <w:rFonts w:ascii="Calibri" w:hAnsi="Calibri" w:eastAsia="Calibri" w:cs="Calibri"/>
                <w:sz w:val="22"/>
                <w:szCs w:val="22"/>
              </w:rPr>
              <w:t>Adres onderaannemers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043" w:type="dxa"/>
            <w:tcMar/>
          </w:tcPr>
          <w:p w:rsidR="008553A8" w:rsidP="333B2D97" w:rsidRDefault="008553A8" w14:paraId="75D27792" w14:textId="77777777" w14:noSpellErr="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</w:tr>
      <w:tr w:rsidR="007D6B89" w:rsidTr="333B2D97" w14:paraId="09E87FC1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 w:val="restart"/>
            <w:tcMar/>
          </w:tcPr>
          <w:p w:rsidR="007D6B89" w:rsidP="333B2D97" w:rsidRDefault="007D6B89" w14:paraId="106CA1F4" w14:textId="55512204" w14:noSpellErr="1">
            <w:pPr>
              <w:rPr>
                <w:rFonts w:ascii="Calibri" w:hAnsi="Calibri" w:eastAsia="Calibri" w:cs="Calibri"/>
                <w:sz w:val="22"/>
                <w:szCs w:val="22"/>
              </w:rPr>
            </w:pPr>
            <w:r w:rsidRPr="333B2D97" w:rsidR="007D6B89">
              <w:rPr>
                <w:rFonts w:ascii="Calibri" w:hAnsi="Calibri" w:eastAsia="Calibri" w:cs="Calibri"/>
                <w:sz w:val="22"/>
                <w:szCs w:val="22"/>
              </w:rPr>
              <w:t>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4" w:type="dxa"/>
            <w:vMerge w:val="restart"/>
            <w:tcMar/>
          </w:tcPr>
          <w:p w:rsidR="007D6B89" w:rsidP="333B2D97" w:rsidRDefault="007D6B89" w14:paraId="328DBAAC" w14:textId="42821D43" w14:noSpellErr="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sz w:val="22"/>
                <w:szCs w:val="22"/>
              </w:rPr>
            </w:pPr>
            <w:r w:rsidRPr="333B2D97" w:rsidR="007D6B89">
              <w:rPr>
                <w:rFonts w:ascii="Calibri" w:hAnsi="Calibri" w:eastAsia="Calibri" w:cs="Calibri"/>
                <w:sz w:val="22"/>
                <w:szCs w:val="22"/>
              </w:rPr>
              <w:t>Opdracht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43" w:type="dxa"/>
            <w:gridSpan w:val="2"/>
            <w:tcMar/>
          </w:tcPr>
          <w:p w:rsidR="007D6B89" w:rsidP="333B2D97" w:rsidRDefault="007D6B89" w14:paraId="023F38B2" w14:textId="78E28BF3" w14:noSpellErr="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sz w:val="22"/>
                <w:szCs w:val="22"/>
              </w:rPr>
            </w:pPr>
            <w:r w:rsidRPr="333B2D97" w:rsidR="007D6B89">
              <w:rPr>
                <w:rFonts w:ascii="Calibri" w:hAnsi="Calibri" w:eastAsia="Calibri" w:cs="Calibri"/>
                <w:sz w:val="22"/>
                <w:szCs w:val="22"/>
              </w:rPr>
              <w:t>Gebouw bestemd voor permanente huisvesting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043" w:type="dxa"/>
            <w:tcMar/>
          </w:tcPr>
          <w:p w:rsidR="007D6B89" w:rsidP="333B2D97" w:rsidRDefault="00000000" w14:paraId="4FAC2985" w14:textId="77777777" w14:noSpellErr="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sz w:val="22"/>
                <w:szCs w:val="22"/>
              </w:rPr>
            </w:pPr>
            <w:sdt>
              <w:sdtPr>
                <w:id w:val="575868523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Calibri" w:hAnsi="Calibri" w:eastAsia="Calibri" w:cs="Calibri"/>
                  <w:b w:val="1"/>
                  <w:bCs w:val="1"/>
                  <w:sz w:val="22"/>
                  <w:szCs w:val="22"/>
                </w:rPr>
              </w:sdtPr>
              <w:sdtContent>
                <w:r w:rsidRPr="333B2D97" w:rsidR="007D6B89">
                  <w:rPr>
                    <w:rFonts w:ascii="Calibri" w:hAnsi="Calibri" w:eastAsia="Calibri" w:cs="Calibri"/>
                    <w:sz w:val="22"/>
                    <w:szCs w:val="22"/>
                  </w:rPr>
                  <w:t>☐</w:t>
                </w:r>
              </w:sdtContent>
              <w:sdtEndPr>
                <w:rPr>
                  <w:rFonts w:ascii="Calibri" w:hAnsi="Calibri" w:eastAsia="Calibri" w:cs="Calibri"/>
                  <w:b w:val="1"/>
                  <w:bCs w:val="1"/>
                  <w:sz w:val="22"/>
                  <w:szCs w:val="22"/>
                </w:rPr>
              </w:sdtEndPr>
            </w:sdt>
            <w:r w:rsidRPr="333B2D97" w:rsidR="007D6B89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 xml:space="preserve"> </w:t>
            </w:r>
            <w:r w:rsidRPr="333B2D97" w:rsidR="007D6B89">
              <w:rPr>
                <w:rFonts w:ascii="Calibri" w:hAnsi="Calibri" w:eastAsia="Calibri" w:cs="Calibri"/>
                <w:sz w:val="22"/>
                <w:szCs w:val="22"/>
              </w:rPr>
              <w:t>Ja, namelijk….</w:t>
            </w:r>
          </w:p>
          <w:p w:rsidR="007D6B89" w:rsidP="333B2D97" w:rsidRDefault="007D6B89" w14:paraId="1AC1A823" w14:textId="77777777" w14:noSpellErr="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sz w:val="22"/>
                <w:szCs w:val="22"/>
              </w:rPr>
            </w:pPr>
          </w:p>
          <w:p w:rsidR="007D6B89" w:rsidP="333B2D97" w:rsidRDefault="00000000" w14:paraId="4E6EC0D5" w14:textId="125C11DF" w14:noSpellErr="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sz w:val="22"/>
                <w:szCs w:val="22"/>
              </w:rPr>
            </w:pPr>
            <w:sdt>
              <w:sdtPr>
                <w:id w:val="2009634767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Calibri" w:hAnsi="Calibri" w:eastAsia="Calibri" w:cs="Calibri"/>
                  <w:b w:val="1"/>
                  <w:bCs w:val="1"/>
                  <w:sz w:val="22"/>
                  <w:szCs w:val="22"/>
                </w:rPr>
              </w:sdtPr>
              <w:sdtContent>
                <w:r w:rsidRPr="333B2D97" w:rsidR="007D6B89">
                  <w:rPr>
                    <w:rFonts w:ascii="Calibri" w:hAnsi="Calibri" w:eastAsia="Calibri" w:cs="Calibri"/>
                    <w:sz w:val="22"/>
                    <w:szCs w:val="22"/>
                  </w:rPr>
                  <w:t>☐</w:t>
                </w:r>
              </w:sdtContent>
              <w:sdtEndPr>
                <w:rPr>
                  <w:rFonts w:ascii="Calibri" w:hAnsi="Calibri" w:eastAsia="Calibri" w:cs="Calibri"/>
                  <w:b w:val="1"/>
                  <w:bCs w:val="1"/>
                  <w:sz w:val="22"/>
                  <w:szCs w:val="22"/>
                </w:rPr>
              </w:sdtEndPr>
            </w:sdt>
            <w:r w:rsidRPr="333B2D97" w:rsidR="007D6B89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 xml:space="preserve"> </w:t>
            </w:r>
            <w:r w:rsidRPr="333B2D97" w:rsidR="007D6B89">
              <w:rPr>
                <w:rFonts w:ascii="Calibri" w:hAnsi="Calibri" w:eastAsia="Calibri" w:cs="Calibri"/>
                <w:sz w:val="22"/>
                <w:szCs w:val="22"/>
              </w:rPr>
              <w:t>Nee, namelijk….</w:t>
            </w:r>
          </w:p>
        </w:tc>
      </w:tr>
      <w:tr w:rsidR="007D6B89" w:rsidTr="333B2D97" w14:paraId="3A86B2C0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  <w:tcMar/>
          </w:tcPr>
          <w:p w:rsidR="007D6B89" w:rsidP="003A6481" w:rsidRDefault="007D6B89" w14:paraId="186E2F96" w14:textId="77777777"/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4" w:type="dxa"/>
            <w:vMerge/>
            <w:tcMar/>
          </w:tcPr>
          <w:p w:rsidR="007D6B89" w:rsidP="003A6481" w:rsidRDefault="007D6B89" w14:paraId="56245978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43" w:type="dxa"/>
            <w:gridSpan w:val="2"/>
            <w:tcMar/>
          </w:tcPr>
          <w:p w:rsidR="007D6B89" w:rsidP="333B2D97" w:rsidRDefault="007D6B89" w14:paraId="4B89317A" w14:textId="75226402" w14:noSpellErr="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sz w:val="22"/>
                <w:szCs w:val="22"/>
              </w:rPr>
            </w:pPr>
            <w:r w:rsidRPr="333B2D97" w:rsidR="007D6B89">
              <w:rPr>
                <w:rFonts w:ascii="Calibri" w:hAnsi="Calibri" w:eastAsia="Calibri" w:cs="Calibri"/>
                <w:sz w:val="22"/>
                <w:szCs w:val="22"/>
              </w:rPr>
              <w:t xml:space="preserve">Gebouw betrof maatschappelijk vastgoed of utiliteitsbouw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043" w:type="dxa"/>
            <w:tcMar/>
          </w:tcPr>
          <w:p w:rsidR="007D6B89" w:rsidP="333B2D97" w:rsidRDefault="00000000" w14:paraId="520806CC" w14:textId="241EC4A2" w14:noSpellErr="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sz w:val="22"/>
                <w:szCs w:val="22"/>
              </w:rPr>
            </w:pPr>
            <w:sdt>
              <w:sdtPr>
                <w:id w:val="260121177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Calibri" w:hAnsi="Calibri" w:eastAsia="Calibri" w:cs="Calibri"/>
                  <w:b w:val="1"/>
                  <w:bCs w:val="1"/>
                  <w:sz w:val="22"/>
                  <w:szCs w:val="22"/>
                </w:rPr>
              </w:sdtPr>
              <w:sdtContent>
                <w:r w:rsidRPr="333B2D97" w:rsidR="007D6B89">
                  <w:rPr>
                    <w:rFonts w:ascii="Calibri" w:hAnsi="Calibri" w:eastAsia="Calibri" w:cs="Calibri"/>
                    <w:sz w:val="22"/>
                    <w:szCs w:val="22"/>
                  </w:rPr>
                  <w:t>☐</w:t>
                </w:r>
              </w:sdtContent>
              <w:sdtEndPr>
                <w:rPr>
                  <w:rFonts w:ascii="Calibri" w:hAnsi="Calibri" w:eastAsia="Calibri" w:cs="Calibri"/>
                  <w:b w:val="1"/>
                  <w:bCs w:val="1"/>
                  <w:sz w:val="22"/>
                  <w:szCs w:val="22"/>
                </w:rPr>
              </w:sdtEndPr>
            </w:sdt>
            <w:r w:rsidRPr="333B2D97" w:rsidR="007D6B89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 xml:space="preserve"> </w:t>
            </w:r>
            <w:r w:rsidRPr="333B2D97" w:rsidR="007D6B89">
              <w:rPr>
                <w:rFonts w:ascii="Calibri" w:hAnsi="Calibri" w:eastAsia="Calibri" w:cs="Calibri"/>
                <w:sz w:val="22"/>
                <w:szCs w:val="22"/>
              </w:rPr>
              <w:t>Ja, namelijk….</w:t>
            </w:r>
          </w:p>
          <w:p w:rsidR="007D6B89" w:rsidP="333B2D97" w:rsidRDefault="007D6B89" w14:paraId="18F9A424" w14:textId="77777777" w14:noSpellErr="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sz w:val="22"/>
                <w:szCs w:val="22"/>
              </w:rPr>
            </w:pPr>
          </w:p>
          <w:p w:rsidR="007D6B89" w:rsidP="333B2D97" w:rsidRDefault="00000000" w14:paraId="693BE9D6" w14:textId="3C1ABF5D" w14:noSpellErr="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sz w:val="22"/>
                <w:szCs w:val="22"/>
              </w:rPr>
            </w:pPr>
            <w:sdt>
              <w:sdtPr>
                <w:id w:val="81502102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Calibri" w:hAnsi="Calibri" w:eastAsia="Calibri" w:cs="Calibri"/>
                  <w:b w:val="1"/>
                  <w:bCs w:val="1"/>
                  <w:sz w:val="22"/>
                  <w:szCs w:val="22"/>
                </w:rPr>
              </w:sdtPr>
              <w:sdtContent>
                <w:r w:rsidRPr="333B2D97" w:rsidR="007D6B89">
                  <w:rPr>
                    <w:rFonts w:ascii="Calibri" w:hAnsi="Calibri" w:eastAsia="Calibri" w:cs="Calibri"/>
                    <w:sz w:val="22"/>
                    <w:szCs w:val="22"/>
                  </w:rPr>
                  <w:t>☐</w:t>
                </w:r>
              </w:sdtContent>
              <w:sdtEndPr>
                <w:rPr>
                  <w:rFonts w:ascii="Calibri" w:hAnsi="Calibri" w:eastAsia="Calibri" w:cs="Calibri"/>
                  <w:b w:val="1"/>
                  <w:bCs w:val="1"/>
                  <w:sz w:val="22"/>
                  <w:szCs w:val="22"/>
                </w:rPr>
              </w:sdtEndPr>
            </w:sdt>
            <w:r w:rsidRPr="333B2D97" w:rsidR="007D6B89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 xml:space="preserve"> </w:t>
            </w:r>
            <w:r w:rsidRPr="333B2D97" w:rsidR="007D6B89">
              <w:rPr>
                <w:rFonts w:ascii="Calibri" w:hAnsi="Calibri" w:eastAsia="Calibri" w:cs="Calibri"/>
                <w:sz w:val="22"/>
                <w:szCs w:val="22"/>
              </w:rPr>
              <w:t>Nee, namelijk….</w:t>
            </w:r>
          </w:p>
        </w:tc>
      </w:tr>
      <w:tr w:rsidR="007D6B89" w:rsidTr="333B2D97" w14:paraId="1E2883F4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  <w:tcMar/>
          </w:tcPr>
          <w:p w:rsidR="007D6B89" w:rsidP="003A6481" w:rsidRDefault="007D6B89" w14:paraId="5A113A70" w14:textId="77777777"/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4" w:type="dxa"/>
            <w:vMerge/>
            <w:tcMar/>
          </w:tcPr>
          <w:p w:rsidR="007D6B89" w:rsidP="003A6481" w:rsidRDefault="007D6B89" w14:paraId="61FBB234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43" w:type="dxa"/>
            <w:gridSpan w:val="2"/>
            <w:tcMar/>
          </w:tcPr>
          <w:p w:rsidR="007D6B89" w:rsidP="333B2D97" w:rsidRDefault="007D6B89" w14:paraId="0FF054BA" w14:textId="309F1D2A" w14:noSpellErr="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sz w:val="22"/>
                <w:szCs w:val="22"/>
              </w:rPr>
            </w:pPr>
            <w:r w:rsidRPr="333B2D97" w:rsidR="007D6B89">
              <w:rPr>
                <w:rFonts w:ascii="Calibri" w:hAnsi="Calibri" w:eastAsia="Calibri" w:cs="Calibri"/>
                <w:sz w:val="22"/>
                <w:szCs w:val="22"/>
              </w:rPr>
              <w:t>Omvang tenminste 1.000 m² BVO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043" w:type="dxa"/>
            <w:tcMar/>
          </w:tcPr>
          <w:p w:rsidR="007D6B89" w:rsidP="333B2D97" w:rsidRDefault="00000000" w14:paraId="75F3B0C3" w14:textId="77777777" w14:noSpellErr="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sz w:val="22"/>
                <w:szCs w:val="22"/>
              </w:rPr>
            </w:pPr>
            <w:sdt>
              <w:sdtPr>
                <w:id w:val="1632055516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Calibri" w:hAnsi="Calibri" w:eastAsia="Calibri" w:cs="Calibri"/>
                  <w:b w:val="1"/>
                  <w:bCs w:val="1"/>
                  <w:sz w:val="22"/>
                  <w:szCs w:val="22"/>
                </w:rPr>
              </w:sdtPr>
              <w:sdtContent>
                <w:r w:rsidRPr="333B2D97" w:rsidR="007D6B89">
                  <w:rPr>
                    <w:rFonts w:ascii="Calibri" w:hAnsi="Calibri" w:eastAsia="Calibri" w:cs="Calibri"/>
                    <w:sz w:val="22"/>
                    <w:szCs w:val="22"/>
                  </w:rPr>
                  <w:t>☐</w:t>
                </w:r>
              </w:sdtContent>
              <w:sdtEndPr>
                <w:rPr>
                  <w:rFonts w:ascii="Calibri" w:hAnsi="Calibri" w:eastAsia="Calibri" w:cs="Calibri"/>
                  <w:b w:val="1"/>
                  <w:bCs w:val="1"/>
                  <w:sz w:val="22"/>
                  <w:szCs w:val="22"/>
                </w:rPr>
              </w:sdtEndPr>
            </w:sdt>
            <w:r w:rsidRPr="333B2D97" w:rsidR="007D6B89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 xml:space="preserve"> </w:t>
            </w:r>
            <w:r w:rsidRPr="333B2D97" w:rsidR="007D6B89">
              <w:rPr>
                <w:rFonts w:ascii="Calibri" w:hAnsi="Calibri" w:eastAsia="Calibri" w:cs="Calibri"/>
                <w:sz w:val="22"/>
                <w:szCs w:val="22"/>
              </w:rPr>
              <w:t>Ja, namelijk….</w:t>
            </w:r>
          </w:p>
          <w:p w:rsidR="007D6B89" w:rsidP="333B2D97" w:rsidRDefault="007D6B89" w14:paraId="20D117A9" w14:textId="77777777" w14:noSpellErr="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sz w:val="22"/>
                <w:szCs w:val="22"/>
              </w:rPr>
            </w:pPr>
          </w:p>
          <w:p w:rsidR="007D6B89" w:rsidP="333B2D97" w:rsidRDefault="00000000" w14:paraId="11EF2343" w14:textId="10857AC0" w14:noSpellErr="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</w:pPr>
            <w:sdt>
              <w:sdtPr>
                <w:id w:val="-1388185884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Calibri" w:hAnsi="Calibri" w:eastAsia="Calibri" w:cs="Calibri"/>
                  <w:b w:val="1"/>
                  <w:bCs w:val="1"/>
                  <w:sz w:val="22"/>
                  <w:szCs w:val="22"/>
                </w:rPr>
              </w:sdtPr>
              <w:sdtContent>
                <w:r w:rsidRPr="333B2D97" w:rsidR="007D6B89">
                  <w:rPr>
                    <w:rFonts w:ascii="Calibri" w:hAnsi="Calibri" w:eastAsia="Calibri" w:cs="Calibri"/>
                    <w:sz w:val="22"/>
                    <w:szCs w:val="22"/>
                  </w:rPr>
                  <w:t>☐</w:t>
                </w:r>
              </w:sdtContent>
              <w:sdtEndPr>
                <w:rPr>
                  <w:rFonts w:ascii="Calibri" w:hAnsi="Calibri" w:eastAsia="Calibri" w:cs="Calibri"/>
                  <w:b w:val="1"/>
                  <w:bCs w:val="1"/>
                  <w:sz w:val="22"/>
                  <w:szCs w:val="22"/>
                </w:rPr>
              </w:sdtEndPr>
            </w:sdt>
            <w:r w:rsidRPr="333B2D97" w:rsidR="007D6B89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 xml:space="preserve"> </w:t>
            </w:r>
            <w:r w:rsidRPr="333B2D97" w:rsidR="007D6B89">
              <w:rPr>
                <w:rFonts w:ascii="Calibri" w:hAnsi="Calibri" w:eastAsia="Calibri" w:cs="Calibri"/>
                <w:sz w:val="22"/>
                <w:szCs w:val="22"/>
              </w:rPr>
              <w:t>Nee, namelijk….</w:t>
            </w:r>
          </w:p>
        </w:tc>
      </w:tr>
      <w:tr w:rsidR="003A6481" w:rsidTr="333B2D97" w14:paraId="29BC47CE" w14:textId="77777777">
        <w:trPr>
          <w:trHeight w:val="26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Mar/>
          </w:tcPr>
          <w:p w:rsidR="003A6481" w:rsidP="333B2D97" w:rsidRDefault="003A6481" w14:paraId="52929910" w14:textId="31026F17" w14:noSpellErr="1">
            <w:pPr>
              <w:rPr>
                <w:rFonts w:ascii="Calibri" w:hAnsi="Calibri" w:eastAsia="Calibri" w:cs="Calibri"/>
                <w:sz w:val="22"/>
                <w:szCs w:val="22"/>
              </w:rPr>
            </w:pPr>
            <w:r w:rsidRPr="333B2D97" w:rsidR="003A6481">
              <w:rPr>
                <w:rFonts w:ascii="Calibri" w:hAnsi="Calibri" w:eastAsia="Calibri" w:cs="Calibri"/>
                <w:sz w:val="22"/>
                <w:szCs w:val="22"/>
              </w:rPr>
              <w:t>6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790" w:type="dxa"/>
            <w:gridSpan w:val="4"/>
            <w:tcMar/>
          </w:tcPr>
          <w:p w:rsidR="003A6481" w:rsidP="333B2D97" w:rsidRDefault="003A6481" w14:paraId="5D06E4C2" w14:textId="6F7AFCFE" w14:noSpellErr="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sz w:val="22"/>
                <w:szCs w:val="22"/>
              </w:rPr>
            </w:pPr>
            <w:r w:rsidRPr="333B2D97" w:rsidR="003A6481">
              <w:rPr>
                <w:rFonts w:ascii="Calibri" w:hAnsi="Calibri" w:eastAsia="Calibri" w:cs="Calibri"/>
                <w:sz w:val="22"/>
                <w:szCs w:val="22"/>
              </w:rPr>
              <w:t>Voeg hier uw beschrijving toe van de referentieopdracht. Hieruit moet duidelijk blijken dat aan de</w:t>
            </w:r>
            <w:r w:rsidRPr="333B2D97" w:rsidR="003A6481">
              <w:rPr>
                <w:rFonts w:ascii="Calibri" w:hAnsi="Calibri" w:eastAsia="Calibri" w:cs="Calibri"/>
                <w:sz w:val="22"/>
                <w:szCs w:val="22"/>
              </w:rPr>
              <w:t xml:space="preserve"> kerncompetentie</w:t>
            </w:r>
            <w:r w:rsidRPr="333B2D97" w:rsidR="003A6481">
              <w:rPr>
                <w:rFonts w:ascii="Calibri" w:hAnsi="Calibri" w:eastAsia="Calibri" w:cs="Calibri"/>
                <w:sz w:val="22"/>
                <w:szCs w:val="22"/>
              </w:rPr>
              <w:t xml:space="preserve"> wordt voldaan. De tekst uit </w:t>
            </w:r>
            <w:r w:rsidRPr="333B2D97" w:rsidR="003A6481">
              <w:rPr>
                <w:rFonts w:ascii="Calibri" w:hAnsi="Calibri" w:eastAsia="Calibri" w:cs="Calibri"/>
                <w:sz w:val="22"/>
                <w:szCs w:val="22"/>
              </w:rPr>
              <w:t>6</w:t>
            </w:r>
            <w:r w:rsidRPr="333B2D97" w:rsidR="003A6481">
              <w:rPr>
                <w:rFonts w:ascii="Calibri" w:hAnsi="Calibri" w:eastAsia="Calibri" w:cs="Calibri"/>
                <w:sz w:val="22"/>
                <w:szCs w:val="22"/>
              </w:rPr>
              <w:t xml:space="preserve"> dient u te vervangen voor uw referentiebeschrijving.</w:t>
            </w:r>
          </w:p>
          <w:p w:rsidR="003A6481" w:rsidP="333B2D97" w:rsidRDefault="003A6481" w14:paraId="6C82E088" w14:textId="77777777" w14:noSpellErr="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sz w:val="22"/>
                <w:szCs w:val="22"/>
              </w:rPr>
            </w:pPr>
          </w:p>
          <w:p w:rsidR="003A6481" w:rsidP="333B2D97" w:rsidRDefault="003A6481" w14:paraId="73ECBD7C" w14:textId="77777777" w14:noSpellErr="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sz w:val="22"/>
                <w:szCs w:val="22"/>
              </w:rPr>
            </w:pPr>
          </w:p>
          <w:p w:rsidR="003A6481" w:rsidP="333B2D97" w:rsidRDefault="003A6481" w14:paraId="5C2E3675" w14:textId="77777777" w14:noSpellErr="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sz w:val="22"/>
                <w:szCs w:val="22"/>
              </w:rPr>
            </w:pPr>
          </w:p>
          <w:p w:rsidR="003A6481" w:rsidP="333B2D97" w:rsidRDefault="003A6481" w14:paraId="73EBFC72" w14:textId="77777777" w14:noSpellErr="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sz w:val="22"/>
                <w:szCs w:val="22"/>
              </w:rPr>
            </w:pPr>
          </w:p>
          <w:p w:rsidR="003A6481" w:rsidP="333B2D97" w:rsidRDefault="003A6481" w14:paraId="3F40885E" w14:textId="77777777" w14:noSpellErr="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</w:tr>
    </w:tbl>
    <w:tbl>
      <w:tblPr>
        <w:tblStyle w:val="Rastertabel1licht-Accent1"/>
        <w:tblW w:w="8112" w:type="dxa"/>
        <w:tblLook w:val="04A0" w:firstRow="1" w:lastRow="0" w:firstColumn="1" w:lastColumn="0" w:noHBand="0" w:noVBand="1"/>
      </w:tblPr>
      <w:tblGrid>
        <w:gridCol w:w="551"/>
        <w:gridCol w:w="1804"/>
        <w:gridCol w:w="750"/>
        <w:gridCol w:w="1332"/>
        <w:gridCol w:w="3675"/>
      </w:tblGrid>
      <w:tr w:rsidRPr="00CB2373" w:rsidR="007D6B89" w:rsidTr="333B2D97" w14:paraId="01F6A97C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5" w:type="dxa"/>
            <w:gridSpan w:val="3"/>
            <w:tcMar/>
          </w:tcPr>
          <w:p w:rsidR="007D6B89" w:rsidP="333B2D97" w:rsidRDefault="007D6B89" w14:paraId="326763C4" w14:textId="77777777" w14:noSpellErr="1">
            <w:pPr>
              <w:rPr>
                <w:rFonts w:ascii="Calibri" w:hAnsi="Calibri" w:eastAsia="Calibri" w:cs="Calibri"/>
                <w:sz w:val="22"/>
                <w:szCs w:val="22"/>
              </w:rPr>
            </w:pPr>
            <w:r w:rsidRPr="333B2D97" w:rsidR="007D6B89">
              <w:rPr>
                <w:rFonts w:ascii="Calibri" w:hAnsi="Calibri" w:eastAsia="Calibri" w:cs="Calibri"/>
                <w:sz w:val="22"/>
                <w:szCs w:val="22"/>
              </w:rPr>
              <w:t>Referentie behoort toe aan: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007" w:type="dxa"/>
            <w:gridSpan w:val="2"/>
            <w:tcMar/>
          </w:tcPr>
          <w:p w:rsidRPr="00CB2373" w:rsidR="007D6B89" w:rsidP="333B2D97" w:rsidRDefault="007D6B89" w14:paraId="436B2EFE" w14:textId="77777777" w14:noSpellErr="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</w:pPr>
            <w:r w:rsidRPr="333B2D97" w:rsidR="007D6B89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-</w:t>
            </w:r>
            <w:r w:rsidRPr="333B2D97" w:rsidR="007D6B89">
              <w:rPr>
                <w:rFonts w:ascii="Calibri" w:hAnsi="Calibri" w:eastAsia="Calibri" w:cs="Calibri"/>
                <w:b w:val="0"/>
                <w:bCs w:val="0"/>
                <w:color w:val="002060"/>
                <w:sz w:val="22"/>
                <w:szCs w:val="22"/>
              </w:rPr>
              <w:t>vul hier de naam van uw onderneming in</w:t>
            </w:r>
            <w:r w:rsidRPr="333B2D97" w:rsidR="007D6B89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-</w:t>
            </w:r>
          </w:p>
        </w:tc>
      </w:tr>
      <w:tr w:rsidR="007D6B89" w:rsidTr="333B2D97" w14:paraId="53B260FA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12" w:type="dxa"/>
            <w:gridSpan w:val="5"/>
            <w:tcMar/>
          </w:tcPr>
          <w:p w:rsidR="007D6B89" w:rsidP="333B2D97" w:rsidRDefault="007D6B89" w14:paraId="0EE4476C" w14:textId="77777777" w14:noSpellErr="1">
            <w:pPr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</w:pPr>
            <w:r w:rsidRPr="333B2D97" w:rsidR="007D6B89">
              <w:rPr>
                <w:rFonts w:ascii="Calibri" w:hAnsi="Calibri" w:eastAsia="Calibri" w:cs="Calibri"/>
                <w:sz w:val="22"/>
                <w:szCs w:val="22"/>
              </w:rPr>
              <w:t xml:space="preserve">Referentieproject bij kerncompetentie </w:t>
            </w:r>
            <w:r w:rsidRPr="333B2D97" w:rsidR="00CB1AE4">
              <w:rPr>
                <w:rFonts w:ascii="Calibri" w:hAnsi="Calibri" w:eastAsia="Calibri" w:cs="Calibri"/>
                <w:sz w:val="22"/>
                <w:szCs w:val="22"/>
              </w:rPr>
              <w:t>2</w:t>
            </w:r>
            <w:r w:rsidRPr="333B2D97" w:rsidR="007D6B89">
              <w:rPr>
                <w:rFonts w:ascii="Calibri" w:hAnsi="Calibri" w:eastAsia="Calibri" w:cs="Calibri"/>
                <w:sz w:val="22"/>
                <w:szCs w:val="22"/>
              </w:rPr>
              <w:t xml:space="preserve">: </w:t>
            </w:r>
            <w:r w:rsidRPr="333B2D97" w:rsidR="00CB1AE4">
              <w:rPr>
                <w:rFonts w:ascii="Calibri" w:hAnsi="Calibri" w:eastAsia="Calibri" w:cs="Calibri"/>
                <w:sz w:val="22"/>
                <w:szCs w:val="22"/>
              </w:rPr>
              <w:t>Ervaring met het aanbrengen van werktuigbouwkundige installaties in een onderwijsgebouw</w:t>
            </w:r>
          </w:p>
          <w:p w:rsidRPr="009E3C6C" w:rsidR="009E3C6C" w:rsidP="333B2D97" w:rsidRDefault="009E3C6C" w14:paraId="6ED09A0A" w14:textId="0B273E47">
            <w:pPr>
              <w:pStyle w:val="Geenafstand"/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</w:pPr>
            <w:r w:rsidRPr="333B2D97" w:rsidR="009E3C6C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 xml:space="preserve">U heeft ervaring met het aanbrengen van de installatietechnische voorzieningen </w:t>
            </w:r>
            <w:r w:rsidRPr="333B2D97" w:rsidR="0080022B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 xml:space="preserve">van </w:t>
            </w:r>
            <w:r w:rsidRPr="333B2D97" w:rsidR="00321D3F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 xml:space="preserve">maatschappelijk vastgoed </w:t>
            </w:r>
            <w:r w:rsidRPr="333B2D97" w:rsidR="00321D3F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danwel</w:t>
            </w:r>
            <w:r w:rsidRPr="333B2D97" w:rsidR="00321D3F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 xml:space="preserve"> </w:t>
            </w:r>
            <w:r w:rsidRPr="333B2D97" w:rsidR="0080022B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een utiliteitsgebouw</w:t>
            </w:r>
            <w:r w:rsidRPr="333B2D97" w:rsidR="009E3C6C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. In deze opdracht werd gemiddeld voldaan aan het PVE Frisse scholen september 2015 of 2021, op klasse B</w:t>
            </w:r>
            <w:r w:rsidRPr="333B2D97" w:rsidR="0080022B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, BREEAM excellent of WELL gold</w:t>
            </w:r>
            <w:r w:rsidRPr="333B2D97" w:rsidR="009E3C6C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. De omvang van de referentieopdracht bedroeg tenminste 1.000 m² BVO.</w:t>
            </w:r>
          </w:p>
        </w:tc>
      </w:tr>
      <w:tr w:rsidR="007D6B89" w:rsidTr="333B2D97" w14:paraId="7241AFB1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1" w:type="dxa"/>
            <w:vMerge w:val="restart"/>
            <w:tcMar/>
          </w:tcPr>
          <w:p w:rsidR="007D6B89" w:rsidP="333B2D97" w:rsidRDefault="007D6B89" w14:paraId="7D3F4496" w14:textId="77777777" w14:noSpellErr="1">
            <w:pPr>
              <w:rPr>
                <w:rFonts w:ascii="Calibri" w:hAnsi="Calibri" w:eastAsia="Calibri" w:cs="Calibri"/>
                <w:sz w:val="22"/>
                <w:szCs w:val="22"/>
              </w:rPr>
            </w:pPr>
            <w:r w:rsidRPr="333B2D97" w:rsidR="007D6B89">
              <w:rPr>
                <w:rFonts w:ascii="Calibri" w:hAnsi="Calibri" w:eastAsia="Calibri" w:cs="Calibri"/>
                <w:sz w:val="22"/>
                <w:szCs w:val="22"/>
              </w:rPr>
              <w:t>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4" w:type="dxa"/>
            <w:vMerge w:val="restart"/>
            <w:tcMar/>
          </w:tcPr>
          <w:p w:rsidR="007D6B89" w:rsidP="333B2D97" w:rsidRDefault="007D6B89" w14:paraId="7F3732AA" w14:textId="77777777" w14:noSpellErr="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sz w:val="22"/>
                <w:szCs w:val="22"/>
              </w:rPr>
            </w:pPr>
            <w:r w:rsidRPr="333B2D97" w:rsidR="007D6B89">
              <w:rPr>
                <w:rFonts w:ascii="Calibri" w:hAnsi="Calibri" w:eastAsia="Calibri" w:cs="Calibri"/>
                <w:sz w:val="22"/>
                <w:szCs w:val="22"/>
              </w:rPr>
              <w:t>NAW-gegevens referentieproject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082" w:type="dxa"/>
            <w:gridSpan w:val="2"/>
            <w:tcMar/>
          </w:tcPr>
          <w:p w:rsidR="007D6B89" w:rsidP="333B2D97" w:rsidRDefault="007D6B89" w14:paraId="039F8D7C" w14:textId="77777777" w14:noSpellErr="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sz w:val="22"/>
                <w:szCs w:val="22"/>
              </w:rPr>
            </w:pPr>
            <w:r w:rsidRPr="333B2D97" w:rsidR="007D6B89">
              <w:rPr>
                <w:rFonts w:ascii="Calibri" w:hAnsi="Calibri" w:eastAsia="Calibri" w:cs="Calibri"/>
                <w:sz w:val="22"/>
                <w:szCs w:val="22"/>
              </w:rPr>
              <w:t>Naam organisatie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675" w:type="dxa"/>
            <w:tcMar/>
          </w:tcPr>
          <w:p w:rsidR="007D6B89" w:rsidP="333B2D97" w:rsidRDefault="007D6B89" w14:paraId="1B038CEA" w14:textId="77777777" w14:noSpellErr="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</w:tr>
      <w:tr w:rsidR="007D6B89" w:rsidTr="333B2D97" w14:paraId="52A3F603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1" w:type="dxa"/>
            <w:vMerge/>
            <w:tcMar/>
          </w:tcPr>
          <w:p w:rsidR="007D6B89" w:rsidP="003F7C74" w:rsidRDefault="007D6B89" w14:paraId="5CFE0C77" w14:textId="77777777"/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4" w:type="dxa"/>
            <w:vMerge/>
            <w:tcMar/>
          </w:tcPr>
          <w:p w:rsidR="007D6B89" w:rsidP="003F7C74" w:rsidRDefault="007D6B89" w14:paraId="1931121E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082" w:type="dxa"/>
            <w:gridSpan w:val="2"/>
            <w:tcMar/>
          </w:tcPr>
          <w:p w:rsidR="007D6B89" w:rsidP="333B2D97" w:rsidRDefault="007D6B89" w14:paraId="0A90B70F" w14:textId="77777777" w14:noSpellErr="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sz w:val="22"/>
                <w:szCs w:val="22"/>
              </w:rPr>
            </w:pPr>
            <w:r w:rsidRPr="333B2D97" w:rsidR="007D6B89">
              <w:rPr>
                <w:rFonts w:ascii="Calibri" w:hAnsi="Calibri" w:eastAsia="Calibri" w:cs="Calibri"/>
                <w:sz w:val="22"/>
                <w:szCs w:val="22"/>
              </w:rPr>
              <w:t>Naam contactpersoon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675" w:type="dxa"/>
            <w:tcMar/>
          </w:tcPr>
          <w:p w:rsidR="007D6B89" w:rsidP="333B2D97" w:rsidRDefault="007D6B89" w14:paraId="6CCB69BA" w14:textId="77777777" w14:noSpellErr="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</w:tr>
      <w:tr w:rsidR="007D6B89" w:rsidTr="333B2D97" w14:paraId="0A66CE43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1" w:type="dxa"/>
            <w:vMerge/>
            <w:tcMar/>
          </w:tcPr>
          <w:p w:rsidR="007D6B89" w:rsidP="003F7C74" w:rsidRDefault="007D6B89" w14:paraId="7721AB3A" w14:textId="77777777"/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4" w:type="dxa"/>
            <w:vMerge/>
            <w:tcMar/>
          </w:tcPr>
          <w:p w:rsidR="007D6B89" w:rsidP="003F7C74" w:rsidRDefault="007D6B89" w14:paraId="61B2BD9D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082" w:type="dxa"/>
            <w:gridSpan w:val="2"/>
            <w:tcMar/>
          </w:tcPr>
          <w:p w:rsidR="007D6B89" w:rsidP="333B2D97" w:rsidRDefault="007D6B89" w14:paraId="21211F75" w14:textId="77777777" w14:noSpellErr="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sz w:val="22"/>
                <w:szCs w:val="22"/>
              </w:rPr>
            </w:pPr>
            <w:r w:rsidRPr="333B2D97" w:rsidR="007D6B89">
              <w:rPr>
                <w:rFonts w:ascii="Calibri" w:hAnsi="Calibri" w:eastAsia="Calibri" w:cs="Calibri"/>
                <w:sz w:val="22"/>
                <w:szCs w:val="22"/>
              </w:rPr>
              <w:t>Telefoonnummer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675" w:type="dxa"/>
            <w:tcMar/>
          </w:tcPr>
          <w:p w:rsidR="007D6B89" w:rsidP="333B2D97" w:rsidRDefault="007D6B89" w14:paraId="0EC082CE" w14:textId="77777777" w14:noSpellErr="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</w:tr>
      <w:tr w:rsidR="007D6B89" w:rsidTr="333B2D97" w14:paraId="0554A6A3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1" w:type="dxa"/>
            <w:vMerge/>
            <w:tcMar/>
          </w:tcPr>
          <w:p w:rsidR="007D6B89" w:rsidP="003F7C74" w:rsidRDefault="007D6B89" w14:paraId="2503A760" w14:textId="77777777"/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4" w:type="dxa"/>
            <w:vMerge/>
            <w:tcMar/>
          </w:tcPr>
          <w:p w:rsidR="007D6B89" w:rsidP="003F7C74" w:rsidRDefault="007D6B89" w14:paraId="1838C8D9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082" w:type="dxa"/>
            <w:gridSpan w:val="2"/>
            <w:tcMar/>
          </w:tcPr>
          <w:p w:rsidR="007D6B89" w:rsidP="333B2D97" w:rsidRDefault="007D6B89" w14:paraId="557DDE6F" w14:textId="77777777" w14:noSpellErr="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sz w:val="22"/>
                <w:szCs w:val="22"/>
              </w:rPr>
            </w:pPr>
            <w:r w:rsidRPr="333B2D97" w:rsidR="007D6B89">
              <w:rPr>
                <w:rFonts w:ascii="Calibri" w:hAnsi="Calibri" w:eastAsia="Calibri" w:cs="Calibri"/>
                <w:sz w:val="22"/>
                <w:szCs w:val="22"/>
              </w:rPr>
              <w:t>E-mailadres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675" w:type="dxa"/>
            <w:tcMar/>
          </w:tcPr>
          <w:p w:rsidR="007D6B89" w:rsidP="333B2D97" w:rsidRDefault="007D6B89" w14:paraId="58CB2B9A" w14:textId="77777777" w14:noSpellErr="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</w:tr>
      <w:tr w:rsidR="007D6B89" w:rsidTr="333B2D97" w14:paraId="2F7411CF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1" w:type="dxa"/>
            <w:vMerge/>
            <w:tcMar/>
          </w:tcPr>
          <w:p w:rsidR="007D6B89" w:rsidP="003F7C74" w:rsidRDefault="007D6B89" w14:paraId="1B898014" w14:textId="77777777"/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4" w:type="dxa"/>
            <w:vMerge/>
            <w:tcMar/>
          </w:tcPr>
          <w:p w:rsidR="007D6B89" w:rsidP="003F7C74" w:rsidRDefault="007D6B89" w14:paraId="05032FF9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082" w:type="dxa"/>
            <w:gridSpan w:val="2"/>
            <w:tcMar/>
          </w:tcPr>
          <w:p w:rsidR="007D6B89" w:rsidP="333B2D97" w:rsidRDefault="007D6B89" w14:paraId="6654197A" w14:textId="77777777" w14:noSpellErr="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sz w:val="22"/>
                <w:szCs w:val="22"/>
              </w:rPr>
            </w:pPr>
            <w:r w:rsidRPr="333B2D97" w:rsidR="007D6B89">
              <w:rPr>
                <w:rFonts w:ascii="Calibri" w:hAnsi="Calibri" w:eastAsia="Calibri" w:cs="Calibri"/>
                <w:sz w:val="22"/>
                <w:szCs w:val="22"/>
              </w:rPr>
              <w:t>Naam en omschrijving van het project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675" w:type="dxa"/>
            <w:tcMar/>
          </w:tcPr>
          <w:p w:rsidR="007D6B89" w:rsidP="333B2D97" w:rsidRDefault="007D6B89" w14:paraId="43625C19" w14:textId="77777777" w14:noSpellErr="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</w:tr>
      <w:tr w:rsidR="007D6B89" w:rsidTr="333B2D97" w14:paraId="687EC765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1" w:type="dxa"/>
            <w:vMerge w:val="restart"/>
            <w:tcMar/>
          </w:tcPr>
          <w:p w:rsidR="007D6B89" w:rsidP="333B2D97" w:rsidRDefault="007D6B89" w14:paraId="12DC0D2A" w14:textId="77777777" w14:noSpellErr="1">
            <w:pPr>
              <w:rPr>
                <w:rFonts w:ascii="Calibri" w:hAnsi="Calibri" w:eastAsia="Calibri" w:cs="Calibri"/>
                <w:sz w:val="22"/>
                <w:szCs w:val="22"/>
              </w:rPr>
            </w:pPr>
            <w:r w:rsidRPr="333B2D97" w:rsidR="007D6B89">
              <w:rPr>
                <w:rFonts w:ascii="Calibri" w:hAnsi="Calibri" w:eastAsia="Calibri" w:cs="Calibri"/>
                <w:sz w:val="22"/>
                <w:szCs w:val="22"/>
              </w:rPr>
              <w:t>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4" w:type="dxa"/>
            <w:vMerge w:val="restart"/>
            <w:tcMar/>
          </w:tcPr>
          <w:p w:rsidR="007D6B89" w:rsidP="333B2D97" w:rsidRDefault="007D6B89" w14:paraId="1EF1CB5E" w14:textId="77777777" w14:noSpellErr="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sz w:val="22"/>
                <w:szCs w:val="22"/>
              </w:rPr>
            </w:pPr>
            <w:r w:rsidRPr="333B2D97" w:rsidR="007D6B89">
              <w:rPr>
                <w:rFonts w:ascii="Calibri" w:hAnsi="Calibri" w:eastAsia="Calibri" w:cs="Calibri"/>
                <w:sz w:val="22"/>
                <w:szCs w:val="22"/>
              </w:rPr>
              <w:t>Omzet van het project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082" w:type="dxa"/>
            <w:gridSpan w:val="2"/>
            <w:tcMar/>
          </w:tcPr>
          <w:p w:rsidR="007D6B89" w:rsidP="333B2D97" w:rsidRDefault="007D6B89" w14:paraId="3D139716" w14:textId="77777777" w14:noSpellErr="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sz w:val="22"/>
                <w:szCs w:val="22"/>
              </w:rPr>
            </w:pPr>
            <w:r w:rsidRPr="333B2D97" w:rsidR="007D6B89">
              <w:rPr>
                <w:rFonts w:ascii="Calibri" w:hAnsi="Calibri" w:eastAsia="Calibri" w:cs="Calibri"/>
                <w:sz w:val="22"/>
                <w:szCs w:val="22"/>
              </w:rPr>
              <w:t>Het bedrag aan omzet per jaar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675" w:type="dxa"/>
            <w:tcMar/>
          </w:tcPr>
          <w:p w:rsidR="007D6B89" w:rsidP="333B2D97" w:rsidRDefault="007D6B89" w14:paraId="3397FAD7" w14:textId="77777777" w14:noSpellErr="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</w:tr>
      <w:tr w:rsidR="007D6B89" w:rsidTr="333B2D97" w14:paraId="6A8520B0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1" w:type="dxa"/>
            <w:vMerge/>
            <w:tcMar/>
          </w:tcPr>
          <w:p w:rsidR="007D6B89" w:rsidP="003F7C74" w:rsidRDefault="007D6B89" w14:paraId="62B45DDB" w14:textId="77777777"/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4" w:type="dxa"/>
            <w:vMerge/>
            <w:tcMar/>
          </w:tcPr>
          <w:p w:rsidR="007D6B89" w:rsidP="003F7C74" w:rsidRDefault="007D6B89" w14:paraId="3C81978A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082" w:type="dxa"/>
            <w:gridSpan w:val="2"/>
            <w:tcMar/>
          </w:tcPr>
          <w:p w:rsidR="007D6B89" w:rsidP="333B2D97" w:rsidRDefault="007D6B89" w14:paraId="529F6212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sz w:val="22"/>
                <w:szCs w:val="22"/>
              </w:rPr>
            </w:pPr>
            <w:r w:rsidRPr="333B2D97" w:rsidR="007D6B89">
              <w:rPr>
                <w:rFonts w:ascii="Calibri" w:hAnsi="Calibri" w:eastAsia="Calibri" w:cs="Calibri"/>
                <w:sz w:val="22"/>
                <w:szCs w:val="22"/>
              </w:rPr>
              <w:t xml:space="preserve">De eventuele waarde van het gedeelte dat in </w:t>
            </w:r>
            <w:r w:rsidRPr="333B2D97" w:rsidR="007D6B89">
              <w:rPr>
                <w:rFonts w:ascii="Calibri" w:hAnsi="Calibri" w:eastAsia="Calibri" w:cs="Calibri"/>
                <w:sz w:val="22"/>
                <w:szCs w:val="22"/>
              </w:rPr>
              <w:t>onderaanneming</w:t>
            </w:r>
            <w:r w:rsidRPr="333B2D97" w:rsidR="007D6B89">
              <w:rPr>
                <w:rFonts w:ascii="Calibri" w:hAnsi="Calibri" w:eastAsia="Calibri" w:cs="Calibri"/>
                <w:sz w:val="22"/>
                <w:szCs w:val="22"/>
              </w:rPr>
              <w:t xml:space="preserve"> is uitgevoerd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675" w:type="dxa"/>
            <w:tcMar/>
          </w:tcPr>
          <w:p w:rsidR="007D6B89" w:rsidP="333B2D97" w:rsidRDefault="007D6B89" w14:paraId="47823DAE" w14:textId="77777777" w14:noSpellErr="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</w:tr>
      <w:tr w:rsidR="007D6B89" w:rsidTr="333B2D97" w14:paraId="295207C2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1" w:type="dxa"/>
            <w:vMerge w:val="restart"/>
            <w:tcMar/>
          </w:tcPr>
          <w:p w:rsidR="007D6B89" w:rsidP="333B2D97" w:rsidRDefault="007D6B89" w14:paraId="1043F009" w14:textId="77777777" w14:noSpellErr="1">
            <w:pPr>
              <w:rPr>
                <w:rFonts w:ascii="Calibri" w:hAnsi="Calibri" w:eastAsia="Calibri" w:cs="Calibri"/>
                <w:sz w:val="22"/>
                <w:szCs w:val="22"/>
              </w:rPr>
            </w:pPr>
            <w:r w:rsidRPr="333B2D97" w:rsidR="007D6B89">
              <w:rPr>
                <w:rFonts w:ascii="Calibri" w:hAnsi="Calibri" w:eastAsia="Calibri" w:cs="Calibri"/>
                <w:sz w:val="22"/>
                <w:szCs w:val="22"/>
              </w:rPr>
              <w:t>3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4" w:type="dxa"/>
            <w:vMerge w:val="restart"/>
            <w:tcMar/>
          </w:tcPr>
          <w:p w:rsidR="007D6B89" w:rsidP="333B2D97" w:rsidRDefault="007D6B89" w14:paraId="195C328F" w14:textId="77777777" w14:noSpellErr="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sz w:val="22"/>
                <w:szCs w:val="22"/>
              </w:rPr>
            </w:pPr>
            <w:r w:rsidRPr="333B2D97" w:rsidR="007D6B89">
              <w:rPr>
                <w:rFonts w:ascii="Calibri" w:hAnsi="Calibri" w:eastAsia="Calibri" w:cs="Calibri"/>
                <w:sz w:val="22"/>
                <w:szCs w:val="22"/>
              </w:rPr>
              <w:t>Looptijd project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082" w:type="dxa"/>
            <w:gridSpan w:val="2"/>
            <w:tcMar/>
          </w:tcPr>
          <w:p w:rsidR="007D6B89" w:rsidP="333B2D97" w:rsidRDefault="007D6B89" w14:paraId="010C4EA7" w14:textId="77777777" w14:noSpellErr="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sz w:val="22"/>
                <w:szCs w:val="22"/>
              </w:rPr>
            </w:pPr>
            <w:r w:rsidRPr="333B2D97" w:rsidR="007D6B89">
              <w:rPr>
                <w:rFonts w:ascii="Calibri" w:hAnsi="Calibri" w:eastAsia="Calibri" w:cs="Calibri"/>
                <w:sz w:val="22"/>
                <w:szCs w:val="22"/>
              </w:rPr>
              <w:t>Datum aanvang project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675" w:type="dxa"/>
            <w:tcMar/>
          </w:tcPr>
          <w:p w:rsidR="007D6B89" w:rsidP="333B2D97" w:rsidRDefault="007D6B89" w14:paraId="503200B5" w14:textId="77777777" w14:noSpellErr="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</w:tr>
      <w:tr w:rsidR="007D6B89" w:rsidTr="333B2D97" w14:paraId="787BC37E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1" w:type="dxa"/>
            <w:vMerge/>
            <w:tcMar/>
          </w:tcPr>
          <w:p w:rsidR="007D6B89" w:rsidP="003F7C74" w:rsidRDefault="007D6B89" w14:paraId="4B0060E9" w14:textId="77777777"/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4" w:type="dxa"/>
            <w:vMerge/>
            <w:tcMar/>
          </w:tcPr>
          <w:p w:rsidR="007D6B89" w:rsidP="003F7C74" w:rsidRDefault="007D6B89" w14:paraId="6892B6C4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082" w:type="dxa"/>
            <w:gridSpan w:val="2"/>
            <w:tcMar/>
          </w:tcPr>
          <w:p w:rsidR="007D6B89" w:rsidP="333B2D97" w:rsidRDefault="007D6B89" w14:paraId="5F7A5B29" w14:textId="77777777" w14:noSpellErr="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sz w:val="22"/>
                <w:szCs w:val="22"/>
              </w:rPr>
            </w:pPr>
            <w:r w:rsidRPr="333B2D97" w:rsidR="007D6B89">
              <w:rPr>
                <w:rFonts w:ascii="Calibri" w:hAnsi="Calibri" w:eastAsia="Calibri" w:cs="Calibri"/>
                <w:sz w:val="22"/>
                <w:szCs w:val="22"/>
              </w:rPr>
              <w:t>Datum afronding project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675" w:type="dxa"/>
            <w:tcMar/>
          </w:tcPr>
          <w:p w:rsidR="007D6B89" w:rsidP="333B2D97" w:rsidRDefault="007D6B89" w14:paraId="74082B8D" w14:textId="77777777" w14:noSpellErr="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</w:tr>
      <w:tr w:rsidR="007D6B89" w:rsidTr="333B2D97" w14:paraId="5C002D48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1" w:type="dxa"/>
            <w:vMerge w:val="restart"/>
            <w:tcMar/>
          </w:tcPr>
          <w:p w:rsidR="007D6B89" w:rsidP="333B2D97" w:rsidRDefault="007D6B89" w14:paraId="3F07C1F8" w14:textId="77777777" w14:noSpellErr="1">
            <w:pPr>
              <w:rPr>
                <w:rFonts w:ascii="Calibri" w:hAnsi="Calibri" w:eastAsia="Calibri" w:cs="Calibri"/>
                <w:sz w:val="22"/>
                <w:szCs w:val="22"/>
              </w:rPr>
            </w:pPr>
            <w:r w:rsidRPr="333B2D97" w:rsidR="007D6B89">
              <w:rPr>
                <w:rFonts w:ascii="Calibri" w:hAnsi="Calibri" w:eastAsia="Calibri" w:cs="Calibri"/>
                <w:sz w:val="22"/>
                <w:szCs w:val="22"/>
              </w:rPr>
              <w:t>4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4" w:type="dxa"/>
            <w:vMerge w:val="restart"/>
            <w:tcMar/>
          </w:tcPr>
          <w:p w:rsidR="007D6B89" w:rsidP="333B2D97" w:rsidRDefault="007D6B89" w14:paraId="27A9110D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sz w:val="22"/>
                <w:szCs w:val="22"/>
              </w:rPr>
            </w:pPr>
            <w:r w:rsidRPr="333B2D97" w:rsidR="007D6B89">
              <w:rPr>
                <w:rFonts w:ascii="Calibri" w:hAnsi="Calibri" w:eastAsia="Calibri" w:cs="Calibri"/>
                <w:sz w:val="22"/>
                <w:szCs w:val="22"/>
              </w:rPr>
              <w:t xml:space="preserve">Eventuele </w:t>
            </w:r>
            <w:r w:rsidRPr="333B2D97" w:rsidR="007D6B89">
              <w:rPr>
                <w:rFonts w:ascii="Calibri" w:hAnsi="Calibri" w:eastAsia="Calibri" w:cs="Calibri"/>
                <w:sz w:val="22"/>
                <w:szCs w:val="22"/>
              </w:rPr>
              <w:t>onderaanneming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082" w:type="dxa"/>
            <w:gridSpan w:val="2"/>
            <w:tcMar/>
          </w:tcPr>
          <w:p w:rsidR="007D6B89" w:rsidP="333B2D97" w:rsidRDefault="007D6B89" w14:paraId="1BFFDDEA" w14:textId="77777777" w14:noSpellErr="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sz w:val="22"/>
                <w:szCs w:val="22"/>
              </w:rPr>
            </w:pPr>
            <w:r w:rsidRPr="333B2D97" w:rsidR="007D6B89">
              <w:rPr>
                <w:rFonts w:ascii="Calibri" w:hAnsi="Calibri" w:eastAsia="Calibri" w:cs="Calibri"/>
                <w:sz w:val="22"/>
                <w:szCs w:val="22"/>
              </w:rPr>
              <w:t>Naam onderaannemers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675" w:type="dxa"/>
            <w:tcMar/>
          </w:tcPr>
          <w:p w:rsidR="007D6B89" w:rsidP="333B2D97" w:rsidRDefault="007D6B89" w14:paraId="41F12AB5" w14:textId="77777777" w14:noSpellErr="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</w:tr>
      <w:tr w:rsidR="007D6B89" w:rsidTr="333B2D97" w14:paraId="4A5AD598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1" w:type="dxa"/>
            <w:vMerge/>
            <w:tcMar/>
          </w:tcPr>
          <w:p w:rsidR="007D6B89" w:rsidP="003F7C74" w:rsidRDefault="007D6B89" w14:paraId="0DD60098" w14:textId="77777777"/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4" w:type="dxa"/>
            <w:vMerge/>
            <w:tcMar/>
          </w:tcPr>
          <w:p w:rsidR="007D6B89" w:rsidP="003F7C74" w:rsidRDefault="007D6B89" w14:paraId="65E18E19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082" w:type="dxa"/>
            <w:gridSpan w:val="2"/>
            <w:tcMar/>
          </w:tcPr>
          <w:p w:rsidR="007D6B89" w:rsidP="333B2D97" w:rsidRDefault="007D6B89" w14:paraId="19154ED8" w14:textId="77777777" w14:noSpellErr="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sz w:val="22"/>
                <w:szCs w:val="22"/>
              </w:rPr>
            </w:pPr>
            <w:r w:rsidRPr="333B2D97" w:rsidR="007D6B89">
              <w:rPr>
                <w:rFonts w:ascii="Calibri" w:hAnsi="Calibri" w:eastAsia="Calibri" w:cs="Calibri"/>
                <w:sz w:val="22"/>
                <w:szCs w:val="22"/>
              </w:rPr>
              <w:t>Adres onderaannemers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675" w:type="dxa"/>
            <w:tcMar/>
          </w:tcPr>
          <w:p w:rsidR="007D6B89" w:rsidP="333B2D97" w:rsidRDefault="007D6B89" w14:paraId="617E6E50" w14:textId="77777777" w14:noSpellErr="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</w:tr>
      <w:tr w:rsidR="00A67B56" w:rsidTr="333B2D97" w14:paraId="7F78C8A2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1" w:type="dxa"/>
            <w:vMerge w:val="restart"/>
            <w:tcMar/>
          </w:tcPr>
          <w:p w:rsidR="00A67B56" w:rsidP="333B2D97" w:rsidRDefault="00A67B56" w14:paraId="2305ADC4" w14:textId="67F7972D" w14:noSpellErr="1">
            <w:pPr>
              <w:rPr>
                <w:rFonts w:ascii="Calibri" w:hAnsi="Calibri" w:eastAsia="Calibri" w:cs="Calibri"/>
                <w:sz w:val="22"/>
                <w:szCs w:val="22"/>
              </w:rPr>
            </w:pPr>
            <w:r w:rsidRPr="333B2D97" w:rsidR="00A67B56">
              <w:rPr>
                <w:rFonts w:ascii="Calibri" w:hAnsi="Calibri" w:eastAsia="Calibri" w:cs="Calibri"/>
                <w:sz w:val="22"/>
                <w:szCs w:val="22"/>
              </w:rPr>
              <w:t>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4" w:type="dxa"/>
            <w:vMerge w:val="restart"/>
            <w:tcMar/>
          </w:tcPr>
          <w:p w:rsidR="00A67B56" w:rsidP="333B2D97" w:rsidRDefault="00A67B56" w14:paraId="2BE7FE56" w14:textId="3EE21647" w14:noSpellErr="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sz w:val="22"/>
                <w:szCs w:val="22"/>
              </w:rPr>
            </w:pPr>
            <w:r w:rsidRPr="333B2D97" w:rsidR="00A67B56">
              <w:rPr>
                <w:rFonts w:ascii="Calibri" w:hAnsi="Calibri" w:eastAsia="Calibri" w:cs="Calibri"/>
                <w:sz w:val="22"/>
                <w:szCs w:val="22"/>
              </w:rPr>
              <w:t>Opdracht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082" w:type="dxa"/>
            <w:gridSpan w:val="2"/>
            <w:tcMar/>
          </w:tcPr>
          <w:p w:rsidR="00A67B56" w:rsidP="333B2D97" w:rsidRDefault="00A67B56" w14:paraId="7E1503AD" w14:textId="5EAF9DE2" w14:noSpellErr="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sz w:val="22"/>
                <w:szCs w:val="22"/>
              </w:rPr>
            </w:pPr>
            <w:r w:rsidRPr="333B2D97" w:rsidR="00A67B56">
              <w:rPr>
                <w:rFonts w:ascii="Calibri" w:hAnsi="Calibri" w:eastAsia="Calibri" w:cs="Calibri"/>
                <w:sz w:val="22"/>
                <w:szCs w:val="22"/>
              </w:rPr>
              <w:t xml:space="preserve">Opdracht omvatte aanbrengen van installatietechnische voorzieningen </w:t>
            </w:r>
            <w:r w:rsidRPr="333B2D97" w:rsidR="00EB4C90">
              <w:rPr>
                <w:rFonts w:ascii="Calibri" w:hAnsi="Calibri" w:eastAsia="Calibri" w:cs="Calibri"/>
                <w:sz w:val="22"/>
                <w:szCs w:val="22"/>
              </w:rPr>
              <w:t>van een utiliteitsgebouw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675" w:type="dxa"/>
            <w:tcMar/>
          </w:tcPr>
          <w:p w:rsidR="00A67B56" w:rsidP="333B2D97" w:rsidRDefault="00000000" w14:paraId="2560E41E" w14:textId="77777777" w14:noSpellErr="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sz w:val="22"/>
                <w:szCs w:val="22"/>
              </w:rPr>
            </w:pPr>
            <w:sdt>
              <w:sdtPr>
                <w:id w:val="1101522644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Calibri" w:hAnsi="Calibri" w:eastAsia="Calibri" w:cs="Calibri"/>
                  <w:b w:val="1"/>
                  <w:bCs w:val="1"/>
                  <w:sz w:val="22"/>
                  <w:szCs w:val="22"/>
                </w:rPr>
              </w:sdtPr>
              <w:sdtContent>
                <w:r w:rsidRPr="333B2D97" w:rsidR="00A67B56">
                  <w:rPr>
                    <w:rFonts w:ascii="Calibri" w:hAnsi="Calibri" w:eastAsia="Calibri" w:cs="Calibri"/>
                    <w:sz w:val="22"/>
                    <w:szCs w:val="22"/>
                  </w:rPr>
                  <w:t>☐</w:t>
                </w:r>
              </w:sdtContent>
              <w:sdtEndPr>
                <w:rPr>
                  <w:rFonts w:ascii="Calibri" w:hAnsi="Calibri" w:eastAsia="Calibri" w:cs="Calibri"/>
                  <w:b w:val="1"/>
                  <w:bCs w:val="1"/>
                  <w:sz w:val="22"/>
                  <w:szCs w:val="22"/>
                </w:rPr>
              </w:sdtEndPr>
            </w:sdt>
            <w:r w:rsidRPr="333B2D97" w:rsidR="00A67B56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 xml:space="preserve"> </w:t>
            </w:r>
            <w:r w:rsidRPr="333B2D97" w:rsidR="00A67B56">
              <w:rPr>
                <w:rFonts w:ascii="Calibri" w:hAnsi="Calibri" w:eastAsia="Calibri" w:cs="Calibri"/>
                <w:sz w:val="22"/>
                <w:szCs w:val="22"/>
              </w:rPr>
              <w:t>Ja, namelijk….</w:t>
            </w:r>
          </w:p>
          <w:p w:rsidR="00A67B56" w:rsidP="333B2D97" w:rsidRDefault="00A67B56" w14:paraId="111C1669" w14:textId="77777777" w14:noSpellErr="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sz w:val="22"/>
                <w:szCs w:val="22"/>
              </w:rPr>
            </w:pPr>
          </w:p>
          <w:p w:rsidR="00A67B56" w:rsidP="333B2D97" w:rsidRDefault="00000000" w14:paraId="073B0D45" w14:textId="7D9486DE" w14:noSpellErr="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</w:pPr>
            <w:sdt>
              <w:sdtPr>
                <w:id w:val="-790426246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Calibri" w:hAnsi="Calibri" w:eastAsia="Calibri" w:cs="Calibri"/>
                  <w:b w:val="1"/>
                  <w:bCs w:val="1"/>
                  <w:sz w:val="22"/>
                  <w:szCs w:val="22"/>
                </w:rPr>
              </w:sdtPr>
              <w:sdtContent>
                <w:r w:rsidRPr="333B2D97" w:rsidR="00A67B56">
                  <w:rPr>
                    <w:rFonts w:ascii="Calibri" w:hAnsi="Calibri" w:eastAsia="Calibri" w:cs="Calibri"/>
                    <w:sz w:val="22"/>
                    <w:szCs w:val="22"/>
                  </w:rPr>
                  <w:t>☐</w:t>
                </w:r>
              </w:sdtContent>
              <w:sdtEndPr>
                <w:rPr>
                  <w:rFonts w:ascii="Calibri" w:hAnsi="Calibri" w:eastAsia="Calibri" w:cs="Calibri"/>
                  <w:b w:val="1"/>
                  <w:bCs w:val="1"/>
                  <w:sz w:val="22"/>
                  <w:szCs w:val="22"/>
                </w:rPr>
              </w:sdtEndPr>
            </w:sdt>
            <w:r w:rsidRPr="333B2D97" w:rsidR="00A67B56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 xml:space="preserve"> </w:t>
            </w:r>
            <w:r w:rsidRPr="333B2D97" w:rsidR="00A67B56">
              <w:rPr>
                <w:rFonts w:ascii="Calibri" w:hAnsi="Calibri" w:eastAsia="Calibri" w:cs="Calibri"/>
                <w:sz w:val="22"/>
                <w:szCs w:val="22"/>
              </w:rPr>
              <w:t>Nee, namelijk….</w:t>
            </w:r>
          </w:p>
        </w:tc>
      </w:tr>
      <w:tr w:rsidR="00A67B56" w:rsidTr="333B2D97" w14:paraId="5C7F0A53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1" w:type="dxa"/>
            <w:vMerge/>
            <w:tcMar/>
          </w:tcPr>
          <w:p w:rsidR="00A67B56" w:rsidP="003F7C74" w:rsidRDefault="00A67B56" w14:paraId="19C0FC97" w14:textId="7E42E181"/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4" w:type="dxa"/>
            <w:vMerge/>
            <w:tcMar/>
          </w:tcPr>
          <w:p w:rsidR="00A67B56" w:rsidP="003F7C74" w:rsidRDefault="00A67B56" w14:paraId="1BA6F490" w14:textId="34EF3E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082" w:type="dxa"/>
            <w:gridSpan w:val="2"/>
            <w:tcMar/>
          </w:tcPr>
          <w:p w:rsidR="00A67B56" w:rsidP="333B2D97" w:rsidRDefault="00A67B56" w14:paraId="6F010BA1" w14:textId="4CD7F134" w14:noSpellErr="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sz w:val="22"/>
                <w:szCs w:val="22"/>
              </w:rPr>
            </w:pPr>
            <w:r w:rsidRPr="333B2D97" w:rsidR="00A67B56">
              <w:rPr>
                <w:rFonts w:ascii="Calibri" w:hAnsi="Calibri" w:eastAsia="Calibri" w:cs="Calibri"/>
                <w:sz w:val="22"/>
                <w:szCs w:val="22"/>
              </w:rPr>
              <w:t>Gemiddeld voldaan aan PVE Frisse scholen september 2021 of 2021, klasse B</w:t>
            </w:r>
            <w:r w:rsidRPr="333B2D97" w:rsidR="00EB4C90">
              <w:rPr>
                <w:rFonts w:ascii="Calibri" w:hAnsi="Calibri" w:eastAsia="Calibri" w:cs="Calibri"/>
                <w:sz w:val="22"/>
                <w:szCs w:val="22"/>
              </w:rPr>
              <w:t>, BREAAM excellent of WELL gold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675" w:type="dxa"/>
            <w:tcMar/>
          </w:tcPr>
          <w:p w:rsidR="00A67B56" w:rsidP="333B2D97" w:rsidRDefault="00000000" w14:paraId="16281F18" w14:textId="77777777" w14:noSpellErr="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sz w:val="22"/>
                <w:szCs w:val="22"/>
              </w:rPr>
            </w:pPr>
            <w:sdt>
              <w:sdtPr>
                <w:id w:val="-738014595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Calibri" w:hAnsi="Calibri" w:eastAsia="Calibri" w:cs="Calibri"/>
                  <w:b w:val="1"/>
                  <w:bCs w:val="1"/>
                  <w:sz w:val="22"/>
                  <w:szCs w:val="22"/>
                </w:rPr>
              </w:sdtPr>
              <w:sdtContent>
                <w:r w:rsidRPr="333B2D97" w:rsidR="00A67B56">
                  <w:rPr>
                    <w:rFonts w:ascii="Calibri" w:hAnsi="Calibri" w:eastAsia="Calibri" w:cs="Calibri"/>
                    <w:sz w:val="22"/>
                    <w:szCs w:val="22"/>
                  </w:rPr>
                  <w:t>☐</w:t>
                </w:r>
              </w:sdtContent>
              <w:sdtEndPr>
                <w:rPr>
                  <w:rFonts w:ascii="Calibri" w:hAnsi="Calibri" w:eastAsia="Calibri" w:cs="Calibri"/>
                  <w:b w:val="1"/>
                  <w:bCs w:val="1"/>
                  <w:sz w:val="22"/>
                  <w:szCs w:val="22"/>
                </w:rPr>
              </w:sdtEndPr>
            </w:sdt>
            <w:r w:rsidRPr="333B2D97" w:rsidR="00A67B56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 xml:space="preserve"> </w:t>
            </w:r>
            <w:r w:rsidRPr="333B2D97" w:rsidR="00A67B56">
              <w:rPr>
                <w:rFonts w:ascii="Calibri" w:hAnsi="Calibri" w:eastAsia="Calibri" w:cs="Calibri"/>
                <w:sz w:val="22"/>
                <w:szCs w:val="22"/>
              </w:rPr>
              <w:t>Ja, namelijk….</w:t>
            </w:r>
          </w:p>
          <w:p w:rsidR="00A67B56" w:rsidP="333B2D97" w:rsidRDefault="00A67B56" w14:paraId="1C3D9C16" w14:textId="77777777" w14:noSpellErr="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sz w:val="22"/>
                <w:szCs w:val="22"/>
              </w:rPr>
            </w:pPr>
          </w:p>
          <w:p w:rsidR="00A67B56" w:rsidP="333B2D97" w:rsidRDefault="00000000" w14:paraId="0299AC99" w14:textId="77777777" w14:noSpellErr="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sz w:val="22"/>
                <w:szCs w:val="22"/>
              </w:rPr>
            </w:pPr>
            <w:sdt>
              <w:sdtPr>
                <w:id w:val="-1980138028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Calibri" w:hAnsi="Calibri" w:eastAsia="Calibri" w:cs="Calibri"/>
                  <w:b w:val="1"/>
                  <w:bCs w:val="1"/>
                  <w:sz w:val="22"/>
                  <w:szCs w:val="22"/>
                </w:rPr>
              </w:sdtPr>
              <w:sdtContent>
                <w:r w:rsidRPr="333B2D97" w:rsidR="00A67B56">
                  <w:rPr>
                    <w:rFonts w:ascii="Calibri" w:hAnsi="Calibri" w:eastAsia="Calibri" w:cs="Calibri"/>
                    <w:sz w:val="22"/>
                    <w:szCs w:val="22"/>
                  </w:rPr>
                  <w:t>☐</w:t>
                </w:r>
              </w:sdtContent>
              <w:sdtEndPr>
                <w:rPr>
                  <w:rFonts w:ascii="Calibri" w:hAnsi="Calibri" w:eastAsia="Calibri" w:cs="Calibri"/>
                  <w:b w:val="1"/>
                  <w:bCs w:val="1"/>
                  <w:sz w:val="22"/>
                  <w:szCs w:val="22"/>
                </w:rPr>
              </w:sdtEndPr>
            </w:sdt>
            <w:r w:rsidRPr="333B2D97" w:rsidR="00A67B56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 xml:space="preserve"> </w:t>
            </w:r>
            <w:r w:rsidRPr="333B2D97" w:rsidR="00A67B56">
              <w:rPr>
                <w:rFonts w:ascii="Calibri" w:hAnsi="Calibri" w:eastAsia="Calibri" w:cs="Calibri"/>
                <w:sz w:val="22"/>
                <w:szCs w:val="22"/>
              </w:rPr>
              <w:t>Nee, namelijk….</w:t>
            </w:r>
          </w:p>
        </w:tc>
      </w:tr>
      <w:tr w:rsidR="00A67B56" w:rsidTr="333B2D97" w14:paraId="49914959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1" w:type="dxa"/>
            <w:vMerge/>
            <w:tcMar/>
          </w:tcPr>
          <w:p w:rsidR="00A67B56" w:rsidP="003F7C74" w:rsidRDefault="00A67B56" w14:paraId="14E1B8D2" w14:textId="77777777"/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4" w:type="dxa"/>
            <w:vMerge/>
            <w:tcMar/>
          </w:tcPr>
          <w:p w:rsidR="00A67B56" w:rsidP="003F7C74" w:rsidRDefault="00A67B56" w14:paraId="327C1D8B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082" w:type="dxa"/>
            <w:gridSpan w:val="2"/>
            <w:tcMar/>
          </w:tcPr>
          <w:p w:rsidR="00A67B56" w:rsidP="333B2D97" w:rsidRDefault="00A67B56" w14:paraId="5E861B63" w14:textId="031140CD" w14:noSpellErr="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sz w:val="22"/>
                <w:szCs w:val="22"/>
              </w:rPr>
            </w:pPr>
            <w:r w:rsidRPr="333B2D97" w:rsidR="00A67B56">
              <w:rPr>
                <w:rFonts w:ascii="Calibri" w:hAnsi="Calibri" w:eastAsia="Calibri" w:cs="Calibri"/>
                <w:sz w:val="22"/>
                <w:szCs w:val="22"/>
              </w:rPr>
              <w:t>Omvang opdracht bedroeg tenminste 1.000 m² BVO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675" w:type="dxa"/>
            <w:tcMar/>
          </w:tcPr>
          <w:p w:rsidR="00A67B56" w:rsidP="333B2D97" w:rsidRDefault="00000000" w14:paraId="59D58027" w14:textId="77777777" w14:noSpellErr="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sz w:val="22"/>
                <w:szCs w:val="22"/>
              </w:rPr>
            </w:pPr>
            <w:sdt>
              <w:sdtPr>
                <w:id w:val="824703748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Calibri" w:hAnsi="Calibri" w:eastAsia="Calibri" w:cs="Calibri"/>
                  <w:b w:val="1"/>
                  <w:bCs w:val="1"/>
                  <w:sz w:val="22"/>
                  <w:szCs w:val="22"/>
                </w:rPr>
              </w:sdtPr>
              <w:sdtContent>
                <w:r w:rsidRPr="333B2D97" w:rsidR="00A67B56">
                  <w:rPr>
                    <w:rFonts w:ascii="Calibri" w:hAnsi="Calibri" w:eastAsia="Calibri" w:cs="Calibri"/>
                    <w:sz w:val="22"/>
                    <w:szCs w:val="22"/>
                  </w:rPr>
                  <w:t>☐</w:t>
                </w:r>
              </w:sdtContent>
              <w:sdtEndPr>
                <w:rPr>
                  <w:rFonts w:ascii="Calibri" w:hAnsi="Calibri" w:eastAsia="Calibri" w:cs="Calibri"/>
                  <w:b w:val="1"/>
                  <w:bCs w:val="1"/>
                  <w:sz w:val="22"/>
                  <w:szCs w:val="22"/>
                </w:rPr>
              </w:sdtEndPr>
            </w:sdt>
            <w:r w:rsidRPr="333B2D97" w:rsidR="00A67B56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 xml:space="preserve"> </w:t>
            </w:r>
            <w:r w:rsidRPr="333B2D97" w:rsidR="00A67B56">
              <w:rPr>
                <w:rFonts w:ascii="Calibri" w:hAnsi="Calibri" w:eastAsia="Calibri" w:cs="Calibri"/>
                <w:sz w:val="22"/>
                <w:szCs w:val="22"/>
              </w:rPr>
              <w:t>Ja, namelijk….</w:t>
            </w:r>
          </w:p>
          <w:p w:rsidR="00A67B56" w:rsidP="333B2D97" w:rsidRDefault="00A67B56" w14:paraId="6EA2342D" w14:textId="77777777" w14:noSpellErr="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sz w:val="22"/>
                <w:szCs w:val="22"/>
              </w:rPr>
            </w:pPr>
          </w:p>
          <w:p w:rsidR="00A67B56" w:rsidP="333B2D97" w:rsidRDefault="00000000" w14:paraId="5FB8A4A5" w14:textId="77777777" w14:noSpellErr="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</w:pPr>
            <w:sdt>
              <w:sdtPr>
                <w:id w:val="989675305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Calibri" w:hAnsi="Calibri" w:eastAsia="Calibri" w:cs="Calibri"/>
                  <w:b w:val="1"/>
                  <w:bCs w:val="1"/>
                  <w:sz w:val="22"/>
                  <w:szCs w:val="22"/>
                </w:rPr>
              </w:sdtPr>
              <w:sdtContent>
                <w:r w:rsidRPr="333B2D97" w:rsidR="00A67B56">
                  <w:rPr>
                    <w:rFonts w:ascii="Calibri" w:hAnsi="Calibri" w:eastAsia="Calibri" w:cs="Calibri"/>
                    <w:sz w:val="22"/>
                    <w:szCs w:val="22"/>
                  </w:rPr>
                  <w:t>☐</w:t>
                </w:r>
              </w:sdtContent>
              <w:sdtEndPr>
                <w:rPr>
                  <w:rFonts w:ascii="Calibri" w:hAnsi="Calibri" w:eastAsia="Calibri" w:cs="Calibri"/>
                  <w:b w:val="1"/>
                  <w:bCs w:val="1"/>
                  <w:sz w:val="22"/>
                  <w:szCs w:val="22"/>
                </w:rPr>
              </w:sdtEndPr>
            </w:sdt>
            <w:r w:rsidRPr="333B2D97" w:rsidR="00A67B56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 xml:space="preserve"> </w:t>
            </w:r>
            <w:r w:rsidRPr="333B2D97" w:rsidR="00A67B56">
              <w:rPr>
                <w:rFonts w:ascii="Calibri" w:hAnsi="Calibri" w:eastAsia="Calibri" w:cs="Calibri"/>
                <w:sz w:val="22"/>
                <w:szCs w:val="22"/>
              </w:rPr>
              <w:t>Nee, namelijk….</w:t>
            </w:r>
          </w:p>
        </w:tc>
      </w:tr>
      <w:tr w:rsidR="007D6B89" w:rsidTr="333B2D97" w14:paraId="5AFFAEA2" w14:textId="77777777">
        <w:trPr>
          <w:trHeight w:val="2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1" w:type="dxa"/>
            <w:tcMar/>
          </w:tcPr>
          <w:p w:rsidR="007D6B89" w:rsidP="333B2D97" w:rsidRDefault="007D6B89" w14:paraId="65B7BB63" w14:textId="77777777" w14:noSpellErr="1">
            <w:pPr>
              <w:rPr>
                <w:rFonts w:ascii="Calibri" w:hAnsi="Calibri" w:eastAsia="Calibri" w:cs="Calibri"/>
                <w:sz w:val="22"/>
                <w:szCs w:val="22"/>
              </w:rPr>
            </w:pPr>
            <w:r w:rsidRPr="333B2D97" w:rsidR="007D6B89">
              <w:rPr>
                <w:rFonts w:ascii="Calibri" w:hAnsi="Calibri" w:eastAsia="Calibri" w:cs="Calibri"/>
                <w:sz w:val="22"/>
                <w:szCs w:val="22"/>
              </w:rPr>
              <w:t>6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561" w:type="dxa"/>
            <w:gridSpan w:val="4"/>
            <w:tcMar/>
          </w:tcPr>
          <w:p w:rsidR="007D6B89" w:rsidP="333B2D97" w:rsidRDefault="007D6B89" w14:paraId="549CBFEC" w14:textId="77777777" w14:noSpellErr="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sz w:val="22"/>
                <w:szCs w:val="22"/>
              </w:rPr>
            </w:pPr>
            <w:r w:rsidRPr="333B2D97" w:rsidR="007D6B89">
              <w:rPr>
                <w:rFonts w:ascii="Calibri" w:hAnsi="Calibri" w:eastAsia="Calibri" w:cs="Calibri"/>
                <w:sz w:val="22"/>
                <w:szCs w:val="22"/>
              </w:rPr>
              <w:t>Voeg hier uw beschrijving toe van de referentieopdracht. Hieruit moet duidelijk blijken dat aan de</w:t>
            </w:r>
            <w:r w:rsidRPr="333B2D97" w:rsidR="007D6B89">
              <w:rPr>
                <w:rFonts w:ascii="Calibri" w:hAnsi="Calibri" w:eastAsia="Calibri" w:cs="Calibri"/>
                <w:sz w:val="22"/>
                <w:szCs w:val="22"/>
              </w:rPr>
              <w:t xml:space="preserve"> kerncompetentie</w:t>
            </w:r>
            <w:r w:rsidRPr="333B2D97" w:rsidR="007D6B89">
              <w:rPr>
                <w:rFonts w:ascii="Calibri" w:hAnsi="Calibri" w:eastAsia="Calibri" w:cs="Calibri"/>
                <w:sz w:val="22"/>
                <w:szCs w:val="22"/>
              </w:rPr>
              <w:t xml:space="preserve"> wordt voldaan. De tekst uit </w:t>
            </w:r>
            <w:r w:rsidRPr="333B2D97" w:rsidR="007D6B89">
              <w:rPr>
                <w:rFonts w:ascii="Calibri" w:hAnsi="Calibri" w:eastAsia="Calibri" w:cs="Calibri"/>
                <w:sz w:val="22"/>
                <w:szCs w:val="22"/>
              </w:rPr>
              <w:t>6</w:t>
            </w:r>
            <w:r w:rsidRPr="333B2D97" w:rsidR="007D6B89">
              <w:rPr>
                <w:rFonts w:ascii="Calibri" w:hAnsi="Calibri" w:eastAsia="Calibri" w:cs="Calibri"/>
                <w:sz w:val="22"/>
                <w:szCs w:val="22"/>
              </w:rPr>
              <w:t xml:space="preserve"> dient u te vervangen voor uw referentiebeschrijving.</w:t>
            </w:r>
          </w:p>
          <w:p w:rsidR="007D6B89" w:rsidP="333B2D97" w:rsidRDefault="007D6B89" w14:paraId="1C7B9D59" w14:textId="77777777" w14:noSpellErr="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sz w:val="22"/>
                <w:szCs w:val="22"/>
              </w:rPr>
            </w:pPr>
          </w:p>
          <w:p w:rsidR="007D6B89" w:rsidP="333B2D97" w:rsidRDefault="007D6B89" w14:paraId="4D50264A" w14:textId="77777777" w14:noSpellErr="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sz w:val="22"/>
                <w:szCs w:val="22"/>
              </w:rPr>
            </w:pPr>
          </w:p>
          <w:p w:rsidR="007D6B89" w:rsidP="333B2D97" w:rsidRDefault="007D6B89" w14:paraId="16D9BF40" w14:textId="77777777" w14:noSpellErr="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sz w:val="22"/>
                <w:szCs w:val="22"/>
              </w:rPr>
            </w:pPr>
          </w:p>
          <w:p w:rsidR="007D6B89" w:rsidP="333B2D97" w:rsidRDefault="007D6B89" w14:paraId="3A8AAFF9" w14:textId="77777777" w14:noSpellErr="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sz w:val="22"/>
                <w:szCs w:val="22"/>
              </w:rPr>
            </w:pPr>
          </w:p>
          <w:p w:rsidR="007D6B89" w:rsidP="333B2D97" w:rsidRDefault="007D6B89" w14:paraId="758DC65C" w14:textId="77777777" w14:noSpellErr="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</w:tr>
    </w:tbl>
    <w:p w:rsidRPr="00BE007B" w:rsidR="00BE007B" w:rsidP="333B2D97" w:rsidRDefault="00BE007B" w14:paraId="33051323" w14:textId="77777777" w14:noSpellErr="1">
      <w:pPr>
        <w:spacing w:before="0" w:after="160" w:line="259" w:lineRule="auto"/>
        <w:rPr>
          <w:rFonts w:ascii="Calibri" w:hAnsi="Calibri" w:eastAsia="Calibri" w:cs="Calibri"/>
          <w:sz w:val="22"/>
          <w:szCs w:val="22"/>
        </w:rPr>
      </w:pPr>
    </w:p>
    <w:sectPr w:rsidRPr="00BE007B" w:rsidR="00BE007B" w:rsidSect="005E0AE7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 w:orient="portrait"/>
      <w:pgMar w:top="1843" w:right="1417" w:bottom="1417" w:left="212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34FA2" w:rsidP="00F43396" w:rsidRDefault="00634FA2" w14:paraId="2F8842C4" w14:textId="77777777">
      <w:pPr>
        <w:spacing w:line="240" w:lineRule="auto"/>
      </w:pPr>
      <w:r>
        <w:separator/>
      </w:r>
    </w:p>
    <w:p w:rsidR="00634FA2" w:rsidRDefault="00634FA2" w14:paraId="19762C87" w14:textId="77777777"/>
  </w:endnote>
  <w:endnote w:type="continuationSeparator" w:id="0">
    <w:p w:rsidR="00634FA2" w:rsidP="00F43396" w:rsidRDefault="00634FA2" w14:paraId="6998C305" w14:textId="77777777">
      <w:pPr>
        <w:spacing w:line="240" w:lineRule="auto"/>
      </w:pPr>
      <w:r>
        <w:continuationSeparator/>
      </w:r>
    </w:p>
    <w:p w:rsidR="00634FA2" w:rsidRDefault="00634FA2" w14:paraId="247E912D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ontserrat">
    <w:altName w:val="Cambria"/>
    <w:charset w:val="00"/>
    <w:family w:val="auto"/>
    <w:pitch w:val="variable"/>
    <w:sig w:usb0="2000020F" w:usb1="00000003" w:usb2="00000000" w:usb3="00000000" w:csb0="00000197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okmarkStart w:name="_Hlk123656295" w:id="0"/>
  <w:p w:rsidRPr="002E6D58" w:rsidR="005E0AE7" w:rsidP="005E0AE7" w:rsidRDefault="005E0AE7" w14:paraId="6998A377" w14:textId="6979138A">
    <w:pPr>
      <w:pStyle w:val="Voettekst"/>
      <w:rPr>
        <w:rStyle w:val="Sjabloontekst"/>
      </w:rPr>
    </w:pPr>
    <w:r w:rsidRPr="00994355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C76AB55" wp14:editId="2F97BD83">
              <wp:simplePos x="0" y="0"/>
              <wp:positionH relativeFrom="column">
                <wp:posOffset>2667</wp:posOffset>
              </wp:positionH>
              <wp:positionV relativeFrom="paragraph">
                <wp:posOffset>-27356</wp:posOffset>
              </wp:positionV>
              <wp:extent cx="4166362" cy="45719"/>
              <wp:effectExtent l="0" t="0" r="0" b="0"/>
              <wp:wrapNone/>
              <wp:docPr id="3" name="Vrije vorm: vorm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66362" cy="45719"/>
                      </a:xfrm>
                      <a:custGeom>
                        <a:avLst/>
                        <a:gdLst>
                          <a:gd name="connsiteX0" fmla="*/ 0 w 4171950"/>
                          <a:gd name="connsiteY0" fmla="*/ 0 h 0"/>
                          <a:gd name="connsiteX1" fmla="*/ 0 w 4171950"/>
                          <a:gd name="connsiteY1" fmla="*/ 4667 h 0"/>
                          <a:gd name="connsiteX2" fmla="*/ 4168140 w 4171950"/>
                          <a:gd name="connsiteY2" fmla="*/ 4667 h 0"/>
                          <a:gd name="connsiteX3" fmla="*/ 4174141 w 4171950"/>
                          <a:gd name="connsiteY3" fmla="*/ 285 h 0"/>
                          <a:gd name="connsiteX4" fmla="*/ 4174141 w 4171950"/>
                          <a:gd name="connsiteY4" fmla="*/ 0 h 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4171950">
                            <a:moveTo>
                              <a:pt x="0" y="0"/>
                            </a:moveTo>
                            <a:lnTo>
                              <a:pt x="0" y="4667"/>
                            </a:lnTo>
                            <a:lnTo>
                              <a:pt x="4168140" y="4667"/>
                            </a:lnTo>
                            <a:lnTo>
                              <a:pt x="4174141" y="285"/>
                            </a:lnTo>
                            <a:lnTo>
                              <a:pt x="4174141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 w="9525" cap="flat">
                        <a:noFill/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4303DC17">
            <v:shape id="Vrije vorm: vorm 3" style="position:absolute;margin-left:.2pt;margin-top:-2.15pt;width:328.05pt;height:3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171950,45719" o:spid="_x0000_s1026" fillcolor="black" stroked="f" path="m,l,4667r4168140,l4174141,285r,-285l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" w14:anchorId="3194876A">
              <v:stroke joinstyle="miter"/>
              <v:path arrowok="t" o:connecttype="custom" o:connectlocs="0,0;0,213370573;4162557,213370573;4168550,13029915;4168550,0" o:connectangles="0,0,0,0,0"/>
            </v:shape>
          </w:pict>
        </mc:Fallback>
      </mc:AlternateContent>
    </w:r>
    <w:r w:rsidRPr="00994355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B4E1810" wp14:editId="2DFE16F9">
              <wp:simplePos x="0" y="0"/>
              <wp:positionH relativeFrom="column">
                <wp:posOffset>4216505</wp:posOffset>
              </wp:positionH>
              <wp:positionV relativeFrom="paragraph">
                <wp:posOffset>-27940</wp:posOffset>
              </wp:positionV>
              <wp:extent cx="1107440" cy="144145"/>
              <wp:effectExtent l="0" t="0" r="16510" b="27305"/>
              <wp:wrapNone/>
              <wp:docPr id="5" name="Vrije vorm: vorm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07440" cy="144145"/>
                      </a:xfrm>
                      <a:custGeom>
                        <a:avLst/>
                        <a:gdLst>
                          <a:gd name="connsiteX0" fmla="*/ 357664 w 800100"/>
                          <a:gd name="connsiteY0" fmla="*/ 4667 h 104775"/>
                          <a:gd name="connsiteX1" fmla="*/ 322707 w 800100"/>
                          <a:gd name="connsiteY1" fmla="*/ 112204 h 104775"/>
                          <a:gd name="connsiteX2" fmla="*/ 287750 w 800100"/>
                          <a:gd name="connsiteY2" fmla="*/ 4667 h 104775"/>
                          <a:gd name="connsiteX3" fmla="*/ 0 w 800100"/>
                          <a:gd name="connsiteY3" fmla="*/ 4667 h 104775"/>
                          <a:gd name="connsiteX4" fmla="*/ 0 w 800100"/>
                          <a:gd name="connsiteY4" fmla="*/ 4381 h 104775"/>
                          <a:gd name="connsiteX5" fmla="*/ 6001 w 800100"/>
                          <a:gd name="connsiteY5" fmla="*/ 0 h 104775"/>
                          <a:gd name="connsiteX6" fmla="*/ 291084 w 800100"/>
                          <a:gd name="connsiteY6" fmla="*/ 0 h 104775"/>
                          <a:gd name="connsiteX7" fmla="*/ 322707 w 800100"/>
                          <a:gd name="connsiteY7" fmla="*/ 97250 h 104775"/>
                          <a:gd name="connsiteX8" fmla="*/ 354234 w 800100"/>
                          <a:gd name="connsiteY8" fmla="*/ 0 h 104775"/>
                          <a:gd name="connsiteX9" fmla="*/ 808577 w 800100"/>
                          <a:gd name="connsiteY9" fmla="*/ 0 h 104775"/>
                          <a:gd name="connsiteX10" fmla="*/ 808577 w 800100"/>
                          <a:gd name="connsiteY10" fmla="*/ 4667 h 10477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</a:cxnLst>
                        <a:rect l="l" t="t" r="r" b="b"/>
                        <a:pathLst>
                          <a:path w="800100" h="104775">
                            <a:moveTo>
                              <a:pt x="357664" y="4667"/>
                            </a:moveTo>
                            <a:lnTo>
                              <a:pt x="322707" y="112204"/>
                            </a:lnTo>
                            <a:lnTo>
                              <a:pt x="287750" y="4667"/>
                            </a:lnTo>
                            <a:lnTo>
                              <a:pt x="0" y="4667"/>
                            </a:lnTo>
                            <a:lnTo>
                              <a:pt x="0" y="4381"/>
                            </a:lnTo>
                            <a:lnTo>
                              <a:pt x="6001" y="0"/>
                            </a:lnTo>
                            <a:lnTo>
                              <a:pt x="291084" y="0"/>
                            </a:lnTo>
                            <a:lnTo>
                              <a:pt x="322707" y="97250"/>
                            </a:lnTo>
                            <a:lnTo>
                              <a:pt x="354234" y="0"/>
                            </a:lnTo>
                            <a:lnTo>
                              <a:pt x="808577" y="0"/>
                            </a:lnTo>
                            <a:lnTo>
                              <a:pt x="808577" y="4667"/>
                            </a:lnTo>
                            <a:close/>
                          </a:path>
                        </a:pathLst>
                      </a:custGeom>
                      <a:solidFill>
                        <a:srgbClr val="213A8F"/>
                      </a:solidFill>
                      <a:ln w="9525" cap="flat">
                        <a:noFill/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 w14:anchorId="2CB653F9">
            <v:shape id="Vrije vorm: vorm 5" style="position:absolute;margin-left:332pt;margin-top:-2.2pt;width:87.2pt;height:11.3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800100,104775" o:spid="_x0000_s1026" fillcolor="#213a8f" stroked="f" path="m357664,4667l322707,112204,287750,4667,,4667,,4381,6001,,291084,r31623,97250l354234,,808577,r,4667l357664,4667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" w14:anchorId="4C5D85EA">
              <v:stroke joinstyle="miter"/>
              <v:path arrowok="t" o:connecttype="custom" o:connectlocs="495052,6421;446667,154366;398283,6421;0,6421;0,6027;8306,0;402897,0;446667,133792;490305,0;1119173,0;1119173,6421" o:connectangles="0,0,0,0,0,0,0,0,0,0,0"/>
            </v:shape>
          </w:pict>
        </mc:Fallback>
      </mc:AlternateContent>
    </w:r>
    <w:r w:rsidRPr="00994355" w:rsidR="006D550D">
      <w:t>Gemeente Delft</w:t>
    </w:r>
  </w:p>
  <w:p w:rsidRPr="005E0AE7" w:rsidR="00BE15F7" w:rsidP="005E0AE7" w:rsidRDefault="006D550D" w14:paraId="1FC3F1FC" w14:textId="77D195AC">
    <w:pPr>
      <w:pStyle w:val="Voettekst"/>
    </w:pPr>
    <w:r w:rsidRPr="00994355">
      <w:t>Raamovereenkomst Kindcentra Delft</w:t>
    </w:r>
    <w:r w:rsidR="00994355">
      <w:t xml:space="preserve"> </w:t>
    </w:r>
    <w:r w:rsidR="00994355">
      <w:tab/>
    </w:r>
    <w:r w:rsidR="00994355">
      <w:tab/>
    </w:r>
    <w:r w:rsidRPr="00994355" w:rsidR="005E0AE7">
      <w:t>pagina</w:t>
    </w:r>
    <w:r w:rsidRPr="00582707" w:rsidR="005E0AE7">
      <w:t xml:space="preserve"> </w:t>
    </w:r>
    <w:bookmarkEnd w:id="0"/>
    <w:r w:rsidRPr="00582707" w:rsidR="005E0AE7">
      <w:fldChar w:fldCharType="begin"/>
    </w:r>
    <w:r w:rsidRPr="00582707" w:rsidR="005E0AE7">
      <w:instrText>PAGE  \* Arabic  \* MERGEFORMAT</w:instrText>
    </w:r>
    <w:r w:rsidRPr="00582707" w:rsidR="005E0AE7">
      <w:fldChar w:fldCharType="separate"/>
    </w:r>
    <w:r w:rsidR="005E0AE7">
      <w:t>1</w:t>
    </w:r>
    <w:r w:rsidRPr="00582707" w:rsidR="005E0AE7">
      <w:fldChar w:fldCharType="end"/>
    </w:r>
    <w:r w:rsidRPr="00582707" w:rsidR="005E0AE7">
      <w:t xml:space="preserve"> van </w:t>
    </w:r>
    <w:r>
      <w:fldChar w:fldCharType="begin"/>
    </w:r>
    <w:r>
      <w:instrText>NUMPAGES  \* Arabic  \* MERGEFORMAT</w:instrText>
    </w:r>
    <w:r>
      <w:fldChar w:fldCharType="separate"/>
    </w:r>
    <w:r w:rsidR="005E0AE7"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="00220FA5" w:rsidP="00220FA5" w:rsidRDefault="00220FA5" w14:paraId="79FA250F" w14:textId="77777777">
    <w:pPr>
      <w:pStyle w:val="Voettekst"/>
    </w:pPr>
    <w:r w:rsidRPr="006F4B6F">
      <w:rPr>
        <w:rStyle w:val="Sjabloontekst"/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7C41D5C" wp14:editId="09A7102B">
              <wp:simplePos x="0" y="0"/>
              <wp:positionH relativeFrom="column">
                <wp:posOffset>2667</wp:posOffset>
              </wp:positionH>
              <wp:positionV relativeFrom="paragraph">
                <wp:posOffset>-27356</wp:posOffset>
              </wp:positionV>
              <wp:extent cx="4166362" cy="45719"/>
              <wp:effectExtent l="0" t="0" r="0" b="0"/>
              <wp:wrapNone/>
              <wp:docPr id="23" name="Vrije vorm: vorm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66362" cy="45719"/>
                      </a:xfrm>
                      <a:custGeom>
                        <a:avLst/>
                        <a:gdLst>
                          <a:gd name="connsiteX0" fmla="*/ 0 w 4171950"/>
                          <a:gd name="connsiteY0" fmla="*/ 0 h 0"/>
                          <a:gd name="connsiteX1" fmla="*/ 0 w 4171950"/>
                          <a:gd name="connsiteY1" fmla="*/ 4667 h 0"/>
                          <a:gd name="connsiteX2" fmla="*/ 4168140 w 4171950"/>
                          <a:gd name="connsiteY2" fmla="*/ 4667 h 0"/>
                          <a:gd name="connsiteX3" fmla="*/ 4174141 w 4171950"/>
                          <a:gd name="connsiteY3" fmla="*/ 285 h 0"/>
                          <a:gd name="connsiteX4" fmla="*/ 4174141 w 4171950"/>
                          <a:gd name="connsiteY4" fmla="*/ 0 h 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4171950">
                            <a:moveTo>
                              <a:pt x="0" y="0"/>
                            </a:moveTo>
                            <a:lnTo>
                              <a:pt x="0" y="4667"/>
                            </a:lnTo>
                            <a:lnTo>
                              <a:pt x="4168140" y="4667"/>
                            </a:lnTo>
                            <a:lnTo>
                              <a:pt x="4174141" y="285"/>
                            </a:lnTo>
                            <a:lnTo>
                              <a:pt x="4174141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 w="9525" cap="flat">
                        <a:noFill/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1B8A81FD">
            <v:shape id="Vrije vorm: vorm 23" style="position:absolute;margin-left:.2pt;margin-top:-2.15pt;width:328.05pt;height:3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171950,45719" o:spid="_x0000_s1026" fillcolor="black" stroked="f" path="m,l,4667r4168140,l4174141,285r,-285l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" w14:anchorId="4B703B56">
              <v:stroke joinstyle="miter"/>
              <v:path arrowok="t" o:connecttype="custom" o:connectlocs="0,0;0,213370573;4162557,213370573;4168550,13029915;4168550,0" o:connectangles="0,0,0,0,0"/>
            </v:shape>
          </w:pict>
        </mc:Fallback>
      </mc:AlternateContent>
    </w:r>
    <w:r w:rsidRPr="006F4B6F">
      <w:rPr>
        <w:rStyle w:val="Sjabloontekst"/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923E882" wp14:editId="219BA77C">
              <wp:simplePos x="0" y="0"/>
              <wp:positionH relativeFrom="column">
                <wp:posOffset>4216505</wp:posOffset>
              </wp:positionH>
              <wp:positionV relativeFrom="paragraph">
                <wp:posOffset>-27940</wp:posOffset>
              </wp:positionV>
              <wp:extent cx="1107440" cy="144145"/>
              <wp:effectExtent l="0" t="0" r="16510" b="27305"/>
              <wp:wrapNone/>
              <wp:docPr id="25" name="Vrije vorm: vorm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07440" cy="144145"/>
                      </a:xfrm>
                      <a:custGeom>
                        <a:avLst/>
                        <a:gdLst>
                          <a:gd name="connsiteX0" fmla="*/ 357664 w 800100"/>
                          <a:gd name="connsiteY0" fmla="*/ 4667 h 104775"/>
                          <a:gd name="connsiteX1" fmla="*/ 322707 w 800100"/>
                          <a:gd name="connsiteY1" fmla="*/ 112204 h 104775"/>
                          <a:gd name="connsiteX2" fmla="*/ 287750 w 800100"/>
                          <a:gd name="connsiteY2" fmla="*/ 4667 h 104775"/>
                          <a:gd name="connsiteX3" fmla="*/ 0 w 800100"/>
                          <a:gd name="connsiteY3" fmla="*/ 4667 h 104775"/>
                          <a:gd name="connsiteX4" fmla="*/ 0 w 800100"/>
                          <a:gd name="connsiteY4" fmla="*/ 4381 h 104775"/>
                          <a:gd name="connsiteX5" fmla="*/ 6001 w 800100"/>
                          <a:gd name="connsiteY5" fmla="*/ 0 h 104775"/>
                          <a:gd name="connsiteX6" fmla="*/ 291084 w 800100"/>
                          <a:gd name="connsiteY6" fmla="*/ 0 h 104775"/>
                          <a:gd name="connsiteX7" fmla="*/ 322707 w 800100"/>
                          <a:gd name="connsiteY7" fmla="*/ 97250 h 104775"/>
                          <a:gd name="connsiteX8" fmla="*/ 354234 w 800100"/>
                          <a:gd name="connsiteY8" fmla="*/ 0 h 104775"/>
                          <a:gd name="connsiteX9" fmla="*/ 808577 w 800100"/>
                          <a:gd name="connsiteY9" fmla="*/ 0 h 104775"/>
                          <a:gd name="connsiteX10" fmla="*/ 808577 w 800100"/>
                          <a:gd name="connsiteY10" fmla="*/ 4667 h 10477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</a:cxnLst>
                        <a:rect l="l" t="t" r="r" b="b"/>
                        <a:pathLst>
                          <a:path w="800100" h="104775">
                            <a:moveTo>
                              <a:pt x="357664" y="4667"/>
                            </a:moveTo>
                            <a:lnTo>
                              <a:pt x="322707" y="112204"/>
                            </a:lnTo>
                            <a:lnTo>
                              <a:pt x="287750" y="4667"/>
                            </a:lnTo>
                            <a:lnTo>
                              <a:pt x="0" y="4667"/>
                            </a:lnTo>
                            <a:lnTo>
                              <a:pt x="0" y="4381"/>
                            </a:lnTo>
                            <a:lnTo>
                              <a:pt x="6001" y="0"/>
                            </a:lnTo>
                            <a:lnTo>
                              <a:pt x="291084" y="0"/>
                            </a:lnTo>
                            <a:lnTo>
                              <a:pt x="322707" y="97250"/>
                            </a:lnTo>
                            <a:lnTo>
                              <a:pt x="354234" y="0"/>
                            </a:lnTo>
                            <a:lnTo>
                              <a:pt x="808577" y="0"/>
                            </a:lnTo>
                            <a:lnTo>
                              <a:pt x="808577" y="4667"/>
                            </a:lnTo>
                            <a:close/>
                          </a:path>
                        </a:pathLst>
                      </a:custGeom>
                      <a:solidFill>
                        <a:srgbClr val="213A8F"/>
                      </a:solidFill>
                      <a:ln w="9525" cap="flat">
                        <a:noFill/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 w14:anchorId="3CBA426A">
            <v:shape id="Vrije vorm: vorm 25" style="position:absolute;margin-left:332pt;margin-top:-2.2pt;width:87.2pt;height:11.3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800100,104775" o:spid="_x0000_s1026" fillcolor="#213a8f" stroked="f" path="m357664,4667l322707,112204,287750,4667,,4667,,4381,6001,,291084,r31623,97250l354234,,808577,r,4667l357664,4667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" w14:anchorId="378839A5">
              <v:stroke joinstyle="miter"/>
              <v:path arrowok="t" o:connecttype="custom" o:connectlocs="495052,6421;446667,154366;398283,6421;0,6421;0,6027;8306,0;402897,0;446667,133792;490305,0;1119173,0;1119173,6421" o:connectangles="0,0,0,0,0,0,0,0,0,0,0"/>
            </v:shape>
          </w:pict>
        </mc:Fallback>
      </mc:AlternateContent>
    </w:r>
    <w:r w:rsidRPr="006F4B6F">
      <w:rPr>
        <w:rStyle w:val="Sjabloontekst"/>
      </w:rPr>
      <w:t>Klantnaam</w:t>
    </w:r>
  </w:p>
  <w:p w:rsidR="00220FA5" w:rsidP="00220FA5" w:rsidRDefault="00220FA5" w14:paraId="0C6CB9CC" w14:textId="77777777">
    <w:pPr>
      <w:pStyle w:val="Voettekst"/>
      <w:tabs>
        <w:tab w:val="clear" w:pos="9072"/>
        <w:tab w:val="right" w:pos="8362"/>
      </w:tabs>
    </w:pPr>
    <w:r w:rsidRPr="006F4B6F">
      <w:rPr>
        <w:rStyle w:val="Sjabloontekst"/>
      </w:rPr>
      <w:t>Projectnaam</w:t>
    </w:r>
    <w:r w:rsidRPr="00582707">
      <w:ptab w:alignment="center" w:relativeTo="margin" w:leader="none"/>
    </w:r>
    <w:r w:rsidRPr="00582707">
      <w:ptab w:alignment="right" w:relativeTo="margin" w:leader="none"/>
    </w:r>
    <w:r>
      <w:t>p</w:t>
    </w:r>
    <w:r w:rsidRPr="00582707">
      <w:t xml:space="preserve">agina </w:t>
    </w: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  <w:r w:rsidRPr="00582707">
      <w:t xml:space="preserve"> van </w:t>
    </w:r>
    <w:r>
      <w:fldChar w:fldCharType="begin"/>
    </w:r>
    <w:r>
      <w:instrText>NUMPAGES  \* Arabic  \* MERGEFORMAT</w:instrText>
    </w:r>
    <w:r>
      <w:fldChar w:fldCharType="separate"/>
    </w:r>
    <w:r>
      <w:t>6</w:t>
    </w:r>
    <w:r>
      <w:fldChar w:fldCharType="end"/>
    </w:r>
  </w:p>
  <w:p w:rsidR="00BE15F7" w:rsidRDefault="00BE15F7" w14:paraId="422078A3" w14:textId="7777777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34FA2" w:rsidP="00F43396" w:rsidRDefault="00634FA2" w14:paraId="4BFFF6EB" w14:textId="77777777">
      <w:pPr>
        <w:spacing w:line="240" w:lineRule="auto"/>
      </w:pPr>
      <w:r>
        <w:separator/>
      </w:r>
    </w:p>
    <w:p w:rsidR="00634FA2" w:rsidRDefault="00634FA2" w14:paraId="35B0829E" w14:textId="77777777"/>
  </w:footnote>
  <w:footnote w:type="continuationSeparator" w:id="0">
    <w:p w:rsidR="00634FA2" w:rsidP="00F43396" w:rsidRDefault="00634FA2" w14:paraId="57FDDDF4" w14:textId="77777777">
      <w:pPr>
        <w:spacing w:line="240" w:lineRule="auto"/>
      </w:pPr>
      <w:r>
        <w:continuationSeparator/>
      </w:r>
    </w:p>
    <w:p w:rsidR="00634FA2" w:rsidRDefault="00634FA2" w14:paraId="4138BC2C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BE007B" w:rsidP="00BE007B" w:rsidRDefault="00B26D01" w14:paraId="33E07811" w14:textId="730201ED">
    <w:pPr>
      <w:pStyle w:val="Toelichtendetekst"/>
      <w:jc w:val="right"/>
    </w:pPr>
    <w:r w:rsidRPr="00420609">
      <w:rPr>
        <w:noProof/>
      </w:rPr>
      <w:drawing>
        <wp:anchor distT="0" distB="0" distL="114300" distR="114300" simplePos="0" relativeHeight="251668480" behindDoc="0" locked="0" layoutInCell="1" allowOverlap="1" wp14:anchorId="2F10D52A" wp14:editId="14BD3971">
          <wp:simplePos x="0" y="0"/>
          <wp:positionH relativeFrom="margin">
            <wp:posOffset>3460653</wp:posOffset>
          </wp:positionH>
          <wp:positionV relativeFrom="paragraph">
            <wp:posOffset>-359166</wp:posOffset>
          </wp:positionV>
          <wp:extent cx="1969135" cy="1060450"/>
          <wp:effectExtent l="0" t="0" r="0" b="6350"/>
          <wp:wrapSquare wrapText="bothSides"/>
          <wp:docPr id="53473450" name="Afbeelding 7" descr="Afbeelding met Lettertype, logo, Graphics, ontwerp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473450" name="Afbeelding 7" descr="Afbeelding met Lettertype, logo, Graphics, ontwerp&#10;&#10;Door AI gegenereerde inhoud is mogelijk onjuist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9135" cy="1060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C2EDF" w:rsidP="00CC2EDF" w:rsidRDefault="00CC2EDF" w14:paraId="456AF2DA" w14:textId="77777777">
    <w:pPr>
      <w:pStyle w:val="Koptekst"/>
      <w:jc w:val="right"/>
    </w:pPr>
  </w:p>
  <w:p w:rsidR="00BE15F7" w:rsidRDefault="00BE15F7" w14:paraId="32F36465" w14:textId="7777777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E007B" w:rsidP="00BE007B" w:rsidRDefault="00BE007B" w14:paraId="66A93F9F" w14:textId="77777777">
    <w:pPr>
      <w:pStyle w:val="Toelichtendetekst"/>
      <w:jc w:val="right"/>
    </w:pPr>
    <w:r w:rsidRPr="00BE007B">
      <w:t>Logo opdrachtgever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filled="f" stroked="f" o:spt="75" o:preferrelative="t" path="m@4@5l@4@11@9@11@9@5xe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gradientshapeok="t" o:connecttype="rect" o:extrusionok="f"/>
        <o:lock v:ext="edit" aspectratio="t"/>
      </v:shapetype>
      <v:shape id="_x0000_i1028" style="width:24.75pt;height:25.35pt;visibility:visible;mso-wrap-style:square" o:bullet="t" type="#_x0000_t75">
        <v:imagedata o:title="" r:id="rId1"/>
      </v:shape>
    </w:pict>
  </w:numPicBullet>
  <w:abstractNum w:abstractNumId="0" w15:restartNumberingAfterBreak="0">
    <w:nsid w:val="06E65885"/>
    <w:multiLevelType w:val="hybridMultilevel"/>
    <w:tmpl w:val="7BF009C8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hint="default" w:ascii="Symbol" w:hAnsi="Symbol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A854EC3"/>
    <w:multiLevelType w:val="hybridMultilevel"/>
    <w:tmpl w:val="3082687E"/>
    <w:lvl w:ilvl="0" w:tplc="24647BF0">
      <w:start w:val="1"/>
      <w:numFmt w:val="bullet"/>
      <w:lvlText w:val=""/>
      <w:lvlPicBulletId w:val="0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B9C1A90"/>
    <w:multiLevelType w:val="hybridMultilevel"/>
    <w:tmpl w:val="760AD68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8A43BA"/>
    <w:multiLevelType w:val="hybridMultilevel"/>
    <w:tmpl w:val="0206F16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687D7A"/>
    <w:multiLevelType w:val="hybridMultilevel"/>
    <w:tmpl w:val="12C20A3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A75495"/>
    <w:multiLevelType w:val="hybridMultilevel"/>
    <w:tmpl w:val="58E6F5C6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hint="default" w:ascii="Symbol" w:hAnsi="Symbol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6E13E38"/>
    <w:multiLevelType w:val="multilevel"/>
    <w:tmpl w:val="F378D164"/>
    <w:lvl w:ilvl="0">
      <w:start w:val="1"/>
      <w:numFmt w:val="decimal"/>
      <w:lvlText w:val="%1"/>
      <w:lvlJc w:val="right"/>
      <w:pPr>
        <w:ind w:left="0" w:hanging="284"/>
      </w:pPr>
      <w:rPr>
        <w:rFonts w:hint="default"/>
      </w:rPr>
    </w:lvl>
    <w:lvl w:ilvl="1">
      <w:start w:val="1"/>
      <w:numFmt w:val="decimal"/>
      <w:pStyle w:val="Kop2"/>
      <w:lvlText w:val="%1.%2"/>
      <w:lvlJc w:val="right"/>
      <w:pPr>
        <w:ind w:left="0" w:hanging="284"/>
      </w:pPr>
      <w:rPr>
        <w:rFonts w:hint="default"/>
      </w:rPr>
    </w:lvl>
    <w:lvl w:ilvl="2">
      <w:start w:val="1"/>
      <w:numFmt w:val="decimal"/>
      <w:pStyle w:val="Kop3"/>
      <w:lvlText w:val="%1.%2.%3"/>
      <w:lvlJc w:val="right"/>
      <w:pPr>
        <w:ind w:left="0" w:hanging="284"/>
      </w:pPr>
      <w:rPr>
        <w:rFonts w:hint="default"/>
      </w:rPr>
    </w:lvl>
    <w:lvl w:ilvl="3">
      <w:start w:val="1"/>
      <w:numFmt w:val="decimal"/>
      <w:pStyle w:val="Kop4"/>
      <w:lvlText w:val="%1.%2.%3.%4"/>
      <w:lvlJc w:val="right"/>
      <w:pPr>
        <w:ind w:left="0" w:hanging="284"/>
      </w:pPr>
      <w:rPr>
        <w:rFonts w:hint="default"/>
      </w:rPr>
    </w:lvl>
    <w:lvl w:ilvl="4">
      <w:start w:val="1"/>
      <w:numFmt w:val="decimal"/>
      <w:pStyle w:val="Kop5"/>
      <w:lvlText w:val="%1.%2.%3.%4.%5"/>
      <w:lvlJc w:val="right"/>
      <w:pPr>
        <w:ind w:left="0" w:hanging="284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right"/>
      <w:pPr>
        <w:ind w:left="0" w:hanging="284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right"/>
      <w:pPr>
        <w:ind w:left="0" w:hanging="284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right"/>
      <w:pPr>
        <w:ind w:left="0" w:hanging="284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right"/>
      <w:pPr>
        <w:ind w:left="0" w:hanging="284"/>
      </w:pPr>
      <w:rPr>
        <w:rFonts w:hint="default"/>
      </w:rPr>
    </w:lvl>
  </w:abstractNum>
  <w:abstractNum w:abstractNumId="7" w15:restartNumberingAfterBreak="0">
    <w:nsid w:val="33825063"/>
    <w:multiLevelType w:val="hybridMultilevel"/>
    <w:tmpl w:val="48B6F89C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07932E1"/>
    <w:multiLevelType w:val="hybridMultilevel"/>
    <w:tmpl w:val="1C7AE40E"/>
    <w:lvl w:ilvl="0" w:tplc="289673F8">
      <w:start w:val="1"/>
      <w:numFmt w:val="decimal"/>
      <w:lvlText w:val="Eis %1"/>
      <w:lvlJc w:val="left"/>
      <w:pPr>
        <w:ind w:left="720" w:hanging="360"/>
      </w:pPr>
      <w:rPr>
        <w:rFonts w:hint="default" w:ascii="Lucida Sans Unicode" w:hAnsi="Lucida Sans Unicode" w:cs="Lucida Sans Unicode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auto"/>
        <w:spacing w:val="0"/>
        <w:w w:val="0"/>
        <w:kern w:val="0"/>
        <w:position w:val="0"/>
        <w:sz w:val="0"/>
        <w:szCs w:val="0"/>
        <w:u w:val="none" w:color="000000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1F6A28"/>
    <w:multiLevelType w:val="hybridMultilevel"/>
    <w:tmpl w:val="FAE490B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280D43"/>
    <w:multiLevelType w:val="hybridMultilevel"/>
    <w:tmpl w:val="D7A21A8A"/>
    <w:lvl w:ilvl="0" w:tplc="70D63B2C">
      <w:start w:val="1"/>
      <w:numFmt w:val="decimal"/>
      <w:pStyle w:val="Eisen"/>
      <w:lvlText w:val="Eis %1"/>
      <w:lvlJc w:val="right"/>
      <w:pPr>
        <w:ind w:left="360" w:hanging="360"/>
      </w:pPr>
      <w:rPr>
        <w:rFonts w:hint="default" w:cs="Times New Roman" w:asciiTheme="minorHAnsi" w:hAnsiTheme="minorHAnsi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1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7891493"/>
    <w:multiLevelType w:val="hybridMultilevel"/>
    <w:tmpl w:val="3944481A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hint="default" w:ascii="Symbol" w:hAnsi="Symbol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4B5129CE"/>
    <w:multiLevelType w:val="hybridMultilevel"/>
    <w:tmpl w:val="EEE67CD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3B6267"/>
    <w:multiLevelType w:val="hybridMultilevel"/>
    <w:tmpl w:val="907C7352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56885B66"/>
    <w:multiLevelType w:val="hybridMultilevel"/>
    <w:tmpl w:val="016A990C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hint="default" w:ascii="Symbol" w:hAnsi="Symbol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5B865D62"/>
    <w:multiLevelType w:val="hybridMultilevel"/>
    <w:tmpl w:val="EE0A7E40"/>
    <w:lvl w:ilvl="0" w:tplc="34E23170">
      <w:start w:val="1"/>
      <w:numFmt w:val="bullet"/>
      <w:lvlText w:val=""/>
      <w:lvlPicBulletId w:val="0"/>
      <w:lvlJc w:val="right"/>
      <w:pPr>
        <w:ind w:left="360" w:hanging="360"/>
      </w:pPr>
      <w:rPr>
        <w:rFonts w:hint="default" w:ascii="Symbol" w:hAnsi="Symbol"/>
        <w:color w:val="auto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6" w15:restartNumberingAfterBreak="0">
    <w:nsid w:val="5FAC11BF"/>
    <w:multiLevelType w:val="hybridMultilevel"/>
    <w:tmpl w:val="1C66CD9A"/>
    <w:lvl w:ilvl="0" w:tplc="24647BF0">
      <w:start w:val="1"/>
      <w:numFmt w:val="bullet"/>
      <w:lvlText w:val=""/>
      <w:lvlPicBulletId w:val="0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6AD06C5E"/>
    <w:multiLevelType w:val="hybridMultilevel"/>
    <w:tmpl w:val="5D88B70C"/>
    <w:lvl w:ilvl="0" w:tplc="24647BF0">
      <w:start w:val="1"/>
      <w:numFmt w:val="bullet"/>
      <w:lvlText w:val=""/>
      <w:lvlPicBulletId w:val="0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752C61FB"/>
    <w:multiLevelType w:val="hybridMultilevel"/>
    <w:tmpl w:val="442CB088"/>
    <w:lvl w:ilvl="0" w:tplc="CD3E467C">
      <w:start w:val="1"/>
      <w:numFmt w:val="decimal"/>
      <w:pStyle w:val="Criterium"/>
      <w:lvlText w:val="Criterium %1"/>
      <w:lvlJc w:val="right"/>
      <w:pPr>
        <w:ind w:left="437" w:hanging="360"/>
      </w:pPr>
      <w:rPr>
        <w:rFonts w:hint="default" w:cs="Times New Roman" w:asciiTheme="minorHAnsi" w:hAnsiTheme="minorHAnsi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18"/>
        <w:u w:val="none"/>
        <w:effect w:val="none"/>
        <w:vertAlign w:val="baseline"/>
      </w:rPr>
    </w:lvl>
    <w:lvl w:ilvl="1" w:tplc="04130019" w:tentative="1">
      <w:start w:val="1"/>
      <w:numFmt w:val="lowerLetter"/>
      <w:lvlText w:val="%2."/>
      <w:lvlJc w:val="left"/>
      <w:pPr>
        <w:ind w:left="1157" w:hanging="360"/>
      </w:pPr>
    </w:lvl>
    <w:lvl w:ilvl="2" w:tplc="0413001B" w:tentative="1">
      <w:start w:val="1"/>
      <w:numFmt w:val="lowerRoman"/>
      <w:lvlText w:val="%3."/>
      <w:lvlJc w:val="right"/>
      <w:pPr>
        <w:ind w:left="1877" w:hanging="180"/>
      </w:pPr>
    </w:lvl>
    <w:lvl w:ilvl="3" w:tplc="0413000F" w:tentative="1">
      <w:start w:val="1"/>
      <w:numFmt w:val="decimal"/>
      <w:lvlText w:val="%4."/>
      <w:lvlJc w:val="left"/>
      <w:pPr>
        <w:ind w:left="2597" w:hanging="360"/>
      </w:pPr>
    </w:lvl>
    <w:lvl w:ilvl="4" w:tplc="04130019" w:tentative="1">
      <w:start w:val="1"/>
      <w:numFmt w:val="lowerLetter"/>
      <w:lvlText w:val="%5."/>
      <w:lvlJc w:val="left"/>
      <w:pPr>
        <w:ind w:left="3317" w:hanging="360"/>
      </w:pPr>
    </w:lvl>
    <w:lvl w:ilvl="5" w:tplc="0413001B" w:tentative="1">
      <w:start w:val="1"/>
      <w:numFmt w:val="lowerRoman"/>
      <w:lvlText w:val="%6."/>
      <w:lvlJc w:val="right"/>
      <w:pPr>
        <w:ind w:left="4037" w:hanging="180"/>
      </w:pPr>
    </w:lvl>
    <w:lvl w:ilvl="6" w:tplc="0413000F" w:tentative="1">
      <w:start w:val="1"/>
      <w:numFmt w:val="decimal"/>
      <w:lvlText w:val="%7."/>
      <w:lvlJc w:val="left"/>
      <w:pPr>
        <w:ind w:left="4757" w:hanging="360"/>
      </w:pPr>
    </w:lvl>
    <w:lvl w:ilvl="7" w:tplc="04130019" w:tentative="1">
      <w:start w:val="1"/>
      <w:numFmt w:val="lowerLetter"/>
      <w:lvlText w:val="%8."/>
      <w:lvlJc w:val="left"/>
      <w:pPr>
        <w:ind w:left="5477" w:hanging="360"/>
      </w:pPr>
    </w:lvl>
    <w:lvl w:ilvl="8" w:tplc="0413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9" w15:restartNumberingAfterBreak="0">
    <w:nsid w:val="7CBB7530"/>
    <w:multiLevelType w:val="hybridMultilevel"/>
    <w:tmpl w:val="265CF816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hint="default" w:ascii="Symbol" w:hAnsi="Symbol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862352683">
    <w:abstractNumId w:val="6"/>
  </w:num>
  <w:num w:numId="2" w16cid:durableId="1071389549">
    <w:abstractNumId w:val="7"/>
  </w:num>
  <w:num w:numId="3" w16cid:durableId="1006127890">
    <w:abstractNumId w:val="15"/>
  </w:num>
  <w:num w:numId="4" w16cid:durableId="1499495085">
    <w:abstractNumId w:val="19"/>
  </w:num>
  <w:num w:numId="5" w16cid:durableId="587887995">
    <w:abstractNumId w:val="2"/>
  </w:num>
  <w:num w:numId="6" w16cid:durableId="1083572838">
    <w:abstractNumId w:val="8"/>
  </w:num>
  <w:num w:numId="7" w16cid:durableId="121307141">
    <w:abstractNumId w:val="10"/>
  </w:num>
  <w:num w:numId="8" w16cid:durableId="846360886">
    <w:abstractNumId w:val="18"/>
  </w:num>
  <w:num w:numId="9" w16cid:durableId="1971207542">
    <w:abstractNumId w:val="11"/>
  </w:num>
  <w:num w:numId="10" w16cid:durableId="1838614427">
    <w:abstractNumId w:val="14"/>
  </w:num>
  <w:num w:numId="11" w16cid:durableId="1417744004">
    <w:abstractNumId w:val="3"/>
  </w:num>
  <w:num w:numId="12" w16cid:durableId="2060590316">
    <w:abstractNumId w:val="5"/>
  </w:num>
  <w:num w:numId="13" w16cid:durableId="1654479466">
    <w:abstractNumId w:val="4"/>
  </w:num>
  <w:num w:numId="14" w16cid:durableId="543835490">
    <w:abstractNumId w:val="0"/>
  </w:num>
  <w:num w:numId="15" w16cid:durableId="509951851">
    <w:abstractNumId w:val="13"/>
  </w:num>
  <w:num w:numId="16" w16cid:durableId="1954819309">
    <w:abstractNumId w:val="16"/>
  </w:num>
  <w:num w:numId="17" w16cid:durableId="82649652">
    <w:abstractNumId w:val="17"/>
  </w:num>
  <w:num w:numId="18" w16cid:durableId="2065908452">
    <w:abstractNumId w:val="1"/>
  </w:num>
  <w:num w:numId="19" w16cid:durableId="1259799849">
    <w:abstractNumId w:val="9"/>
  </w:num>
  <w:num w:numId="20" w16cid:durableId="1598177533">
    <w:abstractNumId w:val="1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30"/>
  <w:attachedTemplate r:id="rId1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DEC"/>
    <w:rsid w:val="00000000"/>
    <w:rsid w:val="00027730"/>
    <w:rsid w:val="00036339"/>
    <w:rsid w:val="000366A0"/>
    <w:rsid w:val="0006298E"/>
    <w:rsid w:val="000806DE"/>
    <w:rsid w:val="000973B9"/>
    <w:rsid w:val="000A3BC0"/>
    <w:rsid w:val="000C23BF"/>
    <w:rsid w:val="000E31D5"/>
    <w:rsid w:val="000E4C94"/>
    <w:rsid w:val="000E5837"/>
    <w:rsid w:val="00117B22"/>
    <w:rsid w:val="00117F97"/>
    <w:rsid w:val="00120374"/>
    <w:rsid w:val="0012258B"/>
    <w:rsid w:val="0015627E"/>
    <w:rsid w:val="001636C0"/>
    <w:rsid w:val="00170010"/>
    <w:rsid w:val="00183AEC"/>
    <w:rsid w:val="001A070C"/>
    <w:rsid w:val="001B2BF0"/>
    <w:rsid w:val="001B3F53"/>
    <w:rsid w:val="001D30CC"/>
    <w:rsid w:val="002042F8"/>
    <w:rsid w:val="00220FA5"/>
    <w:rsid w:val="002463ED"/>
    <w:rsid w:val="00257281"/>
    <w:rsid w:val="00287217"/>
    <w:rsid w:val="002A2678"/>
    <w:rsid w:val="002D78DF"/>
    <w:rsid w:val="00321D3F"/>
    <w:rsid w:val="0033034E"/>
    <w:rsid w:val="00361DDA"/>
    <w:rsid w:val="0038117D"/>
    <w:rsid w:val="00383D36"/>
    <w:rsid w:val="003936EB"/>
    <w:rsid w:val="003A6481"/>
    <w:rsid w:val="003B5658"/>
    <w:rsid w:val="00400F5C"/>
    <w:rsid w:val="0041169E"/>
    <w:rsid w:val="004558EC"/>
    <w:rsid w:val="00473B9B"/>
    <w:rsid w:val="004A3B3D"/>
    <w:rsid w:val="004B1D75"/>
    <w:rsid w:val="004B6099"/>
    <w:rsid w:val="004B6F34"/>
    <w:rsid w:val="004D5925"/>
    <w:rsid w:val="004E3E2D"/>
    <w:rsid w:val="005069C2"/>
    <w:rsid w:val="005169ED"/>
    <w:rsid w:val="005269C5"/>
    <w:rsid w:val="00551DF0"/>
    <w:rsid w:val="00582707"/>
    <w:rsid w:val="005A4FE9"/>
    <w:rsid w:val="005E0AE7"/>
    <w:rsid w:val="00611663"/>
    <w:rsid w:val="00623CC3"/>
    <w:rsid w:val="006317FE"/>
    <w:rsid w:val="00634FA2"/>
    <w:rsid w:val="00692CF3"/>
    <w:rsid w:val="006B4D69"/>
    <w:rsid w:val="006D550D"/>
    <w:rsid w:val="006E79C5"/>
    <w:rsid w:val="006F4B6F"/>
    <w:rsid w:val="007040CA"/>
    <w:rsid w:val="00713A05"/>
    <w:rsid w:val="00747153"/>
    <w:rsid w:val="007570FB"/>
    <w:rsid w:val="00770E2F"/>
    <w:rsid w:val="0078250F"/>
    <w:rsid w:val="007D03F4"/>
    <w:rsid w:val="007D6B89"/>
    <w:rsid w:val="0080022B"/>
    <w:rsid w:val="00837DF6"/>
    <w:rsid w:val="0084081B"/>
    <w:rsid w:val="00847B53"/>
    <w:rsid w:val="008553A8"/>
    <w:rsid w:val="0086276B"/>
    <w:rsid w:val="00865369"/>
    <w:rsid w:val="008A353C"/>
    <w:rsid w:val="008A3824"/>
    <w:rsid w:val="008A5C36"/>
    <w:rsid w:val="008B3520"/>
    <w:rsid w:val="008D132E"/>
    <w:rsid w:val="008D5896"/>
    <w:rsid w:val="008D791A"/>
    <w:rsid w:val="008E0AE2"/>
    <w:rsid w:val="008F0DB5"/>
    <w:rsid w:val="0094715A"/>
    <w:rsid w:val="00962FF4"/>
    <w:rsid w:val="00975EFB"/>
    <w:rsid w:val="00993C24"/>
    <w:rsid w:val="00994355"/>
    <w:rsid w:val="009B536F"/>
    <w:rsid w:val="009C1EA2"/>
    <w:rsid w:val="009E3C6C"/>
    <w:rsid w:val="00A34D04"/>
    <w:rsid w:val="00A557DC"/>
    <w:rsid w:val="00A56C24"/>
    <w:rsid w:val="00A67B56"/>
    <w:rsid w:val="00A75473"/>
    <w:rsid w:val="00AA2951"/>
    <w:rsid w:val="00AA3220"/>
    <w:rsid w:val="00AB03D4"/>
    <w:rsid w:val="00AC4FD5"/>
    <w:rsid w:val="00AC7084"/>
    <w:rsid w:val="00AE0D92"/>
    <w:rsid w:val="00B26D01"/>
    <w:rsid w:val="00B54DEC"/>
    <w:rsid w:val="00BB03E5"/>
    <w:rsid w:val="00BC57FA"/>
    <w:rsid w:val="00BE007B"/>
    <w:rsid w:val="00BE0CF1"/>
    <w:rsid w:val="00BE15F7"/>
    <w:rsid w:val="00C3283F"/>
    <w:rsid w:val="00C90DFA"/>
    <w:rsid w:val="00CB1AE4"/>
    <w:rsid w:val="00CB22E9"/>
    <w:rsid w:val="00CB2373"/>
    <w:rsid w:val="00CB7B0B"/>
    <w:rsid w:val="00CC2EDF"/>
    <w:rsid w:val="00D34A8C"/>
    <w:rsid w:val="00D63554"/>
    <w:rsid w:val="00D65927"/>
    <w:rsid w:val="00DE042D"/>
    <w:rsid w:val="00E010FD"/>
    <w:rsid w:val="00E0767D"/>
    <w:rsid w:val="00E2279A"/>
    <w:rsid w:val="00E42998"/>
    <w:rsid w:val="00E50A72"/>
    <w:rsid w:val="00E54A3D"/>
    <w:rsid w:val="00E634F1"/>
    <w:rsid w:val="00E72D32"/>
    <w:rsid w:val="00E7783D"/>
    <w:rsid w:val="00E967F6"/>
    <w:rsid w:val="00EA4C23"/>
    <w:rsid w:val="00EB40F0"/>
    <w:rsid w:val="00EB4C90"/>
    <w:rsid w:val="00F42D00"/>
    <w:rsid w:val="00F43396"/>
    <w:rsid w:val="00F71266"/>
    <w:rsid w:val="00F92559"/>
    <w:rsid w:val="00FC305B"/>
    <w:rsid w:val="00FE611B"/>
    <w:rsid w:val="333B2D97"/>
    <w:rsid w:val="3D7D5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E2EB07"/>
  <w15:chartTrackingRefBased/>
  <w15:docId w15:val="{7D9F02B2-80B4-48AE-8B85-9DE307173B0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F71266"/>
    <w:pPr>
      <w:spacing w:before="120" w:after="0" w:line="288" w:lineRule="auto"/>
    </w:pPr>
    <w:rPr>
      <w:sz w:val="18"/>
    </w:rPr>
  </w:style>
  <w:style w:type="paragraph" w:styleId="Kop1">
    <w:name w:val="heading 1"/>
    <w:basedOn w:val="Standaard"/>
    <w:next w:val="Standaard"/>
    <w:link w:val="Kop1Char"/>
    <w:uiPriority w:val="9"/>
    <w:qFormat/>
    <w:rsid w:val="00CB2373"/>
    <w:pPr>
      <w:keepNext/>
      <w:keepLines/>
      <w:pageBreakBefore/>
      <w:spacing w:before="240"/>
      <w:outlineLvl w:val="0"/>
    </w:pPr>
    <w:rPr>
      <w:rFonts w:asciiTheme="majorHAnsi" w:hAnsiTheme="majorHAnsi" w:eastAsiaTheme="majorEastAsia" w:cstheme="majorBidi"/>
      <w:color w:val="213A8F" w:themeColor="text2"/>
      <w:sz w:val="28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71266"/>
    <w:pPr>
      <w:keepNext/>
      <w:keepLines/>
      <w:numPr>
        <w:ilvl w:val="1"/>
        <w:numId w:val="1"/>
      </w:numPr>
      <w:outlineLvl w:val="1"/>
    </w:pPr>
    <w:rPr>
      <w:rFonts w:asciiTheme="majorHAnsi" w:hAnsiTheme="majorHAnsi" w:eastAsiaTheme="majorEastAsia" w:cstheme="majorBidi"/>
      <w:color w:val="213A8F" w:themeColor="text2"/>
      <w:sz w:val="24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71266"/>
    <w:pPr>
      <w:keepNext/>
      <w:keepLines/>
      <w:numPr>
        <w:ilvl w:val="2"/>
        <w:numId w:val="1"/>
      </w:numPr>
      <w:outlineLvl w:val="2"/>
    </w:pPr>
    <w:rPr>
      <w:rFonts w:asciiTheme="majorHAnsi" w:hAnsiTheme="majorHAnsi" w:eastAsiaTheme="majorEastAsia" w:cstheme="majorBidi"/>
      <w:color w:val="213A8F" w:themeColor="text2"/>
      <w:sz w:val="20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F71266"/>
    <w:pPr>
      <w:keepNext/>
      <w:keepLines/>
      <w:numPr>
        <w:ilvl w:val="3"/>
        <w:numId w:val="1"/>
      </w:numPr>
      <w:outlineLvl w:val="3"/>
    </w:pPr>
    <w:rPr>
      <w:rFonts w:asciiTheme="majorHAnsi" w:hAnsiTheme="majorHAnsi" w:eastAsiaTheme="majorEastAsia" w:cstheme="majorBidi"/>
      <w:iCs/>
      <w:sz w:val="20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558EC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hAnsiTheme="majorHAnsi" w:eastAsiaTheme="majorEastAsia" w:cstheme="majorBidi"/>
      <w:color w:val="182B6A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558EC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hAnsiTheme="majorHAnsi" w:eastAsiaTheme="majorEastAsia" w:cstheme="majorBidi"/>
      <w:color w:val="101C46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558EC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hAnsiTheme="majorHAnsi" w:eastAsiaTheme="majorEastAsia" w:cstheme="majorBidi"/>
      <w:i/>
      <w:iCs/>
      <w:color w:val="101C46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558EC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558EC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Kop1Char" w:customStyle="1">
    <w:name w:val="Kop 1 Char"/>
    <w:basedOn w:val="Standaardalinea-lettertype"/>
    <w:link w:val="Kop1"/>
    <w:uiPriority w:val="9"/>
    <w:rsid w:val="007040CA"/>
    <w:rPr>
      <w:rFonts w:asciiTheme="majorHAnsi" w:hAnsiTheme="majorHAnsi" w:eastAsiaTheme="majorEastAsia" w:cstheme="majorBidi"/>
      <w:color w:val="213A8F" w:themeColor="text2"/>
      <w:sz w:val="28"/>
      <w:szCs w:val="32"/>
    </w:rPr>
  </w:style>
  <w:style w:type="character" w:styleId="Kop2Char" w:customStyle="1">
    <w:name w:val="Kop 2 Char"/>
    <w:basedOn w:val="Standaardalinea-lettertype"/>
    <w:link w:val="Kop2"/>
    <w:uiPriority w:val="9"/>
    <w:rsid w:val="00F71266"/>
    <w:rPr>
      <w:rFonts w:asciiTheme="majorHAnsi" w:hAnsiTheme="majorHAnsi" w:eastAsiaTheme="majorEastAsia" w:cstheme="majorBidi"/>
      <w:color w:val="213A8F" w:themeColor="text2"/>
      <w:sz w:val="24"/>
      <w:szCs w:val="26"/>
    </w:rPr>
  </w:style>
  <w:style w:type="character" w:styleId="Kop3Char" w:customStyle="1">
    <w:name w:val="Kop 3 Char"/>
    <w:basedOn w:val="Standaardalinea-lettertype"/>
    <w:link w:val="Kop3"/>
    <w:uiPriority w:val="9"/>
    <w:rsid w:val="00F71266"/>
    <w:rPr>
      <w:rFonts w:asciiTheme="majorHAnsi" w:hAnsiTheme="majorHAnsi" w:eastAsiaTheme="majorEastAsia" w:cstheme="majorBidi"/>
      <w:color w:val="213A8F" w:themeColor="text2"/>
      <w:sz w:val="20"/>
      <w:szCs w:val="24"/>
    </w:rPr>
  </w:style>
  <w:style w:type="character" w:styleId="Kop4Char" w:customStyle="1">
    <w:name w:val="Kop 4 Char"/>
    <w:basedOn w:val="Standaardalinea-lettertype"/>
    <w:link w:val="Kop4"/>
    <w:uiPriority w:val="9"/>
    <w:rsid w:val="00F71266"/>
    <w:rPr>
      <w:rFonts w:asciiTheme="majorHAnsi" w:hAnsiTheme="majorHAnsi" w:eastAsiaTheme="majorEastAsia" w:cstheme="majorBidi"/>
      <w:iCs/>
      <w:sz w:val="20"/>
    </w:rPr>
  </w:style>
  <w:style w:type="paragraph" w:styleId="Titel">
    <w:name w:val="Title"/>
    <w:basedOn w:val="Standaard"/>
    <w:next w:val="Standaard"/>
    <w:link w:val="TitelChar"/>
    <w:uiPriority w:val="10"/>
    <w:qFormat/>
    <w:rsid w:val="00E010FD"/>
    <w:pPr>
      <w:spacing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elChar" w:customStyle="1">
    <w:name w:val="Titel Char"/>
    <w:basedOn w:val="Standaardalinea-lettertype"/>
    <w:link w:val="Titel"/>
    <w:uiPriority w:val="10"/>
    <w:rsid w:val="00E010FD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010FD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</w:rPr>
  </w:style>
  <w:style w:type="character" w:styleId="OndertitelChar" w:customStyle="1">
    <w:name w:val="Ondertitel Char"/>
    <w:basedOn w:val="Standaardalinea-lettertype"/>
    <w:link w:val="Ondertitel"/>
    <w:uiPriority w:val="11"/>
    <w:rsid w:val="00E010FD"/>
    <w:rPr>
      <w:rFonts w:eastAsiaTheme="minorEastAsia"/>
      <w:color w:val="5A5A5A" w:themeColor="text1" w:themeTint="A5"/>
      <w:spacing w:val="15"/>
    </w:rPr>
  </w:style>
  <w:style w:type="paragraph" w:styleId="Geenafstand">
    <w:name w:val="No Spacing"/>
    <w:link w:val="GeenafstandChar"/>
    <w:uiPriority w:val="1"/>
    <w:qFormat/>
    <w:rsid w:val="00611663"/>
    <w:pPr>
      <w:spacing w:after="0" w:line="240" w:lineRule="auto"/>
    </w:pPr>
    <w:rPr>
      <w:rFonts w:eastAsiaTheme="minorEastAsia"/>
      <w:sz w:val="18"/>
      <w:lang w:eastAsia="nl-NL"/>
    </w:rPr>
  </w:style>
  <w:style w:type="character" w:styleId="GeenafstandChar" w:customStyle="1">
    <w:name w:val="Geen afstand Char"/>
    <w:basedOn w:val="Standaardalinea-lettertype"/>
    <w:link w:val="Geenafstand"/>
    <w:uiPriority w:val="1"/>
    <w:rsid w:val="00611663"/>
    <w:rPr>
      <w:rFonts w:eastAsiaTheme="minorEastAsia"/>
      <w:sz w:val="18"/>
      <w:lang w:eastAsia="nl-NL"/>
    </w:rPr>
  </w:style>
  <w:style w:type="paragraph" w:styleId="Referentiegegevens" w:customStyle="1">
    <w:name w:val="Referentiegegevens"/>
    <w:basedOn w:val="Standaard"/>
    <w:qFormat/>
    <w:rsid w:val="0012258B"/>
    <w:pPr>
      <w:spacing w:before="0" w:after="160"/>
    </w:pPr>
    <w:rPr>
      <w:sz w:val="15"/>
    </w:rPr>
  </w:style>
  <w:style w:type="paragraph" w:styleId="Referentiegegevenskop" w:customStyle="1">
    <w:name w:val="Referentiegegevenskop"/>
    <w:basedOn w:val="Referentiegegevens"/>
    <w:qFormat/>
    <w:rsid w:val="00611663"/>
    <w:pPr>
      <w:jc w:val="right"/>
    </w:pPr>
    <w:rPr>
      <w:rFonts w:asciiTheme="majorHAnsi" w:hAnsiTheme="majorHAnsi"/>
    </w:rPr>
  </w:style>
  <w:style w:type="character" w:styleId="Hyperlink">
    <w:name w:val="Hyperlink"/>
    <w:basedOn w:val="Standaardalinea-lettertype"/>
    <w:uiPriority w:val="99"/>
    <w:unhideWhenUsed/>
    <w:rsid w:val="00E42998"/>
    <w:rPr>
      <w:color w:val="213A8F" w:themeColor="text2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11663"/>
    <w:rPr>
      <w:color w:val="605E5C"/>
      <w:shd w:val="clear" w:color="auto" w:fill="E1DFDD"/>
    </w:rPr>
  </w:style>
  <w:style w:type="paragraph" w:styleId="Bedrijfsgegevens" w:customStyle="1">
    <w:name w:val="Bedrijfsgegevens"/>
    <w:basedOn w:val="Geenafstand"/>
    <w:qFormat/>
    <w:rsid w:val="00117B22"/>
    <w:pPr>
      <w:spacing w:line="280" w:lineRule="exact"/>
    </w:pPr>
    <w:rPr>
      <w:sz w:val="16"/>
    </w:rPr>
  </w:style>
  <w:style w:type="character" w:styleId="Tekstvantijdelijkeaanduiding">
    <w:name w:val="Placeholder Text"/>
    <w:basedOn w:val="Standaardalinea-lettertype"/>
    <w:uiPriority w:val="99"/>
    <w:semiHidden/>
    <w:rsid w:val="00C90DFA"/>
    <w:rPr>
      <w:color w:val="808080"/>
    </w:rPr>
  </w:style>
  <w:style w:type="paragraph" w:styleId="Koptekst">
    <w:name w:val="header"/>
    <w:basedOn w:val="Standaard"/>
    <w:link w:val="KoptekstChar"/>
    <w:uiPriority w:val="99"/>
    <w:unhideWhenUsed/>
    <w:rsid w:val="00F43396"/>
    <w:pPr>
      <w:tabs>
        <w:tab w:val="center" w:pos="4536"/>
        <w:tab w:val="right" w:pos="9072"/>
      </w:tabs>
      <w:spacing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F43396"/>
    <w:rPr>
      <w:sz w:val="18"/>
    </w:rPr>
  </w:style>
  <w:style w:type="paragraph" w:styleId="Voettekst">
    <w:name w:val="footer"/>
    <w:basedOn w:val="Standaard"/>
    <w:link w:val="VoettekstChar"/>
    <w:uiPriority w:val="99"/>
    <w:unhideWhenUsed/>
    <w:rsid w:val="00582707"/>
    <w:pPr>
      <w:tabs>
        <w:tab w:val="center" w:pos="4536"/>
        <w:tab w:val="right" w:pos="9072"/>
      </w:tabs>
      <w:spacing w:line="240" w:lineRule="auto"/>
    </w:pPr>
    <w:rPr>
      <w:sz w:val="14"/>
    </w:rPr>
  </w:style>
  <w:style w:type="character" w:styleId="VoettekstChar" w:customStyle="1">
    <w:name w:val="Voettekst Char"/>
    <w:basedOn w:val="Standaardalinea-lettertype"/>
    <w:link w:val="Voettekst"/>
    <w:uiPriority w:val="99"/>
    <w:rsid w:val="00582707"/>
    <w:rPr>
      <w:sz w:val="1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D791A"/>
    <w:pPr>
      <w:spacing w:line="240" w:lineRule="auto"/>
    </w:pPr>
    <w:rPr>
      <w:rFonts w:ascii="Segoe UI" w:hAnsi="Segoe UI" w:cs="Segoe UI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D791A"/>
    <w:rPr>
      <w:rFonts w:ascii="Segoe UI" w:hAnsi="Segoe UI" w:cs="Segoe UI"/>
      <w:sz w:val="18"/>
      <w:szCs w:val="18"/>
    </w:rPr>
  </w:style>
  <w:style w:type="character" w:styleId="Kop5Char" w:customStyle="1">
    <w:name w:val="Kop 5 Char"/>
    <w:basedOn w:val="Standaardalinea-lettertype"/>
    <w:link w:val="Kop5"/>
    <w:uiPriority w:val="9"/>
    <w:semiHidden/>
    <w:rsid w:val="004558EC"/>
    <w:rPr>
      <w:rFonts w:asciiTheme="majorHAnsi" w:hAnsiTheme="majorHAnsi" w:eastAsiaTheme="majorEastAsia" w:cstheme="majorBidi"/>
      <w:color w:val="182B6A" w:themeColor="accent1" w:themeShade="BF"/>
      <w:sz w:val="18"/>
    </w:rPr>
  </w:style>
  <w:style w:type="character" w:styleId="Kop6Char" w:customStyle="1">
    <w:name w:val="Kop 6 Char"/>
    <w:basedOn w:val="Standaardalinea-lettertype"/>
    <w:link w:val="Kop6"/>
    <w:uiPriority w:val="9"/>
    <w:semiHidden/>
    <w:rsid w:val="004558EC"/>
    <w:rPr>
      <w:rFonts w:asciiTheme="majorHAnsi" w:hAnsiTheme="majorHAnsi" w:eastAsiaTheme="majorEastAsia" w:cstheme="majorBidi"/>
      <w:color w:val="101C46" w:themeColor="accent1" w:themeShade="7F"/>
      <w:sz w:val="18"/>
    </w:rPr>
  </w:style>
  <w:style w:type="character" w:styleId="Kop7Char" w:customStyle="1">
    <w:name w:val="Kop 7 Char"/>
    <w:basedOn w:val="Standaardalinea-lettertype"/>
    <w:link w:val="Kop7"/>
    <w:uiPriority w:val="9"/>
    <w:semiHidden/>
    <w:rsid w:val="004558EC"/>
    <w:rPr>
      <w:rFonts w:asciiTheme="majorHAnsi" w:hAnsiTheme="majorHAnsi" w:eastAsiaTheme="majorEastAsia" w:cstheme="majorBidi"/>
      <w:i/>
      <w:iCs/>
      <w:color w:val="101C46" w:themeColor="accent1" w:themeShade="7F"/>
      <w:sz w:val="18"/>
    </w:rPr>
  </w:style>
  <w:style w:type="character" w:styleId="Kop8Char" w:customStyle="1">
    <w:name w:val="Kop 8 Char"/>
    <w:basedOn w:val="Standaardalinea-lettertype"/>
    <w:link w:val="Kop8"/>
    <w:uiPriority w:val="9"/>
    <w:semiHidden/>
    <w:rsid w:val="004558EC"/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character" w:styleId="Kop9Char" w:customStyle="1">
    <w:name w:val="Kop 9 Char"/>
    <w:basedOn w:val="Standaardalinea-lettertype"/>
    <w:link w:val="Kop9"/>
    <w:uiPriority w:val="9"/>
    <w:semiHidden/>
    <w:rsid w:val="004558EC"/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paragraph" w:styleId="Lijstalinea">
    <w:name w:val="List Paragraph"/>
    <w:basedOn w:val="Standaard"/>
    <w:uiPriority w:val="34"/>
    <w:qFormat/>
    <w:rsid w:val="00E42998"/>
    <w:pPr>
      <w:spacing w:line="300" w:lineRule="auto"/>
      <w:ind w:left="720"/>
      <w:contextualSpacing/>
    </w:pPr>
  </w:style>
  <w:style w:type="paragraph" w:styleId="Kopvaninhoudsopgave">
    <w:name w:val="TOC Heading"/>
    <w:basedOn w:val="Kop1"/>
    <w:next w:val="Standaard"/>
    <w:uiPriority w:val="39"/>
    <w:unhideWhenUsed/>
    <w:qFormat/>
    <w:rsid w:val="006E79C5"/>
    <w:pPr>
      <w:spacing w:line="259" w:lineRule="auto"/>
      <w:outlineLvl w:val="9"/>
    </w:pPr>
    <w:rPr>
      <w:color w:val="182B6A" w:themeColor="accent1" w:themeShade="BF"/>
      <w:lang w:eastAsia="nl-NL"/>
    </w:rPr>
  </w:style>
  <w:style w:type="paragraph" w:styleId="Inhopg2">
    <w:name w:val="toc 2"/>
    <w:basedOn w:val="Standaard"/>
    <w:next w:val="Standaard"/>
    <w:autoRedefine/>
    <w:uiPriority w:val="39"/>
    <w:unhideWhenUsed/>
    <w:rsid w:val="006E79C5"/>
    <w:pPr>
      <w:tabs>
        <w:tab w:val="left" w:pos="737"/>
        <w:tab w:val="right" w:pos="8352"/>
      </w:tabs>
      <w:spacing w:after="80" w:line="259" w:lineRule="auto"/>
    </w:pPr>
    <w:rPr>
      <w:rFonts w:eastAsiaTheme="minorEastAsia"/>
      <w:noProof/>
      <w:lang w:eastAsia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E2279A"/>
    <w:pPr>
      <w:tabs>
        <w:tab w:val="left" w:pos="737"/>
        <w:tab w:val="right" w:pos="8352"/>
      </w:tabs>
      <w:spacing w:after="80" w:line="259" w:lineRule="auto"/>
    </w:pPr>
    <w:rPr>
      <w:rFonts w:cs="Times New Roman" w:eastAsiaTheme="minorEastAsia"/>
      <w:b/>
      <w:lang w:eastAsia="nl-NL"/>
    </w:rPr>
  </w:style>
  <w:style w:type="paragraph" w:styleId="Inhopg3">
    <w:name w:val="toc 3"/>
    <w:basedOn w:val="Standaard"/>
    <w:next w:val="Standaard"/>
    <w:autoRedefine/>
    <w:uiPriority w:val="39"/>
    <w:unhideWhenUsed/>
    <w:rsid w:val="006E79C5"/>
    <w:pPr>
      <w:tabs>
        <w:tab w:val="left" w:pos="737"/>
        <w:tab w:val="right" w:pos="8352"/>
      </w:tabs>
      <w:spacing w:after="80" w:line="259" w:lineRule="auto"/>
    </w:pPr>
    <w:rPr>
      <w:rFonts w:cs="Times New Roman" w:eastAsiaTheme="minorEastAsia"/>
      <w:noProof/>
      <w:sz w:val="16"/>
      <w:lang w:eastAsia="nl-NL"/>
    </w:rPr>
  </w:style>
  <w:style w:type="character" w:styleId="Intensievebenadrukking">
    <w:name w:val="Intense Emphasis"/>
    <w:basedOn w:val="Standaardalinea-lettertype"/>
    <w:uiPriority w:val="21"/>
    <w:qFormat/>
    <w:rsid w:val="004E3E2D"/>
    <w:rPr>
      <w:i/>
      <w:iCs/>
      <w:color w:val="213A8F" w:themeColor="accent1"/>
    </w:rPr>
  </w:style>
  <w:style w:type="character" w:styleId="Sjabloontekst" w:customStyle="1">
    <w:name w:val="Sjabloontekst"/>
    <w:basedOn w:val="Standaardalinea-lettertype"/>
    <w:uiPriority w:val="1"/>
    <w:qFormat/>
    <w:rsid w:val="004E3E2D"/>
    <w:rPr>
      <w:bdr w:val="none" w:color="auto" w:sz="0" w:space="0"/>
      <w:shd w:val="clear" w:color="auto" w:fill="CCCC00"/>
    </w:rPr>
  </w:style>
  <w:style w:type="character" w:styleId="Subtielebenadrukking">
    <w:name w:val="Subtle Emphasis"/>
    <w:basedOn w:val="Standaardalinea-lettertype"/>
    <w:uiPriority w:val="19"/>
    <w:qFormat/>
    <w:rsid w:val="004E3E2D"/>
    <w:rPr>
      <w:i/>
      <w:iCs/>
      <w:color w:val="404040" w:themeColor="text1" w:themeTint="BF"/>
    </w:rPr>
  </w:style>
  <w:style w:type="character" w:styleId="Nadruk">
    <w:name w:val="Emphasis"/>
    <w:basedOn w:val="Standaardalinea-lettertype"/>
    <w:uiPriority w:val="20"/>
    <w:qFormat/>
    <w:rsid w:val="004E3E2D"/>
    <w:rPr>
      <w:i/>
      <w:iCs/>
    </w:rPr>
  </w:style>
  <w:style w:type="character" w:styleId="Zwaar">
    <w:name w:val="Strong"/>
    <w:basedOn w:val="Standaardalinea-lettertype"/>
    <w:uiPriority w:val="22"/>
    <w:qFormat/>
    <w:rsid w:val="004E3E2D"/>
    <w:rPr>
      <w:b/>
      <w:bCs/>
    </w:rPr>
  </w:style>
  <w:style w:type="character" w:styleId="Subtieleverwijzing">
    <w:name w:val="Subtle Reference"/>
    <w:basedOn w:val="Standaardalinea-lettertype"/>
    <w:uiPriority w:val="31"/>
    <w:qFormat/>
    <w:rsid w:val="004E3E2D"/>
    <w:rPr>
      <w:smallCaps/>
      <w:color w:val="5A5A5A" w:themeColor="text1" w:themeTint="A5"/>
    </w:rPr>
  </w:style>
  <w:style w:type="character" w:styleId="Intensieveverwijzing">
    <w:name w:val="Intense Reference"/>
    <w:basedOn w:val="Standaardalinea-lettertype"/>
    <w:uiPriority w:val="32"/>
    <w:qFormat/>
    <w:rsid w:val="004E3E2D"/>
    <w:rPr>
      <w:b/>
      <w:bCs/>
      <w:smallCaps/>
      <w:color w:val="213A8F" w:themeColor="accent1"/>
      <w:spacing w:val="5"/>
    </w:rPr>
  </w:style>
  <w:style w:type="table" w:styleId="Tabelraster">
    <w:name w:val="Table Grid"/>
    <w:basedOn w:val="Standaardtabel"/>
    <w:uiPriority w:val="39"/>
    <w:rsid w:val="004E3E2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Rastertabel1licht-Accent1">
    <w:name w:val="Grid Table 1 Light Accent 1"/>
    <w:basedOn w:val="Standaardtabel"/>
    <w:uiPriority w:val="46"/>
    <w:rsid w:val="004E3E2D"/>
    <w:pPr>
      <w:spacing w:after="0" w:line="240" w:lineRule="auto"/>
    </w:pPr>
    <w:tblPr>
      <w:tblStyleRowBandSize w:val="1"/>
      <w:tblStyleColBandSize w:val="1"/>
      <w:tblBorders>
        <w:top w:val="single" w:color="92A5E6" w:themeColor="accent1" w:themeTint="66" w:sz="4" w:space="0"/>
        <w:left w:val="single" w:color="92A5E6" w:themeColor="accent1" w:themeTint="66" w:sz="4" w:space="0"/>
        <w:bottom w:val="single" w:color="92A5E6" w:themeColor="accent1" w:themeTint="66" w:sz="4" w:space="0"/>
        <w:right w:val="single" w:color="92A5E6" w:themeColor="accent1" w:themeTint="66" w:sz="4" w:space="0"/>
        <w:insideH w:val="single" w:color="92A5E6" w:themeColor="accent1" w:themeTint="66" w:sz="4" w:space="0"/>
        <w:insideV w:val="single" w:color="92A5E6" w:themeColor="accent1" w:themeTint="66" w:sz="4" w:space="0"/>
      </w:tblBorders>
    </w:tblPr>
    <w:tblStylePr w:type="firstRow">
      <w:rPr>
        <w:b/>
        <w:bCs/>
      </w:rPr>
      <w:tblPr/>
      <w:tcPr>
        <w:tcBorders>
          <w:bottom w:val="single" w:color="5B77D9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5B77D9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ijschrift">
    <w:name w:val="caption"/>
    <w:basedOn w:val="Standaard"/>
    <w:next w:val="Standaard"/>
    <w:uiPriority w:val="35"/>
    <w:unhideWhenUsed/>
    <w:qFormat/>
    <w:rsid w:val="00AA3220"/>
    <w:pPr>
      <w:spacing w:after="200" w:line="240" w:lineRule="auto"/>
    </w:pPr>
    <w:rPr>
      <w:iCs/>
      <w:color w:val="213A8F" w:themeColor="text2"/>
      <w:sz w:val="16"/>
      <w:szCs w:val="18"/>
    </w:rPr>
  </w:style>
  <w:style w:type="paragraph" w:styleId="Eisen" w:customStyle="1">
    <w:name w:val="Eisen"/>
    <w:basedOn w:val="Standaard"/>
    <w:uiPriority w:val="99"/>
    <w:rsid w:val="00AE0D92"/>
    <w:pPr>
      <w:numPr>
        <w:numId w:val="7"/>
      </w:numPr>
      <w:spacing w:after="120"/>
      <w:ind w:left="0" w:hanging="284"/>
    </w:pPr>
    <w:rPr>
      <w:rFonts w:eastAsia="Times New Roman" w:cs="Times New Roman"/>
      <w:szCs w:val="20"/>
      <w:lang w:eastAsia="nl-NL"/>
    </w:rPr>
  </w:style>
  <w:style w:type="paragraph" w:styleId="Criterium" w:customStyle="1">
    <w:name w:val="Criterium"/>
    <w:basedOn w:val="Eisen"/>
    <w:next w:val="Standaard"/>
    <w:qFormat/>
    <w:rsid w:val="007040CA"/>
    <w:pPr>
      <w:keepNext/>
      <w:numPr>
        <w:numId w:val="8"/>
      </w:numPr>
      <w:tabs>
        <w:tab w:val="right" w:pos="8352"/>
      </w:tabs>
      <w:ind w:left="0" w:hanging="284"/>
    </w:pPr>
  </w:style>
  <w:style w:type="paragraph" w:styleId="Definitie" w:customStyle="1">
    <w:name w:val="Definitie"/>
    <w:basedOn w:val="Standaard"/>
    <w:next w:val="Definitieverklaring"/>
    <w:qFormat/>
    <w:rsid w:val="00BB03E5"/>
    <w:pPr>
      <w:keepNext/>
      <w:spacing w:before="200"/>
    </w:pPr>
    <w:rPr>
      <w:b/>
      <w:lang w:eastAsia="nl-NL"/>
    </w:rPr>
  </w:style>
  <w:style w:type="paragraph" w:styleId="Definitieverklaring" w:customStyle="1">
    <w:name w:val="Definitieverklaring"/>
    <w:basedOn w:val="Definitie"/>
    <w:next w:val="Definitie"/>
    <w:qFormat/>
    <w:rsid w:val="00BB03E5"/>
    <w:pPr>
      <w:keepNext w:val="0"/>
      <w:spacing w:before="40" w:after="120"/>
    </w:pPr>
    <w:rPr>
      <w:b w:val="0"/>
    </w:rPr>
  </w:style>
  <w:style w:type="paragraph" w:styleId="Adressering" w:customStyle="1">
    <w:name w:val="Adressering"/>
    <w:basedOn w:val="Geenafstand"/>
    <w:qFormat/>
    <w:rsid w:val="004B6F34"/>
    <w:pPr>
      <w:spacing w:line="280" w:lineRule="exact"/>
    </w:pPr>
  </w:style>
  <w:style w:type="paragraph" w:styleId="Toelichtendetekst" w:customStyle="1">
    <w:name w:val="Toelichtende tekst"/>
    <w:basedOn w:val="Standaard"/>
    <w:qFormat/>
    <w:rsid w:val="00BE007B"/>
    <w:rPr>
      <w:b/>
      <w:bCs/>
      <w:color w:val="767171" w:themeColor="background2" w:themeShade="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8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21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1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44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yrtheSpijkers\Tender%20People\Bedrijfsvoering%20-%20Toolkit%20TP\07%20Bijlages\Template%20-%20Bijlage%20opgave%20referentieopdrachten.dotx" TargetMode="External"/></Relationships>
</file>

<file path=word/theme/theme1.xml><?xml version="1.0" encoding="utf-8"?>
<a:theme xmlns:a="http://schemas.openxmlformats.org/drawingml/2006/main" name="Kantoorthema">
  <a:themeElements>
    <a:clrScheme name="Tender People">
      <a:dk1>
        <a:sysClr val="windowText" lastClr="000000"/>
      </a:dk1>
      <a:lt1>
        <a:srgbClr val="FFFFFF"/>
      </a:lt1>
      <a:dk2>
        <a:srgbClr val="213A8F"/>
      </a:dk2>
      <a:lt2>
        <a:srgbClr val="E7E6E6"/>
      </a:lt2>
      <a:accent1>
        <a:srgbClr val="213A8F"/>
      </a:accent1>
      <a:accent2>
        <a:srgbClr val="C55A11"/>
      </a:accent2>
      <a:accent3>
        <a:srgbClr val="954F72"/>
      </a:accent3>
      <a:accent4>
        <a:srgbClr val="FFC000"/>
      </a:accent4>
      <a:accent5>
        <a:srgbClr val="5B9BD5"/>
      </a:accent5>
      <a:accent6>
        <a:srgbClr val="70AD47"/>
      </a:accent6>
      <a:hlink>
        <a:srgbClr val="0070C0"/>
      </a:hlink>
      <a:folHlink>
        <a:srgbClr val="954F72"/>
      </a:folHlink>
    </a:clrScheme>
    <a:fontScheme name="Tender People">
      <a:majorFont>
        <a:latin typeface="Montserrat SemiBold"/>
        <a:ea typeface=""/>
        <a:cs typeface=""/>
      </a:majorFont>
      <a:minorFont>
        <a:latin typeface="Montserra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CBBE3626B6D3458886CEFB2D2A2776" ma:contentTypeVersion="13" ma:contentTypeDescription="Een nieuw document maken." ma:contentTypeScope="" ma:versionID="2b9f9ec4bd73dc001a2d65ccc6871519">
  <xsd:schema xmlns:xsd="http://www.w3.org/2001/XMLSchema" xmlns:xs="http://www.w3.org/2001/XMLSchema" xmlns:p="http://schemas.microsoft.com/office/2006/metadata/properties" xmlns:ns2="f126c58c-15f4-4f21-8c5e-e0191145de8f" xmlns:ns3="1e0a38a2-e37d-4218-a5bd-6e12c77a5883" targetNamespace="http://schemas.microsoft.com/office/2006/metadata/properties" ma:root="true" ma:fieldsID="da11644c6c014ff5f516a68f6405e666" ns2:_="" ns3:_="">
    <xsd:import namespace="f126c58c-15f4-4f21-8c5e-e0191145de8f"/>
    <xsd:import namespace="1e0a38a2-e37d-4218-a5bd-6e12c77a58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26c58c-15f4-4f21-8c5e-e0191145de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Afbeeldingtags" ma:readOnly="false" ma:fieldId="{5cf76f15-5ced-4ddc-b409-7134ff3c332f}" ma:taxonomyMulti="true" ma:sspId="a9af3217-ea80-4b95-a773-10da8bc7f6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0a38a2-e37d-4218-a5bd-6e12c77a588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6ebf8d1-fb87-4921-adb0-cb6436fce316}" ma:internalName="TaxCatchAll" ma:showField="CatchAllData" ma:web="1e0a38a2-e37d-4218-a5bd-6e12c77a58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e0a38a2-e37d-4218-a5bd-6e12c77a5883" xsi:nil="true"/>
    <lcf76f155ced4ddcb4097134ff3c332f xmlns="f126c58c-15f4-4f21-8c5e-e0191145de8f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568664-5B9D-410E-8824-DC46851BF984}"/>
</file>

<file path=customXml/itemProps2.xml><?xml version="1.0" encoding="utf-8"?>
<ds:datastoreItem xmlns:ds="http://schemas.openxmlformats.org/officeDocument/2006/customXml" ds:itemID="{0AB4B4DC-A0CC-4FD4-BF59-F65A9EE4AC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C76F39-8D7F-47DD-95B3-168FCBD96584}">
  <ds:schemaRefs>
    <ds:schemaRef ds:uri="http://schemas.microsoft.com/office/2006/metadata/properties"/>
    <ds:schemaRef ds:uri="http://schemas.microsoft.com/office/infopath/2007/PartnerControls"/>
    <ds:schemaRef ds:uri="b4d8a45d-becd-4ce6-acb9-9f05230654b8"/>
    <ds:schemaRef ds:uri="66d8656c-c77c-458a-a861-13041d9ba160"/>
  </ds:schemaRefs>
</ds:datastoreItem>
</file>

<file path=customXml/itemProps4.xml><?xml version="1.0" encoding="utf-8"?>
<ds:datastoreItem xmlns:ds="http://schemas.openxmlformats.org/officeDocument/2006/customXml" ds:itemID="{3F02DFAE-38F4-49B3-803F-1A9E79DFB6CD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Template - Bijlage opgave referentieopdrachten.dotx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lastModifiedBy>Eva Burgel</lastModifiedBy>
  <revision>5</revision>
  <lastPrinted>2019-10-11T13:40:00.0000000Z</lastPrinted>
  <dcterms:created xsi:type="dcterms:W3CDTF">2025-06-19T09:00:00.0000000Z</dcterms:created>
  <dcterms:modified xsi:type="dcterms:W3CDTF">2025-07-01T13:37:54.1523084Z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0x01010057CBBE3626B6D3458886CEFB2D2A2776</vt:lpwstr>
  </property>
  <property fmtid="{D5CDD505-2E9C-101B-9397-08002B2CF9AE}" pid="3" name="MediaServiceImageTags">
    <vt:lpwstr/>
  </property>
</Properties>
</file>