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6537C56A" w14:textId="268A9B7D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3C5BB1">
        <w:rPr>
          <w:rFonts w:ascii="Arial" w:hAnsi="Arial" w:cs="Arial"/>
          <w:b/>
          <w:bCs/>
        </w:rPr>
        <w:t xml:space="preserve">gemeente </w:t>
      </w:r>
      <w:r w:rsidR="00DF0411" w:rsidRPr="00DF0411">
        <w:rPr>
          <w:rFonts w:ascii="Arial" w:hAnsi="Arial" w:cs="Arial"/>
          <w:b/>
          <w:bCs/>
          <w:sz w:val="20"/>
          <w:szCs w:val="20"/>
        </w:rPr>
        <w:t>Tytsjerksteradiel</w:t>
      </w:r>
      <w:r w:rsidR="00500FB8">
        <w:rPr>
          <w:rFonts w:ascii="Arial" w:hAnsi="Arial" w:cs="Arial"/>
          <w:b/>
          <w:bCs/>
          <w:sz w:val="20"/>
          <w:szCs w:val="20"/>
        </w:rPr>
        <w:t xml:space="preserve"> 2025. </w:t>
      </w:r>
      <w:r w:rsidRPr="00C803F6">
        <w:rPr>
          <w:rFonts w:ascii="Arial" w:eastAsia="MS Mincho" w:hAnsi="Arial" w:cs="Arial"/>
          <w:b/>
          <w:bCs/>
        </w:rPr>
        <w:t>TenderNed-</w:t>
      </w:r>
      <w:proofErr w:type="gramStart"/>
      <w:r w:rsidRPr="00C803F6">
        <w:rPr>
          <w:rFonts w:ascii="Arial" w:eastAsia="MS Mincho" w:hAnsi="Arial" w:cs="Arial"/>
          <w:b/>
          <w:bCs/>
        </w:rPr>
        <w:t>kenmerk :</w:t>
      </w:r>
      <w:proofErr w:type="gramEnd"/>
      <w:r w:rsidR="00986A70">
        <w:rPr>
          <w:rFonts w:ascii="Arial" w:eastAsia="MS Mincho" w:hAnsi="Arial" w:cs="Arial"/>
          <w:b/>
          <w:bCs/>
        </w:rPr>
        <w:t xml:space="preserve"> </w:t>
      </w:r>
      <w:r w:rsidR="0058389B">
        <w:rPr>
          <w:rFonts w:ascii="Arial" w:eastAsia="MS Mincho" w:hAnsi="Arial" w:cs="Arial"/>
          <w:b/>
          <w:bCs/>
        </w:rPr>
        <w:t>5</w:t>
      </w:r>
      <w:r w:rsidR="00D934D7">
        <w:rPr>
          <w:rFonts w:ascii="Arial" w:eastAsia="MS Mincho" w:hAnsi="Arial" w:cs="Arial"/>
          <w:b/>
          <w:bCs/>
        </w:rPr>
        <w:t>3</w:t>
      </w:r>
      <w:r w:rsidR="00A454BE">
        <w:rPr>
          <w:rFonts w:ascii="Arial" w:eastAsia="MS Mincho" w:hAnsi="Arial" w:cs="Arial"/>
          <w:b/>
          <w:bCs/>
        </w:rPr>
        <w:t>3</w:t>
      </w:r>
      <w:r w:rsidR="000E43BC">
        <w:rPr>
          <w:rFonts w:ascii="Arial" w:eastAsia="MS Mincho" w:hAnsi="Arial" w:cs="Arial"/>
          <w:b/>
          <w:bCs/>
        </w:rPr>
        <w:t>254</w:t>
      </w:r>
    </w:p>
    <w:p w14:paraId="28A4DC71" w14:textId="77777777" w:rsidR="00500FB8" w:rsidRDefault="00500FB8" w:rsidP="00AF6B61">
      <w:pPr>
        <w:spacing w:after="0" w:line="240" w:lineRule="auto"/>
        <w:ind w:hanging="454"/>
      </w:pPr>
    </w:p>
    <w:p w14:paraId="279D6DCB" w14:textId="1B94704C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B49F" w14:textId="77777777" w:rsidR="00331B98" w:rsidRDefault="00331B98">
      <w:r>
        <w:separator/>
      </w:r>
    </w:p>
  </w:endnote>
  <w:endnote w:type="continuationSeparator" w:id="0">
    <w:p w14:paraId="4FA8B335" w14:textId="77777777" w:rsidR="00331B98" w:rsidRDefault="0033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BD63" w14:textId="77777777" w:rsidR="00331B98" w:rsidRDefault="00331B98">
      <w:r>
        <w:separator/>
      </w:r>
    </w:p>
  </w:footnote>
  <w:footnote w:type="continuationSeparator" w:id="0">
    <w:p w14:paraId="7A03B603" w14:textId="77777777" w:rsidR="00331B98" w:rsidRDefault="0033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D4095"/>
    <w:rsid w:val="000D553C"/>
    <w:rsid w:val="000E239B"/>
    <w:rsid w:val="000E43BC"/>
    <w:rsid w:val="00103400"/>
    <w:rsid w:val="00121041"/>
    <w:rsid w:val="00122807"/>
    <w:rsid w:val="00133104"/>
    <w:rsid w:val="00140FBA"/>
    <w:rsid w:val="001622D8"/>
    <w:rsid w:val="0017298B"/>
    <w:rsid w:val="001D1DA9"/>
    <w:rsid w:val="001E2FC3"/>
    <w:rsid w:val="0021344E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31B98"/>
    <w:rsid w:val="00346852"/>
    <w:rsid w:val="003664EC"/>
    <w:rsid w:val="00383181"/>
    <w:rsid w:val="003935F2"/>
    <w:rsid w:val="00397E46"/>
    <w:rsid w:val="003A3794"/>
    <w:rsid w:val="003B0520"/>
    <w:rsid w:val="003B2B26"/>
    <w:rsid w:val="003B5E9E"/>
    <w:rsid w:val="003C5BB1"/>
    <w:rsid w:val="003D443D"/>
    <w:rsid w:val="003D6D22"/>
    <w:rsid w:val="003D702C"/>
    <w:rsid w:val="003F6569"/>
    <w:rsid w:val="00411B5E"/>
    <w:rsid w:val="00431469"/>
    <w:rsid w:val="004403A5"/>
    <w:rsid w:val="004546C8"/>
    <w:rsid w:val="00462FEF"/>
    <w:rsid w:val="00463A7E"/>
    <w:rsid w:val="00466561"/>
    <w:rsid w:val="00473F56"/>
    <w:rsid w:val="004862F6"/>
    <w:rsid w:val="004A723E"/>
    <w:rsid w:val="004B5662"/>
    <w:rsid w:val="004F05B0"/>
    <w:rsid w:val="004F5942"/>
    <w:rsid w:val="004F6134"/>
    <w:rsid w:val="00500FB8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A6A92"/>
    <w:rsid w:val="006A78FF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744F7"/>
    <w:rsid w:val="00986A70"/>
    <w:rsid w:val="00993B03"/>
    <w:rsid w:val="009B1905"/>
    <w:rsid w:val="009B4654"/>
    <w:rsid w:val="009B6451"/>
    <w:rsid w:val="009F655F"/>
    <w:rsid w:val="009F79F5"/>
    <w:rsid w:val="00A1449B"/>
    <w:rsid w:val="00A27269"/>
    <w:rsid w:val="00A27BA7"/>
    <w:rsid w:val="00A454BE"/>
    <w:rsid w:val="00A47A86"/>
    <w:rsid w:val="00A50A36"/>
    <w:rsid w:val="00A522AD"/>
    <w:rsid w:val="00A725C3"/>
    <w:rsid w:val="00A75399"/>
    <w:rsid w:val="00A863E6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5DD2"/>
    <w:rsid w:val="00B2696B"/>
    <w:rsid w:val="00B30389"/>
    <w:rsid w:val="00B31DD5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D7FA6"/>
    <w:rsid w:val="00BF05FC"/>
    <w:rsid w:val="00C01A65"/>
    <w:rsid w:val="00C27272"/>
    <w:rsid w:val="00C31DBD"/>
    <w:rsid w:val="00C3359E"/>
    <w:rsid w:val="00C40F93"/>
    <w:rsid w:val="00C42E19"/>
    <w:rsid w:val="00C43818"/>
    <w:rsid w:val="00C473BD"/>
    <w:rsid w:val="00C734C4"/>
    <w:rsid w:val="00C7381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A72DF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107</Words>
  <Characters>733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2025-06-30T07:20:00Z</dcterms:created>
  <dcterms:modified xsi:type="dcterms:W3CDTF">2025-06-30T07:20:00Z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