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26E9" w14:textId="77777777" w:rsidR="00F94F7F" w:rsidRDefault="0036384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Bij</w:t>
      </w:r>
      <w:r w:rsidR="00D8673F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 xml:space="preserve">age </w:t>
      </w:r>
      <w:r w:rsidR="00F94F7F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Referentieformulier </w:t>
      </w:r>
      <w:r w:rsidR="00F94F7F">
        <w:rPr>
          <w:rFonts w:ascii="Arial" w:hAnsi="Arial" w:cs="Arial"/>
          <w:b/>
          <w:sz w:val="20"/>
          <w:szCs w:val="20"/>
        </w:rPr>
        <w:t xml:space="preserve">perceel 1 </w:t>
      </w:r>
      <w:r w:rsidR="00C35955">
        <w:rPr>
          <w:rFonts w:ascii="Arial" w:hAnsi="Arial" w:cs="Arial"/>
          <w:b/>
          <w:sz w:val="20"/>
          <w:szCs w:val="20"/>
        </w:rPr>
        <w:t xml:space="preserve">– </w:t>
      </w:r>
    </w:p>
    <w:p w14:paraId="209BFE43" w14:textId="08BF2F67" w:rsidR="00385B8F" w:rsidRPr="00963C97" w:rsidRDefault="00C359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dit formulier moet worden ondertekend door de contactpersoon van uw </w:t>
      </w:r>
      <w:r w:rsidRPr="00963C97">
        <w:rPr>
          <w:rFonts w:ascii="Arial" w:hAnsi="Arial" w:cs="Arial"/>
          <w:b/>
          <w:sz w:val="20"/>
          <w:szCs w:val="20"/>
        </w:rPr>
        <w:t>referentie</w:t>
      </w:r>
      <w:r w:rsidR="00525BAA" w:rsidRPr="00963C97">
        <w:rPr>
          <w:rFonts w:ascii="Arial" w:hAnsi="Arial" w:cs="Arial"/>
          <w:b/>
          <w:sz w:val="20"/>
          <w:szCs w:val="20"/>
        </w:rPr>
        <w:t xml:space="preserve"> en worden bijgevoegd bij uw inschrijving</w:t>
      </w:r>
      <w:r w:rsidRPr="00963C97">
        <w:rPr>
          <w:rFonts w:ascii="Arial" w:hAnsi="Arial" w:cs="Arial"/>
          <w:b/>
          <w:sz w:val="20"/>
          <w:szCs w:val="20"/>
        </w:rPr>
        <w:t xml:space="preserve">. </w:t>
      </w:r>
    </w:p>
    <w:p w14:paraId="1B760E02" w14:textId="77777777" w:rsidR="00D942D7" w:rsidRPr="00D942D7" w:rsidRDefault="00D942D7">
      <w:pPr>
        <w:rPr>
          <w:rFonts w:ascii="Arial" w:hAnsi="Arial" w:cs="Arial"/>
          <w:sz w:val="20"/>
          <w:szCs w:val="20"/>
        </w:rPr>
      </w:pPr>
    </w:p>
    <w:p w14:paraId="1B042903" w14:textId="7F4EAFE7" w:rsidR="00D942D7" w:rsidRDefault="000F5BB3">
      <w:pPr>
        <w:rPr>
          <w:rFonts w:ascii="Arial" w:hAnsi="Arial" w:cs="Arial"/>
          <w:i/>
          <w:sz w:val="20"/>
          <w:szCs w:val="20"/>
        </w:rPr>
      </w:pPr>
      <w:r w:rsidRPr="0036384C">
        <w:rPr>
          <w:rFonts w:ascii="Arial" w:hAnsi="Arial" w:cs="Arial"/>
          <w:i/>
          <w:sz w:val="20"/>
          <w:szCs w:val="20"/>
        </w:rPr>
        <w:t>1.2.</w:t>
      </w:r>
      <w:r w:rsidR="00F94F7F">
        <w:rPr>
          <w:rFonts w:ascii="Arial" w:hAnsi="Arial" w:cs="Arial"/>
          <w:i/>
          <w:sz w:val="20"/>
          <w:szCs w:val="20"/>
        </w:rPr>
        <w:t>6</w:t>
      </w:r>
      <w:r w:rsidRPr="0036384C">
        <w:rPr>
          <w:rFonts w:ascii="Arial" w:hAnsi="Arial" w:cs="Arial"/>
          <w:i/>
          <w:sz w:val="20"/>
          <w:szCs w:val="20"/>
        </w:rPr>
        <w:t xml:space="preserve"> </w:t>
      </w:r>
      <w:r w:rsidR="0085472D" w:rsidRPr="0036384C">
        <w:rPr>
          <w:rFonts w:ascii="Arial" w:hAnsi="Arial" w:cs="Arial"/>
          <w:i/>
          <w:sz w:val="20"/>
          <w:szCs w:val="20"/>
        </w:rPr>
        <w:t>Referentie</w:t>
      </w:r>
      <w:r w:rsidR="00041AA4" w:rsidRPr="00904EAA">
        <w:rPr>
          <w:rFonts w:ascii="Arial" w:hAnsi="Arial" w:cs="Arial"/>
          <w:i/>
          <w:sz w:val="20"/>
          <w:szCs w:val="20"/>
        </w:rPr>
        <w:t xml:space="preserve"> </w:t>
      </w:r>
    </w:p>
    <w:p w14:paraId="4F20A8D0" w14:textId="77777777" w:rsidR="00F94F7F" w:rsidRDefault="00F94F7F">
      <w:pPr>
        <w:rPr>
          <w:rFonts w:ascii="Arial" w:hAnsi="Arial" w:cs="Arial"/>
          <w:i/>
          <w:sz w:val="20"/>
          <w:szCs w:val="20"/>
        </w:rPr>
      </w:pPr>
    </w:p>
    <w:p w14:paraId="61018C33" w14:textId="3CFA756B" w:rsidR="00F94F7F" w:rsidRPr="00F94F7F" w:rsidRDefault="00F94F7F">
      <w:pPr>
        <w:rPr>
          <w:rFonts w:ascii="Arial" w:hAnsi="Arial" w:cs="Arial"/>
          <w:b/>
          <w:bCs/>
          <w:i/>
          <w:sz w:val="20"/>
          <w:szCs w:val="20"/>
        </w:rPr>
      </w:pPr>
      <w:r w:rsidRPr="00F94F7F">
        <w:rPr>
          <w:rFonts w:ascii="Arial" w:hAnsi="Arial" w:cs="Arial"/>
          <w:b/>
          <w:bCs/>
          <w:i/>
          <w:sz w:val="20"/>
          <w:szCs w:val="20"/>
        </w:rPr>
        <w:t>Kerncompetentie 1</w:t>
      </w:r>
    </w:p>
    <w:p w14:paraId="09A61A1B" w14:textId="77777777" w:rsidR="00D942D7" w:rsidRPr="00D942D7" w:rsidRDefault="00D942D7">
      <w:pPr>
        <w:rPr>
          <w:rFonts w:ascii="Arial" w:hAnsi="Arial" w:cs="Arial"/>
          <w:sz w:val="20"/>
          <w:szCs w:val="20"/>
        </w:rPr>
      </w:pPr>
    </w:p>
    <w:tbl>
      <w:tblPr>
        <w:tblW w:w="94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334"/>
        <w:gridCol w:w="232"/>
        <w:gridCol w:w="5563"/>
      </w:tblGrid>
      <w:tr w:rsidR="00D942D7" w:rsidRPr="00497380" w14:paraId="479FDA18" w14:textId="77777777" w:rsidTr="0036384C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4324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5871696"/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8ED84" w14:textId="2389B21B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organisatie</w:t>
            </w:r>
            <w:r w:rsidR="0036384C">
              <w:rPr>
                <w:rFonts w:ascii="Arial" w:hAnsi="Arial" w:cs="Arial"/>
                <w:sz w:val="20"/>
                <w:szCs w:val="20"/>
              </w:rPr>
              <w:t xml:space="preserve"> (referentie)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C84C6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80E4CA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28BA1F81" w14:textId="77777777" w:rsidTr="0036384C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E975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1EA6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98766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C06B5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3CF202E7" w14:textId="77777777" w:rsidTr="0036384C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751DD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C2F07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4EBA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961EDF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34305DCB" w14:textId="77777777" w:rsidTr="0036384C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6355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9AAF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FB2F1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0CE1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6C9C274B" w14:textId="77777777" w:rsidTr="0036384C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B091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8B9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D8CA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F28D5B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54F11886" w14:textId="77777777" w:rsidTr="0036384C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6993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AF3A9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26A44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3A4A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5A50436D" w14:textId="77777777" w:rsidTr="0036384C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6B5C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9739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4DDF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6154DA3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3A322CA0" w14:textId="77777777" w:rsidTr="0036384C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784F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3CAF1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D84F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17C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7DC64E64" w14:textId="77777777" w:rsidTr="0036384C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6DA75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7764D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198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C791FD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72027030" w14:textId="77777777" w:rsidTr="0036384C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A5ED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467F1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47799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CE38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12F3D1F9" w14:textId="77777777" w:rsidTr="0036384C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6C4B8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5AB2C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Na(a)m(en) en adres(sen) eventuele </w:t>
            </w:r>
            <w:proofErr w:type="spellStart"/>
            <w:r w:rsidRPr="00497380">
              <w:rPr>
                <w:rFonts w:ascii="Arial" w:hAnsi="Arial" w:cs="Arial"/>
                <w:sz w:val="20"/>
                <w:szCs w:val="20"/>
              </w:rPr>
              <w:t>combinanten</w:t>
            </w:r>
            <w:proofErr w:type="spellEnd"/>
            <w:r w:rsidRPr="00497380">
              <w:rPr>
                <w:rFonts w:ascii="Arial" w:hAnsi="Arial" w:cs="Arial"/>
                <w:sz w:val="20"/>
                <w:szCs w:val="20"/>
              </w:rPr>
              <w:t>/onderaannemers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D849923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59AFC583" w14:textId="77777777" w:rsidTr="0036384C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AF37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B8E1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73BC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E4F2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14A5269A" w14:textId="77777777" w:rsidTr="0036384C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28D4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189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Datum aanvraag en looptijd contract dienstverlening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0E1D49C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112E9AFC" w14:textId="77777777" w:rsidTr="0036384C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68F5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64C6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D1987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92649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66C55411" w14:textId="77777777" w:rsidTr="0036384C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6E91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2CB61C" w14:textId="194D0588" w:rsidR="0036384C" w:rsidRDefault="000F5BB3" w:rsidP="0036384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Beschrijving van de werkzaamheden </w:t>
            </w:r>
            <w:r w:rsidRPr="0036384C">
              <w:rPr>
                <w:rFonts w:ascii="Arial" w:hAnsi="Arial" w:cs="Arial"/>
                <w:sz w:val="20"/>
                <w:szCs w:val="20"/>
              </w:rPr>
              <w:t>conform 1.2.</w:t>
            </w:r>
            <w:r w:rsidR="00F94F7F">
              <w:rPr>
                <w:rFonts w:ascii="Arial" w:hAnsi="Arial" w:cs="Arial"/>
                <w:sz w:val="20"/>
                <w:szCs w:val="20"/>
              </w:rPr>
              <w:t>6</w:t>
            </w:r>
            <w:r w:rsidRPr="0036384C">
              <w:rPr>
                <w:rFonts w:ascii="Arial" w:hAnsi="Arial" w:cs="Arial"/>
                <w:sz w:val="20"/>
                <w:szCs w:val="20"/>
              </w:rPr>
              <w:t xml:space="preserve"> van</w:t>
            </w:r>
            <w:r>
              <w:rPr>
                <w:rFonts w:ascii="Arial" w:hAnsi="Arial" w:cs="Arial"/>
                <w:sz w:val="20"/>
                <w:szCs w:val="20"/>
              </w:rPr>
              <w:t xml:space="preserve"> het </w:t>
            </w:r>
            <w:r w:rsidR="006314D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anbestedingsdocument betreffende</w:t>
            </w:r>
            <w:r w:rsidR="0036384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AC8290" w14:textId="77777777" w:rsidR="0036384C" w:rsidRDefault="0036384C" w:rsidP="0036384C">
            <w:pPr>
              <w:spacing w:line="288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B28C903" w14:textId="0625A160" w:rsidR="0036384C" w:rsidRPr="004819D3" w:rsidRDefault="0036384C" w:rsidP="0036384C">
            <w:pPr>
              <w:spacing w:line="288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819D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Kerncompetentie 1 </w:t>
            </w:r>
          </w:p>
          <w:p w14:paraId="16B4729A" w14:textId="6189C9A0" w:rsidR="0036384C" w:rsidRPr="00F01BFB" w:rsidRDefault="00F94F7F" w:rsidP="00F94F7F">
            <w:pPr>
              <w:pStyle w:val="Lijstalinea"/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4F7F">
              <w:rPr>
                <w:rFonts w:ascii="Arial" w:hAnsi="Arial" w:cs="Arial"/>
                <w:sz w:val="20"/>
                <w:szCs w:val="20"/>
              </w:rPr>
              <w:t>Inschrijver heeft bij andere opdrachtgevers een succesvolle punch-out (OCI) koppeling gerealiseerd met het bestelsysteem van de desbetreffende opdrachtgever. Middels de koppeling krijgt de besteller van de opdrachtgever via de OCI-koppeling direct toegang tot de webshop van de Inschrijver en kan de gewenste producten naar het winkelmandje van de opdrachtgever overhalen</w:t>
            </w:r>
          </w:p>
          <w:p w14:paraId="6A610C7E" w14:textId="239D30D3" w:rsidR="000F5BB3" w:rsidRPr="00497380" w:rsidRDefault="000F5BB3" w:rsidP="00041AA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927B9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14:paraId="58EBBD2D" w14:textId="425F27BA" w:rsidR="000F5BB3" w:rsidRPr="00497380" w:rsidRDefault="000F5BB3" w:rsidP="0036384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21226ADE" w14:textId="77777777" w:rsidTr="0036384C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6FF85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F56802" w14:textId="77777777" w:rsidR="000F5BB3" w:rsidRPr="00497380" w:rsidRDefault="000F5BB3" w:rsidP="00041AA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F4A3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28ECD7E0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5B773538" w14:textId="77777777" w:rsidTr="0036384C">
        <w:trPr>
          <w:trHeight w:val="8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A8CDB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AA8EF7" w14:textId="77777777" w:rsidR="000F5BB3" w:rsidRPr="00497380" w:rsidRDefault="000F5BB3" w:rsidP="00041AA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B78A9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2890F0EB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7053EE6E" w14:textId="77777777" w:rsidTr="0036384C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19AFC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6FC3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2439137" w14:textId="77777777" w:rsidR="00932225" w:rsidRDefault="00932225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526AABE" w14:textId="77777777" w:rsidR="00932225" w:rsidRDefault="00932225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7712AF7" w14:textId="77777777" w:rsidR="00932225" w:rsidRDefault="00932225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B8A44E1" w14:textId="77777777" w:rsidR="00932225" w:rsidRPr="00497380" w:rsidRDefault="00932225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17550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B7E1E0F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EEEDFA8" w14:textId="77777777" w:rsidR="00D942D7" w:rsidRDefault="00D942D7"/>
    <w:tbl>
      <w:tblPr>
        <w:tblW w:w="93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115"/>
      </w:tblGrid>
      <w:tr w:rsidR="00F94F7F" w14:paraId="32E310F5" w14:textId="77777777" w:rsidTr="009E7A9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A7CCF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5E30FD4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14:paraId="0E7CEA73" w14:textId="77777777" w:rsidTr="009E7A9F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E51C8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44A22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14:paraId="14D71E4C" w14:textId="77777777" w:rsidTr="009E7A9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AE710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contactpersoon </w:t>
            </w:r>
          </w:p>
          <w:p w14:paraId="13BF2DE0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284FB4C8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14:paraId="16585297" w14:textId="77777777" w:rsidTr="009E7A9F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20195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7EE8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14:paraId="49EB18C2" w14:textId="77777777" w:rsidTr="009E7A9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52932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24EA41CD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14:paraId="62F15B21" w14:textId="77777777" w:rsidTr="009E7A9F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1A8A9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4199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14:paraId="1765B892" w14:textId="77777777" w:rsidTr="009E7A9F">
        <w:trPr>
          <w:trHeight w:val="91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1E4F1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contactpersoon 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14:paraId="5AF8D73A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F31BF73" w14:textId="77777777" w:rsidR="00F94F7F" w:rsidRDefault="00F94F7F"/>
    <w:p w14:paraId="7B934E28" w14:textId="77777777" w:rsidR="00F94F7F" w:rsidRDefault="00F94F7F"/>
    <w:p w14:paraId="3A0D588C" w14:textId="77777777" w:rsidR="00F94F7F" w:rsidRDefault="00F94F7F"/>
    <w:p w14:paraId="17C0408B" w14:textId="23A8EBB7" w:rsidR="00932225" w:rsidRPr="00F94F7F" w:rsidRDefault="00F94F7F" w:rsidP="00534BF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F94F7F">
        <w:rPr>
          <w:rFonts w:ascii="Arial" w:hAnsi="Arial" w:cs="Arial"/>
          <w:b/>
          <w:bCs/>
          <w:i/>
          <w:iCs/>
          <w:sz w:val="20"/>
          <w:szCs w:val="20"/>
        </w:rPr>
        <w:t>Kerncompetentie 2</w:t>
      </w:r>
      <w:r w:rsidR="0085472D" w:rsidRPr="00F94F7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334A5D98" w14:textId="77777777" w:rsidR="0085472D" w:rsidRDefault="0085472D" w:rsidP="00534BF6"/>
    <w:tbl>
      <w:tblPr>
        <w:tblW w:w="94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334"/>
        <w:gridCol w:w="232"/>
        <w:gridCol w:w="5563"/>
      </w:tblGrid>
      <w:tr w:rsidR="00F94F7F" w:rsidRPr="00497380" w14:paraId="6A3DAED4" w14:textId="77777777" w:rsidTr="009E7A9F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F0B3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AAEA3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organisatie</w:t>
            </w:r>
            <w:r>
              <w:rPr>
                <w:rFonts w:ascii="Arial" w:hAnsi="Arial" w:cs="Arial"/>
                <w:sz w:val="20"/>
                <w:szCs w:val="20"/>
              </w:rPr>
              <w:t xml:space="preserve"> (referentie)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A721E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B98A6A4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:rsidRPr="00497380" w14:paraId="18C322DC" w14:textId="77777777" w:rsidTr="009E7A9F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8DF45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A3541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DA9F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50811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:rsidRPr="00497380" w14:paraId="5C1794AC" w14:textId="77777777" w:rsidTr="009E7A9F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0B9F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380FF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86CE2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4C6076D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:rsidRPr="00497380" w14:paraId="2B0A15D9" w14:textId="77777777" w:rsidTr="009E7A9F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F6D8B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A25EA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D7999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E9229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:rsidRPr="00497380" w14:paraId="3DBFD7AE" w14:textId="77777777" w:rsidTr="009E7A9F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4EF56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E975A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11AC2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A7C4DC1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:rsidRPr="00497380" w14:paraId="69C52C18" w14:textId="77777777" w:rsidTr="009E7A9F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FDA4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C1E5F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5F947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8FFAB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:rsidRPr="00497380" w14:paraId="56A20F37" w14:textId="77777777" w:rsidTr="009E7A9F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980FD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655CE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6AF41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0DE2E46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:rsidRPr="00497380" w14:paraId="776F7530" w14:textId="77777777" w:rsidTr="009E7A9F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9E61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EAA34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48B39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DC6C5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:rsidRPr="00497380" w14:paraId="6D99C48C" w14:textId="77777777" w:rsidTr="009E7A9F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BBEF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97F4A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50DF5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FD51BD6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:rsidRPr="00497380" w14:paraId="7907B68D" w14:textId="77777777" w:rsidTr="009E7A9F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614FD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FF790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93E5B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A0A3D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:rsidRPr="00497380" w14:paraId="3A5192A8" w14:textId="77777777" w:rsidTr="009E7A9F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32ABF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BAE0B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Na(a)m(en) en adres(sen) eventuele </w:t>
            </w:r>
            <w:proofErr w:type="spellStart"/>
            <w:r w:rsidRPr="00497380">
              <w:rPr>
                <w:rFonts w:ascii="Arial" w:hAnsi="Arial" w:cs="Arial"/>
                <w:sz w:val="20"/>
                <w:szCs w:val="20"/>
              </w:rPr>
              <w:t>combinanten</w:t>
            </w:r>
            <w:proofErr w:type="spellEnd"/>
            <w:r w:rsidRPr="00497380">
              <w:rPr>
                <w:rFonts w:ascii="Arial" w:hAnsi="Arial" w:cs="Arial"/>
                <w:sz w:val="20"/>
                <w:szCs w:val="20"/>
              </w:rPr>
              <w:t>/onderaannemers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9108880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:rsidRPr="00497380" w14:paraId="22568CB3" w14:textId="77777777" w:rsidTr="009E7A9F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100B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86E1C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4E22B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555BA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:rsidRPr="00497380" w14:paraId="1DD468A3" w14:textId="77777777" w:rsidTr="009E7A9F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0777B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9C53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Datum aanvraag en looptijd contract dienstverlening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F7DF2B1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:rsidRPr="00497380" w14:paraId="6E31E9C5" w14:textId="77777777" w:rsidTr="009E7A9F">
        <w:trPr>
          <w:trHeight w:val="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0443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37061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B24C3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E196B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:rsidRPr="00497380" w14:paraId="1E044DEF" w14:textId="77777777" w:rsidTr="009E7A9F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2AD9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92791B" w14:textId="53CDC6DA" w:rsidR="00F94F7F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Beschrijving van de werkzaamheden </w:t>
            </w:r>
            <w:r w:rsidRPr="0036384C">
              <w:rPr>
                <w:rFonts w:ascii="Arial" w:hAnsi="Arial" w:cs="Arial"/>
                <w:sz w:val="20"/>
                <w:szCs w:val="20"/>
              </w:rPr>
              <w:t>conform 1.2.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6384C">
              <w:rPr>
                <w:rFonts w:ascii="Arial" w:hAnsi="Arial" w:cs="Arial"/>
                <w:sz w:val="20"/>
                <w:szCs w:val="20"/>
              </w:rPr>
              <w:t xml:space="preserve"> van</w:t>
            </w:r>
            <w:r>
              <w:rPr>
                <w:rFonts w:ascii="Arial" w:hAnsi="Arial" w:cs="Arial"/>
                <w:sz w:val="20"/>
                <w:szCs w:val="20"/>
              </w:rPr>
              <w:t xml:space="preserve"> het aanbestedingsdocument betreffende:</w:t>
            </w:r>
          </w:p>
          <w:p w14:paraId="543CFC70" w14:textId="77777777" w:rsidR="00F94F7F" w:rsidRDefault="00F94F7F" w:rsidP="009E7A9F">
            <w:pPr>
              <w:spacing w:line="288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2AD49CD" w14:textId="632179A8" w:rsidR="00F94F7F" w:rsidRPr="004819D3" w:rsidRDefault="00F94F7F" w:rsidP="009E7A9F">
            <w:pPr>
              <w:spacing w:line="288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819D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Kerncompetentie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  <w:r w:rsidRPr="004819D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227B5C1" w14:textId="77777777" w:rsidR="00F94F7F" w:rsidRPr="00F94F7F" w:rsidRDefault="00F94F7F" w:rsidP="00F94F7F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4F7F">
              <w:rPr>
                <w:rFonts w:ascii="Arial" w:hAnsi="Arial" w:cs="Arial"/>
                <w:sz w:val="20"/>
                <w:szCs w:val="20"/>
              </w:rPr>
              <w:t xml:space="preserve">Inschrijver heeft in de afgelopen 3 jaar minimaal voor de duur van 1 jaar naar tevredenheid food – non food producten geleverd met daarbij de volgende voorwaarden: </w:t>
            </w:r>
          </w:p>
          <w:p w14:paraId="28749C15" w14:textId="77777777" w:rsidR="00F94F7F" w:rsidRPr="00F94F7F" w:rsidRDefault="00F94F7F" w:rsidP="00F94F7F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94F7F">
              <w:rPr>
                <w:rFonts w:ascii="Arial" w:hAnsi="Arial" w:cs="Arial"/>
                <w:sz w:val="20"/>
                <w:szCs w:val="20"/>
              </w:rPr>
              <w:t xml:space="preserve">dagelijks bestelmogelijkheid tot 22.00 uur </w:t>
            </w:r>
          </w:p>
          <w:p w14:paraId="1C94ABD8" w14:textId="77777777" w:rsidR="00F94F7F" w:rsidRPr="00F94F7F" w:rsidRDefault="00F94F7F" w:rsidP="00F94F7F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94F7F">
              <w:rPr>
                <w:rFonts w:ascii="Arial" w:hAnsi="Arial" w:cs="Arial"/>
                <w:sz w:val="20"/>
                <w:szCs w:val="20"/>
              </w:rPr>
              <w:t xml:space="preserve">dagelijks leveren voor 10.00 uur, </w:t>
            </w:r>
          </w:p>
          <w:p w14:paraId="0E914B9F" w14:textId="77777777" w:rsidR="00F94F7F" w:rsidRPr="00F94F7F" w:rsidRDefault="00F94F7F" w:rsidP="00F94F7F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94F7F">
              <w:rPr>
                <w:rFonts w:ascii="Arial" w:hAnsi="Arial" w:cs="Arial"/>
                <w:sz w:val="20"/>
                <w:szCs w:val="20"/>
              </w:rPr>
              <w:t xml:space="preserve">bij een organisatie met </w:t>
            </w:r>
            <w:r w:rsidRPr="00F94F7F">
              <w:rPr>
                <w:rFonts w:ascii="Arial" w:hAnsi="Arial" w:cs="Arial"/>
                <w:sz w:val="20"/>
                <w:szCs w:val="20"/>
              </w:rPr>
              <w:lastRenderedPageBreak/>
              <w:t>minimaal 5 verschillende afleverlocaties met een gezamenlijke omzetwaarde van minimaal € 500.000 per jaar excl. BTW.</w:t>
            </w:r>
          </w:p>
          <w:p w14:paraId="30FF5013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FA60B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14:paraId="6681D63A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:rsidRPr="00497380" w14:paraId="77001371" w14:textId="77777777" w:rsidTr="009E7A9F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E7BA7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4A877D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CADBD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00E1F1A6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:rsidRPr="00497380" w14:paraId="554AE80A" w14:textId="77777777" w:rsidTr="009E7A9F">
        <w:trPr>
          <w:trHeight w:val="8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6C159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645CE9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D077F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4C257D76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:rsidRPr="00497380" w14:paraId="01650BA3" w14:textId="77777777" w:rsidTr="009E7A9F">
        <w:trPr>
          <w:trHeight w:val="2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4AF1C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E9917" w14:textId="77777777" w:rsidR="00F94F7F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833F1FB" w14:textId="77777777" w:rsidR="00F94F7F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BD6EFF2" w14:textId="77777777" w:rsidR="00F94F7F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FBFCE83" w14:textId="77777777" w:rsidR="00F94F7F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C6248E4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30961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3" w:type="dxa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00DB8AB6" w14:textId="77777777" w:rsidR="00F94F7F" w:rsidRPr="00497380" w:rsidRDefault="00F94F7F" w:rsidP="009E7A9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C9DA4A" w14:textId="77777777" w:rsidR="006314D7" w:rsidRDefault="006314D7" w:rsidP="00534BF6"/>
    <w:p w14:paraId="7D6F5FDC" w14:textId="2E94C0CE" w:rsidR="00F94F7F" w:rsidRDefault="00F94F7F" w:rsidP="00534BF6"/>
    <w:tbl>
      <w:tblPr>
        <w:tblW w:w="93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115"/>
      </w:tblGrid>
      <w:tr w:rsidR="00F94F7F" w14:paraId="46E2E76E" w14:textId="77777777" w:rsidTr="009E7A9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D76A1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37CD421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14:paraId="359B9A9D" w14:textId="77777777" w:rsidTr="009E7A9F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540F4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989E3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14:paraId="62F76C92" w14:textId="77777777" w:rsidTr="009E7A9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74803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contactpersoon </w:t>
            </w:r>
          </w:p>
          <w:p w14:paraId="39E25FCD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3C82049A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14:paraId="68FF49B9" w14:textId="77777777" w:rsidTr="009E7A9F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D1B11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448F3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14:paraId="0A87FB1F" w14:textId="77777777" w:rsidTr="009E7A9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C27EF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154BA9D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4F7F" w14:paraId="59FE7047" w14:textId="77777777" w:rsidTr="009E7A9F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97ED3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1EB8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F7F" w14:paraId="164724E5" w14:textId="77777777" w:rsidTr="009E7A9F">
        <w:trPr>
          <w:trHeight w:val="91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64251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contactpersoon 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14:paraId="03CACDD5" w14:textId="77777777" w:rsidR="00F94F7F" w:rsidRDefault="00F94F7F" w:rsidP="009E7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DC8365A" w14:textId="2E4A8F7C" w:rsidR="006314D7" w:rsidRDefault="006314D7" w:rsidP="00534BF6"/>
    <w:sectPr w:rsidR="006314D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F3B8" w14:textId="77777777" w:rsidR="009328F4" w:rsidRDefault="009328F4">
      <w:r>
        <w:separator/>
      </w:r>
    </w:p>
  </w:endnote>
  <w:endnote w:type="continuationSeparator" w:id="0">
    <w:p w14:paraId="51FF72A2" w14:textId="77777777" w:rsidR="009328F4" w:rsidRDefault="0093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C147" w14:textId="77777777" w:rsidR="00D03F8D" w:rsidRDefault="00D03F8D" w:rsidP="00D942D7">
    <w:pPr>
      <w:pStyle w:val="Voetteks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  <w:p w14:paraId="4891B4EE" w14:textId="5B25A184" w:rsidR="00D03F8D" w:rsidRPr="008523A4" w:rsidRDefault="00D03F8D" w:rsidP="00D942D7">
    <w:pPr>
      <w:pStyle w:val="Voettekst"/>
      <w:rPr>
        <w:rStyle w:val="Paginanummer"/>
        <w:rFonts w:ascii="Arial" w:hAnsi="Arial" w:cs="Arial"/>
        <w:sz w:val="16"/>
        <w:szCs w:val="16"/>
      </w:rPr>
    </w:pPr>
    <w:r w:rsidRPr="008523A4">
      <w:rPr>
        <w:rFonts w:ascii="Arial" w:hAnsi="Arial" w:cs="Arial"/>
        <w:sz w:val="16"/>
        <w:szCs w:val="16"/>
      </w:rPr>
      <w:tab/>
    </w:r>
    <w:r w:rsidRPr="008523A4">
      <w:rPr>
        <w:rStyle w:val="Paginanummer"/>
        <w:rFonts w:ascii="Arial" w:hAnsi="Arial" w:cs="Arial"/>
        <w:sz w:val="16"/>
        <w:szCs w:val="16"/>
      </w:rPr>
      <w:t xml:space="preserve">Pagina  </w:t>
    </w:r>
    <w:r w:rsidRPr="008523A4">
      <w:rPr>
        <w:rStyle w:val="Paginanummer"/>
        <w:rFonts w:ascii="Arial" w:hAnsi="Arial" w:cs="Arial"/>
        <w:sz w:val="16"/>
        <w:szCs w:val="16"/>
      </w:rPr>
      <w:fldChar w:fldCharType="begin"/>
    </w:r>
    <w:r w:rsidRPr="008523A4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8523A4">
      <w:rPr>
        <w:rStyle w:val="Paginanummer"/>
        <w:rFonts w:ascii="Arial" w:hAnsi="Arial" w:cs="Arial"/>
        <w:sz w:val="16"/>
        <w:szCs w:val="16"/>
      </w:rPr>
      <w:fldChar w:fldCharType="separate"/>
    </w:r>
    <w:r w:rsidR="00C35955">
      <w:rPr>
        <w:rStyle w:val="Paginanummer"/>
        <w:rFonts w:ascii="Arial" w:hAnsi="Arial" w:cs="Arial"/>
        <w:noProof/>
        <w:sz w:val="16"/>
        <w:szCs w:val="16"/>
      </w:rPr>
      <w:t>1</w:t>
    </w:r>
    <w:r w:rsidRPr="008523A4">
      <w:rPr>
        <w:rStyle w:val="Paginanummer"/>
        <w:rFonts w:ascii="Arial" w:hAnsi="Arial" w:cs="Arial"/>
        <w:sz w:val="16"/>
        <w:szCs w:val="16"/>
      </w:rPr>
      <w:fldChar w:fldCharType="end"/>
    </w:r>
    <w:r w:rsidRPr="008523A4">
      <w:rPr>
        <w:rStyle w:val="Paginanummer"/>
        <w:rFonts w:ascii="Arial" w:hAnsi="Arial" w:cs="Arial"/>
        <w:sz w:val="16"/>
        <w:szCs w:val="16"/>
      </w:rPr>
      <w:t xml:space="preserve">  van  </w:t>
    </w:r>
    <w:r w:rsidRPr="008523A4">
      <w:rPr>
        <w:rStyle w:val="Paginanummer"/>
        <w:rFonts w:ascii="Arial" w:hAnsi="Arial" w:cs="Arial"/>
        <w:sz w:val="16"/>
        <w:szCs w:val="16"/>
      </w:rPr>
      <w:fldChar w:fldCharType="begin"/>
    </w:r>
    <w:r w:rsidRPr="008523A4">
      <w:rPr>
        <w:rStyle w:val="Paginanummer"/>
        <w:rFonts w:ascii="Arial" w:hAnsi="Arial" w:cs="Arial"/>
        <w:sz w:val="16"/>
        <w:szCs w:val="16"/>
      </w:rPr>
      <w:instrText xml:space="preserve"> NUMPAGES </w:instrText>
    </w:r>
    <w:r w:rsidRPr="008523A4">
      <w:rPr>
        <w:rStyle w:val="Paginanummer"/>
        <w:rFonts w:ascii="Arial" w:hAnsi="Arial" w:cs="Arial"/>
        <w:sz w:val="16"/>
        <w:szCs w:val="16"/>
      </w:rPr>
      <w:fldChar w:fldCharType="separate"/>
    </w:r>
    <w:r w:rsidR="00C35955">
      <w:rPr>
        <w:rStyle w:val="Paginanummer"/>
        <w:rFonts w:ascii="Arial" w:hAnsi="Arial" w:cs="Arial"/>
        <w:noProof/>
        <w:sz w:val="16"/>
        <w:szCs w:val="16"/>
      </w:rPr>
      <w:t>1</w:t>
    </w:r>
    <w:r w:rsidRPr="008523A4">
      <w:rPr>
        <w:rStyle w:val="Paginanummer"/>
        <w:rFonts w:ascii="Arial" w:hAnsi="Arial" w:cs="Arial"/>
        <w:sz w:val="16"/>
        <w:szCs w:val="16"/>
      </w:rPr>
      <w:fldChar w:fldCharType="end"/>
    </w:r>
    <w:r>
      <w:rPr>
        <w:rStyle w:val="Paginanummer"/>
        <w:rFonts w:ascii="Arial" w:hAnsi="Arial" w:cs="Arial"/>
        <w:sz w:val="16"/>
        <w:szCs w:val="16"/>
      </w:rPr>
      <w:t xml:space="preserve">                 </w:t>
    </w:r>
    <w:r>
      <w:rPr>
        <w:rStyle w:val="Paginanummer"/>
        <w:rFonts w:ascii="Arial" w:hAnsi="Arial" w:cs="Arial"/>
        <w:sz w:val="16"/>
        <w:szCs w:val="16"/>
      </w:rPr>
      <w:tab/>
    </w:r>
    <w:r w:rsidR="00F94F7F">
      <w:rPr>
        <w:rStyle w:val="Paginanummer"/>
        <w:rFonts w:ascii="Arial" w:hAnsi="Arial" w:cs="Arial"/>
        <w:sz w:val="16"/>
        <w:szCs w:val="16"/>
      </w:rPr>
      <w:t>juni</w:t>
    </w:r>
    <w:r w:rsidR="0036384C">
      <w:rPr>
        <w:rStyle w:val="Paginanummer"/>
        <w:rFonts w:ascii="Arial" w:hAnsi="Arial" w:cs="Arial"/>
        <w:sz w:val="16"/>
        <w:szCs w:val="16"/>
      </w:rPr>
      <w:t xml:space="preserve"> 2025</w:t>
    </w:r>
  </w:p>
  <w:p w14:paraId="18D6FD48" w14:textId="77777777" w:rsidR="00D03F8D" w:rsidRPr="00096A7E" w:rsidRDefault="00D03F8D" w:rsidP="00D942D7">
    <w:pPr>
      <w:pStyle w:val="Voettekst"/>
      <w:rPr>
        <w:rStyle w:val="Paginanummer"/>
        <w:rFonts w:ascii="Arial" w:hAnsi="Arial" w:cs="Arial"/>
        <w:b/>
        <w:sz w:val="16"/>
        <w:szCs w:val="16"/>
      </w:rPr>
    </w:pPr>
  </w:p>
  <w:p w14:paraId="069BE502" w14:textId="6E5F0846" w:rsidR="005151B5" w:rsidRPr="00D942D7" w:rsidRDefault="00D03F8D" w:rsidP="005151B5">
    <w:pPr>
      <w:pStyle w:val="Voettekst"/>
      <w:jc w:val="center"/>
      <w:rPr>
        <w:rFonts w:ascii="Arial" w:hAnsi="Arial" w:cs="Arial"/>
        <w:sz w:val="16"/>
        <w:szCs w:val="16"/>
      </w:rPr>
    </w:pPr>
    <w:r w:rsidRPr="0036384C">
      <w:rPr>
        <w:rFonts w:ascii="Arial" w:hAnsi="Arial" w:cs="Arial"/>
        <w:b/>
        <w:sz w:val="16"/>
        <w:szCs w:val="16"/>
      </w:rPr>
      <w:t>ROCvA</w:t>
    </w:r>
    <w:r w:rsidR="00297F7F" w:rsidRPr="0036384C">
      <w:rPr>
        <w:rFonts w:ascii="Arial" w:hAnsi="Arial" w:cs="Arial"/>
        <w:b/>
        <w:sz w:val="16"/>
        <w:szCs w:val="16"/>
      </w:rPr>
      <w:t>-</w:t>
    </w:r>
    <w:r w:rsidR="00614064" w:rsidRPr="0036384C">
      <w:rPr>
        <w:rFonts w:ascii="Arial" w:hAnsi="Arial" w:cs="Arial"/>
        <w:b/>
        <w:sz w:val="16"/>
        <w:szCs w:val="16"/>
      </w:rPr>
      <w:t>F</w:t>
    </w:r>
    <w:r w:rsidRPr="0036384C">
      <w:rPr>
        <w:rFonts w:ascii="Arial" w:hAnsi="Arial" w:cs="Arial"/>
        <w:b/>
        <w:sz w:val="16"/>
        <w:szCs w:val="16"/>
      </w:rPr>
      <w:t xml:space="preserve"> en VOvA </w:t>
    </w:r>
    <w:r w:rsidR="00041AA4" w:rsidRPr="0036384C">
      <w:rPr>
        <w:rFonts w:ascii="Arial" w:hAnsi="Arial" w:cs="Arial"/>
        <w:b/>
        <w:sz w:val="16"/>
        <w:szCs w:val="16"/>
      </w:rPr>
      <w:t xml:space="preserve">Aanbestedingsdocument </w:t>
    </w:r>
    <w:r w:rsidR="00F94F7F">
      <w:rPr>
        <w:rFonts w:ascii="Arial" w:hAnsi="Arial" w:cs="Arial"/>
        <w:b/>
        <w:sz w:val="16"/>
        <w:szCs w:val="16"/>
      </w:rPr>
      <w:t>Horecagrondstoffen p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58D1" w14:textId="77777777" w:rsidR="009328F4" w:rsidRDefault="009328F4">
      <w:r>
        <w:separator/>
      </w:r>
    </w:p>
  </w:footnote>
  <w:footnote w:type="continuationSeparator" w:id="0">
    <w:p w14:paraId="4F9BBA4C" w14:textId="77777777" w:rsidR="009328F4" w:rsidRDefault="0093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3B53" w14:textId="77777777" w:rsidR="00AB7A1E" w:rsidRPr="00AB7A1E" w:rsidRDefault="00AB7A1E" w:rsidP="00AB7A1E">
    <w:pPr>
      <w:pStyle w:val="Koptekst"/>
      <w:rPr>
        <w:rFonts w:ascii="Arial" w:hAnsi="Arial" w:cs="Arial"/>
        <w:noProof/>
        <w:sz w:val="20"/>
        <w:szCs w:val="20"/>
      </w:rPr>
    </w:pPr>
  </w:p>
  <w:p w14:paraId="4B34BC37" w14:textId="77777777" w:rsidR="00AB7A1E" w:rsidRPr="00AB7A1E" w:rsidRDefault="00AB7A1E" w:rsidP="00AB7A1E">
    <w:pPr>
      <w:pStyle w:val="Koptekst"/>
      <w:rPr>
        <w:rFonts w:ascii="Arial" w:hAnsi="Arial" w:cs="Arial"/>
        <w:sz w:val="20"/>
        <w:szCs w:val="20"/>
      </w:rPr>
    </w:pPr>
    <w:r w:rsidRPr="00AB7A1E">
      <w:rPr>
        <w:rFonts w:ascii="Arial" w:hAnsi="Arial" w:cs="Arial"/>
        <w:sz w:val="20"/>
        <w:szCs w:val="20"/>
      </w:rPr>
      <w:tab/>
    </w:r>
    <w:r w:rsidRPr="00AB7A1E">
      <w:rPr>
        <w:rFonts w:ascii="Arial" w:hAnsi="Arial" w:cs="Arial"/>
        <w:sz w:val="20"/>
        <w:szCs w:val="20"/>
      </w:rPr>
      <w:tab/>
    </w:r>
    <w:r w:rsidR="009F7243">
      <w:rPr>
        <w:rFonts w:ascii="Arial" w:hAnsi="Arial" w:cs="Arial"/>
        <w:noProof/>
        <w:sz w:val="20"/>
        <w:szCs w:val="20"/>
      </w:rPr>
      <w:pict w14:anchorId="60417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9pt;height:56.35pt">
          <v:imagedata r:id="rId1" o:title="Koepel_logo_RGB_email"/>
        </v:shape>
      </w:pict>
    </w:r>
  </w:p>
  <w:p w14:paraId="41255462" w14:textId="77777777" w:rsidR="00D03F8D" w:rsidRPr="00AB7A1E" w:rsidRDefault="00D03F8D" w:rsidP="00AB7A1E">
    <w:pPr>
      <w:pStyle w:val="Kopteks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9E7"/>
    <w:multiLevelType w:val="hybridMultilevel"/>
    <w:tmpl w:val="4490D8FE"/>
    <w:lvl w:ilvl="0" w:tplc="78B2AF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93E8B"/>
    <w:multiLevelType w:val="hybridMultilevel"/>
    <w:tmpl w:val="2A9C30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75C35"/>
    <w:multiLevelType w:val="hybridMultilevel"/>
    <w:tmpl w:val="BD1681DA"/>
    <w:lvl w:ilvl="0" w:tplc="D4F0965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1394">
    <w:abstractNumId w:val="2"/>
  </w:num>
  <w:num w:numId="2" w16cid:durableId="34887994">
    <w:abstractNumId w:val="0"/>
  </w:num>
  <w:num w:numId="3" w16cid:durableId="61494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D7"/>
    <w:rsid w:val="00041AA4"/>
    <w:rsid w:val="00077288"/>
    <w:rsid w:val="00092612"/>
    <w:rsid w:val="0009380C"/>
    <w:rsid w:val="000C371E"/>
    <w:rsid w:val="000D388C"/>
    <w:rsid w:val="000D5BE0"/>
    <w:rsid w:val="000F4483"/>
    <w:rsid w:val="000F5BB3"/>
    <w:rsid w:val="00105F34"/>
    <w:rsid w:val="00182457"/>
    <w:rsid w:val="001F2393"/>
    <w:rsid w:val="001F33B5"/>
    <w:rsid w:val="00297F7F"/>
    <w:rsid w:val="0036384C"/>
    <w:rsid w:val="003767DB"/>
    <w:rsid w:val="00385B8F"/>
    <w:rsid w:val="003B554C"/>
    <w:rsid w:val="003C47E2"/>
    <w:rsid w:val="00447898"/>
    <w:rsid w:val="00463AD3"/>
    <w:rsid w:val="0046560F"/>
    <w:rsid w:val="00497380"/>
    <w:rsid w:val="00505925"/>
    <w:rsid w:val="005151B5"/>
    <w:rsid w:val="005216BF"/>
    <w:rsid w:val="00525BAA"/>
    <w:rsid w:val="00534BF6"/>
    <w:rsid w:val="005B18E6"/>
    <w:rsid w:val="00614064"/>
    <w:rsid w:val="006314D7"/>
    <w:rsid w:val="00646B78"/>
    <w:rsid w:val="00651CA7"/>
    <w:rsid w:val="006B1531"/>
    <w:rsid w:val="006C65FB"/>
    <w:rsid w:val="006D43AF"/>
    <w:rsid w:val="006E512A"/>
    <w:rsid w:val="006F2242"/>
    <w:rsid w:val="007143CC"/>
    <w:rsid w:val="0074464F"/>
    <w:rsid w:val="00786D27"/>
    <w:rsid w:val="00790013"/>
    <w:rsid w:val="00791C71"/>
    <w:rsid w:val="00797F56"/>
    <w:rsid w:val="008032F3"/>
    <w:rsid w:val="0085472D"/>
    <w:rsid w:val="00864779"/>
    <w:rsid w:val="00884154"/>
    <w:rsid w:val="008F799A"/>
    <w:rsid w:val="00904EAA"/>
    <w:rsid w:val="00932225"/>
    <w:rsid w:val="009328F4"/>
    <w:rsid w:val="00963C97"/>
    <w:rsid w:val="009E4C0A"/>
    <w:rsid w:val="009F33D9"/>
    <w:rsid w:val="009F7243"/>
    <w:rsid w:val="00A02097"/>
    <w:rsid w:val="00AB7A1E"/>
    <w:rsid w:val="00B96608"/>
    <w:rsid w:val="00BC3162"/>
    <w:rsid w:val="00C00457"/>
    <w:rsid w:val="00C33F37"/>
    <w:rsid w:val="00C35955"/>
    <w:rsid w:val="00CA3BF2"/>
    <w:rsid w:val="00D03F8D"/>
    <w:rsid w:val="00D8673F"/>
    <w:rsid w:val="00D942D7"/>
    <w:rsid w:val="00DB32AE"/>
    <w:rsid w:val="00E37766"/>
    <w:rsid w:val="00E8431A"/>
    <w:rsid w:val="00E90CAE"/>
    <w:rsid w:val="00EF44CA"/>
    <w:rsid w:val="00F164E6"/>
    <w:rsid w:val="00F2755C"/>
    <w:rsid w:val="00F34602"/>
    <w:rsid w:val="00F42BDE"/>
    <w:rsid w:val="00F833EC"/>
    <w:rsid w:val="00F9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5018BE18"/>
  <w15:chartTrackingRefBased/>
  <w15:docId w15:val="{40C59377-99B6-4FD6-9E78-8F4800B6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D942D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942D7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942D7"/>
    <w:rPr>
      <w:sz w:val="20"/>
    </w:rPr>
  </w:style>
  <w:style w:type="paragraph" w:styleId="Titel">
    <w:name w:val="Title"/>
    <w:basedOn w:val="Standaard"/>
    <w:link w:val="TitelChar"/>
    <w:qFormat/>
    <w:rsid w:val="00D942D7"/>
    <w:pPr>
      <w:jc w:val="center"/>
    </w:pPr>
    <w:rPr>
      <w:rFonts w:ascii="LucidaSansEF" w:hAnsi="LucidaSansEF"/>
      <w:b/>
      <w:sz w:val="22"/>
      <w:szCs w:val="20"/>
    </w:rPr>
  </w:style>
  <w:style w:type="character" w:styleId="Paginanummer">
    <w:name w:val="page number"/>
    <w:basedOn w:val="Standaardalinea-lettertype"/>
    <w:rsid w:val="00D942D7"/>
  </w:style>
  <w:style w:type="character" w:customStyle="1" w:styleId="TitelChar">
    <w:name w:val="Titel Char"/>
    <w:link w:val="Titel"/>
    <w:rsid w:val="000C371E"/>
    <w:rPr>
      <w:rFonts w:ascii="LucidaSansEF" w:hAnsi="LucidaSansEF"/>
      <w:b/>
      <w:sz w:val="22"/>
    </w:rPr>
  </w:style>
  <w:style w:type="character" w:customStyle="1" w:styleId="KoptekstChar">
    <w:name w:val="Koptekst Char"/>
    <w:link w:val="Koptekst"/>
    <w:uiPriority w:val="99"/>
    <w:rsid w:val="00AB7A1E"/>
    <w:rPr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36384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36384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085F04B822A4B9DE6FCFC15894E00" ma:contentTypeVersion="8" ma:contentTypeDescription="Een nieuw document maken." ma:contentTypeScope="" ma:versionID="dbffe9697b619d71e5010cbeb50c5a42">
  <xsd:schema xmlns:xsd="http://www.w3.org/2001/XMLSchema" xmlns:xs="http://www.w3.org/2001/XMLSchema" xmlns:p="http://schemas.microsoft.com/office/2006/metadata/properties" xmlns:ns2="69ab32fc-aaf3-47c2-8f9b-8f72425d85ea" targetNamespace="http://schemas.microsoft.com/office/2006/metadata/properties" ma:root="true" ma:fieldsID="7b69c356ae94d403377bcf019278b465" ns2:_="">
    <xsd:import namespace="69ab32fc-aaf3-47c2-8f9b-8f72425d8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32fc-aaf3-47c2-8f9b-8f72425d8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46F94-A9BA-4E66-9E55-AF56E99FF9F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26989DC-6E9B-47DE-BA83-E1A0BD47E284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69ab32fc-aaf3-47c2-8f9b-8f72425d85ea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7DB85D5-C5DC-4A92-9EAE-EA2B697E6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b32fc-aaf3-47c2-8f9b-8f72425d8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874BF-46B4-4189-9ACA-2EEDDF723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Bijlage%207A%20-%20Referentie%20formulier%20P1</Template>
  <TotalTime>0</TotalTime>
  <Pages>3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5: Standaardformulier referenties</vt:lpstr>
    </vt:vector>
  </TitlesOfParts>
  <Company>ROC van Amsterdam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5: Standaardformulier referenties</dc:title>
  <dc:subject/>
  <dc:creator>kramerc</dc:creator>
  <cp:keywords/>
  <dc:description/>
  <cp:lastModifiedBy>Jolanda Benard</cp:lastModifiedBy>
  <cp:revision>2</cp:revision>
  <cp:lastPrinted>2014-02-27T10:53:00Z</cp:lastPrinted>
  <dcterms:created xsi:type="dcterms:W3CDTF">2025-06-23T11:13:00Z</dcterms:created>
  <dcterms:modified xsi:type="dcterms:W3CDTF">2025-06-23T11:13:00Z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Martine Boeree</vt:lpwstr>
  </property>
  <property fmtid="{D5CDD505-2E9C-101B-9397-08002B2CF9AE}" pid="3" name="display_urn:schemas-microsoft-com:office:office#Author">
    <vt:lpwstr>Martine Boeree</vt:lpwstr>
  </property>
  <property fmtid="{D5CDD505-2E9C-101B-9397-08002B2CF9AE}" pid="4" name="MediaServiceImageTags">
    <vt:lpwstr/>
  </property>
  <property fmtid="{D5CDD505-2E9C-101B-9397-08002B2CF9AE}" pid="5" name="ContentTypeId">
    <vt:lpwstr>0x010100ED1085F04B822A4B9DE6FCFC15894E00</vt:lpwstr>
  </property>
  <property fmtid="{D5CDD505-2E9C-101B-9397-08002B2CF9AE}" pid="6" name="_ExtendedDescription">
    <vt:lpwstr/>
  </property>
  <property fmtid="{D5CDD505-2E9C-101B-9397-08002B2CF9AE}" pid="7" name="Order">
    <vt:r8>78500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</Properties>
</file>