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0609" w14:textId="6D9415A9" w:rsidR="00ED14AF" w:rsidRDefault="00BA5770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 xml:space="preserve">Bijlage </w:t>
      </w:r>
      <w:r w:rsidR="008C1A3F">
        <w:rPr>
          <w:sz w:val="28"/>
          <w:szCs w:val="32"/>
        </w:rPr>
        <w:t>E</w:t>
      </w:r>
      <w:r w:rsidR="00ED14AF">
        <w:rPr>
          <w:sz w:val="28"/>
          <w:szCs w:val="32"/>
        </w:rPr>
        <w:t xml:space="preserve"> </w:t>
      </w:r>
      <w:r w:rsidR="0049059F">
        <w:rPr>
          <w:sz w:val="28"/>
          <w:szCs w:val="32"/>
        </w:rPr>
        <w:t>–</w:t>
      </w:r>
      <w:r w:rsidR="00ED14AF">
        <w:rPr>
          <w:sz w:val="28"/>
          <w:szCs w:val="32"/>
        </w:rPr>
        <w:t xml:space="preserve"> </w:t>
      </w:r>
      <w:r w:rsidR="008C1A3F">
        <w:rPr>
          <w:sz w:val="28"/>
          <w:szCs w:val="32"/>
        </w:rPr>
        <w:t xml:space="preserve">Formulier kerncompetentie </w:t>
      </w:r>
    </w:p>
    <w:p w14:paraId="63118DBF" w14:textId="0A5C0569" w:rsidR="003140CB" w:rsidRDefault="003140CB" w:rsidP="00570388">
      <w:pPr>
        <w:rPr>
          <w:color w:val="0F2049" w:themeColor="background1"/>
        </w:rPr>
      </w:pPr>
      <w:r w:rsidRPr="003140CB">
        <w:rPr>
          <w:b/>
          <w:bCs/>
          <w:color w:val="0F2049" w:themeColor="background1"/>
        </w:rPr>
        <w:t xml:space="preserve">Behorende bij de aanbesteding </w:t>
      </w:r>
      <w:r w:rsidR="00092C7B">
        <w:rPr>
          <w:b/>
          <w:bCs/>
          <w:color w:val="0F2049" w:themeColor="background1"/>
        </w:rPr>
        <w:t>2500</w:t>
      </w:r>
      <w:r w:rsidR="004C071A">
        <w:rPr>
          <w:b/>
          <w:bCs/>
          <w:color w:val="0F2049" w:themeColor="background1"/>
        </w:rPr>
        <w:t>52</w:t>
      </w:r>
      <w:r w:rsidR="00092C7B">
        <w:rPr>
          <w:b/>
          <w:bCs/>
          <w:color w:val="0F2049" w:themeColor="background1"/>
        </w:rPr>
        <w:t xml:space="preserve">GDD </w:t>
      </w:r>
      <w:r w:rsidR="004C071A">
        <w:rPr>
          <w:b/>
          <w:bCs/>
          <w:color w:val="0F2049" w:themeColor="background1"/>
        </w:rPr>
        <w:t>Kappen en rooien</w:t>
      </w:r>
      <w:r w:rsidR="00092C7B">
        <w:rPr>
          <w:b/>
          <w:bCs/>
          <w:color w:val="0F2049" w:themeColor="background1"/>
        </w:rPr>
        <w:t xml:space="preserve"> bomen</w:t>
      </w:r>
    </w:p>
    <w:p w14:paraId="56FD3878" w14:textId="77777777" w:rsidR="003140CB" w:rsidRPr="003140CB" w:rsidRDefault="003140CB" w:rsidP="003140CB">
      <w:pPr>
        <w:rPr>
          <w:color w:val="0F2049" w:themeColor="background1"/>
        </w:rPr>
      </w:pPr>
    </w:p>
    <w:tbl>
      <w:tblPr>
        <w:tblStyle w:val="SCD-Tabel"/>
        <w:tblW w:w="9067" w:type="dxa"/>
        <w:tblBorders>
          <w:top w:val="single" w:sz="4" w:space="0" w:color="FFB812" w:themeColor="accent2"/>
          <w:left w:val="single" w:sz="4" w:space="0" w:color="FFB812" w:themeColor="accent2"/>
          <w:right w:val="single" w:sz="4" w:space="0" w:color="FFB812" w:themeColor="accent2"/>
          <w:insideV w:val="single" w:sz="4" w:space="0" w:color="FFB812" w:themeColor="accent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4"/>
        <w:gridCol w:w="3367"/>
        <w:gridCol w:w="5386"/>
      </w:tblGrid>
      <w:tr w:rsidR="00310839" w:rsidRPr="000E3238" w14:paraId="0A1390B3" w14:textId="77777777" w:rsidTr="00BA5770">
        <w:trPr>
          <w:trHeight w:val="20"/>
        </w:trPr>
        <w:tc>
          <w:tcPr>
            <w:tcW w:w="314" w:type="dxa"/>
            <w:vAlign w:val="top"/>
          </w:tcPr>
          <w:p w14:paraId="716F7B7B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1</w:t>
            </w:r>
          </w:p>
        </w:tc>
        <w:tc>
          <w:tcPr>
            <w:tcW w:w="3367" w:type="dxa"/>
            <w:vAlign w:val="top"/>
          </w:tcPr>
          <w:p w14:paraId="5CE11365" w14:textId="628B70E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Op welke competentie(s) is dit Standaardformulier van toepassing </w:t>
            </w:r>
          </w:p>
        </w:tc>
        <w:tc>
          <w:tcPr>
            <w:tcW w:w="5386" w:type="dxa"/>
            <w:vAlign w:val="top"/>
          </w:tcPr>
          <w:p w14:paraId="0DB594A1" w14:textId="511C5B89" w:rsidR="00310839" w:rsidRPr="003140CB" w:rsidRDefault="00ED14AF" w:rsidP="003140CB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Kerncompetentie </w:t>
            </w:r>
            <w:r w:rsidR="00411723">
              <w:rPr>
                <w:color w:val="0F2049" w:themeColor="background1"/>
              </w:rPr>
              <w:t>&lt;..&gt;</w:t>
            </w:r>
          </w:p>
        </w:tc>
      </w:tr>
      <w:tr w:rsidR="00310839" w:rsidRPr="000E3238" w14:paraId="5BE6258E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2BA2DCF3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2</w:t>
            </w:r>
          </w:p>
        </w:tc>
        <w:tc>
          <w:tcPr>
            <w:tcW w:w="3367" w:type="dxa"/>
            <w:vAlign w:val="top"/>
          </w:tcPr>
          <w:p w14:paraId="2203196A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Naam </w:t>
            </w:r>
            <w:r w:rsidR="00C614CC" w:rsidRPr="003140CB">
              <w:rPr>
                <w:color w:val="0F2049" w:themeColor="background1"/>
              </w:rPr>
              <w:t>opdracht gevende</w:t>
            </w:r>
            <w:r w:rsidRPr="003140CB">
              <w:rPr>
                <w:color w:val="0F2049" w:themeColor="background1"/>
              </w:rPr>
              <w:t xml:space="preserve"> instantie of </w:t>
            </w:r>
            <w:r w:rsidRPr="003140CB">
              <w:rPr>
                <w:color w:val="0F2049" w:themeColor="background1"/>
              </w:rPr>
              <w:br/>
              <w:t>onderneming waar deze kerncompetentie(s) tot uiting is (/zijn) gekomen.</w:t>
            </w:r>
          </w:p>
        </w:tc>
        <w:tc>
          <w:tcPr>
            <w:tcW w:w="5386" w:type="dxa"/>
            <w:vAlign w:val="top"/>
          </w:tcPr>
          <w:p w14:paraId="6BF2C7C1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55DA4CC7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273BAEE6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37B18020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Adres</w:t>
            </w:r>
          </w:p>
        </w:tc>
        <w:tc>
          <w:tcPr>
            <w:tcW w:w="5386" w:type="dxa"/>
            <w:vAlign w:val="top"/>
          </w:tcPr>
          <w:p w14:paraId="2F8D2BE9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0AC78221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32C064E8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19EBE05D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Postcode en plaatsnaam</w:t>
            </w:r>
          </w:p>
        </w:tc>
        <w:tc>
          <w:tcPr>
            <w:tcW w:w="5386" w:type="dxa"/>
            <w:vAlign w:val="top"/>
          </w:tcPr>
          <w:p w14:paraId="090B1F96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747BF8AA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22D7EE2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3</w:t>
            </w:r>
          </w:p>
        </w:tc>
        <w:tc>
          <w:tcPr>
            <w:tcW w:w="3367" w:type="dxa"/>
            <w:vAlign w:val="top"/>
          </w:tcPr>
          <w:p w14:paraId="50D8108E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Naam contactpersoon </w:t>
            </w:r>
          </w:p>
        </w:tc>
        <w:tc>
          <w:tcPr>
            <w:tcW w:w="5386" w:type="dxa"/>
            <w:vAlign w:val="top"/>
          </w:tcPr>
          <w:p w14:paraId="0BFFEEE2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046209FE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52FF842C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2F7E73E9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Functie</w:t>
            </w:r>
          </w:p>
        </w:tc>
        <w:tc>
          <w:tcPr>
            <w:tcW w:w="5386" w:type="dxa"/>
            <w:vAlign w:val="top"/>
          </w:tcPr>
          <w:p w14:paraId="2131890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6FC286E3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4025F6D7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0B7B7E56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Telefoonnummer</w:t>
            </w:r>
          </w:p>
        </w:tc>
        <w:tc>
          <w:tcPr>
            <w:tcW w:w="5386" w:type="dxa"/>
            <w:vAlign w:val="top"/>
          </w:tcPr>
          <w:p w14:paraId="1BAA4FC2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661FB488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14BDA24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4A06981D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E-mailadres</w:t>
            </w:r>
          </w:p>
        </w:tc>
        <w:tc>
          <w:tcPr>
            <w:tcW w:w="5386" w:type="dxa"/>
            <w:vAlign w:val="top"/>
          </w:tcPr>
          <w:p w14:paraId="7A067E14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1D05FC7B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695DBB91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4</w:t>
            </w:r>
          </w:p>
        </w:tc>
        <w:tc>
          <w:tcPr>
            <w:tcW w:w="3367" w:type="dxa"/>
            <w:vAlign w:val="top"/>
          </w:tcPr>
          <w:p w14:paraId="4BF194AC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Beknopte omschrijving van de </w:t>
            </w:r>
            <w:r w:rsidR="00ED14AF" w:rsidRPr="003140CB">
              <w:rPr>
                <w:color w:val="0F2049" w:themeColor="background1"/>
              </w:rPr>
              <w:t xml:space="preserve">referentie opdracht </w:t>
            </w:r>
          </w:p>
        </w:tc>
        <w:tc>
          <w:tcPr>
            <w:tcW w:w="5386" w:type="dxa"/>
            <w:vAlign w:val="top"/>
          </w:tcPr>
          <w:p w14:paraId="0DE1730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275B62A0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09B3AB9E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4CCB70F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Startdatum en einddatum van project</w:t>
            </w:r>
          </w:p>
        </w:tc>
        <w:tc>
          <w:tcPr>
            <w:tcW w:w="5386" w:type="dxa"/>
            <w:vAlign w:val="top"/>
          </w:tcPr>
          <w:p w14:paraId="33B97FC9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Startdatum: …-…-…</w:t>
            </w:r>
            <w:r w:rsidRPr="003140CB">
              <w:rPr>
                <w:color w:val="0F2049" w:themeColor="background1"/>
              </w:rPr>
              <w:tab/>
              <w:t>Einddatum: …-…-…</w:t>
            </w:r>
          </w:p>
          <w:p w14:paraId="6E680381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i/>
                <w:color w:val="0F2049" w:themeColor="background1"/>
              </w:rPr>
              <w:t xml:space="preserve">Let op: </w:t>
            </w:r>
            <w:r w:rsidRPr="003140CB">
              <w:rPr>
                <w:i/>
                <w:color w:val="0F2049" w:themeColor="background1"/>
                <w:highlight w:val="yellow"/>
              </w:rPr>
              <w:br/>
            </w:r>
            <w:r w:rsidR="004377E4" w:rsidRPr="003140CB">
              <w:rPr>
                <w:i/>
                <w:color w:val="0F2049" w:themeColor="background1"/>
                <w:highlight w:val="yellow"/>
              </w:rPr>
              <w:t>Kopieer hier eventueel instructies over de referenties uit de leidraad of verwijs naar hoofdstuk / pagina.</w:t>
            </w:r>
            <w:r w:rsidR="004377E4" w:rsidRPr="003140CB">
              <w:rPr>
                <w:i/>
                <w:color w:val="0F2049" w:themeColor="background1"/>
              </w:rPr>
              <w:t xml:space="preserve"> </w:t>
            </w:r>
          </w:p>
        </w:tc>
      </w:tr>
      <w:tr w:rsidR="00310839" w:rsidRPr="000E3238" w14:paraId="790595E0" w14:textId="77777777" w:rsidTr="00BA5770">
        <w:trPr>
          <w:trHeight w:val="20"/>
        </w:trPr>
        <w:tc>
          <w:tcPr>
            <w:tcW w:w="314" w:type="dxa"/>
            <w:vAlign w:val="top"/>
          </w:tcPr>
          <w:p w14:paraId="77E36A3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5</w:t>
            </w:r>
          </w:p>
        </w:tc>
        <w:tc>
          <w:tcPr>
            <w:tcW w:w="3367" w:type="dxa"/>
            <w:vAlign w:val="top"/>
          </w:tcPr>
          <w:p w14:paraId="6A6EB4DE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  <w:r w:rsidRPr="003140CB">
              <w:rPr>
                <w:bCs/>
                <w:color w:val="0F2049" w:themeColor="background1"/>
              </w:rPr>
              <w:t>Nadere toelichting aard van opdracht</w:t>
            </w:r>
          </w:p>
          <w:p w14:paraId="341D9046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6D34AF49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193565E7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3093156D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2E3E0F68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</w:tc>
        <w:tc>
          <w:tcPr>
            <w:tcW w:w="5386" w:type="dxa"/>
            <w:vAlign w:val="top"/>
          </w:tcPr>
          <w:p w14:paraId="7A49A875" w14:textId="77777777" w:rsidR="00310839" w:rsidRPr="003140CB" w:rsidRDefault="00ED14AF" w:rsidP="00BA5770">
            <w:pPr>
              <w:rPr>
                <w:bCs/>
                <w:i/>
                <w:color w:val="0F2049" w:themeColor="background1"/>
              </w:rPr>
            </w:pPr>
            <w:r w:rsidRPr="003140CB">
              <w:rPr>
                <w:bCs/>
                <w:i/>
                <w:color w:val="0F2049" w:themeColor="background1"/>
              </w:rPr>
              <w:t xml:space="preserve">NB: U dient hier een omschrijving van de referentie-opdracht in te vullen, waaruit blijkt dat de betreffende opdracht voldoet aan de gestelde eisen en waaruit kerncompetenties daadwerkelijk blijken. Let op: totale omvang formulier in te dienen mag maximaal 2 A4 zijn, dus wees zo beknopt mogelijk. </w:t>
            </w:r>
          </w:p>
          <w:p w14:paraId="2FCA7D09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6A85F77B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3A6F7E98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243EEAAC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0C4EA47A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24D74E4B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15A40C68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1DE1C314" w14:textId="178DCE5D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</w:tc>
      </w:tr>
    </w:tbl>
    <w:p w14:paraId="6653BABE" w14:textId="77777777" w:rsidR="00ED14AF" w:rsidRDefault="00ED14AF" w:rsidP="00B945B2">
      <w:pPr>
        <w:spacing w:line="240" w:lineRule="auto"/>
        <w:rPr>
          <w:rFonts w:cs="Arial"/>
          <w:i/>
        </w:rPr>
      </w:pPr>
    </w:p>
    <w:sectPr w:rsidR="00ED14AF" w:rsidSect="003140CB"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8" w:bottom="2268" w:left="1418" w:header="709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A24E" w14:textId="77777777" w:rsidR="0049059F" w:rsidRDefault="0049059F" w:rsidP="00987C12">
      <w:r>
        <w:separator/>
      </w:r>
    </w:p>
    <w:p w14:paraId="5CE03FC2" w14:textId="77777777" w:rsidR="0049059F" w:rsidRDefault="0049059F" w:rsidP="00987C12"/>
    <w:p w14:paraId="21FAE2E0" w14:textId="77777777" w:rsidR="0049059F" w:rsidRDefault="0049059F" w:rsidP="00987C12"/>
    <w:p w14:paraId="30DE6658" w14:textId="77777777" w:rsidR="0049059F" w:rsidRDefault="0049059F" w:rsidP="00987C12"/>
  </w:endnote>
  <w:endnote w:type="continuationSeparator" w:id="0">
    <w:p w14:paraId="7A9B551A" w14:textId="77777777" w:rsidR="0049059F" w:rsidRDefault="0049059F" w:rsidP="00987C12">
      <w:r>
        <w:continuationSeparator/>
      </w:r>
    </w:p>
    <w:p w14:paraId="341CBA23" w14:textId="77777777" w:rsidR="0049059F" w:rsidRDefault="0049059F" w:rsidP="00987C12"/>
    <w:p w14:paraId="4D1D9593" w14:textId="77777777" w:rsidR="0049059F" w:rsidRDefault="0049059F" w:rsidP="00987C12"/>
    <w:p w14:paraId="02FFFF79" w14:textId="77777777" w:rsidR="0049059F" w:rsidRDefault="0049059F" w:rsidP="00987C12"/>
  </w:endnote>
  <w:endnote w:type="continuationNotice" w:id="1">
    <w:p w14:paraId="2492C79A" w14:textId="77777777" w:rsidR="0049059F" w:rsidRDefault="004905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Ve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32BBA26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F913E04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5531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0EF20F6C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774654CF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438CA12" wp14:editId="71ACF69E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60307A57" w14:textId="7843182F" w:rsidR="001A7A65" w:rsidRPr="001A7A65" w:rsidRDefault="001A7A65" w:rsidP="00670930">
    <w:pPr>
      <w:pStyle w:val="Voettekst"/>
      <w:spacing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4C071A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3ED2403C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166D" w14:textId="77777777" w:rsidR="0049059F" w:rsidRDefault="0049059F" w:rsidP="00987C12">
      <w:r>
        <w:separator/>
      </w:r>
    </w:p>
    <w:p w14:paraId="2FA620A0" w14:textId="77777777" w:rsidR="0049059F" w:rsidRDefault="0049059F" w:rsidP="00987C12"/>
    <w:p w14:paraId="133E697A" w14:textId="77777777" w:rsidR="0049059F" w:rsidRDefault="0049059F" w:rsidP="00987C12"/>
    <w:p w14:paraId="5C612E82" w14:textId="77777777" w:rsidR="0049059F" w:rsidRDefault="0049059F" w:rsidP="00987C12"/>
  </w:footnote>
  <w:footnote w:type="continuationSeparator" w:id="0">
    <w:p w14:paraId="5BD79B09" w14:textId="77777777" w:rsidR="0049059F" w:rsidRDefault="0049059F" w:rsidP="00987C12">
      <w:r>
        <w:continuationSeparator/>
      </w:r>
    </w:p>
    <w:p w14:paraId="796394B0" w14:textId="77777777" w:rsidR="0049059F" w:rsidRDefault="0049059F" w:rsidP="00987C12"/>
    <w:p w14:paraId="7C4C1DC4" w14:textId="77777777" w:rsidR="0049059F" w:rsidRDefault="0049059F" w:rsidP="00987C12"/>
    <w:p w14:paraId="0F1EF5E5" w14:textId="77777777" w:rsidR="0049059F" w:rsidRDefault="0049059F" w:rsidP="00987C12"/>
  </w:footnote>
  <w:footnote w:type="continuationNotice" w:id="1">
    <w:p w14:paraId="7DCB22B7" w14:textId="77777777" w:rsidR="0049059F" w:rsidRDefault="004905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3145" w14:textId="0EB31BB4" w:rsidR="006E3637" w:rsidRDefault="00565133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inline distT="0" distB="0" distL="0" distR="0" wp14:anchorId="083A9366" wp14:editId="4A355CB6">
          <wp:extent cx="1642648" cy="409575"/>
          <wp:effectExtent l="0" t="0" r="0" b="0"/>
          <wp:docPr id="1577877076" name="Afbeelding 1" descr="Vacatures - Drechtst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atures - Drechtste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021" cy="419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49E9">
      <w:tab/>
    </w:r>
    <w:r w:rsidR="006F49E9">
      <w:tab/>
    </w:r>
    <w:r w:rsidR="57F5FCA1">
      <w:rPr>
        <w:noProof/>
      </w:rPr>
      <w:drawing>
        <wp:inline distT="0" distB="0" distL="0" distR="0" wp14:anchorId="431FAE57" wp14:editId="65FDD03E">
          <wp:extent cx="1304657" cy="566977"/>
          <wp:effectExtent l="0" t="0" r="0" b="0"/>
          <wp:docPr id="1148712117" name="Picture 1148712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657" cy="566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49556">
    <w:abstractNumId w:val="0"/>
  </w:num>
  <w:num w:numId="2" w16cid:durableId="586959433">
    <w:abstractNumId w:val="1"/>
  </w:num>
  <w:num w:numId="3" w16cid:durableId="625233251">
    <w:abstractNumId w:val="2"/>
  </w:num>
  <w:num w:numId="4" w16cid:durableId="628634986">
    <w:abstractNumId w:val="3"/>
  </w:num>
  <w:num w:numId="5" w16cid:durableId="1297222469">
    <w:abstractNumId w:val="8"/>
  </w:num>
  <w:num w:numId="6" w16cid:durableId="896667912">
    <w:abstractNumId w:val="4"/>
  </w:num>
  <w:num w:numId="7" w16cid:durableId="987901148">
    <w:abstractNumId w:val="5"/>
  </w:num>
  <w:num w:numId="8" w16cid:durableId="2090034384">
    <w:abstractNumId w:val="6"/>
  </w:num>
  <w:num w:numId="9" w16cid:durableId="703793793">
    <w:abstractNumId w:val="7"/>
  </w:num>
  <w:num w:numId="10" w16cid:durableId="1047223958">
    <w:abstractNumId w:val="9"/>
  </w:num>
  <w:num w:numId="11" w16cid:durableId="1494834094">
    <w:abstractNumId w:val="16"/>
  </w:num>
  <w:num w:numId="12" w16cid:durableId="799570640">
    <w:abstractNumId w:val="19"/>
  </w:num>
  <w:num w:numId="13" w16cid:durableId="1185439003">
    <w:abstractNumId w:val="22"/>
  </w:num>
  <w:num w:numId="14" w16cid:durableId="587008710">
    <w:abstractNumId w:val="21"/>
  </w:num>
  <w:num w:numId="15" w16cid:durableId="1499661053">
    <w:abstractNumId w:val="17"/>
  </w:num>
  <w:num w:numId="16" w16cid:durableId="2141801265">
    <w:abstractNumId w:val="15"/>
  </w:num>
  <w:num w:numId="17" w16cid:durableId="1367832611">
    <w:abstractNumId w:val="13"/>
  </w:num>
  <w:num w:numId="18" w16cid:durableId="1957519884">
    <w:abstractNumId w:val="20"/>
  </w:num>
  <w:num w:numId="19" w16cid:durableId="60254329">
    <w:abstractNumId w:val="12"/>
  </w:num>
  <w:num w:numId="20" w16cid:durableId="224921176">
    <w:abstractNumId w:val="11"/>
  </w:num>
  <w:num w:numId="21" w16cid:durableId="97917613">
    <w:abstractNumId w:val="18"/>
  </w:num>
  <w:num w:numId="22" w16cid:durableId="1549760131">
    <w:abstractNumId w:val="14"/>
  </w:num>
  <w:num w:numId="23" w16cid:durableId="1569730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9F"/>
    <w:rsid w:val="00040488"/>
    <w:rsid w:val="00072AF6"/>
    <w:rsid w:val="00072FB3"/>
    <w:rsid w:val="00077262"/>
    <w:rsid w:val="00081C9D"/>
    <w:rsid w:val="00082440"/>
    <w:rsid w:val="000924E0"/>
    <w:rsid w:val="00092961"/>
    <w:rsid w:val="00092C7B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86520"/>
    <w:rsid w:val="00190A05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2F31D0"/>
    <w:rsid w:val="00310839"/>
    <w:rsid w:val="003140CB"/>
    <w:rsid w:val="003416DC"/>
    <w:rsid w:val="00345280"/>
    <w:rsid w:val="00354EA1"/>
    <w:rsid w:val="0036258B"/>
    <w:rsid w:val="00375543"/>
    <w:rsid w:val="00382C4B"/>
    <w:rsid w:val="0039539A"/>
    <w:rsid w:val="003A2826"/>
    <w:rsid w:val="003A2F8C"/>
    <w:rsid w:val="003A417D"/>
    <w:rsid w:val="003B73BB"/>
    <w:rsid w:val="003C4C30"/>
    <w:rsid w:val="003E27B2"/>
    <w:rsid w:val="00405D56"/>
    <w:rsid w:val="00411723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059F"/>
    <w:rsid w:val="0049212E"/>
    <w:rsid w:val="004B5E9E"/>
    <w:rsid w:val="004C071A"/>
    <w:rsid w:val="004D1A91"/>
    <w:rsid w:val="004E6EB1"/>
    <w:rsid w:val="0051457F"/>
    <w:rsid w:val="00521D4D"/>
    <w:rsid w:val="00535798"/>
    <w:rsid w:val="00565133"/>
    <w:rsid w:val="00570388"/>
    <w:rsid w:val="00573F42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17B6"/>
    <w:rsid w:val="008540FD"/>
    <w:rsid w:val="00854F78"/>
    <w:rsid w:val="008A1267"/>
    <w:rsid w:val="008A6A8C"/>
    <w:rsid w:val="008C1A3F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D606F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5770"/>
    <w:rsid w:val="00BA71D2"/>
    <w:rsid w:val="00BD5715"/>
    <w:rsid w:val="00BE6AD8"/>
    <w:rsid w:val="00BF5014"/>
    <w:rsid w:val="00C108E7"/>
    <w:rsid w:val="00C36F17"/>
    <w:rsid w:val="00C435AF"/>
    <w:rsid w:val="00C614CC"/>
    <w:rsid w:val="00C7460E"/>
    <w:rsid w:val="00C905F9"/>
    <w:rsid w:val="00CD72A7"/>
    <w:rsid w:val="00CF15C5"/>
    <w:rsid w:val="00CF4B35"/>
    <w:rsid w:val="00CF6950"/>
    <w:rsid w:val="00D0365B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A7CAA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C47FA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7F5FCA1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39D401"/>
  <w15:chartTrackingRefBased/>
  <w15:docId w15:val="{4661639D-3CD6-4110-94CE-179CD013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BA5770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Times New Roman (Hoofdtekst CS)" w:hAnsi="Times New Roman (Hoofdtekst CS)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Times New Roman (Hoofdtekst CS)" w:hAnsi="Times New Roman (Hoofdtekst CS)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delingen\SCD_Inkoop\Afdeling%20Inkoop\9%20Sjablonen%20Team%20Inkoop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0dfe49164f4f62d20672e3ce4fecc109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b74d04d82d1b7b10997fba17cb8836e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0C1CECBC-6BA1-4F27-B92E-60FE3ABE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871cb6b-a230-4367-9719-acbcde9dc9a0"/>
    <ds:schemaRef ds:uri="c0d4290f-0f7a-414a-bbbe-def2f80b5504"/>
    <ds:schemaRef ds:uri="http://schemas.microsoft.com/office/2006/documentManagement/types"/>
    <ds:schemaRef ds:uri="2d99f15f-cf07-484e-a6b2-d764e48b776b"/>
    <ds:schemaRef ds:uri="bba25a7a-e915-4276-833c-6575bc1da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1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Clement, SR (Sander)</dc:creator>
  <cp:keywords/>
  <dc:description/>
  <cp:lastModifiedBy>Blok, J (Jesse)</cp:lastModifiedBy>
  <cp:revision>17</cp:revision>
  <cp:lastPrinted>2020-09-05T01:56:00Z</cp:lastPrinted>
  <dcterms:created xsi:type="dcterms:W3CDTF">2022-07-20T20:32:00Z</dcterms:created>
  <dcterms:modified xsi:type="dcterms:W3CDTF">2025-06-17T12:42:00Z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