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1C4F" w:rsidR="00EC123E" w:rsidP="00D5105A" w:rsidRDefault="00D5105A" w14:paraId="4A4D1CE1" w14:textId="77777777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Pr="004C1C4F" w:rsidR="00E11C50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:rsidRPr="004C1C4F" w:rsidR="00EC123E" w:rsidP="00EC123E" w:rsidRDefault="00EC123E" w14:paraId="0B59B5F0" w14:textId="77777777">
      <w:pPr>
        <w:spacing w:line="300" w:lineRule="auto"/>
        <w:rPr>
          <w:rFonts w:ascii="Arial" w:hAnsi="Arial" w:cs="Arial"/>
          <w:sz w:val="20"/>
          <w:szCs w:val="20"/>
        </w:rPr>
      </w:pPr>
    </w:p>
    <w:p w:rsidRPr="004C1C4F" w:rsidR="00EC123E" w:rsidP="00D5105A" w:rsidRDefault="00EC123E" w14:paraId="0BA575A2" w14:textId="77777777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(offerte), niet tot stand is gekomen onder invloed van een overeenkomst, besluit of gedraging in strijd met het Nederlandse of Europese mededingingsrecht.</w:t>
      </w:r>
    </w:p>
    <w:p w:rsidRPr="004C1C4F" w:rsidR="00EC123E" w:rsidP="00EC123E" w:rsidRDefault="00EC123E" w14:paraId="659E793A" w14:textId="77777777">
      <w:pPr>
        <w:rPr>
          <w:rFonts w:ascii="Arial" w:hAnsi="Arial" w:cs="Arial"/>
          <w:sz w:val="20"/>
          <w:szCs w:val="20"/>
        </w:rPr>
      </w:pPr>
    </w:p>
    <w:p w:rsidRPr="004C1C4F" w:rsidR="00EC123E" w:rsidP="00EC123E" w:rsidRDefault="00EC123E" w14:paraId="0B9D9AD0" w14:textId="77777777">
      <w:pPr>
        <w:rPr>
          <w:rFonts w:ascii="Arial" w:hAnsi="Arial" w:cs="Arial"/>
          <w:sz w:val="20"/>
          <w:szCs w:val="20"/>
        </w:rPr>
      </w:pPr>
    </w:p>
    <w:p w:rsidRPr="004C1C4F" w:rsidR="004417DA" w:rsidP="004417DA" w:rsidRDefault="00EC123E" w14:paraId="3848D0E4" w14:textId="77777777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Pr="004C1C4F" w:rsidR="004417DA">
        <w:rPr>
          <w:sz w:val="20"/>
          <w:lang w:val="nl-NL"/>
        </w:rPr>
        <w:t xml:space="preserve"> en getekend voor akkoord:</w:t>
      </w:r>
    </w:p>
    <w:p w:rsidRPr="004C1C4F" w:rsidR="00EC123E" w:rsidP="00EC123E" w:rsidRDefault="00EC123E" w14:paraId="5C827E90" w14:textId="77777777">
      <w:pPr>
        <w:rPr>
          <w:rFonts w:ascii="Arial" w:hAnsi="Arial" w:cs="Arial"/>
          <w:sz w:val="20"/>
          <w:szCs w:val="20"/>
        </w:rPr>
      </w:pPr>
    </w:p>
    <w:p w:rsidRPr="004C1C4F" w:rsidR="00EC123E" w:rsidP="00EC123E" w:rsidRDefault="00EC123E" w14:paraId="153E3BF2" w14:textId="77777777">
      <w:pPr>
        <w:pStyle w:val="Bullet1"/>
        <w:rPr>
          <w:sz w:val="20"/>
          <w:lang w:val="nl-NL"/>
        </w:rPr>
      </w:pPr>
    </w:p>
    <w:p w:rsidRPr="004C1C4F" w:rsidR="00EC123E" w:rsidP="00EC123E" w:rsidRDefault="00EC123E" w14:paraId="0F8E8065" w14:textId="77777777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 xml:space="preserve">  ………………………. </w:t>
      </w:r>
      <w:r w:rsidRPr="004C1C4F">
        <w:rPr>
          <w:sz w:val="20"/>
          <w:lang w:val="nl-NL"/>
        </w:rPr>
        <w:tab/>
      </w:r>
    </w:p>
    <w:p w:rsidRPr="004C1C4F" w:rsidR="00EC123E" w:rsidP="00EC123E" w:rsidRDefault="00EC123E" w14:paraId="68E04F1F" w14:textId="77777777">
      <w:pPr>
        <w:pStyle w:val="Bullet1"/>
        <w:rPr>
          <w:sz w:val="20"/>
          <w:lang w:val="nl-NL"/>
        </w:rPr>
      </w:pPr>
    </w:p>
    <w:p w:rsidRPr="004C1C4F" w:rsidR="00EC123E" w:rsidP="74A711DF" w:rsidRDefault="00EC123E" w14:paraId="00484D74" w14:textId="77777777" w14:noSpellErr="1">
      <w:pPr>
        <w:pStyle w:val="Bullet1"/>
        <w:rPr>
          <w:sz w:val="20"/>
          <w:szCs w:val="20"/>
          <w:lang w:val="en-GB"/>
        </w:rPr>
      </w:pPr>
      <w:r w:rsidRPr="74A711DF" w:rsidR="00EC123E">
        <w:rPr>
          <w:sz w:val="20"/>
          <w:szCs w:val="20"/>
          <w:lang w:val="en-GB"/>
        </w:rPr>
        <w:t>Naam tekeningsbevoegde</w:t>
      </w:r>
      <w:r>
        <w:tab/>
      </w:r>
      <w:r w:rsidRPr="74A711DF" w:rsidR="00EC123E">
        <w:rPr>
          <w:sz w:val="20"/>
          <w:szCs w:val="20"/>
          <w:lang w:val="en-GB"/>
        </w:rPr>
        <w:t xml:space="preserve">  ……………………….</w:t>
      </w:r>
    </w:p>
    <w:p w:rsidR="74A711DF" w:rsidP="74A711DF" w:rsidRDefault="74A711DF" w14:paraId="337623D4" w14:textId="338E91D9">
      <w:pPr>
        <w:pStyle w:val="Bullet1"/>
        <w:ind w:hanging="720"/>
        <w:rPr>
          <w:sz w:val="20"/>
          <w:szCs w:val="20"/>
          <w:lang w:val="nl-NL"/>
        </w:rPr>
      </w:pPr>
    </w:p>
    <w:p w:rsidRPr="004C1C4F" w:rsidR="00EC123E" w:rsidP="74A711DF" w:rsidRDefault="00EC123E" w14:paraId="794C0F61" w14:textId="77777777">
      <w:pPr>
        <w:pStyle w:val="Bullet1"/>
        <w:ind w:hanging="12"/>
        <w:rPr>
          <w:sz w:val="20"/>
          <w:szCs w:val="20"/>
          <w:lang w:val="nl-NL"/>
        </w:rPr>
      </w:pPr>
      <w:r w:rsidRPr="74A711DF" w:rsidR="00EC123E">
        <w:rPr>
          <w:sz w:val="20"/>
          <w:szCs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 w:rsidR="00EC123E">
        <w:rPr>
          <w:sz w:val="20"/>
          <w:szCs w:val="20"/>
          <w:lang w:val="nl-NL"/>
        </w:rPr>
        <w:t xml:space="preserve">  ………………............</w:t>
      </w:r>
    </w:p>
    <w:p w:rsidRPr="004C1C4F" w:rsidR="00EC123E" w:rsidP="00EC123E" w:rsidRDefault="00EC123E" w14:paraId="75F6EE80" w14:textId="77777777">
      <w:pPr>
        <w:pStyle w:val="Bullet1"/>
        <w:ind w:hanging="720"/>
        <w:rPr>
          <w:sz w:val="20"/>
          <w:lang w:val="nl-NL"/>
        </w:rPr>
      </w:pPr>
    </w:p>
    <w:p w:rsidRPr="004C1C4F" w:rsidR="00EC123E" w:rsidP="00EC123E" w:rsidRDefault="00EC123E" w14:paraId="1D28A4DB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:rsidRPr="004C1C4F" w:rsidR="00EC123E" w:rsidP="00EC123E" w:rsidRDefault="00EC123E" w14:paraId="3B491EE1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:rsidRPr="004C1C4F" w:rsidR="00EC123E" w:rsidP="00EC123E" w:rsidRDefault="00EC123E" w14:paraId="7F3275DA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:rsidRPr="00EC123E" w:rsidR="00BD087F" w:rsidP="00EC123E" w:rsidRDefault="00BD087F" w14:paraId="4DE01D69" w14:textId="77777777"/>
    <w:sectPr w:rsidRPr="00EC123E" w:rsidR="00BD087F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469E" w:rsidRDefault="0042469E" w14:paraId="20936963" w14:textId="77777777">
      <w:r>
        <w:separator/>
      </w:r>
    </w:p>
  </w:endnote>
  <w:endnote w:type="continuationSeparator" w:id="0">
    <w:p w:rsidR="0042469E" w:rsidRDefault="0042469E" w14:paraId="4E2943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B0500000000000000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Trump Mediaeval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Zaanstad Log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4E10" w:rsidR="0042469E" w:rsidP="00F34E10" w:rsidRDefault="0042469E" w14:paraId="497BEE91" w14:textId="77777777">
    <w:pPr>
      <w:pStyle w:val="Voettekst"/>
      <w:rPr>
        <w:szCs w:val="16"/>
      </w:rPr>
    </w:pPr>
    <w:bookmarkStart w:name="Bw_versienr" w:id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469E" w:rsidRDefault="0042469E" w14:paraId="29D530AB" w14:textId="77777777">
      <w:r>
        <w:separator/>
      </w:r>
    </w:p>
  </w:footnote>
  <w:footnote w:type="continuationSeparator" w:id="0">
    <w:p w:rsidR="0042469E" w:rsidRDefault="0042469E" w14:paraId="38F78A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469E" w:rsidRDefault="0042469E" w14:paraId="16DDFC1B" w14:textId="07C908E5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venir Book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hint="default" w:ascii="Times New Roman" w:hAnsi="Times New Roman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D1E"/>
    <w:rsid w:val="00AF408C"/>
    <w:rsid w:val="00AF424F"/>
    <w:rsid w:val="00AF6840"/>
    <w:rsid w:val="00B05010"/>
    <w:rsid w:val="00B1749E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54D8"/>
    <w:rsid w:val="00FB1389"/>
    <w:rsid w:val="00FB3005"/>
    <w:rsid w:val="00FB34BE"/>
    <w:rsid w:val="00FC0688"/>
    <w:rsid w:val="00FC2A92"/>
    <w:rsid w:val="00FC3EEB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paragraph" w:styleId="Voetnoot" w:customStyle="1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styleId="LogoZaanstad" w:customStyle="1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Space="141" w:wrap="auto" w:hAnchor="page" w:xAlign="center" w:yAlign="bottom" w:hRule="exact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styleId="Bullet1" w:customStyle="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aanstad\apps\msoffice\sjabloon\docs\normal\voetteks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1867f214e4c4ca4309b66bd0f3f878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223e82dc677721ed01fb83eb57f8a47b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3</Value>
      <Value>44</Value>
      <Value>1</Value>
    </TaxCatchAll>
    <_dlc_DocId xmlns="fd846815-3440-47ad-91c2-6fb63ce1b515">P7F47XRYZNDU-1400349141-107253</_dlc_DocId>
    <_dlc_DocIdUrl xmlns="fd846815-3440-47ad-91c2-6fb63ce1b515">
      <Url>https://gemeenteznstd.sharepoint.com/sites/PC_Europeseaanbestedingen-Aanbestedingsdossiers2/_layouts/15/DocIdRedir.aspx?ID=P7F47XRYZNDU-1400349141-107253</Url>
      <Description>P7F47XRYZNDU-1400349141-107253</Description>
    </_dlc_DocIdUr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</documentManagement>
</p:properties>
</file>

<file path=customXml/itemProps1.xml><?xml version="1.0" encoding="utf-8"?>
<ds:datastoreItem xmlns:ds="http://schemas.openxmlformats.org/officeDocument/2006/customXml" ds:itemID="{F036F3CA-DCB5-4D4B-881D-787B3866F63D}"/>
</file>

<file path=customXml/itemProps2.xml><?xml version="1.0" encoding="utf-8"?>
<ds:datastoreItem xmlns:ds="http://schemas.openxmlformats.org/officeDocument/2006/customXml" ds:itemID="{330BE938-84F3-4CC7-83FF-8796164FB2BC}"/>
</file>

<file path=customXml/itemProps3.xml><?xml version="1.0" encoding="utf-8"?>
<ds:datastoreItem xmlns:ds="http://schemas.openxmlformats.org/officeDocument/2006/customXml" ds:itemID="{449E828B-784C-4A6D-814E-052E506AD0DC}"/>
</file>

<file path=customXml/itemProps4.xml><?xml version="1.0" encoding="utf-8"?>
<ds:datastoreItem xmlns:ds="http://schemas.openxmlformats.org/officeDocument/2006/customXml" ds:itemID="{9A2EF4DA-10C6-4B0C-9515-9D03AA86F9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voettekst.dot</ap:Template>
  <ap:Application>Microsoft Word for the web</ap:Application>
  <ap:DocSecurity>0</ap:DocSecurity>
  <ap:ScaleCrop>false</ap:ScaleCrop>
  <ap:Company>Gemeente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Kock - Habernickel, Marieke de</cp:lastModifiedBy>
  <cp:revision>4</cp:revision>
  <cp:lastPrinted>2003-07-29T14:03:00Z</cp:lastPrinted>
  <dcterms:created xsi:type="dcterms:W3CDTF">2023-08-08T08:47:00Z</dcterms:created>
  <dcterms:modified xsi:type="dcterms:W3CDTF">2025-01-16T09:33:25Z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79f354cb-bb50-42bc-b215-2ece7de5bfa0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  <property fmtid="{D5CDD505-2E9C-101B-9397-08002B2CF9AE}" pid="16" name="Projectfase">
    <vt:lpwstr/>
  </property>
  <property fmtid="{D5CDD505-2E9C-101B-9397-08002B2CF9AE}" pid="17" name="_docset_NoMedatataSyncRequired">
    <vt:lpwstr>True</vt:lpwstr>
  </property>
</Properties>
</file>