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57D3A40D" w:rsidR="0011628C" w:rsidRDefault="00D71EF1" w:rsidP="00C927BB">
            <w:r w:rsidRPr="00D71EF1">
              <w:t>Landschapsbureau buitenruimte Rijnpark 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2BDE0616" w:rsidR="008E4E7D" w:rsidRDefault="00D71EF1" w:rsidP="00C927BB">
            <w:r w:rsidRPr="00D71EF1">
              <w:t>4537992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6ED95D63" w:rsidR="0011628C" w:rsidRDefault="00583E5E" w:rsidP="00C927BB">
            <w:r>
              <w:t xml:space="preserve">17 juni </w:t>
            </w:r>
            <w:r w:rsidR="00D71EF1">
              <w:t>2025</w:t>
            </w:r>
          </w:p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7070" w:type="dxa"/>
        <w:tblLook w:val="04A0" w:firstRow="1" w:lastRow="0" w:firstColumn="1" w:lastColumn="0" w:noHBand="0" w:noVBand="1"/>
      </w:tblPr>
      <w:tblGrid>
        <w:gridCol w:w="1594"/>
        <w:gridCol w:w="1828"/>
        <w:gridCol w:w="2765"/>
        <w:gridCol w:w="4095"/>
        <w:gridCol w:w="6788"/>
      </w:tblGrid>
      <w:tr w:rsidR="00A06FF8" w:rsidRPr="003735E0" w14:paraId="5AE5B13D" w14:textId="77777777" w:rsidTr="00FA1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5FD6D5B4" w14:textId="059C5A78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Ref.nr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4FD13EA5" w14:textId="7EA609BE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Onderwerp</w:t>
            </w:r>
          </w:p>
        </w:tc>
        <w:tc>
          <w:tcPr>
            <w:tcW w:w="2765" w:type="dxa"/>
            <w:shd w:val="clear" w:color="auto" w:fill="AEC9FF" w:themeFill="accent2" w:themeFillTint="33"/>
          </w:tcPr>
          <w:p w14:paraId="7121E4EF" w14:textId="5D9183A4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Onderneming</w:t>
            </w:r>
          </w:p>
        </w:tc>
        <w:tc>
          <w:tcPr>
            <w:tcW w:w="4095" w:type="dxa"/>
            <w:shd w:val="clear" w:color="auto" w:fill="AEC9FF" w:themeFill="accent2" w:themeFillTint="33"/>
          </w:tcPr>
          <w:p w14:paraId="3C58A03B" w14:textId="2CDF34BC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  <w:tc>
          <w:tcPr>
            <w:tcW w:w="6788" w:type="dxa"/>
            <w:shd w:val="clear" w:color="auto" w:fill="AEC9FF" w:themeFill="accent2" w:themeFillTint="33"/>
          </w:tcPr>
          <w:p w14:paraId="2F07D791" w14:textId="6055F453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Antwoord</w:t>
            </w:r>
          </w:p>
        </w:tc>
      </w:tr>
      <w:tr w:rsidR="00FA15D0" w14:paraId="4DF926B4" w14:textId="77777777" w:rsidTr="00FA15D0">
        <w:tc>
          <w:tcPr>
            <w:tcW w:w="1594" w:type="dxa"/>
          </w:tcPr>
          <w:p w14:paraId="15D242CC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E593F5C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2E55B8ED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9A41784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726FE5E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3FCCFF43" w14:textId="77777777" w:rsidTr="00FA15D0">
        <w:tc>
          <w:tcPr>
            <w:tcW w:w="1594" w:type="dxa"/>
          </w:tcPr>
          <w:p w14:paraId="78869558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5E1C434F" w14:textId="184BE9F1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3DD00FE1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71FE0480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8FF9391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702381E" w14:textId="77777777" w:rsidTr="00FA15D0">
        <w:tc>
          <w:tcPr>
            <w:tcW w:w="1594" w:type="dxa"/>
          </w:tcPr>
          <w:p w14:paraId="32FB8C69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77466970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E529E67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4293D95E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D06C00B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10D4330F" w14:textId="77777777" w:rsidTr="00FA15D0">
        <w:tc>
          <w:tcPr>
            <w:tcW w:w="1594" w:type="dxa"/>
          </w:tcPr>
          <w:p w14:paraId="14BCDC4B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2C5BE7B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4EE9F34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15E432B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84381B8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3E94EAA8" w14:textId="77777777" w:rsidTr="00FA15D0">
        <w:tc>
          <w:tcPr>
            <w:tcW w:w="1594" w:type="dxa"/>
          </w:tcPr>
          <w:p w14:paraId="4D437E22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14AC2A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6A7F8F3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45062D5C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9070D46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2DFC8F01" w14:textId="77777777" w:rsidTr="00FA15D0">
        <w:tc>
          <w:tcPr>
            <w:tcW w:w="1594" w:type="dxa"/>
          </w:tcPr>
          <w:p w14:paraId="68E561AB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42E0DC0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27430F36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52AB456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0F93A3B8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7BCC38EF" w14:textId="77777777" w:rsidTr="00FA15D0">
        <w:tc>
          <w:tcPr>
            <w:tcW w:w="1594" w:type="dxa"/>
          </w:tcPr>
          <w:p w14:paraId="11FF4C12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A160132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6F32F372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10B24EE8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2389E2BD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58669F9" w14:textId="77777777" w:rsidTr="00FA15D0">
        <w:tc>
          <w:tcPr>
            <w:tcW w:w="1594" w:type="dxa"/>
          </w:tcPr>
          <w:p w14:paraId="532C540D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66A167CA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35D6D46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3235D0C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55980F0E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111217E5" w14:textId="77777777" w:rsidTr="00FA15D0">
        <w:tc>
          <w:tcPr>
            <w:tcW w:w="1594" w:type="dxa"/>
          </w:tcPr>
          <w:p w14:paraId="2745A2C0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5815A7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B718F66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4E9731D7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95FF3A1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0F4F65B8" w14:textId="77777777" w:rsidTr="00FA15D0">
        <w:tc>
          <w:tcPr>
            <w:tcW w:w="1594" w:type="dxa"/>
          </w:tcPr>
          <w:p w14:paraId="3295D2E4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8C831C6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6FABC849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C2F7F79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53A0E9D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0D5F077E" w14:textId="77777777" w:rsidTr="00FA15D0">
        <w:tc>
          <w:tcPr>
            <w:tcW w:w="1594" w:type="dxa"/>
          </w:tcPr>
          <w:p w14:paraId="327AF8FA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2AE4DD6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5CBB9151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2C2B881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232CEBCE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2DAA1D9" w14:textId="77777777" w:rsidTr="00FA15D0">
        <w:tc>
          <w:tcPr>
            <w:tcW w:w="1594" w:type="dxa"/>
          </w:tcPr>
          <w:p w14:paraId="2BBF6D8E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69DAA5AB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B5C3F8F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1CFF537A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0A3232FC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570E4CF5" w14:textId="77777777" w:rsidTr="00FA15D0">
        <w:tc>
          <w:tcPr>
            <w:tcW w:w="1594" w:type="dxa"/>
          </w:tcPr>
          <w:p w14:paraId="471F63B0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1A4043E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50928B31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0F2B955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ABCC640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2C51A714" w14:textId="77777777" w:rsidTr="00FA15D0">
        <w:tc>
          <w:tcPr>
            <w:tcW w:w="1594" w:type="dxa"/>
          </w:tcPr>
          <w:p w14:paraId="01FA7AFB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14CB2D9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4E15B9B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5483F0D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64BC7141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EC407C8" w14:textId="77777777" w:rsidTr="00FA15D0">
        <w:tc>
          <w:tcPr>
            <w:tcW w:w="1594" w:type="dxa"/>
          </w:tcPr>
          <w:p w14:paraId="02F61D36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6CB603B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4B5DD937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6A62E49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6EE7D42F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2305071A" w14:textId="77777777" w:rsidTr="00FA15D0">
        <w:tc>
          <w:tcPr>
            <w:tcW w:w="1594" w:type="dxa"/>
          </w:tcPr>
          <w:p w14:paraId="687FE4DC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D7BB4A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72328C3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6ADF825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B97A0EB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73D40AEC" w14:textId="77777777" w:rsidTr="00FA15D0">
        <w:tc>
          <w:tcPr>
            <w:tcW w:w="1594" w:type="dxa"/>
          </w:tcPr>
          <w:p w14:paraId="1A3569D3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E29964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A43ABAC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311DB10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5B1C9D86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64643026" w14:textId="77777777" w:rsidTr="00FA15D0">
        <w:tc>
          <w:tcPr>
            <w:tcW w:w="1594" w:type="dxa"/>
          </w:tcPr>
          <w:p w14:paraId="5D5889C3" w14:textId="77777777" w:rsidR="00FA15D0" w:rsidRPr="00194A5A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28A9F2CE" w14:textId="77777777" w:rsidR="00FA15D0" w:rsidRPr="00177E33" w:rsidRDefault="00FA15D0" w:rsidP="00C927BB"/>
        </w:tc>
        <w:tc>
          <w:tcPr>
            <w:tcW w:w="2765" w:type="dxa"/>
          </w:tcPr>
          <w:p w14:paraId="6851CB66" w14:textId="77777777" w:rsidR="00FA15D0" w:rsidRPr="00A06FF8" w:rsidRDefault="00FA15D0" w:rsidP="00C927BB"/>
        </w:tc>
        <w:tc>
          <w:tcPr>
            <w:tcW w:w="4095" w:type="dxa"/>
          </w:tcPr>
          <w:p w14:paraId="24F4F155" w14:textId="77777777" w:rsidR="00FA15D0" w:rsidRPr="00177E33" w:rsidRDefault="00FA15D0" w:rsidP="00C927BB"/>
        </w:tc>
        <w:tc>
          <w:tcPr>
            <w:tcW w:w="6788" w:type="dxa"/>
          </w:tcPr>
          <w:p w14:paraId="63DB0538" w14:textId="77777777" w:rsidR="00FA15D0" w:rsidRPr="00177E33" w:rsidRDefault="00FA15D0" w:rsidP="00C927BB"/>
        </w:tc>
      </w:tr>
      <w:tr w:rsidR="00FA15D0" w14:paraId="05050428" w14:textId="77777777" w:rsidTr="00FA15D0">
        <w:tc>
          <w:tcPr>
            <w:tcW w:w="1594" w:type="dxa"/>
          </w:tcPr>
          <w:p w14:paraId="6666BEEB" w14:textId="77777777" w:rsidR="00FA15D0" w:rsidRPr="00194A5A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EB722AD" w14:textId="77777777" w:rsidR="00FA15D0" w:rsidRPr="00177E33" w:rsidRDefault="00FA15D0" w:rsidP="00C927BB"/>
        </w:tc>
        <w:tc>
          <w:tcPr>
            <w:tcW w:w="2765" w:type="dxa"/>
          </w:tcPr>
          <w:p w14:paraId="4C00CEAD" w14:textId="77777777" w:rsidR="00FA15D0" w:rsidRPr="00A06FF8" w:rsidRDefault="00FA15D0" w:rsidP="00C927BB"/>
        </w:tc>
        <w:tc>
          <w:tcPr>
            <w:tcW w:w="4095" w:type="dxa"/>
          </w:tcPr>
          <w:p w14:paraId="5605B33D" w14:textId="77777777" w:rsidR="00FA15D0" w:rsidRPr="00177E33" w:rsidRDefault="00FA15D0" w:rsidP="00C927BB"/>
        </w:tc>
        <w:tc>
          <w:tcPr>
            <w:tcW w:w="6788" w:type="dxa"/>
          </w:tcPr>
          <w:p w14:paraId="33BA16AF" w14:textId="77777777" w:rsidR="00FA15D0" w:rsidRPr="00177E33" w:rsidRDefault="00FA15D0" w:rsidP="00C927BB"/>
        </w:tc>
      </w:tr>
      <w:tr w:rsidR="00FA15D0" w14:paraId="35CDDC86" w14:textId="77777777" w:rsidTr="00FA15D0">
        <w:tc>
          <w:tcPr>
            <w:tcW w:w="1594" w:type="dxa"/>
          </w:tcPr>
          <w:p w14:paraId="70DE925C" w14:textId="77777777" w:rsidR="00FA15D0" w:rsidRPr="00194A5A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25A1C756" w14:textId="77777777" w:rsidR="00FA15D0" w:rsidRPr="00177E33" w:rsidRDefault="00FA15D0" w:rsidP="00C927BB"/>
        </w:tc>
        <w:tc>
          <w:tcPr>
            <w:tcW w:w="2765" w:type="dxa"/>
          </w:tcPr>
          <w:p w14:paraId="3DEE665D" w14:textId="77777777" w:rsidR="00FA15D0" w:rsidRPr="00A06FF8" w:rsidRDefault="00FA15D0" w:rsidP="00C927BB"/>
        </w:tc>
        <w:tc>
          <w:tcPr>
            <w:tcW w:w="4095" w:type="dxa"/>
          </w:tcPr>
          <w:p w14:paraId="7DD9CC02" w14:textId="77777777" w:rsidR="00FA15D0" w:rsidRPr="00177E33" w:rsidRDefault="00FA15D0" w:rsidP="00C927BB"/>
        </w:tc>
        <w:tc>
          <w:tcPr>
            <w:tcW w:w="6788" w:type="dxa"/>
          </w:tcPr>
          <w:p w14:paraId="27745AD8" w14:textId="77777777" w:rsidR="00FA15D0" w:rsidRPr="00177E33" w:rsidRDefault="00FA15D0" w:rsidP="00C927BB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A3F7" w14:textId="77777777" w:rsidR="00E12ABE" w:rsidRDefault="00E12ABE">
      <w:r>
        <w:separator/>
      </w:r>
    </w:p>
  </w:endnote>
  <w:endnote w:type="continuationSeparator" w:id="0">
    <w:p w14:paraId="5C1589E8" w14:textId="77777777" w:rsidR="00E12ABE" w:rsidRDefault="00E12ABE">
      <w:r>
        <w:continuationSeparator/>
      </w:r>
    </w:p>
  </w:endnote>
  <w:endnote w:type="continuationNotice" w:id="1">
    <w:p w14:paraId="78E7B686" w14:textId="77777777" w:rsidR="00E12ABE" w:rsidRDefault="00E12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F301" w14:textId="77777777" w:rsidR="00E12ABE" w:rsidRDefault="00E12ABE">
      <w:r>
        <w:separator/>
      </w:r>
    </w:p>
  </w:footnote>
  <w:footnote w:type="continuationSeparator" w:id="0">
    <w:p w14:paraId="1E86AD0E" w14:textId="77777777" w:rsidR="00E12ABE" w:rsidRDefault="00E12ABE">
      <w:r>
        <w:continuationSeparator/>
      </w:r>
    </w:p>
  </w:footnote>
  <w:footnote w:type="continuationNotice" w:id="1">
    <w:p w14:paraId="1A10792F" w14:textId="77777777" w:rsidR="00E12ABE" w:rsidRDefault="00E12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07FDEB15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Vragen Nota van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3E5E"/>
    <w:rsid w:val="0058628E"/>
    <w:rsid w:val="005A7960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70239F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53103"/>
    <w:rsid w:val="00872F4E"/>
    <w:rsid w:val="0087789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53AD5"/>
    <w:rsid w:val="009619E2"/>
    <w:rsid w:val="00976531"/>
    <w:rsid w:val="009832CA"/>
    <w:rsid w:val="009A266D"/>
    <w:rsid w:val="009C5998"/>
    <w:rsid w:val="009D2BC9"/>
    <w:rsid w:val="009D4C0F"/>
    <w:rsid w:val="00A05329"/>
    <w:rsid w:val="00A06FF8"/>
    <w:rsid w:val="00A1284E"/>
    <w:rsid w:val="00A15CAC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1CE3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71EF1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2ABE"/>
    <w:rsid w:val="00E15D67"/>
    <w:rsid w:val="00E31032"/>
    <w:rsid w:val="00E81514"/>
    <w:rsid w:val="00E97B48"/>
    <w:rsid w:val="00EA099F"/>
    <w:rsid w:val="00EA26EE"/>
    <w:rsid w:val="00EA68C5"/>
    <w:rsid w:val="00EB5B08"/>
    <w:rsid w:val="00ED56D9"/>
    <w:rsid w:val="00ED641E"/>
    <w:rsid w:val="00ED68BD"/>
    <w:rsid w:val="00F0321D"/>
    <w:rsid w:val="00F07EAD"/>
    <w:rsid w:val="00F16DE9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6766a4efa589cf26a6bcd36c4c46f040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244f936fc8b8574c484fe65f63132e3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58C9E-D329-44C9-ABB3-DF59F78B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0D30A-976D-4E02-94BD-9F482229A43E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3b4fbce7-7457-4077-8822-5fd466340b0b"/>
    <ds:schemaRef ds:uri="http://schemas.openxmlformats.org/package/2006/metadata/core-properties"/>
    <ds:schemaRef ds:uri="4f35b267-bd6d-4640-8cf6-c0951f2bf4bb"/>
  </ds:schemaRefs>
</ds:datastoreItem>
</file>

<file path=customXml/itemProps4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0</TotalTime>
  <Pages>1</Pages>
  <Words>15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Marjolein Slippens</cp:lastModifiedBy>
  <cp:revision>45</cp:revision>
  <cp:lastPrinted>2022-11-03T17:21:00Z</cp:lastPrinted>
  <dcterms:created xsi:type="dcterms:W3CDTF">2023-04-06T21:36:00Z</dcterms:created>
  <dcterms:modified xsi:type="dcterms:W3CDTF">2025-06-13T13:22:00Z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r8>34338600</vt:r8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