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55798E14" w:rsidR="00940AE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571449">
        <w:rPr>
          <w:rFonts w:ascii="Arial" w:eastAsia="MS Mincho" w:hAnsi="Arial" w:cs="Arial"/>
          <w:b/>
          <w:bCs/>
        </w:rPr>
        <w:t>stichting RSG ‘t Rijks</w:t>
      </w:r>
      <w:r w:rsidR="00262FDB">
        <w:rPr>
          <w:rFonts w:ascii="Arial" w:eastAsia="MS Mincho" w:hAnsi="Arial" w:cs="Arial"/>
          <w:b/>
          <w:bCs/>
        </w:rPr>
        <w:t xml:space="preserve"> </w:t>
      </w:r>
      <w:r>
        <w:rPr>
          <w:rFonts w:ascii="Arial" w:eastAsia="MS Mincho" w:hAnsi="Arial" w:cs="Arial"/>
          <w:b/>
          <w:bCs/>
        </w:rPr>
        <w:t>202</w:t>
      </w:r>
      <w:r w:rsidR="00940AE6">
        <w:rPr>
          <w:rFonts w:ascii="Arial" w:eastAsia="MS Mincho" w:hAnsi="Arial" w:cs="Arial"/>
          <w:b/>
          <w:bCs/>
        </w:rPr>
        <w:t>5</w:t>
      </w:r>
      <w:r w:rsidR="00FD70F2">
        <w:rPr>
          <w:rFonts w:ascii="Arial" w:eastAsia="MS Mincho" w:hAnsi="Arial" w:cs="Arial"/>
          <w:b/>
          <w:bCs/>
        </w:rPr>
        <w:t xml:space="preserve"> </w:t>
      </w:r>
    </w:p>
    <w:p w14:paraId="6537C56A" w14:textId="5FA7D7FE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>TenderNed-</w:t>
      </w:r>
      <w:proofErr w:type="gramStart"/>
      <w:r w:rsidRPr="00C803F6">
        <w:rPr>
          <w:rFonts w:ascii="Arial" w:eastAsia="MS Mincho" w:hAnsi="Arial" w:cs="Arial"/>
          <w:b/>
          <w:bCs/>
        </w:rPr>
        <w:t>kenmerk :</w:t>
      </w:r>
      <w:proofErr w:type="gramEnd"/>
      <w:r w:rsidR="00986A70">
        <w:rPr>
          <w:rFonts w:ascii="Arial" w:eastAsia="MS Mincho" w:hAnsi="Arial" w:cs="Arial"/>
          <w:b/>
          <w:bCs/>
        </w:rPr>
        <w:t xml:space="preserve"> </w:t>
      </w:r>
      <w:r w:rsidR="006E2A62">
        <w:rPr>
          <w:rFonts w:ascii="Arial" w:eastAsia="MS Mincho" w:hAnsi="Arial" w:cs="Arial"/>
          <w:b/>
          <w:bCs/>
        </w:rPr>
        <w:t>52</w:t>
      </w:r>
      <w:r w:rsidR="00304DB0">
        <w:rPr>
          <w:rFonts w:ascii="Arial" w:eastAsia="MS Mincho" w:hAnsi="Arial" w:cs="Arial"/>
          <w:b/>
          <w:bCs/>
        </w:rPr>
        <w:t>7335</w:t>
      </w: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4CEA" w14:textId="77777777" w:rsidR="00614A5A" w:rsidRDefault="00614A5A">
      <w:r>
        <w:separator/>
      </w:r>
    </w:p>
  </w:endnote>
  <w:endnote w:type="continuationSeparator" w:id="0">
    <w:p w14:paraId="376F3F97" w14:textId="77777777" w:rsidR="00614A5A" w:rsidRDefault="006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0164" w14:textId="77777777" w:rsidR="00614A5A" w:rsidRDefault="00614A5A">
      <w:r>
        <w:separator/>
      </w:r>
    </w:p>
  </w:footnote>
  <w:footnote w:type="continuationSeparator" w:id="0">
    <w:p w14:paraId="39D1A2DE" w14:textId="77777777" w:rsidR="00614A5A" w:rsidRDefault="0061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279F2"/>
    <w:rsid w:val="00035D7D"/>
    <w:rsid w:val="000375E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54A99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11B5E"/>
    <w:rsid w:val="00431469"/>
    <w:rsid w:val="004403A5"/>
    <w:rsid w:val="00462FEF"/>
    <w:rsid w:val="00463A7E"/>
    <w:rsid w:val="00466561"/>
    <w:rsid w:val="00473F56"/>
    <w:rsid w:val="004862F6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354A3"/>
    <w:rsid w:val="00551C6F"/>
    <w:rsid w:val="00571449"/>
    <w:rsid w:val="00581A89"/>
    <w:rsid w:val="005A137C"/>
    <w:rsid w:val="005A5BDC"/>
    <w:rsid w:val="005B0DF1"/>
    <w:rsid w:val="005B12A2"/>
    <w:rsid w:val="005C5533"/>
    <w:rsid w:val="005E5005"/>
    <w:rsid w:val="00610018"/>
    <w:rsid w:val="00614A5A"/>
    <w:rsid w:val="00632CCA"/>
    <w:rsid w:val="00640E44"/>
    <w:rsid w:val="006513F8"/>
    <w:rsid w:val="00657443"/>
    <w:rsid w:val="00680CDD"/>
    <w:rsid w:val="006A78FF"/>
    <w:rsid w:val="006D332B"/>
    <w:rsid w:val="006E2A62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90B34"/>
    <w:rsid w:val="008A2EDB"/>
    <w:rsid w:val="008C1DD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63204"/>
    <w:rsid w:val="00965325"/>
    <w:rsid w:val="009744F7"/>
    <w:rsid w:val="00986A70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30389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0F93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24EA0"/>
    <w:rsid w:val="00E30364"/>
    <w:rsid w:val="00E32E90"/>
    <w:rsid w:val="00E3643E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109</Words>
  <Characters>726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2025-06-11T08:26:00Z</dcterms:created>
  <dcterms:modified xsi:type="dcterms:W3CDTF">2025-06-11T08:26:00Z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