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488E" w14:textId="3F8C3AC3" w:rsidR="006A3C7A" w:rsidRPr="00BE2356" w:rsidRDefault="006A3C7A" w:rsidP="006A3C7A">
      <w:pPr>
        <w:spacing w:before="240"/>
        <w:ind w:left="0"/>
        <w:rPr>
          <w:rFonts w:ascii="Verdana" w:hAnsi="Verdana"/>
          <w:b/>
          <w:bCs/>
          <w:sz w:val="28"/>
          <w:szCs w:val="28"/>
        </w:rPr>
      </w:pPr>
      <w:bookmarkStart w:id="0" w:name="_Hlk138938635"/>
      <w:r w:rsidRPr="00BE2356">
        <w:rPr>
          <w:rFonts w:ascii="Verdana" w:hAnsi="Verdana"/>
          <w:b/>
          <w:bCs/>
          <w:sz w:val="28"/>
          <w:szCs w:val="28"/>
        </w:rPr>
        <w:t xml:space="preserve">Bijlage </w:t>
      </w:r>
      <w:r w:rsidR="00184A0E">
        <w:rPr>
          <w:rFonts w:ascii="Verdana" w:hAnsi="Verdana"/>
          <w:b/>
          <w:bCs/>
          <w:sz w:val="28"/>
          <w:szCs w:val="28"/>
        </w:rPr>
        <w:t>7.</w:t>
      </w:r>
      <w:r w:rsidRPr="00BE2356">
        <w:rPr>
          <w:rFonts w:ascii="Verdana" w:hAnsi="Verdana"/>
          <w:b/>
          <w:bCs/>
          <w:sz w:val="28"/>
          <w:szCs w:val="28"/>
        </w:rPr>
        <w:t xml:space="preserve"> </w:t>
      </w:r>
      <w:r w:rsidR="002C28BB">
        <w:rPr>
          <w:rFonts w:ascii="Verdana" w:hAnsi="Verdana"/>
          <w:b/>
          <w:bCs/>
          <w:sz w:val="28"/>
          <w:szCs w:val="28"/>
        </w:rPr>
        <w:t>Formulier referenties</w:t>
      </w:r>
      <w:r w:rsidR="00184A0E">
        <w:rPr>
          <w:rFonts w:ascii="Verdana" w:hAnsi="Verdana"/>
          <w:b/>
          <w:bCs/>
          <w:sz w:val="28"/>
          <w:szCs w:val="28"/>
        </w:rPr>
        <w:t xml:space="preserve"> accountantsdiensten</w:t>
      </w:r>
    </w:p>
    <w:p w14:paraId="439104AC" w14:textId="77777777" w:rsidR="006A3C7A" w:rsidRDefault="006A3C7A" w:rsidP="006D7297">
      <w:pPr>
        <w:rPr>
          <w:rFonts w:ascii="Verdana" w:hAnsi="Verdana"/>
          <w:sz w:val="18"/>
          <w:szCs w:val="18"/>
        </w:rPr>
      </w:pPr>
    </w:p>
    <w:p w14:paraId="4CFC9E5A" w14:textId="7D38EE60" w:rsidR="006D7297" w:rsidRDefault="002C28BB" w:rsidP="002C28BB">
      <w:pPr>
        <w:ind w:left="0"/>
        <w:rPr>
          <w:rFonts w:ascii="Verdana" w:hAnsi="Verdana"/>
          <w:sz w:val="18"/>
          <w:szCs w:val="18"/>
        </w:rPr>
      </w:pPr>
      <w:r w:rsidRPr="002C28BB">
        <w:rPr>
          <w:rFonts w:ascii="Verdana" w:hAnsi="Verdana"/>
          <w:sz w:val="18"/>
          <w:szCs w:val="18"/>
        </w:rPr>
        <w:t>De referentie dient ingediend te worden op basis van onderstaand model. Inschrijver mag dezelfde referentie gebruiken bij meerdere kerncompetenties. Geeft u per referentie duidelijk aan op welke kerncompetenties de referentie van toepassing is.</w:t>
      </w:r>
    </w:p>
    <w:p w14:paraId="3F54AB39" w14:textId="77777777" w:rsidR="002C28BB" w:rsidRDefault="002C28BB" w:rsidP="002C28BB">
      <w:pPr>
        <w:ind w:left="0"/>
        <w:rPr>
          <w:rFonts w:ascii="Verdana" w:hAnsi="Verdana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897"/>
        <w:gridCol w:w="2459"/>
        <w:gridCol w:w="5716"/>
      </w:tblGrid>
      <w:tr w:rsidR="002C28BB" w:rsidRPr="00EF66CC" w14:paraId="568FA94C" w14:textId="77777777" w:rsidTr="00860E88">
        <w:trPr>
          <w:cantSplit/>
        </w:trPr>
        <w:tc>
          <w:tcPr>
            <w:tcW w:w="90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4F3" w:themeFill="background2" w:themeFillTint="66"/>
          </w:tcPr>
          <w:p w14:paraId="2B8C4322" w14:textId="77777777" w:rsidR="002C28BB" w:rsidRPr="002C28BB" w:rsidRDefault="002C28BB" w:rsidP="00860E88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Referentieformulier </w:t>
            </w:r>
          </w:p>
          <w:p w14:paraId="3EF84C30" w14:textId="77777777" w:rsidR="002C28BB" w:rsidRPr="002C28BB" w:rsidRDefault="002C28BB" w:rsidP="00860E88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2C28BB" w:rsidRPr="00EF66CC" w14:paraId="3581EC07" w14:textId="77777777" w:rsidTr="00860E88">
        <w:trPr>
          <w:cantSplit/>
        </w:trPr>
        <w:tc>
          <w:tcPr>
            <w:tcW w:w="90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5EBCF9" w14:textId="77777777" w:rsid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Opgave kerncompetentie waarop de referentie betrekking heeft (vink de onderstaande vakjes aan):</w:t>
            </w:r>
          </w:p>
          <w:p w14:paraId="608B4007" w14:textId="77777777" w:rsidR="0001518C" w:rsidRPr="002C28BB" w:rsidRDefault="0001518C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2D8479AB" w14:textId="797212B4" w:rsidR="002C28BB" w:rsidRPr="002C28BB" w:rsidRDefault="0001518C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01518C">
              <w:rPr>
                <w:rFonts w:ascii="Verdana" w:eastAsia="Verdana" w:hAnsi="Verdana" w:cs="Verdana"/>
                <w:sz w:val="16"/>
                <w:szCs w:val="16"/>
              </w:rPr>
              <w:t>Ervaring met het uitvoeren van Accountantsdiensten voor wat betreft de certificerende functie:</w:t>
            </w:r>
          </w:p>
          <w:p w14:paraId="004E8C2C" w14:textId="0F11059D" w:rsidR="0001518C" w:rsidRDefault="003B7A59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rPr>
                  <w:rFonts w:ascii="Verdana" w:eastAsia="Verdana" w:hAnsi="Verdana" w:cs="Verdana"/>
                  <w:sz w:val="16"/>
                  <w:szCs w:val="16"/>
                </w:rPr>
                <w:id w:val="-197984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BB" w:rsidRPr="002C28BB">
                  <w:rPr>
                    <w:rFonts w:ascii="Segoe UI Symbol" w:eastAsia="Verdana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C28BB" w:rsidRPr="002C28BB">
              <w:rPr>
                <w:rFonts w:ascii="Verdana" w:eastAsia="Verdana" w:hAnsi="Verdana" w:cs="Verdana"/>
                <w:sz w:val="16"/>
                <w:szCs w:val="16"/>
              </w:rPr>
              <w:t xml:space="preserve"> Ervaring met kerncompetentie 1: </w:t>
            </w:r>
            <w:r w:rsidR="0001518C" w:rsidRPr="0001518C">
              <w:rPr>
                <w:rFonts w:ascii="Verdana" w:eastAsia="Verdana" w:hAnsi="Verdana" w:cs="Verdana"/>
                <w:sz w:val="16"/>
                <w:szCs w:val="16"/>
              </w:rPr>
              <w:t>Interim-controle (in voorbereiding op de jaarrekeningcontrole)</w:t>
            </w:r>
          </w:p>
          <w:p w14:paraId="4FA43B64" w14:textId="17A29D66" w:rsidR="0001518C" w:rsidRDefault="003B7A59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rPr>
                  <w:rFonts w:ascii="Verdana" w:eastAsia="Verdana" w:hAnsi="Verdana" w:cs="Verdana"/>
                  <w:sz w:val="16"/>
                  <w:szCs w:val="16"/>
                </w:rPr>
                <w:id w:val="92529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BB" w:rsidRPr="002C28BB">
                  <w:rPr>
                    <w:rFonts w:ascii="Segoe UI Symbol" w:eastAsia="Verdana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C28BB" w:rsidRPr="002C28BB">
              <w:rPr>
                <w:rFonts w:ascii="Verdana" w:eastAsia="Verdana" w:hAnsi="Verdana" w:cs="Verdana"/>
                <w:sz w:val="16"/>
                <w:szCs w:val="16"/>
              </w:rPr>
              <w:t xml:space="preserve"> Ervaring met kerncompetentie 2: </w:t>
            </w:r>
            <w:r w:rsidR="0001518C" w:rsidRPr="0001518C">
              <w:rPr>
                <w:rFonts w:ascii="Verdana" w:eastAsia="Verdana" w:hAnsi="Verdana" w:cs="Verdana"/>
                <w:sz w:val="16"/>
                <w:szCs w:val="16"/>
              </w:rPr>
              <w:t>Accountantscontrole jaarrekening voor een gemeente</w:t>
            </w:r>
          </w:p>
          <w:p w14:paraId="4ED7526D" w14:textId="36105D39" w:rsidR="002C28BB" w:rsidRPr="002C28BB" w:rsidRDefault="003B7A59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rPr>
                  <w:rFonts w:ascii="Verdana" w:eastAsia="Verdana" w:hAnsi="Verdana" w:cs="Verdana"/>
                  <w:sz w:val="16"/>
                  <w:szCs w:val="16"/>
                </w:rPr>
                <w:id w:val="-47745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BB" w:rsidRPr="002C28BB">
                  <w:rPr>
                    <w:rFonts w:ascii="Segoe UI Symbol" w:eastAsia="Verdana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C28BB" w:rsidRPr="002C28BB">
              <w:rPr>
                <w:rFonts w:ascii="Verdana" w:eastAsia="Verdana" w:hAnsi="Verdana" w:cs="Verdana"/>
                <w:sz w:val="16"/>
                <w:szCs w:val="16"/>
              </w:rPr>
              <w:t xml:space="preserve"> Ervaring met kerncompetentie 3: </w:t>
            </w:r>
            <w:r w:rsidR="0001518C" w:rsidRPr="0001518C">
              <w:rPr>
                <w:rFonts w:ascii="Verdana" w:eastAsia="Verdana" w:hAnsi="Verdana" w:cs="Verdana"/>
                <w:sz w:val="16"/>
                <w:szCs w:val="16"/>
              </w:rPr>
              <w:t>Controle van de SISA</w:t>
            </w:r>
          </w:p>
        </w:tc>
      </w:tr>
      <w:tr w:rsidR="002C28BB" w:rsidRPr="00EF66CC" w14:paraId="758A867D" w14:textId="77777777" w:rsidTr="00860E88">
        <w:trPr>
          <w:cantSplit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488682" w14:textId="77777777" w:rsidR="002C28BB" w:rsidRPr="002C28BB" w:rsidRDefault="002C28BB" w:rsidP="00860E88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</w:p>
        </w:tc>
        <w:tc>
          <w:tcPr>
            <w:tcW w:w="853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5D0B61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b/>
                <w:sz w:val="16"/>
                <w:szCs w:val="16"/>
              </w:rPr>
              <w:t>Adres gegevens Referent</w:t>
            </w:r>
          </w:p>
        </w:tc>
      </w:tr>
      <w:tr w:rsidR="002C28BB" w:rsidRPr="00EF66CC" w14:paraId="77300473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566C29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803963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 xml:space="preserve">Naam </w:t>
            </w:r>
            <w:proofErr w:type="spellStart"/>
            <w:r w:rsidRPr="002C28BB">
              <w:rPr>
                <w:rFonts w:ascii="Verdana" w:eastAsia="Verdana" w:hAnsi="Verdana" w:cs="Verdana"/>
                <w:sz w:val="16"/>
                <w:szCs w:val="16"/>
              </w:rPr>
              <w:t>opdrachtgevende</w:t>
            </w:r>
            <w:proofErr w:type="spellEnd"/>
            <w:r w:rsidRPr="002C28BB">
              <w:rPr>
                <w:rFonts w:ascii="Verdana" w:eastAsia="Verdana" w:hAnsi="Verdana" w:cs="Verdana"/>
                <w:sz w:val="16"/>
                <w:szCs w:val="16"/>
              </w:rPr>
              <w:t xml:space="preserve"> instantie of bedrijf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26524C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C28BB" w:rsidRPr="00EF66CC" w14:paraId="04D4D5C3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279DA0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D6C1B0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Adres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D1707A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C28BB" w:rsidRPr="00EF66CC" w14:paraId="226DA2C1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93A5B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E0AED2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Postcode &amp; Plaats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F6835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C28BB" w:rsidRPr="00EF66CC" w14:paraId="6A47E169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09965C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DA35DF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Contactpersoon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515573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C28BB" w:rsidRPr="00EF66CC" w14:paraId="6CC45083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9F78AC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E53E2C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Telefoonnummer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ECFBC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C28BB" w:rsidRPr="00EF66CC" w14:paraId="4DF7582E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19D0A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024E64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Bedrijfstak/sector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86304B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C28BB" w:rsidRPr="00EF66CC" w14:paraId="0C11F01A" w14:textId="77777777" w:rsidTr="00860E88">
        <w:trPr>
          <w:cantSplit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FEB9A0" w14:textId="77777777" w:rsidR="002C28BB" w:rsidRPr="002C28BB" w:rsidRDefault="002C28BB" w:rsidP="00860E88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b/>
                <w:sz w:val="16"/>
                <w:szCs w:val="16"/>
              </w:rPr>
              <w:t>2</w:t>
            </w:r>
          </w:p>
        </w:tc>
        <w:tc>
          <w:tcPr>
            <w:tcW w:w="853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23EB97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b/>
                <w:sz w:val="16"/>
                <w:szCs w:val="16"/>
              </w:rPr>
              <w:t>Algemene Informatie Opdracht</w:t>
            </w:r>
          </w:p>
        </w:tc>
      </w:tr>
      <w:tr w:rsidR="002C28BB" w:rsidRPr="00EF66CC" w14:paraId="2699325A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34CCAB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9C90F1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Startdatum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7138B5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C28BB" w:rsidRPr="00EF66CC" w14:paraId="465542EC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2D5BD1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2858D1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Einddatum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E3EF03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C28BB" w:rsidRPr="00EF66CC" w14:paraId="27D50353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F522BD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427FAF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Totale opdrachtwaarde exclusief btw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2919F1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&lt;Geef de omvang van de totale opdracht aan in euro’s&gt;</w:t>
            </w:r>
          </w:p>
        </w:tc>
      </w:tr>
      <w:tr w:rsidR="002C28BB" w:rsidRPr="00EF66CC" w14:paraId="59B9DCC3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ED59A6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950E9E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Aandeel in de opdracht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5EB104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&lt;Geef het % van de totale opdracht die door de gegadigde / inschrijver zelf is uitgevoerd &gt;</w:t>
            </w:r>
          </w:p>
        </w:tc>
      </w:tr>
      <w:tr w:rsidR="002C28BB" w:rsidRPr="00EF66CC" w14:paraId="2AF82926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571DC6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1E1537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Rol in de opdracht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20A21E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 xml:space="preserve">&lt;beschrijf de rol in de opdracht, bijvoorbeeld </w:t>
            </w:r>
            <w:proofErr w:type="spellStart"/>
            <w:r w:rsidRPr="002C28BB">
              <w:rPr>
                <w:rFonts w:ascii="Verdana" w:eastAsia="Verdana" w:hAnsi="Verdana" w:cs="Verdana"/>
                <w:sz w:val="16"/>
                <w:szCs w:val="16"/>
              </w:rPr>
              <w:t>combinant</w:t>
            </w:r>
            <w:proofErr w:type="spellEnd"/>
            <w:r w:rsidRPr="002C28BB">
              <w:rPr>
                <w:rFonts w:ascii="Verdana" w:eastAsia="Verdana" w:hAnsi="Verdana" w:cs="Verdana"/>
                <w:sz w:val="16"/>
                <w:szCs w:val="16"/>
              </w:rPr>
              <w:t>-lid / opdrachtnemer /  hoofdaannemer / onderaannemer / toeleverancier / anders, namelijk…&gt;</w:t>
            </w:r>
          </w:p>
        </w:tc>
      </w:tr>
      <w:tr w:rsidR="002C28BB" w:rsidRPr="00EF66CC" w14:paraId="1C48C757" w14:textId="77777777" w:rsidTr="00860E88">
        <w:trPr>
          <w:cantSplit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4F5EE4" w14:textId="77777777" w:rsidR="002C28BB" w:rsidRPr="002C28BB" w:rsidRDefault="002C28BB" w:rsidP="00860E88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b/>
                <w:sz w:val="16"/>
                <w:szCs w:val="16"/>
              </w:rPr>
              <w:t>3</w:t>
            </w:r>
          </w:p>
        </w:tc>
        <w:tc>
          <w:tcPr>
            <w:tcW w:w="853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F7FA44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b/>
                <w:sz w:val="16"/>
                <w:szCs w:val="16"/>
              </w:rPr>
              <w:t>Omschrijving levering / dienst / werk</w:t>
            </w:r>
          </w:p>
        </w:tc>
      </w:tr>
      <w:tr w:rsidR="002C28BB" w:rsidRPr="00EF66CC" w14:paraId="139E33C1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1416C5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BA45F4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Titel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1A78EE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&lt;Geef een titel van de opdracht&gt;</w:t>
            </w:r>
          </w:p>
        </w:tc>
      </w:tr>
      <w:tr w:rsidR="002C28BB" w:rsidRPr="00EF66CC" w14:paraId="19A24C1D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343F2B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68161B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Aard, omvang en functionaliteit (scope)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250092" w14:textId="77777777" w:rsidR="002C28BB" w:rsidRPr="002C28BB" w:rsidRDefault="002C28BB" w:rsidP="002C28BB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2C28BB">
              <w:rPr>
                <w:rFonts w:ascii="Verdana" w:eastAsia="Verdana" w:hAnsi="Verdana" w:cs="Verdana"/>
                <w:sz w:val="16"/>
                <w:szCs w:val="16"/>
              </w:rPr>
              <w:t>&lt;Geef specifieke inhoud aan van de opdracht / beschrijving van de scope (maximaal 200 woorden)&gt;</w:t>
            </w:r>
          </w:p>
          <w:p w14:paraId="4493B70F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71E28201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C28BB" w:rsidRPr="00EF66CC" w14:paraId="6098BE5B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4EAFCF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78B2DC" w14:textId="0D082E48" w:rsidR="002C28BB" w:rsidRPr="0001518C" w:rsidRDefault="002C28BB" w:rsidP="003B7A59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01518C">
              <w:rPr>
                <w:rFonts w:ascii="Verdana" w:eastAsia="Verdana" w:hAnsi="Verdana" w:cs="Verdana"/>
                <w:sz w:val="16"/>
                <w:szCs w:val="16"/>
              </w:rPr>
              <w:t>Ervaring met kerncompetentie 1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CEA4E5" w14:textId="2118CEDA" w:rsidR="002C28BB" w:rsidRPr="002C28BB" w:rsidRDefault="0001518C" w:rsidP="00CC1441">
            <w:pPr>
              <w:ind w:left="0"/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 w:rsidRPr="0001518C">
              <w:rPr>
                <w:rFonts w:ascii="Verdana" w:eastAsia="Verdana" w:hAnsi="Verdana" w:cs="Verdana"/>
                <w:sz w:val="16"/>
                <w:szCs w:val="16"/>
              </w:rPr>
              <w:t>&lt;Uitwerking</w:t>
            </w:r>
            <w:r w:rsidR="002C28BB" w:rsidRPr="0001518C">
              <w:rPr>
                <w:rFonts w:ascii="Verdana" w:eastAsia="Verdana" w:hAnsi="Verdana" w:cs="Verdana"/>
                <w:sz w:val="16"/>
                <w:szCs w:val="16"/>
              </w:rPr>
              <w:t xml:space="preserve"> waarmee </w:t>
            </w:r>
            <w:r w:rsidRPr="0001518C">
              <w:rPr>
                <w:rFonts w:ascii="Verdana" w:eastAsia="Verdana" w:hAnsi="Verdana" w:cs="Verdana"/>
                <w:sz w:val="16"/>
                <w:szCs w:val="16"/>
              </w:rPr>
              <w:t>u aantoont</w:t>
            </w:r>
            <w:r w:rsidR="002C28BB" w:rsidRPr="0001518C">
              <w:rPr>
                <w:rFonts w:ascii="Verdana" w:eastAsia="Verdana" w:hAnsi="Verdana" w:cs="Verdana"/>
                <w:sz w:val="16"/>
                <w:szCs w:val="16"/>
              </w:rPr>
              <w:t xml:space="preserve"> dat </w:t>
            </w:r>
            <w:r w:rsidRPr="0001518C"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 w:rsidR="002C28BB" w:rsidRPr="0001518C">
              <w:rPr>
                <w:rFonts w:ascii="Verdana" w:eastAsia="Verdana" w:hAnsi="Verdana" w:cs="Verdana"/>
                <w:sz w:val="16"/>
                <w:szCs w:val="16"/>
              </w:rPr>
              <w:t xml:space="preserve"> aan de kerncompetentie voldoet (maximaal 200 woorden </w:t>
            </w:r>
            <w:r w:rsidR="002C28BB" w:rsidRPr="0001518C">
              <w:rPr>
                <w:rFonts w:ascii="Verdana" w:eastAsia="Verdana" w:hAnsi="Verdana" w:cs="Verdana"/>
                <w:sz w:val="16"/>
                <w:szCs w:val="16"/>
                <w:u w:val="single"/>
              </w:rPr>
              <w:t>per</w:t>
            </w:r>
            <w:r w:rsidR="002C28BB" w:rsidRPr="0001518C">
              <w:rPr>
                <w:rFonts w:ascii="Verdana" w:eastAsia="Verdana" w:hAnsi="Verdana" w:cs="Verdana"/>
                <w:sz w:val="16"/>
                <w:szCs w:val="16"/>
              </w:rPr>
              <w:t xml:space="preserve"> kerncompetentie)&gt;</w:t>
            </w:r>
          </w:p>
        </w:tc>
      </w:tr>
      <w:tr w:rsidR="002C28BB" w:rsidRPr="00EF66CC" w14:paraId="5B3CE9E8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B88BE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49B924" w14:textId="77777777" w:rsidR="002C28BB" w:rsidRPr="0001518C" w:rsidRDefault="002C28BB" w:rsidP="00CC1441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01518C">
              <w:rPr>
                <w:rFonts w:ascii="Verdana" w:eastAsia="Verdana" w:hAnsi="Verdana" w:cs="Verdana"/>
                <w:sz w:val="16"/>
                <w:szCs w:val="16"/>
              </w:rPr>
              <w:t>Ervaring met kerncompetentie 2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5064EE" w14:textId="66DC9FE7" w:rsidR="002C28BB" w:rsidRPr="002C28BB" w:rsidRDefault="0001518C" w:rsidP="00CC1441">
            <w:pPr>
              <w:ind w:left="0"/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 w:rsidRPr="0001518C">
              <w:rPr>
                <w:rFonts w:ascii="Verdana" w:eastAsia="Verdana" w:hAnsi="Verdana" w:cs="Verdana"/>
                <w:sz w:val="16"/>
                <w:szCs w:val="16"/>
              </w:rPr>
              <w:t xml:space="preserve">&lt;Uitwerking waarmee u aantoont dat u aan de kerncompetentie voldoet (maximaal 200 woorden </w:t>
            </w:r>
            <w:r w:rsidRPr="0001518C">
              <w:rPr>
                <w:rFonts w:ascii="Verdana" w:eastAsia="Verdana" w:hAnsi="Verdana" w:cs="Verdana"/>
                <w:sz w:val="16"/>
                <w:szCs w:val="16"/>
                <w:u w:val="single"/>
              </w:rPr>
              <w:t>per</w:t>
            </w:r>
            <w:r w:rsidRPr="0001518C">
              <w:rPr>
                <w:rFonts w:ascii="Verdana" w:eastAsia="Verdana" w:hAnsi="Verdana" w:cs="Verdana"/>
                <w:sz w:val="16"/>
                <w:szCs w:val="16"/>
              </w:rPr>
              <w:t xml:space="preserve"> kerncompetentie)&gt;</w:t>
            </w:r>
          </w:p>
        </w:tc>
      </w:tr>
      <w:tr w:rsidR="002C28BB" w:rsidRPr="00EF66CC" w14:paraId="15CD9447" w14:textId="77777777" w:rsidTr="00860E88"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E65541" w14:textId="77777777" w:rsidR="002C28BB" w:rsidRPr="002C28BB" w:rsidRDefault="002C28BB" w:rsidP="00860E8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616EA4" w14:textId="77777777" w:rsidR="002C28BB" w:rsidRPr="0001518C" w:rsidRDefault="002C28BB" w:rsidP="00CC1441">
            <w:pPr>
              <w:ind w:left="0"/>
              <w:rPr>
                <w:rFonts w:ascii="Verdana" w:eastAsia="Verdana" w:hAnsi="Verdana" w:cs="Verdana"/>
                <w:sz w:val="16"/>
                <w:szCs w:val="16"/>
              </w:rPr>
            </w:pPr>
            <w:r w:rsidRPr="0001518C">
              <w:rPr>
                <w:rFonts w:ascii="Verdana" w:eastAsia="Verdana" w:hAnsi="Verdana" w:cs="Verdana"/>
                <w:sz w:val="16"/>
                <w:szCs w:val="16"/>
              </w:rPr>
              <w:t>Ervaring met kerncompetentie 3</w:t>
            </w:r>
          </w:p>
        </w:tc>
        <w:tc>
          <w:tcPr>
            <w:tcW w:w="60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DE3CC2" w14:textId="06903DDB" w:rsidR="002C28BB" w:rsidRPr="002C28BB" w:rsidRDefault="0001518C" w:rsidP="00CC1441">
            <w:pPr>
              <w:ind w:left="0"/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 w:rsidRPr="0001518C">
              <w:rPr>
                <w:rFonts w:ascii="Verdana" w:eastAsia="Verdana" w:hAnsi="Verdana" w:cs="Verdana"/>
                <w:sz w:val="16"/>
                <w:szCs w:val="16"/>
              </w:rPr>
              <w:t xml:space="preserve">&lt;Uitwerking waarmee u aantoont dat u aan de kerncompetentie voldoet (maximaal 200 woorden </w:t>
            </w:r>
            <w:r w:rsidRPr="0001518C">
              <w:rPr>
                <w:rFonts w:ascii="Verdana" w:eastAsia="Verdana" w:hAnsi="Verdana" w:cs="Verdana"/>
                <w:sz w:val="16"/>
                <w:szCs w:val="16"/>
                <w:u w:val="single"/>
              </w:rPr>
              <w:t>per</w:t>
            </w:r>
            <w:r w:rsidRPr="0001518C">
              <w:rPr>
                <w:rFonts w:ascii="Verdana" w:eastAsia="Verdana" w:hAnsi="Verdana" w:cs="Verdana"/>
                <w:sz w:val="16"/>
                <w:szCs w:val="16"/>
              </w:rPr>
              <w:t xml:space="preserve"> kerncompetentie)&gt;</w:t>
            </w:r>
          </w:p>
        </w:tc>
      </w:tr>
    </w:tbl>
    <w:p w14:paraId="6B5844CC" w14:textId="77777777" w:rsidR="002C28BB" w:rsidRPr="006A3C7A" w:rsidRDefault="002C28BB" w:rsidP="002C28BB">
      <w:pPr>
        <w:ind w:left="0"/>
        <w:rPr>
          <w:rFonts w:ascii="Verdana" w:hAnsi="Verdana"/>
          <w:sz w:val="18"/>
          <w:szCs w:val="18"/>
        </w:rPr>
      </w:pPr>
    </w:p>
    <w:bookmarkEnd w:id="0"/>
    <w:sectPr w:rsidR="002C28BB" w:rsidRPr="006A3C7A" w:rsidSect="002478A1">
      <w:footerReference w:type="default" r:id="rId8"/>
      <w:headerReference w:type="first" r:id="rId9"/>
      <w:footerReference w:type="first" r:id="rId10"/>
      <w:pgSz w:w="11907" w:h="16839" w:code="9"/>
      <w:pgMar w:top="2473" w:right="1395" w:bottom="1620" w:left="1440" w:header="708" w:footer="5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72F4" w14:textId="77777777" w:rsidR="00D3236A" w:rsidRDefault="00D3236A" w:rsidP="0022059F">
      <w:r>
        <w:separator/>
      </w:r>
    </w:p>
  </w:endnote>
  <w:endnote w:type="continuationSeparator" w:id="0">
    <w:p w14:paraId="10456AB2" w14:textId="77777777" w:rsidR="00D3236A" w:rsidRDefault="00D3236A" w:rsidP="0022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2011" w14:textId="546A70F8" w:rsidR="00172659" w:rsidRPr="000940FC" w:rsidRDefault="007E5EF4" w:rsidP="0022059F">
    <w:pPr>
      <w:tabs>
        <w:tab w:val="left" w:pos="766"/>
      </w:tabs>
      <w:rPr>
        <w:rFonts w:ascii="Verdana" w:hAnsi="Verdana"/>
      </w:rPr>
    </w:pPr>
    <w:r w:rsidRPr="000940FC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E1AECD" wp14:editId="19FBA9E5">
              <wp:simplePos x="0" y="0"/>
              <wp:positionH relativeFrom="rightMargin">
                <wp:posOffset>-342900</wp:posOffset>
              </wp:positionH>
              <wp:positionV relativeFrom="paragraph">
                <wp:posOffset>181364</wp:posOffset>
              </wp:positionV>
              <wp:extent cx="1209675" cy="353695"/>
              <wp:effectExtent l="0" t="0" r="0" b="1905"/>
              <wp:wrapThrough wrapText="bothSides">
                <wp:wrapPolygon edited="0">
                  <wp:start x="0" y="0"/>
                  <wp:lineTo x="0" y="20941"/>
                  <wp:lineTo x="21317" y="20941"/>
                  <wp:lineTo x="21317" y="0"/>
                  <wp:lineTo x="0" y="0"/>
                </wp:wrapPolygon>
              </wp:wrapThrough>
              <wp:docPr id="1245148617" name="Tekstvak 12451486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53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1EC49E" w14:textId="5DF453ED" w:rsidR="007E5EF4" w:rsidRDefault="007E5EF4" w:rsidP="007E5EF4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6336"/>
                            </w:tabs>
                            <w:ind w:right="-284"/>
                            <w:jc w:val="center"/>
                          </w:pP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instrText xml:space="preserve"> SECTIONPAGES  \* MERGEFORMAT </w:instrTex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C28BB">
                            <w:rPr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671DC2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1AECD" id="_x0000_t202" coordsize="21600,21600" o:spt="202" path="m,l,21600r21600,l21600,xe">
              <v:stroke joinstyle="miter"/>
              <v:path gradientshapeok="t" o:connecttype="rect"/>
            </v:shapetype>
            <v:shape id="Tekstvak 1245148617" o:spid="_x0000_s1026" type="#_x0000_t202" style="position:absolute;left:0;text-align:left;margin-left:-27pt;margin-top:14.3pt;width:95.25pt;height:27.85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" fillcolor="white [3201]" stroked="f" strokeweight=".5pt">
              <v:textbox>
                <w:txbxContent>
                  <w:p w14:paraId="141EC49E" w14:textId="5DF453ED" w:rsidR="007E5EF4" w:rsidRDefault="007E5EF4" w:rsidP="007E5EF4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6336"/>
                      </w:tabs>
                      <w:ind w:right="-284"/>
                      <w:jc w:val="center"/>
                    </w:pPr>
                    <w:r w:rsidRPr="00671DC2">
                      <w:rPr>
                        <w:sz w:val="18"/>
                        <w:szCs w:val="18"/>
                      </w:rPr>
                      <w:fldChar w:fldCharType="begin"/>
                    </w:r>
                    <w:r w:rsidRPr="00671DC2"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 w:rsidRPr="00671DC2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 w:rsidRPr="00671DC2">
                      <w:rPr>
                        <w:sz w:val="18"/>
                        <w:szCs w:val="18"/>
                      </w:rPr>
                      <w:fldChar w:fldCharType="end"/>
                    </w:r>
                    <w:r w:rsidRPr="00671DC2">
                      <w:rPr>
                        <w:sz w:val="18"/>
                        <w:szCs w:val="18"/>
                      </w:rPr>
                      <w:t xml:space="preserve"> / </w:t>
                    </w:r>
                    <w:r w:rsidRPr="00671DC2">
                      <w:rPr>
                        <w:sz w:val="18"/>
                        <w:szCs w:val="18"/>
                      </w:rPr>
                      <w:fldChar w:fldCharType="begin"/>
                    </w:r>
                    <w:r w:rsidRPr="00671DC2">
                      <w:rPr>
                        <w:sz w:val="18"/>
                        <w:szCs w:val="18"/>
                      </w:rPr>
                      <w:instrText xml:space="preserve"> SECTIONPAGES  \* MERGEFORMAT </w:instrText>
                    </w:r>
                    <w:r w:rsidRPr="00671DC2">
                      <w:rPr>
                        <w:sz w:val="18"/>
                        <w:szCs w:val="18"/>
                      </w:rPr>
                      <w:fldChar w:fldCharType="separate"/>
                    </w:r>
                    <w:r w:rsidR="002C28BB">
                      <w:rPr>
                        <w:noProof/>
                        <w:sz w:val="18"/>
                        <w:szCs w:val="18"/>
                      </w:rPr>
                      <w:t>5</w:t>
                    </w:r>
                    <w:r w:rsidRPr="00671DC2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22059F" w:rsidRPr="000940FC">
      <w:rPr>
        <w:rFonts w:ascii="Verdana" w:hAnsi="Verdana"/>
        <w:noProof/>
        <w:lang w:eastAsia="nl-NL"/>
      </w:rPr>
      <w:softHyphen/>
    </w:r>
    <w:r w:rsidR="000940FC" w:rsidRPr="000940FC">
      <w:rPr>
        <w:rFonts w:ascii="Verdana" w:hAnsi="Verdana"/>
        <w:noProof/>
        <w:lang w:eastAsia="nl-NL"/>
      </w:rPr>
      <w:t>ICT-outsourcing gemeente Boekel concept verwerkersovereenkomst bijlage 8</w:t>
    </w:r>
    <w:r w:rsidR="0022059F" w:rsidRPr="000940FC">
      <w:rPr>
        <w:rFonts w:ascii="Verdana" w:hAnsi="Verdana"/>
        <w:noProof/>
        <w:lang w:eastAsia="nl-N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4B0B" w14:textId="61FF1B1B" w:rsidR="00CA52E4" w:rsidRPr="006D7297" w:rsidRDefault="006F7FBC" w:rsidP="00257A6E">
    <w:pPr>
      <w:pStyle w:val="Voettekst"/>
      <w:tabs>
        <w:tab w:val="clear" w:pos="4536"/>
        <w:tab w:val="clear" w:pos="9072"/>
        <w:tab w:val="left" w:pos="2577"/>
      </w:tabs>
      <w:ind w:left="142" w:firstLine="425"/>
      <w:rPr>
        <w:rFonts w:ascii="Verdana" w:hAnsi="Verdana"/>
      </w:rPr>
    </w:pPr>
    <w:r>
      <w:rPr>
        <w:rFonts w:ascii="Verdana" w:hAnsi="Verdana"/>
        <w:noProof/>
        <w14:ligatures w14:val="standardContextual"/>
      </w:rPr>
      <w:t>Accountantsdiensten</w:t>
    </w:r>
    <w:r w:rsidR="00386941" w:rsidRPr="006D7297">
      <w:rPr>
        <w:rFonts w:ascii="Verdana" w:hAnsi="Verdana"/>
        <w:noProof/>
        <w14:ligatures w14:val="standardContextual"/>
      </w:rPr>
      <w:t xml:space="preserve"> gemeente Boekel </w:t>
    </w:r>
    <w:r w:rsidR="007E5EF4" w:rsidRPr="006D7297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B8C0D44" wp14:editId="5F248EDF">
              <wp:simplePos x="0" y="0"/>
              <wp:positionH relativeFrom="rightMargin">
                <wp:posOffset>-328930</wp:posOffset>
              </wp:positionH>
              <wp:positionV relativeFrom="paragraph">
                <wp:posOffset>166432</wp:posOffset>
              </wp:positionV>
              <wp:extent cx="1209675" cy="353695"/>
              <wp:effectExtent l="0" t="0" r="0" b="1905"/>
              <wp:wrapThrough wrapText="bothSides">
                <wp:wrapPolygon edited="0">
                  <wp:start x="0" y="0"/>
                  <wp:lineTo x="0" y="20941"/>
                  <wp:lineTo x="21317" y="20941"/>
                  <wp:lineTo x="21317" y="0"/>
                  <wp:lineTo x="0" y="0"/>
                </wp:wrapPolygon>
              </wp:wrapThrough>
              <wp:docPr id="36" name="Tekstvak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53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41779" w14:textId="6F50DB91" w:rsidR="007E5EF4" w:rsidRDefault="007E5EF4" w:rsidP="007E5EF4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6336"/>
                            </w:tabs>
                            <w:ind w:right="-284"/>
                            <w:jc w:val="center"/>
                          </w:pP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instrText xml:space="preserve"> SECTIONPAGES  \* MERGEFORMAT </w:instrText>
                          </w:r>
                          <w:r w:rsidRPr="00671DC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7A59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671DC2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C0D44" id="_x0000_t202" coordsize="21600,21600" o:spt="202" path="m,l,21600r21600,l21600,xe">
              <v:stroke joinstyle="miter"/>
              <v:path gradientshapeok="t" o:connecttype="rect"/>
            </v:shapetype>
            <v:shape id="Tekstvak 36" o:spid="_x0000_s1027" type="#_x0000_t202" style="position:absolute;left:0;text-align:left;margin-left:-25.9pt;margin-top:13.1pt;width:95.25pt;height:27.8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" fillcolor="white [3201]" stroked="f" strokeweight=".5pt">
              <v:textbox>
                <w:txbxContent>
                  <w:p w14:paraId="1B141779" w14:textId="6F50DB91" w:rsidR="007E5EF4" w:rsidRDefault="007E5EF4" w:rsidP="007E5EF4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6336"/>
                      </w:tabs>
                      <w:ind w:right="-284"/>
                      <w:jc w:val="center"/>
                    </w:pPr>
                    <w:r w:rsidRPr="00671DC2">
                      <w:rPr>
                        <w:sz w:val="18"/>
                        <w:szCs w:val="18"/>
                      </w:rPr>
                      <w:fldChar w:fldCharType="begin"/>
                    </w:r>
                    <w:r w:rsidRPr="00671DC2"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 w:rsidRPr="00671DC2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 w:rsidRPr="00671DC2">
                      <w:rPr>
                        <w:sz w:val="18"/>
                        <w:szCs w:val="18"/>
                      </w:rPr>
                      <w:fldChar w:fldCharType="end"/>
                    </w:r>
                    <w:r w:rsidRPr="00671DC2">
                      <w:rPr>
                        <w:sz w:val="18"/>
                        <w:szCs w:val="18"/>
                      </w:rPr>
                      <w:t xml:space="preserve"> / </w:t>
                    </w:r>
                    <w:r w:rsidRPr="00671DC2">
                      <w:rPr>
                        <w:sz w:val="18"/>
                        <w:szCs w:val="18"/>
                      </w:rPr>
                      <w:fldChar w:fldCharType="begin"/>
                    </w:r>
                    <w:r w:rsidRPr="00671DC2">
                      <w:rPr>
                        <w:sz w:val="18"/>
                        <w:szCs w:val="18"/>
                      </w:rPr>
                      <w:instrText xml:space="preserve"> SECTIONPAGES  \* MERGEFORMAT </w:instrText>
                    </w:r>
                    <w:r w:rsidRPr="00671DC2">
                      <w:rPr>
                        <w:sz w:val="18"/>
                        <w:szCs w:val="18"/>
                      </w:rPr>
                      <w:fldChar w:fldCharType="separate"/>
                    </w:r>
                    <w:r w:rsidR="003B7A59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671DC2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CC1441">
      <w:rPr>
        <w:rFonts w:ascii="Verdana" w:hAnsi="Verdana"/>
        <w:noProof/>
      </w:rPr>
      <w:t>Formulier referenties</w:t>
    </w:r>
    <w:r w:rsidR="00386941" w:rsidRPr="006D7297">
      <w:rPr>
        <w:rFonts w:ascii="Verdana" w:hAnsi="Verdana"/>
        <w:noProof/>
        <w14:ligatures w14:val="standardContextual"/>
      </w:rPr>
      <w:t xml:space="preserve"> bijlage </w:t>
    </w:r>
    <w:r w:rsidR="00184A0E">
      <w:rPr>
        <w:rFonts w:ascii="Verdana" w:hAnsi="Verdana"/>
        <w:noProof/>
        <w14:ligatures w14:val="standardContextual"/>
      </w:rPr>
      <w:t>7.</w:t>
    </w:r>
    <w:r w:rsidR="00CA52E4" w:rsidRPr="006D7297">
      <w:rPr>
        <w:rFonts w:ascii="Verdana" w:hAnsi="Verda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6301" w14:textId="77777777" w:rsidR="00D3236A" w:rsidRDefault="00D3236A" w:rsidP="0022059F">
      <w:r>
        <w:separator/>
      </w:r>
    </w:p>
  </w:footnote>
  <w:footnote w:type="continuationSeparator" w:id="0">
    <w:p w14:paraId="1E9AC269" w14:textId="77777777" w:rsidR="00D3236A" w:rsidRDefault="00D3236A" w:rsidP="0022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309D" w14:textId="77777777" w:rsidR="00CA52E4" w:rsidRDefault="003903BB" w:rsidP="003903BB">
    <w:pPr>
      <w:pStyle w:val="Koptekst"/>
      <w:tabs>
        <w:tab w:val="left" w:pos="0"/>
      </w:tabs>
      <w:ind w:left="0"/>
    </w:pPr>
    <w:r>
      <w:rPr>
        <w:noProof/>
        <w14:ligatures w14:val="standardContextual"/>
      </w:rPr>
      <w:drawing>
        <wp:anchor distT="0" distB="0" distL="114300" distR="114300" simplePos="0" relativeHeight="251674624" behindDoc="0" locked="0" layoutInCell="1" allowOverlap="1" wp14:anchorId="2B7F72D7" wp14:editId="53657832">
          <wp:simplePos x="0" y="0"/>
          <wp:positionH relativeFrom="column">
            <wp:posOffset>-903277</wp:posOffset>
          </wp:positionH>
          <wp:positionV relativeFrom="paragraph">
            <wp:posOffset>-439420</wp:posOffset>
          </wp:positionV>
          <wp:extent cx="7681483" cy="1415845"/>
          <wp:effectExtent l="0" t="0" r="2540" b="0"/>
          <wp:wrapNone/>
          <wp:docPr id="1300395270" name="Afbeelding 1" descr="Afbeelding met tekst, logo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002311" name="Afbeelding 1" descr="Afbeelding met tekst, logo, Lettertype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483" cy="141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787"/>
    <w:multiLevelType w:val="hybridMultilevel"/>
    <w:tmpl w:val="4F48142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BC0"/>
    <w:multiLevelType w:val="hybridMultilevel"/>
    <w:tmpl w:val="DA9E8F1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ECB"/>
    <w:multiLevelType w:val="hybridMultilevel"/>
    <w:tmpl w:val="65F49AEC"/>
    <w:lvl w:ilvl="0" w:tplc="5302EF96">
      <w:start w:val="1"/>
      <w:numFmt w:val="bullet"/>
      <w:lvlText w:val="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C444B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BA581B"/>
    <w:multiLevelType w:val="hybridMultilevel"/>
    <w:tmpl w:val="B66A91E2"/>
    <w:lvl w:ilvl="0" w:tplc="0413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B921E6D"/>
    <w:multiLevelType w:val="hybridMultilevel"/>
    <w:tmpl w:val="D8FCE2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FD1FA3"/>
    <w:multiLevelType w:val="hybridMultilevel"/>
    <w:tmpl w:val="CFA2177E"/>
    <w:lvl w:ilvl="0" w:tplc="5302EF96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B91484"/>
    <w:multiLevelType w:val="hybridMultilevel"/>
    <w:tmpl w:val="B4AE2996"/>
    <w:lvl w:ilvl="0" w:tplc="E3AA9B14">
      <w:numFmt w:val="bullet"/>
      <w:lvlText w:val="-"/>
      <w:lvlJc w:val="left"/>
      <w:pPr>
        <w:ind w:left="2629" w:hanging="360"/>
      </w:pPr>
      <w:rPr>
        <w:rFonts w:ascii="Roboto Light" w:eastAsia="Times New Roman" w:hAnsi="Roboto Light" w:cs="Calibri" w:hint="default"/>
      </w:rPr>
    </w:lvl>
    <w:lvl w:ilvl="1" w:tplc="0413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8" w15:restartNumberingAfterBreak="0">
    <w:nsid w:val="52D86FDC"/>
    <w:multiLevelType w:val="hybridMultilevel"/>
    <w:tmpl w:val="30545612"/>
    <w:lvl w:ilvl="0" w:tplc="7A6873A8">
      <w:start w:val="2"/>
      <w:numFmt w:val="decimal"/>
      <w:lvlText w:val="5.1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D5FAF"/>
    <w:multiLevelType w:val="multilevel"/>
    <w:tmpl w:val="F2BA84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B9D645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913A74"/>
    <w:multiLevelType w:val="hybridMultilevel"/>
    <w:tmpl w:val="DF74EB9C"/>
    <w:lvl w:ilvl="0" w:tplc="5302EF9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33D1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05715B"/>
    <w:multiLevelType w:val="multilevel"/>
    <w:tmpl w:val="0A6E8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22952E1"/>
    <w:multiLevelType w:val="hybridMultilevel"/>
    <w:tmpl w:val="B5D67166"/>
    <w:lvl w:ilvl="0" w:tplc="E3AA9B14">
      <w:numFmt w:val="bullet"/>
      <w:lvlText w:val="-"/>
      <w:lvlJc w:val="left"/>
      <w:pPr>
        <w:ind w:left="-207" w:hanging="360"/>
      </w:pPr>
      <w:rPr>
        <w:rFonts w:ascii="Roboto Light" w:eastAsia="Times New Roman" w:hAnsi="Roboto Light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0338F"/>
    <w:multiLevelType w:val="hybridMultilevel"/>
    <w:tmpl w:val="0276AFCC"/>
    <w:lvl w:ilvl="0" w:tplc="5302EF9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82836">
    <w:abstractNumId w:val="7"/>
  </w:num>
  <w:num w:numId="2" w16cid:durableId="780417797">
    <w:abstractNumId w:val="14"/>
  </w:num>
  <w:num w:numId="3" w16cid:durableId="153767418">
    <w:abstractNumId w:val="5"/>
  </w:num>
  <w:num w:numId="4" w16cid:durableId="497425010">
    <w:abstractNumId w:val="4"/>
  </w:num>
  <w:num w:numId="5" w16cid:durableId="1892229985">
    <w:abstractNumId w:val="1"/>
  </w:num>
  <w:num w:numId="6" w16cid:durableId="4483742">
    <w:abstractNumId w:val="0"/>
  </w:num>
  <w:num w:numId="7" w16cid:durableId="1388797490">
    <w:abstractNumId w:val="10"/>
  </w:num>
  <w:num w:numId="8" w16cid:durableId="934752594">
    <w:abstractNumId w:val="8"/>
  </w:num>
  <w:num w:numId="9" w16cid:durableId="669911125">
    <w:abstractNumId w:val="12"/>
  </w:num>
  <w:num w:numId="10" w16cid:durableId="786242008">
    <w:abstractNumId w:val="3"/>
  </w:num>
  <w:num w:numId="11" w16cid:durableId="63839973">
    <w:abstractNumId w:val="13"/>
  </w:num>
  <w:num w:numId="12" w16cid:durableId="910503628">
    <w:abstractNumId w:val="9"/>
  </w:num>
  <w:num w:numId="13" w16cid:durableId="1898977906">
    <w:abstractNumId w:val="6"/>
  </w:num>
  <w:num w:numId="14" w16cid:durableId="1603144194">
    <w:abstractNumId w:val="2"/>
  </w:num>
  <w:num w:numId="15" w16cid:durableId="2012951006">
    <w:abstractNumId w:val="11"/>
  </w:num>
  <w:num w:numId="16" w16cid:durableId="4767971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6A"/>
    <w:rsid w:val="000002C7"/>
    <w:rsid w:val="0001518C"/>
    <w:rsid w:val="000703C2"/>
    <w:rsid w:val="000940FC"/>
    <w:rsid w:val="000C33FC"/>
    <w:rsid w:val="00144774"/>
    <w:rsid w:val="00144807"/>
    <w:rsid w:val="00145DBE"/>
    <w:rsid w:val="00172659"/>
    <w:rsid w:val="001736E6"/>
    <w:rsid w:val="00184A0E"/>
    <w:rsid w:val="001A10CC"/>
    <w:rsid w:val="00214413"/>
    <w:rsid w:val="00217BF3"/>
    <w:rsid w:val="0022059F"/>
    <w:rsid w:val="002478A1"/>
    <w:rsid w:val="00257A6E"/>
    <w:rsid w:val="002A134B"/>
    <w:rsid w:val="002C28BB"/>
    <w:rsid w:val="00342D67"/>
    <w:rsid w:val="00342F30"/>
    <w:rsid w:val="0036637A"/>
    <w:rsid w:val="00386941"/>
    <w:rsid w:val="003903BB"/>
    <w:rsid w:val="00397CE0"/>
    <w:rsid w:val="003B7A59"/>
    <w:rsid w:val="003C4F54"/>
    <w:rsid w:val="00425F0F"/>
    <w:rsid w:val="004317E8"/>
    <w:rsid w:val="004B386A"/>
    <w:rsid w:val="005200EA"/>
    <w:rsid w:val="005461D5"/>
    <w:rsid w:val="005640FF"/>
    <w:rsid w:val="00567907"/>
    <w:rsid w:val="00571A72"/>
    <w:rsid w:val="00576B5A"/>
    <w:rsid w:val="00586D74"/>
    <w:rsid w:val="005D646B"/>
    <w:rsid w:val="00600485"/>
    <w:rsid w:val="00624639"/>
    <w:rsid w:val="006332FC"/>
    <w:rsid w:val="00652F9B"/>
    <w:rsid w:val="00653A35"/>
    <w:rsid w:val="006819E5"/>
    <w:rsid w:val="006A3C7A"/>
    <w:rsid w:val="006D7297"/>
    <w:rsid w:val="006F506F"/>
    <w:rsid w:val="006F7FBC"/>
    <w:rsid w:val="00787644"/>
    <w:rsid w:val="007C74FC"/>
    <w:rsid w:val="007E5EF4"/>
    <w:rsid w:val="007E73DE"/>
    <w:rsid w:val="007F1D08"/>
    <w:rsid w:val="008B62B3"/>
    <w:rsid w:val="008E3AA4"/>
    <w:rsid w:val="0092453C"/>
    <w:rsid w:val="00925827"/>
    <w:rsid w:val="009752AC"/>
    <w:rsid w:val="0099116C"/>
    <w:rsid w:val="00A367DA"/>
    <w:rsid w:val="00A4447C"/>
    <w:rsid w:val="00A643DA"/>
    <w:rsid w:val="00A670F8"/>
    <w:rsid w:val="00A87AE2"/>
    <w:rsid w:val="00AA188E"/>
    <w:rsid w:val="00AD1F0A"/>
    <w:rsid w:val="00AE4462"/>
    <w:rsid w:val="00AE66D5"/>
    <w:rsid w:val="00AF7DA2"/>
    <w:rsid w:val="00B36527"/>
    <w:rsid w:val="00B46744"/>
    <w:rsid w:val="00B63CB8"/>
    <w:rsid w:val="00B824EF"/>
    <w:rsid w:val="00BE2356"/>
    <w:rsid w:val="00C0577C"/>
    <w:rsid w:val="00C11E48"/>
    <w:rsid w:val="00C152CD"/>
    <w:rsid w:val="00C5065A"/>
    <w:rsid w:val="00C52BC1"/>
    <w:rsid w:val="00C81F7E"/>
    <w:rsid w:val="00C84AF4"/>
    <w:rsid w:val="00CA52E4"/>
    <w:rsid w:val="00CC1441"/>
    <w:rsid w:val="00D3236A"/>
    <w:rsid w:val="00D36803"/>
    <w:rsid w:val="00D376C9"/>
    <w:rsid w:val="00D61ACF"/>
    <w:rsid w:val="00D62349"/>
    <w:rsid w:val="00D7018E"/>
    <w:rsid w:val="00D903D8"/>
    <w:rsid w:val="00D922C1"/>
    <w:rsid w:val="00DF2CD8"/>
    <w:rsid w:val="00E13EB9"/>
    <w:rsid w:val="00E25651"/>
    <w:rsid w:val="00E3008C"/>
    <w:rsid w:val="00E46DB5"/>
    <w:rsid w:val="00E5637C"/>
    <w:rsid w:val="00E81D74"/>
    <w:rsid w:val="00ED34FA"/>
    <w:rsid w:val="00EF3F14"/>
    <w:rsid w:val="00F15FBD"/>
    <w:rsid w:val="00F46520"/>
    <w:rsid w:val="00F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2735"/>
  <w15:chartTrackingRefBased/>
  <w15:docId w15:val="{9F3E6FDE-5530-4049-B74C-D883533B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rieftekst"/>
    <w:uiPriority w:val="4"/>
    <w:rsid w:val="00CA52E4"/>
    <w:pPr>
      <w:spacing w:line="276" w:lineRule="auto"/>
      <w:ind w:left="567"/>
    </w:pPr>
    <w:rPr>
      <w:rFonts w:ascii="Arial" w:eastAsiaTheme="minorEastAsia" w:hAnsi="Arial" w:cs="Times New Roman"/>
      <w:kern w:val="0"/>
      <w:sz w:val="20"/>
      <w:szCs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rsid w:val="00AF7DA2"/>
    <w:pPr>
      <w:ind w:left="720"/>
      <w:contextualSpacing/>
    </w:pPr>
  </w:style>
  <w:style w:type="paragraph" w:customStyle="1" w:styleId="Copy10pt">
    <w:name w:val="Copy 10pt"/>
    <w:basedOn w:val="Standaard"/>
    <w:uiPriority w:val="4"/>
    <w:qFormat/>
    <w:rsid w:val="00E3008C"/>
    <w:pPr>
      <w:ind w:left="0"/>
    </w:pPr>
  </w:style>
  <w:style w:type="paragraph" w:customStyle="1" w:styleId="Copy10ptbold">
    <w:name w:val="Copy 10pt bold"/>
    <w:basedOn w:val="Standaard"/>
    <w:uiPriority w:val="4"/>
    <w:qFormat/>
    <w:rsid w:val="00E3008C"/>
    <w:pPr>
      <w:ind w:left="0"/>
    </w:pPr>
    <w:rPr>
      <w:b/>
      <w:bCs/>
    </w:rPr>
  </w:style>
  <w:style w:type="paragraph" w:customStyle="1" w:styleId="HEADERZWART">
    <w:name w:val="HEADER ZWART"/>
    <w:basedOn w:val="Copy10pt"/>
    <w:next w:val="Copy10pt"/>
    <w:uiPriority w:val="4"/>
    <w:qFormat/>
    <w:rsid w:val="00E3008C"/>
    <w:rPr>
      <w:rFonts w:ascii="Helvetica" w:hAnsi="Helvetica"/>
      <w:b/>
      <w:bCs/>
      <w:caps/>
      <w:sz w:val="24"/>
      <w:szCs w:val="24"/>
    </w:rPr>
  </w:style>
  <w:style w:type="paragraph" w:customStyle="1" w:styleId="HEADERBLAUW">
    <w:name w:val="HEADER BLAUW"/>
    <w:basedOn w:val="HEADERZWART"/>
    <w:uiPriority w:val="4"/>
    <w:qFormat/>
    <w:rsid w:val="00C0577C"/>
    <w:rPr>
      <w:color w:val="0050A0" w:themeColor="accent1"/>
    </w:rPr>
  </w:style>
  <w:style w:type="paragraph" w:customStyle="1" w:styleId="HEADERGEEL">
    <w:name w:val="HEADER GEEL"/>
    <w:basedOn w:val="HEADERBLAUW"/>
    <w:uiPriority w:val="4"/>
    <w:qFormat/>
    <w:rsid w:val="000002C7"/>
    <w:rPr>
      <w:color w:val="FBCF1F"/>
    </w:rPr>
  </w:style>
  <w:style w:type="character" w:customStyle="1" w:styleId="normaltextrun">
    <w:name w:val="normaltextrun"/>
    <w:basedOn w:val="Standaardalinea-lettertype"/>
    <w:rsid w:val="00CA52E4"/>
  </w:style>
  <w:style w:type="paragraph" w:customStyle="1" w:styleId="Adresvangeadresseerde">
    <w:name w:val="Adres van geadresseerde"/>
    <w:basedOn w:val="Standaard"/>
    <w:rsid w:val="00CA52E4"/>
    <w:pPr>
      <w:spacing w:line="240" w:lineRule="auto"/>
    </w:pPr>
    <w:rPr>
      <w:rFonts w:ascii="Times New Roman" w:eastAsia="Times New Roman" w:hAnsi="Times New Roman"/>
      <w:sz w:val="24"/>
      <w:szCs w:val="24"/>
      <w:lang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CA52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52E4"/>
    <w:rPr>
      <w:rFonts w:ascii="Arial" w:eastAsiaTheme="minorEastAsia" w:hAnsi="Arial" w:cs="Times New Roman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52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52E4"/>
    <w:rPr>
      <w:rFonts w:ascii="Arial" w:eastAsiaTheme="minorEastAsia" w:hAnsi="Arial" w:cs="Times New Roman"/>
      <w:kern w:val="0"/>
      <w:sz w:val="20"/>
      <w:szCs w:val="20"/>
      <w14:ligatures w14:val="none"/>
    </w:rPr>
  </w:style>
  <w:style w:type="table" w:styleId="Tabelrasterlicht">
    <w:name w:val="Grid Table Light"/>
    <w:basedOn w:val="Standaardtabel"/>
    <w:uiPriority w:val="40"/>
    <w:rsid w:val="003903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uiPriority w:val="39"/>
    <w:rsid w:val="00390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7E5EF4"/>
  </w:style>
  <w:style w:type="character" w:styleId="Hyperlink">
    <w:name w:val="Hyperlink"/>
    <w:basedOn w:val="Standaardalinea-lettertype"/>
    <w:uiPriority w:val="99"/>
    <w:unhideWhenUsed/>
    <w:rsid w:val="00342D67"/>
    <w:rPr>
      <w:color w:val="E6792B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2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uisstijl%20vanaf%202024\Boekel%20-%20lay-out%20brieven\BOEKEL_Briefpapier-V2.dotx" TargetMode="External"/></Relationships>
</file>

<file path=word/theme/theme1.xml><?xml version="1.0" encoding="utf-8"?>
<a:theme xmlns:a="http://schemas.openxmlformats.org/drawingml/2006/main" name="Kantoorthema">
  <a:themeElements>
    <a:clrScheme name="Boekel">
      <a:dk1>
        <a:srgbClr val="000000"/>
      </a:dk1>
      <a:lt1>
        <a:srgbClr val="FFFFFF"/>
      </a:lt1>
      <a:dk2>
        <a:srgbClr val="081F48"/>
      </a:dk2>
      <a:lt2>
        <a:srgbClr val="E3E4E3"/>
      </a:lt2>
      <a:accent1>
        <a:srgbClr val="0050A0"/>
      </a:accent1>
      <a:accent2>
        <a:srgbClr val="FFD300"/>
      </a:accent2>
      <a:accent3>
        <a:srgbClr val="E6792B"/>
      </a:accent3>
      <a:accent4>
        <a:srgbClr val="081F48"/>
      </a:accent4>
      <a:accent5>
        <a:srgbClr val="E3E4E3"/>
      </a:accent5>
      <a:accent6>
        <a:srgbClr val="FFFEFE"/>
      </a:accent6>
      <a:hlink>
        <a:srgbClr val="E6792B"/>
      </a:hlink>
      <a:folHlink>
        <a:srgbClr val="AF202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744ABE-5A0F-C044-9F3A-2F410781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BOEKEL_Briefpapier-V2</Template>
  <TotalTime>1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Fadil</dc:creator>
  <cp:keywords/>
  <dc:description/>
  <cp:lastModifiedBy>Malika Fadil</cp:lastModifiedBy>
  <cp:revision>2</cp:revision>
  <dcterms:created xsi:type="dcterms:W3CDTF">2025-06-25T06:39:00Z</dcterms:created>
  <dcterms:modified xsi:type="dcterms:W3CDTF">2025-06-25T06:39:00Z</dcterms:modified>
</cp:coreProperties>
</file>