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B94C" w14:textId="77777777" w:rsidR="00CF7A78" w:rsidRDefault="00CF7A78" w:rsidP="000F57F5">
      <w:pPr>
        <w:ind w:left="0"/>
        <w:rPr>
          <w:rFonts w:cs="Arial"/>
          <w:b/>
          <w:bCs/>
          <w:sz w:val="24"/>
          <w:szCs w:val="24"/>
        </w:rPr>
      </w:pPr>
      <w:bookmarkStart w:id="0" w:name="_Hlk138938635"/>
    </w:p>
    <w:p w14:paraId="0FB53B98" w14:textId="77777777" w:rsidR="00CF7A78" w:rsidRDefault="00CF7A78" w:rsidP="00CF7A78">
      <w:pPr>
        <w:ind w:left="0"/>
        <w:rPr>
          <w:rFonts w:cs="Arial"/>
          <w:b/>
          <w:bCs/>
          <w:sz w:val="24"/>
          <w:szCs w:val="24"/>
        </w:rPr>
      </w:pPr>
    </w:p>
    <w:p w14:paraId="05A1EA16" w14:textId="77777777" w:rsidR="00CF7A78" w:rsidRDefault="00CF7A78" w:rsidP="00CF7A78">
      <w:pPr>
        <w:ind w:left="0"/>
        <w:rPr>
          <w:rFonts w:cs="Arial"/>
          <w:b/>
          <w:bCs/>
          <w:sz w:val="24"/>
          <w:szCs w:val="24"/>
        </w:rPr>
      </w:pPr>
    </w:p>
    <w:p w14:paraId="4995B9D1" w14:textId="77777777" w:rsidR="00CF7A78" w:rsidRDefault="00CF7A78" w:rsidP="00CF7A78">
      <w:pPr>
        <w:ind w:left="0"/>
        <w:rPr>
          <w:rFonts w:cs="Arial"/>
          <w:b/>
          <w:bCs/>
          <w:sz w:val="24"/>
          <w:szCs w:val="24"/>
        </w:rPr>
      </w:pPr>
    </w:p>
    <w:p w14:paraId="5E91E863" w14:textId="77777777" w:rsidR="00CF7A78" w:rsidRDefault="00CF7A78" w:rsidP="00CF7A78">
      <w:pPr>
        <w:ind w:left="0"/>
        <w:rPr>
          <w:rFonts w:cs="Arial"/>
          <w:b/>
          <w:bCs/>
          <w:sz w:val="24"/>
          <w:szCs w:val="24"/>
        </w:rPr>
      </w:pPr>
    </w:p>
    <w:p w14:paraId="07557A52" w14:textId="71C3FC69" w:rsidR="000F57F5" w:rsidRPr="008A305F" w:rsidRDefault="000F57F5" w:rsidP="00CF7A78">
      <w:pPr>
        <w:ind w:left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Bijlage </w:t>
      </w:r>
      <w:r w:rsidR="008A305F"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</w:rPr>
        <w:t xml:space="preserve">. </w:t>
      </w:r>
      <w:r w:rsidR="00155F2C">
        <w:rPr>
          <w:rFonts w:cs="Arial"/>
          <w:b/>
          <w:bCs/>
          <w:sz w:val="24"/>
          <w:szCs w:val="24"/>
        </w:rPr>
        <w:t>Holdingverklaring</w:t>
      </w:r>
      <w:r>
        <w:rPr>
          <w:rFonts w:cs="Arial"/>
          <w:b/>
          <w:bCs/>
          <w:sz w:val="24"/>
          <w:szCs w:val="24"/>
        </w:rPr>
        <w:t xml:space="preserve"> </w:t>
      </w:r>
      <w:r w:rsidR="008A305F" w:rsidRPr="008A305F">
        <w:rPr>
          <w:rFonts w:cs="Arial"/>
          <w:b/>
          <w:bCs/>
          <w:sz w:val="24"/>
          <w:szCs w:val="24"/>
        </w:rPr>
        <w:t>accountantsdiensten</w:t>
      </w:r>
    </w:p>
    <w:p w14:paraId="4ACC6BE8" w14:textId="77777777" w:rsidR="000F57F5" w:rsidRDefault="000F57F5" w:rsidP="3C711F58">
      <w:pPr>
        <w:ind w:left="0"/>
        <w:rPr>
          <w:rFonts w:cs="Arial"/>
          <w:b/>
          <w:bCs/>
          <w:sz w:val="24"/>
          <w:szCs w:val="24"/>
        </w:rPr>
      </w:pPr>
    </w:p>
    <w:p w14:paraId="41C13EE7" w14:textId="77777777" w:rsidR="00197392" w:rsidRDefault="00197392" w:rsidP="3C711F58">
      <w:pPr>
        <w:ind w:left="0"/>
        <w:rPr>
          <w:rFonts w:cs="Arial"/>
          <w:b/>
          <w:bCs/>
          <w:sz w:val="24"/>
          <w:szCs w:val="24"/>
        </w:rPr>
      </w:pPr>
    </w:p>
    <w:p w14:paraId="4F876B33" w14:textId="77777777" w:rsidR="00155F2C" w:rsidRDefault="00155F2C" w:rsidP="00155F2C">
      <w:pPr>
        <w:pStyle w:val="Tabelnormaal"/>
        <w:spacing w:after="0"/>
        <w:jc w:val="left"/>
        <w:rPr>
          <w:rFonts w:asciiTheme="minorHAnsi" w:hAnsiTheme="minorHAnsi" w:cstheme="minorHAnsi"/>
          <w:b/>
          <w:bCs/>
          <w:color w:val="auto"/>
          <w:sz w:val="20"/>
          <w:szCs w:val="21"/>
        </w:rPr>
      </w:pPr>
    </w:p>
    <w:p w14:paraId="19287340" w14:textId="77777777" w:rsidR="00155F2C" w:rsidRPr="00155F2C" w:rsidRDefault="00155F2C" w:rsidP="00155F2C">
      <w:pPr>
        <w:pStyle w:val="Tabelnormaal"/>
        <w:spacing w:after="0"/>
        <w:jc w:val="left"/>
        <w:rPr>
          <w:b/>
          <w:bCs/>
          <w:color w:val="auto"/>
          <w:sz w:val="20"/>
          <w:szCs w:val="21"/>
        </w:rPr>
      </w:pPr>
      <w:r w:rsidRPr="00155F2C">
        <w:rPr>
          <w:b/>
          <w:bCs/>
          <w:color w:val="auto"/>
          <w:sz w:val="20"/>
          <w:szCs w:val="21"/>
        </w:rPr>
        <w:t xml:space="preserve">Garantieverklaring holding/concernmaatschappij </w:t>
      </w:r>
    </w:p>
    <w:p w14:paraId="3FDA0B0F" w14:textId="77777777" w:rsidR="00155F2C" w:rsidRPr="00155F2C" w:rsidRDefault="00155F2C" w:rsidP="00155F2C">
      <w:pPr>
        <w:pStyle w:val="Tabelnormaal"/>
        <w:spacing w:after="0"/>
        <w:jc w:val="left"/>
        <w:rPr>
          <w:b/>
          <w:bCs/>
          <w:color w:val="auto"/>
          <w:sz w:val="20"/>
          <w:szCs w:val="21"/>
        </w:rPr>
      </w:pPr>
    </w:p>
    <w:p w14:paraId="2AE709C1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 xml:space="preserve">Naam bedrijf :             …………………………………………………………………………………. </w:t>
      </w:r>
    </w:p>
    <w:p w14:paraId="7C6DF9A4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 xml:space="preserve">Adres :                          …………………………………………………………………………………. </w:t>
      </w:r>
    </w:p>
    <w:p w14:paraId="220F0230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 xml:space="preserve">Postcode en plaats :   …………………………………………………………………………………. </w:t>
      </w:r>
    </w:p>
    <w:p w14:paraId="55D40397" w14:textId="77777777" w:rsidR="00005D48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 xml:space="preserve">   </w:t>
      </w:r>
    </w:p>
    <w:p w14:paraId="34D3BDC9" w14:textId="18B794CC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 xml:space="preserve">                                   </w:t>
      </w:r>
    </w:p>
    <w:p w14:paraId="3A249366" w14:textId="4330EB82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 xml:space="preserve">hierna te noemen:     </w:t>
      </w:r>
      <w:r w:rsidRPr="00155F2C">
        <w:rPr>
          <w:b/>
          <w:bCs/>
          <w:color w:val="auto"/>
          <w:sz w:val="20"/>
          <w:szCs w:val="21"/>
        </w:rPr>
        <w:t>de holding</w:t>
      </w:r>
      <w:r w:rsidRPr="00155F2C">
        <w:rPr>
          <w:color w:val="auto"/>
          <w:sz w:val="20"/>
          <w:szCs w:val="21"/>
        </w:rPr>
        <w:t xml:space="preserve"> </w:t>
      </w:r>
    </w:p>
    <w:p w14:paraId="28377F8E" w14:textId="77777777" w:rsid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</w:p>
    <w:p w14:paraId="61C3CBB0" w14:textId="77777777" w:rsidR="00005D48" w:rsidRPr="00155F2C" w:rsidRDefault="00005D48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</w:p>
    <w:p w14:paraId="742539B5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 xml:space="preserve">Ondergetekende, </w:t>
      </w:r>
    </w:p>
    <w:p w14:paraId="5323CDC3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 xml:space="preserve">overwegende dat  </w:t>
      </w:r>
      <w:r w:rsidRPr="00155F2C">
        <w:rPr>
          <w:color w:val="auto"/>
          <w:sz w:val="20"/>
          <w:szCs w:val="21"/>
          <w:highlight w:val="yellow"/>
        </w:rPr>
        <w:t>&lt;naam inschrijver invullen&gt;</w:t>
      </w:r>
      <w:r w:rsidRPr="00155F2C">
        <w:rPr>
          <w:color w:val="auto"/>
          <w:sz w:val="20"/>
          <w:szCs w:val="21"/>
        </w:rPr>
        <w:t xml:space="preserve"> een dochtermaatschappij van de holding is en dat deze Inschrijver voor de Inschrijving ter zake van de aanbesteding, gebruik wenst te maken van de consolideerde financiële gegevens van de holding, </w:t>
      </w:r>
    </w:p>
    <w:p w14:paraId="1F99992B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</w:p>
    <w:p w14:paraId="6295CC9A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 xml:space="preserve">verklaart dat </w:t>
      </w:r>
    </w:p>
    <w:p w14:paraId="27D722D0" w14:textId="77777777" w:rsid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 xml:space="preserve">de holding zich hierbij - onder voorwaarde van gunning van de opdracht – financieel garant stelt voor de nakoming van alle verplichtingen, die uit hoofde van de ingevolge de onderhavige aanbesteding gesloten overeenkomst(en) door Inschrijver worden aangegaan. </w:t>
      </w:r>
    </w:p>
    <w:p w14:paraId="7FD5D4F2" w14:textId="77777777" w:rsidR="00005D48" w:rsidRPr="00155F2C" w:rsidRDefault="00005D48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</w:p>
    <w:p w14:paraId="035F4A80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</w:p>
    <w:p w14:paraId="79B9C82B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>Plaats   …………………………………….                     Datum   …………………………………….</w:t>
      </w:r>
    </w:p>
    <w:p w14:paraId="6741183F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>Naam   …………………………………….                     Functie  …………………………………….</w:t>
      </w:r>
    </w:p>
    <w:p w14:paraId="474C2831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</w:p>
    <w:p w14:paraId="4FAEAA94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</w:p>
    <w:p w14:paraId="679808B3" w14:textId="77777777" w:rsidR="005E5ACD" w:rsidRDefault="005E5ACD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</w:p>
    <w:p w14:paraId="7AD2D43E" w14:textId="402BB3A8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>Handtekening …………………………………….</w:t>
      </w:r>
    </w:p>
    <w:p w14:paraId="05253E9F" w14:textId="77777777" w:rsid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</w:p>
    <w:p w14:paraId="56FD86C8" w14:textId="77777777" w:rsidR="00005D48" w:rsidRPr="00155F2C" w:rsidRDefault="00005D48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</w:p>
    <w:p w14:paraId="00E0030D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color w:val="auto"/>
          <w:sz w:val="20"/>
          <w:szCs w:val="21"/>
        </w:rPr>
        <w:t xml:space="preserve">►  Deze verklaring dient door een bestuurder van de holding te worden ondertekend (zie onder kop    </w:t>
      </w:r>
    </w:p>
    <w:p w14:paraId="2CE1C06C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b/>
          <w:sz w:val="32"/>
        </w:rPr>
        <w:t xml:space="preserve">   </w:t>
      </w:r>
      <w:r w:rsidRPr="00155F2C">
        <w:rPr>
          <w:color w:val="auto"/>
          <w:sz w:val="20"/>
          <w:szCs w:val="21"/>
        </w:rPr>
        <w:t xml:space="preserve">‘Bestuurder(s)’ op het uittreksel uit het handelsregister), dus niet door een gevolmachtigde/ </w:t>
      </w:r>
    </w:p>
    <w:p w14:paraId="6B9FB9A3" w14:textId="77777777" w:rsidR="00155F2C" w:rsidRPr="00155F2C" w:rsidRDefault="00155F2C" w:rsidP="00155F2C">
      <w:pPr>
        <w:pStyle w:val="Tabelnormaal"/>
        <w:spacing w:after="0"/>
        <w:jc w:val="left"/>
        <w:rPr>
          <w:color w:val="auto"/>
          <w:sz w:val="20"/>
          <w:szCs w:val="21"/>
        </w:rPr>
      </w:pPr>
      <w:r w:rsidRPr="00155F2C">
        <w:rPr>
          <w:sz w:val="20"/>
          <w:szCs w:val="21"/>
        </w:rPr>
        <w:t xml:space="preserve">      </w:t>
      </w:r>
      <w:r w:rsidRPr="00155F2C">
        <w:rPr>
          <w:color w:val="auto"/>
          <w:sz w:val="20"/>
          <w:szCs w:val="21"/>
        </w:rPr>
        <w:t>procuratiehouder.</w:t>
      </w:r>
    </w:p>
    <w:p w14:paraId="0201754A" w14:textId="77777777" w:rsidR="00CF7A78" w:rsidRPr="00155F2C" w:rsidRDefault="00CF7A78" w:rsidP="3C711F58">
      <w:pPr>
        <w:ind w:left="0"/>
        <w:rPr>
          <w:rFonts w:cs="Arial"/>
          <w:b/>
          <w:bCs/>
          <w:sz w:val="24"/>
          <w:szCs w:val="24"/>
        </w:rPr>
      </w:pPr>
    </w:p>
    <w:bookmarkEnd w:id="0"/>
    <w:sectPr w:rsidR="00CF7A78" w:rsidRPr="00155F2C" w:rsidSect="00155F2C"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08" w:footer="5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EA5B" w14:textId="77777777" w:rsidR="006772FA" w:rsidRDefault="006772FA" w:rsidP="0022059F">
      <w:r>
        <w:separator/>
      </w:r>
    </w:p>
  </w:endnote>
  <w:endnote w:type="continuationSeparator" w:id="0">
    <w:p w14:paraId="4A0A663F" w14:textId="77777777" w:rsidR="006772FA" w:rsidRDefault="006772FA" w:rsidP="0022059F">
      <w:r>
        <w:continuationSeparator/>
      </w:r>
    </w:p>
  </w:endnote>
  <w:endnote w:type="continuationNotice" w:id="1">
    <w:p w14:paraId="2B56A200" w14:textId="77777777" w:rsidR="006772FA" w:rsidRDefault="006772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2011" w14:textId="23970297" w:rsidR="00172659" w:rsidRPr="000940FC" w:rsidRDefault="007E5EF4" w:rsidP="0022059F">
    <w:pPr>
      <w:tabs>
        <w:tab w:val="left" w:pos="766"/>
      </w:tabs>
      <w:rPr>
        <w:rFonts w:ascii="Verdana" w:hAnsi="Verdana"/>
      </w:rPr>
    </w:pPr>
    <w:r w:rsidRPr="000940FC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E1AECD" wp14:editId="19FBA9E5">
              <wp:simplePos x="0" y="0"/>
              <wp:positionH relativeFrom="rightMargin">
                <wp:posOffset>-342900</wp:posOffset>
              </wp:positionH>
              <wp:positionV relativeFrom="paragraph">
                <wp:posOffset>181364</wp:posOffset>
              </wp:positionV>
              <wp:extent cx="1209675" cy="353695"/>
              <wp:effectExtent l="0" t="0" r="0" b="1905"/>
              <wp:wrapThrough wrapText="bothSides">
                <wp:wrapPolygon edited="0">
                  <wp:start x="0" y="0"/>
                  <wp:lineTo x="0" y="20941"/>
                  <wp:lineTo x="21317" y="20941"/>
                  <wp:lineTo x="21317" y="0"/>
                  <wp:lineTo x="0" y="0"/>
                </wp:wrapPolygon>
              </wp:wrapThrough>
              <wp:docPr id="1245148617" name="Tekstvak 12451486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53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1EC49E" w14:textId="43B63706" w:rsidR="007E5EF4" w:rsidRDefault="007E5EF4" w:rsidP="007E5EF4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6336"/>
                            </w:tabs>
                            <w:ind w:right="-284"/>
                            <w:jc w:val="center"/>
                          </w:pP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instrText xml:space="preserve"> SECTIONPAGES  \* MERGEFORMAT </w:instrTex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55F2C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671DC2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1AECD" id="_x0000_t202" coordsize="21600,21600" o:spt="202" path="m,l,21600r21600,l21600,xe">
              <v:stroke joinstyle="miter"/>
              <v:path gradientshapeok="t" o:connecttype="rect"/>
            </v:shapetype>
            <v:shape id="Tekstvak 1245148617" o:spid="_x0000_s1026" type="#_x0000_t202" style="position:absolute;left:0;text-align:left;margin-left:-27pt;margin-top:14.3pt;width:95.25pt;height:27.85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" fillcolor="white [3201]" stroked="f" strokeweight=".5pt">
              <v:textbox>
                <w:txbxContent>
                  <w:p w14:paraId="141EC49E" w14:textId="43B63706" w:rsidR="007E5EF4" w:rsidRDefault="007E5EF4" w:rsidP="007E5EF4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6336"/>
                      </w:tabs>
                      <w:ind w:right="-284"/>
                      <w:jc w:val="center"/>
                    </w:pPr>
                    <w:r w:rsidRPr="00671DC2">
                      <w:rPr>
                        <w:sz w:val="18"/>
                        <w:szCs w:val="18"/>
                      </w:rPr>
                      <w:fldChar w:fldCharType="begin"/>
                    </w:r>
                    <w:r w:rsidRPr="00671DC2"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 w:rsidRPr="00671DC2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 w:rsidRPr="00671DC2">
                      <w:rPr>
                        <w:sz w:val="18"/>
                        <w:szCs w:val="18"/>
                      </w:rPr>
                      <w:fldChar w:fldCharType="end"/>
                    </w:r>
                    <w:r w:rsidRPr="00671DC2">
                      <w:rPr>
                        <w:sz w:val="18"/>
                        <w:szCs w:val="18"/>
                      </w:rPr>
                      <w:t xml:space="preserve"> / </w:t>
                    </w:r>
                    <w:r w:rsidRPr="00671DC2">
                      <w:rPr>
                        <w:sz w:val="18"/>
                        <w:szCs w:val="18"/>
                      </w:rPr>
                      <w:fldChar w:fldCharType="begin"/>
                    </w:r>
                    <w:r w:rsidRPr="00671DC2">
                      <w:rPr>
                        <w:sz w:val="18"/>
                        <w:szCs w:val="18"/>
                      </w:rPr>
                      <w:instrText xml:space="preserve"> SECTIONPAGES  \* MERGEFORMAT </w:instrText>
                    </w:r>
                    <w:r w:rsidRPr="00671DC2">
                      <w:rPr>
                        <w:sz w:val="18"/>
                        <w:szCs w:val="18"/>
                      </w:rPr>
                      <w:fldChar w:fldCharType="separate"/>
                    </w:r>
                    <w:r w:rsidR="00155F2C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671DC2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22059F" w:rsidRPr="000940FC">
      <w:rPr>
        <w:rFonts w:ascii="Verdana" w:hAnsi="Verdana"/>
        <w:noProof/>
        <w:lang w:eastAsia="nl-NL"/>
      </w:rPr>
      <w:softHyphen/>
    </w:r>
    <w:r w:rsidR="005D741E">
      <w:rPr>
        <w:rFonts w:ascii="Verdana" w:hAnsi="Verdana"/>
        <w:noProof/>
        <w:lang w:eastAsia="nl-NL"/>
      </w:rPr>
      <w:t>G</w:t>
    </w:r>
    <w:r w:rsidR="000940FC" w:rsidRPr="000940FC">
      <w:rPr>
        <w:rFonts w:ascii="Verdana" w:hAnsi="Verdana"/>
        <w:noProof/>
        <w:lang w:eastAsia="nl-NL"/>
      </w:rPr>
      <w:t xml:space="preserve">emeente Boekel </w:t>
    </w:r>
    <w:r w:rsidR="00295A54">
      <w:rPr>
        <w:rFonts w:ascii="Verdana" w:hAnsi="Verdana"/>
        <w:noProof/>
      </w:rPr>
      <w:t>Formulier referenties</w:t>
    </w:r>
    <w:r w:rsidR="0022059F" w:rsidRPr="000940FC">
      <w:rPr>
        <w:rFonts w:ascii="Verdana" w:hAnsi="Verdana"/>
        <w:noProof/>
        <w:lang w:eastAsia="nl-N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4B0B" w14:textId="01FAB679" w:rsidR="00CA52E4" w:rsidRPr="006D7297" w:rsidRDefault="005E5ACD" w:rsidP="00257A6E">
    <w:pPr>
      <w:pStyle w:val="Voettekst"/>
      <w:tabs>
        <w:tab w:val="clear" w:pos="4536"/>
        <w:tab w:val="clear" w:pos="9072"/>
        <w:tab w:val="left" w:pos="2577"/>
      </w:tabs>
      <w:ind w:left="142" w:firstLine="425"/>
      <w:rPr>
        <w:rFonts w:ascii="Verdana" w:hAnsi="Verdana"/>
      </w:rPr>
    </w:pPr>
    <w:r w:rsidRPr="006D7297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8C0D44" wp14:editId="609B0D49">
              <wp:simplePos x="0" y="0"/>
              <wp:positionH relativeFrom="rightMargin">
                <wp:posOffset>-931545</wp:posOffset>
              </wp:positionH>
              <wp:positionV relativeFrom="paragraph">
                <wp:posOffset>62230</wp:posOffset>
              </wp:positionV>
              <wp:extent cx="1809750" cy="458470"/>
              <wp:effectExtent l="0" t="0" r="0" b="0"/>
              <wp:wrapThrough wrapText="bothSides">
                <wp:wrapPolygon edited="0">
                  <wp:start x="0" y="0"/>
                  <wp:lineTo x="0" y="20643"/>
                  <wp:lineTo x="21373" y="20643"/>
                  <wp:lineTo x="21373" y="0"/>
                  <wp:lineTo x="0" y="0"/>
                </wp:wrapPolygon>
              </wp:wrapThrough>
              <wp:docPr id="36" name="Tekstvak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4584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41779" w14:textId="0DF122E6" w:rsidR="007E5EF4" w:rsidRDefault="007E5EF4" w:rsidP="007E5EF4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6336"/>
                            </w:tabs>
                            <w:ind w:right="-284"/>
                            <w:jc w:val="center"/>
                          </w:pP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instrText xml:space="preserve"> SECTIONPAGES  \* MERGEFORMAT </w:instrTex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A305F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671DC2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C0D44" id="_x0000_t202" coordsize="21600,21600" o:spt="202" path="m,l,21600r21600,l21600,xe">
              <v:stroke joinstyle="miter"/>
              <v:path gradientshapeok="t" o:connecttype="rect"/>
            </v:shapetype>
            <v:shape id="Tekstvak 36" o:spid="_x0000_s1027" type="#_x0000_t202" style="position:absolute;left:0;text-align:left;margin-left:-73.35pt;margin-top:4.9pt;width:142.5pt;height:36.1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" fillcolor="white [3201]" stroked="f" strokeweight=".5pt">
              <v:textbox>
                <w:txbxContent>
                  <w:p w14:paraId="1B141779" w14:textId="0DF122E6" w:rsidR="007E5EF4" w:rsidRDefault="007E5EF4" w:rsidP="007E5EF4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6336"/>
                      </w:tabs>
                      <w:ind w:right="-284"/>
                      <w:jc w:val="center"/>
                    </w:pPr>
                    <w:r w:rsidRPr="00671DC2">
                      <w:rPr>
                        <w:sz w:val="18"/>
                        <w:szCs w:val="18"/>
                      </w:rPr>
                      <w:fldChar w:fldCharType="begin"/>
                    </w:r>
                    <w:r w:rsidRPr="00671DC2"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 w:rsidRPr="00671DC2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 w:rsidRPr="00671DC2">
                      <w:rPr>
                        <w:sz w:val="18"/>
                        <w:szCs w:val="18"/>
                      </w:rPr>
                      <w:fldChar w:fldCharType="end"/>
                    </w:r>
                    <w:r w:rsidRPr="00671DC2">
                      <w:rPr>
                        <w:sz w:val="18"/>
                        <w:szCs w:val="18"/>
                      </w:rPr>
                      <w:t xml:space="preserve"> / </w:t>
                    </w:r>
                    <w:r w:rsidRPr="00671DC2">
                      <w:rPr>
                        <w:sz w:val="18"/>
                        <w:szCs w:val="18"/>
                      </w:rPr>
                      <w:fldChar w:fldCharType="begin"/>
                    </w:r>
                    <w:r w:rsidRPr="00671DC2">
                      <w:rPr>
                        <w:sz w:val="18"/>
                        <w:szCs w:val="18"/>
                      </w:rPr>
                      <w:instrText xml:space="preserve"> SECTIONPAGES  \* MERGEFORMAT </w:instrText>
                    </w:r>
                    <w:r w:rsidRPr="00671DC2">
                      <w:rPr>
                        <w:sz w:val="18"/>
                        <w:szCs w:val="18"/>
                      </w:rPr>
                      <w:fldChar w:fldCharType="separate"/>
                    </w:r>
                    <w:r w:rsidR="008A305F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671DC2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5D741E">
      <w:rPr>
        <w:rFonts w:ascii="Verdana" w:hAnsi="Verdana"/>
        <w:noProof/>
        <w14:ligatures w14:val="standardContextual"/>
      </w:rPr>
      <w:t>G</w:t>
    </w:r>
    <w:r w:rsidR="00386941" w:rsidRPr="006D7297">
      <w:rPr>
        <w:rFonts w:ascii="Verdana" w:hAnsi="Verdana"/>
        <w:noProof/>
        <w14:ligatures w14:val="standardContextual"/>
      </w:rPr>
      <w:t xml:space="preserve">emeente Boekel </w:t>
    </w:r>
    <w:r w:rsidR="00155F2C">
      <w:rPr>
        <w:rFonts w:ascii="Verdana" w:hAnsi="Verdana"/>
        <w:noProof/>
      </w:rPr>
      <w:t>Holdingverklaring</w:t>
    </w:r>
    <w:r w:rsidR="00386941" w:rsidRPr="006D7297">
      <w:rPr>
        <w:rFonts w:ascii="Verdana" w:hAnsi="Verdana"/>
        <w:noProof/>
        <w14:ligatures w14:val="standardContextu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0332" w14:textId="77777777" w:rsidR="006772FA" w:rsidRDefault="006772FA" w:rsidP="0022059F">
      <w:r>
        <w:separator/>
      </w:r>
    </w:p>
  </w:footnote>
  <w:footnote w:type="continuationSeparator" w:id="0">
    <w:p w14:paraId="3C2F7EC4" w14:textId="77777777" w:rsidR="006772FA" w:rsidRDefault="006772FA" w:rsidP="0022059F">
      <w:r>
        <w:continuationSeparator/>
      </w:r>
    </w:p>
  </w:footnote>
  <w:footnote w:type="continuationNotice" w:id="1">
    <w:p w14:paraId="10EBDD84" w14:textId="77777777" w:rsidR="006772FA" w:rsidRDefault="006772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309D" w14:textId="77777777" w:rsidR="00CA52E4" w:rsidRDefault="003903BB" w:rsidP="003903BB">
    <w:pPr>
      <w:pStyle w:val="Koptekst"/>
      <w:tabs>
        <w:tab w:val="left" w:pos="0"/>
      </w:tabs>
      <w:ind w:left="0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B7F72D7" wp14:editId="53657832">
          <wp:simplePos x="0" y="0"/>
          <wp:positionH relativeFrom="column">
            <wp:posOffset>-903277</wp:posOffset>
          </wp:positionH>
          <wp:positionV relativeFrom="paragraph">
            <wp:posOffset>-439420</wp:posOffset>
          </wp:positionV>
          <wp:extent cx="7681483" cy="1415845"/>
          <wp:effectExtent l="0" t="0" r="2540" b="0"/>
          <wp:wrapNone/>
          <wp:docPr id="1300395270" name="Afbeelding 1" descr="Afbeelding met tekst, logo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002311" name="Afbeelding 1" descr="Afbeelding met tekst, logo, Lettertype, w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483" cy="141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5787"/>
    <w:multiLevelType w:val="hybridMultilevel"/>
    <w:tmpl w:val="4F48142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BC0"/>
    <w:multiLevelType w:val="hybridMultilevel"/>
    <w:tmpl w:val="DA9E8F1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7698"/>
    <w:multiLevelType w:val="singleLevel"/>
    <w:tmpl w:val="D3B2F88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A53ECB"/>
    <w:multiLevelType w:val="hybridMultilevel"/>
    <w:tmpl w:val="65F49AEC"/>
    <w:lvl w:ilvl="0" w:tplc="5302EF96">
      <w:start w:val="1"/>
      <w:numFmt w:val="bullet"/>
      <w:lvlText w:val="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7C444B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BA581B"/>
    <w:multiLevelType w:val="hybridMultilevel"/>
    <w:tmpl w:val="B66A91E2"/>
    <w:lvl w:ilvl="0" w:tplc="0413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B921E6D"/>
    <w:multiLevelType w:val="hybridMultilevel"/>
    <w:tmpl w:val="D8FCE2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FD1FA3"/>
    <w:multiLevelType w:val="hybridMultilevel"/>
    <w:tmpl w:val="CFA2177E"/>
    <w:lvl w:ilvl="0" w:tplc="5302EF96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B91484"/>
    <w:multiLevelType w:val="hybridMultilevel"/>
    <w:tmpl w:val="B4AE2996"/>
    <w:lvl w:ilvl="0" w:tplc="E3AA9B14">
      <w:numFmt w:val="bullet"/>
      <w:lvlText w:val="-"/>
      <w:lvlJc w:val="left"/>
      <w:pPr>
        <w:ind w:left="2629" w:hanging="360"/>
      </w:pPr>
      <w:rPr>
        <w:rFonts w:ascii="Roboto Light" w:eastAsia="Times New Roman" w:hAnsi="Roboto Light" w:cs="Calibri" w:hint="default"/>
      </w:rPr>
    </w:lvl>
    <w:lvl w:ilvl="1" w:tplc="0413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9" w15:restartNumberingAfterBreak="0">
    <w:nsid w:val="52D86FDC"/>
    <w:multiLevelType w:val="hybridMultilevel"/>
    <w:tmpl w:val="30545612"/>
    <w:lvl w:ilvl="0" w:tplc="7A6873A8">
      <w:start w:val="2"/>
      <w:numFmt w:val="decimal"/>
      <w:lvlText w:val="5.1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5FAF"/>
    <w:multiLevelType w:val="multilevel"/>
    <w:tmpl w:val="F2BA84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B9D645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913A74"/>
    <w:multiLevelType w:val="hybridMultilevel"/>
    <w:tmpl w:val="DF74EB9C"/>
    <w:lvl w:ilvl="0" w:tplc="5302EF9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33D1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05715B"/>
    <w:multiLevelType w:val="multilevel"/>
    <w:tmpl w:val="0A6E8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2952E1"/>
    <w:multiLevelType w:val="hybridMultilevel"/>
    <w:tmpl w:val="B5D67166"/>
    <w:lvl w:ilvl="0" w:tplc="E3AA9B14">
      <w:numFmt w:val="bullet"/>
      <w:lvlText w:val="-"/>
      <w:lvlJc w:val="left"/>
      <w:pPr>
        <w:ind w:left="-207" w:hanging="360"/>
      </w:pPr>
      <w:rPr>
        <w:rFonts w:ascii="Roboto Light" w:eastAsia="Times New Roman" w:hAnsi="Roboto Light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0338F"/>
    <w:multiLevelType w:val="hybridMultilevel"/>
    <w:tmpl w:val="0276AFCC"/>
    <w:lvl w:ilvl="0" w:tplc="5302EF9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82836">
    <w:abstractNumId w:val="8"/>
  </w:num>
  <w:num w:numId="2" w16cid:durableId="780417797">
    <w:abstractNumId w:val="15"/>
  </w:num>
  <w:num w:numId="3" w16cid:durableId="153767418">
    <w:abstractNumId w:val="6"/>
  </w:num>
  <w:num w:numId="4" w16cid:durableId="497425010">
    <w:abstractNumId w:val="5"/>
  </w:num>
  <w:num w:numId="5" w16cid:durableId="1892229985">
    <w:abstractNumId w:val="1"/>
  </w:num>
  <w:num w:numId="6" w16cid:durableId="4483742">
    <w:abstractNumId w:val="0"/>
  </w:num>
  <w:num w:numId="7" w16cid:durableId="1388797490">
    <w:abstractNumId w:val="11"/>
  </w:num>
  <w:num w:numId="8" w16cid:durableId="934752594">
    <w:abstractNumId w:val="9"/>
  </w:num>
  <w:num w:numId="9" w16cid:durableId="669911125">
    <w:abstractNumId w:val="13"/>
  </w:num>
  <w:num w:numId="10" w16cid:durableId="786242008">
    <w:abstractNumId w:val="4"/>
  </w:num>
  <w:num w:numId="11" w16cid:durableId="63839973">
    <w:abstractNumId w:val="14"/>
  </w:num>
  <w:num w:numId="12" w16cid:durableId="910503628">
    <w:abstractNumId w:val="10"/>
  </w:num>
  <w:num w:numId="13" w16cid:durableId="1898977906">
    <w:abstractNumId w:val="7"/>
  </w:num>
  <w:num w:numId="14" w16cid:durableId="1603144194">
    <w:abstractNumId w:val="3"/>
  </w:num>
  <w:num w:numId="15" w16cid:durableId="2012951006">
    <w:abstractNumId w:val="12"/>
  </w:num>
  <w:num w:numId="16" w16cid:durableId="476797186">
    <w:abstractNumId w:val="16"/>
  </w:num>
  <w:num w:numId="17" w16cid:durableId="1234271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6A"/>
    <w:rsid w:val="000002C7"/>
    <w:rsid w:val="00005D48"/>
    <w:rsid w:val="00042FAD"/>
    <w:rsid w:val="000703C2"/>
    <w:rsid w:val="0007249F"/>
    <w:rsid w:val="000940FC"/>
    <w:rsid w:val="000C33FC"/>
    <w:rsid w:val="000C66FB"/>
    <w:rsid w:val="000F57F5"/>
    <w:rsid w:val="0010D8A7"/>
    <w:rsid w:val="00144774"/>
    <w:rsid w:val="00144807"/>
    <w:rsid w:val="00145DBE"/>
    <w:rsid w:val="00155F2C"/>
    <w:rsid w:val="00161D70"/>
    <w:rsid w:val="00172659"/>
    <w:rsid w:val="001736E6"/>
    <w:rsid w:val="00197392"/>
    <w:rsid w:val="001A10CC"/>
    <w:rsid w:val="001E53C4"/>
    <w:rsid w:val="00214413"/>
    <w:rsid w:val="00217BF3"/>
    <w:rsid w:val="0022059F"/>
    <w:rsid w:val="002478A1"/>
    <w:rsid w:val="00257A6E"/>
    <w:rsid w:val="00295A54"/>
    <w:rsid w:val="002A134B"/>
    <w:rsid w:val="002C28BB"/>
    <w:rsid w:val="00342D67"/>
    <w:rsid w:val="00342F30"/>
    <w:rsid w:val="0036637A"/>
    <w:rsid w:val="00386941"/>
    <w:rsid w:val="003903BB"/>
    <w:rsid w:val="00397CE0"/>
    <w:rsid w:val="003C4F54"/>
    <w:rsid w:val="003E5F07"/>
    <w:rsid w:val="00425F0F"/>
    <w:rsid w:val="004317E8"/>
    <w:rsid w:val="00446794"/>
    <w:rsid w:val="004B386A"/>
    <w:rsid w:val="005200EA"/>
    <w:rsid w:val="005461D5"/>
    <w:rsid w:val="005640FF"/>
    <w:rsid w:val="00567907"/>
    <w:rsid w:val="00571A72"/>
    <w:rsid w:val="00576B5A"/>
    <w:rsid w:val="00586D74"/>
    <w:rsid w:val="005D646B"/>
    <w:rsid w:val="005D741E"/>
    <w:rsid w:val="005E5ACD"/>
    <w:rsid w:val="00600485"/>
    <w:rsid w:val="00624639"/>
    <w:rsid w:val="006332FC"/>
    <w:rsid w:val="00652F9B"/>
    <w:rsid w:val="00653A35"/>
    <w:rsid w:val="00666770"/>
    <w:rsid w:val="006772FA"/>
    <w:rsid w:val="006819E5"/>
    <w:rsid w:val="006A3C7A"/>
    <w:rsid w:val="006CE5B5"/>
    <w:rsid w:val="006D7297"/>
    <w:rsid w:val="006F506F"/>
    <w:rsid w:val="007706FF"/>
    <w:rsid w:val="00787644"/>
    <w:rsid w:val="00795050"/>
    <w:rsid w:val="007C74FC"/>
    <w:rsid w:val="007D5D0B"/>
    <w:rsid w:val="007E5EF4"/>
    <w:rsid w:val="007E73DE"/>
    <w:rsid w:val="007F1D08"/>
    <w:rsid w:val="008A305F"/>
    <w:rsid w:val="008B62B3"/>
    <w:rsid w:val="008E3AA4"/>
    <w:rsid w:val="0092453C"/>
    <w:rsid w:val="00925827"/>
    <w:rsid w:val="009752AC"/>
    <w:rsid w:val="0099116C"/>
    <w:rsid w:val="00A367DA"/>
    <w:rsid w:val="00A4447C"/>
    <w:rsid w:val="00A643DA"/>
    <w:rsid w:val="00A670F8"/>
    <w:rsid w:val="00A84066"/>
    <w:rsid w:val="00A87AE2"/>
    <w:rsid w:val="00A90395"/>
    <w:rsid w:val="00AA188E"/>
    <w:rsid w:val="00AA2A3F"/>
    <w:rsid w:val="00AB731F"/>
    <w:rsid w:val="00AD1F0A"/>
    <w:rsid w:val="00AE4462"/>
    <w:rsid w:val="00AE66D5"/>
    <w:rsid w:val="00AF7A46"/>
    <w:rsid w:val="00AF7DA2"/>
    <w:rsid w:val="00B36527"/>
    <w:rsid w:val="00B46744"/>
    <w:rsid w:val="00B63CB8"/>
    <w:rsid w:val="00B824EF"/>
    <w:rsid w:val="00BE2356"/>
    <w:rsid w:val="00C0577C"/>
    <w:rsid w:val="00C11E48"/>
    <w:rsid w:val="00C152CD"/>
    <w:rsid w:val="00C5065A"/>
    <w:rsid w:val="00C52BC1"/>
    <w:rsid w:val="00C81F7E"/>
    <w:rsid w:val="00C84AF4"/>
    <w:rsid w:val="00CA52E4"/>
    <w:rsid w:val="00CC1441"/>
    <w:rsid w:val="00CF7A78"/>
    <w:rsid w:val="00D3236A"/>
    <w:rsid w:val="00D36803"/>
    <w:rsid w:val="00D376C9"/>
    <w:rsid w:val="00D61ACF"/>
    <w:rsid w:val="00D62349"/>
    <w:rsid w:val="00D7018E"/>
    <w:rsid w:val="00D903D8"/>
    <w:rsid w:val="00D922C1"/>
    <w:rsid w:val="00DF2CD8"/>
    <w:rsid w:val="00E13EB9"/>
    <w:rsid w:val="00E25651"/>
    <w:rsid w:val="00E3008C"/>
    <w:rsid w:val="00E45EFE"/>
    <w:rsid w:val="00E46DB5"/>
    <w:rsid w:val="00E47D9A"/>
    <w:rsid w:val="00E5637C"/>
    <w:rsid w:val="00E81D74"/>
    <w:rsid w:val="00EA508F"/>
    <w:rsid w:val="00ED34FA"/>
    <w:rsid w:val="00F15FBD"/>
    <w:rsid w:val="00F46520"/>
    <w:rsid w:val="00F71764"/>
    <w:rsid w:val="00FA1023"/>
    <w:rsid w:val="02095EE2"/>
    <w:rsid w:val="07F6F577"/>
    <w:rsid w:val="0CBCFA32"/>
    <w:rsid w:val="0CCFF246"/>
    <w:rsid w:val="0DD03113"/>
    <w:rsid w:val="154E1069"/>
    <w:rsid w:val="1556CB44"/>
    <w:rsid w:val="159C9933"/>
    <w:rsid w:val="1A5F2DD2"/>
    <w:rsid w:val="1B2A11E4"/>
    <w:rsid w:val="1CAAB36B"/>
    <w:rsid w:val="21887A72"/>
    <w:rsid w:val="26B4E334"/>
    <w:rsid w:val="27AC503E"/>
    <w:rsid w:val="29A4A01A"/>
    <w:rsid w:val="2BC3465A"/>
    <w:rsid w:val="34EF25F3"/>
    <w:rsid w:val="39A1F98A"/>
    <w:rsid w:val="3C711F58"/>
    <w:rsid w:val="3DC0A600"/>
    <w:rsid w:val="40449589"/>
    <w:rsid w:val="437851D5"/>
    <w:rsid w:val="46FBFFE8"/>
    <w:rsid w:val="4E0B5C28"/>
    <w:rsid w:val="541AC69B"/>
    <w:rsid w:val="5462ED79"/>
    <w:rsid w:val="5D364139"/>
    <w:rsid w:val="5D652BE4"/>
    <w:rsid w:val="5E11A313"/>
    <w:rsid w:val="61713A5F"/>
    <w:rsid w:val="628D4D14"/>
    <w:rsid w:val="64300CE1"/>
    <w:rsid w:val="681F1B93"/>
    <w:rsid w:val="697CC61F"/>
    <w:rsid w:val="6DCC25A7"/>
    <w:rsid w:val="6EE5C0BA"/>
    <w:rsid w:val="785B8546"/>
    <w:rsid w:val="7951DD8B"/>
    <w:rsid w:val="7EC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2735"/>
  <w15:chartTrackingRefBased/>
  <w15:docId w15:val="{41F9F486-B39D-4F26-9EC9-A29C3962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rieftekst"/>
    <w:uiPriority w:val="4"/>
    <w:rsid w:val="00CA52E4"/>
    <w:pPr>
      <w:spacing w:line="276" w:lineRule="auto"/>
      <w:ind w:left="567"/>
    </w:pPr>
    <w:rPr>
      <w:rFonts w:ascii="Arial" w:eastAsiaTheme="minorEastAsia" w:hAnsi="Arial" w:cs="Times New Roman"/>
      <w:kern w:val="0"/>
      <w:sz w:val="20"/>
      <w:szCs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rsid w:val="00AF7DA2"/>
    <w:pPr>
      <w:ind w:left="720"/>
      <w:contextualSpacing/>
    </w:pPr>
  </w:style>
  <w:style w:type="paragraph" w:customStyle="1" w:styleId="Copy10pt">
    <w:name w:val="Copy 10pt"/>
    <w:basedOn w:val="Standaard"/>
    <w:uiPriority w:val="4"/>
    <w:qFormat/>
    <w:rsid w:val="00E3008C"/>
    <w:pPr>
      <w:ind w:left="0"/>
    </w:pPr>
  </w:style>
  <w:style w:type="paragraph" w:customStyle="1" w:styleId="Copy10ptbold">
    <w:name w:val="Copy 10pt bold"/>
    <w:basedOn w:val="Standaard"/>
    <w:uiPriority w:val="4"/>
    <w:qFormat/>
    <w:rsid w:val="00E3008C"/>
    <w:pPr>
      <w:ind w:left="0"/>
    </w:pPr>
    <w:rPr>
      <w:b/>
      <w:bCs/>
    </w:rPr>
  </w:style>
  <w:style w:type="paragraph" w:customStyle="1" w:styleId="HEADERZWART">
    <w:name w:val="HEADER ZWART"/>
    <w:basedOn w:val="Copy10pt"/>
    <w:next w:val="Copy10pt"/>
    <w:uiPriority w:val="4"/>
    <w:qFormat/>
    <w:rsid w:val="00E3008C"/>
    <w:rPr>
      <w:rFonts w:ascii="Helvetica" w:hAnsi="Helvetica"/>
      <w:b/>
      <w:bCs/>
      <w:caps/>
      <w:sz w:val="24"/>
      <w:szCs w:val="24"/>
    </w:rPr>
  </w:style>
  <w:style w:type="paragraph" w:customStyle="1" w:styleId="HEADERBLAUW">
    <w:name w:val="HEADER BLAUW"/>
    <w:basedOn w:val="HEADERZWART"/>
    <w:uiPriority w:val="4"/>
    <w:qFormat/>
    <w:rsid w:val="00C0577C"/>
    <w:rPr>
      <w:color w:val="0050A0" w:themeColor="accent1"/>
    </w:rPr>
  </w:style>
  <w:style w:type="paragraph" w:customStyle="1" w:styleId="HEADERGEEL">
    <w:name w:val="HEADER GEEL"/>
    <w:basedOn w:val="HEADERBLAUW"/>
    <w:uiPriority w:val="4"/>
    <w:qFormat/>
    <w:rsid w:val="000002C7"/>
    <w:rPr>
      <w:color w:val="FBCF1F"/>
    </w:rPr>
  </w:style>
  <w:style w:type="character" w:customStyle="1" w:styleId="normaltextrun">
    <w:name w:val="normaltextrun"/>
    <w:basedOn w:val="Standaardalinea-lettertype"/>
    <w:rsid w:val="00CA52E4"/>
  </w:style>
  <w:style w:type="paragraph" w:customStyle="1" w:styleId="Adresvangeadresseerde">
    <w:name w:val="Adres van geadresseerde"/>
    <w:basedOn w:val="Standaard"/>
    <w:rsid w:val="00CA52E4"/>
    <w:pPr>
      <w:spacing w:line="240" w:lineRule="auto"/>
    </w:pPr>
    <w:rPr>
      <w:rFonts w:ascii="Times New Roman" w:eastAsia="Times New Roman" w:hAnsi="Times New Roman"/>
      <w:sz w:val="24"/>
      <w:szCs w:val="24"/>
      <w:lang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CA52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52E4"/>
    <w:rPr>
      <w:rFonts w:ascii="Arial" w:eastAsiaTheme="minorEastAsia" w:hAnsi="Arial" w:cs="Times New Roman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52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52E4"/>
    <w:rPr>
      <w:rFonts w:ascii="Arial" w:eastAsiaTheme="minorEastAsia" w:hAnsi="Arial" w:cs="Times New Roman"/>
      <w:kern w:val="0"/>
      <w:sz w:val="20"/>
      <w:szCs w:val="20"/>
      <w14:ligatures w14:val="none"/>
    </w:rPr>
  </w:style>
  <w:style w:type="table" w:styleId="Tabelrasterlicht">
    <w:name w:val="Grid Table Light"/>
    <w:basedOn w:val="Standaardtabel"/>
    <w:uiPriority w:val="40"/>
    <w:rsid w:val="003903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raster">
    <w:name w:val="Table Grid"/>
    <w:basedOn w:val="Standaardtabel"/>
    <w:rsid w:val="00390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7E5EF4"/>
  </w:style>
  <w:style w:type="character" w:styleId="Hyperlink">
    <w:name w:val="Hyperlink"/>
    <w:basedOn w:val="Standaardalinea-lettertype"/>
    <w:uiPriority w:val="99"/>
    <w:unhideWhenUsed/>
    <w:rsid w:val="00342D67"/>
    <w:rPr>
      <w:color w:val="E6792B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2D67"/>
    <w:rPr>
      <w:color w:val="605E5C"/>
      <w:shd w:val="clear" w:color="auto" w:fill="E1DFDD"/>
    </w:rPr>
  </w:style>
  <w:style w:type="paragraph" w:customStyle="1" w:styleId="Tabelnormaal">
    <w:name w:val="Tabelnormaal"/>
    <w:basedOn w:val="Standaard"/>
    <w:rsid w:val="00155F2C"/>
    <w:pPr>
      <w:autoSpaceDE w:val="0"/>
      <w:autoSpaceDN w:val="0"/>
      <w:adjustRightInd w:val="0"/>
      <w:spacing w:after="60" w:line="270" w:lineRule="atLeast"/>
      <w:ind w:left="0"/>
      <w:jc w:val="both"/>
    </w:pPr>
    <w:rPr>
      <w:rFonts w:eastAsia="Times New Roman" w:cs="Arial"/>
      <w:color w:val="000000"/>
      <w:sz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uisstijl%20vanaf%202024\Boekel%20-%20lay-out%20brieven\BOEKEL_Briefpapier-V2.dotx" TargetMode="External"/></Relationships>
</file>

<file path=word/theme/theme1.xml><?xml version="1.0" encoding="utf-8"?>
<a:theme xmlns:a="http://schemas.openxmlformats.org/drawingml/2006/main" name="Kantoorthema">
  <a:themeElements>
    <a:clrScheme name="Boekel">
      <a:dk1>
        <a:srgbClr val="000000"/>
      </a:dk1>
      <a:lt1>
        <a:srgbClr val="FFFFFF"/>
      </a:lt1>
      <a:dk2>
        <a:srgbClr val="081F48"/>
      </a:dk2>
      <a:lt2>
        <a:srgbClr val="E3E4E3"/>
      </a:lt2>
      <a:accent1>
        <a:srgbClr val="0050A0"/>
      </a:accent1>
      <a:accent2>
        <a:srgbClr val="FFD300"/>
      </a:accent2>
      <a:accent3>
        <a:srgbClr val="E6792B"/>
      </a:accent3>
      <a:accent4>
        <a:srgbClr val="081F48"/>
      </a:accent4>
      <a:accent5>
        <a:srgbClr val="E3E4E3"/>
      </a:accent5>
      <a:accent6>
        <a:srgbClr val="FFFEFE"/>
      </a:accent6>
      <a:hlink>
        <a:srgbClr val="E6792B"/>
      </a:hlink>
      <a:folHlink>
        <a:srgbClr val="AF202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D69B58F199142824C8A08C61BF496" ma:contentTypeVersion="13" ma:contentTypeDescription="Een nieuw document maken." ma:contentTypeScope="" ma:versionID="1378d1e0d12103e78a8ad6a7de7d0247">
  <xsd:schema xmlns:xsd="http://www.w3.org/2001/XMLSchema" xmlns:xs="http://www.w3.org/2001/XMLSchema" xmlns:p="http://schemas.microsoft.com/office/2006/metadata/properties" xmlns:ns2="a47ceee4-a80c-4764-ab24-b3f948d0656d" xmlns:ns3="b1baf8d7-501f-4dd4-8387-35beabe09571" targetNamespace="http://schemas.microsoft.com/office/2006/metadata/properties" ma:root="true" ma:fieldsID="d120e163e37c7581fcbb71f5615420b5" ns2:_="" ns3:_="">
    <xsd:import namespace="a47ceee4-a80c-4764-ab24-b3f948d0656d"/>
    <xsd:import namespace="b1baf8d7-501f-4dd4-8387-35beabe09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ceee4-a80c-4764-ab24-b3f948d06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7296307-4619-47e6-a9cb-c0a8bbc11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af8d7-501f-4dd4-8387-35beabe09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e27229-7478-47c9-8d59-9557e033981d}" ma:internalName="TaxCatchAll" ma:showField="CatchAllData" ma:web="b1baf8d7-501f-4dd4-8387-35beabe09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baf8d7-501f-4dd4-8387-35beabe09571" xsi:nil="true"/>
    <lcf76f155ced4ddcb4097134ff3c332f xmlns="a47ceee4-a80c-4764-ab24-b3f948d065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B90FF-5E63-4F51-89EB-D8D8A0D56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ceee4-a80c-4764-ab24-b3f948d0656d"/>
    <ds:schemaRef ds:uri="b1baf8d7-501f-4dd4-8387-35beabe09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613D5-E6D3-4154-BE81-3A64108FC5A5}">
  <ds:schemaRefs>
    <ds:schemaRef ds:uri="http://schemas.microsoft.com/office/2006/metadata/properties"/>
    <ds:schemaRef ds:uri="http://schemas.microsoft.com/office/infopath/2007/PartnerControls"/>
    <ds:schemaRef ds:uri="b1baf8d7-501f-4dd4-8387-35beabe09571"/>
    <ds:schemaRef ds:uri="a47ceee4-a80c-4764-ab24-b3f948d0656d"/>
  </ds:schemaRefs>
</ds:datastoreItem>
</file>

<file path=customXml/itemProps3.xml><?xml version="1.0" encoding="utf-8"?>
<ds:datastoreItem xmlns:ds="http://schemas.openxmlformats.org/officeDocument/2006/customXml" ds:itemID="{E7744ABE-5A0F-C044-9F3A-2F410781A0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BCDFA9-85F7-45A8-9515-9EC64D728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BOEKEL_Briefpapier-V2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Fadil</dc:creator>
  <cp:keywords/>
  <dc:description/>
  <cp:lastModifiedBy>Malika Fadil</cp:lastModifiedBy>
  <cp:revision>2</cp:revision>
  <dcterms:created xsi:type="dcterms:W3CDTF">2025-05-27T09:35:00Z</dcterms:created>
  <dcterms:modified xsi:type="dcterms:W3CDTF">2025-05-27T09:35:00Z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0x01010043BD69B58F199142824C8A08C61BF496</vt:lpwstr>
  </property>
  <property fmtid="{D5CDD505-2E9C-101B-9397-08002B2CF9AE}" pid="3" name="MediaServiceImageTags">
    <vt:lpwstr/>
  </property>
</Properties>
</file>