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F966" w14:textId="4C129AFE" w:rsidR="001020AC" w:rsidRPr="00951B0F" w:rsidRDefault="001020AC" w:rsidP="001020AC">
      <w:pPr>
        <w:pStyle w:val="Kop1"/>
      </w:pPr>
      <w:r>
        <w:t>Aanmeldingsformulier</w:t>
      </w:r>
      <w:r w:rsidRPr="00D377CC">
        <w:t xml:space="preserve"> </w:t>
      </w:r>
      <w:r w:rsidR="00323591">
        <w:t>voorselectiefase</w:t>
      </w:r>
    </w:p>
    <w:p w14:paraId="66018143" w14:textId="7B3CC374" w:rsidR="001020AC" w:rsidRDefault="001020AC" w:rsidP="001020AC">
      <w:r>
        <w:t xml:space="preserve">De hierna te noemen </w:t>
      </w:r>
      <w:r w:rsidR="00C42E10">
        <w:t>Geïnteresseerde</w:t>
      </w:r>
      <w:r>
        <w:t>(n):</w:t>
      </w:r>
    </w:p>
    <w:p w14:paraId="62C8E4EB" w14:textId="77777777" w:rsidR="001020AC" w:rsidRDefault="001020AC" w:rsidP="001020AC">
      <w:pPr>
        <w:rPr>
          <w:i/>
        </w:rPr>
      </w:pPr>
      <w:r>
        <w:rPr>
          <w:i/>
        </w:rPr>
        <w:t xml:space="preserve">In te vullen indien sprake van rechtspersonen: </w:t>
      </w:r>
    </w:p>
    <w:p w14:paraId="5002F5B2" w14:textId="77777777" w:rsidR="001020AC" w:rsidRPr="004477AD" w:rsidRDefault="001020AC" w:rsidP="001020AC">
      <w:pPr>
        <w:rPr>
          <w:i/>
        </w:rPr>
      </w:pPr>
    </w:p>
    <w:p w14:paraId="1C987DD7" w14:textId="77777777" w:rsidR="001020AC" w:rsidRDefault="001020AC" w:rsidP="001020AC">
      <w:pPr>
        <w:pStyle w:val="Lijstalinea"/>
        <w:keepLines w:val="0"/>
        <w:numPr>
          <w:ilvl w:val="0"/>
          <w:numId w:val="33"/>
        </w:numPr>
        <w:spacing w:after="200" w:line="276" w:lineRule="auto"/>
      </w:pPr>
      <w:r>
        <w:t>Statutaire naam:</w:t>
      </w:r>
      <w:r>
        <w:tab/>
      </w:r>
      <w:sdt>
        <w:sdtPr>
          <w:id w:val="1014955319"/>
          <w:placeholder>
            <w:docPart w:val="8DA117297D34494D921D9A263156F7E0"/>
          </w:placeholder>
          <w:text/>
        </w:sdtPr>
        <w:sdtEndPr/>
        <w:sdtContent>
          <w:r>
            <w:t>______________________________</w:t>
          </w:r>
        </w:sdtContent>
      </w:sdt>
    </w:p>
    <w:p w14:paraId="21206238" w14:textId="77777777" w:rsidR="001020AC" w:rsidRDefault="001020AC" w:rsidP="001020AC">
      <w:pPr>
        <w:pStyle w:val="Lijstalinea"/>
        <w:ind w:left="360"/>
      </w:pPr>
      <w:r>
        <w:t xml:space="preserve">Vestigingsadres: </w:t>
      </w:r>
      <w:r>
        <w:tab/>
      </w:r>
      <w:sdt>
        <w:sdtPr>
          <w:id w:val="-1453548915"/>
          <w:placeholder>
            <w:docPart w:val="8DA117297D34494D921D9A263156F7E0"/>
          </w:placeholder>
          <w:text/>
        </w:sdtPr>
        <w:sdtEndPr/>
        <w:sdtContent>
          <w:r>
            <w:t>______________________________</w:t>
          </w:r>
        </w:sdtContent>
      </w:sdt>
    </w:p>
    <w:p w14:paraId="7264D243" w14:textId="77777777" w:rsidR="001020AC" w:rsidRDefault="001020AC" w:rsidP="001020AC">
      <w:pPr>
        <w:pStyle w:val="Lijstalinea"/>
        <w:ind w:left="360"/>
      </w:pPr>
      <w:r>
        <w:t>KvK-nummer:</w:t>
      </w:r>
      <w:r>
        <w:tab/>
      </w:r>
      <w:sdt>
        <w:sdtPr>
          <w:id w:val="-2088291598"/>
          <w:placeholder>
            <w:docPart w:val="8DA117297D34494D921D9A263156F7E0"/>
          </w:placeholder>
          <w:text/>
        </w:sdtPr>
        <w:sdtEndPr/>
        <w:sdtContent>
          <w:r>
            <w:t>______________________________</w:t>
          </w:r>
        </w:sdtContent>
      </w:sdt>
    </w:p>
    <w:p w14:paraId="20E33EF7" w14:textId="77777777" w:rsidR="001020AC" w:rsidRDefault="001020AC" w:rsidP="001020AC">
      <w:pPr>
        <w:pStyle w:val="Lijstalinea"/>
      </w:pPr>
    </w:p>
    <w:p w14:paraId="48F34F7D" w14:textId="77777777" w:rsidR="001020AC" w:rsidRDefault="001020AC" w:rsidP="001020AC">
      <w:pPr>
        <w:pStyle w:val="Lijstalinea"/>
        <w:keepLines w:val="0"/>
        <w:numPr>
          <w:ilvl w:val="0"/>
          <w:numId w:val="33"/>
        </w:numPr>
        <w:spacing w:after="200" w:line="276" w:lineRule="auto"/>
      </w:pPr>
      <w:r>
        <w:t>Statutaire naam:</w:t>
      </w:r>
      <w:r>
        <w:tab/>
      </w:r>
      <w:sdt>
        <w:sdtPr>
          <w:id w:val="-919100883"/>
          <w:placeholder>
            <w:docPart w:val="8DA117297D34494D921D9A263156F7E0"/>
          </w:placeholder>
          <w:text/>
        </w:sdtPr>
        <w:sdtEndPr/>
        <w:sdtContent>
          <w:r>
            <w:t>______________________________</w:t>
          </w:r>
        </w:sdtContent>
      </w:sdt>
    </w:p>
    <w:p w14:paraId="393D4C5F" w14:textId="77777777" w:rsidR="001020AC" w:rsidRDefault="001020AC" w:rsidP="001020AC">
      <w:pPr>
        <w:pStyle w:val="Lijstalinea"/>
        <w:ind w:left="360"/>
      </w:pPr>
      <w:r>
        <w:t xml:space="preserve">Vestigingsadres: </w:t>
      </w:r>
      <w:r>
        <w:tab/>
      </w:r>
      <w:sdt>
        <w:sdtPr>
          <w:id w:val="-43993233"/>
          <w:placeholder>
            <w:docPart w:val="8DA117297D34494D921D9A263156F7E0"/>
          </w:placeholder>
          <w:text/>
        </w:sdtPr>
        <w:sdtEndPr/>
        <w:sdtContent>
          <w:r>
            <w:t>______________________________</w:t>
          </w:r>
        </w:sdtContent>
      </w:sdt>
    </w:p>
    <w:p w14:paraId="7FA7A9CE" w14:textId="77777777" w:rsidR="001020AC" w:rsidRDefault="001020AC" w:rsidP="001020AC">
      <w:pPr>
        <w:pStyle w:val="Lijstalinea"/>
        <w:ind w:left="360"/>
      </w:pPr>
      <w:r>
        <w:t>KvK-nummer:</w:t>
      </w:r>
      <w:r>
        <w:tab/>
      </w:r>
      <w:sdt>
        <w:sdtPr>
          <w:id w:val="-1969348048"/>
          <w:placeholder>
            <w:docPart w:val="8DA117297D34494D921D9A263156F7E0"/>
          </w:placeholder>
          <w:text/>
        </w:sdtPr>
        <w:sdtEndPr/>
        <w:sdtContent>
          <w:r>
            <w:t>______________________________</w:t>
          </w:r>
        </w:sdtContent>
      </w:sdt>
    </w:p>
    <w:p w14:paraId="5E2A471C" w14:textId="77777777" w:rsidR="001020AC" w:rsidRDefault="001020AC" w:rsidP="001020AC">
      <w:pPr>
        <w:pStyle w:val="Lijstalinea"/>
      </w:pPr>
    </w:p>
    <w:p w14:paraId="16F6E001" w14:textId="77777777" w:rsidR="001020AC" w:rsidRDefault="001020AC" w:rsidP="001020AC">
      <w:pPr>
        <w:pStyle w:val="Lijstalinea"/>
        <w:keepLines w:val="0"/>
        <w:numPr>
          <w:ilvl w:val="0"/>
          <w:numId w:val="33"/>
        </w:numPr>
        <w:spacing w:after="200" w:line="276" w:lineRule="auto"/>
      </w:pPr>
      <w:r>
        <w:t>Statutaire naam:</w:t>
      </w:r>
      <w:r>
        <w:tab/>
      </w:r>
      <w:sdt>
        <w:sdtPr>
          <w:id w:val="-824505748"/>
          <w:placeholder>
            <w:docPart w:val="8DA117297D34494D921D9A263156F7E0"/>
          </w:placeholder>
          <w:text/>
        </w:sdtPr>
        <w:sdtEndPr/>
        <w:sdtContent>
          <w:r>
            <w:t>______________________________</w:t>
          </w:r>
        </w:sdtContent>
      </w:sdt>
    </w:p>
    <w:p w14:paraId="17FC503F" w14:textId="77777777" w:rsidR="001020AC" w:rsidRDefault="001020AC" w:rsidP="001020AC">
      <w:pPr>
        <w:pStyle w:val="Lijstalinea"/>
        <w:ind w:left="360"/>
      </w:pPr>
      <w:r>
        <w:t xml:space="preserve">Vestigingsadres: </w:t>
      </w:r>
      <w:r>
        <w:tab/>
      </w:r>
      <w:sdt>
        <w:sdtPr>
          <w:id w:val="633984624"/>
          <w:placeholder>
            <w:docPart w:val="8DA117297D34494D921D9A263156F7E0"/>
          </w:placeholder>
          <w:text/>
        </w:sdtPr>
        <w:sdtEndPr/>
        <w:sdtContent>
          <w:r>
            <w:t>______________________________</w:t>
          </w:r>
        </w:sdtContent>
      </w:sdt>
    </w:p>
    <w:p w14:paraId="459F381C" w14:textId="77777777" w:rsidR="001020AC" w:rsidRDefault="001020AC" w:rsidP="001020AC">
      <w:pPr>
        <w:pStyle w:val="Lijstalinea"/>
        <w:ind w:left="360"/>
      </w:pPr>
      <w:r>
        <w:t>KvK-nummer:</w:t>
      </w:r>
      <w:r>
        <w:tab/>
      </w:r>
      <w:sdt>
        <w:sdtPr>
          <w:id w:val="-253666018"/>
          <w:placeholder>
            <w:docPart w:val="8DA117297D34494D921D9A263156F7E0"/>
          </w:placeholder>
          <w:text/>
        </w:sdtPr>
        <w:sdtEndPr/>
        <w:sdtContent>
          <w:r>
            <w:t>______________________________</w:t>
          </w:r>
        </w:sdtContent>
      </w:sdt>
    </w:p>
    <w:p w14:paraId="08385EFF" w14:textId="77777777" w:rsidR="001020AC" w:rsidRDefault="001020AC" w:rsidP="001020AC">
      <w:pPr>
        <w:rPr>
          <w:i/>
        </w:rPr>
      </w:pPr>
    </w:p>
    <w:p w14:paraId="75A1016C" w14:textId="77777777" w:rsidR="001020AC" w:rsidRDefault="001020AC" w:rsidP="001020AC">
      <w:pPr>
        <w:rPr>
          <w:i/>
        </w:rPr>
      </w:pPr>
      <w:r>
        <w:rPr>
          <w:i/>
        </w:rPr>
        <w:t>In te vullen indien sprake van natuurlijke personen</w:t>
      </w:r>
      <w:r w:rsidRPr="004477AD">
        <w:rPr>
          <w:i/>
        </w:rPr>
        <w:t xml:space="preserve">: </w:t>
      </w:r>
    </w:p>
    <w:p w14:paraId="3CC0938E" w14:textId="77777777" w:rsidR="001020AC" w:rsidRDefault="001020AC" w:rsidP="001020AC">
      <w:pPr>
        <w:pStyle w:val="Lijstalinea"/>
        <w:keepLines w:val="0"/>
        <w:numPr>
          <w:ilvl w:val="0"/>
          <w:numId w:val="34"/>
        </w:numPr>
        <w:spacing w:after="200" w:line="276" w:lineRule="auto"/>
      </w:pPr>
      <w:r>
        <w:t>Naam en voornamen (voluit):</w:t>
      </w:r>
      <w:r>
        <w:tab/>
      </w:r>
      <w:sdt>
        <w:sdtPr>
          <w:id w:val="-1710095488"/>
          <w:placeholder>
            <w:docPart w:val="8DA117297D34494D921D9A263156F7E0"/>
          </w:placeholder>
          <w:text/>
        </w:sdtPr>
        <w:sdtEndPr/>
        <w:sdtContent>
          <w:r>
            <w:t>______________________________</w:t>
          </w:r>
        </w:sdtContent>
      </w:sdt>
    </w:p>
    <w:p w14:paraId="42E98A39" w14:textId="77777777" w:rsidR="001020AC" w:rsidRDefault="001020AC" w:rsidP="001020AC">
      <w:pPr>
        <w:pStyle w:val="Lijstalinea"/>
        <w:ind w:left="360"/>
      </w:pPr>
      <w:r>
        <w:t xml:space="preserve">Adres: </w:t>
      </w:r>
      <w:r>
        <w:tab/>
      </w:r>
      <w:r>
        <w:tab/>
      </w:r>
      <w:r>
        <w:tab/>
      </w:r>
      <w:r>
        <w:tab/>
      </w:r>
      <w:sdt>
        <w:sdtPr>
          <w:id w:val="-1651739409"/>
          <w:placeholder>
            <w:docPart w:val="8DA117297D34494D921D9A263156F7E0"/>
          </w:placeholder>
          <w:text/>
        </w:sdtPr>
        <w:sdtEndPr/>
        <w:sdtContent>
          <w:r>
            <w:t>______________________________</w:t>
          </w:r>
        </w:sdtContent>
      </w:sdt>
    </w:p>
    <w:p w14:paraId="14688C2B" w14:textId="77777777" w:rsidR="001020AC" w:rsidRDefault="001020AC" w:rsidP="001020AC">
      <w:pPr>
        <w:pStyle w:val="Lijstalinea"/>
      </w:pPr>
    </w:p>
    <w:p w14:paraId="09D610D6" w14:textId="77777777" w:rsidR="001020AC" w:rsidRDefault="001020AC" w:rsidP="001020AC">
      <w:pPr>
        <w:pStyle w:val="Lijstalinea"/>
        <w:keepLines w:val="0"/>
        <w:numPr>
          <w:ilvl w:val="0"/>
          <w:numId w:val="34"/>
        </w:numPr>
        <w:spacing w:after="200" w:line="276" w:lineRule="auto"/>
      </w:pPr>
      <w:r>
        <w:t>Naam en voornamen (voluit):</w:t>
      </w:r>
      <w:r>
        <w:tab/>
      </w:r>
      <w:sdt>
        <w:sdtPr>
          <w:id w:val="1153414479"/>
          <w:placeholder>
            <w:docPart w:val="8DA117297D34494D921D9A263156F7E0"/>
          </w:placeholder>
          <w:text/>
        </w:sdtPr>
        <w:sdtEndPr/>
        <w:sdtContent>
          <w:r>
            <w:t>______________________________</w:t>
          </w:r>
        </w:sdtContent>
      </w:sdt>
    </w:p>
    <w:p w14:paraId="74509298" w14:textId="77777777" w:rsidR="001020AC" w:rsidRDefault="001020AC" w:rsidP="001020AC">
      <w:pPr>
        <w:pStyle w:val="Lijstalinea"/>
        <w:ind w:left="360"/>
      </w:pPr>
      <w:r>
        <w:t xml:space="preserve">Adres: </w:t>
      </w:r>
      <w:r>
        <w:tab/>
      </w:r>
      <w:r>
        <w:tab/>
      </w:r>
      <w:r>
        <w:tab/>
      </w:r>
      <w:r>
        <w:tab/>
      </w:r>
      <w:sdt>
        <w:sdtPr>
          <w:id w:val="-85934297"/>
          <w:placeholder>
            <w:docPart w:val="8DA117297D34494D921D9A263156F7E0"/>
          </w:placeholder>
          <w:text/>
        </w:sdtPr>
        <w:sdtEndPr/>
        <w:sdtContent>
          <w:r>
            <w:t>______________________________</w:t>
          </w:r>
        </w:sdtContent>
      </w:sdt>
    </w:p>
    <w:p w14:paraId="5214BB8B" w14:textId="77777777" w:rsidR="001020AC" w:rsidRDefault="001020AC" w:rsidP="001020AC">
      <w:pPr>
        <w:pStyle w:val="Lijstalinea"/>
      </w:pPr>
    </w:p>
    <w:p w14:paraId="006B93C0" w14:textId="77777777" w:rsidR="001020AC" w:rsidRDefault="001020AC" w:rsidP="001020AC">
      <w:pPr>
        <w:pStyle w:val="Lijstalinea"/>
        <w:keepLines w:val="0"/>
        <w:numPr>
          <w:ilvl w:val="0"/>
          <w:numId w:val="34"/>
        </w:numPr>
        <w:spacing w:after="200" w:line="276" w:lineRule="auto"/>
      </w:pPr>
      <w:r>
        <w:t>Naam en voornamen (voluit):</w:t>
      </w:r>
      <w:r>
        <w:tab/>
      </w:r>
      <w:sdt>
        <w:sdtPr>
          <w:id w:val="-1416010667"/>
          <w:placeholder>
            <w:docPart w:val="8DA117297D34494D921D9A263156F7E0"/>
          </w:placeholder>
          <w:text/>
        </w:sdtPr>
        <w:sdtEndPr/>
        <w:sdtContent>
          <w:r>
            <w:t>______________________________</w:t>
          </w:r>
        </w:sdtContent>
      </w:sdt>
    </w:p>
    <w:p w14:paraId="3A0FCE78" w14:textId="77777777" w:rsidR="001020AC" w:rsidRDefault="001020AC" w:rsidP="001020AC">
      <w:pPr>
        <w:pStyle w:val="Lijstalinea"/>
        <w:ind w:left="360"/>
      </w:pPr>
      <w:r>
        <w:t xml:space="preserve">Adres: </w:t>
      </w:r>
      <w:r>
        <w:tab/>
      </w:r>
      <w:r>
        <w:tab/>
      </w:r>
      <w:r>
        <w:tab/>
      </w:r>
      <w:r>
        <w:tab/>
      </w:r>
      <w:sdt>
        <w:sdtPr>
          <w:id w:val="1609007716"/>
          <w:placeholder>
            <w:docPart w:val="8DA117297D34494D921D9A263156F7E0"/>
          </w:placeholder>
          <w:text/>
        </w:sdtPr>
        <w:sdtEndPr/>
        <w:sdtContent>
          <w:r>
            <w:t>______________________________</w:t>
          </w:r>
        </w:sdtContent>
      </w:sdt>
    </w:p>
    <w:p w14:paraId="0B70A166" w14:textId="77777777" w:rsidR="001020AC" w:rsidRDefault="001020AC" w:rsidP="001020AC"/>
    <w:p w14:paraId="7AEC6FC9" w14:textId="3EC75BB8" w:rsidR="001020AC" w:rsidRDefault="001020AC" w:rsidP="007E3760">
      <w:r>
        <w:t xml:space="preserve">De </w:t>
      </w:r>
      <w:r w:rsidR="00C42E10">
        <w:t>Geïnteresseerde</w:t>
      </w:r>
      <w:r>
        <w:t xml:space="preserve">(n) verklaart (verklaren) zich door ondertekening van dit aanmeldingsformulier nadrukkelijk schriftelijk akkoord met </w:t>
      </w:r>
      <w:r w:rsidR="1C289814">
        <w:t xml:space="preserve">het </w:t>
      </w:r>
      <w:r w:rsidR="007E3760">
        <w:t>V</w:t>
      </w:r>
      <w:r w:rsidR="1C289814" w:rsidRPr="007E3760">
        <w:t>oorselectiedocument</w:t>
      </w:r>
      <w:r w:rsidR="007E3760">
        <w:t xml:space="preserve"> (Ontwikkeling woningbouw op de Zandberglocatie in IJsselmuiden)</w:t>
      </w:r>
      <w:r w:rsidR="1C289814">
        <w:t xml:space="preserve"> </w:t>
      </w:r>
      <w:r>
        <w:t xml:space="preserve">en de onderstaande deelnamevoorwaarden. </w:t>
      </w:r>
    </w:p>
    <w:p w14:paraId="5B8978E4" w14:textId="77777777" w:rsidR="001020AC" w:rsidRDefault="001020AC" w:rsidP="001020AC"/>
    <w:p w14:paraId="43EF9ADE" w14:textId="77777777" w:rsidR="001020AC" w:rsidRDefault="001020AC" w:rsidP="001020AC">
      <w:r>
        <w:t xml:space="preserve">Gedaan op </w:t>
      </w:r>
      <w:sdt>
        <w:sdtPr>
          <w:id w:val="-1754650217"/>
          <w:placeholder>
            <w:docPart w:val="F176552EE8F24639A61366CBC3097B51"/>
          </w:placeholder>
          <w:date>
            <w:dateFormat w:val="d MMMM yyyy"/>
            <w:lid w:val="nl-NL"/>
            <w:storeMappedDataAs w:val="dateTime"/>
            <w:calendar w:val="gregorian"/>
          </w:date>
        </w:sdtPr>
        <w:sdtEndPr/>
        <w:sdtContent>
          <w:r>
            <w:t>___________</w:t>
          </w:r>
        </w:sdtContent>
      </w:sdt>
      <w:r>
        <w:t xml:space="preserve"> (datum), te </w:t>
      </w:r>
      <w:sdt>
        <w:sdtPr>
          <w:id w:val="747075274"/>
          <w:placeholder>
            <w:docPart w:val="8DA117297D34494D921D9A263156F7E0"/>
          </w:placeholder>
          <w:text/>
        </w:sdtPr>
        <w:sdtEndPr/>
        <w:sdtContent>
          <w:r>
            <w:t>____________________</w:t>
          </w:r>
        </w:sdtContent>
      </w:sdt>
      <w:r>
        <w:t xml:space="preserve"> (plaats).</w:t>
      </w:r>
    </w:p>
    <w:p w14:paraId="5A1520E5" w14:textId="77777777" w:rsidR="001020AC" w:rsidRDefault="001020AC" w:rsidP="001020AC"/>
    <w:p w14:paraId="779BE0C2" w14:textId="6BC67CD4" w:rsidR="001020AC" w:rsidRDefault="001020AC" w:rsidP="001020AC">
      <w:r>
        <w:t xml:space="preserve">De </w:t>
      </w:r>
      <w:r w:rsidR="00C42E10">
        <w:t>Geïnteresseerde</w:t>
      </w:r>
      <w:r>
        <w:t>(n)</w:t>
      </w:r>
    </w:p>
    <w:p w14:paraId="52C7D272" w14:textId="77777777" w:rsidR="001020AC" w:rsidRDefault="001020AC" w:rsidP="001020AC"/>
    <w:p w14:paraId="56E14D8F" w14:textId="77777777" w:rsidR="001020AC" w:rsidRDefault="001020AC" w:rsidP="001020AC">
      <w:pPr>
        <w:pStyle w:val="Lijstalinea"/>
        <w:keepLines w:val="0"/>
        <w:numPr>
          <w:ilvl w:val="0"/>
          <w:numId w:val="35"/>
        </w:numPr>
        <w:spacing w:after="200" w:line="276" w:lineRule="auto"/>
      </w:pPr>
      <w:r>
        <w:t>___________________________ (handtekening)</w:t>
      </w:r>
    </w:p>
    <w:p w14:paraId="1C69413E" w14:textId="77777777" w:rsidR="001020AC" w:rsidRDefault="001020AC" w:rsidP="001020AC">
      <w:pPr>
        <w:pStyle w:val="Lijstalinea"/>
        <w:ind w:left="360"/>
      </w:pPr>
      <w:r>
        <w:t>Naam:</w:t>
      </w:r>
      <w:r>
        <w:tab/>
      </w:r>
      <w:sdt>
        <w:sdtPr>
          <w:id w:val="1542315356"/>
          <w:placeholder>
            <w:docPart w:val="8DA117297D34494D921D9A263156F7E0"/>
          </w:placeholder>
          <w:text/>
        </w:sdtPr>
        <w:sdtEndPr/>
        <w:sdtContent>
          <w:r>
            <w:t>______________________________</w:t>
          </w:r>
        </w:sdtContent>
      </w:sdt>
    </w:p>
    <w:p w14:paraId="112130C4" w14:textId="0B6DFB69" w:rsidR="001020AC" w:rsidRDefault="001020AC" w:rsidP="00C42E10">
      <w:pPr>
        <w:pStyle w:val="Lijstalinea"/>
        <w:ind w:left="360"/>
      </w:pPr>
      <w:r>
        <w:t>Functie:</w:t>
      </w:r>
      <w:r>
        <w:tab/>
      </w:r>
      <w:sdt>
        <w:sdtPr>
          <w:id w:val="2059435435"/>
          <w:placeholder>
            <w:docPart w:val="8DA117297D34494D921D9A263156F7E0"/>
          </w:placeholder>
          <w:text/>
        </w:sdtPr>
        <w:sdtEndPr/>
        <w:sdtContent>
          <w:r>
            <w:t>______________________________</w:t>
          </w:r>
        </w:sdtContent>
      </w:sdt>
    </w:p>
    <w:p w14:paraId="415885D3" w14:textId="77777777" w:rsidR="001020AC" w:rsidRDefault="001020AC" w:rsidP="001020AC">
      <w:pPr>
        <w:pStyle w:val="Lijstalinea"/>
      </w:pPr>
    </w:p>
    <w:p w14:paraId="7C12D973" w14:textId="77777777" w:rsidR="001020AC" w:rsidRDefault="001020AC" w:rsidP="001020AC">
      <w:pPr>
        <w:pStyle w:val="Lijstalinea"/>
      </w:pPr>
    </w:p>
    <w:p w14:paraId="7A2CFCE5" w14:textId="77777777" w:rsidR="001020AC" w:rsidRDefault="001020AC" w:rsidP="001020AC">
      <w:pPr>
        <w:pStyle w:val="Lijstalinea"/>
        <w:keepLines w:val="0"/>
        <w:numPr>
          <w:ilvl w:val="0"/>
          <w:numId w:val="35"/>
        </w:numPr>
        <w:spacing w:after="200" w:line="276" w:lineRule="auto"/>
      </w:pPr>
      <w:r>
        <w:t>___________________________ (handtekening)</w:t>
      </w:r>
    </w:p>
    <w:p w14:paraId="2AEEE197" w14:textId="77777777" w:rsidR="001020AC" w:rsidRDefault="001020AC" w:rsidP="001020AC">
      <w:pPr>
        <w:pStyle w:val="Lijstalinea"/>
        <w:ind w:left="360"/>
      </w:pPr>
      <w:r>
        <w:t>Naam:</w:t>
      </w:r>
      <w:r>
        <w:tab/>
      </w:r>
      <w:sdt>
        <w:sdtPr>
          <w:id w:val="-2141799922"/>
          <w:placeholder>
            <w:docPart w:val="8DA117297D34494D921D9A263156F7E0"/>
          </w:placeholder>
          <w:text/>
        </w:sdtPr>
        <w:sdtEndPr/>
        <w:sdtContent>
          <w:r>
            <w:t>______________________________</w:t>
          </w:r>
        </w:sdtContent>
      </w:sdt>
    </w:p>
    <w:p w14:paraId="29513633" w14:textId="77777777" w:rsidR="001020AC" w:rsidRDefault="001020AC" w:rsidP="001020AC">
      <w:pPr>
        <w:pStyle w:val="Lijstalinea"/>
        <w:ind w:left="360"/>
      </w:pPr>
      <w:r>
        <w:t>Functie:</w:t>
      </w:r>
      <w:r>
        <w:tab/>
      </w:r>
      <w:sdt>
        <w:sdtPr>
          <w:id w:val="116415724"/>
          <w:placeholder>
            <w:docPart w:val="8DA117297D34494D921D9A263156F7E0"/>
          </w:placeholder>
          <w:text/>
        </w:sdtPr>
        <w:sdtEndPr/>
        <w:sdtContent>
          <w:r>
            <w:t>______________________________</w:t>
          </w:r>
        </w:sdtContent>
      </w:sdt>
    </w:p>
    <w:p w14:paraId="2B98FBED" w14:textId="77777777" w:rsidR="001020AC" w:rsidRDefault="001020AC" w:rsidP="001020AC">
      <w:pPr>
        <w:pStyle w:val="Lijstalinea"/>
      </w:pPr>
    </w:p>
    <w:p w14:paraId="041C2473" w14:textId="77777777" w:rsidR="00323591" w:rsidRDefault="00323591" w:rsidP="001020AC">
      <w:pPr>
        <w:pStyle w:val="Lijstalinea"/>
      </w:pPr>
    </w:p>
    <w:p w14:paraId="277202AB" w14:textId="77777777" w:rsidR="001020AC" w:rsidRDefault="001020AC" w:rsidP="001020AC">
      <w:pPr>
        <w:pStyle w:val="Lijstalinea"/>
        <w:keepLines w:val="0"/>
        <w:numPr>
          <w:ilvl w:val="0"/>
          <w:numId w:val="35"/>
        </w:numPr>
        <w:spacing w:after="200" w:line="276" w:lineRule="auto"/>
      </w:pPr>
      <w:r>
        <w:t>___________________________ (handtekening)</w:t>
      </w:r>
    </w:p>
    <w:p w14:paraId="5BDD158A" w14:textId="77777777" w:rsidR="001020AC" w:rsidRDefault="001020AC" w:rsidP="001020AC">
      <w:pPr>
        <w:pStyle w:val="Lijstalinea"/>
        <w:ind w:left="360"/>
      </w:pPr>
      <w:r>
        <w:t>Naam:</w:t>
      </w:r>
      <w:r>
        <w:tab/>
      </w:r>
      <w:sdt>
        <w:sdtPr>
          <w:id w:val="244080100"/>
          <w:placeholder>
            <w:docPart w:val="8DA117297D34494D921D9A263156F7E0"/>
          </w:placeholder>
          <w:text/>
        </w:sdtPr>
        <w:sdtEndPr/>
        <w:sdtContent>
          <w:r>
            <w:t>______________________________</w:t>
          </w:r>
        </w:sdtContent>
      </w:sdt>
    </w:p>
    <w:p w14:paraId="4B902A8C" w14:textId="77777777" w:rsidR="001020AC" w:rsidRDefault="001020AC" w:rsidP="001020AC">
      <w:pPr>
        <w:pStyle w:val="Lijstalinea"/>
        <w:ind w:left="360"/>
      </w:pPr>
      <w:r>
        <w:t>Functie:</w:t>
      </w:r>
      <w:r>
        <w:tab/>
      </w:r>
      <w:sdt>
        <w:sdtPr>
          <w:id w:val="1247697734"/>
          <w:placeholder>
            <w:docPart w:val="8DA117297D34494D921D9A263156F7E0"/>
          </w:placeholder>
          <w:text/>
        </w:sdtPr>
        <w:sdtEndPr/>
        <w:sdtContent>
          <w:r>
            <w:t>______________________________</w:t>
          </w:r>
        </w:sdtContent>
      </w:sdt>
    </w:p>
    <w:p w14:paraId="12D23D16" w14:textId="65F7CE8F" w:rsidR="001020AC" w:rsidRPr="00A91A63" w:rsidRDefault="5681B015" w:rsidP="28C4820D">
      <w:pPr>
        <w:rPr>
          <w:b/>
          <w:bCs/>
        </w:rPr>
      </w:pPr>
      <w:r w:rsidRPr="28C4820D">
        <w:rPr>
          <w:b/>
          <w:bCs/>
        </w:rPr>
        <w:lastRenderedPageBreak/>
        <w:t>CONTACTGEGEVENS</w:t>
      </w:r>
    </w:p>
    <w:p w14:paraId="708CAECA" w14:textId="4AC16ECE" w:rsidR="0259AF58" w:rsidRDefault="0259AF58" w:rsidP="28C4820D">
      <w:r w:rsidRPr="28C4820D">
        <w:t xml:space="preserve">Namens de </w:t>
      </w:r>
      <w:r w:rsidR="5F72EE17" w:rsidRPr="28C4820D">
        <w:t>Geïnteresseerde(n)</w:t>
      </w:r>
      <w:r w:rsidRPr="28C4820D">
        <w:t xml:space="preserve"> treedt</w:t>
      </w:r>
      <w:r w:rsidR="5681B015" w:rsidRPr="28C4820D">
        <w:t xml:space="preserve"> </w:t>
      </w:r>
      <w:r w:rsidR="42D2668F" w:rsidRPr="28C4820D">
        <w:t>als contactpersoon op</w:t>
      </w:r>
      <w:r w:rsidR="5EDFD6AD" w:rsidRPr="28C4820D">
        <w:t xml:space="preserve"> (in geval van vragen, opmerkingen en contact over de aanmelding)</w:t>
      </w:r>
      <w:r w:rsidR="42D2668F" w:rsidRPr="28C4820D">
        <w:t>:</w:t>
      </w:r>
    </w:p>
    <w:p w14:paraId="242E2B36" w14:textId="2751074C" w:rsidR="28C4820D" w:rsidRDefault="28C4820D" w:rsidP="28C4820D"/>
    <w:p w14:paraId="42C2D186" w14:textId="5DD4A2F3" w:rsidR="55E0290E" w:rsidRDefault="55E0290E" w:rsidP="28C4820D">
      <w:r>
        <w:t xml:space="preserve">Naam: </w:t>
      </w:r>
      <w:r>
        <w:tab/>
      </w:r>
      <w:r>
        <w:tab/>
      </w:r>
      <w:sdt>
        <w:sdtPr>
          <w:id w:val="1842973221"/>
          <w:placeholder>
            <w:docPart w:val="8DA117297D34494D921D9A263156F7E0"/>
          </w:placeholder>
          <w:text/>
        </w:sdtPr>
        <w:sdtEndPr/>
        <w:sdtContent>
          <w:r>
            <w:t>______________________________</w:t>
          </w:r>
        </w:sdtContent>
      </w:sdt>
    </w:p>
    <w:p w14:paraId="32530CB5" w14:textId="64DD38FB" w:rsidR="6807BA78" w:rsidRDefault="6807BA78" w:rsidP="28C4820D">
      <w:r>
        <w:t>Functie:</w:t>
      </w:r>
      <w:r>
        <w:tab/>
      </w:r>
      <w:sdt>
        <w:sdtPr>
          <w:id w:val="701854294"/>
          <w:placeholder>
            <w:docPart w:val="8DA117297D34494D921D9A263156F7E0"/>
          </w:placeholder>
          <w:text/>
        </w:sdtPr>
        <w:sdtEndPr/>
        <w:sdtContent>
          <w:r>
            <w:t>______________________________</w:t>
          </w:r>
        </w:sdtContent>
      </w:sdt>
    </w:p>
    <w:p w14:paraId="61F87337" w14:textId="670C46D4" w:rsidR="55E0290E" w:rsidRDefault="55E0290E" w:rsidP="28C4820D">
      <w:r>
        <w:t>Bedrijf:</w:t>
      </w:r>
      <w:r>
        <w:tab/>
      </w:r>
      <w:r>
        <w:tab/>
      </w:r>
      <w:sdt>
        <w:sdtPr>
          <w:id w:val="1459156779"/>
          <w:placeholder>
            <w:docPart w:val="8DA117297D34494D921D9A263156F7E0"/>
          </w:placeholder>
          <w:text/>
        </w:sdtPr>
        <w:sdtEndPr/>
        <w:sdtContent>
          <w:r>
            <w:t>______________________________</w:t>
          </w:r>
        </w:sdtContent>
      </w:sdt>
    </w:p>
    <w:p w14:paraId="019CEFD3" w14:textId="17799E4A" w:rsidR="55E0290E" w:rsidRDefault="55E0290E" w:rsidP="28C4820D">
      <w:r>
        <w:t>Telefoon:</w:t>
      </w:r>
      <w:r>
        <w:tab/>
      </w:r>
      <w:sdt>
        <w:sdtPr>
          <w:id w:val="1388330089"/>
          <w:placeholder>
            <w:docPart w:val="8DA117297D34494D921D9A263156F7E0"/>
          </w:placeholder>
          <w:text/>
        </w:sdtPr>
        <w:sdtEndPr/>
        <w:sdtContent>
          <w:r>
            <w:t>______________________________</w:t>
          </w:r>
        </w:sdtContent>
      </w:sdt>
    </w:p>
    <w:p w14:paraId="2791F432" w14:textId="3218808E" w:rsidR="55E0290E" w:rsidRDefault="55E0290E" w:rsidP="28C4820D">
      <w:r>
        <w:t xml:space="preserve">Emailadres: </w:t>
      </w:r>
      <w:r>
        <w:tab/>
      </w:r>
      <w:sdt>
        <w:sdtPr>
          <w:id w:val="1143574759"/>
          <w:placeholder>
            <w:docPart w:val="8DA117297D34494D921D9A263156F7E0"/>
          </w:placeholder>
          <w:text/>
        </w:sdtPr>
        <w:sdtEndPr/>
        <w:sdtContent>
          <w:r>
            <w:t>______________________________</w:t>
          </w:r>
        </w:sdtContent>
      </w:sdt>
    </w:p>
    <w:p w14:paraId="655C3F7D" w14:textId="77777777" w:rsidR="00323591" w:rsidRDefault="00323591" w:rsidP="00323591">
      <w:pPr>
        <w:keepLines w:val="0"/>
        <w:spacing w:line="240" w:lineRule="auto"/>
        <w:rPr>
          <w:b/>
          <w:bCs/>
        </w:rPr>
      </w:pPr>
    </w:p>
    <w:p w14:paraId="5B6ECD6E" w14:textId="77777777" w:rsidR="00323591" w:rsidRDefault="00323591" w:rsidP="00323591">
      <w:pPr>
        <w:keepLines w:val="0"/>
        <w:pBdr>
          <w:bottom w:val="single" w:sz="6" w:space="1" w:color="auto"/>
        </w:pBdr>
        <w:spacing w:line="240" w:lineRule="auto"/>
        <w:rPr>
          <w:b/>
          <w:bCs/>
        </w:rPr>
      </w:pPr>
    </w:p>
    <w:p w14:paraId="58EC0A1A" w14:textId="77777777" w:rsidR="00323591" w:rsidRDefault="00323591" w:rsidP="00323591">
      <w:pPr>
        <w:keepLines w:val="0"/>
        <w:spacing w:line="240" w:lineRule="auto"/>
        <w:rPr>
          <w:b/>
          <w:bCs/>
        </w:rPr>
      </w:pPr>
    </w:p>
    <w:p w14:paraId="78BB4DFD" w14:textId="77777777" w:rsidR="00323591" w:rsidRDefault="00323591" w:rsidP="00323591">
      <w:pPr>
        <w:keepLines w:val="0"/>
        <w:spacing w:line="240" w:lineRule="auto"/>
        <w:rPr>
          <w:b/>
          <w:bCs/>
        </w:rPr>
      </w:pPr>
    </w:p>
    <w:p w14:paraId="267E24E0" w14:textId="0C7AFD83" w:rsidR="001020AC" w:rsidRPr="00DF34D4" w:rsidRDefault="001020AC" w:rsidP="00323591">
      <w:pPr>
        <w:keepLines w:val="0"/>
        <w:spacing w:line="240" w:lineRule="auto"/>
        <w:rPr>
          <w:b/>
          <w:bCs/>
        </w:rPr>
      </w:pPr>
      <w:r w:rsidRPr="00DF34D4">
        <w:rPr>
          <w:b/>
          <w:bCs/>
        </w:rPr>
        <w:t>DEELNAMEVOORWAARDEN</w:t>
      </w:r>
    </w:p>
    <w:p w14:paraId="50595B79" w14:textId="77777777" w:rsidR="001020AC" w:rsidRPr="00DF34D4" w:rsidRDefault="001020AC" w:rsidP="001020AC">
      <w:r w:rsidRPr="00323591">
        <w:rPr>
          <w:u w:val="single"/>
        </w:rPr>
        <w:t>Artikel 1</w:t>
      </w:r>
      <w:r w:rsidRPr="00DF34D4">
        <w:t xml:space="preserve"> Beschikbare informatie en geheimhoudingverklaring</w:t>
      </w:r>
    </w:p>
    <w:p w14:paraId="0F171058" w14:textId="6FF4674A" w:rsidR="001020AC" w:rsidRPr="00DF34D4" w:rsidRDefault="001020AC" w:rsidP="28C4820D">
      <w:pPr>
        <w:pStyle w:val="Lijstalinea"/>
        <w:keepLines w:val="0"/>
        <w:numPr>
          <w:ilvl w:val="0"/>
          <w:numId w:val="37"/>
        </w:numPr>
        <w:rPr>
          <w:rFonts w:cs="Arial"/>
          <w:b/>
          <w:bCs/>
        </w:rPr>
      </w:pPr>
      <w:r w:rsidRPr="28C4820D">
        <w:rPr>
          <w:rFonts w:eastAsiaTheme="minorEastAsia" w:cs="Arial"/>
          <w:color w:val="000000" w:themeColor="text1"/>
        </w:rPr>
        <w:t xml:space="preserve">De </w:t>
      </w:r>
      <w:r w:rsidR="00C42E10" w:rsidRPr="28C4820D">
        <w:rPr>
          <w:rFonts w:cs="Arial"/>
        </w:rPr>
        <w:t>Geïnteresseerde</w:t>
      </w:r>
      <w:r w:rsidRPr="28C4820D">
        <w:rPr>
          <w:rFonts w:cs="Arial"/>
        </w:rPr>
        <w:t xml:space="preserve"> </w:t>
      </w:r>
      <w:r w:rsidRPr="28C4820D">
        <w:rPr>
          <w:rFonts w:eastAsiaTheme="minorEastAsia" w:cs="Arial"/>
          <w:color w:val="000000" w:themeColor="text1"/>
        </w:rPr>
        <w:t>erkent uitdrukkelijk dat het verschaffen van de documentatie door de</w:t>
      </w:r>
      <w:r w:rsidR="007332CF">
        <w:rPr>
          <w:rFonts w:cs="Arial"/>
        </w:rPr>
        <w:t xml:space="preserve"> gemeente Kampen </w:t>
      </w:r>
      <w:r w:rsidRPr="28C4820D">
        <w:rPr>
          <w:rFonts w:cs="Arial"/>
        </w:rPr>
        <w:t xml:space="preserve">niet </w:t>
      </w:r>
      <w:r w:rsidRPr="28C4820D">
        <w:rPr>
          <w:rFonts w:eastAsiaTheme="minorEastAsia" w:cs="Arial"/>
          <w:color w:val="000000" w:themeColor="text1"/>
        </w:rPr>
        <w:t xml:space="preserve">het doen van een aanbod door of namens de </w:t>
      </w:r>
      <w:r w:rsidR="007332CF">
        <w:rPr>
          <w:rFonts w:cs="Arial"/>
        </w:rPr>
        <w:t xml:space="preserve">gemeente Kampen </w:t>
      </w:r>
      <w:r w:rsidRPr="28C4820D">
        <w:rPr>
          <w:rFonts w:eastAsiaTheme="minorEastAsia" w:cs="Arial"/>
          <w:color w:val="000000" w:themeColor="text1"/>
        </w:rPr>
        <w:t>inhoudt.</w:t>
      </w:r>
    </w:p>
    <w:p w14:paraId="02DABC37" w14:textId="37D8BC6B" w:rsidR="001020AC" w:rsidRPr="00DF34D4" w:rsidRDefault="001020AC" w:rsidP="28C4820D">
      <w:pPr>
        <w:pStyle w:val="Lijstalinea"/>
        <w:keepLines w:val="0"/>
        <w:numPr>
          <w:ilvl w:val="0"/>
          <w:numId w:val="37"/>
        </w:numPr>
        <w:rPr>
          <w:rFonts w:eastAsiaTheme="minorEastAsia" w:cs="Arial"/>
          <w:color w:val="000000"/>
        </w:rPr>
      </w:pPr>
      <w:r w:rsidRPr="28C4820D">
        <w:rPr>
          <w:rFonts w:eastAsiaTheme="minorEastAsia" w:cs="Arial"/>
          <w:color w:val="000000" w:themeColor="text1"/>
        </w:rPr>
        <w:t xml:space="preserve">De </w:t>
      </w:r>
      <w:r w:rsidR="00C42E10" w:rsidRPr="28C4820D">
        <w:rPr>
          <w:rFonts w:cs="Arial"/>
        </w:rPr>
        <w:t>Geïnteresseerde</w:t>
      </w:r>
      <w:r w:rsidRPr="28C4820D">
        <w:rPr>
          <w:rFonts w:cs="Arial"/>
        </w:rPr>
        <w:t xml:space="preserve"> </w:t>
      </w:r>
      <w:r w:rsidRPr="28C4820D">
        <w:rPr>
          <w:rFonts w:eastAsiaTheme="minorEastAsia" w:cs="Arial"/>
          <w:color w:val="000000" w:themeColor="text1"/>
        </w:rPr>
        <w:t xml:space="preserve">zal de </w:t>
      </w:r>
      <w:r w:rsidR="007332CF">
        <w:rPr>
          <w:rFonts w:cs="Arial"/>
        </w:rPr>
        <w:t xml:space="preserve">gemeente Kampen </w:t>
      </w:r>
      <w:r w:rsidRPr="28C4820D">
        <w:rPr>
          <w:rFonts w:eastAsiaTheme="minorEastAsia" w:cs="Arial"/>
          <w:color w:val="000000" w:themeColor="text1"/>
        </w:rPr>
        <w:t xml:space="preserve">niet aansprakelijk stellen voor enige incompleetheid, tegenstrijdigheid en/of onjuistheid van dan wel tussen de aan de </w:t>
      </w:r>
      <w:r w:rsidR="00C42E10" w:rsidRPr="28C4820D">
        <w:rPr>
          <w:rFonts w:cs="Arial"/>
        </w:rPr>
        <w:t>Geïnteresseerde</w:t>
      </w:r>
      <w:r w:rsidRPr="28C4820D">
        <w:rPr>
          <w:rFonts w:cs="Arial"/>
        </w:rPr>
        <w:t xml:space="preserve"> </w:t>
      </w:r>
      <w:r w:rsidRPr="28C4820D">
        <w:rPr>
          <w:rFonts w:eastAsiaTheme="minorEastAsia" w:cs="Arial"/>
          <w:color w:val="000000" w:themeColor="text1"/>
        </w:rPr>
        <w:t xml:space="preserve">versterkte informatie, tenzij tussen de </w:t>
      </w:r>
      <w:r w:rsidR="006B74FA">
        <w:rPr>
          <w:rFonts w:cs="Arial"/>
        </w:rPr>
        <w:t xml:space="preserve">gemeente Kampen </w:t>
      </w:r>
      <w:r w:rsidRPr="28C4820D">
        <w:rPr>
          <w:rFonts w:eastAsiaTheme="minorEastAsia" w:cs="Arial"/>
          <w:color w:val="000000" w:themeColor="text1"/>
        </w:rPr>
        <w:t xml:space="preserve">en </w:t>
      </w:r>
      <w:r w:rsidR="00C42E10" w:rsidRPr="28C4820D">
        <w:rPr>
          <w:rFonts w:cs="Arial"/>
        </w:rPr>
        <w:t>Geïnteresseerde</w:t>
      </w:r>
      <w:r w:rsidRPr="28C4820D">
        <w:rPr>
          <w:rFonts w:cs="Arial"/>
        </w:rPr>
        <w:t xml:space="preserve"> </w:t>
      </w:r>
      <w:r w:rsidRPr="28C4820D">
        <w:rPr>
          <w:rFonts w:eastAsiaTheme="minorEastAsia" w:cs="Arial"/>
          <w:color w:val="000000" w:themeColor="text1"/>
        </w:rPr>
        <w:t>een overeenkomst tot stand komt welke uitdrukkelijk andersluidende afspraken bevat.</w:t>
      </w:r>
    </w:p>
    <w:p w14:paraId="1C733EF5" w14:textId="6ABD0E5C" w:rsidR="001020AC" w:rsidRPr="00DF34D4" w:rsidRDefault="001020AC" w:rsidP="001020AC">
      <w:pPr>
        <w:pStyle w:val="Lijstalinea"/>
        <w:keepLines w:val="0"/>
        <w:numPr>
          <w:ilvl w:val="0"/>
          <w:numId w:val="37"/>
        </w:numPr>
        <w:rPr>
          <w:rFonts w:eastAsiaTheme="minorHAnsi" w:cs="Arial"/>
          <w:color w:val="000000"/>
          <w:szCs w:val="20"/>
        </w:rPr>
      </w:pPr>
      <w:r w:rsidRPr="00DF34D4">
        <w:rPr>
          <w:rFonts w:eastAsiaTheme="minorHAnsi" w:cs="Arial"/>
          <w:color w:val="000000"/>
          <w:szCs w:val="20"/>
        </w:rPr>
        <w:t xml:space="preserve">De </w:t>
      </w:r>
      <w:r w:rsidR="00C42E10">
        <w:rPr>
          <w:rFonts w:cs="Arial"/>
          <w:szCs w:val="20"/>
        </w:rPr>
        <w:t>Geïnteresseerde</w:t>
      </w:r>
      <w:r w:rsidRPr="00DF34D4">
        <w:rPr>
          <w:rFonts w:cs="Arial"/>
          <w:szCs w:val="20"/>
        </w:rPr>
        <w:t xml:space="preserve"> </w:t>
      </w:r>
      <w:r w:rsidRPr="00DF34D4">
        <w:rPr>
          <w:rFonts w:eastAsiaTheme="minorHAnsi" w:cs="Arial"/>
          <w:color w:val="000000"/>
          <w:szCs w:val="20"/>
        </w:rPr>
        <w:t xml:space="preserve">zal alle documentatie en overige informatie die hem op enige wijze is verstrekt in het kader van de verkoopprocedure, vertrouwelijk behandelen en als geheim beschouwen. De </w:t>
      </w:r>
      <w:r w:rsidR="00C42E10">
        <w:rPr>
          <w:rFonts w:cs="Arial"/>
          <w:szCs w:val="20"/>
        </w:rPr>
        <w:t>Geïnteresseerde</w:t>
      </w:r>
      <w:r w:rsidRPr="00DF34D4">
        <w:rPr>
          <w:rFonts w:cs="Arial"/>
          <w:szCs w:val="20"/>
        </w:rPr>
        <w:t xml:space="preserve"> zal alle d</w:t>
      </w:r>
      <w:r w:rsidRPr="00DF34D4">
        <w:rPr>
          <w:rFonts w:eastAsiaTheme="minorHAnsi" w:cs="Arial"/>
          <w:color w:val="000000"/>
          <w:szCs w:val="20"/>
        </w:rPr>
        <w:t>ocumentatie en overige informatie uitsluitend ter inzage geven c.q. ter beschikking stellen aan zijn werknemers en adviseurs, voor zover dat noodzakelijk is in het kader van deelname aan de verkoopprocedure.</w:t>
      </w:r>
    </w:p>
    <w:p w14:paraId="0C430098" w14:textId="77777777" w:rsidR="001020AC" w:rsidRPr="00DF34D4" w:rsidRDefault="001020AC" w:rsidP="001020AC"/>
    <w:p w14:paraId="017A8B8F" w14:textId="77777777" w:rsidR="001020AC" w:rsidRPr="00DF34D4" w:rsidRDefault="001020AC" w:rsidP="001020AC">
      <w:r w:rsidRPr="00323591">
        <w:rPr>
          <w:u w:val="single"/>
        </w:rPr>
        <w:t>Artikel 2</w:t>
      </w:r>
      <w:r w:rsidRPr="00DF34D4">
        <w:t xml:space="preserve"> Uitsluitingsgronden</w:t>
      </w:r>
    </w:p>
    <w:p w14:paraId="5548933D" w14:textId="6B353731" w:rsidR="001020AC" w:rsidRPr="00DF34D4" w:rsidRDefault="001020AC" w:rsidP="28C4820D">
      <w:pPr>
        <w:pStyle w:val="Lijstalinea"/>
        <w:keepLines w:val="0"/>
        <w:numPr>
          <w:ilvl w:val="0"/>
          <w:numId w:val="40"/>
        </w:numPr>
        <w:rPr>
          <w:rFonts w:cs="Arial"/>
        </w:rPr>
      </w:pPr>
      <w:r w:rsidRPr="28C4820D">
        <w:rPr>
          <w:rFonts w:cs="Arial"/>
        </w:rPr>
        <w:t xml:space="preserve">De </w:t>
      </w:r>
      <w:r w:rsidR="006B74FA">
        <w:rPr>
          <w:rFonts w:cs="Arial"/>
        </w:rPr>
        <w:t xml:space="preserve">gemeente Kampen </w:t>
      </w:r>
      <w:r w:rsidRPr="28C4820D">
        <w:rPr>
          <w:rFonts w:cs="Arial"/>
        </w:rPr>
        <w:t xml:space="preserve">sluit van deelneming aan de onderhavige procedure </w:t>
      </w:r>
      <w:r w:rsidR="00C42E10" w:rsidRPr="28C4820D">
        <w:rPr>
          <w:rFonts w:cs="Arial"/>
        </w:rPr>
        <w:t>Geïnteresseerde</w:t>
      </w:r>
      <w:r w:rsidRPr="28C4820D">
        <w:rPr>
          <w:rFonts w:cs="Arial"/>
        </w:rPr>
        <w:t xml:space="preserve"> uit:</w:t>
      </w:r>
    </w:p>
    <w:p w14:paraId="5C455E08" w14:textId="070755AA" w:rsidR="001020AC" w:rsidRPr="00DF34D4" w:rsidRDefault="001020AC" w:rsidP="28C4820D">
      <w:pPr>
        <w:pStyle w:val="Lijstalinea"/>
        <w:keepLines w:val="0"/>
        <w:numPr>
          <w:ilvl w:val="0"/>
          <w:numId w:val="41"/>
        </w:numPr>
        <w:rPr>
          <w:rFonts w:cs="Arial"/>
        </w:rPr>
      </w:pPr>
      <w:r w:rsidRPr="28C4820D">
        <w:rPr>
          <w:rFonts w:cs="Arial"/>
        </w:rPr>
        <w:t xml:space="preserve">Jegens wie bij een onherroepelijk geworden rechterlijke uitspraak een veroordeling om een of meer van de hieronder opgegeven redenen is uitgesproken waarvan de </w:t>
      </w:r>
      <w:r w:rsidR="006B74FA">
        <w:rPr>
          <w:rFonts w:cs="Arial"/>
        </w:rPr>
        <w:t xml:space="preserve">gemeente Kampen </w:t>
      </w:r>
      <w:r w:rsidRPr="28C4820D">
        <w:rPr>
          <w:rFonts w:cs="Arial"/>
        </w:rPr>
        <w:t>kennis heeft:</w:t>
      </w:r>
    </w:p>
    <w:p w14:paraId="6C353A29" w14:textId="77777777" w:rsidR="001020AC" w:rsidRPr="00DF34D4" w:rsidRDefault="001020AC" w:rsidP="001020AC">
      <w:pPr>
        <w:pStyle w:val="Lijstalinea"/>
        <w:keepLines w:val="0"/>
        <w:numPr>
          <w:ilvl w:val="0"/>
          <w:numId w:val="42"/>
        </w:numPr>
        <w:rPr>
          <w:rFonts w:cs="Arial"/>
          <w:szCs w:val="20"/>
        </w:rPr>
      </w:pPr>
      <w:r w:rsidRPr="00DF34D4">
        <w:rPr>
          <w:rFonts w:cs="Arial"/>
          <w:szCs w:val="20"/>
        </w:rPr>
        <w:t>Deelneming aan een criminele organisatie in de zin van artikel 2, lid 1, van Gemeenschappelijk Optreden 98/773/JBZ van de Raad;</w:t>
      </w:r>
    </w:p>
    <w:p w14:paraId="51052E41" w14:textId="77777777" w:rsidR="001020AC" w:rsidRPr="00DF34D4" w:rsidRDefault="001020AC" w:rsidP="001020AC">
      <w:pPr>
        <w:pStyle w:val="Lijstalinea"/>
        <w:keepLines w:val="0"/>
        <w:numPr>
          <w:ilvl w:val="0"/>
          <w:numId w:val="42"/>
        </w:numPr>
        <w:rPr>
          <w:rFonts w:cs="Arial"/>
          <w:szCs w:val="20"/>
        </w:rPr>
      </w:pPr>
      <w:r w:rsidRPr="00DF34D4">
        <w:rPr>
          <w:rFonts w:cs="Arial"/>
          <w:szCs w:val="20"/>
        </w:rPr>
        <w:t>Omkoping in de zin van artikel 3 van het besluit van de Raad van 26 mei 1997, respectievelijk artikel 3, lid 1, van Gemeenschappelijk Optreden 98/742/JBZ van de Raad;</w:t>
      </w:r>
    </w:p>
    <w:p w14:paraId="4ECC5B17" w14:textId="77777777" w:rsidR="001020AC" w:rsidRPr="00DF34D4" w:rsidRDefault="001020AC" w:rsidP="001020AC">
      <w:pPr>
        <w:pStyle w:val="Lijstalinea"/>
        <w:keepLines w:val="0"/>
        <w:numPr>
          <w:ilvl w:val="0"/>
          <w:numId w:val="42"/>
        </w:numPr>
        <w:rPr>
          <w:rFonts w:cs="Arial"/>
          <w:szCs w:val="20"/>
        </w:rPr>
      </w:pPr>
      <w:r w:rsidRPr="00DF34D4">
        <w:rPr>
          <w:rFonts w:cs="Arial"/>
          <w:szCs w:val="20"/>
        </w:rPr>
        <w:t>Fraude in de zin van artikel 1 van de overeenkomst aangaande de bescherming van de financiële belangen van de Gemeenschap;</w:t>
      </w:r>
    </w:p>
    <w:p w14:paraId="10CF5547" w14:textId="77777777" w:rsidR="001020AC" w:rsidRPr="00DF34D4" w:rsidRDefault="001020AC" w:rsidP="001020AC">
      <w:pPr>
        <w:pStyle w:val="Lijstalinea"/>
        <w:keepLines w:val="0"/>
        <w:numPr>
          <w:ilvl w:val="0"/>
          <w:numId w:val="42"/>
        </w:numPr>
        <w:rPr>
          <w:rFonts w:cs="Arial"/>
          <w:szCs w:val="20"/>
        </w:rPr>
      </w:pPr>
      <w:r w:rsidRPr="00DF34D4">
        <w:rPr>
          <w:rFonts w:cs="Arial"/>
          <w:szCs w:val="20"/>
        </w:rPr>
        <w:t>Witwassen van geld in de zin van artikel 1 van richtlijn nr. 91/308/EEG van de Raad van 10 juni 1991 tot voorkoming van het gebruik van het financiële stelsel voor het witwassen van geld.</w:t>
      </w:r>
    </w:p>
    <w:p w14:paraId="7D07490D" w14:textId="77777777" w:rsidR="001020AC" w:rsidRPr="00DF34D4" w:rsidRDefault="001020AC" w:rsidP="001020AC">
      <w:pPr>
        <w:pStyle w:val="Lijstalinea"/>
        <w:keepLines w:val="0"/>
        <w:numPr>
          <w:ilvl w:val="0"/>
          <w:numId w:val="41"/>
        </w:numPr>
        <w:rPr>
          <w:rFonts w:cs="Arial"/>
          <w:szCs w:val="20"/>
        </w:rPr>
      </w:pPr>
      <w:r w:rsidRPr="00DF34D4">
        <w:rPr>
          <w:rFonts w:cs="Arial"/>
          <w:szCs w:val="20"/>
        </w:rPr>
        <w:t>Die in staat van faillissement of van liquidatie verkeert, wiens werkzaamheden zijn gestaakt, jegens wie een surseance van betaling of een (faillissements-) akkoord geldt, of die in een andere vergelijkbare toestand verkeert ingevolge een soortgelijke procedure die voorkomt in de op hem van toepassing zijnde wet- of regelgeving;</w:t>
      </w:r>
    </w:p>
    <w:p w14:paraId="1B8A63C6" w14:textId="77777777" w:rsidR="001020AC" w:rsidRPr="00DF34D4" w:rsidRDefault="001020AC" w:rsidP="001020AC">
      <w:pPr>
        <w:pStyle w:val="Lijstalinea"/>
        <w:keepLines w:val="0"/>
        <w:numPr>
          <w:ilvl w:val="0"/>
          <w:numId w:val="41"/>
        </w:numPr>
        <w:rPr>
          <w:rFonts w:cs="Arial"/>
          <w:szCs w:val="20"/>
        </w:rPr>
      </w:pPr>
      <w:r w:rsidRPr="00DF34D4">
        <w:rPr>
          <w:rFonts w:cs="Arial"/>
          <w:szCs w:val="20"/>
        </w:rPr>
        <w:lastRenderedPageBreak/>
        <w:t>Jegens wie bij een onherroepelijk geworden rechterlijke uitspraak een veroordeling is uitgesproken op grond van de op hem van toepassing zijnde wet- en regelgeving van een lidstaat van de Europese Unie wegens overtreding van een voor hem relevante beroepsgedragsregel;</w:t>
      </w:r>
    </w:p>
    <w:p w14:paraId="272253B6" w14:textId="79B49AF9" w:rsidR="001020AC" w:rsidRPr="00DF34D4" w:rsidRDefault="001020AC" w:rsidP="28C4820D">
      <w:pPr>
        <w:pStyle w:val="Lijstalinea"/>
        <w:keepLines w:val="0"/>
        <w:numPr>
          <w:ilvl w:val="0"/>
          <w:numId w:val="41"/>
        </w:numPr>
        <w:rPr>
          <w:rFonts w:cs="Arial"/>
        </w:rPr>
      </w:pPr>
      <w:r w:rsidRPr="28C4820D">
        <w:rPr>
          <w:rFonts w:cs="Arial"/>
        </w:rPr>
        <w:t xml:space="preserve">Die in de uitoefening van zijn beroep een ernstige fout heeft begaan die door de </w:t>
      </w:r>
      <w:r w:rsidR="006B74FA">
        <w:rPr>
          <w:rFonts w:cs="Arial"/>
        </w:rPr>
        <w:t xml:space="preserve">gemeente Kampen </w:t>
      </w:r>
      <w:r w:rsidRPr="28C4820D">
        <w:rPr>
          <w:rFonts w:cs="Arial"/>
        </w:rPr>
        <w:t>aannemelijk kan worden gemaakt;</w:t>
      </w:r>
    </w:p>
    <w:p w14:paraId="6AF22A1B" w14:textId="4AD31FD8" w:rsidR="001020AC" w:rsidRPr="00DF34D4" w:rsidRDefault="001020AC" w:rsidP="28C4820D">
      <w:pPr>
        <w:pStyle w:val="Lijstalinea"/>
        <w:keepLines w:val="0"/>
        <w:numPr>
          <w:ilvl w:val="0"/>
          <w:numId w:val="41"/>
        </w:numPr>
        <w:autoSpaceDE w:val="0"/>
        <w:autoSpaceDN w:val="0"/>
        <w:adjustRightInd w:val="0"/>
        <w:jc w:val="both"/>
        <w:rPr>
          <w:rFonts w:cs="Arial"/>
          <w:color w:val="000000"/>
        </w:rPr>
      </w:pPr>
      <w:r w:rsidRPr="28C4820D">
        <w:rPr>
          <w:rFonts w:cs="Arial"/>
        </w:rPr>
        <w:t>Van wie d</w:t>
      </w:r>
      <w:r w:rsidRPr="28C4820D">
        <w:rPr>
          <w:rFonts w:cs="Arial"/>
          <w:color w:val="000000" w:themeColor="text1"/>
        </w:rPr>
        <w:t xml:space="preserve">e </w:t>
      </w:r>
      <w:r w:rsidR="006B74FA">
        <w:rPr>
          <w:rFonts w:cs="Arial"/>
        </w:rPr>
        <w:t xml:space="preserve">gemeente Kampen </w:t>
      </w:r>
      <w:r w:rsidRPr="28C4820D">
        <w:rPr>
          <w:rFonts w:cs="Arial"/>
          <w:color w:val="000000" w:themeColor="text1"/>
        </w:rPr>
        <w:t xml:space="preserve">beschikt over voldoende aanwijzingen om te concluderen dat de </w:t>
      </w:r>
      <w:r w:rsidR="00C42E10" w:rsidRPr="28C4820D">
        <w:rPr>
          <w:rFonts w:cs="Arial"/>
        </w:rPr>
        <w:t>Geïnteresseerde</w:t>
      </w:r>
      <w:r w:rsidRPr="28C4820D">
        <w:rPr>
          <w:rFonts w:cs="Arial"/>
        </w:rPr>
        <w:t xml:space="preserve"> of de </w:t>
      </w:r>
      <w:r w:rsidR="00C42E10" w:rsidRPr="28C4820D">
        <w:rPr>
          <w:rFonts w:cs="Arial"/>
        </w:rPr>
        <w:t>Geïnteresseerde</w:t>
      </w:r>
      <w:r w:rsidRPr="28C4820D">
        <w:rPr>
          <w:rFonts w:cs="Arial"/>
        </w:rPr>
        <w:t xml:space="preserve"> </w:t>
      </w:r>
      <w:r w:rsidRPr="28C4820D">
        <w:rPr>
          <w:rFonts w:cs="Arial"/>
          <w:color w:val="000000" w:themeColor="text1"/>
        </w:rPr>
        <w:t>met andere ondernemers overeenkomsten heeft gesloten die gericht zijn op vervalsing van de mededinging;</w:t>
      </w:r>
    </w:p>
    <w:p w14:paraId="67464877" w14:textId="77777777" w:rsidR="001020AC" w:rsidRPr="00DF34D4" w:rsidRDefault="001020AC" w:rsidP="001020AC">
      <w:pPr>
        <w:pStyle w:val="Lijstalinea"/>
        <w:keepLines w:val="0"/>
        <w:numPr>
          <w:ilvl w:val="0"/>
          <w:numId w:val="41"/>
        </w:numPr>
        <w:autoSpaceDE w:val="0"/>
        <w:autoSpaceDN w:val="0"/>
        <w:adjustRightInd w:val="0"/>
        <w:rPr>
          <w:rFonts w:cs="Arial"/>
          <w:color w:val="000000"/>
          <w:szCs w:val="20"/>
        </w:rPr>
      </w:pPr>
      <w:r w:rsidRPr="00DF34D4">
        <w:rPr>
          <w:rFonts w:cs="Arial"/>
          <w:color w:val="000000"/>
          <w:szCs w:val="20"/>
        </w:rPr>
        <w:t>Die zich in ernstige mate schuldig heeft gemaakt aan valse verklaringen bij het verstrekken van de informatie die nodig is voor de controle op het ontbreken van gronden voor uitsluiting of het voldoen aan de geschiktheidseisen of informatie heeft achtergehouden, dan wel niet in staat was de ondersteunende documenten, over te leggen;</w:t>
      </w:r>
    </w:p>
    <w:p w14:paraId="0E56E469" w14:textId="79BA7B0E" w:rsidR="001020AC" w:rsidRPr="00DF34D4" w:rsidRDefault="001020AC" w:rsidP="28C4820D">
      <w:pPr>
        <w:pStyle w:val="Lijstalinea"/>
        <w:keepLines w:val="0"/>
        <w:numPr>
          <w:ilvl w:val="0"/>
          <w:numId w:val="41"/>
        </w:numPr>
        <w:autoSpaceDE w:val="0"/>
        <w:autoSpaceDN w:val="0"/>
        <w:adjustRightInd w:val="0"/>
        <w:rPr>
          <w:rFonts w:cs="Arial"/>
          <w:color w:val="000000"/>
        </w:rPr>
      </w:pPr>
      <w:r w:rsidRPr="28C4820D">
        <w:rPr>
          <w:rFonts w:cs="Arial"/>
          <w:color w:val="000000" w:themeColor="text1"/>
        </w:rPr>
        <w:t xml:space="preserve">Die heeft getracht om het besluitvormingsproces van de </w:t>
      </w:r>
      <w:r w:rsidR="00B643E5">
        <w:rPr>
          <w:rFonts w:cs="Arial"/>
        </w:rPr>
        <w:t xml:space="preserve">gemeente Kampen </w:t>
      </w:r>
      <w:r w:rsidRPr="28C4820D">
        <w:rPr>
          <w:rFonts w:cs="Arial"/>
          <w:color w:val="000000" w:themeColor="text1"/>
        </w:rPr>
        <w:t>onrechtmatig te beïnvloeden, om vertrouwelijke informatie te verkrijgen die hem onrechtmatige voordelen in de verkoopprocedure kan bezorgen, of al dan niet door nalatigheid misleidende informatie heeft verstrekt die een belangrijke invloed kan hebben op besluiten inzake uitsluiting, selectie en toewijzing;</w:t>
      </w:r>
    </w:p>
    <w:p w14:paraId="36854831" w14:textId="77777777" w:rsidR="001020AC" w:rsidRPr="00DF34D4" w:rsidRDefault="001020AC" w:rsidP="001020AC">
      <w:pPr>
        <w:pStyle w:val="Lijstalinea"/>
        <w:keepLines w:val="0"/>
        <w:numPr>
          <w:ilvl w:val="0"/>
          <w:numId w:val="41"/>
        </w:numPr>
        <w:rPr>
          <w:rFonts w:cs="Arial"/>
          <w:szCs w:val="20"/>
        </w:rPr>
      </w:pPr>
      <w:r w:rsidRPr="00DF34D4">
        <w:rPr>
          <w:rFonts w:cs="Arial"/>
          <w:szCs w:val="20"/>
        </w:rPr>
        <w:t>Die niet aan verplichtingen heeft voldaan op grond van op hem van toepassing zijnde wettelijke bepalingen met betrekking tot betaling van sociale zekerheidspremies of belastingen;</w:t>
      </w:r>
    </w:p>
    <w:p w14:paraId="322F548C" w14:textId="53DE22A3" w:rsidR="001020AC" w:rsidRPr="00DF34D4" w:rsidRDefault="001020AC" w:rsidP="001020AC">
      <w:pPr>
        <w:pStyle w:val="Lijstalinea"/>
        <w:keepLines w:val="0"/>
        <w:numPr>
          <w:ilvl w:val="0"/>
          <w:numId w:val="41"/>
        </w:numPr>
        <w:rPr>
          <w:rFonts w:cs="Arial"/>
          <w:szCs w:val="20"/>
        </w:rPr>
      </w:pPr>
      <w:r w:rsidRPr="00DF34D4">
        <w:rPr>
          <w:rFonts w:cs="Arial"/>
          <w:szCs w:val="20"/>
        </w:rPr>
        <w:t xml:space="preserve">Die zich in ernstige mate schuldig heeft gemaakt aan valse verklaringen bij het verstrekken van inlichtingen die door de </w:t>
      </w:r>
      <w:r w:rsidR="00AA4BD9">
        <w:rPr>
          <w:rFonts w:cs="Arial"/>
          <w:szCs w:val="20"/>
        </w:rPr>
        <w:t>gemeente Kampen</w:t>
      </w:r>
      <w:r w:rsidRPr="00DF34D4">
        <w:rPr>
          <w:rFonts w:cs="Arial"/>
          <w:szCs w:val="20"/>
        </w:rPr>
        <w:t xml:space="preserve"> van hem waren verlangd, of die inlichtingen niet heeft verstrekt.</w:t>
      </w:r>
    </w:p>
    <w:p w14:paraId="5CCB430B" w14:textId="4AAAFB82" w:rsidR="001020AC" w:rsidRPr="00DF34D4" w:rsidRDefault="001020AC" w:rsidP="001020AC">
      <w:pPr>
        <w:pStyle w:val="Lijstalinea"/>
        <w:keepLines w:val="0"/>
        <w:numPr>
          <w:ilvl w:val="0"/>
          <w:numId w:val="38"/>
        </w:numPr>
        <w:rPr>
          <w:rFonts w:cs="Arial"/>
          <w:szCs w:val="20"/>
        </w:rPr>
      </w:pPr>
      <w:r w:rsidRPr="00DF34D4">
        <w:rPr>
          <w:rFonts w:cs="Arial"/>
          <w:szCs w:val="20"/>
        </w:rPr>
        <w:t xml:space="preserve">De </w:t>
      </w:r>
      <w:r w:rsidR="00C42E10">
        <w:rPr>
          <w:rFonts w:cs="Arial"/>
          <w:szCs w:val="20"/>
        </w:rPr>
        <w:t>Geïnteresseerde</w:t>
      </w:r>
      <w:r w:rsidRPr="00DF34D4">
        <w:rPr>
          <w:rFonts w:cs="Arial"/>
          <w:szCs w:val="20"/>
        </w:rPr>
        <w:t xml:space="preserve"> verklaart dat geen van de onder 1. genoemde uitsluitingsronden op haar van toepassing is.</w:t>
      </w:r>
    </w:p>
    <w:p w14:paraId="7CD7E212" w14:textId="17266DDF" w:rsidR="001020AC" w:rsidRPr="00DF34D4" w:rsidRDefault="001020AC" w:rsidP="001020AC">
      <w:pPr>
        <w:pStyle w:val="Lijstalinea"/>
        <w:keepLines w:val="0"/>
        <w:numPr>
          <w:ilvl w:val="0"/>
          <w:numId w:val="38"/>
        </w:numPr>
        <w:rPr>
          <w:rFonts w:cs="Arial"/>
          <w:szCs w:val="20"/>
        </w:rPr>
      </w:pPr>
      <w:r w:rsidRPr="00DF34D4">
        <w:rPr>
          <w:rFonts w:cs="Arial"/>
          <w:szCs w:val="20"/>
        </w:rPr>
        <w:t xml:space="preserve">Indien mocht blijken dat op een natuurlijke of rechtspersoon, met wie de </w:t>
      </w:r>
      <w:r w:rsidR="00C42E10">
        <w:rPr>
          <w:rFonts w:cs="Arial"/>
          <w:szCs w:val="20"/>
        </w:rPr>
        <w:t>Geïnteresseerde</w:t>
      </w:r>
      <w:r w:rsidRPr="00DF34D4">
        <w:rPr>
          <w:rFonts w:cs="Arial"/>
          <w:szCs w:val="20"/>
        </w:rPr>
        <w:t xml:space="preserve"> beoogt samen te werken (of op wie een beroep wordt gedaan om de ontwikkeling uit te voeren), een of meer van de in dit document genoemde uitsluitingsgronden van toepassing zijn, zal deze natuurlijke of rechtspersoon niet worden geaccepteerd en kan de </w:t>
      </w:r>
      <w:r w:rsidR="00C42E10">
        <w:rPr>
          <w:rFonts w:cs="Arial"/>
          <w:szCs w:val="20"/>
        </w:rPr>
        <w:t>Geïnteresseerde</w:t>
      </w:r>
      <w:r w:rsidRPr="00DF34D4">
        <w:rPr>
          <w:rFonts w:cs="Arial"/>
          <w:szCs w:val="20"/>
        </w:rPr>
        <w:t xml:space="preserve"> worden uitgesloten van deelneming aan de procedure en uitvoering van de ontwikkeling. </w:t>
      </w:r>
    </w:p>
    <w:p w14:paraId="0108CE05" w14:textId="4D578F03" w:rsidR="001020AC" w:rsidRPr="00DF34D4" w:rsidRDefault="001020AC" w:rsidP="28C4820D">
      <w:pPr>
        <w:pStyle w:val="Lijstalinea"/>
        <w:keepLines w:val="0"/>
        <w:numPr>
          <w:ilvl w:val="0"/>
          <w:numId w:val="38"/>
        </w:numPr>
        <w:rPr>
          <w:rFonts w:cs="Arial"/>
        </w:rPr>
      </w:pPr>
      <w:r w:rsidRPr="28C4820D">
        <w:rPr>
          <w:rFonts w:cs="Arial"/>
        </w:rPr>
        <w:t xml:space="preserve">De </w:t>
      </w:r>
      <w:r w:rsidR="00C42E10" w:rsidRPr="28C4820D">
        <w:rPr>
          <w:rFonts w:cs="Arial"/>
        </w:rPr>
        <w:t>Geïnteresseerde</w:t>
      </w:r>
      <w:r w:rsidRPr="28C4820D">
        <w:rPr>
          <w:rFonts w:cs="Arial"/>
        </w:rPr>
        <w:t xml:space="preserve"> dient de </w:t>
      </w:r>
      <w:r w:rsidR="00B643E5">
        <w:rPr>
          <w:rFonts w:cs="Arial"/>
        </w:rPr>
        <w:t xml:space="preserve">gemeente Kampen </w:t>
      </w:r>
      <w:r w:rsidRPr="28C4820D">
        <w:rPr>
          <w:rFonts w:cs="Arial"/>
        </w:rPr>
        <w:t xml:space="preserve">op de hoogte te stellen van een verandering in de situatie in de periode tussen de dag van aanmelding tot en met de dag van toewijzing, die van invloed is op het al dan niet van toepassing zijn van een uitsluitingsgrond op de partij. </w:t>
      </w:r>
    </w:p>
    <w:p w14:paraId="49D4447F" w14:textId="7188739F" w:rsidR="001020AC" w:rsidRPr="00DF34D4" w:rsidRDefault="001020AC" w:rsidP="28C4820D">
      <w:pPr>
        <w:pStyle w:val="Lijstalinea"/>
        <w:keepLines w:val="0"/>
        <w:numPr>
          <w:ilvl w:val="0"/>
          <w:numId w:val="38"/>
        </w:numPr>
        <w:rPr>
          <w:rFonts w:cs="Arial"/>
        </w:rPr>
      </w:pPr>
      <w:r w:rsidRPr="28C4820D">
        <w:rPr>
          <w:rFonts w:cs="Arial"/>
        </w:rPr>
        <w:t xml:space="preserve">De </w:t>
      </w:r>
      <w:r w:rsidR="00B643E5">
        <w:rPr>
          <w:rFonts w:cs="Arial"/>
        </w:rPr>
        <w:t xml:space="preserve">gemeente Kampen </w:t>
      </w:r>
      <w:r w:rsidRPr="28C4820D">
        <w:rPr>
          <w:rFonts w:cs="Arial"/>
        </w:rPr>
        <w:t xml:space="preserve">behoudt zich het recht voor een </w:t>
      </w:r>
      <w:r w:rsidR="00C42E10" w:rsidRPr="28C4820D">
        <w:rPr>
          <w:rFonts w:cs="Arial"/>
        </w:rPr>
        <w:t>Geïnteresseerde</w:t>
      </w:r>
      <w:r w:rsidRPr="28C4820D">
        <w:rPr>
          <w:rFonts w:cs="Arial"/>
        </w:rPr>
        <w:t xml:space="preserve"> op wie één of meer van de bovenstaande uitsluitingsgronden van toepassing is van deelneming aan de verdere procedure uit te sluiten.</w:t>
      </w:r>
    </w:p>
    <w:p w14:paraId="6F549C32" w14:textId="0D59D890" w:rsidR="001020AC" w:rsidRPr="00DF34D4" w:rsidRDefault="001020AC" w:rsidP="28C4820D">
      <w:pPr>
        <w:pStyle w:val="Lijstalinea"/>
        <w:keepLines w:val="0"/>
        <w:numPr>
          <w:ilvl w:val="0"/>
          <w:numId w:val="38"/>
        </w:numPr>
        <w:rPr>
          <w:rFonts w:cs="Arial"/>
        </w:rPr>
      </w:pPr>
      <w:r w:rsidRPr="28C4820D">
        <w:rPr>
          <w:rFonts w:cs="Arial"/>
        </w:rPr>
        <w:t xml:space="preserve">De </w:t>
      </w:r>
      <w:r w:rsidR="00C42E10" w:rsidRPr="28C4820D">
        <w:rPr>
          <w:rFonts w:cs="Arial"/>
        </w:rPr>
        <w:t>Geïnteresseerde</w:t>
      </w:r>
      <w:r w:rsidRPr="28C4820D">
        <w:rPr>
          <w:rFonts w:cs="Arial"/>
        </w:rPr>
        <w:t xml:space="preserve"> conformeert zich er bij aanmelding aan op eigen initiatief melding te maken van enige voor deze procedure relevante betrokkenheid van zijn werknemers – dan wel werknemers van een aan hem gelieerde onderneming – bij de </w:t>
      </w:r>
      <w:r w:rsidR="00B643E5">
        <w:rPr>
          <w:rFonts w:cs="Arial"/>
        </w:rPr>
        <w:t xml:space="preserve">gemeente Kampen.  </w:t>
      </w:r>
      <w:r w:rsidRPr="28C4820D">
        <w:rPr>
          <w:rFonts w:cs="Arial"/>
        </w:rPr>
        <w:t>Naar beoordeling van de gemeente ontoelaatbare betrokkenheid van werknemers in het kader van vervalsing van mededinging dan wel belangenverstrengeling, dan wel niet-nakoming van deze meldingsplicht, kan leiden tot uitsluiting van verdere deelname aan de procedure.</w:t>
      </w:r>
    </w:p>
    <w:p w14:paraId="1BF90A3A" w14:textId="58A71F48" w:rsidR="001020AC" w:rsidRPr="00DF34D4" w:rsidRDefault="001020AC" w:rsidP="28C4820D">
      <w:pPr>
        <w:pStyle w:val="Lijstalinea"/>
        <w:keepLines w:val="0"/>
        <w:numPr>
          <w:ilvl w:val="0"/>
          <w:numId w:val="38"/>
        </w:numPr>
        <w:rPr>
          <w:rFonts w:cs="Arial"/>
        </w:rPr>
      </w:pPr>
      <w:r w:rsidRPr="28C4820D">
        <w:rPr>
          <w:rFonts w:cs="Arial"/>
        </w:rPr>
        <w:t xml:space="preserve">Ter bewijsvoering van het niet verkeren in de bovengenoemde omstandigheden, kan aan de </w:t>
      </w:r>
      <w:r w:rsidR="00C42E10" w:rsidRPr="28C4820D">
        <w:rPr>
          <w:rFonts w:cs="Arial"/>
        </w:rPr>
        <w:t>Geïnteresseerde</w:t>
      </w:r>
      <w:r w:rsidRPr="28C4820D">
        <w:rPr>
          <w:rFonts w:cs="Arial"/>
        </w:rPr>
        <w:t xml:space="preserve"> gevraagd worden de volgende bewijsstukken binnen 10 werkdagen aan </w:t>
      </w:r>
      <w:r w:rsidR="00B643E5">
        <w:rPr>
          <w:rFonts w:cs="Arial"/>
        </w:rPr>
        <w:t xml:space="preserve">gemeente Kampen </w:t>
      </w:r>
      <w:r w:rsidRPr="28C4820D">
        <w:rPr>
          <w:rFonts w:cs="Arial"/>
        </w:rPr>
        <w:t>te overleggen:</w:t>
      </w:r>
    </w:p>
    <w:p w14:paraId="3C0A0174" w14:textId="77777777" w:rsidR="001020AC" w:rsidRPr="00DF34D4" w:rsidRDefault="001020AC" w:rsidP="001020AC">
      <w:pPr>
        <w:pStyle w:val="Lijstalinea"/>
        <w:keepLines w:val="0"/>
        <w:numPr>
          <w:ilvl w:val="0"/>
          <w:numId w:val="43"/>
        </w:numPr>
        <w:rPr>
          <w:rFonts w:cs="Arial"/>
          <w:szCs w:val="20"/>
        </w:rPr>
      </w:pPr>
      <w:r w:rsidRPr="00DF34D4">
        <w:rPr>
          <w:rFonts w:cs="Arial"/>
          <w:szCs w:val="20"/>
        </w:rPr>
        <w:lastRenderedPageBreak/>
        <w:t>Een uittreksel uit het handelsregister, dat op het tijdstip van het indienen van het verzoek tot deelneming niet ouder is dan 6 maanden;</w:t>
      </w:r>
    </w:p>
    <w:p w14:paraId="66E68353" w14:textId="77777777" w:rsidR="001020AC" w:rsidRPr="00DF34D4" w:rsidRDefault="001020AC" w:rsidP="001020AC">
      <w:pPr>
        <w:pStyle w:val="Lijstalinea"/>
        <w:keepLines w:val="0"/>
        <w:numPr>
          <w:ilvl w:val="0"/>
          <w:numId w:val="43"/>
        </w:numPr>
        <w:rPr>
          <w:rFonts w:cs="Arial"/>
          <w:szCs w:val="20"/>
        </w:rPr>
      </w:pPr>
      <w:r w:rsidRPr="00DF34D4">
        <w:rPr>
          <w:rFonts w:cs="Arial"/>
          <w:szCs w:val="20"/>
        </w:rPr>
        <w:t>Een verklaring omtrent gedrag rechtspersonen, die op het tijdstip van het indienen van het verzoek tot deelneming niet ouder is dan 2 jaar;</w:t>
      </w:r>
    </w:p>
    <w:p w14:paraId="3448EC3B" w14:textId="77777777" w:rsidR="001020AC" w:rsidRPr="00DF34D4" w:rsidRDefault="001020AC" w:rsidP="001020AC">
      <w:pPr>
        <w:pStyle w:val="Lijstalinea"/>
        <w:keepLines w:val="0"/>
        <w:numPr>
          <w:ilvl w:val="0"/>
          <w:numId w:val="43"/>
        </w:numPr>
        <w:rPr>
          <w:rFonts w:cs="Arial"/>
          <w:szCs w:val="20"/>
        </w:rPr>
      </w:pPr>
      <w:r w:rsidRPr="00DF34D4">
        <w:rPr>
          <w:rFonts w:cs="Arial"/>
          <w:szCs w:val="20"/>
        </w:rPr>
        <w:t>Een verklaring van de belastingdienst die op het tijdstip van het indienen van het verzoek tot deelneming niet ouder is dan 6 maanden.</w:t>
      </w:r>
    </w:p>
    <w:p w14:paraId="6C9B6E8B" w14:textId="77777777" w:rsidR="001020AC" w:rsidRPr="00DF34D4" w:rsidRDefault="001020AC" w:rsidP="001020AC">
      <w:pPr>
        <w:pStyle w:val="Lijstalinea"/>
        <w:keepLines w:val="0"/>
        <w:numPr>
          <w:ilvl w:val="0"/>
          <w:numId w:val="43"/>
        </w:numPr>
        <w:rPr>
          <w:rFonts w:cs="Arial"/>
          <w:szCs w:val="20"/>
        </w:rPr>
      </w:pPr>
      <w:r w:rsidRPr="00DF34D4">
        <w:rPr>
          <w:rFonts w:cs="Arial"/>
          <w:szCs w:val="20"/>
        </w:rPr>
        <w:t xml:space="preserve">Een geldig identiteitsbewijs, nog geldig tot 3 maanden na de aanmeldingsdatum. </w:t>
      </w:r>
    </w:p>
    <w:p w14:paraId="21ECC5E8" w14:textId="70880101" w:rsidR="001020AC" w:rsidRPr="00DF34D4" w:rsidRDefault="001020AC" w:rsidP="001020AC">
      <w:pPr>
        <w:pStyle w:val="Lijstalinea"/>
        <w:keepLines w:val="0"/>
        <w:numPr>
          <w:ilvl w:val="0"/>
          <w:numId w:val="43"/>
        </w:numPr>
        <w:rPr>
          <w:rFonts w:cs="Arial"/>
          <w:szCs w:val="20"/>
        </w:rPr>
      </w:pPr>
      <w:r w:rsidRPr="00DF34D4">
        <w:rPr>
          <w:rFonts w:cs="Arial"/>
          <w:szCs w:val="20"/>
        </w:rPr>
        <w:t xml:space="preserve">De </w:t>
      </w:r>
      <w:r w:rsidR="00C42E10">
        <w:rPr>
          <w:rFonts w:cs="Arial"/>
          <w:szCs w:val="20"/>
        </w:rPr>
        <w:t>Geïnteresseerde</w:t>
      </w:r>
      <w:r w:rsidRPr="00DF34D4">
        <w:rPr>
          <w:rFonts w:cs="Arial"/>
          <w:szCs w:val="20"/>
        </w:rPr>
        <w:t xml:space="preserve"> gaat ermee akkoord dat hij enkel voor zichzelf een bod kan uitbrengen in de laatste fase van deze verkoopprocedure. </w:t>
      </w:r>
    </w:p>
    <w:p w14:paraId="13710F0E" w14:textId="77777777" w:rsidR="001020AC" w:rsidRPr="00DF34D4" w:rsidRDefault="001020AC" w:rsidP="001020AC">
      <w:pPr>
        <w:pStyle w:val="Lijstalinea"/>
        <w:rPr>
          <w:rFonts w:cs="Arial"/>
          <w:szCs w:val="20"/>
        </w:rPr>
      </w:pPr>
    </w:p>
    <w:p w14:paraId="735B4148" w14:textId="77777777" w:rsidR="001020AC" w:rsidRPr="00DF34D4" w:rsidRDefault="001020AC" w:rsidP="001020AC">
      <w:r w:rsidRPr="00323591">
        <w:rPr>
          <w:u w:val="single"/>
        </w:rPr>
        <w:t>Artikel 3</w:t>
      </w:r>
      <w:r w:rsidRPr="00DF34D4">
        <w:t xml:space="preserve"> Aanmelding</w:t>
      </w:r>
    </w:p>
    <w:p w14:paraId="0EE46603" w14:textId="77777777" w:rsidR="001020AC" w:rsidRPr="00DF34D4" w:rsidRDefault="001020AC" w:rsidP="001020AC">
      <w:pPr>
        <w:pStyle w:val="Lijstalinea"/>
        <w:keepLines w:val="0"/>
        <w:numPr>
          <w:ilvl w:val="0"/>
          <w:numId w:val="39"/>
        </w:numPr>
        <w:spacing w:line="276" w:lineRule="auto"/>
        <w:rPr>
          <w:rFonts w:cs="Arial"/>
          <w:szCs w:val="20"/>
        </w:rPr>
      </w:pPr>
      <w:r w:rsidRPr="00DF34D4">
        <w:rPr>
          <w:rFonts w:cs="Arial"/>
          <w:szCs w:val="20"/>
        </w:rPr>
        <w:t>Natuurlijke personen, rechtspersonen en vennootschappen mogen slechts éénmaal – al dan niet in combinatie met andere natuurlijke personen, rechtspersonen en vennootschappen – een aanmelding doen.</w:t>
      </w:r>
    </w:p>
    <w:p w14:paraId="6B2A487F" w14:textId="628F4064" w:rsidR="001020AC" w:rsidRPr="00DF34D4" w:rsidRDefault="001020AC" w:rsidP="001020AC">
      <w:pPr>
        <w:pStyle w:val="Lijstalinea"/>
        <w:keepLines w:val="0"/>
        <w:numPr>
          <w:ilvl w:val="0"/>
          <w:numId w:val="39"/>
        </w:numPr>
        <w:spacing w:line="276" w:lineRule="auto"/>
        <w:rPr>
          <w:rFonts w:cs="Arial"/>
          <w:szCs w:val="20"/>
        </w:rPr>
      </w:pPr>
      <w:r w:rsidRPr="00DF34D4">
        <w:rPr>
          <w:rFonts w:cs="Arial"/>
          <w:szCs w:val="20"/>
        </w:rPr>
        <w:t xml:space="preserve">Alle pagina’s van de aanmelding en de bijlagen dienen te zijn voorzien van een onderscheidend kenmerk van de </w:t>
      </w:r>
      <w:r w:rsidR="00C42E10">
        <w:rPr>
          <w:rFonts w:cs="Arial"/>
          <w:szCs w:val="20"/>
        </w:rPr>
        <w:t>Geïnteresseerde</w:t>
      </w:r>
      <w:r w:rsidRPr="00DF34D4">
        <w:rPr>
          <w:rFonts w:cs="Arial"/>
          <w:szCs w:val="20"/>
        </w:rPr>
        <w:t xml:space="preserve"> (bijvoorbeeld de naam van de partij). </w:t>
      </w:r>
    </w:p>
    <w:p w14:paraId="502C0DF2" w14:textId="77777777" w:rsidR="001020AC" w:rsidRPr="00DF34D4" w:rsidRDefault="001020AC" w:rsidP="001020AC"/>
    <w:p w14:paraId="451FE6A3" w14:textId="77777777" w:rsidR="001020AC" w:rsidRPr="00DF34D4" w:rsidRDefault="001020AC" w:rsidP="001020AC">
      <w:r w:rsidRPr="00323591">
        <w:rPr>
          <w:u w:val="single"/>
        </w:rPr>
        <w:t>Artikel 4</w:t>
      </w:r>
      <w:r w:rsidRPr="00DF34D4">
        <w:t xml:space="preserve"> Procedurele voorwaarden</w:t>
      </w:r>
    </w:p>
    <w:p w14:paraId="6F344229" w14:textId="77777777" w:rsidR="00F03D7D" w:rsidRDefault="001020AC" w:rsidP="001020AC">
      <w:pPr>
        <w:pStyle w:val="Lijstalinea"/>
        <w:numPr>
          <w:ilvl w:val="0"/>
          <w:numId w:val="44"/>
        </w:numPr>
      </w:pPr>
      <w:r>
        <w:t xml:space="preserve">Het is niet toegestaan rechtstreeks contact op te nemen met raadsleden, wethouders van de </w:t>
      </w:r>
      <w:r w:rsidR="00B643E5">
        <w:rPr>
          <w:rFonts w:cs="Arial"/>
        </w:rPr>
        <w:t xml:space="preserve">gemeente Kampen </w:t>
      </w:r>
      <w:r>
        <w:t xml:space="preserve">of betrokken projectmedewerkers over deze verkoopprocedure. Dit kan tot directe uitsluiting van deelname aan de verkoopprocedure leiden. De communicatie loopt volledig via </w:t>
      </w:r>
      <w:hyperlink r:id="rId10" w:history="1">
        <w:r w:rsidR="0056216E" w:rsidRPr="009C1F56">
          <w:rPr>
            <w:rStyle w:val="Hyperlink"/>
          </w:rPr>
          <w:t>inkoop@ssc-ons.nl</w:t>
        </w:r>
      </w:hyperlink>
      <w:r w:rsidR="0056216E">
        <w:t xml:space="preserve">. </w:t>
      </w:r>
      <w:r>
        <w:t>Aan informatie verstrekt door anderen dan via</w:t>
      </w:r>
    </w:p>
    <w:p w14:paraId="73DFE05D" w14:textId="5E0E8C96" w:rsidR="001020AC" w:rsidRPr="00DF34D4" w:rsidRDefault="00AA4BD9" w:rsidP="00F03D7D">
      <w:pPr>
        <w:pStyle w:val="Lijstalinea"/>
        <w:ind w:left="360"/>
      </w:pPr>
      <w:hyperlink r:id="rId11" w:history="1">
        <w:r w:rsidR="0056216E" w:rsidRPr="009C1F56">
          <w:rPr>
            <w:rStyle w:val="Hyperlink"/>
          </w:rPr>
          <w:t>inkoop@ssc-ons.nl</w:t>
        </w:r>
      </w:hyperlink>
      <w:r w:rsidR="0056216E">
        <w:t xml:space="preserve"> </w:t>
      </w:r>
      <w:r w:rsidR="001020AC">
        <w:t>kunnen geen rechten worden ontleend.</w:t>
      </w:r>
    </w:p>
    <w:p w14:paraId="6EAF583A" w14:textId="0FFCB386" w:rsidR="001020AC" w:rsidRPr="00DF34D4" w:rsidRDefault="001020AC" w:rsidP="001020AC">
      <w:pPr>
        <w:pStyle w:val="Lijstalinea"/>
        <w:numPr>
          <w:ilvl w:val="0"/>
          <w:numId w:val="44"/>
        </w:numPr>
      </w:pPr>
      <w:r>
        <w:t xml:space="preserve">De </w:t>
      </w:r>
      <w:r w:rsidR="00B643E5">
        <w:rPr>
          <w:rFonts w:cs="Arial"/>
        </w:rPr>
        <w:t xml:space="preserve">gemeente Kampen </w:t>
      </w:r>
      <w:r>
        <w:t>houdt zich voorts zonder meer en zonder tot enigerlei schadeplichtigheid gehouden te zijn (bijvoorbeeld voor gemaakte kosten of gederfde winst) het recht voor om voor welke reden dan ook:</w:t>
      </w:r>
    </w:p>
    <w:p w14:paraId="57D8A06E" w14:textId="77777777" w:rsidR="001020AC" w:rsidRPr="00DF34D4" w:rsidRDefault="001020AC" w:rsidP="001020AC">
      <w:pPr>
        <w:pStyle w:val="Bijschrift"/>
        <w:keepLines w:val="0"/>
        <w:numPr>
          <w:ilvl w:val="0"/>
          <w:numId w:val="36"/>
        </w:numPr>
        <w:spacing w:before="0" w:after="0" w:line="276" w:lineRule="auto"/>
        <w:rPr>
          <w:rFonts w:cs="Arial"/>
          <w:i w:val="0"/>
          <w:sz w:val="20"/>
        </w:rPr>
      </w:pPr>
      <w:r w:rsidRPr="00DF34D4">
        <w:rPr>
          <w:rFonts w:cs="Arial"/>
          <w:i w:val="0"/>
          <w:sz w:val="20"/>
        </w:rPr>
        <w:t>de verkoopprocedure stop te zetten dan wel definitief af te breken;</w:t>
      </w:r>
    </w:p>
    <w:p w14:paraId="2C8F8370" w14:textId="77777777" w:rsidR="001020AC" w:rsidRPr="00DF34D4" w:rsidRDefault="001020AC" w:rsidP="001020AC">
      <w:pPr>
        <w:pStyle w:val="Bijschrift"/>
        <w:keepLines w:val="0"/>
        <w:numPr>
          <w:ilvl w:val="0"/>
          <w:numId w:val="36"/>
        </w:numPr>
        <w:spacing w:before="0" w:after="0" w:line="276" w:lineRule="auto"/>
        <w:rPr>
          <w:rFonts w:cs="Arial"/>
          <w:i w:val="0"/>
          <w:sz w:val="20"/>
        </w:rPr>
      </w:pPr>
      <w:r w:rsidRPr="00DF34D4">
        <w:rPr>
          <w:rFonts w:cs="Arial"/>
          <w:i w:val="0"/>
          <w:sz w:val="20"/>
        </w:rPr>
        <w:t>gedurende de verkoopprocedure de tijdsplanning eenzijdig te wijzigen;</w:t>
      </w:r>
    </w:p>
    <w:p w14:paraId="18B2339C" w14:textId="7C0351E6" w:rsidR="001020AC" w:rsidRDefault="001020AC" w:rsidP="001020AC">
      <w:pPr>
        <w:pStyle w:val="Bijschrift"/>
        <w:keepLines w:val="0"/>
        <w:numPr>
          <w:ilvl w:val="0"/>
          <w:numId w:val="36"/>
        </w:numPr>
        <w:spacing w:before="0" w:after="0" w:line="276" w:lineRule="auto"/>
        <w:rPr>
          <w:rFonts w:cs="Arial"/>
          <w:bCs w:val="0"/>
          <w:i w:val="0"/>
          <w:sz w:val="20"/>
        </w:rPr>
      </w:pPr>
      <w:r w:rsidRPr="00DF34D4">
        <w:rPr>
          <w:rFonts w:cs="Arial"/>
          <w:i w:val="0"/>
          <w:sz w:val="20"/>
        </w:rPr>
        <w:t xml:space="preserve">af te zien van toewijzing van een </w:t>
      </w:r>
      <w:r w:rsidR="00C42E10">
        <w:rPr>
          <w:rFonts w:cs="Arial"/>
          <w:bCs w:val="0"/>
          <w:i w:val="0"/>
          <w:sz w:val="20"/>
        </w:rPr>
        <w:t>Geïnteresseerde</w:t>
      </w:r>
      <w:r w:rsidRPr="00DF34D4">
        <w:rPr>
          <w:rFonts w:cs="Arial"/>
          <w:bCs w:val="0"/>
          <w:i w:val="0"/>
          <w:sz w:val="20"/>
        </w:rPr>
        <w:t>.</w:t>
      </w:r>
    </w:p>
    <w:p w14:paraId="0772ABEF" w14:textId="282B3E3B" w:rsidR="001020AC" w:rsidRPr="00CA3495" w:rsidRDefault="001020AC" w:rsidP="001020AC">
      <w:pPr>
        <w:pStyle w:val="Lijstalinea"/>
        <w:numPr>
          <w:ilvl w:val="0"/>
          <w:numId w:val="44"/>
        </w:numPr>
      </w:pPr>
      <w:r>
        <w:t xml:space="preserve">De </w:t>
      </w:r>
      <w:r w:rsidR="0056216E">
        <w:rPr>
          <w:rFonts w:cs="Arial"/>
        </w:rPr>
        <w:t xml:space="preserve">gemeente Kampen </w:t>
      </w:r>
      <w:r>
        <w:t xml:space="preserve">heeft het recht om </w:t>
      </w:r>
      <w:r w:rsidR="00C42E10">
        <w:t>Geïnteresseerde</w:t>
      </w:r>
      <w:r>
        <w:t xml:space="preserve">n om verduidelijking en/of aanvulling van (kleine/ondergeschikte) ontbrekende/onvolledige/onduidelijke gegevens te vragen en om de door de </w:t>
      </w:r>
      <w:r w:rsidR="00C42E10">
        <w:t>Geïnteresseerde</w:t>
      </w:r>
      <w:r>
        <w:t>n verstrekte informatie bij derden te controleren.</w:t>
      </w:r>
    </w:p>
    <w:p w14:paraId="553AB582" w14:textId="5FA85040" w:rsidR="001020AC" w:rsidRPr="00CA3495" w:rsidRDefault="001020AC" w:rsidP="001020AC">
      <w:pPr>
        <w:pStyle w:val="Lijstalinea"/>
        <w:numPr>
          <w:ilvl w:val="0"/>
          <w:numId w:val="44"/>
        </w:numPr>
      </w:pPr>
      <w:bookmarkStart w:id="0" w:name="_Hlk23949723"/>
      <w:r>
        <w:t xml:space="preserve">Indien door de </w:t>
      </w:r>
      <w:r w:rsidR="00C42E10">
        <w:t>Geïnteresseerde</w:t>
      </w:r>
      <w:r>
        <w:t xml:space="preserve"> verstrekte informatie en/of gegevens geheel of gedeeltelijk onvolledig of onjuist zijn, hieraan voorwaarden of voorbehouden gesteld worden of wordt gehandeld in strijd met de voorwaarden, dan wordt de betreffende </w:t>
      </w:r>
      <w:r w:rsidR="00C42E10">
        <w:t>Geïnteresseerde</w:t>
      </w:r>
      <w:r>
        <w:t xml:space="preserve"> door </w:t>
      </w:r>
      <w:r w:rsidR="0056216E">
        <w:rPr>
          <w:rFonts w:cs="Arial"/>
        </w:rPr>
        <w:t xml:space="preserve">gemeente Kampen </w:t>
      </w:r>
      <w:r>
        <w:t xml:space="preserve">direct uitgesloten van verdere deelname aan de Verkoopprocedure. </w:t>
      </w:r>
    </w:p>
    <w:bookmarkEnd w:id="0"/>
    <w:p w14:paraId="48521338" w14:textId="211CE085" w:rsidR="001020AC" w:rsidRPr="00CA3495" w:rsidRDefault="001020AC" w:rsidP="001020AC">
      <w:pPr>
        <w:pStyle w:val="Lijstalinea"/>
        <w:numPr>
          <w:ilvl w:val="0"/>
          <w:numId w:val="44"/>
        </w:numPr>
      </w:pPr>
      <w:r>
        <w:t>Het is</w:t>
      </w:r>
      <w:r w:rsidR="0056216E">
        <w:t xml:space="preserve"> </w:t>
      </w:r>
      <w:r w:rsidR="0056216E">
        <w:rPr>
          <w:rFonts w:cs="Arial"/>
        </w:rPr>
        <w:t xml:space="preserve">gemeente Kampen </w:t>
      </w:r>
      <w:r>
        <w:t xml:space="preserve">toegestaan, maar niet verplicht, om kleine gebreken/onjuistheden of onvolledigheden in de Aanmelding binnen een termijn van 1 week door de </w:t>
      </w:r>
      <w:r w:rsidR="00C42E10">
        <w:t>Geïnteresseerde</w:t>
      </w:r>
      <w:r>
        <w:t xml:space="preserve"> te laten herstellen. </w:t>
      </w:r>
    </w:p>
    <w:p w14:paraId="0FB820C4" w14:textId="46835F05" w:rsidR="001020AC" w:rsidRPr="00CC3033" w:rsidRDefault="001020AC" w:rsidP="001020AC">
      <w:pPr>
        <w:pStyle w:val="Lijstalinea"/>
        <w:numPr>
          <w:ilvl w:val="0"/>
          <w:numId w:val="44"/>
        </w:numPr>
      </w:pPr>
      <w:r>
        <w:t xml:space="preserve">Als een </w:t>
      </w:r>
      <w:r w:rsidR="00C42E10">
        <w:t>Geïnteresseerde</w:t>
      </w:r>
      <w:r>
        <w:t xml:space="preserve"> niet kan aantonen dat hij voldoet aan de in dit brochure gestelde vereisten, door binnen 1 week na eventuele navraag van </w:t>
      </w:r>
      <w:r w:rsidR="000A5F3B">
        <w:rPr>
          <w:rFonts w:cs="Arial"/>
        </w:rPr>
        <w:t xml:space="preserve">gemeente Kampen </w:t>
      </w:r>
      <w:r>
        <w:t xml:space="preserve">de gevraagde stukken alsnog aan te leveren, dan merkt </w:t>
      </w:r>
      <w:r w:rsidR="000A5F3B">
        <w:rPr>
          <w:rFonts w:cs="Arial"/>
        </w:rPr>
        <w:t xml:space="preserve">gemeente Kampen </w:t>
      </w:r>
      <w:r>
        <w:t xml:space="preserve">deze Aanmelding aan als niet-geldig en is de </w:t>
      </w:r>
      <w:r w:rsidR="00C42E10">
        <w:t>Geïnteresseerde</w:t>
      </w:r>
      <w:r>
        <w:t xml:space="preserve"> daarmee uitgesloten van verdere deelname aan de Verkoopprocedure.</w:t>
      </w:r>
    </w:p>
    <w:p w14:paraId="25CDB561" w14:textId="46CE6478" w:rsidR="001020AC" w:rsidRPr="00BE5B7C" w:rsidRDefault="001020AC" w:rsidP="001020AC">
      <w:pPr>
        <w:pStyle w:val="Lijstalinea"/>
        <w:numPr>
          <w:ilvl w:val="0"/>
          <w:numId w:val="44"/>
        </w:numPr>
      </w:pPr>
      <w:r w:rsidRPr="00CA3495">
        <w:t>De aangeleverde referenties</w:t>
      </w:r>
      <w:r>
        <w:t xml:space="preserve">, of het voor de gevraagde eis relevante onderdeel van een geleverde referentie dienen </w:t>
      </w:r>
      <w:r w:rsidRPr="00BE5B7C">
        <w:t xml:space="preserve">door de </w:t>
      </w:r>
      <w:r w:rsidR="00C42E10">
        <w:t>Geïnteresseerde</w:t>
      </w:r>
      <w:r w:rsidRPr="00BE5B7C">
        <w:t xml:space="preserve"> of één van de deelnemers van </w:t>
      </w:r>
      <w:r>
        <w:t>zijn Combinatie</w:t>
      </w:r>
      <w:r w:rsidRPr="00BE5B7C">
        <w:t xml:space="preserve"> daadwerkelijk te zijn uitgevoerd. </w:t>
      </w:r>
    </w:p>
    <w:p w14:paraId="5FB40A3A" w14:textId="77777777" w:rsidR="001020AC" w:rsidRPr="00C265D9" w:rsidRDefault="001020AC" w:rsidP="001020AC">
      <w:pPr>
        <w:pStyle w:val="Lijstalinea"/>
        <w:numPr>
          <w:ilvl w:val="0"/>
          <w:numId w:val="44"/>
        </w:numPr>
      </w:pPr>
      <w:bookmarkStart w:id="1" w:name="_Hlk535227549"/>
      <w:r w:rsidRPr="00CE7493">
        <w:lastRenderedPageBreak/>
        <w:t xml:space="preserve">De Aanmelding moet worden ingediend in de Nederlandse taal, met uitzondering van eventuele bewijsmiddelen in verband met de aanmeldingsvereisten. Van bewijsmiddelen die in een andere taal zijn gesteld dient een vertaling in het Nederlands te worden bijgevoegd. </w:t>
      </w:r>
    </w:p>
    <w:p w14:paraId="18F9318F" w14:textId="3C175A8A" w:rsidR="001020AC" w:rsidRDefault="001020AC" w:rsidP="001020AC">
      <w:pPr>
        <w:pStyle w:val="Lijstalinea"/>
        <w:numPr>
          <w:ilvl w:val="0"/>
          <w:numId w:val="44"/>
        </w:numPr>
      </w:pPr>
      <w:bookmarkStart w:id="2" w:name="_Hlk23950012"/>
      <w:bookmarkEnd w:id="1"/>
      <w:r>
        <w:t xml:space="preserve">De </w:t>
      </w:r>
      <w:r w:rsidR="000A5F3B">
        <w:rPr>
          <w:rFonts w:cs="Arial"/>
        </w:rPr>
        <w:t xml:space="preserve">gemeente Kampen </w:t>
      </w:r>
      <w:r>
        <w:t xml:space="preserve">behoudt zich het recht voor om manipulatieve Aanmeldingen ongeldig te verklaren en uit te sluiten. Van een manipulatieve Aanmelding is sprake als deze de beoordelingssystematiek zodanig verstoord, dat het geldig verklaren van manipulatieve Aanmeldingen ertoe leidt dat de beoogde doelstelling van de Verkoopprocedure niet meer kan worden bereikt. </w:t>
      </w:r>
    </w:p>
    <w:bookmarkEnd w:id="2"/>
    <w:p w14:paraId="6382EA5A" w14:textId="544FCAFE" w:rsidR="00611CC6" w:rsidRPr="00B16373" w:rsidRDefault="001020AC" w:rsidP="00B16373">
      <w:pPr>
        <w:pStyle w:val="Lijstalinea"/>
        <w:numPr>
          <w:ilvl w:val="0"/>
          <w:numId w:val="44"/>
        </w:numPr>
      </w:pPr>
      <w:r>
        <w:t xml:space="preserve">De </w:t>
      </w:r>
      <w:r w:rsidR="00C42E10">
        <w:t>Geïnteresseerde</w:t>
      </w:r>
      <w:r>
        <w:t xml:space="preserve"> conformeert zich er bij Aanmelding aan om op eigen initiatief melding te maken van op enige voor deze procedure relevante betrokkenheid van haar onderneming of haar werknemers – dan wel een aan </w:t>
      </w:r>
      <w:r w:rsidR="00C42E10">
        <w:t>Geïnteresseerde</w:t>
      </w:r>
      <w:r>
        <w:t xml:space="preserve"> gelieerde onderneming en/of haar werknemers - bij </w:t>
      </w:r>
      <w:r w:rsidR="000A5F3B">
        <w:rPr>
          <w:rFonts w:cs="Arial"/>
        </w:rPr>
        <w:t xml:space="preserve">gemeente Kampen. </w:t>
      </w:r>
      <w:r>
        <w:t xml:space="preserve">Ontoelaatbare betrokkenheid van een </w:t>
      </w:r>
      <w:r w:rsidR="00C42E10">
        <w:t>Geïnteresseerde</w:t>
      </w:r>
      <w:r>
        <w:t xml:space="preserve">, een gelieerde onderneming en/of werknemers in het kader van vervalsing van mededinging, belangenverstrengeling, dan wel niet-nakoming van deze meldingsplicht, kan leiden tot directe uitsluiting van verdere deelname aan deze procedure. </w:t>
      </w:r>
      <w:r w:rsidR="000A5F3B">
        <w:t xml:space="preserve">De </w:t>
      </w:r>
      <w:r w:rsidR="000A5F3B">
        <w:rPr>
          <w:rFonts w:cs="Arial"/>
        </w:rPr>
        <w:t xml:space="preserve">gemeente Kampen </w:t>
      </w:r>
      <w:r>
        <w:t>heeft hierin een zelfstandige afwegingsbevoegdheid</w:t>
      </w:r>
      <w:r w:rsidR="00323591">
        <w:t>.</w:t>
      </w:r>
    </w:p>
    <w:sectPr w:rsidR="00611CC6" w:rsidRPr="00B16373" w:rsidSect="00323591">
      <w:headerReference w:type="default" r:id="rId12"/>
      <w:footerReference w:type="even" r:id="rId13"/>
      <w:footerReference w:type="default" r:id="rId14"/>
      <w:type w:val="continuous"/>
      <w:pgSz w:w="11906" w:h="16838" w:code="9"/>
      <w:pgMar w:top="2155" w:right="1701" w:bottom="993" w:left="1701" w:header="964"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7AC62" w14:textId="77777777" w:rsidR="00E6482D" w:rsidRDefault="00E6482D">
      <w:r>
        <w:separator/>
      </w:r>
    </w:p>
  </w:endnote>
  <w:endnote w:type="continuationSeparator" w:id="0">
    <w:p w14:paraId="6A4AECE1" w14:textId="77777777" w:rsidR="00E6482D" w:rsidRDefault="00E6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8C78" w14:textId="77777777" w:rsidR="00BD07C2" w:rsidRDefault="00BD07C2" w:rsidP="00BD07C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11CAAE70" w14:textId="77777777" w:rsidR="00BD07C2" w:rsidRDefault="00BD07C2" w:rsidP="00BD07C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2C8E" w14:textId="605BD61B" w:rsidR="00EE4848" w:rsidRPr="00E063A2" w:rsidRDefault="00E063A2" w:rsidP="00E063A2">
    <w:pPr>
      <w:pStyle w:val="Voettekst"/>
    </w:pPr>
    <w:r w:rsidRPr="00C02907">
      <w:rPr>
        <w:sz w:val="14"/>
        <w:szCs w:val="14"/>
      </w:rPr>
      <w:t xml:space="preserve">Verkoopprocedure </w:t>
    </w:r>
    <w:r w:rsidRPr="006601BD">
      <w:rPr>
        <w:sz w:val="14"/>
        <w:szCs w:val="14"/>
      </w:rPr>
      <w:t>met voorselectie</w:t>
    </w:r>
    <w:r w:rsidRPr="00C02907">
      <w:rPr>
        <w:sz w:val="14"/>
        <w:szCs w:val="14"/>
      </w:rPr>
      <w:t xml:space="preserve"> </w:t>
    </w:r>
    <w:r>
      <w:rPr>
        <w:sz w:val="14"/>
        <w:szCs w:val="14"/>
      </w:rPr>
      <w:t xml:space="preserve">Zandberglocatie </w:t>
    </w:r>
    <w:r w:rsidRPr="00C02907">
      <w:rPr>
        <w:sz w:val="14"/>
        <w:szCs w:val="14"/>
      </w:rPr>
      <w:t xml:space="preserve">© </w:t>
    </w:r>
    <w:proofErr w:type="spellStart"/>
    <w:r w:rsidRPr="00C02907">
      <w:rPr>
        <w:sz w:val="14"/>
        <w:szCs w:val="14"/>
      </w:rPr>
      <w:t>Akro</w:t>
    </w:r>
    <w:proofErr w:type="spellEnd"/>
    <w:r w:rsidRPr="00C02907">
      <w:rPr>
        <w:sz w:val="14"/>
        <w:szCs w:val="14"/>
      </w:rPr>
      <w:t xml:space="preserve"> Consult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9A409" w14:textId="77777777" w:rsidR="00E6482D" w:rsidRDefault="00E6482D">
      <w:r>
        <w:separator/>
      </w:r>
    </w:p>
  </w:footnote>
  <w:footnote w:type="continuationSeparator" w:id="0">
    <w:p w14:paraId="4E36580B" w14:textId="77777777" w:rsidR="00E6482D" w:rsidRDefault="00E64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BCAA" w14:textId="5A977D3B" w:rsidR="009E5FC4" w:rsidRDefault="00323591">
    <w:pPr>
      <w:pStyle w:val="Koptekst"/>
    </w:pPr>
    <w:r>
      <w:rPr>
        <w:noProof/>
      </w:rPr>
      <w:drawing>
        <wp:inline distT="0" distB="0" distL="0" distR="0" wp14:anchorId="00AC2837" wp14:editId="678F690B">
          <wp:extent cx="1706880" cy="495300"/>
          <wp:effectExtent l="0" t="0" r="0" b="0"/>
          <wp:docPr id="587211084" name="Afbeelding 587211084" descr="logo gemeente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gemeente 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880" cy="495300"/>
                  </a:xfrm>
                  <a:prstGeom prst="rect">
                    <a:avLst/>
                  </a:prstGeom>
                  <a:noFill/>
                  <a:ln>
                    <a:noFill/>
                  </a:ln>
                </pic:spPr>
              </pic:pic>
            </a:graphicData>
          </a:graphic>
        </wp:inline>
      </w:drawing>
    </w:r>
  </w:p>
  <w:p w14:paraId="4F517AF5" w14:textId="77777777" w:rsidR="00741E81" w:rsidRDefault="00741E81" w:rsidP="00741E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38795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85A46A3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315CDC0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31B2056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682E4B9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AD5B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942E7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9C9A7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807DE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5FA03F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BE0EA2"/>
    <w:multiLevelType w:val="multilevel"/>
    <w:tmpl w:val="4C34E7F2"/>
    <w:lvl w:ilvl="0">
      <w:start w:val="1"/>
      <w:numFmt w:val="decimal"/>
      <w:lvlText w:val="%1."/>
      <w:lvlJc w:val="left"/>
      <w:pPr>
        <w:ind w:left="357" w:hanging="357"/>
      </w:pPr>
      <w:rPr>
        <w:rFonts w:hint="default"/>
      </w:rPr>
    </w:lvl>
    <w:lvl w:ilvl="1">
      <w:start w:val="1"/>
      <w:numFmt w:val="bullet"/>
      <w:lvlText w:val="-"/>
      <w:lvlJc w:val="left"/>
      <w:pPr>
        <w:ind w:left="498" w:hanging="357"/>
      </w:pPr>
      <w:rPr>
        <w:rFonts w:ascii="Arial" w:hAnsi="Arial" w:hint="default"/>
      </w:rPr>
    </w:lvl>
    <w:lvl w:ilvl="2">
      <w:start w:val="1"/>
      <w:numFmt w:val="bullet"/>
      <w:lvlText w:val="-"/>
      <w:lvlJc w:val="left"/>
      <w:pPr>
        <w:ind w:left="1071" w:hanging="357"/>
      </w:pPr>
      <w:rPr>
        <w:rFonts w:ascii="Arial" w:hAnsi="Arial"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1" w15:restartNumberingAfterBreak="0">
    <w:nsid w:val="04AA2583"/>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C0F4510"/>
    <w:multiLevelType w:val="multilevel"/>
    <w:tmpl w:val="14B84A3A"/>
    <w:numStyleLink w:val="Opmaakprofiel2"/>
  </w:abstractNum>
  <w:abstractNum w:abstractNumId="13" w15:restartNumberingAfterBreak="0">
    <w:nsid w:val="13FA0C45"/>
    <w:multiLevelType w:val="hybridMultilevel"/>
    <w:tmpl w:val="DF50879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6B434B0"/>
    <w:multiLevelType w:val="hybridMultilevel"/>
    <w:tmpl w:val="EE36527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85C3B7D"/>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8DB3A9D"/>
    <w:multiLevelType w:val="multilevel"/>
    <w:tmpl w:val="4C34E7F2"/>
    <w:lvl w:ilvl="0">
      <w:start w:val="1"/>
      <w:numFmt w:val="decimal"/>
      <w:lvlText w:val="%1."/>
      <w:lvlJc w:val="left"/>
      <w:pPr>
        <w:ind w:left="357" w:hanging="357"/>
      </w:pPr>
      <w:rPr>
        <w:rFonts w:hint="default"/>
      </w:rPr>
    </w:lvl>
    <w:lvl w:ilvl="1">
      <w:start w:val="1"/>
      <w:numFmt w:val="bullet"/>
      <w:lvlText w:val="-"/>
      <w:lvlJc w:val="left"/>
      <w:pPr>
        <w:ind w:left="498" w:hanging="357"/>
      </w:pPr>
      <w:rPr>
        <w:rFonts w:ascii="Arial" w:hAnsi="Arial" w:hint="default"/>
      </w:rPr>
    </w:lvl>
    <w:lvl w:ilvl="2">
      <w:start w:val="1"/>
      <w:numFmt w:val="bullet"/>
      <w:lvlText w:val="-"/>
      <w:lvlJc w:val="left"/>
      <w:pPr>
        <w:ind w:left="1071" w:hanging="357"/>
      </w:pPr>
      <w:rPr>
        <w:rFonts w:ascii="Arial" w:hAnsi="Arial"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7" w15:restartNumberingAfterBreak="0">
    <w:nsid w:val="1CE659BA"/>
    <w:multiLevelType w:val="multilevel"/>
    <w:tmpl w:val="01BCE7CC"/>
    <w:lvl w:ilvl="0">
      <w:start w:val="1"/>
      <w:numFmt w:val="decimal"/>
      <w:lvlText w:val="%1"/>
      <w:lvlJc w:val="left"/>
      <w:pPr>
        <w:ind w:left="432" w:hanging="432"/>
      </w:pPr>
      <w:rPr>
        <w:b w:val="0"/>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7610165"/>
    <w:multiLevelType w:val="hybridMultilevel"/>
    <w:tmpl w:val="37E23C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AC33B33"/>
    <w:multiLevelType w:val="hybridMultilevel"/>
    <w:tmpl w:val="9DD2F4E6"/>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02B2BA0"/>
    <w:multiLevelType w:val="hybridMultilevel"/>
    <w:tmpl w:val="7354D24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3766BE7"/>
    <w:multiLevelType w:val="hybridMultilevel"/>
    <w:tmpl w:val="A84A8CF8"/>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2" w15:restartNumberingAfterBreak="0">
    <w:nsid w:val="38027231"/>
    <w:multiLevelType w:val="hybridMultilevel"/>
    <w:tmpl w:val="9F36582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8AA0675"/>
    <w:multiLevelType w:val="multilevel"/>
    <w:tmpl w:val="14B84A3A"/>
    <w:numStyleLink w:val="Opmaakprofiel2"/>
  </w:abstractNum>
  <w:abstractNum w:abstractNumId="24" w15:restartNumberingAfterBreak="0">
    <w:nsid w:val="3BD237F6"/>
    <w:multiLevelType w:val="multilevel"/>
    <w:tmpl w:val="4C34E7F2"/>
    <w:lvl w:ilvl="0">
      <w:start w:val="1"/>
      <w:numFmt w:val="decimal"/>
      <w:lvlText w:val="%1."/>
      <w:lvlJc w:val="left"/>
      <w:pPr>
        <w:ind w:left="357" w:hanging="357"/>
      </w:pPr>
      <w:rPr>
        <w:rFonts w:hint="default"/>
      </w:rPr>
    </w:lvl>
    <w:lvl w:ilvl="1">
      <w:start w:val="1"/>
      <w:numFmt w:val="bullet"/>
      <w:lvlText w:val="-"/>
      <w:lvlJc w:val="left"/>
      <w:pPr>
        <w:ind w:left="498" w:hanging="357"/>
      </w:pPr>
      <w:rPr>
        <w:rFonts w:ascii="Arial" w:hAnsi="Arial" w:hint="default"/>
      </w:rPr>
    </w:lvl>
    <w:lvl w:ilvl="2">
      <w:start w:val="1"/>
      <w:numFmt w:val="bullet"/>
      <w:lvlText w:val="-"/>
      <w:lvlJc w:val="left"/>
      <w:pPr>
        <w:ind w:left="1071" w:hanging="357"/>
      </w:pPr>
      <w:rPr>
        <w:rFonts w:ascii="Arial" w:hAnsi="Arial"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5" w15:restartNumberingAfterBreak="0">
    <w:nsid w:val="47C646E2"/>
    <w:multiLevelType w:val="hybridMultilevel"/>
    <w:tmpl w:val="185274BE"/>
    <w:lvl w:ilvl="0" w:tplc="04130013">
      <w:start w:val="1"/>
      <w:numFmt w:val="upperRoman"/>
      <w:lvlText w:val="%1."/>
      <w:lvlJc w:val="righ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49407130"/>
    <w:multiLevelType w:val="multilevel"/>
    <w:tmpl w:val="14B84A3A"/>
    <w:numStyleLink w:val="Opmaakprofiel2"/>
  </w:abstractNum>
  <w:abstractNum w:abstractNumId="27" w15:restartNumberingAfterBreak="0">
    <w:nsid w:val="4D7E210A"/>
    <w:multiLevelType w:val="hybridMultilevel"/>
    <w:tmpl w:val="D130D808"/>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36D40D0"/>
    <w:multiLevelType w:val="multilevel"/>
    <w:tmpl w:val="787A6F86"/>
    <w:lvl w:ilvl="0">
      <w:start w:val="1"/>
      <w:numFmt w:val="bullet"/>
      <w:lvlText w:val=""/>
      <w:lvlJc w:val="left"/>
      <w:pPr>
        <w:ind w:left="720" w:hanging="360"/>
      </w:pPr>
      <w:rPr>
        <w:rFonts w:ascii="Symbol" w:hAnsi="Symbol" w:hint="default"/>
      </w:rPr>
    </w:lvl>
    <w:lvl w:ilvl="1">
      <w:start w:val="1"/>
      <w:numFmt w:val="bullet"/>
      <w:lvlText w:val=""/>
      <w:lvlJc w:val="left"/>
      <w:pPr>
        <w:ind w:left="960" w:hanging="600"/>
      </w:pPr>
      <w:rPr>
        <w:rFonts w:ascii="Symbol" w:hAnsi="Symbol"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bullet"/>
      <w:lvlText w:val=""/>
      <w:lvlJc w:val="left"/>
      <w:pPr>
        <w:ind w:left="1440" w:hanging="1080"/>
      </w:pPr>
      <w:rPr>
        <w:rFonts w:ascii="Symbol" w:hAnsi="Symbol"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50D1752"/>
    <w:multiLevelType w:val="multilevel"/>
    <w:tmpl w:val="51AA5DD4"/>
    <w:numStyleLink w:val="Huidigelijst1"/>
  </w:abstractNum>
  <w:abstractNum w:abstractNumId="30" w15:restartNumberingAfterBreak="0">
    <w:nsid w:val="5AE71126"/>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E3F6F32"/>
    <w:multiLevelType w:val="hybridMultilevel"/>
    <w:tmpl w:val="4796B940"/>
    <w:lvl w:ilvl="0" w:tplc="C5F8427C">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0904302"/>
    <w:multiLevelType w:val="hybridMultilevel"/>
    <w:tmpl w:val="E7D8E6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CDF7FCE"/>
    <w:multiLevelType w:val="hybridMultilevel"/>
    <w:tmpl w:val="A6FCAD3E"/>
    <w:lvl w:ilvl="0" w:tplc="BB121430">
      <w:start w:val="1"/>
      <w:numFmt w:val="bullet"/>
      <w:pStyle w:val="Kop4"/>
      <w:lvlText w:val=""/>
      <w:lvlJc w:val="left"/>
      <w:pPr>
        <w:tabs>
          <w:tab w:val="num" w:pos="170"/>
        </w:tabs>
        <w:ind w:left="0" w:firstLine="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Wingdings"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Wingdings"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DC382B"/>
    <w:multiLevelType w:val="hybridMultilevel"/>
    <w:tmpl w:val="10E4763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0566921"/>
    <w:multiLevelType w:val="hybridMultilevel"/>
    <w:tmpl w:val="8DCA0B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2503479"/>
    <w:multiLevelType w:val="hybridMultilevel"/>
    <w:tmpl w:val="16B68BB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63C1B67"/>
    <w:multiLevelType w:val="multilevel"/>
    <w:tmpl w:val="51AA5DD4"/>
    <w:styleLink w:val="Huidigelijst1"/>
    <w:lvl w:ilvl="0">
      <w:start w:val="2"/>
      <w:numFmt w:val="bullet"/>
      <w:lvlText w:val="-"/>
      <w:lvlJc w:val="left"/>
      <w:pPr>
        <w:tabs>
          <w:tab w:val="num" w:pos="0"/>
        </w:tabs>
        <w:ind w:left="340" w:hanging="340"/>
      </w:pPr>
      <w:rPr>
        <w:rFonts w:ascii="Arial" w:eastAsia="Times New Roman"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o"/>
      <w:lvlJc w:val="left"/>
      <w:pPr>
        <w:tabs>
          <w:tab w:val="num" w:pos="2160"/>
        </w:tabs>
        <w:ind w:left="2160" w:hanging="360"/>
      </w:pPr>
      <w:rPr>
        <w:rFonts w:ascii="Courier New" w:hAnsi="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5D2FAC"/>
    <w:multiLevelType w:val="hybridMultilevel"/>
    <w:tmpl w:val="51AA5DD4"/>
    <w:lvl w:ilvl="0" w:tplc="50B6DFE8">
      <w:start w:val="2"/>
      <w:numFmt w:val="bullet"/>
      <w:lvlText w:val="-"/>
      <w:lvlJc w:val="left"/>
      <w:pPr>
        <w:tabs>
          <w:tab w:val="num" w:pos="0"/>
        </w:tabs>
        <w:ind w:left="340" w:hanging="340"/>
      </w:pPr>
      <w:rPr>
        <w:rFonts w:ascii="Arial" w:eastAsia="Times New Roman" w:hAnsi="Arial" w:hint="default"/>
      </w:rPr>
    </w:lvl>
    <w:lvl w:ilvl="1" w:tplc="04130003">
      <w:start w:val="1"/>
      <w:numFmt w:val="bullet"/>
      <w:lvlText w:val="o"/>
      <w:lvlJc w:val="left"/>
      <w:pPr>
        <w:tabs>
          <w:tab w:val="num" w:pos="1440"/>
        </w:tabs>
        <w:ind w:left="1440" w:hanging="360"/>
      </w:pPr>
      <w:rPr>
        <w:rFonts w:ascii="Courier New" w:hAnsi="Courier New" w:cs="Wingdings"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Wingdings"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Wingdings"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723350"/>
    <w:multiLevelType w:val="multilevel"/>
    <w:tmpl w:val="0EE00C3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0" w15:restartNumberingAfterBreak="0">
    <w:nsid w:val="7AAF605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DD119C0"/>
    <w:multiLevelType w:val="multilevel"/>
    <w:tmpl w:val="14B84A3A"/>
    <w:styleLink w:val="Opmaakprofiel2"/>
    <w:lvl w:ilvl="0">
      <w:start w:val="2"/>
      <w:numFmt w:val="bullet"/>
      <w:lvlText w:val="-"/>
      <w:lvlJc w:val="left"/>
      <w:pPr>
        <w:tabs>
          <w:tab w:val="num" w:pos="0"/>
        </w:tabs>
        <w:ind w:left="340" w:hanging="340"/>
      </w:pPr>
      <w:rPr>
        <w:rFonts w:ascii="Arial" w:hAnsi="Arial" w:hint="default"/>
      </w:rPr>
    </w:lvl>
    <w:lvl w:ilvl="1">
      <w:start w:val="1"/>
      <w:numFmt w:val="bullet"/>
      <w:lvlText w:val="●"/>
      <w:lvlJc w:val="left"/>
      <w:pPr>
        <w:tabs>
          <w:tab w:val="num" w:pos="340"/>
        </w:tabs>
        <w:ind w:left="680" w:hanging="340"/>
      </w:pPr>
      <w:rPr>
        <w:rFonts w:ascii="Arial" w:hAnsi="Arial" w:hint="default"/>
      </w:rPr>
    </w:lvl>
    <w:lvl w:ilvl="2">
      <w:start w:val="1"/>
      <w:numFmt w:val="bullet"/>
      <w:lvlText w:val="o"/>
      <w:lvlJc w:val="left"/>
      <w:pPr>
        <w:tabs>
          <w:tab w:val="num" w:pos="680"/>
        </w:tabs>
        <w:ind w:left="907" w:hanging="227"/>
      </w:pPr>
      <w:rPr>
        <w:rFonts w:ascii="Courier New" w:hAnsi="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B36C71"/>
    <w:multiLevelType w:val="hybridMultilevel"/>
    <w:tmpl w:val="E6B8E23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91464104">
    <w:abstractNumId w:val="33"/>
  </w:num>
  <w:num w:numId="2" w16cid:durableId="106587901">
    <w:abstractNumId w:val="15"/>
  </w:num>
  <w:num w:numId="3" w16cid:durableId="627007764">
    <w:abstractNumId w:val="30"/>
  </w:num>
  <w:num w:numId="4" w16cid:durableId="641732610">
    <w:abstractNumId w:val="11"/>
  </w:num>
  <w:num w:numId="5" w16cid:durableId="872575630">
    <w:abstractNumId w:val="9"/>
  </w:num>
  <w:num w:numId="6" w16cid:durableId="879128535">
    <w:abstractNumId w:val="7"/>
  </w:num>
  <w:num w:numId="7" w16cid:durableId="2090034237">
    <w:abstractNumId w:val="6"/>
  </w:num>
  <w:num w:numId="8" w16cid:durableId="1611543271">
    <w:abstractNumId w:val="5"/>
  </w:num>
  <w:num w:numId="9" w16cid:durableId="1091436551">
    <w:abstractNumId w:val="4"/>
  </w:num>
  <w:num w:numId="10" w16cid:durableId="1968779406">
    <w:abstractNumId w:val="8"/>
  </w:num>
  <w:num w:numId="11" w16cid:durableId="611673250">
    <w:abstractNumId w:val="3"/>
  </w:num>
  <w:num w:numId="12" w16cid:durableId="1388455463">
    <w:abstractNumId w:val="2"/>
  </w:num>
  <w:num w:numId="13" w16cid:durableId="228273837">
    <w:abstractNumId w:val="1"/>
  </w:num>
  <w:num w:numId="14" w16cid:durableId="856819097">
    <w:abstractNumId w:val="0"/>
  </w:num>
  <w:num w:numId="15" w16cid:durableId="1971932089">
    <w:abstractNumId w:val="41"/>
  </w:num>
  <w:num w:numId="16" w16cid:durableId="1570581694">
    <w:abstractNumId w:val="12"/>
  </w:num>
  <w:num w:numId="17" w16cid:durableId="1032464610">
    <w:abstractNumId w:val="26"/>
  </w:num>
  <w:num w:numId="18" w16cid:durableId="1993635689">
    <w:abstractNumId w:val="23"/>
  </w:num>
  <w:num w:numId="19" w16cid:durableId="414592141">
    <w:abstractNumId w:val="38"/>
  </w:num>
  <w:num w:numId="20" w16cid:durableId="1231885458">
    <w:abstractNumId w:val="37"/>
  </w:num>
  <w:num w:numId="21" w16cid:durableId="1664159466">
    <w:abstractNumId w:val="29"/>
  </w:num>
  <w:num w:numId="22" w16cid:durableId="800270143">
    <w:abstractNumId w:val="10"/>
  </w:num>
  <w:num w:numId="23" w16cid:durableId="1308973436">
    <w:abstractNumId w:val="10"/>
    <w:lvlOverride w:ilvl="0">
      <w:lvl w:ilvl="0">
        <w:start w:val="1"/>
        <w:numFmt w:val="decimal"/>
        <w:lvlText w:val="%1."/>
        <w:lvlJc w:val="left"/>
        <w:pPr>
          <w:ind w:left="357" w:hanging="357"/>
        </w:pPr>
        <w:rPr>
          <w:rFonts w:hint="default"/>
        </w:rPr>
      </w:lvl>
    </w:lvlOverride>
    <w:lvlOverride w:ilvl="1">
      <w:lvl w:ilvl="1">
        <w:start w:val="1"/>
        <w:numFmt w:val="bullet"/>
        <w:lvlText w:val="-"/>
        <w:lvlJc w:val="left"/>
        <w:pPr>
          <w:ind w:left="714" w:hanging="357"/>
        </w:pPr>
        <w:rPr>
          <w:rFonts w:ascii="Arial" w:hAnsi="Arial" w:hint="default"/>
        </w:rPr>
      </w:lvl>
    </w:lvlOverride>
    <w:lvlOverride w:ilvl="2">
      <w:lvl w:ilvl="2">
        <w:start w:val="1"/>
        <w:numFmt w:val="bullet"/>
        <w:lvlText w:val="-"/>
        <w:lvlJc w:val="left"/>
        <w:pPr>
          <w:ind w:left="1071" w:hanging="357"/>
        </w:pPr>
        <w:rPr>
          <w:rFonts w:ascii="Arial" w:hAnsi="Arial" w:hint="default"/>
        </w:rPr>
      </w:lvl>
    </w:lvlOverride>
    <w:lvlOverride w:ilvl="3">
      <w:lvl w:ilvl="3">
        <w:start w:val="1"/>
        <w:numFmt w:val="decim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righ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right"/>
        <w:pPr>
          <w:ind w:left="3213" w:hanging="357"/>
        </w:pPr>
        <w:rPr>
          <w:rFonts w:hint="default"/>
        </w:rPr>
      </w:lvl>
    </w:lvlOverride>
  </w:num>
  <w:num w:numId="24" w16cid:durableId="2069843817">
    <w:abstractNumId w:val="24"/>
  </w:num>
  <w:num w:numId="25" w16cid:durableId="195891278">
    <w:abstractNumId w:val="16"/>
  </w:num>
  <w:num w:numId="26" w16cid:durableId="1532497411">
    <w:abstractNumId w:val="39"/>
  </w:num>
  <w:num w:numId="27" w16cid:durableId="1764959483">
    <w:abstractNumId w:val="31"/>
  </w:num>
  <w:num w:numId="28" w16cid:durableId="338389366">
    <w:abstractNumId w:val="32"/>
  </w:num>
  <w:num w:numId="29" w16cid:durableId="1339818680">
    <w:abstractNumId w:val="18"/>
  </w:num>
  <w:num w:numId="30" w16cid:durableId="606470420">
    <w:abstractNumId w:val="34"/>
  </w:num>
  <w:num w:numId="31" w16cid:durableId="274409366">
    <w:abstractNumId w:val="40"/>
  </w:num>
  <w:num w:numId="32" w16cid:durableId="489567963">
    <w:abstractNumId w:val="42"/>
  </w:num>
  <w:num w:numId="33" w16cid:durableId="1420172477">
    <w:abstractNumId w:val="35"/>
  </w:num>
  <w:num w:numId="34" w16cid:durableId="721564366">
    <w:abstractNumId w:val="36"/>
  </w:num>
  <w:num w:numId="35" w16cid:durableId="1116749326">
    <w:abstractNumId w:val="20"/>
  </w:num>
  <w:num w:numId="36" w16cid:durableId="1661151407">
    <w:abstractNumId w:val="28"/>
  </w:num>
  <w:num w:numId="37" w16cid:durableId="1923176211">
    <w:abstractNumId w:val="17"/>
  </w:num>
  <w:num w:numId="38" w16cid:durableId="879975077">
    <w:abstractNumId w:val="27"/>
  </w:num>
  <w:num w:numId="39" w16cid:durableId="826672698">
    <w:abstractNumId w:val="13"/>
  </w:num>
  <w:num w:numId="40" w16cid:durableId="201408638">
    <w:abstractNumId w:val="22"/>
  </w:num>
  <w:num w:numId="41" w16cid:durableId="1456825900">
    <w:abstractNumId w:val="25"/>
  </w:num>
  <w:num w:numId="42" w16cid:durableId="2003508726">
    <w:abstractNumId w:val="21"/>
  </w:num>
  <w:num w:numId="43" w16cid:durableId="808786394">
    <w:abstractNumId w:val="19"/>
  </w:num>
  <w:num w:numId="44" w16cid:durableId="20530756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AC"/>
    <w:rsid w:val="00000596"/>
    <w:rsid w:val="0001288E"/>
    <w:rsid w:val="00013828"/>
    <w:rsid w:val="000553BE"/>
    <w:rsid w:val="0006302F"/>
    <w:rsid w:val="00097A58"/>
    <w:rsid w:val="000A5F3B"/>
    <w:rsid w:val="000B384A"/>
    <w:rsid w:val="000D21A1"/>
    <w:rsid w:val="000E7762"/>
    <w:rsid w:val="001020AC"/>
    <w:rsid w:val="00110719"/>
    <w:rsid w:val="0014453C"/>
    <w:rsid w:val="00144B25"/>
    <w:rsid w:val="00165328"/>
    <w:rsid w:val="00183E9A"/>
    <w:rsid w:val="00191ABC"/>
    <w:rsid w:val="001A4C28"/>
    <w:rsid w:val="001A6D8F"/>
    <w:rsid w:val="001A7D98"/>
    <w:rsid w:val="0021609F"/>
    <w:rsid w:val="002246AC"/>
    <w:rsid w:val="00225CE0"/>
    <w:rsid w:val="002400B2"/>
    <w:rsid w:val="002879BC"/>
    <w:rsid w:val="002910FE"/>
    <w:rsid w:val="002A013F"/>
    <w:rsid w:val="002A01CD"/>
    <w:rsid w:val="002A1DB6"/>
    <w:rsid w:val="002A4E54"/>
    <w:rsid w:val="002C0241"/>
    <w:rsid w:val="002C6146"/>
    <w:rsid w:val="002D1CF0"/>
    <w:rsid w:val="00323591"/>
    <w:rsid w:val="00341114"/>
    <w:rsid w:val="00345918"/>
    <w:rsid w:val="003628DB"/>
    <w:rsid w:val="00370BD4"/>
    <w:rsid w:val="00391339"/>
    <w:rsid w:val="00405C1A"/>
    <w:rsid w:val="00421FAE"/>
    <w:rsid w:val="00436357"/>
    <w:rsid w:val="00455650"/>
    <w:rsid w:val="00484A0E"/>
    <w:rsid w:val="0049732A"/>
    <w:rsid w:val="004B3BFC"/>
    <w:rsid w:val="004F0F29"/>
    <w:rsid w:val="005061A8"/>
    <w:rsid w:val="00513BFA"/>
    <w:rsid w:val="00533F0D"/>
    <w:rsid w:val="00553831"/>
    <w:rsid w:val="00556B46"/>
    <w:rsid w:val="0056216E"/>
    <w:rsid w:val="005622A7"/>
    <w:rsid w:val="00570E25"/>
    <w:rsid w:val="005A4B77"/>
    <w:rsid w:val="005C5828"/>
    <w:rsid w:val="005D07BA"/>
    <w:rsid w:val="00611CC6"/>
    <w:rsid w:val="00614B50"/>
    <w:rsid w:val="00676FF0"/>
    <w:rsid w:val="006A17E7"/>
    <w:rsid w:val="006B1381"/>
    <w:rsid w:val="006B23E3"/>
    <w:rsid w:val="006B74FA"/>
    <w:rsid w:val="0070402D"/>
    <w:rsid w:val="007332CF"/>
    <w:rsid w:val="00741E81"/>
    <w:rsid w:val="00742789"/>
    <w:rsid w:val="00780A31"/>
    <w:rsid w:val="0078212F"/>
    <w:rsid w:val="007B2AB1"/>
    <w:rsid w:val="007C384D"/>
    <w:rsid w:val="007E3760"/>
    <w:rsid w:val="00800697"/>
    <w:rsid w:val="00844CC2"/>
    <w:rsid w:val="00854044"/>
    <w:rsid w:val="008C3F27"/>
    <w:rsid w:val="008E5D5F"/>
    <w:rsid w:val="00916914"/>
    <w:rsid w:val="00924E31"/>
    <w:rsid w:val="009559F4"/>
    <w:rsid w:val="0097297A"/>
    <w:rsid w:val="00972F3C"/>
    <w:rsid w:val="00986844"/>
    <w:rsid w:val="0098774D"/>
    <w:rsid w:val="009922E9"/>
    <w:rsid w:val="0099784C"/>
    <w:rsid w:val="009A2385"/>
    <w:rsid w:val="009B38D3"/>
    <w:rsid w:val="009C1703"/>
    <w:rsid w:val="009C3AC6"/>
    <w:rsid w:val="009D1D55"/>
    <w:rsid w:val="009D41CE"/>
    <w:rsid w:val="009E5FC4"/>
    <w:rsid w:val="00A05123"/>
    <w:rsid w:val="00A11D42"/>
    <w:rsid w:val="00A1374C"/>
    <w:rsid w:val="00A14340"/>
    <w:rsid w:val="00A33575"/>
    <w:rsid w:val="00A42B0E"/>
    <w:rsid w:val="00A45F94"/>
    <w:rsid w:val="00A47D10"/>
    <w:rsid w:val="00A731E3"/>
    <w:rsid w:val="00A843E3"/>
    <w:rsid w:val="00A92B5F"/>
    <w:rsid w:val="00A953AF"/>
    <w:rsid w:val="00A9693C"/>
    <w:rsid w:val="00AA4BD9"/>
    <w:rsid w:val="00AB0A97"/>
    <w:rsid w:val="00AB292F"/>
    <w:rsid w:val="00AE25D7"/>
    <w:rsid w:val="00AE518F"/>
    <w:rsid w:val="00B16373"/>
    <w:rsid w:val="00B223EA"/>
    <w:rsid w:val="00B55E20"/>
    <w:rsid w:val="00B56256"/>
    <w:rsid w:val="00B57140"/>
    <w:rsid w:val="00B643E5"/>
    <w:rsid w:val="00B779CB"/>
    <w:rsid w:val="00B95C63"/>
    <w:rsid w:val="00BA2162"/>
    <w:rsid w:val="00BD07C2"/>
    <w:rsid w:val="00C153B7"/>
    <w:rsid w:val="00C22CF0"/>
    <w:rsid w:val="00C42E10"/>
    <w:rsid w:val="00C5206E"/>
    <w:rsid w:val="00C570B6"/>
    <w:rsid w:val="00C61929"/>
    <w:rsid w:val="00C64A10"/>
    <w:rsid w:val="00C65B73"/>
    <w:rsid w:val="00CB18C0"/>
    <w:rsid w:val="00CF4672"/>
    <w:rsid w:val="00D1128F"/>
    <w:rsid w:val="00D23DB5"/>
    <w:rsid w:val="00D34052"/>
    <w:rsid w:val="00D535E9"/>
    <w:rsid w:val="00D6390C"/>
    <w:rsid w:val="00D75C1B"/>
    <w:rsid w:val="00DC64F7"/>
    <w:rsid w:val="00DE02B8"/>
    <w:rsid w:val="00DF1955"/>
    <w:rsid w:val="00E063A2"/>
    <w:rsid w:val="00E1508D"/>
    <w:rsid w:val="00E20CC2"/>
    <w:rsid w:val="00E26642"/>
    <w:rsid w:val="00E6482D"/>
    <w:rsid w:val="00E865FB"/>
    <w:rsid w:val="00EE4848"/>
    <w:rsid w:val="00EE5A63"/>
    <w:rsid w:val="00F036B4"/>
    <w:rsid w:val="00F03D7D"/>
    <w:rsid w:val="00F04E7F"/>
    <w:rsid w:val="00F74970"/>
    <w:rsid w:val="00F82622"/>
    <w:rsid w:val="00FA26FC"/>
    <w:rsid w:val="00FA56D4"/>
    <w:rsid w:val="0259AF58"/>
    <w:rsid w:val="0DC76D08"/>
    <w:rsid w:val="1283337A"/>
    <w:rsid w:val="1C289814"/>
    <w:rsid w:val="20FC0937"/>
    <w:rsid w:val="24ACC1A7"/>
    <w:rsid w:val="26489208"/>
    <w:rsid w:val="28C4820D"/>
    <w:rsid w:val="2D327ED1"/>
    <w:rsid w:val="32B5EAE8"/>
    <w:rsid w:val="42D2668F"/>
    <w:rsid w:val="4965EFD8"/>
    <w:rsid w:val="5220FCB1"/>
    <w:rsid w:val="55E0290E"/>
    <w:rsid w:val="56645B30"/>
    <w:rsid w:val="5681B015"/>
    <w:rsid w:val="5EDFD6AD"/>
    <w:rsid w:val="5F72EE17"/>
    <w:rsid w:val="6807BA78"/>
    <w:rsid w:val="69FA1443"/>
    <w:rsid w:val="6DAC85E9"/>
    <w:rsid w:val="76676D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F9F93"/>
  <w15:chartTrackingRefBased/>
  <w15:docId w15:val="{46CD0B80-B0D1-48F9-B188-1B0878BC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imes New Roman" w:hAnsi="Helvetica" w:cs="Times New Roman"/>
        <w:szCs w:val="24"/>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er" w:uiPriority="99"/>
    <w:lsdException w:name="footer" w:uiPriority="99"/>
    <w:lsdException w:name="caption" w:uiPriority="35"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020AC"/>
    <w:pPr>
      <w:keepLines/>
      <w:spacing w:line="288" w:lineRule="auto"/>
    </w:pPr>
  </w:style>
  <w:style w:type="paragraph" w:styleId="Kop1">
    <w:name w:val="heading 1"/>
    <w:basedOn w:val="Standaard"/>
    <w:next w:val="Standaard"/>
    <w:autoRedefine/>
    <w:qFormat/>
    <w:rsid w:val="002910FE"/>
    <w:pPr>
      <w:keepNext/>
      <w:spacing w:before="240" w:after="240"/>
      <w:outlineLvl w:val="0"/>
    </w:pPr>
    <w:rPr>
      <w:rFonts w:cs="Arial"/>
      <w:b/>
      <w:bCs/>
      <w:kern w:val="32"/>
      <w:sz w:val="32"/>
      <w:szCs w:val="28"/>
    </w:rPr>
  </w:style>
  <w:style w:type="paragraph" w:styleId="Kop2">
    <w:name w:val="heading 2"/>
    <w:basedOn w:val="Standaard"/>
    <w:next w:val="Standaard"/>
    <w:autoRedefine/>
    <w:qFormat/>
    <w:rsid w:val="00A843E3"/>
    <w:pPr>
      <w:keepNext/>
      <w:spacing w:before="240" w:after="40" w:line="240" w:lineRule="auto"/>
      <w:outlineLvl w:val="1"/>
    </w:pPr>
    <w:rPr>
      <w:rFonts w:cs="Arial"/>
      <w:bCs/>
      <w:iCs/>
      <w:sz w:val="24"/>
      <w:szCs w:val="28"/>
    </w:rPr>
  </w:style>
  <w:style w:type="paragraph" w:styleId="Kop3">
    <w:name w:val="heading 3"/>
    <w:basedOn w:val="Standaard"/>
    <w:next w:val="Standaard"/>
    <w:autoRedefine/>
    <w:qFormat/>
    <w:rsid w:val="00A843E3"/>
    <w:pPr>
      <w:keepNext/>
      <w:spacing w:before="240"/>
      <w:outlineLvl w:val="2"/>
    </w:pPr>
    <w:rPr>
      <w:rFonts w:cs="Arial"/>
      <w:bCs/>
      <w:szCs w:val="26"/>
    </w:rPr>
  </w:style>
  <w:style w:type="paragraph" w:styleId="Kop4">
    <w:name w:val="heading 4"/>
    <w:basedOn w:val="Standaard"/>
    <w:next w:val="Standaard"/>
    <w:rsid w:val="00D45356"/>
    <w:pPr>
      <w:keepNext/>
      <w:numPr>
        <w:numId w:val="1"/>
      </w:numPr>
      <w:spacing w:before="200"/>
      <w:outlineLvl w:val="3"/>
    </w:pPr>
    <w:rPr>
      <w:rFonts w:ascii="Times New Roman" w:hAnsi="Times New Roman"/>
      <w:bCs/>
      <w:i/>
      <w:szCs w:val="28"/>
    </w:rPr>
  </w:style>
  <w:style w:type="paragraph" w:styleId="Kop5">
    <w:name w:val="heading 5"/>
    <w:basedOn w:val="Standaard"/>
    <w:next w:val="Standaard"/>
    <w:rsid w:val="00F802D0"/>
    <w:pPr>
      <w:spacing w:before="240" w:after="60"/>
      <w:outlineLvl w:val="4"/>
    </w:pPr>
    <w:rPr>
      <w:b/>
      <w:bCs/>
      <w:i/>
      <w:iCs/>
      <w:sz w:val="26"/>
      <w:szCs w:val="26"/>
    </w:rPr>
  </w:style>
  <w:style w:type="paragraph" w:styleId="Kop6">
    <w:name w:val="heading 6"/>
    <w:basedOn w:val="Standaard"/>
    <w:next w:val="Standaard"/>
    <w:rsid w:val="00F802D0"/>
    <w:pPr>
      <w:spacing w:before="240" w:after="60"/>
      <w:outlineLvl w:val="5"/>
    </w:pPr>
    <w:rPr>
      <w:rFonts w:ascii="Times New Roman" w:hAnsi="Times New Roman"/>
      <w:b/>
      <w:bCs/>
      <w:sz w:val="22"/>
      <w:szCs w:val="22"/>
    </w:rPr>
  </w:style>
  <w:style w:type="paragraph" w:styleId="Kop7">
    <w:name w:val="heading 7"/>
    <w:basedOn w:val="Standaard"/>
    <w:next w:val="Standaard"/>
    <w:rsid w:val="00F802D0"/>
    <w:pPr>
      <w:spacing w:before="240" w:after="60"/>
      <w:outlineLvl w:val="6"/>
    </w:pPr>
    <w:rPr>
      <w:rFonts w:ascii="Times New Roman" w:hAnsi="Times New Roman"/>
      <w:sz w:val="24"/>
    </w:rPr>
  </w:style>
  <w:style w:type="paragraph" w:styleId="Kop8">
    <w:name w:val="heading 8"/>
    <w:basedOn w:val="Standaard"/>
    <w:next w:val="Standaard"/>
    <w:rsid w:val="00F802D0"/>
    <w:pPr>
      <w:spacing w:before="240" w:after="60"/>
      <w:outlineLvl w:val="7"/>
    </w:pPr>
    <w:rPr>
      <w:rFonts w:ascii="Times New Roman" w:hAnsi="Times New Roman"/>
      <w:i/>
      <w:iCs/>
      <w:sz w:val="24"/>
    </w:rPr>
  </w:style>
  <w:style w:type="paragraph" w:styleId="Kop9">
    <w:name w:val="heading 9"/>
    <w:basedOn w:val="Standaard"/>
    <w:next w:val="Standaard"/>
    <w:rsid w:val="00F802D0"/>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cumentlabel">
    <w:name w:val="Documentlabel"/>
    <w:basedOn w:val="Standaard"/>
    <w:next w:val="Standaard"/>
    <w:rsid w:val="00456F7C"/>
    <w:pPr>
      <w:keepNext/>
      <w:ind w:left="-284"/>
    </w:pPr>
    <w:rPr>
      <w:b/>
      <w:kern w:val="28"/>
      <w:sz w:val="48"/>
      <w:szCs w:val="28"/>
      <w:lang w:eastAsia="en-US"/>
    </w:rPr>
  </w:style>
  <w:style w:type="paragraph" w:styleId="Aanhef">
    <w:name w:val="Salutation"/>
    <w:basedOn w:val="Standaard"/>
    <w:next w:val="Standaard"/>
    <w:rsid w:val="008314AC"/>
    <w:pPr>
      <w:spacing w:after="120"/>
    </w:pPr>
    <w:rPr>
      <w:b/>
    </w:rPr>
  </w:style>
  <w:style w:type="paragraph" w:styleId="Voettekst">
    <w:name w:val="footer"/>
    <w:basedOn w:val="Standaard"/>
    <w:link w:val="VoettekstChar"/>
    <w:uiPriority w:val="99"/>
    <w:rsid w:val="00937A0A"/>
    <w:pPr>
      <w:tabs>
        <w:tab w:val="center" w:pos="4536"/>
        <w:tab w:val="right" w:pos="9072"/>
      </w:tabs>
    </w:pPr>
    <w:rPr>
      <w:sz w:val="16"/>
    </w:rPr>
  </w:style>
  <w:style w:type="character" w:styleId="Paginanummer">
    <w:name w:val="page number"/>
    <w:rsid w:val="00937A0A"/>
    <w:rPr>
      <w:rFonts w:ascii="Arial" w:hAnsi="Arial"/>
      <w:b/>
      <w:sz w:val="20"/>
    </w:rPr>
  </w:style>
  <w:style w:type="paragraph" w:styleId="Koptekst">
    <w:name w:val="header"/>
    <w:basedOn w:val="Standaard"/>
    <w:link w:val="KoptekstChar"/>
    <w:uiPriority w:val="99"/>
    <w:rsid w:val="00937A0A"/>
    <w:pPr>
      <w:tabs>
        <w:tab w:val="center" w:pos="4536"/>
        <w:tab w:val="right" w:pos="9072"/>
      </w:tabs>
    </w:pPr>
    <w:rPr>
      <w:sz w:val="16"/>
    </w:rPr>
  </w:style>
  <w:style w:type="numbering" w:styleId="111111">
    <w:name w:val="Outline List 2"/>
    <w:basedOn w:val="Geenlijst"/>
    <w:semiHidden/>
    <w:rsid w:val="00F802D0"/>
    <w:pPr>
      <w:numPr>
        <w:numId w:val="2"/>
      </w:numPr>
    </w:pPr>
  </w:style>
  <w:style w:type="numbering" w:styleId="1ai">
    <w:name w:val="Outline List 1"/>
    <w:basedOn w:val="Geenlijst"/>
    <w:semiHidden/>
    <w:rsid w:val="00F802D0"/>
    <w:pPr>
      <w:numPr>
        <w:numId w:val="3"/>
      </w:numPr>
    </w:pPr>
  </w:style>
  <w:style w:type="table" w:styleId="3D-effectenvoortabel1">
    <w:name w:val="Table 3D effects 1"/>
    <w:basedOn w:val="Standaardtabel"/>
    <w:semiHidden/>
    <w:rsid w:val="00F802D0"/>
    <w:pPr>
      <w:keepLines/>
      <w:spacing w:line="288"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F802D0"/>
    <w:pPr>
      <w:keepLines/>
      <w:spacing w:line="288"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F802D0"/>
    <w:pPr>
      <w:keepLines/>
      <w:spacing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dresenvelop">
    <w:name w:val="envelope address"/>
    <w:basedOn w:val="Standaard"/>
    <w:semiHidden/>
    <w:rsid w:val="00F802D0"/>
    <w:pPr>
      <w:framePr w:w="7920" w:h="1980" w:hRule="exact" w:hSpace="141" w:wrap="auto" w:hAnchor="page" w:xAlign="center" w:yAlign="bottom"/>
      <w:ind w:left="2880"/>
    </w:pPr>
    <w:rPr>
      <w:rFonts w:cs="Arial"/>
      <w:sz w:val="24"/>
    </w:rPr>
  </w:style>
  <w:style w:type="paragraph" w:styleId="Afsluiting">
    <w:name w:val="Closing"/>
    <w:basedOn w:val="Standaard"/>
    <w:semiHidden/>
    <w:rsid w:val="00F802D0"/>
    <w:pPr>
      <w:ind w:left="4252"/>
    </w:pPr>
  </w:style>
  <w:style w:type="paragraph" w:styleId="Afzender">
    <w:name w:val="envelope return"/>
    <w:basedOn w:val="Standaard"/>
    <w:semiHidden/>
    <w:rsid w:val="00F802D0"/>
    <w:rPr>
      <w:rFonts w:cs="Arial"/>
      <w:szCs w:val="20"/>
    </w:rPr>
  </w:style>
  <w:style w:type="numbering" w:styleId="Artikelsectie">
    <w:name w:val="Outline List 3"/>
    <w:basedOn w:val="Geenlijst"/>
    <w:semiHidden/>
    <w:rsid w:val="00F802D0"/>
    <w:pPr>
      <w:numPr>
        <w:numId w:val="4"/>
      </w:numPr>
    </w:pPr>
  </w:style>
  <w:style w:type="paragraph" w:styleId="Berichtkop">
    <w:name w:val="Message Header"/>
    <w:basedOn w:val="Standaard"/>
    <w:semiHidden/>
    <w:rsid w:val="00F802D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Bijschrift">
    <w:name w:val="caption"/>
    <w:basedOn w:val="Standaard"/>
    <w:next w:val="Standaard"/>
    <w:uiPriority w:val="35"/>
    <w:qFormat/>
    <w:rsid w:val="00B95337"/>
    <w:pPr>
      <w:spacing w:before="120" w:after="240"/>
    </w:pPr>
    <w:rPr>
      <w:bCs/>
      <w:i/>
      <w:sz w:val="16"/>
      <w:szCs w:val="20"/>
    </w:rPr>
  </w:style>
  <w:style w:type="paragraph" w:styleId="Bloktekst">
    <w:name w:val="Block Text"/>
    <w:basedOn w:val="Standaard"/>
    <w:semiHidden/>
    <w:rsid w:val="00F802D0"/>
    <w:pPr>
      <w:spacing w:after="120"/>
      <w:ind w:left="1440" w:right="1440"/>
    </w:pPr>
  </w:style>
  <w:style w:type="paragraph" w:styleId="Datum">
    <w:name w:val="Date"/>
    <w:basedOn w:val="Standaard"/>
    <w:next w:val="Standaard"/>
    <w:semiHidden/>
    <w:rsid w:val="00F802D0"/>
  </w:style>
  <w:style w:type="table" w:styleId="Eenvoudigetabel1">
    <w:name w:val="Table Simple 1"/>
    <w:basedOn w:val="Standaardtabel"/>
    <w:semiHidden/>
    <w:rsid w:val="00F802D0"/>
    <w:pPr>
      <w:keepLines/>
      <w:spacing w:line="288"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F802D0"/>
    <w:pPr>
      <w:keepLines/>
      <w:spacing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F802D0"/>
    <w:pPr>
      <w:keepLines/>
      <w:spacing w:line="288"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F802D0"/>
    <w:pPr>
      <w:keepLines/>
      <w:spacing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F802D0"/>
    <w:pPr>
      <w:keepLines/>
      <w:spacing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F802D0"/>
  </w:style>
  <w:style w:type="character" w:styleId="GevolgdeHyperlink">
    <w:name w:val="FollowedHyperlink"/>
    <w:semiHidden/>
    <w:rsid w:val="00F802D0"/>
    <w:rPr>
      <w:color w:val="800080"/>
      <w:u w:val="single"/>
    </w:rPr>
  </w:style>
  <w:style w:type="paragraph" w:styleId="Handtekening">
    <w:name w:val="Signature"/>
    <w:basedOn w:val="Standaard"/>
    <w:semiHidden/>
    <w:rsid w:val="00F802D0"/>
    <w:pPr>
      <w:ind w:left="4252"/>
    </w:pPr>
  </w:style>
  <w:style w:type="paragraph" w:styleId="HTML-voorafopgemaakt">
    <w:name w:val="HTML Preformatted"/>
    <w:basedOn w:val="Standaard"/>
    <w:semiHidden/>
    <w:rsid w:val="00F802D0"/>
    <w:rPr>
      <w:rFonts w:ascii="Courier New" w:hAnsi="Courier New" w:cs="Courier New"/>
      <w:szCs w:val="20"/>
    </w:rPr>
  </w:style>
  <w:style w:type="character" w:styleId="HTMLCode">
    <w:name w:val="HTML Code"/>
    <w:semiHidden/>
    <w:rsid w:val="00F802D0"/>
    <w:rPr>
      <w:rFonts w:ascii="Courier New" w:hAnsi="Courier New" w:cs="Courier New"/>
      <w:sz w:val="20"/>
      <w:szCs w:val="20"/>
    </w:rPr>
  </w:style>
  <w:style w:type="character" w:styleId="HTMLDefinition">
    <w:name w:val="HTML Definition"/>
    <w:semiHidden/>
    <w:rsid w:val="00F802D0"/>
    <w:rPr>
      <w:i/>
      <w:iCs/>
    </w:rPr>
  </w:style>
  <w:style w:type="character" w:styleId="HTMLVariable">
    <w:name w:val="HTML Variable"/>
    <w:semiHidden/>
    <w:rsid w:val="00F802D0"/>
    <w:rPr>
      <w:i/>
      <w:iCs/>
    </w:rPr>
  </w:style>
  <w:style w:type="character" w:styleId="HTML-acroniem">
    <w:name w:val="HTML Acronym"/>
    <w:basedOn w:val="Standaardalinea-lettertype"/>
    <w:semiHidden/>
    <w:rsid w:val="00F802D0"/>
  </w:style>
  <w:style w:type="paragraph" w:styleId="HTML-adres">
    <w:name w:val="HTML Address"/>
    <w:basedOn w:val="Standaard"/>
    <w:semiHidden/>
    <w:rsid w:val="00F802D0"/>
    <w:rPr>
      <w:i/>
      <w:iCs/>
    </w:rPr>
  </w:style>
  <w:style w:type="character" w:styleId="HTML-citaat">
    <w:name w:val="HTML Cite"/>
    <w:semiHidden/>
    <w:rsid w:val="00F802D0"/>
    <w:rPr>
      <w:i/>
      <w:iCs/>
    </w:rPr>
  </w:style>
  <w:style w:type="character" w:styleId="HTML-schrijfmachine">
    <w:name w:val="HTML Typewriter"/>
    <w:semiHidden/>
    <w:rsid w:val="00F802D0"/>
    <w:rPr>
      <w:rFonts w:ascii="Courier New" w:hAnsi="Courier New" w:cs="Courier New"/>
      <w:sz w:val="20"/>
      <w:szCs w:val="20"/>
    </w:rPr>
  </w:style>
  <w:style w:type="character" w:styleId="HTML-toetsenbord">
    <w:name w:val="HTML Keyboard"/>
    <w:semiHidden/>
    <w:rsid w:val="00F802D0"/>
    <w:rPr>
      <w:rFonts w:ascii="Courier New" w:hAnsi="Courier New" w:cs="Courier New"/>
      <w:sz w:val="20"/>
      <w:szCs w:val="20"/>
    </w:rPr>
  </w:style>
  <w:style w:type="character" w:styleId="HTML-voorbeeld">
    <w:name w:val="HTML Sample"/>
    <w:semiHidden/>
    <w:rsid w:val="00F802D0"/>
    <w:rPr>
      <w:rFonts w:ascii="Courier New" w:hAnsi="Courier New" w:cs="Courier New"/>
    </w:rPr>
  </w:style>
  <w:style w:type="character" w:styleId="Hyperlink">
    <w:name w:val="Hyperlink"/>
    <w:semiHidden/>
    <w:rsid w:val="00F802D0"/>
    <w:rPr>
      <w:color w:val="0000FF"/>
      <w:u w:val="single"/>
    </w:rPr>
  </w:style>
  <w:style w:type="table" w:styleId="Klassieketabel1">
    <w:name w:val="Table Classic 1"/>
    <w:basedOn w:val="Standaardtabel"/>
    <w:semiHidden/>
    <w:rsid w:val="00F802D0"/>
    <w:pPr>
      <w:keepLines/>
      <w:spacing w:line="288"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F802D0"/>
    <w:pPr>
      <w:keepLines/>
      <w:spacing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F802D0"/>
    <w:pPr>
      <w:keepLines/>
      <w:spacing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F802D0"/>
    <w:pPr>
      <w:keepLines/>
      <w:spacing w:line="288"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F802D0"/>
    <w:pPr>
      <w:keepLines/>
      <w:spacing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F802D0"/>
    <w:pPr>
      <w:keepLines/>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F802D0"/>
    <w:pPr>
      <w:keepLines/>
      <w:spacing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Standaard"/>
    <w:semiHidden/>
    <w:rsid w:val="00F802D0"/>
    <w:pPr>
      <w:ind w:left="283" w:hanging="283"/>
    </w:pPr>
  </w:style>
  <w:style w:type="paragraph" w:styleId="Lijst2">
    <w:name w:val="List 2"/>
    <w:basedOn w:val="Standaard"/>
    <w:semiHidden/>
    <w:rsid w:val="00F802D0"/>
    <w:pPr>
      <w:ind w:left="566" w:hanging="283"/>
    </w:pPr>
  </w:style>
  <w:style w:type="paragraph" w:styleId="Lijst3">
    <w:name w:val="List 3"/>
    <w:basedOn w:val="Standaard"/>
    <w:semiHidden/>
    <w:rsid w:val="00F802D0"/>
    <w:pPr>
      <w:ind w:left="849" w:hanging="283"/>
    </w:pPr>
  </w:style>
  <w:style w:type="paragraph" w:styleId="Lijst4">
    <w:name w:val="List 4"/>
    <w:basedOn w:val="Standaard"/>
    <w:semiHidden/>
    <w:rsid w:val="00F802D0"/>
    <w:pPr>
      <w:ind w:left="1132" w:hanging="283"/>
    </w:pPr>
  </w:style>
  <w:style w:type="paragraph" w:styleId="Lijst5">
    <w:name w:val="List 5"/>
    <w:basedOn w:val="Standaard"/>
    <w:semiHidden/>
    <w:rsid w:val="00F802D0"/>
    <w:pPr>
      <w:ind w:left="1415" w:hanging="283"/>
    </w:pPr>
  </w:style>
  <w:style w:type="paragraph" w:styleId="Lijstopsomteken">
    <w:name w:val="List Bullet"/>
    <w:basedOn w:val="Standaard"/>
    <w:autoRedefine/>
    <w:semiHidden/>
    <w:rsid w:val="00F802D0"/>
    <w:pPr>
      <w:numPr>
        <w:numId w:val="5"/>
      </w:numPr>
    </w:pPr>
  </w:style>
  <w:style w:type="paragraph" w:styleId="Lijstopsomteken2">
    <w:name w:val="List Bullet 2"/>
    <w:basedOn w:val="Standaard"/>
    <w:autoRedefine/>
    <w:semiHidden/>
    <w:rsid w:val="00F802D0"/>
    <w:pPr>
      <w:numPr>
        <w:numId w:val="6"/>
      </w:numPr>
    </w:pPr>
  </w:style>
  <w:style w:type="paragraph" w:styleId="Lijstopsomteken3">
    <w:name w:val="List Bullet 3"/>
    <w:basedOn w:val="Standaard"/>
    <w:autoRedefine/>
    <w:semiHidden/>
    <w:rsid w:val="00F802D0"/>
    <w:pPr>
      <w:numPr>
        <w:numId w:val="7"/>
      </w:numPr>
    </w:pPr>
  </w:style>
  <w:style w:type="paragraph" w:styleId="Lijstopsomteken4">
    <w:name w:val="List Bullet 4"/>
    <w:basedOn w:val="Standaard"/>
    <w:autoRedefine/>
    <w:semiHidden/>
    <w:rsid w:val="00F802D0"/>
    <w:pPr>
      <w:numPr>
        <w:numId w:val="8"/>
      </w:numPr>
    </w:pPr>
  </w:style>
  <w:style w:type="paragraph" w:styleId="Lijstopsomteken5">
    <w:name w:val="List Bullet 5"/>
    <w:basedOn w:val="Standaard"/>
    <w:autoRedefine/>
    <w:semiHidden/>
    <w:rsid w:val="00F802D0"/>
    <w:pPr>
      <w:numPr>
        <w:numId w:val="9"/>
      </w:numPr>
    </w:pPr>
  </w:style>
  <w:style w:type="paragraph" w:styleId="Lijstnummering">
    <w:name w:val="List Number"/>
    <w:basedOn w:val="Standaard"/>
    <w:semiHidden/>
    <w:rsid w:val="00F802D0"/>
    <w:pPr>
      <w:numPr>
        <w:numId w:val="10"/>
      </w:numPr>
    </w:pPr>
  </w:style>
  <w:style w:type="paragraph" w:styleId="Lijstnummering2">
    <w:name w:val="List Number 2"/>
    <w:basedOn w:val="Standaard"/>
    <w:semiHidden/>
    <w:rsid w:val="00F802D0"/>
    <w:pPr>
      <w:numPr>
        <w:numId w:val="11"/>
      </w:numPr>
    </w:pPr>
  </w:style>
  <w:style w:type="paragraph" w:styleId="Lijstnummering3">
    <w:name w:val="List Number 3"/>
    <w:basedOn w:val="Standaard"/>
    <w:semiHidden/>
    <w:rsid w:val="00F802D0"/>
    <w:pPr>
      <w:numPr>
        <w:numId w:val="12"/>
      </w:numPr>
    </w:pPr>
  </w:style>
  <w:style w:type="paragraph" w:styleId="Lijstnummering4">
    <w:name w:val="List Number 4"/>
    <w:basedOn w:val="Standaard"/>
    <w:semiHidden/>
    <w:rsid w:val="00F802D0"/>
    <w:pPr>
      <w:numPr>
        <w:numId w:val="13"/>
      </w:numPr>
    </w:pPr>
  </w:style>
  <w:style w:type="paragraph" w:styleId="Lijstnummering5">
    <w:name w:val="List Number 5"/>
    <w:basedOn w:val="Standaard"/>
    <w:semiHidden/>
    <w:rsid w:val="00F802D0"/>
    <w:pPr>
      <w:numPr>
        <w:numId w:val="14"/>
      </w:numPr>
    </w:pPr>
  </w:style>
  <w:style w:type="paragraph" w:styleId="Lijstvoortzetting">
    <w:name w:val="List Continue"/>
    <w:basedOn w:val="Standaard"/>
    <w:semiHidden/>
    <w:rsid w:val="00F802D0"/>
    <w:pPr>
      <w:spacing w:after="120"/>
      <w:ind w:left="283"/>
    </w:pPr>
  </w:style>
  <w:style w:type="paragraph" w:styleId="Lijstvoortzetting2">
    <w:name w:val="List Continue 2"/>
    <w:basedOn w:val="Standaard"/>
    <w:semiHidden/>
    <w:rsid w:val="00F802D0"/>
    <w:pPr>
      <w:spacing w:after="120"/>
      <w:ind w:left="566"/>
    </w:pPr>
  </w:style>
  <w:style w:type="paragraph" w:styleId="Lijstvoortzetting3">
    <w:name w:val="List Continue 3"/>
    <w:basedOn w:val="Standaard"/>
    <w:semiHidden/>
    <w:rsid w:val="00F802D0"/>
    <w:pPr>
      <w:spacing w:after="120"/>
      <w:ind w:left="849"/>
    </w:pPr>
  </w:style>
  <w:style w:type="paragraph" w:styleId="Lijstvoortzetting4">
    <w:name w:val="List Continue 4"/>
    <w:basedOn w:val="Standaard"/>
    <w:semiHidden/>
    <w:rsid w:val="00F802D0"/>
    <w:pPr>
      <w:spacing w:after="120"/>
      <w:ind w:left="1132"/>
    </w:pPr>
  </w:style>
  <w:style w:type="paragraph" w:styleId="Lijstvoortzetting5">
    <w:name w:val="List Continue 5"/>
    <w:basedOn w:val="Standaard"/>
    <w:semiHidden/>
    <w:rsid w:val="00F802D0"/>
    <w:pPr>
      <w:spacing w:after="120"/>
      <w:ind w:left="1415"/>
    </w:pPr>
  </w:style>
  <w:style w:type="character" w:styleId="Nadruk">
    <w:name w:val="Emphasis"/>
    <w:rsid w:val="00F802D0"/>
    <w:rPr>
      <w:i/>
      <w:iCs/>
    </w:rPr>
  </w:style>
  <w:style w:type="paragraph" w:styleId="Normaalweb">
    <w:name w:val="Normal (Web)"/>
    <w:basedOn w:val="Standaard"/>
    <w:semiHidden/>
    <w:rsid w:val="00F802D0"/>
    <w:rPr>
      <w:rFonts w:ascii="Times New Roman" w:hAnsi="Times New Roman"/>
      <w:sz w:val="24"/>
    </w:rPr>
  </w:style>
  <w:style w:type="paragraph" w:styleId="Notitiekop">
    <w:name w:val="Note Heading"/>
    <w:basedOn w:val="Standaard"/>
    <w:next w:val="Standaard"/>
    <w:semiHidden/>
    <w:rsid w:val="00F802D0"/>
  </w:style>
  <w:style w:type="paragraph" w:styleId="Plattetekst">
    <w:name w:val="Body Text"/>
    <w:basedOn w:val="Standaard"/>
    <w:semiHidden/>
    <w:rsid w:val="00F802D0"/>
    <w:pPr>
      <w:spacing w:after="120"/>
    </w:pPr>
  </w:style>
  <w:style w:type="paragraph" w:styleId="Plattetekst2">
    <w:name w:val="Body Text 2"/>
    <w:basedOn w:val="Standaard"/>
    <w:semiHidden/>
    <w:rsid w:val="00F802D0"/>
    <w:pPr>
      <w:spacing w:after="120" w:line="480" w:lineRule="auto"/>
    </w:pPr>
  </w:style>
  <w:style w:type="paragraph" w:styleId="Plattetekst3">
    <w:name w:val="Body Text 3"/>
    <w:basedOn w:val="Standaard"/>
    <w:semiHidden/>
    <w:rsid w:val="00F802D0"/>
    <w:pPr>
      <w:spacing w:after="120"/>
    </w:pPr>
    <w:rPr>
      <w:sz w:val="16"/>
      <w:szCs w:val="16"/>
    </w:rPr>
  </w:style>
  <w:style w:type="paragraph" w:styleId="Platteteksteersteinspringing">
    <w:name w:val="Body Text First Indent"/>
    <w:basedOn w:val="Plattetekst"/>
    <w:semiHidden/>
    <w:rsid w:val="00F802D0"/>
    <w:pPr>
      <w:ind w:firstLine="210"/>
    </w:pPr>
  </w:style>
  <w:style w:type="paragraph" w:styleId="Plattetekstinspringen">
    <w:name w:val="Body Text Indent"/>
    <w:basedOn w:val="Standaard"/>
    <w:semiHidden/>
    <w:rsid w:val="00F802D0"/>
    <w:pPr>
      <w:spacing w:after="120"/>
      <w:ind w:left="283"/>
    </w:pPr>
  </w:style>
  <w:style w:type="paragraph" w:styleId="Platteteksteersteinspringing2">
    <w:name w:val="Body Text First Indent 2"/>
    <w:basedOn w:val="Plattetekstinspringen"/>
    <w:semiHidden/>
    <w:rsid w:val="00F802D0"/>
    <w:pPr>
      <w:ind w:firstLine="210"/>
    </w:pPr>
  </w:style>
  <w:style w:type="paragraph" w:styleId="Plattetekstinspringen2">
    <w:name w:val="Body Text Indent 2"/>
    <w:basedOn w:val="Standaard"/>
    <w:semiHidden/>
    <w:rsid w:val="00F802D0"/>
    <w:pPr>
      <w:spacing w:after="120" w:line="480" w:lineRule="auto"/>
      <w:ind w:left="283"/>
    </w:pPr>
  </w:style>
  <w:style w:type="paragraph" w:styleId="Plattetekstinspringen3">
    <w:name w:val="Body Text Indent 3"/>
    <w:basedOn w:val="Standaard"/>
    <w:semiHidden/>
    <w:rsid w:val="00F802D0"/>
    <w:pPr>
      <w:spacing w:after="120"/>
      <w:ind w:left="283"/>
    </w:pPr>
    <w:rPr>
      <w:sz w:val="16"/>
      <w:szCs w:val="16"/>
    </w:rPr>
  </w:style>
  <w:style w:type="table" w:styleId="Professioneletabel">
    <w:name w:val="Table Professional"/>
    <w:basedOn w:val="Standaardtabel"/>
    <w:semiHidden/>
    <w:rsid w:val="00F802D0"/>
    <w:pPr>
      <w:keepLines/>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F802D0"/>
  </w:style>
  <w:style w:type="paragraph" w:styleId="Standaardinspringing">
    <w:name w:val="Normal Indent"/>
    <w:basedOn w:val="Standaard"/>
    <w:semiHidden/>
    <w:rsid w:val="00F802D0"/>
    <w:pPr>
      <w:ind w:left="708"/>
    </w:pPr>
  </w:style>
  <w:style w:type="paragraph" w:styleId="Ondertitel">
    <w:name w:val="Subtitle"/>
    <w:basedOn w:val="Standaard"/>
    <w:rsid w:val="00F802D0"/>
    <w:pPr>
      <w:spacing w:after="60"/>
      <w:jc w:val="center"/>
      <w:outlineLvl w:val="1"/>
    </w:pPr>
    <w:rPr>
      <w:rFonts w:cs="Arial"/>
      <w:sz w:val="24"/>
    </w:rPr>
  </w:style>
  <w:style w:type="table" w:styleId="Tabelkolommen1">
    <w:name w:val="Table Columns 1"/>
    <w:basedOn w:val="Standaardtabel"/>
    <w:semiHidden/>
    <w:rsid w:val="00F802D0"/>
    <w:pPr>
      <w:keepLines/>
      <w:spacing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F802D0"/>
    <w:pPr>
      <w:keepLines/>
      <w:spacing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F802D0"/>
    <w:pPr>
      <w:keepLines/>
      <w:spacing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F802D0"/>
    <w:pPr>
      <w:keepLines/>
      <w:spacing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F802D0"/>
    <w:pPr>
      <w:keepLines/>
      <w:spacing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F802D0"/>
    <w:pPr>
      <w:keepLines/>
      <w:spacing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F802D0"/>
    <w:pPr>
      <w:keepLines/>
      <w:spacing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F802D0"/>
    <w:pPr>
      <w:keepLines/>
      <w:spacing w:line="288"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F802D0"/>
    <w:pPr>
      <w:keepLines/>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F802D0"/>
    <w:pPr>
      <w:keepLines/>
      <w:spacing w:line="288"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F802D0"/>
    <w:pPr>
      <w:keepLines/>
      <w:spacing w:line="288"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F802D0"/>
    <w:pPr>
      <w:keepLines/>
      <w:spacing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F802D0"/>
    <w:pPr>
      <w:keepLines/>
      <w:spacing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F802D0"/>
    <w:pPr>
      <w:keepLines/>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F802D0"/>
    <w:pPr>
      <w:keepLines/>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F802D0"/>
    <w:pPr>
      <w:keepLines/>
      <w:spacing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F802D0"/>
    <w:pPr>
      <w:keepLines/>
      <w:spacing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F802D0"/>
    <w:pPr>
      <w:keepLines/>
      <w:spacing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F802D0"/>
    <w:pPr>
      <w:keepLines/>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F802D0"/>
    <w:pPr>
      <w:keepLines/>
      <w:spacing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F802D0"/>
    <w:pPr>
      <w:keepLines/>
      <w:spacing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F802D0"/>
    <w:pPr>
      <w:keepLines/>
      <w:spacing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F802D0"/>
    <w:pPr>
      <w:keepLines/>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semiHidden/>
    <w:rsid w:val="00F802D0"/>
    <w:rPr>
      <w:rFonts w:ascii="Courier New" w:hAnsi="Courier New" w:cs="Courier New"/>
      <w:szCs w:val="20"/>
    </w:rPr>
  </w:style>
  <w:style w:type="paragraph" w:styleId="Titel">
    <w:name w:val="Title"/>
    <w:basedOn w:val="Standaard"/>
    <w:rsid w:val="00F802D0"/>
    <w:pPr>
      <w:spacing w:before="240" w:after="60"/>
      <w:jc w:val="center"/>
      <w:outlineLvl w:val="0"/>
    </w:pPr>
    <w:rPr>
      <w:rFonts w:cs="Arial"/>
      <w:b/>
      <w:bCs/>
      <w:kern w:val="28"/>
      <w:sz w:val="32"/>
      <w:szCs w:val="32"/>
    </w:rPr>
  </w:style>
  <w:style w:type="table" w:styleId="Verfijndetabel1">
    <w:name w:val="Table Subtle 1"/>
    <w:basedOn w:val="Standaardtabel"/>
    <w:semiHidden/>
    <w:rsid w:val="00F802D0"/>
    <w:pPr>
      <w:keepLines/>
      <w:spacing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F802D0"/>
    <w:pPr>
      <w:keepLines/>
      <w:spacing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semiHidden/>
    <w:rsid w:val="00F802D0"/>
    <w:rPr>
      <w:vertAlign w:val="superscript"/>
    </w:rPr>
  </w:style>
  <w:style w:type="paragraph" w:styleId="Voetnoottekst">
    <w:name w:val="footnote text"/>
    <w:basedOn w:val="Standaard"/>
    <w:rsid w:val="00F802D0"/>
    <w:rPr>
      <w:szCs w:val="20"/>
    </w:rPr>
  </w:style>
  <w:style w:type="table" w:styleId="Webtabel1">
    <w:name w:val="Table Web 1"/>
    <w:basedOn w:val="Standaardtabel"/>
    <w:semiHidden/>
    <w:rsid w:val="00F802D0"/>
    <w:pPr>
      <w:keepLines/>
      <w:spacing w:line="288"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F802D0"/>
    <w:pPr>
      <w:keepLines/>
      <w:spacing w:line="288"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F802D0"/>
    <w:pPr>
      <w:keepLines/>
      <w:spacing w:line="288"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rsid w:val="00F802D0"/>
    <w:rPr>
      <w:b/>
      <w:bCs/>
    </w:rPr>
  </w:style>
  <w:style w:type="numbering" w:customStyle="1" w:styleId="Opmaakprofiel2">
    <w:name w:val="Opmaakprofiel2"/>
    <w:rsid w:val="004921F2"/>
    <w:pPr>
      <w:numPr>
        <w:numId w:val="15"/>
      </w:numPr>
    </w:pPr>
  </w:style>
  <w:style w:type="paragraph" w:styleId="Ballontekst">
    <w:name w:val="Balloon Text"/>
    <w:basedOn w:val="Standaard"/>
    <w:semiHidden/>
    <w:rsid w:val="00FA757F"/>
    <w:rPr>
      <w:rFonts w:ascii="Tahoma" w:hAnsi="Tahoma" w:cs="Tahoma"/>
      <w:sz w:val="16"/>
      <w:szCs w:val="16"/>
    </w:rPr>
  </w:style>
  <w:style w:type="numbering" w:customStyle="1" w:styleId="Huidigelijst1">
    <w:name w:val="Huidige lijst1"/>
    <w:rsid w:val="00D30615"/>
    <w:pPr>
      <w:numPr>
        <w:numId w:val="20"/>
      </w:numPr>
    </w:pPr>
  </w:style>
  <w:style w:type="paragraph" w:styleId="Lijstalinea">
    <w:name w:val="List Paragraph"/>
    <w:basedOn w:val="Standaard"/>
    <w:uiPriority w:val="34"/>
    <w:qFormat/>
    <w:rsid w:val="0099784C"/>
    <w:pPr>
      <w:ind w:left="720"/>
      <w:contextualSpacing/>
    </w:pPr>
  </w:style>
  <w:style w:type="character" w:styleId="Verwijzingopmerking">
    <w:name w:val="annotation reference"/>
    <w:basedOn w:val="Standaardalinea-lettertype"/>
    <w:rsid w:val="00405C1A"/>
    <w:rPr>
      <w:sz w:val="16"/>
      <w:szCs w:val="16"/>
    </w:rPr>
  </w:style>
  <w:style w:type="paragraph" w:styleId="Tekstopmerking">
    <w:name w:val="annotation text"/>
    <w:basedOn w:val="Standaard"/>
    <w:link w:val="TekstopmerkingChar"/>
    <w:rsid w:val="00405C1A"/>
    <w:pPr>
      <w:spacing w:line="240" w:lineRule="auto"/>
    </w:pPr>
    <w:rPr>
      <w:szCs w:val="20"/>
    </w:rPr>
  </w:style>
  <w:style w:type="character" w:customStyle="1" w:styleId="TekstopmerkingChar">
    <w:name w:val="Tekst opmerking Char"/>
    <w:basedOn w:val="Standaardalinea-lettertype"/>
    <w:link w:val="Tekstopmerking"/>
    <w:rsid w:val="00405C1A"/>
    <w:rPr>
      <w:rFonts w:ascii="Arial" w:hAnsi="Arial"/>
    </w:rPr>
  </w:style>
  <w:style w:type="paragraph" w:styleId="Onderwerpvanopmerking">
    <w:name w:val="annotation subject"/>
    <w:basedOn w:val="Tekstopmerking"/>
    <w:next w:val="Tekstopmerking"/>
    <w:link w:val="OnderwerpvanopmerkingChar"/>
    <w:rsid w:val="00405C1A"/>
    <w:rPr>
      <w:b/>
      <w:bCs/>
    </w:rPr>
  </w:style>
  <w:style w:type="character" w:customStyle="1" w:styleId="OnderwerpvanopmerkingChar">
    <w:name w:val="Onderwerp van opmerking Char"/>
    <w:basedOn w:val="TekstopmerkingChar"/>
    <w:link w:val="Onderwerpvanopmerking"/>
    <w:rsid w:val="00405C1A"/>
    <w:rPr>
      <w:rFonts w:ascii="Arial" w:hAnsi="Arial"/>
      <w:b/>
      <w:bCs/>
    </w:rPr>
  </w:style>
  <w:style w:type="character" w:customStyle="1" w:styleId="KoptekstChar">
    <w:name w:val="Koptekst Char"/>
    <w:basedOn w:val="Standaardalinea-lettertype"/>
    <w:link w:val="Koptekst"/>
    <w:uiPriority w:val="99"/>
    <w:rsid w:val="009E5FC4"/>
    <w:rPr>
      <w:rFonts w:ascii="Arial" w:hAnsi="Arial"/>
      <w:sz w:val="16"/>
      <w:szCs w:val="24"/>
    </w:rPr>
  </w:style>
  <w:style w:type="character" w:customStyle="1" w:styleId="VoettekstChar">
    <w:name w:val="Voettekst Char"/>
    <w:basedOn w:val="Standaardalinea-lettertype"/>
    <w:link w:val="Voettekst"/>
    <w:uiPriority w:val="99"/>
    <w:rsid w:val="00EE4848"/>
    <w:rPr>
      <w:rFonts w:ascii="Arial" w:hAnsi="Arial"/>
      <w:sz w:val="16"/>
      <w:szCs w:val="24"/>
    </w:rPr>
  </w:style>
  <w:style w:type="character" w:styleId="Onopgelostemelding">
    <w:name w:val="Unresolved Mention"/>
    <w:basedOn w:val="Standaardalinea-lettertype"/>
    <w:uiPriority w:val="99"/>
    <w:semiHidden/>
    <w:unhideWhenUsed/>
    <w:rsid w:val="00102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719638">
      <w:bodyDiv w:val="1"/>
      <w:marLeft w:val="0"/>
      <w:marRight w:val="0"/>
      <w:marTop w:val="0"/>
      <w:marBottom w:val="0"/>
      <w:divBdr>
        <w:top w:val="none" w:sz="0" w:space="0" w:color="auto"/>
        <w:left w:val="none" w:sz="0" w:space="0" w:color="auto"/>
        <w:bottom w:val="none" w:sz="0" w:space="0" w:color="auto"/>
        <w:right w:val="none" w:sz="0" w:space="0" w:color="auto"/>
      </w:divBdr>
    </w:div>
    <w:div w:id="197343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koop@ssc-ons.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koop@ssc-ons.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ulvanHout\OneDrive%20-%20Akro%20Consult\Documenten\Aangepaste%20Office-sjablonen\Leeg%20document%20met%20lo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A117297D34494D921D9A263156F7E0"/>
        <w:category>
          <w:name w:val="Algemeen"/>
          <w:gallery w:val="placeholder"/>
        </w:category>
        <w:types>
          <w:type w:val="bbPlcHdr"/>
        </w:types>
        <w:behaviors>
          <w:behavior w:val="content"/>
        </w:behaviors>
        <w:guid w:val="{926F0C33-CC40-44F0-82F1-7A3361E68E13}"/>
      </w:docPartPr>
      <w:docPartBody>
        <w:p w:rsidR="00785DE1" w:rsidRDefault="003E14B0" w:rsidP="003E14B0">
          <w:pPr>
            <w:pStyle w:val="8DA117297D34494D921D9A263156F7E0"/>
          </w:pPr>
          <w:r w:rsidRPr="00362017">
            <w:rPr>
              <w:rStyle w:val="Tekstvantijdelijkeaanduiding"/>
            </w:rPr>
            <w:t>Klik of tik om tekst in te voeren.</w:t>
          </w:r>
        </w:p>
      </w:docPartBody>
    </w:docPart>
    <w:docPart>
      <w:docPartPr>
        <w:name w:val="F176552EE8F24639A61366CBC3097B51"/>
        <w:category>
          <w:name w:val="Algemeen"/>
          <w:gallery w:val="placeholder"/>
        </w:category>
        <w:types>
          <w:type w:val="bbPlcHdr"/>
        </w:types>
        <w:behaviors>
          <w:behavior w:val="content"/>
        </w:behaviors>
        <w:guid w:val="{F04881CB-D2C8-4F95-B6E6-E4BC6FF5C141}"/>
      </w:docPartPr>
      <w:docPartBody>
        <w:p w:rsidR="00785DE1" w:rsidRDefault="003E14B0" w:rsidP="003E14B0">
          <w:pPr>
            <w:pStyle w:val="F176552EE8F24639A61366CBC3097B51"/>
          </w:pPr>
          <w:r w:rsidRPr="00362017">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B0"/>
    <w:rsid w:val="003E14B0"/>
    <w:rsid w:val="005A2C22"/>
    <w:rsid w:val="005D380F"/>
    <w:rsid w:val="00785DE1"/>
    <w:rsid w:val="00C74D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E14B0"/>
    <w:rPr>
      <w:color w:val="808080"/>
    </w:rPr>
  </w:style>
  <w:style w:type="paragraph" w:customStyle="1" w:styleId="8DA117297D34494D921D9A263156F7E0">
    <w:name w:val="8DA117297D34494D921D9A263156F7E0"/>
    <w:rsid w:val="003E14B0"/>
  </w:style>
  <w:style w:type="paragraph" w:customStyle="1" w:styleId="F176552EE8F24639A61366CBC3097B51">
    <w:name w:val="F176552EE8F24639A61366CBC3097B51"/>
    <w:rsid w:val="003E1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TaxCatchAll xmlns="558c601a-c172-4142-980b-33deeaa1e95d" xsi:nil="true"/>
    <CATSCM xmlns="128ee3f7-829e-4555-9a1a-4c53ac6fd304" xsi:nil="true"/>
    <_dlc_DocId xmlns="558c601a-c172-4142-980b-33deeaa1e95d">RCUS45HN67DU-974321440-333925</_dlc_DocId>
    <_dlc_DocIdUrl xmlns="558c601a-c172-4142-980b-33deeaa1e95d">
      <Url>https://sscons.sharepoint.com/sites/ORG-IC/_layouts/15/DocIdRedir.aspx?ID=RCUS45HN67DU-974321440-333925</Url>
      <Description>RCUS45HN67DU-974321440-333925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511BDC-059E-4E18-8781-629C7461BCF1}"/>
</file>

<file path=customXml/itemProps2.xml><?xml version="1.0" encoding="utf-8"?>
<ds:datastoreItem xmlns:ds="http://schemas.openxmlformats.org/officeDocument/2006/customXml" ds:itemID="{87E82517-BD9C-4C0E-9ABE-7362D17B5FD8}">
  <ds:schemaRefs>
    <ds:schemaRef ds:uri="http://schemas.microsoft.com/sharepoint/v3/contenttype/forms"/>
  </ds:schemaRefs>
</ds:datastoreItem>
</file>

<file path=customXml/itemProps3.xml><?xml version="1.0" encoding="utf-8"?>
<ds:datastoreItem xmlns:ds="http://schemas.openxmlformats.org/officeDocument/2006/customXml" ds:itemID="{DCA0C175-EDFC-478E-9902-E167825C6B2B}">
  <ds:schemaRefs>
    <ds:schemaRef ds:uri="http://schemas.microsoft.com/office/2006/documentManagement/types"/>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a1aa6ff3-5221-4ea7-84db-e9bfdbd954a8"/>
    <ds:schemaRef ds:uri="e2781359-417b-40b3-95b7-828806bc4f20"/>
    <ds:schemaRef ds:uri="http://www.w3.org/XML/1998/namespace"/>
  </ds:schemaRefs>
</ds:datastoreItem>
</file>

<file path=customXml/itemProps4.xml><?xml version="1.0" encoding="utf-8"?>
<ds:datastoreItem xmlns:ds="http://schemas.openxmlformats.org/officeDocument/2006/customXml" ds:itemID="{6E52DEB1-BF75-4F5D-8951-FA4A77E49CBB}"/>
</file>

<file path=docProps/app.xml><?xml version="1.0" encoding="utf-8"?>
<Properties xmlns="http://schemas.openxmlformats.org/officeDocument/2006/extended-properties" xmlns:vt="http://schemas.openxmlformats.org/officeDocument/2006/docPropsVTypes">
  <Template>Leeg document met logo.dotx</Template>
  <TotalTime>5</TotalTime>
  <Pages>5</Pages>
  <Words>1901</Words>
  <Characters>10460</Characters>
  <Application>Microsoft Office Word</Application>
  <DocSecurity>0</DocSecurity>
  <Lines>87</Lines>
  <Paragraphs>24</Paragraphs>
  <ScaleCrop>false</ScaleCrop>
  <Manager/>
  <Company/>
  <LinksUpToDate>false</LinksUpToDate>
  <CharactersWithSpaces>12337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Juul van Hout</dc:creator>
  <cp:keywords/>
  <dc:description/>
  <cp:lastModifiedBy>Stuij, R. (Rene)</cp:lastModifiedBy>
  <cp:revision>5</cp:revision>
  <cp:lastPrinted>2015-11-05T16:20:00Z</cp:lastPrinted>
  <dcterms:created xsi:type="dcterms:W3CDTF">2025-01-22T11:54:00Z</dcterms:created>
  <dcterms:modified xsi:type="dcterms:W3CDTF">2025-01-22T12:12:00Z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MediaServiceImageTags">
    <vt:lpwstr/>
  </property>
  <property fmtid="{D5CDD505-2E9C-101B-9397-08002B2CF9AE}" pid="4" name="_dlc_DocIdItemGuid">
    <vt:lpwstr>69a1a05b-a7ec-4eb2-9077-ba2dfcea0972</vt:lpwstr>
  </property>
</Properties>
</file>