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8B56" w14:textId="772F34FB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421B8E">
        <w:rPr>
          <w:rFonts w:ascii="Calibri Light" w:hAnsi="Calibri Light" w:cs="Calibri Light"/>
          <w:b/>
        </w:rPr>
        <w:t>10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7C3A02F0" w14:textId="77777777" w:rsidTr="00990AA2">
        <w:tc>
          <w:tcPr>
            <w:tcW w:w="9005" w:type="dxa"/>
            <w:gridSpan w:val="3"/>
            <w:shd w:val="clear" w:color="auto" w:fill="B44C42"/>
          </w:tcPr>
          <w:p w14:paraId="132019B1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51865EA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B5D2FD4EB07347CFA1B3B3ED43F0F59D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2AEA5E8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7F7E6F66" w14:textId="77777777" w:rsidTr="00E911E4">
        <w:tc>
          <w:tcPr>
            <w:tcW w:w="317" w:type="dxa"/>
          </w:tcPr>
          <w:p w14:paraId="588FA87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1A3F0A64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2291B286" w14:textId="77777777" w:rsidTr="00374AF6">
        <w:tc>
          <w:tcPr>
            <w:tcW w:w="317" w:type="dxa"/>
          </w:tcPr>
          <w:p w14:paraId="30848A6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7BF408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2F1A649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492188D6" w14:textId="77777777" w:rsidTr="00E911E4">
        <w:tc>
          <w:tcPr>
            <w:tcW w:w="317" w:type="dxa"/>
          </w:tcPr>
          <w:p w14:paraId="4A7A84F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594BB9B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4AA914EC" w14:textId="77777777" w:rsidTr="00374AF6">
        <w:tc>
          <w:tcPr>
            <w:tcW w:w="317" w:type="dxa"/>
          </w:tcPr>
          <w:p w14:paraId="268B594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AECC2F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Bedrijfsnaam opdrachtgevende instantie of onderneming:</w:t>
            </w:r>
          </w:p>
        </w:tc>
        <w:tc>
          <w:tcPr>
            <w:tcW w:w="4757" w:type="dxa"/>
          </w:tcPr>
          <w:p w14:paraId="78009D8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725059C8" w14:textId="77777777" w:rsidTr="00374AF6">
        <w:tc>
          <w:tcPr>
            <w:tcW w:w="317" w:type="dxa"/>
          </w:tcPr>
          <w:p w14:paraId="53946E63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05B9ED7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55E94D8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287C5BD2" w14:textId="77777777" w:rsidTr="00374AF6">
        <w:tc>
          <w:tcPr>
            <w:tcW w:w="317" w:type="dxa"/>
          </w:tcPr>
          <w:p w14:paraId="0F915428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55637C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67A7B94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3E1BF226" w14:textId="77777777" w:rsidTr="00374AF6">
        <w:tc>
          <w:tcPr>
            <w:tcW w:w="317" w:type="dxa"/>
          </w:tcPr>
          <w:p w14:paraId="45DB5E8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BC5653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2EC7B29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2B790F10" w14:textId="77777777" w:rsidTr="00E911E4">
        <w:tc>
          <w:tcPr>
            <w:tcW w:w="317" w:type="dxa"/>
          </w:tcPr>
          <w:p w14:paraId="51256FB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243BF6D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27634929" w14:textId="77777777" w:rsidTr="00374AF6">
        <w:tc>
          <w:tcPr>
            <w:tcW w:w="317" w:type="dxa"/>
          </w:tcPr>
          <w:p w14:paraId="5E43AFC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5BC474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0306652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63CAF9D" w14:textId="77777777" w:rsidTr="00374AF6">
        <w:tc>
          <w:tcPr>
            <w:tcW w:w="317" w:type="dxa"/>
          </w:tcPr>
          <w:p w14:paraId="26FA620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E8F262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04B81CF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0ABA320E" w14:textId="77777777" w:rsidTr="00374AF6">
        <w:tc>
          <w:tcPr>
            <w:tcW w:w="317" w:type="dxa"/>
          </w:tcPr>
          <w:p w14:paraId="0129D92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D7B783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44BFBCC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7DE7E0B0" w14:textId="77777777" w:rsidTr="00374AF6">
        <w:tc>
          <w:tcPr>
            <w:tcW w:w="317" w:type="dxa"/>
          </w:tcPr>
          <w:p w14:paraId="241EFE0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405370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671DD10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481C0BA0" w14:textId="77777777" w:rsidTr="00E911E4">
        <w:tc>
          <w:tcPr>
            <w:tcW w:w="317" w:type="dxa"/>
          </w:tcPr>
          <w:p w14:paraId="43A3AB2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78EA1B0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36614630" w14:textId="77777777" w:rsidTr="003F4BD5">
        <w:tc>
          <w:tcPr>
            <w:tcW w:w="317" w:type="dxa"/>
          </w:tcPr>
          <w:p w14:paraId="76F6CD9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753928B6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2CDBC3D5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05F483A5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106B0C70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75C8E0B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3B20B739" w14:textId="77777777" w:rsidTr="00374AF6">
        <w:tc>
          <w:tcPr>
            <w:tcW w:w="317" w:type="dxa"/>
          </w:tcPr>
          <w:p w14:paraId="4CCE6F6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693FB8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1625970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CBD9F20" w14:textId="77777777" w:rsidTr="00374AF6">
        <w:tc>
          <w:tcPr>
            <w:tcW w:w="317" w:type="dxa"/>
          </w:tcPr>
          <w:p w14:paraId="7121D5F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A19E01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0DB67BF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50A9D302" w14:textId="77777777" w:rsidTr="00374AF6">
        <w:tc>
          <w:tcPr>
            <w:tcW w:w="317" w:type="dxa"/>
          </w:tcPr>
          <w:p w14:paraId="018E488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A81E5F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746137E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48B2BE96" w14:textId="77777777" w:rsidTr="00374AF6">
        <w:tc>
          <w:tcPr>
            <w:tcW w:w="317" w:type="dxa"/>
          </w:tcPr>
          <w:p w14:paraId="1E10E1F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8B8E22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37C982F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42E88463" w14:textId="77777777" w:rsidTr="00374AF6">
        <w:tc>
          <w:tcPr>
            <w:tcW w:w="317" w:type="dxa"/>
          </w:tcPr>
          <w:p w14:paraId="0C464D7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015D6C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60DE156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42CEA782" w14:textId="77777777" w:rsidTr="00374AF6">
        <w:tc>
          <w:tcPr>
            <w:tcW w:w="317" w:type="dxa"/>
          </w:tcPr>
          <w:p w14:paraId="6D2B9B4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CF0364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665E181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0CFD03D1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61881761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  <w:r w:rsidRPr="00F915F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F915F8" w14:paraId="73F24406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3CF5D5C1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3E162E12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684633F4" w14:textId="77777777" w:rsidTr="00586C67">
        <w:tc>
          <w:tcPr>
            <w:tcW w:w="4523" w:type="dxa"/>
            <w:shd w:val="clear" w:color="auto" w:fill="EAEAEA"/>
          </w:tcPr>
          <w:p w14:paraId="30289211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1F7861A2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3097D71E" w14:textId="77777777" w:rsidTr="00586C67">
        <w:tc>
          <w:tcPr>
            <w:tcW w:w="4523" w:type="dxa"/>
            <w:shd w:val="clear" w:color="auto" w:fill="EAEAEA"/>
          </w:tcPr>
          <w:p w14:paraId="68440901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151A64C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0F3D273F" w14:textId="77777777" w:rsidTr="00586C67">
        <w:tc>
          <w:tcPr>
            <w:tcW w:w="4523" w:type="dxa"/>
            <w:shd w:val="clear" w:color="auto" w:fill="EAEAEA"/>
          </w:tcPr>
          <w:p w14:paraId="4C246AAC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2C1D1AFB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73A0E87F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7F043DC1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60C20B6C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F915F8" w14:paraId="38589053" w14:textId="77777777" w:rsidTr="00586C67">
        <w:tc>
          <w:tcPr>
            <w:tcW w:w="4523" w:type="dxa"/>
            <w:shd w:val="clear" w:color="auto" w:fill="EAEAEA"/>
          </w:tcPr>
          <w:p w14:paraId="38175CC7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lastRenderedPageBreak/>
              <w:t xml:space="preserve">Plaats en datum </w:t>
            </w:r>
          </w:p>
        </w:tc>
        <w:tc>
          <w:tcPr>
            <w:tcW w:w="4482" w:type="dxa"/>
          </w:tcPr>
          <w:p w14:paraId="734EFD4E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38A584B6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260F" w14:textId="77777777" w:rsidR="00EC45CF" w:rsidRDefault="00EC45CF" w:rsidP="00C47D51">
      <w:pPr>
        <w:spacing w:after="0" w:line="240" w:lineRule="auto"/>
      </w:pPr>
      <w:r>
        <w:separator/>
      </w:r>
    </w:p>
  </w:endnote>
  <w:endnote w:type="continuationSeparator" w:id="0">
    <w:p w14:paraId="0FAA4ECA" w14:textId="77777777" w:rsidR="00EC45CF" w:rsidRDefault="00EC45CF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825C" w14:textId="77777777" w:rsidR="00EC45CF" w:rsidRDefault="00EC45CF" w:rsidP="00C47D51">
      <w:pPr>
        <w:spacing w:after="0" w:line="240" w:lineRule="auto"/>
      </w:pPr>
      <w:r>
        <w:separator/>
      </w:r>
    </w:p>
  </w:footnote>
  <w:footnote w:type="continuationSeparator" w:id="0">
    <w:p w14:paraId="34CD4C45" w14:textId="77777777" w:rsidR="00EC45CF" w:rsidRDefault="00EC45CF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132E" w14:textId="74F67294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B5D2FD4EB07347CFA1B3B3ED43F0F59D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EC204A" w:rsidRPr="00EC204A">
          <w:rPr>
            <w:rStyle w:val="Stijl1"/>
            <w:rFonts w:ascii="Calibri Light" w:hAnsi="Calibri Light" w:cs="Calibri Light"/>
          </w:rPr>
          <w:t>Raamovereenkomst onderhoud openbare verlichting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421B8E">
          <w:rPr>
            <w:rStyle w:val="Stijl2"/>
            <w:rFonts w:ascii="Calibri Light" w:hAnsi="Calibri Light" w:cs="Calibri Light"/>
          </w:rPr>
          <w:t>dCI-00469</w:t>
        </w:r>
      </w:sdtContent>
    </w:sdt>
  </w:p>
  <w:p w14:paraId="5C1B991C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349D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549593193" o:spid="_x0000_i1025" type="#_x0000_t75" style="width:15.05pt;height:4.4pt;visibility:visible;mso-wrap-style:square">
            <v:imagedata r:id="rId1" o:title=""/>
          </v:shape>
        </w:pict>
      </mc:Choice>
      <mc:Fallback>
        <w:drawing>
          <wp:inline distT="0" distB="0" distL="0" distR="0" wp14:anchorId="31AC9B85">
            <wp:extent cx="191135" cy="55880"/>
            <wp:effectExtent l="0" t="0" r="0" b="0"/>
            <wp:docPr id="549593193" name="Afbeelding 54959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57979914">
    <w:abstractNumId w:val="2"/>
  </w:num>
  <w:num w:numId="2" w16cid:durableId="1626427966">
    <w:abstractNumId w:val="0"/>
  </w:num>
  <w:num w:numId="3" w16cid:durableId="308360335">
    <w:abstractNumId w:val="0"/>
  </w:num>
  <w:num w:numId="4" w16cid:durableId="489250956">
    <w:abstractNumId w:val="0"/>
  </w:num>
  <w:num w:numId="5" w16cid:durableId="2054115849">
    <w:abstractNumId w:val="0"/>
  </w:num>
  <w:num w:numId="6" w16cid:durableId="153766027">
    <w:abstractNumId w:val="0"/>
  </w:num>
  <w:num w:numId="7" w16cid:durableId="930822210">
    <w:abstractNumId w:val="0"/>
  </w:num>
  <w:num w:numId="8" w16cid:durableId="1204904528">
    <w:abstractNumId w:val="0"/>
  </w:num>
  <w:num w:numId="9" w16cid:durableId="2130929795">
    <w:abstractNumId w:val="0"/>
  </w:num>
  <w:num w:numId="10" w16cid:durableId="728309980">
    <w:abstractNumId w:val="3"/>
  </w:num>
  <w:num w:numId="11" w16cid:durableId="13772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CF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E434A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74AF6"/>
    <w:rsid w:val="00382378"/>
    <w:rsid w:val="003C5303"/>
    <w:rsid w:val="003E00BD"/>
    <w:rsid w:val="003F1879"/>
    <w:rsid w:val="00421B8E"/>
    <w:rsid w:val="00475535"/>
    <w:rsid w:val="0048272C"/>
    <w:rsid w:val="00487585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06B2D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8370B"/>
    <w:rsid w:val="00AC0584"/>
    <w:rsid w:val="00AC1D22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C204A"/>
    <w:rsid w:val="00EC45CF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6568A8F"/>
  <w15:chartTrackingRefBased/>
  <w15:docId w15:val="{A2E8D311-FAEA-4703-B0F5-4DB9ADE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sK\Bergen%20op%20Zoom\Vakgroep%20Aanbesteden%20en%20Contractmanagement%20-%20Documenten%20inkoopwegwijzer\Europese%20procedure\Diensten%20en%20Leveringen\Openbaar\Gunnen%20op%20waarde\2.9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D2FD4EB07347CFA1B3B3ED43F0F5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A8F58A-921A-4354-A69B-0BCF7F320397}"/>
      </w:docPartPr>
      <w:docPartBody>
        <w:p w:rsidR="000240E1" w:rsidRDefault="000240E1">
          <w:pPr>
            <w:pStyle w:val="B5D2FD4EB07347CFA1B3B3ED43F0F59D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E1"/>
    <w:rsid w:val="000240E1"/>
    <w:rsid w:val="001E434A"/>
    <w:rsid w:val="0090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5D2FD4EB07347CFA1B3B3ED43F0F59D">
    <w:name w:val="B5D2FD4EB07347CFA1B3B3ED43F0F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52a93644525db91997d28a99d7d8666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e26cc7d959db975cc28b26443839271e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1499A-8273-4C5A-B540-570EC88EABCC}">
  <ds:schemaRefs>
    <ds:schemaRef ds:uri="http://schemas.microsoft.com/office/2006/metadata/properties"/>
    <ds:schemaRef ds:uri="http://schemas.microsoft.com/office/infopath/2007/PartnerControls"/>
    <ds:schemaRef ds:uri="8e5b7927-a8f0-43c4-bb91-0d1cb49ce168"/>
    <ds:schemaRef ds:uri="dbcbf77e-03b5-479b-b236-c9c843f35155"/>
    <ds:schemaRef ds:uri="64297260-20d5-4be0-a077-da14183757b5"/>
    <ds:schemaRef ds:uri="fbb01c24-d259-42ef-916e-8e37d4824ecc"/>
  </ds:schemaRefs>
</ds:datastoreItem>
</file>

<file path=customXml/itemProps2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6BE07-1AFC-4AE0-A46B-2CFA5BC2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1c24-d259-42ef-916e-8e37d4824ecc"/>
    <ds:schemaRef ds:uri="64297260-20d5-4be0-a077-da1418375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2.9. Format referentieopdrachten</Template>
  <TotalTime>1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Dons , K.F.  (Koert )</dc:creator>
  <cp:keywords/>
  <dc:description/>
  <cp:lastModifiedBy>Dons, K.F.  (Koert )</cp:lastModifiedBy>
  <cp:revision>3</cp:revision>
  <cp:lastPrinted>2017-07-07T13:22:00Z</cp:lastPrinted>
  <dcterms:created xsi:type="dcterms:W3CDTF">2025-04-28T05:48:00Z</dcterms:created>
  <dcterms:modified xsi:type="dcterms:W3CDTF">2025-05-28T09:09:00Z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