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F2D4" w14:textId="105C3E26" w:rsidR="00A90754" w:rsidRPr="00EF4008" w:rsidRDefault="00A90754" w:rsidP="00A90754">
      <w:pPr>
        <w:pStyle w:val="Kop1"/>
      </w:pPr>
      <w:r w:rsidRPr="00EF4008">
        <w:t xml:space="preserve">Bijlage </w:t>
      </w:r>
      <w:r w:rsidR="00DE6541">
        <w:t>9</w:t>
      </w:r>
      <w:r w:rsidRPr="00EF4008">
        <w:t xml:space="preserve">: </w:t>
      </w:r>
      <w:r w:rsidRPr="00D23E59">
        <w:t>Terbeschikkingstellingsverklaring financiële middelen derden</w:t>
      </w:r>
    </w:p>
    <w:p w14:paraId="43487380" w14:textId="77777777" w:rsidR="00A90754" w:rsidRPr="00EF4008" w:rsidRDefault="00A90754" w:rsidP="00A90754"/>
    <w:p w14:paraId="4D83D016"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In het kader van de Opdracht, zoals omschreven in het Beschrijvend Document, verklaart ondergetekende:</w:t>
      </w:r>
    </w:p>
    <w:p w14:paraId="54D2CCFC" w14:textId="77777777" w:rsidR="00A90754" w:rsidRPr="002226E5" w:rsidRDefault="00DE6541" w:rsidP="00A90754">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940529906"/>
          <w:placeholder>
            <w:docPart w:val="D5F37E726B464C93AE75CEA19DDEAC66"/>
          </w:placeholder>
          <w:temporary/>
          <w:showingPlcHdr/>
          <w:text w:multiLine="1"/>
        </w:sdtPr>
        <w:sdtEndPr/>
        <w:sdtContent>
          <w:r w:rsidR="00A90754" w:rsidRPr="002226E5">
            <w:rPr>
              <w:rStyle w:val="Tekstvantijdelijkeaanduiding"/>
              <w:rFonts w:ascii="Ubuntu Light" w:hAnsi="Ubuntu Light"/>
              <w:sz w:val="20"/>
              <w:szCs w:val="20"/>
            </w:rPr>
            <w:t>[Naam ondernemer derde]</w:t>
          </w:r>
        </w:sdtContent>
      </w:sdt>
      <w:r w:rsidR="00A90754" w:rsidRPr="002226E5">
        <w:rPr>
          <w:rFonts w:ascii="Ubuntu Light" w:hAnsi="Ubuntu Light"/>
          <w:sz w:val="20"/>
          <w:szCs w:val="20"/>
        </w:rPr>
        <w:t xml:space="preserve">, gevestigd aan </w:t>
      </w:r>
      <w:sdt>
        <w:sdtPr>
          <w:rPr>
            <w:rFonts w:ascii="Ubuntu Light" w:hAnsi="Ubuntu Light"/>
            <w:sz w:val="20"/>
            <w:szCs w:val="20"/>
          </w:rPr>
          <w:id w:val="-1198690824"/>
          <w:placeholder>
            <w:docPart w:val="F92622C1B6384DE59DC73F5E633D3405"/>
          </w:placeholder>
          <w:temporary/>
          <w:showingPlcHdr/>
          <w:text w:multiLine="1"/>
        </w:sdtPr>
        <w:sdtEndPr/>
        <w:sdtContent>
          <w:r w:rsidR="00A90754" w:rsidRPr="002226E5">
            <w:rPr>
              <w:rStyle w:val="Tekstvantijdelijkeaanduiding"/>
              <w:rFonts w:ascii="Ubuntu Light" w:hAnsi="Ubuntu Light"/>
              <w:sz w:val="20"/>
              <w:szCs w:val="20"/>
            </w:rPr>
            <w:t>[Adres]</w:t>
          </w:r>
        </w:sdtContent>
      </w:sdt>
      <w:r w:rsidR="00A90754" w:rsidRPr="002226E5">
        <w:rPr>
          <w:rFonts w:ascii="Ubuntu Light" w:hAnsi="Ubuntu Light"/>
          <w:sz w:val="20"/>
          <w:szCs w:val="20"/>
        </w:rPr>
        <w:t xml:space="preserve"> in </w:t>
      </w:r>
      <w:sdt>
        <w:sdtPr>
          <w:rPr>
            <w:rFonts w:ascii="Ubuntu Light" w:hAnsi="Ubuntu Light"/>
            <w:sz w:val="20"/>
            <w:szCs w:val="20"/>
          </w:rPr>
          <w:id w:val="-1234702517"/>
          <w:placeholder>
            <w:docPart w:val="DF5FEFF9E984418C96D845E6279046DD"/>
          </w:placeholder>
          <w:temporary/>
          <w:showingPlcHdr/>
          <w:text w:multiLine="1"/>
        </w:sdtPr>
        <w:sdtEndPr/>
        <w:sdtContent>
          <w:r w:rsidR="00A90754" w:rsidRPr="002226E5">
            <w:rPr>
              <w:rStyle w:val="Tekstvantijdelijkeaanduiding"/>
              <w:rFonts w:ascii="Ubuntu Light" w:hAnsi="Ubuntu Light"/>
              <w:sz w:val="20"/>
              <w:szCs w:val="20"/>
            </w:rPr>
            <w:t>[Plaatsnaam]</w:t>
          </w:r>
        </w:sdtContent>
      </w:sdt>
      <w:r w:rsidR="00A90754" w:rsidRPr="002226E5">
        <w:rPr>
          <w:rFonts w:ascii="Ubuntu Light" w:hAnsi="Ubuntu Light"/>
          <w:sz w:val="20"/>
          <w:szCs w:val="20"/>
        </w:rPr>
        <w:t xml:space="preserve"> en ingeschreven in het handelsregister onder nummer </w:t>
      </w:r>
      <w:sdt>
        <w:sdtPr>
          <w:rPr>
            <w:rFonts w:ascii="Ubuntu Light" w:hAnsi="Ubuntu Light"/>
            <w:sz w:val="20"/>
            <w:szCs w:val="20"/>
          </w:rPr>
          <w:id w:val="-513765206"/>
          <w:placeholder>
            <w:docPart w:val="043138DE90AC42B291C4C21CEED2967D"/>
          </w:placeholder>
          <w:temporary/>
          <w:showingPlcHdr/>
          <w:text w:multiLine="1"/>
        </w:sdtPr>
        <w:sdtEndPr/>
        <w:sdtContent>
          <w:r w:rsidR="00A90754" w:rsidRPr="002226E5">
            <w:rPr>
              <w:rStyle w:val="Tekstvantijdelijkeaanduiding"/>
              <w:rFonts w:ascii="Ubuntu Light" w:hAnsi="Ubuntu Light"/>
              <w:sz w:val="20"/>
              <w:szCs w:val="20"/>
            </w:rPr>
            <w:t>[KVK-nummer]</w:t>
          </w:r>
        </w:sdtContent>
      </w:sdt>
    </w:p>
    <w:p w14:paraId="360EB617" w14:textId="77777777" w:rsidR="00A90754" w:rsidRPr="002226E5" w:rsidRDefault="00A90754" w:rsidP="00A90754">
      <w:pPr>
        <w:pStyle w:val="Geenafstand"/>
        <w:spacing w:line="280" w:lineRule="atLeast"/>
        <w:ind w:left="425"/>
        <w:rPr>
          <w:rFonts w:ascii="Ubuntu Light" w:hAnsi="Ubuntu Light"/>
          <w:sz w:val="20"/>
          <w:szCs w:val="20"/>
        </w:rPr>
      </w:pPr>
    </w:p>
    <w:p w14:paraId="6D6C6253" w14:textId="77777777" w:rsidR="00A90754" w:rsidRPr="002226E5" w:rsidRDefault="00A90754" w:rsidP="00A90754">
      <w:pPr>
        <w:pStyle w:val="Geenafstand"/>
        <w:spacing w:line="280" w:lineRule="atLeast"/>
        <w:ind w:left="425"/>
        <w:rPr>
          <w:rFonts w:ascii="Ubuntu Light" w:hAnsi="Ubuntu Light"/>
          <w:sz w:val="20"/>
          <w:szCs w:val="20"/>
        </w:rPr>
      </w:pPr>
      <w:r w:rsidRPr="002226E5">
        <w:rPr>
          <w:rFonts w:ascii="Ubuntu Light" w:hAnsi="Ubuntu Light"/>
          <w:sz w:val="20"/>
          <w:szCs w:val="20"/>
        </w:rPr>
        <w:t>ten behoeve van de hierna te noemen “Inschrijver”:</w:t>
      </w:r>
    </w:p>
    <w:p w14:paraId="7204FF6A" w14:textId="77777777" w:rsidR="00A90754" w:rsidRPr="002226E5" w:rsidRDefault="00DE6541" w:rsidP="00A90754">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666670965"/>
          <w:placeholder>
            <w:docPart w:val="63EE5277800E4FCF83FAB119A1A21DDC"/>
          </w:placeholder>
          <w:temporary/>
          <w:showingPlcHdr/>
          <w:text w:multiLine="1"/>
        </w:sdtPr>
        <w:sdtEndPr/>
        <w:sdtContent>
          <w:r w:rsidR="00A90754" w:rsidRPr="002226E5">
            <w:rPr>
              <w:rStyle w:val="Tekstvantijdelijkeaanduiding"/>
              <w:rFonts w:ascii="Ubuntu Light" w:hAnsi="Ubuntu Light"/>
              <w:sz w:val="20"/>
              <w:szCs w:val="20"/>
            </w:rPr>
            <w:t>[Naam Inschrijver]</w:t>
          </w:r>
        </w:sdtContent>
      </w:sdt>
      <w:r w:rsidR="00A90754" w:rsidRPr="002226E5">
        <w:rPr>
          <w:rStyle w:val="Voetnootmarkering"/>
          <w:rFonts w:ascii="Ubuntu Light" w:hAnsi="Ubuntu Light"/>
          <w:sz w:val="20"/>
          <w:szCs w:val="20"/>
        </w:rPr>
        <w:footnoteReference w:id="1"/>
      </w:r>
      <w:r w:rsidR="00A90754" w:rsidRPr="002226E5">
        <w:rPr>
          <w:rFonts w:ascii="Ubuntu Light" w:hAnsi="Ubuntu Light"/>
          <w:sz w:val="20"/>
          <w:szCs w:val="20"/>
        </w:rPr>
        <w:t xml:space="preserve">, gevestigd aan </w:t>
      </w:r>
      <w:sdt>
        <w:sdtPr>
          <w:rPr>
            <w:rFonts w:ascii="Ubuntu Light" w:hAnsi="Ubuntu Light"/>
            <w:sz w:val="20"/>
            <w:szCs w:val="20"/>
          </w:rPr>
          <w:id w:val="-525715249"/>
          <w:placeholder>
            <w:docPart w:val="7657B74783194024A5925A6D58721995"/>
          </w:placeholder>
          <w:temporary/>
          <w:showingPlcHdr/>
          <w:text w:multiLine="1"/>
        </w:sdtPr>
        <w:sdtEndPr/>
        <w:sdtContent>
          <w:r w:rsidR="00A90754" w:rsidRPr="002226E5">
            <w:rPr>
              <w:rStyle w:val="Tekstvantijdelijkeaanduiding"/>
              <w:rFonts w:ascii="Ubuntu Light" w:hAnsi="Ubuntu Light"/>
              <w:sz w:val="20"/>
              <w:szCs w:val="20"/>
            </w:rPr>
            <w:t>[Adres]</w:t>
          </w:r>
        </w:sdtContent>
      </w:sdt>
      <w:r w:rsidR="00A90754" w:rsidRPr="002226E5">
        <w:rPr>
          <w:rFonts w:ascii="Ubuntu Light" w:hAnsi="Ubuntu Light"/>
          <w:sz w:val="20"/>
          <w:szCs w:val="20"/>
        </w:rPr>
        <w:t xml:space="preserve"> in </w:t>
      </w:r>
      <w:sdt>
        <w:sdtPr>
          <w:rPr>
            <w:rFonts w:ascii="Ubuntu Light" w:hAnsi="Ubuntu Light"/>
            <w:sz w:val="20"/>
            <w:szCs w:val="20"/>
          </w:rPr>
          <w:id w:val="-1067570052"/>
          <w:placeholder>
            <w:docPart w:val="98620E7637B4471DACDAE65A9F7CC053"/>
          </w:placeholder>
          <w:temporary/>
          <w:showingPlcHdr/>
          <w:text w:multiLine="1"/>
        </w:sdtPr>
        <w:sdtEndPr/>
        <w:sdtContent>
          <w:r w:rsidR="00A90754" w:rsidRPr="002226E5">
            <w:rPr>
              <w:rStyle w:val="Tekstvantijdelijkeaanduiding"/>
              <w:rFonts w:ascii="Ubuntu Light" w:hAnsi="Ubuntu Light"/>
              <w:sz w:val="20"/>
              <w:szCs w:val="20"/>
            </w:rPr>
            <w:t>[Plaatsnaam]</w:t>
          </w:r>
        </w:sdtContent>
      </w:sdt>
      <w:r w:rsidR="00A90754" w:rsidRPr="002226E5">
        <w:rPr>
          <w:rFonts w:ascii="Ubuntu Light" w:hAnsi="Ubuntu Light"/>
          <w:sz w:val="20"/>
          <w:szCs w:val="20"/>
        </w:rPr>
        <w:t xml:space="preserve"> en ingeschreven in het handelsregister onder nummer </w:t>
      </w:r>
      <w:sdt>
        <w:sdtPr>
          <w:rPr>
            <w:rFonts w:ascii="Ubuntu Light" w:hAnsi="Ubuntu Light"/>
            <w:sz w:val="20"/>
            <w:szCs w:val="20"/>
          </w:rPr>
          <w:id w:val="-1016916823"/>
          <w:placeholder>
            <w:docPart w:val="C016BCCD3AC649F18FB177D71E151E35"/>
          </w:placeholder>
          <w:temporary/>
          <w:showingPlcHdr/>
          <w:text w:multiLine="1"/>
        </w:sdtPr>
        <w:sdtEndPr/>
        <w:sdtContent>
          <w:r w:rsidR="00A90754" w:rsidRPr="002226E5">
            <w:rPr>
              <w:rStyle w:val="Tekstvantijdelijkeaanduiding"/>
              <w:rFonts w:ascii="Ubuntu Light" w:hAnsi="Ubuntu Light"/>
              <w:sz w:val="20"/>
              <w:szCs w:val="20"/>
            </w:rPr>
            <w:t>[KVK-nummer]</w:t>
          </w:r>
        </w:sdtContent>
      </w:sdt>
    </w:p>
    <w:p w14:paraId="44C769B0" w14:textId="77777777" w:rsidR="00A90754" w:rsidRPr="002226E5" w:rsidRDefault="00A90754" w:rsidP="00A90754">
      <w:pPr>
        <w:pStyle w:val="Geenafstand"/>
        <w:spacing w:line="280" w:lineRule="atLeast"/>
        <w:rPr>
          <w:rFonts w:ascii="Ubuntu Light" w:hAnsi="Ubuntu Light"/>
          <w:sz w:val="20"/>
          <w:szCs w:val="20"/>
        </w:rPr>
      </w:pPr>
    </w:p>
    <w:p w14:paraId="312E593C"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door ondertekening van dit formulier hoofdelijke aansprakelijkheid te aanvaarden tegenover de Aanbestedende Dienst voor de volledige en tijdige nakoming van de financiële verplichtingen die verband houden met de Opdracht, zoals beschreven in het Beschrijvend Document.</w:t>
      </w:r>
    </w:p>
    <w:p w14:paraId="5A221389" w14:textId="77777777" w:rsidR="00A90754" w:rsidRPr="002226E5" w:rsidRDefault="00A90754" w:rsidP="00A90754">
      <w:pPr>
        <w:pStyle w:val="Geenafstand"/>
        <w:spacing w:line="280" w:lineRule="atLeast"/>
        <w:rPr>
          <w:rFonts w:ascii="Ubuntu Light" w:hAnsi="Ubuntu Light"/>
          <w:sz w:val="20"/>
          <w:szCs w:val="20"/>
        </w:rPr>
      </w:pPr>
    </w:p>
    <w:p w14:paraId="68544635"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 xml:space="preserve">De aansprakelijkheid heeft alleen betrekking op de verplichtingen die voor de Inschrijver voortvloeien uit de Opdracht. Indien de Opdracht niet wordt gegund aan de Inschrijver, vervalt de hoofdelijke aansprakelijkheid. </w:t>
      </w:r>
    </w:p>
    <w:p w14:paraId="04165E7C" w14:textId="77777777" w:rsidR="00A90754" w:rsidRPr="002226E5" w:rsidRDefault="00A90754" w:rsidP="00A90754">
      <w:pPr>
        <w:pStyle w:val="Geenafstand"/>
        <w:spacing w:line="280" w:lineRule="atLeast"/>
        <w:rPr>
          <w:rFonts w:ascii="Ubuntu Light" w:hAnsi="Ubuntu Light"/>
          <w:sz w:val="20"/>
          <w:szCs w:val="20"/>
        </w:rPr>
      </w:pPr>
    </w:p>
    <w:p w14:paraId="69337EDB"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 xml:space="preserve">Op deze verklaring is het Nederlands recht van toepassing. Geschillen </w:t>
      </w:r>
      <w:proofErr w:type="spellStart"/>
      <w:r w:rsidRPr="002226E5">
        <w:rPr>
          <w:rFonts w:ascii="Ubuntu Light" w:hAnsi="Ubuntu Light"/>
          <w:sz w:val="20"/>
          <w:szCs w:val="20"/>
        </w:rPr>
        <w:t>terzake</w:t>
      </w:r>
      <w:proofErr w:type="spellEnd"/>
      <w:r w:rsidRPr="002226E5">
        <w:rPr>
          <w:rFonts w:ascii="Ubuntu Light" w:hAnsi="Ubuntu Light"/>
          <w:sz w:val="20"/>
          <w:szCs w:val="20"/>
        </w:rPr>
        <w:t xml:space="preserve"> deze verklaring worden beslecht overeenkomstig de geschillenregeling die op de Opdracht van toepassing is.</w:t>
      </w:r>
    </w:p>
    <w:p w14:paraId="77968028" w14:textId="77777777" w:rsidR="00A90754" w:rsidRPr="002226E5" w:rsidRDefault="00A90754" w:rsidP="00A90754">
      <w:pPr>
        <w:pStyle w:val="Geenafstand"/>
        <w:spacing w:line="280" w:lineRule="atLeast"/>
        <w:rPr>
          <w:rFonts w:ascii="Ubuntu Light" w:hAnsi="Ubuntu Light"/>
          <w:sz w:val="20"/>
          <w:szCs w:val="20"/>
        </w:rPr>
      </w:pPr>
    </w:p>
    <w:p w14:paraId="63BF6E3F"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41F5607F" w14:textId="77777777" w:rsidR="00A90754" w:rsidRPr="002226E5" w:rsidRDefault="00A90754" w:rsidP="00A90754">
      <w:pPr>
        <w:pStyle w:val="Geenafstand"/>
        <w:spacing w:line="280" w:lineRule="atLeast"/>
        <w:rPr>
          <w:rFonts w:ascii="Ubuntu Light" w:hAnsi="Ubuntu Light"/>
          <w:sz w:val="20"/>
          <w:szCs w:val="20"/>
        </w:rPr>
      </w:pPr>
    </w:p>
    <w:p w14:paraId="7D83BA68"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C6B4C6C861F045A7A81A4BADFF836DEB"/>
          </w:placeholder>
          <w:showingPlcHdr/>
          <w:text/>
        </w:sdtPr>
        <w:sdtEndPr/>
        <w:sdtContent>
          <w:r w:rsidRPr="002226E5">
            <w:rPr>
              <w:rStyle w:val="Tekstvantijdelijkeaanduiding"/>
              <w:rFonts w:ascii="Ubuntu Light" w:hAnsi="Ubuntu Light"/>
              <w:sz w:val="20"/>
              <w:szCs w:val="20"/>
            </w:rPr>
            <w:t>__________________________</w:t>
          </w:r>
        </w:sdtContent>
      </w:sdt>
    </w:p>
    <w:p w14:paraId="4193128E" w14:textId="77777777" w:rsidR="00A90754" w:rsidRPr="002226E5" w:rsidRDefault="00A90754" w:rsidP="00A90754">
      <w:pPr>
        <w:pStyle w:val="Geenafstand"/>
        <w:tabs>
          <w:tab w:val="left" w:pos="4536"/>
        </w:tabs>
        <w:spacing w:line="280" w:lineRule="atLeast"/>
        <w:rPr>
          <w:rFonts w:ascii="Ubuntu Light" w:hAnsi="Ubuntu Light"/>
          <w:sz w:val="20"/>
          <w:szCs w:val="20"/>
        </w:rPr>
      </w:pPr>
    </w:p>
    <w:p w14:paraId="423BA548"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CE331A26A392477F8855F9A17324DAA0"/>
          </w:placeholder>
          <w:showingPlcHdr/>
          <w:text/>
        </w:sdtPr>
        <w:sdtEndPr/>
        <w:sdtContent>
          <w:r w:rsidRPr="002226E5">
            <w:rPr>
              <w:rStyle w:val="Tekstvantijdelijkeaanduiding"/>
              <w:rFonts w:ascii="Ubuntu Light" w:hAnsi="Ubuntu Light"/>
              <w:sz w:val="20"/>
              <w:szCs w:val="20"/>
            </w:rPr>
            <w:t>__________________________</w:t>
          </w:r>
        </w:sdtContent>
      </w:sdt>
    </w:p>
    <w:p w14:paraId="054090E1" w14:textId="77777777" w:rsidR="00A90754" w:rsidRPr="002226E5" w:rsidRDefault="00A90754" w:rsidP="00A90754">
      <w:pPr>
        <w:pStyle w:val="Geenafstand"/>
        <w:spacing w:line="280" w:lineRule="atLeast"/>
        <w:rPr>
          <w:rFonts w:ascii="Ubuntu Light" w:hAnsi="Ubuntu Light"/>
          <w:sz w:val="20"/>
          <w:szCs w:val="20"/>
        </w:rPr>
      </w:pPr>
    </w:p>
    <w:p w14:paraId="1902B36D"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E06C428190674650BDF6A757E28127BE"/>
          </w:placeholder>
          <w:showingPlcHdr/>
          <w:text/>
        </w:sdtPr>
        <w:sdtEndPr/>
        <w:sdtContent>
          <w:r w:rsidRPr="002226E5">
            <w:rPr>
              <w:rStyle w:val="Tekstvantijdelijkeaanduiding"/>
              <w:rFonts w:ascii="Ubuntu Light" w:hAnsi="Ubuntu Light"/>
              <w:sz w:val="20"/>
              <w:szCs w:val="20"/>
            </w:rPr>
            <w:t>__________________________</w:t>
          </w:r>
        </w:sdtContent>
      </w:sdt>
    </w:p>
    <w:p w14:paraId="17AA0C1B" w14:textId="77777777" w:rsidR="00A90754" w:rsidRPr="002226E5" w:rsidRDefault="00A90754" w:rsidP="00A90754">
      <w:pPr>
        <w:pStyle w:val="Geenafstand"/>
        <w:spacing w:line="280" w:lineRule="atLeast"/>
        <w:rPr>
          <w:rFonts w:ascii="Ubuntu Light" w:hAnsi="Ubuntu Light"/>
          <w:sz w:val="20"/>
          <w:szCs w:val="20"/>
        </w:rPr>
      </w:pPr>
    </w:p>
    <w:p w14:paraId="719F216D"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D48DB4B846DC49CC8D2E360957FF9363"/>
          </w:placeholder>
          <w:showingPlcHdr/>
          <w:text/>
        </w:sdtPr>
        <w:sdtEndPr/>
        <w:sdtContent>
          <w:r w:rsidRPr="002226E5">
            <w:rPr>
              <w:rStyle w:val="Tekstvantijdelijkeaanduiding"/>
              <w:rFonts w:ascii="Ubuntu Light" w:hAnsi="Ubuntu Light"/>
              <w:sz w:val="20"/>
              <w:szCs w:val="20"/>
            </w:rPr>
            <w:t>__________________________</w:t>
          </w:r>
        </w:sdtContent>
      </w:sdt>
    </w:p>
    <w:p w14:paraId="00D24697" w14:textId="77777777" w:rsidR="00A90754" w:rsidRPr="002226E5" w:rsidRDefault="00A90754" w:rsidP="00A90754">
      <w:pPr>
        <w:pStyle w:val="Geenafstand"/>
        <w:spacing w:line="280" w:lineRule="atLeast"/>
        <w:rPr>
          <w:rFonts w:ascii="Ubuntu Light" w:hAnsi="Ubuntu Light"/>
          <w:sz w:val="20"/>
          <w:szCs w:val="20"/>
        </w:rPr>
      </w:pPr>
    </w:p>
    <w:p w14:paraId="1DEAC93A" w14:textId="77777777" w:rsidR="00A90754" w:rsidRPr="002226E5" w:rsidRDefault="00A90754" w:rsidP="00A90754">
      <w:pPr>
        <w:pStyle w:val="Geenafstand"/>
        <w:spacing w:line="280" w:lineRule="atLeast"/>
        <w:rPr>
          <w:rFonts w:ascii="Ubuntu Light" w:hAnsi="Ubuntu Light"/>
          <w:sz w:val="20"/>
          <w:szCs w:val="20"/>
        </w:rPr>
      </w:pPr>
    </w:p>
    <w:p w14:paraId="53367CA7" w14:textId="77777777" w:rsidR="00A90754" w:rsidRPr="002226E5" w:rsidRDefault="00A90754" w:rsidP="00A90754">
      <w:pPr>
        <w:pStyle w:val="Geenafstand"/>
        <w:spacing w:line="280" w:lineRule="atLeast"/>
        <w:rPr>
          <w:rFonts w:ascii="Ubuntu Light" w:hAnsi="Ubuntu Light"/>
          <w:sz w:val="20"/>
          <w:szCs w:val="20"/>
        </w:rPr>
      </w:pPr>
    </w:p>
    <w:p w14:paraId="6C58FC0D"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684CF7D729A543C1BAEF5A0FBD6F22F9"/>
          </w:placeholder>
          <w:showingPlcHdr/>
          <w:text/>
        </w:sdtPr>
        <w:sdtEndPr/>
        <w:sdtContent>
          <w:r w:rsidRPr="002226E5">
            <w:rPr>
              <w:rStyle w:val="Tekstvantijdelijkeaanduiding"/>
              <w:rFonts w:ascii="Ubuntu Light" w:hAnsi="Ubuntu Light"/>
              <w:sz w:val="20"/>
              <w:szCs w:val="20"/>
            </w:rPr>
            <w:t>__________________________</w:t>
          </w:r>
        </w:sdtContent>
      </w:sdt>
    </w:p>
    <w:p w14:paraId="2CCA7E1A" w14:textId="77777777" w:rsidR="00A90754" w:rsidRPr="001D5393" w:rsidRDefault="00A90754" w:rsidP="00A90754"/>
    <w:p w14:paraId="6F547D31" w14:textId="77777777" w:rsidR="00A90754" w:rsidRDefault="00A90754" w:rsidP="00A90754">
      <w:pPr>
        <w:rPr>
          <w:rFonts w:ascii="Ubuntu" w:hAnsi="Ubuntu"/>
        </w:rPr>
      </w:pPr>
    </w:p>
    <w:p w14:paraId="1753A129" w14:textId="77777777" w:rsidR="00A90754" w:rsidRDefault="00A90754" w:rsidP="00A90754">
      <w:pPr>
        <w:rPr>
          <w:rFonts w:ascii="Ubuntu" w:hAnsi="Ubuntu"/>
        </w:rPr>
      </w:pPr>
    </w:p>
    <w:p w14:paraId="7E5A6C25" w14:textId="77777777" w:rsidR="006F7C07" w:rsidRPr="00A90754" w:rsidRDefault="006F7C07" w:rsidP="00A90754"/>
    <w:sectPr w:rsidR="006F7C07" w:rsidRPr="00A90754"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AA1E" w14:textId="77777777" w:rsidR="002605C8" w:rsidRDefault="002605C8" w:rsidP="00141366">
      <w:r>
        <w:separator/>
      </w:r>
    </w:p>
  </w:endnote>
  <w:endnote w:type="continuationSeparator" w:id="0">
    <w:p w14:paraId="28553601" w14:textId="77777777" w:rsidR="002605C8" w:rsidRDefault="002605C8"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BDAD"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663C"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3CA1" w14:textId="77777777" w:rsidR="002605C8" w:rsidRPr="00505089" w:rsidRDefault="002605C8" w:rsidP="00505089">
      <w:pPr>
        <w:pStyle w:val="Voettekst"/>
      </w:pPr>
    </w:p>
  </w:footnote>
  <w:footnote w:type="continuationSeparator" w:id="0">
    <w:p w14:paraId="0F42C65C" w14:textId="77777777" w:rsidR="002605C8" w:rsidRDefault="002605C8" w:rsidP="00141366">
      <w:r>
        <w:continuationSeparator/>
      </w:r>
    </w:p>
  </w:footnote>
  <w:footnote w:id="1">
    <w:p w14:paraId="132C5E71" w14:textId="77777777" w:rsidR="00A90754" w:rsidRDefault="00A90754" w:rsidP="00A90754">
      <w:pPr>
        <w:pStyle w:val="Voetnoottekst"/>
      </w:pPr>
      <w:r>
        <w:rPr>
          <w:rStyle w:val="Voetnootmarkering"/>
        </w:rPr>
        <w:footnoteRef/>
      </w:r>
      <w:r>
        <w:t xml:space="preserve"> Indien Inschrijver zich als Combinatie aanmeldt, kunt u hier de volledige namen van de </w:t>
      </w:r>
      <w:proofErr w:type="spellStart"/>
      <w:r>
        <w:t>Combinanten</w:t>
      </w:r>
      <w:proofErr w:type="spellEnd"/>
      <w:r>
        <w:t xml:space="preserve"> noteren.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A644" w14:textId="77777777" w:rsidR="00915019" w:rsidRDefault="00915019" w:rsidP="00915019">
    <w:pPr>
      <w:pStyle w:val="Koptekst"/>
    </w:pPr>
  </w:p>
  <w:p w14:paraId="2ECB3627" w14:textId="77777777" w:rsidR="00915019" w:rsidRDefault="00915019" w:rsidP="00915019">
    <w:r>
      <w:rPr>
        <w:noProof/>
      </w:rPr>
      <w:drawing>
        <wp:anchor distT="0" distB="0" distL="114300" distR="114300" simplePos="0" relativeHeight="251662336" behindDoc="0" locked="0" layoutInCell="1" allowOverlap="1" wp14:anchorId="13F330DB" wp14:editId="73A60FC9">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44E95088"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51FE" w14:textId="77777777" w:rsidR="00341562" w:rsidRDefault="00341562" w:rsidP="00341562">
    <w:r>
      <w:rPr>
        <w:noProof/>
      </w:rPr>
      <w:drawing>
        <wp:anchor distT="0" distB="0" distL="114300" distR="114300" simplePos="0" relativeHeight="251659264" behindDoc="0" locked="0" layoutInCell="1" allowOverlap="1" wp14:anchorId="44B874C6" wp14:editId="7364B95A">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A27A156" wp14:editId="5D6552F5">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5E473312"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2979FF"/>
    <w:multiLevelType w:val="multilevel"/>
    <w:tmpl w:val="BD84E9B6"/>
    <w:numStyleLink w:val="KdVArtikelen"/>
  </w:abstractNum>
  <w:abstractNum w:abstractNumId="5"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6"/>
  </w:num>
  <w:num w:numId="2" w16cid:durableId="2108116035">
    <w:abstractNumId w:val="7"/>
  </w:num>
  <w:num w:numId="3" w16cid:durableId="861013020">
    <w:abstractNumId w:val="3"/>
  </w:num>
  <w:num w:numId="4" w16cid:durableId="405303770">
    <w:abstractNumId w:val="4"/>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8"/>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2"/>
  </w:num>
  <w:num w:numId="10" w16cid:durableId="5967927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7C0F44"/>
    <w:rsid w:val="000013F8"/>
    <w:rsid w:val="0001457A"/>
    <w:rsid w:val="000278AF"/>
    <w:rsid w:val="000410B7"/>
    <w:rsid w:val="00041FBA"/>
    <w:rsid w:val="000460AA"/>
    <w:rsid w:val="0005383B"/>
    <w:rsid w:val="000842FA"/>
    <w:rsid w:val="000869A5"/>
    <w:rsid w:val="000D44B8"/>
    <w:rsid w:val="000E3074"/>
    <w:rsid w:val="00103EA9"/>
    <w:rsid w:val="00137181"/>
    <w:rsid w:val="00141366"/>
    <w:rsid w:val="00165BAD"/>
    <w:rsid w:val="001808AF"/>
    <w:rsid w:val="001831FD"/>
    <w:rsid w:val="001A3062"/>
    <w:rsid w:val="001B17C8"/>
    <w:rsid w:val="00242AF3"/>
    <w:rsid w:val="00243C66"/>
    <w:rsid w:val="00247663"/>
    <w:rsid w:val="0025115D"/>
    <w:rsid w:val="002605C8"/>
    <w:rsid w:val="00274AC7"/>
    <w:rsid w:val="0028140D"/>
    <w:rsid w:val="002873E9"/>
    <w:rsid w:val="002900F7"/>
    <w:rsid w:val="002D39DB"/>
    <w:rsid w:val="002F0821"/>
    <w:rsid w:val="002F1AA7"/>
    <w:rsid w:val="00301BBD"/>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9252A"/>
    <w:rsid w:val="004960A7"/>
    <w:rsid w:val="004A11C5"/>
    <w:rsid w:val="004B2791"/>
    <w:rsid w:val="004B5EB8"/>
    <w:rsid w:val="004B7240"/>
    <w:rsid w:val="004D25A4"/>
    <w:rsid w:val="004D44B0"/>
    <w:rsid w:val="004D45E2"/>
    <w:rsid w:val="00505089"/>
    <w:rsid w:val="005061E5"/>
    <w:rsid w:val="00520066"/>
    <w:rsid w:val="00527A73"/>
    <w:rsid w:val="00546CD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3735E"/>
    <w:rsid w:val="006414F7"/>
    <w:rsid w:val="00642E81"/>
    <w:rsid w:val="006705A0"/>
    <w:rsid w:val="00687864"/>
    <w:rsid w:val="006B4C83"/>
    <w:rsid w:val="006D06D6"/>
    <w:rsid w:val="006D0D90"/>
    <w:rsid w:val="006D6FCA"/>
    <w:rsid w:val="006D6FEB"/>
    <w:rsid w:val="006D7A6E"/>
    <w:rsid w:val="006E0EC5"/>
    <w:rsid w:val="006E7C96"/>
    <w:rsid w:val="006F7C07"/>
    <w:rsid w:val="00731E93"/>
    <w:rsid w:val="00734298"/>
    <w:rsid w:val="00735E46"/>
    <w:rsid w:val="00740A4A"/>
    <w:rsid w:val="007426C3"/>
    <w:rsid w:val="00752A52"/>
    <w:rsid w:val="007576E6"/>
    <w:rsid w:val="00784163"/>
    <w:rsid w:val="007A0398"/>
    <w:rsid w:val="007A0EFA"/>
    <w:rsid w:val="007A4142"/>
    <w:rsid w:val="007A7981"/>
    <w:rsid w:val="007B5524"/>
    <w:rsid w:val="007B64C1"/>
    <w:rsid w:val="007C0F44"/>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B4392"/>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92943"/>
    <w:rsid w:val="00BC0D89"/>
    <w:rsid w:val="00BD5B67"/>
    <w:rsid w:val="00BD5FF2"/>
    <w:rsid w:val="00BE0F4C"/>
    <w:rsid w:val="00BF1F33"/>
    <w:rsid w:val="00BF40E4"/>
    <w:rsid w:val="00C1784B"/>
    <w:rsid w:val="00C26C73"/>
    <w:rsid w:val="00C41309"/>
    <w:rsid w:val="00C5376C"/>
    <w:rsid w:val="00C7203D"/>
    <w:rsid w:val="00C8401E"/>
    <w:rsid w:val="00C86B48"/>
    <w:rsid w:val="00C93931"/>
    <w:rsid w:val="00CB4BC4"/>
    <w:rsid w:val="00CB7462"/>
    <w:rsid w:val="00CC094C"/>
    <w:rsid w:val="00CE182E"/>
    <w:rsid w:val="00CF0A59"/>
    <w:rsid w:val="00D10EC3"/>
    <w:rsid w:val="00D219CB"/>
    <w:rsid w:val="00D23650"/>
    <w:rsid w:val="00D40A7C"/>
    <w:rsid w:val="00D41C1A"/>
    <w:rsid w:val="00D447DA"/>
    <w:rsid w:val="00D554C0"/>
    <w:rsid w:val="00D5646E"/>
    <w:rsid w:val="00D6122C"/>
    <w:rsid w:val="00D64B92"/>
    <w:rsid w:val="00D75637"/>
    <w:rsid w:val="00DA170B"/>
    <w:rsid w:val="00DA4894"/>
    <w:rsid w:val="00DC3258"/>
    <w:rsid w:val="00DE6541"/>
    <w:rsid w:val="00E152E1"/>
    <w:rsid w:val="00E35ECF"/>
    <w:rsid w:val="00E42179"/>
    <w:rsid w:val="00E523F0"/>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ACB8C"/>
  <w15:docId w15:val="{CF9A8167-5531-4BF2-9E4A-B2FB5FB0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0754"/>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Bijlage%204.%20Terbeschikkingstellingsverklaring%20financi&#235;le%20middelen%20der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F37E726B464C93AE75CEA19DDEAC66"/>
        <w:category>
          <w:name w:val="Algemeen"/>
          <w:gallery w:val="placeholder"/>
        </w:category>
        <w:types>
          <w:type w:val="bbPlcHdr"/>
        </w:types>
        <w:behaviors>
          <w:behavior w:val="content"/>
        </w:behaviors>
        <w:guid w:val="{CF545800-3284-4BF5-9C5D-E88AE6BCEB82}"/>
      </w:docPartPr>
      <w:docPartBody>
        <w:p w:rsidR="006231F5" w:rsidRDefault="006231F5">
          <w:pPr>
            <w:pStyle w:val="D5F37E726B464C93AE75CEA19DDEAC66"/>
          </w:pPr>
          <w:r w:rsidRPr="00450E92">
            <w:rPr>
              <w:rStyle w:val="Tekstvantijdelijkeaanduiding"/>
            </w:rPr>
            <w:t>[</w:t>
          </w:r>
          <w:r>
            <w:rPr>
              <w:rStyle w:val="Tekstvantijdelijkeaanduiding"/>
            </w:rPr>
            <w:t>Naam ondernemer derde</w:t>
          </w:r>
          <w:r w:rsidRPr="00450E92">
            <w:rPr>
              <w:rStyle w:val="Tekstvantijdelijkeaanduiding"/>
            </w:rPr>
            <w:t>]</w:t>
          </w:r>
        </w:p>
      </w:docPartBody>
    </w:docPart>
    <w:docPart>
      <w:docPartPr>
        <w:name w:val="F92622C1B6384DE59DC73F5E633D3405"/>
        <w:category>
          <w:name w:val="Algemeen"/>
          <w:gallery w:val="placeholder"/>
        </w:category>
        <w:types>
          <w:type w:val="bbPlcHdr"/>
        </w:types>
        <w:behaviors>
          <w:behavior w:val="content"/>
        </w:behaviors>
        <w:guid w:val="{F223DB29-6C5E-4453-A5B4-94340F835D3A}"/>
      </w:docPartPr>
      <w:docPartBody>
        <w:p w:rsidR="006231F5" w:rsidRDefault="006231F5">
          <w:pPr>
            <w:pStyle w:val="F92622C1B6384DE59DC73F5E633D3405"/>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DF5FEFF9E984418C96D845E6279046DD"/>
        <w:category>
          <w:name w:val="Algemeen"/>
          <w:gallery w:val="placeholder"/>
        </w:category>
        <w:types>
          <w:type w:val="bbPlcHdr"/>
        </w:types>
        <w:behaviors>
          <w:behavior w:val="content"/>
        </w:behaviors>
        <w:guid w:val="{7527CC4D-36B6-4213-BA1B-775D91A05731}"/>
      </w:docPartPr>
      <w:docPartBody>
        <w:p w:rsidR="006231F5" w:rsidRDefault="006231F5">
          <w:pPr>
            <w:pStyle w:val="DF5FEFF9E984418C96D845E6279046DD"/>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043138DE90AC42B291C4C21CEED2967D"/>
        <w:category>
          <w:name w:val="Algemeen"/>
          <w:gallery w:val="placeholder"/>
        </w:category>
        <w:types>
          <w:type w:val="bbPlcHdr"/>
        </w:types>
        <w:behaviors>
          <w:behavior w:val="content"/>
        </w:behaviors>
        <w:guid w:val="{0D9FC888-17DF-4622-BAEE-D47D4A6419AE}"/>
      </w:docPartPr>
      <w:docPartBody>
        <w:p w:rsidR="006231F5" w:rsidRDefault="006231F5">
          <w:pPr>
            <w:pStyle w:val="043138DE90AC42B291C4C21CEED2967D"/>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63EE5277800E4FCF83FAB119A1A21DDC"/>
        <w:category>
          <w:name w:val="Algemeen"/>
          <w:gallery w:val="placeholder"/>
        </w:category>
        <w:types>
          <w:type w:val="bbPlcHdr"/>
        </w:types>
        <w:behaviors>
          <w:behavior w:val="content"/>
        </w:behaviors>
        <w:guid w:val="{25BF7CBA-7D25-4135-9154-D0F50DD79BB0}"/>
      </w:docPartPr>
      <w:docPartBody>
        <w:p w:rsidR="006231F5" w:rsidRDefault="006231F5">
          <w:pPr>
            <w:pStyle w:val="63EE5277800E4FCF83FAB119A1A21DDC"/>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7657B74783194024A5925A6D58721995"/>
        <w:category>
          <w:name w:val="Algemeen"/>
          <w:gallery w:val="placeholder"/>
        </w:category>
        <w:types>
          <w:type w:val="bbPlcHdr"/>
        </w:types>
        <w:behaviors>
          <w:behavior w:val="content"/>
        </w:behaviors>
        <w:guid w:val="{F8A62999-0A61-426C-8216-3866EBF0AE5D}"/>
      </w:docPartPr>
      <w:docPartBody>
        <w:p w:rsidR="006231F5" w:rsidRDefault="006231F5">
          <w:pPr>
            <w:pStyle w:val="7657B74783194024A5925A6D58721995"/>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98620E7637B4471DACDAE65A9F7CC053"/>
        <w:category>
          <w:name w:val="Algemeen"/>
          <w:gallery w:val="placeholder"/>
        </w:category>
        <w:types>
          <w:type w:val="bbPlcHdr"/>
        </w:types>
        <w:behaviors>
          <w:behavior w:val="content"/>
        </w:behaviors>
        <w:guid w:val="{967CA2FA-6089-4028-9D6F-8E840617A1D6}"/>
      </w:docPartPr>
      <w:docPartBody>
        <w:p w:rsidR="006231F5" w:rsidRDefault="006231F5">
          <w:pPr>
            <w:pStyle w:val="98620E7637B4471DACDAE65A9F7CC053"/>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C016BCCD3AC649F18FB177D71E151E35"/>
        <w:category>
          <w:name w:val="Algemeen"/>
          <w:gallery w:val="placeholder"/>
        </w:category>
        <w:types>
          <w:type w:val="bbPlcHdr"/>
        </w:types>
        <w:behaviors>
          <w:behavior w:val="content"/>
        </w:behaviors>
        <w:guid w:val="{42CD9239-4D17-4A4E-9051-C5F62F0AD55A}"/>
      </w:docPartPr>
      <w:docPartBody>
        <w:p w:rsidR="006231F5" w:rsidRDefault="006231F5">
          <w:pPr>
            <w:pStyle w:val="C016BCCD3AC649F18FB177D71E151E35"/>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C6B4C6C861F045A7A81A4BADFF836DEB"/>
        <w:category>
          <w:name w:val="Algemeen"/>
          <w:gallery w:val="placeholder"/>
        </w:category>
        <w:types>
          <w:type w:val="bbPlcHdr"/>
        </w:types>
        <w:behaviors>
          <w:behavior w:val="content"/>
        </w:behaviors>
        <w:guid w:val="{E40FE289-76FB-4E43-8003-BB9BA5B83AF2}"/>
      </w:docPartPr>
      <w:docPartBody>
        <w:p w:rsidR="006231F5" w:rsidRDefault="006231F5">
          <w:pPr>
            <w:pStyle w:val="C6B4C6C861F045A7A81A4BADFF836DEB"/>
          </w:pPr>
          <w:r w:rsidRPr="00021DD3">
            <w:rPr>
              <w:rStyle w:val="Tekstvantijdelijkeaanduiding"/>
            </w:rPr>
            <w:t>__________________________</w:t>
          </w:r>
        </w:p>
      </w:docPartBody>
    </w:docPart>
    <w:docPart>
      <w:docPartPr>
        <w:name w:val="CE331A26A392477F8855F9A17324DAA0"/>
        <w:category>
          <w:name w:val="Algemeen"/>
          <w:gallery w:val="placeholder"/>
        </w:category>
        <w:types>
          <w:type w:val="bbPlcHdr"/>
        </w:types>
        <w:behaviors>
          <w:behavior w:val="content"/>
        </w:behaviors>
        <w:guid w:val="{175317D8-A23A-4802-9112-FE4F2BE64B29}"/>
      </w:docPartPr>
      <w:docPartBody>
        <w:p w:rsidR="006231F5" w:rsidRDefault="006231F5">
          <w:pPr>
            <w:pStyle w:val="CE331A26A392477F8855F9A17324DAA0"/>
          </w:pPr>
          <w:r w:rsidRPr="00021DD3">
            <w:rPr>
              <w:rStyle w:val="Tekstvantijdelijkeaanduiding"/>
            </w:rPr>
            <w:t>__________________________</w:t>
          </w:r>
        </w:p>
      </w:docPartBody>
    </w:docPart>
    <w:docPart>
      <w:docPartPr>
        <w:name w:val="E06C428190674650BDF6A757E28127BE"/>
        <w:category>
          <w:name w:val="Algemeen"/>
          <w:gallery w:val="placeholder"/>
        </w:category>
        <w:types>
          <w:type w:val="bbPlcHdr"/>
        </w:types>
        <w:behaviors>
          <w:behavior w:val="content"/>
        </w:behaviors>
        <w:guid w:val="{EC4FDA42-0D09-4589-B778-D762160CF820}"/>
      </w:docPartPr>
      <w:docPartBody>
        <w:p w:rsidR="006231F5" w:rsidRDefault="006231F5">
          <w:pPr>
            <w:pStyle w:val="E06C428190674650BDF6A757E28127BE"/>
          </w:pPr>
          <w:r w:rsidRPr="00021DD3">
            <w:rPr>
              <w:rStyle w:val="Tekstvantijdelijkeaanduiding"/>
            </w:rPr>
            <w:t>__________________________</w:t>
          </w:r>
        </w:p>
      </w:docPartBody>
    </w:docPart>
    <w:docPart>
      <w:docPartPr>
        <w:name w:val="D48DB4B846DC49CC8D2E360957FF9363"/>
        <w:category>
          <w:name w:val="Algemeen"/>
          <w:gallery w:val="placeholder"/>
        </w:category>
        <w:types>
          <w:type w:val="bbPlcHdr"/>
        </w:types>
        <w:behaviors>
          <w:behavior w:val="content"/>
        </w:behaviors>
        <w:guid w:val="{A5E18FAF-F97A-4001-892A-179751CCC8D2}"/>
      </w:docPartPr>
      <w:docPartBody>
        <w:p w:rsidR="006231F5" w:rsidRDefault="006231F5">
          <w:pPr>
            <w:pStyle w:val="D48DB4B846DC49CC8D2E360957FF9363"/>
          </w:pPr>
          <w:r w:rsidRPr="00021DD3">
            <w:rPr>
              <w:rStyle w:val="Tekstvantijdelijkeaanduiding"/>
            </w:rPr>
            <w:t>__________________________</w:t>
          </w:r>
        </w:p>
      </w:docPartBody>
    </w:docPart>
    <w:docPart>
      <w:docPartPr>
        <w:name w:val="684CF7D729A543C1BAEF5A0FBD6F22F9"/>
        <w:category>
          <w:name w:val="Algemeen"/>
          <w:gallery w:val="placeholder"/>
        </w:category>
        <w:types>
          <w:type w:val="bbPlcHdr"/>
        </w:types>
        <w:behaviors>
          <w:behavior w:val="content"/>
        </w:behaviors>
        <w:guid w:val="{51C98288-6D0B-42E3-A7FA-66B9DAC3F868}"/>
      </w:docPartPr>
      <w:docPartBody>
        <w:p w:rsidR="006231F5" w:rsidRDefault="006231F5">
          <w:pPr>
            <w:pStyle w:val="684CF7D729A543C1BAEF5A0FBD6F22F9"/>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62"/>
    <w:rsid w:val="006231F5"/>
    <w:rsid w:val="00B55E62"/>
    <w:rsid w:val="00C720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D5F37E726B464C93AE75CEA19DDEAC66">
    <w:name w:val="D5F37E726B464C93AE75CEA19DDEAC66"/>
  </w:style>
  <w:style w:type="paragraph" w:customStyle="1" w:styleId="F92622C1B6384DE59DC73F5E633D3405">
    <w:name w:val="F92622C1B6384DE59DC73F5E633D3405"/>
  </w:style>
  <w:style w:type="paragraph" w:customStyle="1" w:styleId="DF5FEFF9E984418C96D845E6279046DD">
    <w:name w:val="DF5FEFF9E984418C96D845E6279046DD"/>
  </w:style>
  <w:style w:type="paragraph" w:customStyle="1" w:styleId="043138DE90AC42B291C4C21CEED2967D">
    <w:name w:val="043138DE90AC42B291C4C21CEED2967D"/>
  </w:style>
  <w:style w:type="paragraph" w:customStyle="1" w:styleId="63EE5277800E4FCF83FAB119A1A21DDC">
    <w:name w:val="63EE5277800E4FCF83FAB119A1A21DDC"/>
  </w:style>
  <w:style w:type="paragraph" w:customStyle="1" w:styleId="7657B74783194024A5925A6D58721995">
    <w:name w:val="7657B74783194024A5925A6D58721995"/>
  </w:style>
  <w:style w:type="paragraph" w:customStyle="1" w:styleId="98620E7637B4471DACDAE65A9F7CC053">
    <w:name w:val="98620E7637B4471DACDAE65A9F7CC053"/>
  </w:style>
  <w:style w:type="paragraph" w:customStyle="1" w:styleId="C016BCCD3AC649F18FB177D71E151E35">
    <w:name w:val="C016BCCD3AC649F18FB177D71E151E35"/>
  </w:style>
  <w:style w:type="paragraph" w:customStyle="1" w:styleId="C6B4C6C861F045A7A81A4BADFF836DEB">
    <w:name w:val="C6B4C6C861F045A7A81A4BADFF836DEB"/>
  </w:style>
  <w:style w:type="paragraph" w:customStyle="1" w:styleId="CE331A26A392477F8855F9A17324DAA0">
    <w:name w:val="CE331A26A392477F8855F9A17324DAA0"/>
  </w:style>
  <w:style w:type="paragraph" w:customStyle="1" w:styleId="E06C428190674650BDF6A757E28127BE">
    <w:name w:val="E06C428190674650BDF6A757E28127BE"/>
  </w:style>
  <w:style w:type="paragraph" w:customStyle="1" w:styleId="D48DB4B846DC49CC8D2E360957FF9363">
    <w:name w:val="D48DB4B846DC49CC8D2E360957FF9363"/>
  </w:style>
  <w:style w:type="paragraph" w:customStyle="1" w:styleId="684CF7D729A543C1BAEF5A0FBD6F22F9">
    <w:name w:val="684CF7D729A543C1BAEF5A0FBD6F2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7EEB2F73228438728E533ED394A76" ma:contentTypeVersion="3" ma:contentTypeDescription="Create a new document." ma:contentTypeScope="" ma:versionID="e60b86b93bc632e70d420a4586fd4ae5">
  <xsd:schema xmlns:xsd="http://www.w3.org/2001/XMLSchema" xmlns:xs="http://www.w3.org/2001/XMLSchema" xmlns:p="http://schemas.microsoft.com/office/2006/metadata/properties" xmlns:ns2="50935d99-5d8c-4e6a-92e2-85264f04e172" targetNamespace="http://schemas.microsoft.com/office/2006/metadata/properties" ma:root="true" ma:fieldsID="c12b949864a4b411061755d22da1cb48" ns2:_="">
    <xsd:import namespace="50935d99-5d8c-4e6a-92e2-85264f04e17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35d99-5d8c-4e6a-92e2-85264f04e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FormConfiguration><![CDATA[{"formFields":[],"formDataEntries":[]}]]></TemplafyFormConfiguration>
</file>

<file path=customXml/item3.xml><?xml version="1.0" encoding="utf-8"?>
<TemplafyTemplateConfiguration><![CDATA[{"elementsMetadata":[],"transformationConfigurations":[],"templateName":"Bijlage 4. Terbeschikkingstellingsverklaring financiële middelen derden","templateDescription":"","enableDocumentContentUpdater":true,"version":"2.0"}]]></TemplafyTemplateConfigura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F5C05-16A1-4D8A-BFC7-D26227CD7CBB}"/>
</file>

<file path=customXml/itemProps2.xml><?xml version="1.0" encoding="utf-8"?>
<ds:datastoreItem xmlns:ds="http://schemas.openxmlformats.org/officeDocument/2006/customXml" ds:itemID="{5CCF0444-3421-41FD-B118-08D393BDB3E4}">
  <ds:schemaRefs/>
</ds:datastoreItem>
</file>

<file path=customXml/itemProps3.xml><?xml version="1.0" encoding="utf-8"?>
<ds:datastoreItem xmlns:ds="http://schemas.openxmlformats.org/officeDocument/2006/customXml" ds:itemID="{EDA9BC24-011C-4CE9-BC33-A325F9042EBE}">
  <ds:schemaRefs/>
</ds:datastoreItem>
</file>

<file path=customXml/itemProps4.xml><?xml version="1.0" encoding="utf-8"?>
<ds:datastoreItem xmlns:ds="http://schemas.openxmlformats.org/officeDocument/2006/customXml" ds:itemID="{C0EC3FB2-7427-48D1-B2CB-D25C68F76DF5}">
  <ds:schemaRefs>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 ds:uri="http://schemas.microsoft.com/office/2006/metadata/properties"/>
    <ds:schemaRef ds:uri="50935d99-5d8c-4e6a-92e2-85264f04e172"/>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6.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4. Terbeschikkingstellingsverklaring financiële middelen derden</Template>
  <TotalTime>2</TotalTime>
  <Pages>1</Pages>
  <Words>220</Words>
  <Characters>1214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de Pee</dc:creator>
  <cp:keywords/>
  <dc:description/>
  <cp:lastModifiedBy>Gerald de Pee</cp:lastModifiedBy>
  <cp:revision>2</cp:revision>
  <dcterms:created xsi:type="dcterms:W3CDTF">2025-05-08T10:03:00Z</dcterms:created>
  <dcterms:modified xsi:type="dcterms:W3CDTF">2025-05-08T10:07:00Z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0x0101008AD7EEB2F73228438728E533ED394A76</vt:lpwstr>
  </property>
  <property fmtid="{D5CDD505-2E9C-101B-9397-08002B2CF9AE}" pid="4" name="TemplafyTenantId">
    <vt:lpwstr>hoekschewaard</vt:lpwstr>
  </property>
  <property fmtid="{D5CDD505-2E9C-101B-9397-08002B2CF9AE}" pid="5" name="TemplafyTemplateId">
    <vt:lpwstr>778031420384477510</vt:lpwstr>
  </property>
  <property fmtid="{D5CDD505-2E9C-101B-9397-08002B2CF9AE}" pid="6" name="TemplafyUserProfileId">
    <vt:lpwstr>637601141447432510</vt:lpwstr>
  </property>
  <property fmtid="{D5CDD505-2E9C-101B-9397-08002B2CF9AE}" pid="7" name="TemplafyFromBlank">
    <vt:bool>false</vt:bool>
  </property>
</Properties>
</file>