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25D3E" w14:textId="0431AB02" w:rsidR="0017122E" w:rsidRPr="00C544FF" w:rsidRDefault="0017122E" w:rsidP="00C544FF">
      <w:pPr>
        <w:pStyle w:val="Kop2"/>
        <w:spacing w:line="240" w:lineRule="auto"/>
        <w:jc w:val="both"/>
        <w:rPr>
          <w:rFonts w:ascii="Verdana" w:hAnsi="Verdana"/>
          <w:sz w:val="22"/>
          <w:szCs w:val="22"/>
          <w:u w:val="none"/>
        </w:rPr>
      </w:pPr>
      <w:r w:rsidRPr="00C544FF">
        <w:rPr>
          <w:rFonts w:ascii="Verdana" w:hAnsi="Verdana"/>
          <w:sz w:val="22"/>
          <w:szCs w:val="22"/>
          <w:u w:val="none"/>
        </w:rPr>
        <w:t xml:space="preserve">bijlage </w:t>
      </w:r>
      <w:r w:rsidR="00C544FF" w:rsidRPr="00C544FF">
        <w:rPr>
          <w:rFonts w:ascii="Verdana" w:hAnsi="Verdana"/>
          <w:sz w:val="22"/>
          <w:szCs w:val="22"/>
          <w:u w:val="none"/>
        </w:rPr>
        <w:t>V</w:t>
      </w:r>
      <w:r w:rsidR="008C3512" w:rsidRPr="00C544FF">
        <w:rPr>
          <w:rFonts w:ascii="Verdana" w:hAnsi="Verdana"/>
          <w:sz w:val="22"/>
          <w:szCs w:val="22"/>
          <w:u w:val="none"/>
        </w:rPr>
        <w:t>I</w:t>
      </w:r>
      <w:r w:rsidRPr="00C544FF">
        <w:rPr>
          <w:rFonts w:ascii="Verdana" w:hAnsi="Verdana"/>
          <w:sz w:val="22"/>
          <w:szCs w:val="22"/>
          <w:u w:val="none"/>
        </w:rPr>
        <w:t xml:space="preserve"> – personeel</w:t>
      </w:r>
    </w:p>
    <w:p w14:paraId="61225D46" w14:textId="1145BA75" w:rsidR="0017122E" w:rsidRPr="00C544FF" w:rsidRDefault="0017122E" w:rsidP="00C544FF">
      <w:pPr>
        <w:spacing w:after="120" w:line="284" w:lineRule="atLeast"/>
        <w:rPr>
          <w:rFonts w:ascii="Verdana" w:eastAsia="Times New Roman" w:hAnsi="Verdana" w:cstheme="minorHAnsi"/>
          <w:sz w:val="20"/>
          <w:szCs w:val="20"/>
          <w:lang w:eastAsia="nl-NL"/>
        </w:rPr>
      </w:pPr>
      <w:r w:rsidRPr="00C544FF">
        <w:rPr>
          <w:rFonts w:ascii="Verdana" w:eastAsia="Times New Roman" w:hAnsi="Verdana" w:cstheme="minorHAnsi"/>
          <w:sz w:val="20"/>
          <w:szCs w:val="20"/>
          <w:lang w:eastAsia="nl-NL"/>
        </w:rPr>
        <w:t>Hierbij verklaart Inschrijver te beschikken over voldoende bekwaam personeel voor uitvoering van de Opdra</w:t>
      </w:r>
      <w:r w:rsidR="00575539" w:rsidRPr="00C544FF">
        <w:rPr>
          <w:rFonts w:ascii="Verdana" w:eastAsia="Times New Roman" w:hAnsi="Verdana" w:cstheme="minorHAnsi"/>
          <w:sz w:val="20"/>
          <w:szCs w:val="20"/>
          <w:lang w:eastAsia="nl-NL"/>
        </w:rPr>
        <w:t>cht. Inschrijver beschikt over</w:t>
      </w:r>
      <w:r w:rsidR="00105352" w:rsidRPr="00C544FF">
        <w:rPr>
          <w:rFonts w:ascii="Verdana" w:eastAsia="Times New Roman" w:hAnsi="Verdana" w:cstheme="minorHAnsi"/>
          <w:sz w:val="20"/>
          <w:szCs w:val="20"/>
          <w:lang w:eastAsia="nl-NL"/>
        </w:rPr>
        <w:t xml:space="preserve"> </w:t>
      </w:r>
      <w:r w:rsidR="00575539" w:rsidRPr="00C544FF">
        <w:rPr>
          <w:rFonts w:ascii="Verdana" w:eastAsia="Times New Roman" w:hAnsi="Verdana" w:cstheme="minorHAnsi"/>
          <w:sz w:val="20"/>
          <w:szCs w:val="20"/>
          <w:lang w:eastAsia="nl-NL"/>
        </w:rPr>
        <w:t xml:space="preserve"> </w:t>
      </w:r>
      <w:r w:rsidR="00990101">
        <w:rPr>
          <w:rFonts w:ascii="Verdana" w:eastAsia="Times New Roman" w:hAnsi="Verdana" w:cstheme="minorHAnsi"/>
          <w:sz w:val="20"/>
          <w:szCs w:val="20"/>
          <w:lang w:eastAsia="nl-NL"/>
        </w:rPr>
        <w:t xml:space="preserve">minimaal </w:t>
      </w:r>
      <w:r w:rsidR="00575539" w:rsidRPr="00C544FF">
        <w:rPr>
          <w:rFonts w:ascii="Verdana" w:eastAsia="Times New Roman" w:hAnsi="Verdana" w:cstheme="minorHAnsi"/>
          <w:sz w:val="20"/>
          <w:szCs w:val="20"/>
          <w:lang w:eastAsia="nl-NL"/>
        </w:rPr>
        <w:t xml:space="preserve">5 FTE personeel dat meer dan 2 </w:t>
      </w:r>
      <w:r w:rsidRPr="00C544FF">
        <w:rPr>
          <w:rFonts w:ascii="Verdana" w:eastAsia="Times New Roman" w:hAnsi="Verdana" w:cstheme="minorHAnsi"/>
          <w:sz w:val="20"/>
          <w:szCs w:val="20"/>
          <w:lang w:eastAsia="nl-NL"/>
        </w:rPr>
        <w:t xml:space="preserve">jaar ervaring </w:t>
      </w:r>
      <w:r w:rsidR="00990101">
        <w:rPr>
          <w:rFonts w:ascii="Verdana" w:eastAsia="Times New Roman" w:hAnsi="Verdana" w:cstheme="minorHAnsi"/>
          <w:sz w:val="20"/>
          <w:szCs w:val="20"/>
          <w:lang w:eastAsia="nl-NL"/>
        </w:rPr>
        <w:t>heeft</w:t>
      </w:r>
      <w:r w:rsidR="00B74320" w:rsidRPr="00C544FF">
        <w:rPr>
          <w:rFonts w:ascii="Verdana" w:eastAsia="Times New Roman" w:hAnsi="Verdana" w:cstheme="minorHAnsi"/>
          <w:sz w:val="20"/>
          <w:szCs w:val="20"/>
          <w:lang w:eastAsia="nl-NL"/>
        </w:rPr>
        <w:t xml:space="preserve"> op het gebied van beheer, </w:t>
      </w:r>
      <w:r w:rsidR="00575539" w:rsidRPr="00C544FF">
        <w:rPr>
          <w:rFonts w:ascii="Verdana" w:eastAsia="Times New Roman" w:hAnsi="Verdana" w:cstheme="minorHAnsi"/>
          <w:sz w:val="20"/>
          <w:szCs w:val="20"/>
          <w:lang w:eastAsia="nl-NL"/>
        </w:rPr>
        <w:t>implementatie</w:t>
      </w:r>
      <w:r w:rsidR="00B74320" w:rsidRPr="00C544FF">
        <w:rPr>
          <w:rFonts w:ascii="Verdana" w:eastAsia="Times New Roman" w:hAnsi="Verdana" w:cstheme="minorHAnsi"/>
          <w:sz w:val="20"/>
          <w:szCs w:val="20"/>
          <w:lang w:eastAsia="nl-NL"/>
        </w:rPr>
        <w:t xml:space="preserve"> en on</w:t>
      </w:r>
      <w:r w:rsidR="0025762F" w:rsidRPr="00C544FF">
        <w:rPr>
          <w:rFonts w:ascii="Verdana" w:eastAsia="Times New Roman" w:hAnsi="Verdana" w:cstheme="minorHAnsi"/>
          <w:sz w:val="20"/>
          <w:szCs w:val="20"/>
          <w:lang w:eastAsia="nl-NL"/>
        </w:rPr>
        <w:t>t</w:t>
      </w:r>
      <w:r w:rsidR="00B74320" w:rsidRPr="00C544FF">
        <w:rPr>
          <w:rFonts w:ascii="Verdana" w:eastAsia="Times New Roman" w:hAnsi="Verdana" w:cstheme="minorHAnsi"/>
          <w:sz w:val="20"/>
          <w:szCs w:val="20"/>
          <w:lang w:eastAsia="nl-NL"/>
        </w:rPr>
        <w:t>wikkeling</w:t>
      </w:r>
      <w:r w:rsidR="00575539" w:rsidRPr="00C544FF">
        <w:rPr>
          <w:rFonts w:ascii="Verdana" w:eastAsia="Times New Roman" w:hAnsi="Verdana" w:cstheme="minorHAnsi"/>
          <w:sz w:val="20"/>
          <w:szCs w:val="20"/>
          <w:lang w:eastAsia="nl-NL"/>
        </w:rPr>
        <w:t xml:space="preserve"> van de dienstverlening.</w:t>
      </w:r>
      <w:bookmarkStart w:id="0" w:name="_GoBack"/>
      <w:bookmarkEnd w:id="0"/>
    </w:p>
    <w:p w14:paraId="61225D47" w14:textId="0B3503D1" w:rsidR="0017122E" w:rsidRPr="0017122E" w:rsidRDefault="0017122E" w:rsidP="0017122E">
      <w:pPr>
        <w:suppressAutoHyphens/>
        <w:spacing w:after="0" w:line="280" w:lineRule="atLeast"/>
        <w:rPr>
          <w:rFonts w:ascii="Arial" w:eastAsia="Times New Roman" w:hAnsi="Arial" w:cs="Arial"/>
          <w:sz w:val="20"/>
          <w:szCs w:val="20"/>
          <w:lang w:eastAsia="nl-NL"/>
        </w:rPr>
      </w:pPr>
      <w:r w:rsidRPr="0017122E">
        <w:rPr>
          <w:rFonts w:ascii="Arial" w:eastAsia="Times New Roman" w:hAnsi="Arial" w:cs="Arial"/>
          <w:sz w:val="20"/>
          <w:szCs w:val="20"/>
          <w:lang w:eastAsia="nl-NL"/>
        </w:rPr>
        <w:t>Standaard CV</w:t>
      </w:r>
      <w:r w:rsidR="00C544FF">
        <w:rPr>
          <w:rFonts w:ascii="Arial" w:eastAsia="Times New Roman" w:hAnsi="Arial" w:cs="Arial"/>
          <w:sz w:val="20"/>
          <w:szCs w:val="20"/>
          <w:lang w:eastAsia="nl-NL"/>
        </w:rPr>
        <w:t xml:space="preserve"> 1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701"/>
        <w:gridCol w:w="5029"/>
      </w:tblGrid>
      <w:tr w:rsidR="0017122E" w:rsidRPr="0017122E" w14:paraId="61225D4A" w14:textId="77777777" w:rsidTr="00C87B6E">
        <w:trPr>
          <w:cantSplit/>
          <w:trHeight w:val="505"/>
        </w:trPr>
        <w:tc>
          <w:tcPr>
            <w:tcW w:w="2480" w:type="dxa"/>
            <w:vAlign w:val="center"/>
          </w:tcPr>
          <w:p w14:paraId="61225D48" w14:textId="77777777" w:rsidR="0017122E" w:rsidRPr="0017122E" w:rsidRDefault="0017122E" w:rsidP="0017122E">
            <w:pPr>
              <w:suppressAutoHyphens/>
              <w:spacing w:after="0" w:line="280" w:lineRule="exac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17122E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Functieprofiel</w:t>
            </w:r>
          </w:p>
        </w:tc>
        <w:tc>
          <w:tcPr>
            <w:tcW w:w="6730" w:type="dxa"/>
            <w:gridSpan w:val="2"/>
            <w:vAlign w:val="center"/>
          </w:tcPr>
          <w:p w14:paraId="61225D49" w14:textId="77777777" w:rsidR="0017122E" w:rsidRPr="0017122E" w:rsidRDefault="0017122E" w:rsidP="0017122E">
            <w:pPr>
              <w:suppressAutoHyphens/>
              <w:spacing w:after="0" w:line="280" w:lineRule="exac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</w:tr>
      <w:tr w:rsidR="0017122E" w:rsidRPr="0017122E" w14:paraId="61225D4E" w14:textId="77777777" w:rsidTr="00C87B6E">
        <w:trPr>
          <w:cantSplit/>
          <w:trHeight w:val="20"/>
        </w:trPr>
        <w:tc>
          <w:tcPr>
            <w:tcW w:w="2480" w:type="dxa"/>
            <w:vMerge w:val="restart"/>
            <w:vAlign w:val="center"/>
          </w:tcPr>
          <w:p w14:paraId="61225D4B" w14:textId="77777777" w:rsidR="0017122E" w:rsidRPr="0017122E" w:rsidRDefault="0017122E" w:rsidP="0017122E">
            <w:pPr>
              <w:suppressAutoHyphens/>
              <w:spacing w:after="0" w:line="280" w:lineRule="exac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17122E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Opleiding</w:t>
            </w:r>
          </w:p>
        </w:tc>
        <w:tc>
          <w:tcPr>
            <w:tcW w:w="1701" w:type="dxa"/>
          </w:tcPr>
          <w:p w14:paraId="61225D4C" w14:textId="77777777" w:rsidR="0017122E" w:rsidRPr="0017122E" w:rsidRDefault="0017122E" w:rsidP="0017122E">
            <w:pPr>
              <w:suppressAutoHyphens/>
              <w:spacing w:after="0" w:line="280" w:lineRule="exac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17122E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Academisch:</w:t>
            </w:r>
          </w:p>
        </w:tc>
        <w:tc>
          <w:tcPr>
            <w:tcW w:w="5029" w:type="dxa"/>
          </w:tcPr>
          <w:p w14:paraId="61225D4D" w14:textId="77777777" w:rsidR="0017122E" w:rsidRPr="0017122E" w:rsidRDefault="0017122E" w:rsidP="0017122E">
            <w:pPr>
              <w:suppressAutoHyphens/>
              <w:spacing w:after="0" w:line="280" w:lineRule="exac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</w:tr>
      <w:tr w:rsidR="0017122E" w:rsidRPr="0017122E" w14:paraId="61225D52" w14:textId="77777777" w:rsidTr="00C87B6E">
        <w:trPr>
          <w:cantSplit/>
          <w:trHeight w:val="20"/>
        </w:trPr>
        <w:tc>
          <w:tcPr>
            <w:tcW w:w="2480" w:type="dxa"/>
            <w:vMerge/>
            <w:vAlign w:val="center"/>
          </w:tcPr>
          <w:p w14:paraId="61225D4F" w14:textId="77777777" w:rsidR="0017122E" w:rsidRPr="0017122E" w:rsidRDefault="0017122E" w:rsidP="0017122E">
            <w:pPr>
              <w:suppressAutoHyphens/>
              <w:spacing w:after="0" w:line="280" w:lineRule="exac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1701" w:type="dxa"/>
          </w:tcPr>
          <w:p w14:paraId="61225D50" w14:textId="77777777" w:rsidR="0017122E" w:rsidRPr="0017122E" w:rsidRDefault="0017122E" w:rsidP="0017122E">
            <w:pPr>
              <w:suppressAutoHyphens/>
              <w:spacing w:after="0" w:line="280" w:lineRule="exac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17122E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HBO:</w:t>
            </w:r>
          </w:p>
        </w:tc>
        <w:tc>
          <w:tcPr>
            <w:tcW w:w="5029" w:type="dxa"/>
          </w:tcPr>
          <w:p w14:paraId="61225D51" w14:textId="77777777" w:rsidR="0017122E" w:rsidRPr="0017122E" w:rsidRDefault="0017122E" w:rsidP="0017122E">
            <w:pPr>
              <w:suppressAutoHyphens/>
              <w:spacing w:after="0" w:line="280" w:lineRule="exac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</w:tr>
      <w:tr w:rsidR="0017122E" w:rsidRPr="0017122E" w14:paraId="61225D56" w14:textId="77777777" w:rsidTr="00C87B6E">
        <w:trPr>
          <w:cantSplit/>
          <w:trHeight w:val="20"/>
        </w:trPr>
        <w:tc>
          <w:tcPr>
            <w:tcW w:w="2480" w:type="dxa"/>
            <w:vMerge/>
            <w:vAlign w:val="center"/>
          </w:tcPr>
          <w:p w14:paraId="61225D53" w14:textId="77777777" w:rsidR="0017122E" w:rsidRPr="0017122E" w:rsidRDefault="0017122E" w:rsidP="0017122E">
            <w:pPr>
              <w:suppressAutoHyphens/>
              <w:spacing w:after="0" w:line="280" w:lineRule="exac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1701" w:type="dxa"/>
          </w:tcPr>
          <w:p w14:paraId="61225D54" w14:textId="77777777" w:rsidR="0017122E" w:rsidRPr="0017122E" w:rsidRDefault="0017122E" w:rsidP="0017122E">
            <w:pPr>
              <w:suppressAutoHyphens/>
              <w:spacing w:after="0" w:line="280" w:lineRule="exac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17122E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Anders, nl:</w:t>
            </w:r>
          </w:p>
        </w:tc>
        <w:tc>
          <w:tcPr>
            <w:tcW w:w="5029" w:type="dxa"/>
          </w:tcPr>
          <w:p w14:paraId="61225D55" w14:textId="77777777" w:rsidR="0017122E" w:rsidRPr="0017122E" w:rsidRDefault="0017122E" w:rsidP="0017122E">
            <w:pPr>
              <w:suppressAutoHyphens/>
              <w:spacing w:after="0" w:line="280" w:lineRule="exac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</w:tr>
      <w:tr w:rsidR="0017122E" w:rsidRPr="0017122E" w14:paraId="61225D5D" w14:textId="77777777" w:rsidTr="00C87B6E">
        <w:trPr>
          <w:cantSplit/>
          <w:trHeight w:val="405"/>
        </w:trPr>
        <w:tc>
          <w:tcPr>
            <w:tcW w:w="2480" w:type="dxa"/>
            <w:vAlign w:val="center"/>
          </w:tcPr>
          <w:p w14:paraId="61225D57" w14:textId="77777777" w:rsidR="0017122E" w:rsidRPr="0017122E" w:rsidRDefault="0017122E" w:rsidP="0017122E">
            <w:pPr>
              <w:suppressAutoHyphens/>
              <w:spacing w:after="0" w:line="280" w:lineRule="exac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  <w:p w14:paraId="61225D58" w14:textId="77777777" w:rsidR="0017122E" w:rsidRPr="0017122E" w:rsidRDefault="0017122E" w:rsidP="0017122E">
            <w:pPr>
              <w:suppressAutoHyphens/>
              <w:spacing w:after="0" w:line="280" w:lineRule="exac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17122E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Cursussen</w:t>
            </w:r>
          </w:p>
          <w:p w14:paraId="61225D59" w14:textId="77777777" w:rsidR="0017122E" w:rsidRPr="0017122E" w:rsidRDefault="0017122E" w:rsidP="0017122E">
            <w:pPr>
              <w:suppressAutoHyphens/>
              <w:spacing w:after="0" w:line="280" w:lineRule="exac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6730" w:type="dxa"/>
            <w:gridSpan w:val="2"/>
            <w:vAlign w:val="center"/>
          </w:tcPr>
          <w:p w14:paraId="61225D5A" w14:textId="77777777" w:rsidR="0017122E" w:rsidRPr="0017122E" w:rsidRDefault="0017122E" w:rsidP="0017122E">
            <w:pPr>
              <w:suppressAutoHyphens/>
              <w:spacing w:after="0" w:line="280" w:lineRule="atLeas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  <w:p w14:paraId="61225D5B" w14:textId="77777777" w:rsidR="0017122E" w:rsidRPr="0017122E" w:rsidRDefault="0017122E" w:rsidP="0017122E">
            <w:pPr>
              <w:suppressAutoHyphens/>
              <w:spacing w:after="0" w:line="280" w:lineRule="atLeas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  <w:p w14:paraId="61225D5C" w14:textId="77777777" w:rsidR="0017122E" w:rsidRPr="0017122E" w:rsidRDefault="0017122E" w:rsidP="0017122E">
            <w:pPr>
              <w:suppressAutoHyphens/>
              <w:spacing w:after="0" w:line="280" w:lineRule="exac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</w:tr>
      <w:tr w:rsidR="0017122E" w:rsidRPr="0017122E" w14:paraId="61225D60" w14:textId="77777777" w:rsidTr="00C87B6E">
        <w:trPr>
          <w:cantSplit/>
          <w:trHeight w:val="1125"/>
        </w:trPr>
        <w:tc>
          <w:tcPr>
            <w:tcW w:w="2480" w:type="dxa"/>
            <w:vAlign w:val="center"/>
          </w:tcPr>
          <w:p w14:paraId="61225D5E" w14:textId="77777777" w:rsidR="0017122E" w:rsidRPr="0017122E" w:rsidRDefault="0017122E" w:rsidP="0017122E">
            <w:pPr>
              <w:suppressAutoHyphens/>
              <w:spacing w:after="0" w:line="280" w:lineRule="exac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17122E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Werkervaring</w:t>
            </w:r>
          </w:p>
        </w:tc>
        <w:tc>
          <w:tcPr>
            <w:tcW w:w="6730" w:type="dxa"/>
            <w:gridSpan w:val="2"/>
          </w:tcPr>
          <w:p w14:paraId="61225D5F" w14:textId="77777777" w:rsidR="0017122E" w:rsidRPr="0017122E" w:rsidRDefault="0017122E" w:rsidP="0017122E">
            <w:pPr>
              <w:suppressAutoHyphens/>
              <w:spacing w:after="0" w:line="280" w:lineRule="atLeas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17122E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Opgave werkgever(s), functie en aantal jaren werkzaam</w:t>
            </w:r>
          </w:p>
        </w:tc>
      </w:tr>
      <w:tr w:rsidR="0017122E" w:rsidRPr="0017122E" w14:paraId="61225D63" w14:textId="77777777" w:rsidTr="00C87B6E">
        <w:trPr>
          <w:cantSplit/>
          <w:trHeight w:val="1269"/>
        </w:trPr>
        <w:tc>
          <w:tcPr>
            <w:tcW w:w="2480" w:type="dxa"/>
            <w:vAlign w:val="center"/>
          </w:tcPr>
          <w:p w14:paraId="61225D61" w14:textId="77777777" w:rsidR="0017122E" w:rsidRPr="0017122E" w:rsidRDefault="0017122E" w:rsidP="0017122E">
            <w:pPr>
              <w:suppressAutoHyphens/>
              <w:spacing w:after="0" w:line="280" w:lineRule="exac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17122E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Relevante werkervaring</w:t>
            </w:r>
          </w:p>
        </w:tc>
        <w:tc>
          <w:tcPr>
            <w:tcW w:w="6730" w:type="dxa"/>
            <w:gridSpan w:val="2"/>
          </w:tcPr>
          <w:p w14:paraId="61225D62" w14:textId="77777777" w:rsidR="0017122E" w:rsidRPr="0017122E" w:rsidRDefault="0017122E" w:rsidP="0017122E">
            <w:pPr>
              <w:suppressAutoHyphens/>
              <w:spacing w:after="0" w:line="280" w:lineRule="atLeast"/>
              <w:rPr>
                <w:rFonts w:ascii="Arial" w:eastAsia="Times New Roman" w:hAnsi="Arial" w:cs="Arial"/>
                <w:i/>
                <w:sz w:val="18"/>
                <w:szCs w:val="18"/>
                <w:lang w:eastAsia="nl-NL"/>
              </w:rPr>
            </w:pPr>
            <w:r w:rsidRPr="0017122E">
              <w:rPr>
                <w:rFonts w:ascii="Arial" w:eastAsia="Times New Roman" w:hAnsi="Arial" w:cs="Arial"/>
                <w:i/>
                <w:sz w:val="18"/>
                <w:szCs w:val="18"/>
                <w:lang w:eastAsia="nl-NL"/>
              </w:rPr>
              <w:t>Opgave ervaring(en) die liggen op het gebied van de Opdracht:</w:t>
            </w:r>
            <w:r w:rsidRPr="0017122E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, </w:t>
            </w:r>
          </w:p>
        </w:tc>
      </w:tr>
    </w:tbl>
    <w:p w14:paraId="66307F55" w14:textId="1AC2DEA6" w:rsidR="00C544FF" w:rsidRPr="0017122E" w:rsidRDefault="00C544FF" w:rsidP="00C544FF">
      <w:pPr>
        <w:suppressAutoHyphens/>
        <w:spacing w:after="0" w:line="280" w:lineRule="atLeast"/>
        <w:rPr>
          <w:rFonts w:ascii="Arial" w:eastAsia="Times New Roman" w:hAnsi="Arial" w:cs="Arial"/>
          <w:sz w:val="20"/>
          <w:szCs w:val="20"/>
          <w:lang w:eastAsia="nl-NL"/>
        </w:rPr>
      </w:pPr>
      <w:r w:rsidRPr="0017122E">
        <w:rPr>
          <w:rFonts w:ascii="Arial" w:eastAsia="Times New Roman" w:hAnsi="Arial" w:cs="Arial"/>
          <w:sz w:val="20"/>
          <w:szCs w:val="20"/>
          <w:lang w:eastAsia="nl-NL"/>
        </w:rPr>
        <w:t>Standaard CV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 2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701"/>
        <w:gridCol w:w="5029"/>
      </w:tblGrid>
      <w:tr w:rsidR="00C544FF" w:rsidRPr="0017122E" w14:paraId="2A7DFF9C" w14:textId="77777777" w:rsidTr="00C544FF">
        <w:trPr>
          <w:cantSplit/>
          <w:trHeight w:val="505"/>
        </w:trPr>
        <w:tc>
          <w:tcPr>
            <w:tcW w:w="2480" w:type="dxa"/>
            <w:vAlign w:val="center"/>
          </w:tcPr>
          <w:p w14:paraId="6D91DDE8" w14:textId="77777777" w:rsidR="00C544FF" w:rsidRPr="0017122E" w:rsidRDefault="00C544FF" w:rsidP="00034D8E">
            <w:pPr>
              <w:suppressAutoHyphens/>
              <w:spacing w:after="0" w:line="280" w:lineRule="exac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17122E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Functieprofiel</w:t>
            </w:r>
          </w:p>
        </w:tc>
        <w:tc>
          <w:tcPr>
            <w:tcW w:w="6730" w:type="dxa"/>
            <w:gridSpan w:val="2"/>
            <w:vAlign w:val="center"/>
          </w:tcPr>
          <w:p w14:paraId="0FFAFB0E" w14:textId="77777777" w:rsidR="00C544FF" w:rsidRPr="0017122E" w:rsidRDefault="00C544FF" w:rsidP="00034D8E">
            <w:pPr>
              <w:suppressAutoHyphens/>
              <w:spacing w:after="0" w:line="280" w:lineRule="exac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</w:tr>
      <w:tr w:rsidR="00C544FF" w:rsidRPr="0017122E" w14:paraId="21530D57" w14:textId="77777777" w:rsidTr="00C544FF">
        <w:trPr>
          <w:cantSplit/>
          <w:trHeight w:val="20"/>
        </w:trPr>
        <w:tc>
          <w:tcPr>
            <w:tcW w:w="2480" w:type="dxa"/>
            <w:vMerge w:val="restart"/>
            <w:vAlign w:val="center"/>
          </w:tcPr>
          <w:p w14:paraId="3EC3CE00" w14:textId="77777777" w:rsidR="00C544FF" w:rsidRPr="0017122E" w:rsidRDefault="00C544FF" w:rsidP="00034D8E">
            <w:pPr>
              <w:suppressAutoHyphens/>
              <w:spacing w:after="0" w:line="280" w:lineRule="exac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17122E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Opleiding</w:t>
            </w:r>
          </w:p>
        </w:tc>
        <w:tc>
          <w:tcPr>
            <w:tcW w:w="1701" w:type="dxa"/>
          </w:tcPr>
          <w:p w14:paraId="78C2B707" w14:textId="77777777" w:rsidR="00C544FF" w:rsidRPr="0017122E" w:rsidRDefault="00C544FF" w:rsidP="00034D8E">
            <w:pPr>
              <w:suppressAutoHyphens/>
              <w:spacing w:after="0" w:line="280" w:lineRule="exac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17122E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Academisch:</w:t>
            </w:r>
          </w:p>
        </w:tc>
        <w:tc>
          <w:tcPr>
            <w:tcW w:w="5029" w:type="dxa"/>
          </w:tcPr>
          <w:p w14:paraId="60F4905C" w14:textId="77777777" w:rsidR="00C544FF" w:rsidRPr="0017122E" w:rsidRDefault="00C544FF" w:rsidP="00034D8E">
            <w:pPr>
              <w:suppressAutoHyphens/>
              <w:spacing w:after="0" w:line="280" w:lineRule="exac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</w:tr>
      <w:tr w:rsidR="00C544FF" w:rsidRPr="0017122E" w14:paraId="0971A1D0" w14:textId="77777777" w:rsidTr="00C544FF">
        <w:trPr>
          <w:cantSplit/>
          <w:trHeight w:val="20"/>
        </w:trPr>
        <w:tc>
          <w:tcPr>
            <w:tcW w:w="2480" w:type="dxa"/>
            <w:vMerge/>
            <w:vAlign w:val="center"/>
          </w:tcPr>
          <w:p w14:paraId="0A337603" w14:textId="77777777" w:rsidR="00C544FF" w:rsidRPr="0017122E" w:rsidRDefault="00C544FF" w:rsidP="00034D8E">
            <w:pPr>
              <w:suppressAutoHyphens/>
              <w:spacing w:after="0" w:line="280" w:lineRule="exac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1701" w:type="dxa"/>
          </w:tcPr>
          <w:p w14:paraId="7342F56D" w14:textId="77777777" w:rsidR="00C544FF" w:rsidRPr="0017122E" w:rsidRDefault="00C544FF" w:rsidP="00034D8E">
            <w:pPr>
              <w:suppressAutoHyphens/>
              <w:spacing w:after="0" w:line="280" w:lineRule="exac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17122E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HBO:</w:t>
            </w:r>
          </w:p>
        </w:tc>
        <w:tc>
          <w:tcPr>
            <w:tcW w:w="5029" w:type="dxa"/>
          </w:tcPr>
          <w:p w14:paraId="6ACE5A78" w14:textId="77777777" w:rsidR="00C544FF" w:rsidRPr="0017122E" w:rsidRDefault="00C544FF" w:rsidP="00034D8E">
            <w:pPr>
              <w:suppressAutoHyphens/>
              <w:spacing w:after="0" w:line="280" w:lineRule="exac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</w:tr>
      <w:tr w:rsidR="00C544FF" w:rsidRPr="0017122E" w14:paraId="3155FB69" w14:textId="77777777" w:rsidTr="00C544FF">
        <w:trPr>
          <w:cantSplit/>
          <w:trHeight w:val="20"/>
        </w:trPr>
        <w:tc>
          <w:tcPr>
            <w:tcW w:w="2480" w:type="dxa"/>
            <w:vMerge/>
            <w:vAlign w:val="center"/>
          </w:tcPr>
          <w:p w14:paraId="6759518C" w14:textId="77777777" w:rsidR="00C544FF" w:rsidRPr="0017122E" w:rsidRDefault="00C544FF" w:rsidP="00034D8E">
            <w:pPr>
              <w:suppressAutoHyphens/>
              <w:spacing w:after="0" w:line="280" w:lineRule="exac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1701" w:type="dxa"/>
          </w:tcPr>
          <w:p w14:paraId="689A4F68" w14:textId="77777777" w:rsidR="00C544FF" w:rsidRPr="0017122E" w:rsidRDefault="00C544FF" w:rsidP="00034D8E">
            <w:pPr>
              <w:suppressAutoHyphens/>
              <w:spacing w:after="0" w:line="280" w:lineRule="exac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17122E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Anders, nl:</w:t>
            </w:r>
          </w:p>
        </w:tc>
        <w:tc>
          <w:tcPr>
            <w:tcW w:w="5029" w:type="dxa"/>
          </w:tcPr>
          <w:p w14:paraId="02E54A09" w14:textId="77777777" w:rsidR="00C544FF" w:rsidRPr="0017122E" w:rsidRDefault="00C544FF" w:rsidP="00034D8E">
            <w:pPr>
              <w:suppressAutoHyphens/>
              <w:spacing w:after="0" w:line="280" w:lineRule="exac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</w:tr>
      <w:tr w:rsidR="00C544FF" w:rsidRPr="0017122E" w14:paraId="4125185B" w14:textId="77777777" w:rsidTr="00C544FF">
        <w:trPr>
          <w:cantSplit/>
          <w:trHeight w:val="405"/>
        </w:trPr>
        <w:tc>
          <w:tcPr>
            <w:tcW w:w="2480" w:type="dxa"/>
            <w:vAlign w:val="center"/>
          </w:tcPr>
          <w:p w14:paraId="4A9AB134" w14:textId="77777777" w:rsidR="00C544FF" w:rsidRPr="0017122E" w:rsidRDefault="00C544FF" w:rsidP="00034D8E">
            <w:pPr>
              <w:suppressAutoHyphens/>
              <w:spacing w:after="0" w:line="280" w:lineRule="exac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  <w:p w14:paraId="2B8D025E" w14:textId="77777777" w:rsidR="00C544FF" w:rsidRPr="0017122E" w:rsidRDefault="00C544FF" w:rsidP="00034D8E">
            <w:pPr>
              <w:suppressAutoHyphens/>
              <w:spacing w:after="0" w:line="280" w:lineRule="exac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17122E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Cursussen</w:t>
            </w:r>
          </w:p>
          <w:p w14:paraId="5BA087E5" w14:textId="77777777" w:rsidR="00C544FF" w:rsidRPr="0017122E" w:rsidRDefault="00C544FF" w:rsidP="00034D8E">
            <w:pPr>
              <w:suppressAutoHyphens/>
              <w:spacing w:after="0" w:line="280" w:lineRule="exac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6730" w:type="dxa"/>
            <w:gridSpan w:val="2"/>
            <w:vAlign w:val="center"/>
          </w:tcPr>
          <w:p w14:paraId="388A3B6D" w14:textId="77777777" w:rsidR="00C544FF" w:rsidRPr="0017122E" w:rsidRDefault="00C544FF" w:rsidP="00034D8E">
            <w:pPr>
              <w:suppressAutoHyphens/>
              <w:spacing w:after="0" w:line="280" w:lineRule="atLeas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  <w:p w14:paraId="2A169945" w14:textId="77777777" w:rsidR="00C544FF" w:rsidRPr="0017122E" w:rsidRDefault="00C544FF" w:rsidP="00034D8E">
            <w:pPr>
              <w:suppressAutoHyphens/>
              <w:spacing w:after="0" w:line="280" w:lineRule="atLeas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  <w:p w14:paraId="4002A948" w14:textId="77777777" w:rsidR="00C544FF" w:rsidRPr="0017122E" w:rsidRDefault="00C544FF" w:rsidP="00034D8E">
            <w:pPr>
              <w:suppressAutoHyphens/>
              <w:spacing w:after="0" w:line="280" w:lineRule="exac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</w:tr>
      <w:tr w:rsidR="00C544FF" w:rsidRPr="0017122E" w14:paraId="0D36DA27" w14:textId="77777777" w:rsidTr="00C544FF">
        <w:trPr>
          <w:cantSplit/>
          <w:trHeight w:val="1125"/>
        </w:trPr>
        <w:tc>
          <w:tcPr>
            <w:tcW w:w="2480" w:type="dxa"/>
            <w:vAlign w:val="center"/>
          </w:tcPr>
          <w:p w14:paraId="472435CC" w14:textId="77777777" w:rsidR="00C544FF" w:rsidRPr="0017122E" w:rsidRDefault="00C544FF" w:rsidP="00034D8E">
            <w:pPr>
              <w:suppressAutoHyphens/>
              <w:spacing w:after="0" w:line="280" w:lineRule="exac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17122E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Werkervaring</w:t>
            </w:r>
          </w:p>
        </w:tc>
        <w:tc>
          <w:tcPr>
            <w:tcW w:w="6730" w:type="dxa"/>
            <w:gridSpan w:val="2"/>
          </w:tcPr>
          <w:p w14:paraId="5330ABAC" w14:textId="77777777" w:rsidR="00C544FF" w:rsidRPr="0017122E" w:rsidRDefault="00C544FF" w:rsidP="00034D8E">
            <w:pPr>
              <w:suppressAutoHyphens/>
              <w:spacing w:after="0" w:line="280" w:lineRule="atLeas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17122E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Opgave werkgever(s), functie en aantal jaren werkzaam</w:t>
            </w:r>
          </w:p>
        </w:tc>
      </w:tr>
      <w:tr w:rsidR="00C544FF" w:rsidRPr="0017122E" w14:paraId="0FD8F8D1" w14:textId="77777777" w:rsidTr="00C544FF">
        <w:trPr>
          <w:cantSplit/>
          <w:trHeight w:val="1269"/>
        </w:trPr>
        <w:tc>
          <w:tcPr>
            <w:tcW w:w="2480" w:type="dxa"/>
            <w:vAlign w:val="center"/>
          </w:tcPr>
          <w:p w14:paraId="0C5BB687" w14:textId="77777777" w:rsidR="00C544FF" w:rsidRPr="0017122E" w:rsidRDefault="00C544FF" w:rsidP="00034D8E">
            <w:pPr>
              <w:suppressAutoHyphens/>
              <w:spacing w:after="0" w:line="280" w:lineRule="exac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17122E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Relevante werkervaring</w:t>
            </w:r>
          </w:p>
        </w:tc>
        <w:tc>
          <w:tcPr>
            <w:tcW w:w="6730" w:type="dxa"/>
            <w:gridSpan w:val="2"/>
          </w:tcPr>
          <w:p w14:paraId="357620E6" w14:textId="77777777" w:rsidR="00C544FF" w:rsidRPr="0017122E" w:rsidRDefault="00C544FF" w:rsidP="00034D8E">
            <w:pPr>
              <w:suppressAutoHyphens/>
              <w:spacing w:after="0" w:line="280" w:lineRule="atLeast"/>
              <w:rPr>
                <w:rFonts w:ascii="Arial" w:eastAsia="Times New Roman" w:hAnsi="Arial" w:cs="Arial"/>
                <w:i/>
                <w:sz w:val="18"/>
                <w:szCs w:val="18"/>
                <w:lang w:eastAsia="nl-NL"/>
              </w:rPr>
            </w:pPr>
            <w:r w:rsidRPr="0017122E">
              <w:rPr>
                <w:rFonts w:ascii="Arial" w:eastAsia="Times New Roman" w:hAnsi="Arial" w:cs="Arial"/>
                <w:i/>
                <w:sz w:val="18"/>
                <w:szCs w:val="18"/>
                <w:lang w:eastAsia="nl-NL"/>
              </w:rPr>
              <w:t>Opgave ervaring(en) die liggen op het gebied van de Opdracht:</w:t>
            </w:r>
            <w:r w:rsidRPr="0017122E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 xml:space="preserve">, </w:t>
            </w:r>
          </w:p>
        </w:tc>
      </w:tr>
    </w:tbl>
    <w:p w14:paraId="1B181DDD" w14:textId="77777777" w:rsidR="00C544FF" w:rsidRDefault="00C544FF"/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512"/>
      </w:tblGrid>
      <w:tr w:rsidR="0017122E" w:rsidRPr="0017122E" w14:paraId="61225D68" w14:textId="77777777" w:rsidTr="00C544FF">
        <w:tc>
          <w:tcPr>
            <w:tcW w:w="1630" w:type="dxa"/>
          </w:tcPr>
          <w:p w14:paraId="61225D66" w14:textId="77777777" w:rsidR="0017122E" w:rsidRPr="0017122E" w:rsidRDefault="0017122E" w:rsidP="0017122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17122E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Plaats</w:t>
            </w:r>
          </w:p>
        </w:tc>
        <w:tc>
          <w:tcPr>
            <w:tcW w:w="7512" w:type="dxa"/>
          </w:tcPr>
          <w:p w14:paraId="61225D67" w14:textId="77777777" w:rsidR="0017122E" w:rsidRPr="0017122E" w:rsidRDefault="0017122E" w:rsidP="0017122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</w:tr>
      <w:tr w:rsidR="0017122E" w:rsidRPr="0017122E" w14:paraId="61225D6B" w14:textId="77777777" w:rsidTr="00C544FF">
        <w:tc>
          <w:tcPr>
            <w:tcW w:w="1630" w:type="dxa"/>
          </w:tcPr>
          <w:p w14:paraId="61225D69" w14:textId="77777777" w:rsidR="0017122E" w:rsidRPr="0017122E" w:rsidRDefault="0017122E" w:rsidP="0017122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17122E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Datum</w:t>
            </w:r>
          </w:p>
        </w:tc>
        <w:tc>
          <w:tcPr>
            <w:tcW w:w="7512" w:type="dxa"/>
          </w:tcPr>
          <w:p w14:paraId="61225D6A" w14:textId="77777777" w:rsidR="0017122E" w:rsidRPr="0017122E" w:rsidRDefault="0017122E" w:rsidP="0017122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</w:tr>
      <w:tr w:rsidR="0017122E" w:rsidRPr="0017122E" w14:paraId="61225D6E" w14:textId="77777777" w:rsidTr="00C544FF">
        <w:tc>
          <w:tcPr>
            <w:tcW w:w="1630" w:type="dxa"/>
          </w:tcPr>
          <w:p w14:paraId="61225D6C" w14:textId="77777777" w:rsidR="0017122E" w:rsidRPr="0017122E" w:rsidRDefault="0017122E" w:rsidP="0017122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17122E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Naam</w:t>
            </w:r>
          </w:p>
        </w:tc>
        <w:tc>
          <w:tcPr>
            <w:tcW w:w="7512" w:type="dxa"/>
          </w:tcPr>
          <w:p w14:paraId="61225D6D" w14:textId="77777777" w:rsidR="0017122E" w:rsidRPr="0017122E" w:rsidRDefault="0017122E" w:rsidP="0017122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</w:tr>
      <w:tr w:rsidR="0017122E" w:rsidRPr="0017122E" w14:paraId="61225D71" w14:textId="77777777" w:rsidTr="00C544FF">
        <w:tc>
          <w:tcPr>
            <w:tcW w:w="1630" w:type="dxa"/>
          </w:tcPr>
          <w:p w14:paraId="61225D6F" w14:textId="77777777" w:rsidR="0017122E" w:rsidRPr="0017122E" w:rsidRDefault="0017122E" w:rsidP="0017122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17122E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Functie</w:t>
            </w:r>
          </w:p>
        </w:tc>
        <w:tc>
          <w:tcPr>
            <w:tcW w:w="7512" w:type="dxa"/>
          </w:tcPr>
          <w:p w14:paraId="61225D70" w14:textId="77777777" w:rsidR="0017122E" w:rsidRPr="0017122E" w:rsidRDefault="0017122E" w:rsidP="0017122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</w:tr>
      <w:tr w:rsidR="0017122E" w:rsidRPr="0017122E" w14:paraId="61225D74" w14:textId="77777777" w:rsidTr="00C544FF">
        <w:tc>
          <w:tcPr>
            <w:tcW w:w="1630" w:type="dxa"/>
          </w:tcPr>
          <w:p w14:paraId="61225D72" w14:textId="77777777" w:rsidR="0017122E" w:rsidRPr="0017122E" w:rsidRDefault="0017122E" w:rsidP="0017122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17122E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Statutaire firmanaam</w:t>
            </w:r>
          </w:p>
        </w:tc>
        <w:tc>
          <w:tcPr>
            <w:tcW w:w="7512" w:type="dxa"/>
          </w:tcPr>
          <w:p w14:paraId="61225D73" w14:textId="77777777" w:rsidR="0017122E" w:rsidRPr="0017122E" w:rsidRDefault="0017122E" w:rsidP="0017122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</w:tr>
    </w:tbl>
    <w:p w14:paraId="61225D75" w14:textId="77777777" w:rsidR="000E3CB8" w:rsidRDefault="000E3CB8"/>
    <w:sectPr w:rsidR="000E3CB8" w:rsidSect="00C544FF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225D78" w14:textId="77777777" w:rsidR="00034D8E" w:rsidRDefault="00034D8E" w:rsidP="0033015A">
      <w:pPr>
        <w:spacing w:after="0" w:line="240" w:lineRule="auto"/>
      </w:pPr>
      <w:r>
        <w:separator/>
      </w:r>
    </w:p>
  </w:endnote>
  <w:endnote w:type="continuationSeparator" w:id="0">
    <w:p w14:paraId="61225D79" w14:textId="77777777" w:rsidR="00034D8E" w:rsidRDefault="00034D8E" w:rsidP="00330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225D76" w14:textId="77777777" w:rsidR="00034D8E" w:rsidRDefault="00034D8E" w:rsidP="0033015A">
      <w:pPr>
        <w:spacing w:after="0" w:line="240" w:lineRule="auto"/>
      </w:pPr>
      <w:r>
        <w:separator/>
      </w:r>
    </w:p>
  </w:footnote>
  <w:footnote w:type="continuationSeparator" w:id="0">
    <w:p w14:paraId="61225D77" w14:textId="77777777" w:rsidR="00034D8E" w:rsidRDefault="00034D8E" w:rsidP="00330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25D7B" w14:textId="52CF50D5" w:rsidR="00034D8E" w:rsidRDefault="00034D8E" w:rsidP="00034D8E">
    <w:pPr>
      <w:pBdr>
        <w:bottom w:val="single" w:sz="4" w:space="1" w:color="auto"/>
      </w:pBdr>
      <w:tabs>
        <w:tab w:val="center" w:pos="4536"/>
        <w:tab w:val="right" w:pos="9072"/>
      </w:tabs>
      <w:suppressAutoHyphens/>
      <w:spacing w:after="0" w:line="280" w:lineRule="atLeast"/>
    </w:pPr>
    <w:r w:rsidRPr="0033015A">
      <w:rPr>
        <w:rFonts w:ascii="Arial" w:eastAsia="Times New Roman" w:hAnsi="Arial" w:cs="Arial"/>
        <w:sz w:val="18"/>
        <w:szCs w:val="18"/>
        <w:lang w:eastAsia="nl-NL"/>
      </w:rPr>
      <w:t xml:space="preserve">Enexis B.V. – bijlagen behorend bij de </w:t>
    </w:r>
    <w:proofErr w:type="spellStart"/>
    <w:r>
      <w:rPr>
        <w:rFonts w:ascii="Arial" w:eastAsia="Times New Roman" w:hAnsi="Arial" w:cs="Arial"/>
        <w:sz w:val="18"/>
        <w:szCs w:val="18"/>
        <w:lang w:eastAsia="nl-NL"/>
      </w:rPr>
      <w:t>RfP</w:t>
    </w:r>
    <w:proofErr w:type="spellEnd"/>
    <w:r>
      <w:rPr>
        <w:rFonts w:ascii="Arial" w:eastAsia="Times New Roman" w:hAnsi="Arial" w:cs="Arial"/>
        <w:sz w:val="18"/>
        <w:szCs w:val="18"/>
        <w:lang w:eastAsia="nl-NL"/>
      </w:rPr>
      <w:t xml:space="preserve"> Mobile Application Management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15A"/>
    <w:rsid w:val="00034D8E"/>
    <w:rsid w:val="000949A3"/>
    <w:rsid w:val="000E3CB8"/>
    <w:rsid w:val="00105352"/>
    <w:rsid w:val="0017122E"/>
    <w:rsid w:val="0025762F"/>
    <w:rsid w:val="0033015A"/>
    <w:rsid w:val="00575539"/>
    <w:rsid w:val="008C3512"/>
    <w:rsid w:val="008F5BF7"/>
    <w:rsid w:val="00990101"/>
    <w:rsid w:val="009B3D70"/>
    <w:rsid w:val="00B74320"/>
    <w:rsid w:val="00BC08E9"/>
    <w:rsid w:val="00C544FF"/>
    <w:rsid w:val="00C8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25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aliases w:val="Bijlage,Reset numbering,Paragraaf (1.1),paragraaf,Paragraaf,Kop,Char3,Univé Paragraaf"/>
    <w:basedOn w:val="Standaard"/>
    <w:next w:val="Standaard"/>
    <w:link w:val="Kop2Char"/>
    <w:uiPriority w:val="99"/>
    <w:qFormat/>
    <w:rsid w:val="00C544FF"/>
    <w:pPr>
      <w:suppressAutoHyphens/>
      <w:spacing w:before="280" w:after="280" w:line="280" w:lineRule="atLeast"/>
      <w:outlineLvl w:val="1"/>
    </w:pPr>
    <w:rPr>
      <w:rFonts w:ascii="Arial" w:eastAsia="Times New Roman" w:hAnsi="Arial" w:cs="Arial"/>
      <w:b/>
      <w:bCs/>
      <w:iCs/>
      <w:caps/>
      <w:sz w:val="20"/>
      <w:szCs w:val="28"/>
      <w:u w:val="single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30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3015A"/>
  </w:style>
  <w:style w:type="paragraph" w:styleId="Voettekst">
    <w:name w:val="footer"/>
    <w:basedOn w:val="Standaard"/>
    <w:link w:val="VoettekstChar"/>
    <w:uiPriority w:val="99"/>
    <w:unhideWhenUsed/>
    <w:rsid w:val="00330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3015A"/>
  </w:style>
  <w:style w:type="character" w:customStyle="1" w:styleId="Kop2Char">
    <w:name w:val="Kop 2 Char"/>
    <w:aliases w:val="Bijlage Char,Reset numbering Char,Paragraaf (1.1) Char,paragraaf Char,Paragraaf Char,Kop Char,Char3 Char,Univé Paragraaf Char"/>
    <w:basedOn w:val="Standaardalinea-lettertype"/>
    <w:link w:val="Kop2"/>
    <w:uiPriority w:val="99"/>
    <w:rsid w:val="00C544FF"/>
    <w:rPr>
      <w:rFonts w:ascii="Arial" w:eastAsia="Times New Roman" w:hAnsi="Arial" w:cs="Arial"/>
      <w:b/>
      <w:bCs/>
      <w:iCs/>
      <w:caps/>
      <w:sz w:val="20"/>
      <w:szCs w:val="28"/>
      <w:u w:val="single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aliases w:val="Bijlage,Reset numbering,Paragraaf (1.1),paragraaf,Paragraaf,Kop,Char3,Univé Paragraaf"/>
    <w:basedOn w:val="Standaard"/>
    <w:next w:val="Standaard"/>
    <w:link w:val="Kop2Char"/>
    <w:uiPriority w:val="99"/>
    <w:qFormat/>
    <w:rsid w:val="00C544FF"/>
    <w:pPr>
      <w:suppressAutoHyphens/>
      <w:spacing w:before="280" w:after="280" w:line="280" w:lineRule="atLeast"/>
      <w:outlineLvl w:val="1"/>
    </w:pPr>
    <w:rPr>
      <w:rFonts w:ascii="Arial" w:eastAsia="Times New Roman" w:hAnsi="Arial" w:cs="Arial"/>
      <w:b/>
      <w:bCs/>
      <w:iCs/>
      <w:caps/>
      <w:sz w:val="20"/>
      <w:szCs w:val="28"/>
      <w:u w:val="single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30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3015A"/>
  </w:style>
  <w:style w:type="paragraph" w:styleId="Voettekst">
    <w:name w:val="footer"/>
    <w:basedOn w:val="Standaard"/>
    <w:link w:val="VoettekstChar"/>
    <w:uiPriority w:val="99"/>
    <w:unhideWhenUsed/>
    <w:rsid w:val="00330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3015A"/>
  </w:style>
  <w:style w:type="character" w:customStyle="1" w:styleId="Kop2Char">
    <w:name w:val="Kop 2 Char"/>
    <w:aliases w:val="Bijlage Char,Reset numbering Char,Paragraaf (1.1) Char,paragraaf Char,Paragraaf Char,Kop Char,Char3 Char,Univé Paragraaf Char"/>
    <w:basedOn w:val="Standaardalinea-lettertype"/>
    <w:link w:val="Kop2"/>
    <w:uiPriority w:val="99"/>
    <w:rsid w:val="00C544FF"/>
    <w:rPr>
      <w:rFonts w:ascii="Arial" w:eastAsia="Times New Roman" w:hAnsi="Arial" w:cs="Arial"/>
      <w:b/>
      <w:bCs/>
      <w:iCs/>
      <w:caps/>
      <w:sz w:val="20"/>
      <w:szCs w:val="28"/>
      <w:u w:val="single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Niet gestart</_Status>
    <Status xmlns="dc837f17-6d75-4bb4-920f-384f6a0b7eb0">Definitief</Status>
    <TaxCatchAll xmlns="aa70f4c1-ce55-40e0-906e-d1ce789a9b88"/>
    <Soort_x0020_document xmlns="dc837f17-6d75-4bb4-920f-384f6a0b7eb0">1. Eindproducten</Soort_x0020_documen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nexis Document" ma:contentTypeID="0x010100DD3B5001B5A347A79ECE23E83ED4F41E00AF88CB4673E2094A8A9F2CEC27BF83BD" ma:contentTypeVersion="26" ma:contentTypeDescription="Een nieuw document maken." ma:contentTypeScope="" ma:versionID="8ac963bce3a627651efb1ba2b65b024d">
  <xsd:schema xmlns:xsd="http://www.w3.org/2001/XMLSchema" xmlns:xs="http://www.w3.org/2001/XMLSchema" xmlns:p="http://schemas.microsoft.com/office/2006/metadata/properties" xmlns:ns2="aa70f4c1-ce55-40e0-906e-d1ce789a9b88" xmlns:ns3="http://schemas.microsoft.com/sharepoint/v3/fields" xmlns:ns4="dc837f17-6d75-4bb4-920f-384f6a0b7eb0" targetNamespace="http://schemas.microsoft.com/office/2006/metadata/properties" ma:root="true" ma:fieldsID="6694d3cbcf4a811be0ae6006f176dc39" ns2:_="" ns3:_="" ns4:_="">
    <xsd:import namespace="aa70f4c1-ce55-40e0-906e-d1ce789a9b88"/>
    <xsd:import namespace="http://schemas.microsoft.com/sharepoint/v3/fields"/>
    <xsd:import namespace="dc837f17-6d75-4bb4-920f-384f6a0b7eb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_Status" minOccurs="0"/>
                <xsd:element ref="ns4:Status"/>
                <xsd:element ref="ns4:Soort_x0020_documen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0f4c1-ce55-40e0-906e-d1ce789a9b88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f6359e85-d6fa-45f2-874f-63e69d074e34}" ma:internalName="TaxCatchAll" ma:showField="CatchAllData" ma:web="8d4f30ae-a555-42e0-a876-9411db1afb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f6359e85-d6fa-45f2-874f-63e69d074e34}" ma:internalName="TaxCatchAllLabel" ma:readOnly="true" ma:showField="CatchAllDataLabel" ma:web="8d4f30ae-a555-42e0-a876-9411db1afb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0" nillable="true" ma:displayName="Status" ma:default="Niet gestart" ma:hidden="true" ma:internalName="_Status" ma:readOnly="false">
      <xsd:simpleType>
        <xsd:union memberTypes="dms:Text">
          <xsd:simpleType>
            <xsd:restriction base="dms:Choice">
              <xsd:enumeration value="Niet gestart"/>
              <xsd:enumeration value="Concept"/>
              <xsd:enumeration value="Herzien"/>
              <xsd:enumeration value="Gepland"/>
              <xsd:enumeration value="Gepubliceerd"/>
              <xsd:enumeration value="Definitief"/>
              <xsd:enumeration value="Verlope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37f17-6d75-4bb4-920f-384f6a0b7eb0" elementFormDefault="qualified">
    <xsd:import namespace="http://schemas.microsoft.com/office/2006/documentManagement/types"/>
    <xsd:import namespace="http://schemas.microsoft.com/office/infopath/2007/PartnerControls"/>
    <xsd:element name="Status" ma:index="11" ma:displayName="Status" ma:default="Idee" ma:format="Dropdown" ma:internalName="Status">
      <xsd:simpleType>
        <xsd:restriction base="dms:Choice">
          <xsd:enumeration value="Idee"/>
          <xsd:enumeration value="Concept"/>
          <xsd:enumeration value="Laatste concept"/>
          <xsd:enumeration value="Definitief"/>
          <xsd:enumeration value="Goedgekeurd"/>
        </xsd:restriction>
      </xsd:simpleType>
    </xsd:element>
    <xsd:element name="Soort_x0020_document" ma:index="12" ma:displayName="Soort document" ma:default="Requirements" ma:description="Projectmanagement" ma:format="Dropdown" ma:internalName="Soort_x0020_document">
      <xsd:simpleType>
        <xsd:restriction base="dms:Choice">
          <xsd:enumeration value="1. Eindproducten"/>
          <xsd:enumeration value="Requirements"/>
          <xsd:enumeration value="Architectuur"/>
          <xsd:enumeration value="Programma van eisen"/>
          <xsd:enumeration value="Gunningscriteria"/>
          <xsd:enumeration value="Projectmanagement"/>
          <xsd:enumeration value="Achtergrond"/>
          <xsd:enumeration value="Overi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0597a69a-ee4c-46c2-a96f-d1dc3e3bfc17" ContentTypeId="0x010100DD3B5001B5A347A79ECE23E83ED4F41E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04CB44-707E-41E6-907B-3BF8E33B9BC6}">
  <ds:schemaRefs>
    <ds:schemaRef ds:uri="aa70f4c1-ce55-40e0-906e-d1ce789a9b88"/>
    <ds:schemaRef ds:uri="http://purl.org/dc/elements/1.1/"/>
    <ds:schemaRef ds:uri="dc837f17-6d75-4bb4-920f-384f6a0b7eb0"/>
    <ds:schemaRef ds:uri="http://purl.org/dc/terms/"/>
    <ds:schemaRef ds:uri="http://schemas.microsoft.com/office/2006/metadata/properties"/>
    <ds:schemaRef ds:uri="http://schemas.microsoft.com/sharepoint/v3/field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15F8F5A-7AFA-40ED-B832-843177894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0f4c1-ce55-40e0-906e-d1ce789a9b88"/>
    <ds:schemaRef ds:uri="http://schemas.microsoft.com/sharepoint/v3/fields"/>
    <ds:schemaRef ds:uri="dc837f17-6d75-4bb4-920f-384f6a0b7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59E34F-656E-4BA8-B8C4-563FC107EEC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7BF19D3-1B05-4056-AF7E-C2B23FB358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6CBE0BBF</Template>
  <TotalTime>20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XI Verklaring Personeel</vt:lpstr>
    </vt:vector>
  </TitlesOfParts>
  <Company>Enexis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XI Verklaring Personeel</dc:title>
  <dc:creator>Hossain El Hachhouchi</dc:creator>
  <cp:lastModifiedBy>Velde, Edo van de</cp:lastModifiedBy>
  <cp:revision>13</cp:revision>
  <dcterms:created xsi:type="dcterms:W3CDTF">2014-02-10T15:25:00Z</dcterms:created>
  <dcterms:modified xsi:type="dcterms:W3CDTF">2014-06-24T11:30:00Z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0x010100DD3B5001B5A347A79ECE23E83ED4F41E00AF88CB4673E2094A8A9F2CEC27BF83BD</vt:lpwstr>
  </property>
</Properties>
</file>