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4C91" w14:textId="77777777" w:rsidR="00D8529C" w:rsidRPr="00667D9D" w:rsidRDefault="00D8529C" w:rsidP="008E6ECA">
      <w:pPr>
        <w:pStyle w:val="Kop1"/>
        <w:ind w:left="5664"/>
        <w:rPr>
          <w:rFonts w:ascii="Realist" w:hAnsi="Realist"/>
        </w:rPr>
      </w:pPr>
      <w:bookmarkStart w:id="0" w:name="_Toc39239222"/>
      <w:bookmarkStart w:id="1" w:name="_Toc39529128"/>
      <w:r w:rsidRPr="00667D9D">
        <w:rPr>
          <w:rFonts w:ascii="Realist" w:hAnsi="Realist"/>
          <w:noProof/>
        </w:rPr>
        <w:drawing>
          <wp:inline distT="0" distB="0" distL="0" distR="0" wp14:anchorId="66B4AD7D" wp14:editId="3C7070F2">
            <wp:extent cx="2017514" cy="747712"/>
            <wp:effectExtent l="0" t="0" r="190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17514" cy="747712"/>
                    </a:xfrm>
                    <a:prstGeom prst="rect">
                      <a:avLst/>
                    </a:prstGeom>
                  </pic:spPr>
                </pic:pic>
              </a:graphicData>
            </a:graphic>
          </wp:inline>
        </w:drawing>
      </w:r>
    </w:p>
    <w:p w14:paraId="1F3F3071" w14:textId="77777777" w:rsidR="007E4F13" w:rsidRPr="00667D9D" w:rsidRDefault="007E4F13" w:rsidP="007E4F13">
      <w:pPr>
        <w:pStyle w:val="Kop1"/>
        <w:rPr>
          <w:rFonts w:ascii="Realist" w:hAnsi="Realist"/>
          <w:color w:val="833C0B" w:themeColor="accent2" w:themeShade="80"/>
        </w:rPr>
      </w:pPr>
      <w:r w:rsidRPr="00667D9D">
        <w:rPr>
          <w:rFonts w:ascii="Realist" w:hAnsi="Realist"/>
          <w:color w:val="833C0B" w:themeColor="accent2" w:themeShade="80"/>
        </w:rPr>
        <w:t>Model wachtkamerovereenkomst</w:t>
      </w:r>
      <w:bookmarkEnd w:id="0"/>
      <w:bookmarkEnd w:id="1"/>
    </w:p>
    <w:p w14:paraId="563229C1" w14:textId="77777777" w:rsidR="007E4F13" w:rsidRPr="00667D9D" w:rsidRDefault="007E4F13" w:rsidP="007E4F13">
      <w:pPr>
        <w:rPr>
          <w:rFonts w:ascii="Realist" w:hAnsi="Realist"/>
        </w:rPr>
      </w:pPr>
    </w:p>
    <w:p w14:paraId="5D78AE9F" w14:textId="77777777" w:rsidR="007E4F13" w:rsidRPr="00667D9D" w:rsidRDefault="007E4F13" w:rsidP="007E4F13">
      <w:pPr>
        <w:rPr>
          <w:rFonts w:ascii="Realist" w:hAnsi="Realist"/>
        </w:rPr>
      </w:pPr>
    </w:p>
    <w:p w14:paraId="79CFFDF9" w14:textId="77777777" w:rsidR="007E4F13" w:rsidRPr="00667D9D" w:rsidRDefault="007E4F13" w:rsidP="007E4F13">
      <w:pPr>
        <w:rPr>
          <w:rFonts w:ascii="Realist" w:hAnsi="Realist"/>
          <w:b/>
        </w:rPr>
      </w:pPr>
      <w:r w:rsidRPr="00667D9D">
        <w:rPr>
          <w:rFonts w:ascii="Realist" w:hAnsi="Realist"/>
          <w:b/>
        </w:rPr>
        <w:t>Ondergetekenden:</w:t>
      </w:r>
    </w:p>
    <w:p w14:paraId="3B4F2F18" w14:textId="77777777" w:rsidR="007E4F13" w:rsidRPr="00667D9D" w:rsidRDefault="007E4F13" w:rsidP="007E4F13">
      <w:pPr>
        <w:rPr>
          <w:rFonts w:ascii="Realist" w:hAnsi="Realist"/>
        </w:rPr>
      </w:pPr>
      <w:r w:rsidRPr="00667D9D">
        <w:rPr>
          <w:rFonts w:ascii="Realist" w:hAnsi="Realist"/>
        </w:rPr>
        <w:t>De Christelijke Onderwijs Groep Vallei &amp; Gelderland-Midden</w:t>
      </w:r>
    </w:p>
    <w:p w14:paraId="67CE8C73" w14:textId="77777777" w:rsidR="007E4F13" w:rsidRPr="00667D9D" w:rsidRDefault="007E4F13" w:rsidP="007E4F13">
      <w:pPr>
        <w:rPr>
          <w:rFonts w:ascii="Realist" w:hAnsi="Realist"/>
        </w:rPr>
      </w:pPr>
      <w:r w:rsidRPr="00667D9D">
        <w:rPr>
          <w:rFonts w:ascii="Realist" w:hAnsi="Realist"/>
        </w:rPr>
        <w:t>Hierna te noemen: Opdrachtgever</w:t>
      </w:r>
    </w:p>
    <w:p w14:paraId="79EF04B8" w14:textId="77777777" w:rsidR="007E4F13" w:rsidRPr="00667D9D" w:rsidRDefault="007E4F13" w:rsidP="007E4F13">
      <w:pPr>
        <w:rPr>
          <w:rFonts w:ascii="Realist" w:hAnsi="Realist"/>
        </w:rPr>
      </w:pPr>
      <w:r w:rsidRPr="00667D9D">
        <w:rPr>
          <w:rFonts w:ascii="Realist" w:hAnsi="Realist"/>
        </w:rPr>
        <w:t>en</w:t>
      </w:r>
    </w:p>
    <w:p w14:paraId="61950B17" w14:textId="77777777" w:rsidR="007E4F13" w:rsidRPr="00667D9D" w:rsidRDefault="007E4F13" w:rsidP="007E4F13">
      <w:pPr>
        <w:rPr>
          <w:rFonts w:ascii="Realist" w:hAnsi="Realist"/>
        </w:rPr>
      </w:pPr>
      <w:r w:rsidRPr="00667D9D">
        <w:rPr>
          <w:rFonts w:ascii="Realist" w:hAnsi="Realist"/>
          <w:highlight w:val="yellow"/>
        </w:rPr>
        <w:t>&lt;naam onderneming&gt;</w:t>
      </w:r>
      <w:r w:rsidRPr="00667D9D">
        <w:rPr>
          <w:rFonts w:ascii="Realist" w:hAnsi="Realist"/>
        </w:rPr>
        <w:t xml:space="preserve">, gevestigd te &lt;plaatsnaam&gt; en ingeschreven in het handelsregister onder het KvK-nummer </w:t>
      </w:r>
      <w:r w:rsidRPr="00667D9D">
        <w:rPr>
          <w:rFonts w:ascii="Realist" w:hAnsi="Realist"/>
          <w:highlight w:val="yellow"/>
        </w:rPr>
        <w:t>&lt;nummer&gt;</w:t>
      </w:r>
      <w:r w:rsidRPr="00667D9D">
        <w:rPr>
          <w:rFonts w:ascii="Realist" w:hAnsi="Realist"/>
        </w:rPr>
        <w:t xml:space="preserve"> te dezen rechtsgeldig vertegenwoordigd door </w:t>
      </w:r>
      <w:r w:rsidRPr="00667D9D">
        <w:rPr>
          <w:rFonts w:ascii="Realist" w:hAnsi="Realist"/>
          <w:highlight w:val="yellow"/>
        </w:rPr>
        <w:t>&lt;naam&gt;</w:t>
      </w:r>
      <w:r w:rsidRPr="00667D9D">
        <w:rPr>
          <w:rFonts w:ascii="Realist" w:hAnsi="Realist"/>
        </w:rPr>
        <w:t xml:space="preserve"> in de functie van </w:t>
      </w:r>
      <w:r w:rsidRPr="00667D9D">
        <w:rPr>
          <w:rFonts w:ascii="Realist" w:hAnsi="Realist"/>
          <w:highlight w:val="yellow"/>
        </w:rPr>
        <w:t>&lt;functie&gt;</w:t>
      </w:r>
      <w:r w:rsidRPr="00667D9D">
        <w:rPr>
          <w:rFonts w:ascii="Realist" w:hAnsi="Realist"/>
        </w:rPr>
        <w:t>,</w:t>
      </w:r>
    </w:p>
    <w:p w14:paraId="2DD76220" w14:textId="77777777" w:rsidR="007E4F13" w:rsidRPr="00667D9D" w:rsidRDefault="007E4F13" w:rsidP="007E4F13">
      <w:pPr>
        <w:rPr>
          <w:rFonts w:ascii="Realist" w:hAnsi="Realist"/>
        </w:rPr>
      </w:pPr>
      <w:r w:rsidRPr="00667D9D">
        <w:rPr>
          <w:rFonts w:ascii="Realist" w:hAnsi="Realist"/>
        </w:rPr>
        <w:t>Hierin verder te noemen: Opdrachtnemer,</w:t>
      </w:r>
    </w:p>
    <w:p w14:paraId="3ADC2743" w14:textId="77777777" w:rsidR="007E4F13" w:rsidRPr="00667D9D" w:rsidRDefault="007E4F13" w:rsidP="007E4F13">
      <w:pPr>
        <w:rPr>
          <w:rFonts w:ascii="Realist" w:hAnsi="Realist"/>
        </w:rPr>
      </w:pPr>
      <w:r w:rsidRPr="00667D9D">
        <w:rPr>
          <w:rFonts w:ascii="Realist" w:hAnsi="Realist"/>
        </w:rPr>
        <w:t>Hierna gezamenlijk te noemen: Partijen;</w:t>
      </w:r>
    </w:p>
    <w:p w14:paraId="2ADB13AD" w14:textId="77777777" w:rsidR="007E4F13" w:rsidRPr="00667D9D" w:rsidRDefault="007E4F13" w:rsidP="007E4F13">
      <w:pPr>
        <w:rPr>
          <w:rFonts w:ascii="Realist" w:hAnsi="Realist"/>
        </w:rPr>
      </w:pPr>
    </w:p>
    <w:p w14:paraId="318EA1A0" w14:textId="77777777" w:rsidR="007E4F13" w:rsidRPr="00667D9D" w:rsidRDefault="007E4F13" w:rsidP="007E4F13">
      <w:pPr>
        <w:rPr>
          <w:rFonts w:ascii="Realist" w:hAnsi="Realist"/>
          <w:b/>
        </w:rPr>
      </w:pPr>
      <w:r w:rsidRPr="00667D9D">
        <w:rPr>
          <w:rFonts w:ascii="Realist" w:hAnsi="Realist"/>
          <w:b/>
        </w:rPr>
        <w:t>Nemen in aanmerking dat:</w:t>
      </w:r>
    </w:p>
    <w:p w14:paraId="47DB3F6E" w14:textId="77777777" w:rsidR="007E4F13" w:rsidRPr="00667D9D" w:rsidRDefault="007E4F13" w:rsidP="007E4F13">
      <w:pPr>
        <w:rPr>
          <w:rFonts w:ascii="Realist" w:hAnsi="Realist"/>
        </w:rPr>
      </w:pPr>
      <w:r w:rsidRPr="00667D9D">
        <w:rPr>
          <w:rFonts w:ascii="Realist" w:hAnsi="Realist"/>
        </w:rPr>
        <w:t xml:space="preserve">Opdrachtgever een Overeenkomst </w:t>
      </w:r>
      <w:r w:rsidR="002F51BE" w:rsidRPr="00667D9D">
        <w:rPr>
          <w:rFonts w:ascii="Realist" w:hAnsi="Realist"/>
          <w:highlight w:val="yellow"/>
        </w:rPr>
        <w:t>&lt; &gt;</w:t>
      </w:r>
      <w:r w:rsidR="0091544A" w:rsidRPr="00667D9D">
        <w:rPr>
          <w:rFonts w:ascii="Realist" w:hAnsi="Realist"/>
        </w:rPr>
        <w:t xml:space="preserve"> </w:t>
      </w:r>
      <w:r w:rsidRPr="00667D9D">
        <w:rPr>
          <w:rFonts w:ascii="Realist" w:hAnsi="Realist"/>
        </w:rPr>
        <w:t xml:space="preserve">wenst te sluiten met één </w:t>
      </w:r>
      <w:r w:rsidR="00472E63" w:rsidRPr="00667D9D">
        <w:rPr>
          <w:rFonts w:ascii="Realist" w:hAnsi="Realist"/>
        </w:rPr>
        <w:t>Opdrachtnemer</w:t>
      </w:r>
      <w:r w:rsidRPr="00667D9D">
        <w:rPr>
          <w:rFonts w:ascii="Realist" w:hAnsi="Realist"/>
        </w:rPr>
        <w:t>.</w:t>
      </w:r>
    </w:p>
    <w:p w14:paraId="411D43AA" w14:textId="77777777" w:rsidR="007E4F13" w:rsidRPr="00667D9D" w:rsidRDefault="007E4F13" w:rsidP="007E4F13">
      <w:pPr>
        <w:rPr>
          <w:rFonts w:ascii="Realist" w:hAnsi="Realist"/>
        </w:rPr>
      </w:pPr>
      <w:r w:rsidRPr="00667D9D">
        <w:rPr>
          <w:rFonts w:ascii="Realist" w:hAnsi="Realist"/>
        </w:rPr>
        <w:t xml:space="preserve">Opdrachtgever hiertoe een </w:t>
      </w:r>
      <w:r w:rsidR="00472E63" w:rsidRPr="00667D9D">
        <w:rPr>
          <w:rFonts w:ascii="Realist" w:hAnsi="Realist"/>
          <w:highlight w:val="yellow"/>
        </w:rPr>
        <w:t>&lt; &gt;</w:t>
      </w:r>
      <w:r w:rsidR="00472E63" w:rsidRPr="00667D9D">
        <w:rPr>
          <w:rFonts w:ascii="Realist" w:hAnsi="Realist"/>
        </w:rPr>
        <w:t xml:space="preserve"> </w:t>
      </w:r>
      <w:r w:rsidRPr="00667D9D">
        <w:rPr>
          <w:rFonts w:ascii="Realist" w:hAnsi="Realist"/>
        </w:rPr>
        <w:t>aanbesteding heeft uitgeschreven;</w:t>
      </w:r>
    </w:p>
    <w:p w14:paraId="1AB9AF65" w14:textId="77777777" w:rsidR="007E4F13" w:rsidRPr="00667D9D" w:rsidRDefault="007E4F13" w:rsidP="007E4F13">
      <w:pPr>
        <w:rPr>
          <w:rFonts w:ascii="Realist" w:hAnsi="Realist"/>
        </w:rPr>
      </w:pPr>
      <w:r w:rsidRPr="00667D9D">
        <w:rPr>
          <w:rFonts w:ascii="Realist" w:hAnsi="Realist"/>
        </w:rPr>
        <w:t>Opdrachtnemer op grond van zijn Inschrijving als tweede in rang is geëindigd;</w:t>
      </w:r>
    </w:p>
    <w:p w14:paraId="608A78FA" w14:textId="77777777" w:rsidR="007E4F13" w:rsidRPr="00667D9D" w:rsidRDefault="007E4F13" w:rsidP="007E4F13">
      <w:pPr>
        <w:rPr>
          <w:rFonts w:ascii="Realist" w:hAnsi="Realist"/>
        </w:rPr>
      </w:pPr>
      <w:r w:rsidRPr="00667D9D">
        <w:rPr>
          <w:rFonts w:ascii="Realist" w:hAnsi="Realist"/>
        </w:rPr>
        <w:t xml:space="preserve">Opdrachtgever de Opdracht gegund heeft aan </w:t>
      </w:r>
      <w:r w:rsidRPr="00667D9D">
        <w:rPr>
          <w:rFonts w:ascii="Realist" w:hAnsi="Realist"/>
          <w:highlight w:val="yellow"/>
        </w:rPr>
        <w:t>&lt;naam winnaar aanbesteding&gt;</w:t>
      </w:r>
      <w:r w:rsidRPr="00667D9D">
        <w:rPr>
          <w:rFonts w:ascii="Realist" w:hAnsi="Realist"/>
        </w:rPr>
        <w:t xml:space="preserve"> met ontbindende voorwaarden. De ingangsdatum van de Overeenkomst is </w:t>
      </w:r>
      <w:r w:rsidRPr="00667D9D">
        <w:rPr>
          <w:rFonts w:ascii="Realist" w:hAnsi="Realist"/>
          <w:highlight w:val="yellow"/>
        </w:rPr>
        <w:t>&lt;datum&gt;.</w:t>
      </w:r>
    </w:p>
    <w:p w14:paraId="3B4FED01" w14:textId="77777777" w:rsidR="007E4F13" w:rsidRPr="00667D9D" w:rsidRDefault="007E4F13" w:rsidP="007E4F13">
      <w:pPr>
        <w:rPr>
          <w:rFonts w:ascii="Realist" w:hAnsi="Realist"/>
        </w:rPr>
      </w:pPr>
      <w:r w:rsidRPr="00667D9D">
        <w:rPr>
          <w:rFonts w:ascii="Realist" w:hAnsi="Realist"/>
        </w:rPr>
        <w:t xml:space="preserve">Opdrachtgever voor het geval dat de situatie zich voordoet als omschreven in artikel 1, eerste lid, zich het recht voorbehoudt om, zonder tot een nieuwe aanbesteding genoodzaakt te zijn, de Opdracht uit te laten voeren door de partij die als tweede in rang is geëindigd: </w:t>
      </w:r>
      <w:r w:rsidRPr="00667D9D">
        <w:rPr>
          <w:rFonts w:ascii="Realist" w:hAnsi="Realist"/>
          <w:highlight w:val="yellow"/>
        </w:rPr>
        <w:t>&lt;Opdrachtnemer&gt;.</w:t>
      </w:r>
    </w:p>
    <w:p w14:paraId="04442592" w14:textId="77777777" w:rsidR="007E4F13" w:rsidRPr="00667D9D" w:rsidRDefault="007E4F13" w:rsidP="007E4F13">
      <w:pPr>
        <w:rPr>
          <w:rFonts w:ascii="Realist" w:hAnsi="Realist"/>
        </w:rPr>
      </w:pPr>
      <w:r w:rsidRPr="00667D9D">
        <w:rPr>
          <w:rFonts w:ascii="Realist" w:hAnsi="Realist"/>
        </w:rPr>
        <w:t>Partijen tegen deze achtergrond onderhavige wachtkamerovereenkomst met elkaar aangaan, onder de navolgende voorwaarden en bedingen.</w:t>
      </w:r>
    </w:p>
    <w:p w14:paraId="4561FC39" w14:textId="77777777" w:rsidR="007E4F13" w:rsidRPr="00667D9D" w:rsidRDefault="007E4F13" w:rsidP="007E4F13">
      <w:pPr>
        <w:rPr>
          <w:rFonts w:ascii="Realist" w:hAnsi="Realist"/>
        </w:rPr>
      </w:pPr>
    </w:p>
    <w:p w14:paraId="5B15FAA9" w14:textId="77777777" w:rsidR="007E4F13" w:rsidRPr="00667D9D" w:rsidRDefault="007E4F13" w:rsidP="007E4F13">
      <w:pPr>
        <w:rPr>
          <w:rFonts w:ascii="Realist" w:hAnsi="Realist"/>
          <w:b/>
        </w:rPr>
      </w:pPr>
      <w:r w:rsidRPr="00667D9D">
        <w:rPr>
          <w:rFonts w:ascii="Realist" w:hAnsi="Realist"/>
          <w:b/>
        </w:rPr>
        <w:t>Verklaren te zijn overeengekomen als volgt:</w:t>
      </w:r>
    </w:p>
    <w:p w14:paraId="753E0B12" w14:textId="77777777" w:rsidR="007E4F13" w:rsidRPr="00667D9D" w:rsidRDefault="007E4F13" w:rsidP="007E4F13">
      <w:pPr>
        <w:rPr>
          <w:rFonts w:ascii="Realist" w:hAnsi="Realist"/>
          <w:b/>
        </w:rPr>
      </w:pPr>
      <w:r w:rsidRPr="00667D9D">
        <w:rPr>
          <w:rFonts w:ascii="Realist" w:hAnsi="Realist"/>
          <w:b/>
        </w:rPr>
        <w:t>Artikel 1</w:t>
      </w:r>
      <w:r w:rsidRPr="00667D9D">
        <w:rPr>
          <w:rFonts w:ascii="Realist" w:hAnsi="Realist"/>
          <w:b/>
        </w:rPr>
        <w:tab/>
        <w:t>Inwerkingtreding</w:t>
      </w:r>
    </w:p>
    <w:p w14:paraId="683B9E08" w14:textId="77777777" w:rsidR="007E4F13" w:rsidRPr="00667D9D" w:rsidRDefault="007E4F13" w:rsidP="007E4F13">
      <w:pPr>
        <w:pStyle w:val="Lijstalinea"/>
        <w:numPr>
          <w:ilvl w:val="0"/>
          <w:numId w:val="1"/>
        </w:numPr>
        <w:rPr>
          <w:rFonts w:ascii="Realist" w:hAnsi="Realist"/>
          <w:sz w:val="22"/>
          <w:szCs w:val="22"/>
        </w:rPr>
      </w:pPr>
      <w:r w:rsidRPr="00667D9D">
        <w:rPr>
          <w:rFonts w:ascii="Realist" w:hAnsi="Realist"/>
          <w:sz w:val="22"/>
          <w:szCs w:val="22"/>
        </w:rPr>
        <w:t xml:space="preserve">Opdrachtgever heeft het recht om de Overeenkomst met </w:t>
      </w:r>
      <w:r w:rsidRPr="00667D9D">
        <w:rPr>
          <w:rFonts w:ascii="Realist" w:hAnsi="Realist"/>
          <w:sz w:val="22"/>
          <w:szCs w:val="22"/>
          <w:highlight w:val="yellow"/>
        </w:rPr>
        <w:t>&lt;naam winnaar aanbesteding&gt;</w:t>
      </w:r>
      <w:r w:rsidRPr="00667D9D">
        <w:rPr>
          <w:rFonts w:ascii="Realist" w:hAnsi="Realist"/>
          <w:sz w:val="22"/>
          <w:szCs w:val="22"/>
        </w:rPr>
        <w:t xml:space="preserve"> tussentijds te beëindigen.</w:t>
      </w:r>
    </w:p>
    <w:p w14:paraId="522A99B5" w14:textId="77777777" w:rsidR="007E4F13" w:rsidRPr="00667D9D" w:rsidRDefault="007E4F13" w:rsidP="007E4F13">
      <w:pPr>
        <w:pStyle w:val="Lijstalinea"/>
        <w:numPr>
          <w:ilvl w:val="0"/>
          <w:numId w:val="1"/>
        </w:numPr>
        <w:rPr>
          <w:rFonts w:ascii="Realist" w:hAnsi="Realist"/>
          <w:sz w:val="22"/>
          <w:szCs w:val="22"/>
        </w:rPr>
      </w:pPr>
      <w:r w:rsidRPr="00667D9D">
        <w:rPr>
          <w:rFonts w:ascii="Realist" w:hAnsi="Realist"/>
          <w:sz w:val="22"/>
          <w:szCs w:val="22"/>
        </w:rPr>
        <w:lastRenderedPageBreak/>
        <w:t>Opdrachtnemer doet zijn Inschrijving gedurende de eerste twaalf maanden na het onherroepelijk worden van de gunning gestand. De prijzen in de Inschrijving mogen onder aftrek van de gestanddoeningstermijn geïndexeerd worden op basis van de CPI zoals bijgehouden door het Centraal Bureau voor de Statistiek.</w:t>
      </w:r>
    </w:p>
    <w:p w14:paraId="475797CF" w14:textId="77777777" w:rsidR="007E4F13" w:rsidRPr="00667D9D" w:rsidRDefault="007E4F13" w:rsidP="007E4F13">
      <w:pPr>
        <w:pStyle w:val="Lijstalinea"/>
        <w:numPr>
          <w:ilvl w:val="0"/>
          <w:numId w:val="1"/>
        </w:numPr>
        <w:rPr>
          <w:rFonts w:ascii="Realist" w:hAnsi="Realist"/>
          <w:sz w:val="22"/>
          <w:szCs w:val="22"/>
        </w:rPr>
      </w:pPr>
      <w:r w:rsidRPr="00667D9D">
        <w:rPr>
          <w:rFonts w:ascii="Realist" w:hAnsi="Realist"/>
          <w:sz w:val="22"/>
          <w:szCs w:val="22"/>
        </w:rPr>
        <w:t>Eventuele kostenstijgingen die niet uitdrukkelijk zijn genoemd in de Inschrijving komen volledig voor rekening van Opdrachtnemer zonder enige vorm van compensatie.</w:t>
      </w:r>
    </w:p>
    <w:p w14:paraId="0667BEFD" w14:textId="77777777" w:rsidR="007E4F13" w:rsidRPr="00667D9D" w:rsidRDefault="007E4F13" w:rsidP="007E4F13">
      <w:pPr>
        <w:pStyle w:val="Lijstalinea"/>
        <w:numPr>
          <w:ilvl w:val="0"/>
          <w:numId w:val="1"/>
        </w:numPr>
        <w:rPr>
          <w:rFonts w:ascii="Realist" w:hAnsi="Realist"/>
          <w:sz w:val="22"/>
          <w:szCs w:val="22"/>
        </w:rPr>
      </w:pPr>
      <w:r w:rsidRPr="00667D9D">
        <w:rPr>
          <w:rFonts w:ascii="Realist" w:hAnsi="Realist"/>
          <w:sz w:val="22"/>
          <w:szCs w:val="22"/>
        </w:rPr>
        <w:t>Opdrachtnemer is bereid om deze wachtkamerovereenkomst uit te voeren.</w:t>
      </w:r>
    </w:p>
    <w:p w14:paraId="55169AC5" w14:textId="77777777" w:rsidR="007E4F13" w:rsidRPr="00667D9D" w:rsidRDefault="007E4F13" w:rsidP="007E4F13">
      <w:pPr>
        <w:pStyle w:val="Lijstalinea"/>
        <w:numPr>
          <w:ilvl w:val="0"/>
          <w:numId w:val="1"/>
        </w:numPr>
        <w:rPr>
          <w:rFonts w:ascii="Realist" w:hAnsi="Realist"/>
        </w:rPr>
      </w:pPr>
      <w:r w:rsidRPr="00667D9D">
        <w:rPr>
          <w:rFonts w:ascii="Realist" w:hAnsi="Realist"/>
          <w:sz w:val="22"/>
          <w:szCs w:val="22"/>
        </w:rPr>
        <w:t>Indien er van de wachtkamerovereenkomst gebruik wordt gemaakt, wordt een nieuwe Overeenkomst opgesteld, gelijk aan de originele Overeenkomst, voor de resterende duur van de (oorspronkelijke) contractperiode.</w:t>
      </w:r>
      <w:r w:rsidRPr="00667D9D">
        <w:rPr>
          <w:rFonts w:ascii="Realist" w:hAnsi="Realist"/>
          <w:sz w:val="22"/>
          <w:szCs w:val="22"/>
        </w:rPr>
        <w:br/>
      </w:r>
    </w:p>
    <w:p w14:paraId="5F3C4D82" w14:textId="77777777" w:rsidR="007E4F13" w:rsidRPr="00667D9D" w:rsidRDefault="007E4F13" w:rsidP="007E4F13">
      <w:pPr>
        <w:rPr>
          <w:rFonts w:ascii="Realist" w:hAnsi="Realist"/>
          <w:b/>
        </w:rPr>
      </w:pPr>
      <w:r w:rsidRPr="00667D9D">
        <w:rPr>
          <w:rFonts w:ascii="Realist" w:hAnsi="Realist"/>
          <w:b/>
        </w:rPr>
        <w:t>Artikel 2</w:t>
      </w:r>
      <w:r w:rsidRPr="00667D9D">
        <w:rPr>
          <w:rFonts w:ascii="Realist" w:hAnsi="Realist"/>
          <w:b/>
        </w:rPr>
        <w:tab/>
        <w:t>Geldigheidsduur Overeenkomst</w:t>
      </w:r>
    </w:p>
    <w:p w14:paraId="27765B2E" w14:textId="77777777" w:rsidR="007E4F13" w:rsidRPr="00667D9D" w:rsidRDefault="007E4F13" w:rsidP="007E4F13">
      <w:pPr>
        <w:pStyle w:val="Lijstalinea"/>
        <w:numPr>
          <w:ilvl w:val="0"/>
          <w:numId w:val="2"/>
        </w:numPr>
        <w:rPr>
          <w:rFonts w:ascii="Realist" w:hAnsi="Realist"/>
          <w:sz w:val="22"/>
          <w:szCs w:val="22"/>
        </w:rPr>
      </w:pPr>
      <w:r w:rsidRPr="00667D9D">
        <w:rPr>
          <w:rFonts w:ascii="Realist" w:hAnsi="Realist"/>
          <w:sz w:val="22"/>
          <w:szCs w:val="22"/>
        </w:rPr>
        <w:t xml:space="preserve">Deze wachtkamerovereenkomst wordt aangegaan voor de duur van twaalf maanden en gaat in op </w:t>
      </w:r>
      <w:r w:rsidRPr="00667D9D">
        <w:rPr>
          <w:rFonts w:ascii="Realist" w:hAnsi="Realist"/>
          <w:sz w:val="22"/>
          <w:szCs w:val="22"/>
          <w:highlight w:val="yellow"/>
        </w:rPr>
        <w:t>&lt;datum na onherroepelijk worden van gunning&gt;.</w:t>
      </w:r>
    </w:p>
    <w:p w14:paraId="0294BD38" w14:textId="77777777" w:rsidR="007E4F13" w:rsidRPr="00667D9D" w:rsidRDefault="007E4F13" w:rsidP="007E4F13">
      <w:pPr>
        <w:pStyle w:val="Lijstalinea"/>
        <w:numPr>
          <w:ilvl w:val="0"/>
          <w:numId w:val="2"/>
        </w:numPr>
        <w:rPr>
          <w:rFonts w:ascii="Realist" w:hAnsi="Realist"/>
        </w:rPr>
      </w:pPr>
      <w:r w:rsidRPr="00667D9D">
        <w:rPr>
          <w:rFonts w:ascii="Realist" w:hAnsi="Realist"/>
          <w:sz w:val="22"/>
          <w:szCs w:val="22"/>
        </w:rPr>
        <w:t>Deze wachtkamerovereenkomst eindigt van rechtswege na het verstrijken van de in het eerste lid genoemde periode zonder dat opzegging is vereist.</w:t>
      </w:r>
      <w:r w:rsidRPr="00667D9D">
        <w:rPr>
          <w:rFonts w:ascii="Realist" w:hAnsi="Realist"/>
        </w:rPr>
        <w:br/>
      </w:r>
    </w:p>
    <w:p w14:paraId="1F2BC817" w14:textId="77777777" w:rsidR="007E4F13" w:rsidRPr="00667D9D" w:rsidRDefault="007E4F13" w:rsidP="007E4F13">
      <w:pPr>
        <w:rPr>
          <w:rFonts w:ascii="Realist" w:hAnsi="Realist"/>
          <w:b/>
        </w:rPr>
      </w:pPr>
      <w:r w:rsidRPr="00667D9D">
        <w:rPr>
          <w:rFonts w:ascii="Realist" w:hAnsi="Realist"/>
          <w:b/>
        </w:rPr>
        <w:t>Artikel 3</w:t>
      </w:r>
      <w:r w:rsidRPr="00667D9D">
        <w:rPr>
          <w:rFonts w:ascii="Realist" w:hAnsi="Realist"/>
          <w:b/>
        </w:rPr>
        <w:tab/>
        <w:t>Communicatie</w:t>
      </w:r>
    </w:p>
    <w:p w14:paraId="6DA7DD6B" w14:textId="77777777" w:rsidR="007E4F13" w:rsidRPr="00667D9D" w:rsidRDefault="007E4F13" w:rsidP="007E4F13">
      <w:pPr>
        <w:rPr>
          <w:rFonts w:ascii="Realist" w:hAnsi="Realist"/>
        </w:rPr>
      </w:pPr>
      <w:r w:rsidRPr="00667D9D">
        <w:rPr>
          <w:rFonts w:ascii="Realist" w:hAnsi="Realist"/>
        </w:rPr>
        <w:t>Opdrachtgever en Opdrachtnemer zullen een contactpersoon aanwijzen die tijdens de duur van deze Overeenkomst de contacten zullen onderhouden indien daartoe aanleiding is.</w:t>
      </w:r>
    </w:p>
    <w:p w14:paraId="5BE63227" w14:textId="77777777" w:rsidR="007E4F13" w:rsidRDefault="007E4F13" w:rsidP="007E4F13">
      <w:pPr>
        <w:rPr>
          <w:rFonts w:ascii="Realist" w:hAnsi="Realist"/>
        </w:rPr>
      </w:pPr>
      <w:r w:rsidRPr="00667D9D">
        <w:rPr>
          <w:rFonts w:ascii="Realist" w:hAnsi="Realist"/>
        </w:rPr>
        <w:t>Aldus overeengekomen, getekend en in tweevoud opgemaakt</w:t>
      </w:r>
      <w:r w:rsidR="00F47181">
        <w:rPr>
          <w:rFonts w:ascii="Realist" w:hAnsi="Realist"/>
        </w:rPr>
        <w:t>,</w:t>
      </w:r>
    </w:p>
    <w:p w14:paraId="291EEBBE" w14:textId="77777777" w:rsidR="00F47181" w:rsidRPr="00667D9D" w:rsidRDefault="00F47181" w:rsidP="007E4F13">
      <w:pPr>
        <w:rPr>
          <w:rFonts w:ascii="Realist" w:hAnsi="Realist"/>
        </w:rPr>
      </w:pPr>
    </w:p>
    <w:p w14:paraId="2246AF3E" w14:textId="77777777" w:rsidR="00F47181" w:rsidRPr="00667D9D" w:rsidRDefault="00F47181" w:rsidP="007E4F13">
      <w:pPr>
        <w:rPr>
          <w:rFonts w:ascii="Realist" w:hAnsi="Realist"/>
        </w:rPr>
      </w:pPr>
      <w:r>
        <w:rPr>
          <w:rFonts w:ascii="Realist" w:hAnsi="Realist"/>
        </w:rPr>
        <w:t>Opdrachtgever:</w:t>
      </w:r>
      <w:r>
        <w:rPr>
          <w:rFonts w:ascii="Realist" w:hAnsi="Realist"/>
        </w:rPr>
        <w:tab/>
      </w:r>
      <w:r>
        <w:rPr>
          <w:rFonts w:ascii="Realist" w:hAnsi="Realist"/>
        </w:rPr>
        <w:tab/>
      </w:r>
      <w:r>
        <w:rPr>
          <w:rFonts w:ascii="Realist" w:hAnsi="Realist"/>
        </w:rPr>
        <w:tab/>
      </w:r>
      <w:r>
        <w:rPr>
          <w:rFonts w:ascii="Realist" w:hAnsi="Realist"/>
        </w:rPr>
        <w:tab/>
        <w:t>Opdrachtnemer:</w:t>
      </w:r>
    </w:p>
    <w:p w14:paraId="0CBDA17D" w14:textId="77777777" w:rsidR="007E4F13" w:rsidRDefault="007E4F13" w:rsidP="007E4F13">
      <w:pPr>
        <w:rPr>
          <w:rFonts w:ascii="Realist" w:hAnsi="Realist"/>
        </w:rPr>
      </w:pPr>
    </w:p>
    <w:p w14:paraId="61E8E238" w14:textId="77777777" w:rsidR="00F47181" w:rsidRDefault="00F47181" w:rsidP="007E4F13">
      <w:pPr>
        <w:rPr>
          <w:rFonts w:ascii="Realist" w:hAnsi="Realist"/>
        </w:rPr>
      </w:pPr>
      <w:r>
        <w:rPr>
          <w:rFonts w:ascii="Realist" w:hAnsi="Realist"/>
        </w:rPr>
        <w:t>Naam:</w:t>
      </w:r>
      <w:r>
        <w:rPr>
          <w:rFonts w:ascii="Realist" w:hAnsi="Realist"/>
        </w:rPr>
        <w:tab/>
      </w:r>
      <w:r>
        <w:rPr>
          <w:rFonts w:ascii="Realist" w:hAnsi="Realist"/>
        </w:rPr>
        <w:tab/>
      </w:r>
      <w:r>
        <w:rPr>
          <w:rFonts w:ascii="Realist" w:hAnsi="Realist"/>
        </w:rPr>
        <w:tab/>
      </w:r>
      <w:r>
        <w:rPr>
          <w:rFonts w:ascii="Realist" w:hAnsi="Realist"/>
        </w:rPr>
        <w:tab/>
      </w:r>
      <w:r>
        <w:rPr>
          <w:rFonts w:ascii="Realist" w:hAnsi="Realist"/>
        </w:rPr>
        <w:tab/>
      </w:r>
      <w:r>
        <w:rPr>
          <w:rFonts w:ascii="Realist" w:hAnsi="Realist"/>
        </w:rPr>
        <w:tab/>
        <w:t>Naam:</w:t>
      </w:r>
    </w:p>
    <w:p w14:paraId="3E3B65D2" w14:textId="77777777" w:rsidR="00F47181" w:rsidRPr="00667D9D" w:rsidRDefault="00F47181" w:rsidP="007E4F13">
      <w:pPr>
        <w:rPr>
          <w:rFonts w:ascii="Realist" w:hAnsi="Realist"/>
        </w:rPr>
      </w:pPr>
      <w:r>
        <w:rPr>
          <w:rFonts w:ascii="Realist" w:hAnsi="Realist"/>
        </w:rPr>
        <w:t>Functie:</w:t>
      </w:r>
      <w:r>
        <w:rPr>
          <w:rFonts w:ascii="Realist" w:hAnsi="Realist"/>
        </w:rPr>
        <w:tab/>
      </w:r>
      <w:r>
        <w:rPr>
          <w:rFonts w:ascii="Realist" w:hAnsi="Realist"/>
        </w:rPr>
        <w:tab/>
      </w:r>
      <w:r>
        <w:rPr>
          <w:rFonts w:ascii="Realist" w:hAnsi="Realist"/>
        </w:rPr>
        <w:tab/>
      </w:r>
      <w:r>
        <w:rPr>
          <w:rFonts w:ascii="Realist" w:hAnsi="Realist"/>
        </w:rPr>
        <w:tab/>
      </w:r>
      <w:r>
        <w:rPr>
          <w:rFonts w:ascii="Realist" w:hAnsi="Realist"/>
        </w:rPr>
        <w:tab/>
        <w:t>Functie:</w:t>
      </w:r>
    </w:p>
    <w:p w14:paraId="07BDFD36" w14:textId="77777777" w:rsidR="007E4F13" w:rsidRPr="00667D9D" w:rsidRDefault="007E4F13" w:rsidP="007E4F13">
      <w:pPr>
        <w:rPr>
          <w:rFonts w:ascii="Realist" w:hAnsi="Realist"/>
        </w:rPr>
      </w:pPr>
      <w:r w:rsidRPr="00667D9D">
        <w:rPr>
          <w:rFonts w:ascii="Realist" w:hAnsi="Realist"/>
        </w:rPr>
        <w:t>Plaats:</w:t>
      </w:r>
      <w:r w:rsidRPr="00667D9D">
        <w:rPr>
          <w:rFonts w:ascii="Realist" w:hAnsi="Realist"/>
        </w:rPr>
        <w:tab/>
      </w:r>
      <w:r w:rsidRPr="00667D9D">
        <w:rPr>
          <w:rFonts w:ascii="Realist" w:hAnsi="Realist"/>
        </w:rPr>
        <w:tab/>
      </w:r>
      <w:r w:rsidRPr="00667D9D">
        <w:rPr>
          <w:rFonts w:ascii="Realist" w:hAnsi="Realist"/>
        </w:rPr>
        <w:tab/>
      </w:r>
      <w:r w:rsidRPr="00667D9D">
        <w:rPr>
          <w:rFonts w:ascii="Realist" w:hAnsi="Realist"/>
        </w:rPr>
        <w:tab/>
      </w:r>
      <w:r w:rsidRPr="00667D9D">
        <w:rPr>
          <w:rFonts w:ascii="Realist" w:hAnsi="Realist"/>
        </w:rPr>
        <w:tab/>
      </w:r>
      <w:r w:rsidRPr="00667D9D">
        <w:rPr>
          <w:rFonts w:ascii="Realist" w:hAnsi="Realist"/>
        </w:rPr>
        <w:tab/>
        <w:t>Plaats:</w:t>
      </w:r>
    </w:p>
    <w:p w14:paraId="1EA7C4E1" w14:textId="77777777" w:rsidR="007E4F13" w:rsidRPr="00667D9D" w:rsidRDefault="007E4F13" w:rsidP="007E4F13">
      <w:pPr>
        <w:rPr>
          <w:rFonts w:ascii="Realist" w:hAnsi="Realist"/>
        </w:rPr>
      </w:pPr>
      <w:r w:rsidRPr="00667D9D">
        <w:rPr>
          <w:rFonts w:ascii="Realist" w:hAnsi="Realist"/>
        </w:rPr>
        <w:t>Datum:</w:t>
      </w:r>
      <w:r w:rsidRPr="00667D9D">
        <w:rPr>
          <w:rFonts w:ascii="Realist" w:hAnsi="Realist"/>
        </w:rPr>
        <w:tab/>
      </w:r>
      <w:r w:rsidRPr="00667D9D">
        <w:rPr>
          <w:rFonts w:ascii="Realist" w:hAnsi="Realist"/>
        </w:rPr>
        <w:tab/>
      </w:r>
      <w:r w:rsidRPr="00667D9D">
        <w:rPr>
          <w:rFonts w:ascii="Realist" w:hAnsi="Realist"/>
        </w:rPr>
        <w:tab/>
      </w:r>
      <w:r w:rsidRPr="00667D9D">
        <w:rPr>
          <w:rFonts w:ascii="Realist" w:hAnsi="Realist"/>
        </w:rPr>
        <w:tab/>
      </w:r>
      <w:r w:rsidRPr="00667D9D">
        <w:rPr>
          <w:rFonts w:ascii="Realist" w:hAnsi="Realist"/>
        </w:rPr>
        <w:tab/>
      </w:r>
      <w:r w:rsidRPr="00667D9D">
        <w:rPr>
          <w:rFonts w:ascii="Realist" w:hAnsi="Realist"/>
        </w:rPr>
        <w:tab/>
        <w:t>Datum:</w:t>
      </w:r>
    </w:p>
    <w:p w14:paraId="2538B16C" w14:textId="77777777" w:rsidR="007E4F13" w:rsidRPr="00667D9D" w:rsidRDefault="007E4F13" w:rsidP="007E4F13">
      <w:pPr>
        <w:rPr>
          <w:rFonts w:ascii="Realist" w:hAnsi="Realist"/>
        </w:rPr>
      </w:pPr>
    </w:p>
    <w:p w14:paraId="0AFB533B" w14:textId="77777777" w:rsidR="00E81243" w:rsidRPr="00667D9D" w:rsidRDefault="00E81243">
      <w:pPr>
        <w:rPr>
          <w:rFonts w:ascii="Realist" w:hAnsi="Realist"/>
        </w:rPr>
      </w:pPr>
    </w:p>
    <w:sectPr w:rsidR="00E81243" w:rsidRPr="00667D9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D20F" w14:textId="77777777" w:rsidR="00CA21CE" w:rsidRDefault="00CA21CE">
      <w:pPr>
        <w:spacing w:after="0" w:line="240" w:lineRule="auto"/>
      </w:pPr>
      <w:r>
        <w:separator/>
      </w:r>
    </w:p>
  </w:endnote>
  <w:endnote w:type="continuationSeparator" w:id="0">
    <w:p w14:paraId="4F166B66" w14:textId="77777777" w:rsidR="00CA21CE" w:rsidRDefault="00CA2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ealist">
    <w:panose1 w:val="02000000000000000000"/>
    <w:charset w:val="00"/>
    <w:family w:val="modern"/>
    <w:notTrueType/>
    <w:pitch w:val="variable"/>
    <w:sig w:usb0="A000003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30360"/>
      <w:docPartObj>
        <w:docPartGallery w:val="Page Numbers (Bottom of Page)"/>
        <w:docPartUnique/>
      </w:docPartObj>
    </w:sdtPr>
    <w:sdtEndPr/>
    <w:sdtContent>
      <w:p w14:paraId="1C123F9B" w14:textId="77777777" w:rsidR="00667D9D" w:rsidRDefault="007E4F13">
        <w:pPr>
          <w:pStyle w:val="Voettekst"/>
          <w:jc w:val="center"/>
        </w:pPr>
        <w:r>
          <w:fldChar w:fldCharType="begin"/>
        </w:r>
        <w:r>
          <w:instrText>PAGE   \* MERGEFORMAT</w:instrText>
        </w:r>
        <w:r>
          <w:fldChar w:fldCharType="separate"/>
        </w:r>
        <w:r>
          <w:t>2</w:t>
        </w:r>
        <w:r>
          <w:fldChar w:fldCharType="end"/>
        </w:r>
      </w:p>
    </w:sdtContent>
  </w:sdt>
  <w:p w14:paraId="031EEE76" w14:textId="77777777" w:rsidR="00667D9D" w:rsidRDefault="00667D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74130" w14:textId="77777777" w:rsidR="00CA21CE" w:rsidRDefault="00CA21CE">
      <w:pPr>
        <w:spacing w:after="0" w:line="240" w:lineRule="auto"/>
      </w:pPr>
      <w:r>
        <w:separator/>
      </w:r>
    </w:p>
  </w:footnote>
  <w:footnote w:type="continuationSeparator" w:id="0">
    <w:p w14:paraId="0B185A3C" w14:textId="77777777" w:rsidR="00CA21CE" w:rsidRDefault="00CA2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17F7"/>
    <w:multiLevelType w:val="hybridMultilevel"/>
    <w:tmpl w:val="7E505F9C"/>
    <w:lvl w:ilvl="0" w:tplc="72988EB0">
      <w:start w:val="1"/>
      <w:numFmt w:val="decimal"/>
      <w:lvlText w:val="%1."/>
      <w:lvlJc w:val="left"/>
      <w:pPr>
        <w:ind w:left="720" w:hanging="360"/>
      </w:pPr>
      <w:rPr>
        <w:rFonts w:asciiTheme="minorHAnsi" w:hAnsiTheme="minorHAns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42322CD"/>
    <w:multiLevelType w:val="hybridMultilevel"/>
    <w:tmpl w:val="B57CD4A6"/>
    <w:lvl w:ilvl="0" w:tplc="96EECB1A">
      <w:start w:val="1"/>
      <w:numFmt w:val="decimal"/>
      <w:lvlText w:val="%1."/>
      <w:lvlJc w:val="left"/>
      <w:pPr>
        <w:ind w:left="720" w:hanging="360"/>
      </w:pPr>
      <w:rPr>
        <w:rFonts w:asciiTheme="minorHAnsi" w:hAnsiTheme="minorHAns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72921611">
    <w:abstractNumId w:val="0"/>
  </w:num>
  <w:num w:numId="2" w16cid:durableId="2069834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CE"/>
    <w:rsid w:val="000F41C6"/>
    <w:rsid w:val="001228A1"/>
    <w:rsid w:val="002F51BE"/>
    <w:rsid w:val="00456BF5"/>
    <w:rsid w:val="00472E63"/>
    <w:rsid w:val="005751E3"/>
    <w:rsid w:val="00667D9D"/>
    <w:rsid w:val="0071656D"/>
    <w:rsid w:val="007830DF"/>
    <w:rsid w:val="0079186B"/>
    <w:rsid w:val="007C0AD5"/>
    <w:rsid w:val="007E4F13"/>
    <w:rsid w:val="00807D7F"/>
    <w:rsid w:val="008E2D13"/>
    <w:rsid w:val="008E6ECA"/>
    <w:rsid w:val="0091544A"/>
    <w:rsid w:val="009567F3"/>
    <w:rsid w:val="009A3F7F"/>
    <w:rsid w:val="00AB15C2"/>
    <w:rsid w:val="00B47529"/>
    <w:rsid w:val="00B91578"/>
    <w:rsid w:val="00CA21CE"/>
    <w:rsid w:val="00D8529C"/>
    <w:rsid w:val="00DA7E38"/>
    <w:rsid w:val="00E81243"/>
    <w:rsid w:val="00EA5D02"/>
    <w:rsid w:val="00F47181"/>
    <w:rsid w:val="00FA2255"/>
    <w:rsid w:val="00FF63D6"/>
    <w:rsid w:val="4264B86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4037"/>
  <w15:chartTrackingRefBased/>
  <w15:docId w15:val="{507293B5-7312-4B45-BDFF-48861E8F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4F13"/>
  </w:style>
  <w:style w:type="paragraph" w:styleId="Kop1">
    <w:name w:val="heading 1"/>
    <w:basedOn w:val="Standaard"/>
    <w:next w:val="Standaard"/>
    <w:link w:val="Kop1Char"/>
    <w:uiPriority w:val="9"/>
    <w:qFormat/>
    <w:rsid w:val="007E4F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F13"/>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7E4F13"/>
    <w:pPr>
      <w:spacing w:after="200" w:line="276" w:lineRule="auto"/>
      <w:ind w:left="720"/>
      <w:contextualSpacing/>
    </w:pPr>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7E4F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4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https://cogonderwijs.sharepoint.com/sites/coginkoop/Aanbestedingen/2025%20EA%20Accountantsdiensten/5.%20Europese%20Aanbesteding/1.%20Leidraad%20en%20bijlagen/20250407%20Bijlage%203.1%20Wachtkamerovereenkomst%202024.dotm?OR=81dd2b71-fb82-4b33-ac71-fed46bf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53F3D61ED214E8C0F6096DB5273E9" ma:contentTypeVersion="15" ma:contentTypeDescription="Een nieuw document maken." ma:contentTypeScope="" ma:versionID="faac9b6fde8ddaac49836f13eb9df8e6">
  <xsd:schema xmlns:xsd="http://www.w3.org/2001/XMLSchema" xmlns:xs="http://www.w3.org/2001/XMLSchema" xmlns:p="http://schemas.microsoft.com/office/2006/metadata/properties" xmlns:ns2="7a7381c0-3cf5-458e-87c6-3b75c3ac3c3f" xmlns:ns3="c2975710-cf1c-4916-9306-82f6fb716cdc" targetNamespace="http://schemas.microsoft.com/office/2006/metadata/properties" ma:root="true" ma:fieldsID="443e59c1ae902c23a914e5e7fc43a8e0" ns2:_="" ns3:_="">
    <xsd:import namespace="7a7381c0-3cf5-458e-87c6-3b75c3ac3c3f"/>
    <xsd:import namespace="c2975710-cf1c-4916-9306-82f6fb716c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Afd_x002e_Inkoop"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7381c0-3cf5-458e-87c6-3b75c3ac3c3f"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497e5753-1c51-4d14-bf01-0bb0e656a8a8}" ma:internalName="TaxCatchAll" ma:showField="CatchAllData" ma:web="7a7381c0-3cf5-458e-87c6-3b75c3ac3c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975710-cf1c-4916-9306-82f6fb716c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0744cfa-8efa-4750-b7ac-fbadefed60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Afd_x002e_Inkoop" ma:index="21" nillable="true" ma:displayName="Afd. Inkoop" ma:default="Extern advies" ma:format="Dropdown" ma:internalName="Afd_x002e_Inkoop">
      <xsd:complexType>
        <xsd:complexContent>
          <xsd:extension base="dms:MultiChoiceFillIn">
            <xsd:sequence>
              <xsd:element name="Value" maxOccurs="unbounded" minOccurs="0" nillable="true">
                <xsd:simpleType>
                  <xsd:union memberTypes="dms:Text">
                    <xsd:simpleType>
                      <xsd:restriction base="dms:Choice">
                        <xsd:enumeration value="Harry Meurs"/>
                        <xsd:enumeration value="Monique Godschalk"/>
                        <xsd:enumeration value="Roland van Uum"/>
                        <xsd:enumeration value="&lt;maak een keuze&gt;"/>
                        <xsd:enumeration value="Extern advies"/>
                      </xsd:restriction>
                    </xsd:simpleType>
                  </xsd:union>
                </xsd:simple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fd_x002e_Inkoop xmlns="c2975710-cf1c-4916-9306-82f6fb716cdc">
      <Value>Extern advies</Value>
    </Afd_x002e_Inkoop>
    <TaxCatchAll xmlns="7a7381c0-3cf5-458e-87c6-3b75c3ac3c3f" xsi:nil="true"/>
    <lcf76f155ced4ddcb4097134ff3c332f xmlns="c2975710-cf1c-4916-9306-82f6fb716c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0D0D80-3D8D-4F10-A250-2EC294DFB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7381c0-3cf5-458e-87c6-3b75c3ac3c3f"/>
    <ds:schemaRef ds:uri="c2975710-cf1c-4916-9306-82f6fb716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A0A2B-D858-4FD8-BE63-F7B77EC41E1C}">
  <ds:schemaRefs>
    <ds:schemaRef ds:uri="c2975710-cf1c-4916-9306-82f6fb716cdc"/>
    <ds:schemaRef ds:uri="7a7381c0-3cf5-458e-87c6-3b75c3ac3c3f"/>
    <ds:schemaRef ds:uri="http://schemas.microsoft.com/office/2006/documentManagement/typ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3AB77864-96E8-40FF-8D50-BB202DC0EC89}">
  <ds:schemaRefs>
    <ds:schemaRef ds:uri="http://schemas.microsoft.com/sharepoint/v3/contenttype/forms"/>
  </ds:schemaRefs>
</ds:datastoreItem>
</file>

<file path=docMetadata/LabelInfo.xml><?xml version="1.0" encoding="utf-8"?>
<clbl:labelList xmlns:clbl="http://schemas.microsoft.com/office/2020/mipLabelMetadata">
  <clbl:label id="{d0ae735b-a57c-432a-aa2d-892814aa457c}" enabled="0" method="" siteId="{d0ae735b-a57c-432a-aa2d-892814aa457c}" removed="1"/>
</clbl:labelList>
</file>

<file path=docProps/app.xml><?xml version="1.0" encoding="utf-8"?>
<Properties xmlns="http://schemas.openxmlformats.org/officeDocument/2006/extended-properties" xmlns:vt="http://schemas.openxmlformats.org/officeDocument/2006/docPropsVTypes">
  <Template>20250407%20Bijlage%203.1%20Wachtkamerovereenkomst%202024.dotm?OR=81dd2b71-fb82-4b33-ac71-fed46bf0</Template>
  <TotalTime>10</TotalTime>
  <Pages>2</Pages>
  <Words>438</Words>
  <Characters>2409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Template Wachtkamerovereenkomst</vt:lpstr>
    </vt:vector>
  </TitlesOfParts>
  <Company>Christelijke Onderwijs Groep</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Wachtkamerovereenkomst</dc:title>
  <dc:subject/>
  <dc:creator>Harry Meurs</dc:creator>
  <cp:keywords>template wachtkamer overeenkomst aanbesteding</cp:keywords>
  <dc:description/>
  <cp:lastModifiedBy>Harry Meurs</cp:lastModifiedBy>
  <cp:revision>1</cp:revision>
  <dcterms:created xsi:type="dcterms:W3CDTF">2025-04-09T09:27:00Z</dcterms:created>
  <dcterms:modified xsi:type="dcterms:W3CDTF">2025-04-09T09:37:00Z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0x0101000A353F3D61ED214E8C0F6096DB5273E9</vt:lpwstr>
  </property>
  <property fmtid="{D5CDD505-2E9C-101B-9397-08002B2CF9AE}" pid="3" name="MediaServiceImageTags">
    <vt:lpwstr/>
  </property>
  <property fmtid="{D5CDD505-2E9C-101B-9397-08002B2CF9AE}" pid="4" name="Gecontroleerd2024">
    <vt:bool>false</vt:bool>
  </property>
  <property fmtid="{D5CDD505-2E9C-101B-9397-08002B2CF9AE}" pid="5" name="Proces">
    <vt:lpwstr>;#EA;#</vt:lpwstr>
  </property>
  <property fmtid="{D5CDD505-2E9C-101B-9397-08002B2CF9AE}" pid="6" name="Eigenaar">
    <vt:lpwstr/>
  </property>
</Properties>
</file>