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48850" w14:textId="374AF320" w:rsidR="007650B2" w:rsidRPr="00FE135A" w:rsidRDefault="00E76EC8" w:rsidP="19C468D9">
      <w:pPr>
        <w:rPr>
          <w:rFonts w:ascii="Corbel" w:hAnsi="Corbel"/>
          <w:b/>
          <w:bCs/>
          <w:sz w:val="24"/>
          <w:szCs w:val="24"/>
        </w:rPr>
      </w:pPr>
      <w:bookmarkStart w:id="0" w:name="_Toc448087066"/>
      <w:bookmarkStart w:id="1" w:name="_Toc456699878"/>
      <w:r w:rsidRPr="19C468D9">
        <w:rPr>
          <w:rFonts w:ascii="Corbel" w:hAnsi="Corbel"/>
          <w:b/>
          <w:bCs/>
          <w:sz w:val="24"/>
          <w:szCs w:val="24"/>
        </w:rPr>
        <w:t>Bijlage Format kerncompetentie</w:t>
      </w:r>
      <w:bookmarkEnd w:id="0"/>
      <w:bookmarkEnd w:id="1"/>
      <w:r w:rsidR="0085473D" w:rsidRPr="19C468D9">
        <w:rPr>
          <w:rFonts w:ascii="Corbel" w:hAnsi="Corbel"/>
          <w:b/>
          <w:bCs/>
          <w:sz w:val="24"/>
          <w:szCs w:val="24"/>
        </w:rPr>
        <w:t>s</w:t>
      </w:r>
    </w:p>
    <w:p w14:paraId="6DEE5C6C" w14:textId="77777777" w:rsidR="001E36FF" w:rsidRPr="00D51454" w:rsidRDefault="001E36FF" w:rsidP="007650B2">
      <w:pPr>
        <w:suppressAutoHyphens/>
        <w:overflowPunct w:val="0"/>
        <w:autoSpaceDE w:val="0"/>
        <w:spacing w:line="276" w:lineRule="auto"/>
        <w:textAlignment w:val="baseline"/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912457" w:rsidRPr="00CF3901" w14:paraId="6A88798C" w14:textId="77777777" w:rsidTr="19C468D9">
        <w:trPr>
          <w:trHeight w:val="808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70D480D0" w14:textId="1FF1819E" w:rsidR="00B64402" w:rsidRPr="00503688" w:rsidRDefault="21915A11" w:rsidP="19C468D9">
            <w:pPr>
              <w:jc w:val="both"/>
              <w:rPr>
                <w:rFonts w:ascii="Corbel" w:hAnsi="Corbel"/>
                <w:b/>
                <w:bCs/>
                <w:color w:val="FFFFFF" w:themeColor="background1"/>
                <w:sz w:val="16"/>
                <w:szCs w:val="16"/>
              </w:rPr>
            </w:pPr>
            <w:r w:rsidRPr="00503688">
              <w:rPr>
                <w:rFonts w:ascii="Corbel" w:hAnsi="Corbel"/>
                <w:b/>
                <w:bCs/>
                <w:color w:val="FFFFFF" w:themeColor="background1"/>
                <w:sz w:val="16"/>
                <w:szCs w:val="16"/>
              </w:rPr>
              <w:t>Kerncompetentie 1</w:t>
            </w:r>
          </w:p>
          <w:p w14:paraId="0DC570E3" w14:textId="78A33115" w:rsidR="00B64402" w:rsidRPr="00503688" w:rsidRDefault="6A2A25E6" w:rsidP="00F468C3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503688">
              <w:rPr>
                <w:rFonts w:ascii="Corbel" w:eastAsia="Corbel" w:hAnsi="Corbel" w:cs="Corbel"/>
                <w:color w:val="FFFFFF" w:themeColor="background1"/>
                <w:sz w:val="16"/>
                <w:szCs w:val="16"/>
              </w:rPr>
              <w:t>Inschrijver heeft als Microsoft Cloud Solution Provider (CSP) minimaal 2 aaneengesloten jaren ervaring met het</w:t>
            </w:r>
            <w:r w:rsidR="00F468C3" w:rsidRPr="00503688">
              <w:rPr>
                <w:rFonts w:ascii="Corbel" w:eastAsia="Corbel" w:hAnsi="Corbel" w:cs="Corbel"/>
                <w:color w:val="FFFFFF" w:themeColor="background1"/>
                <w:sz w:val="16"/>
                <w:szCs w:val="16"/>
              </w:rPr>
              <w:t xml:space="preserve"> </w:t>
            </w:r>
            <w:r w:rsidRPr="00503688">
              <w:rPr>
                <w:rFonts w:ascii="Corbel" w:eastAsia="Corbel" w:hAnsi="Corbel" w:cs="Corbel"/>
                <w:color w:val="FFFFFF" w:themeColor="background1"/>
                <w:sz w:val="16"/>
                <w:szCs w:val="16"/>
              </w:rPr>
              <w:t xml:space="preserve">leveren van </w:t>
            </w:r>
            <w:proofErr w:type="spellStart"/>
            <w:r w:rsidRPr="00503688">
              <w:rPr>
                <w:rFonts w:ascii="Corbel" w:eastAsia="Corbel" w:hAnsi="Corbel" w:cs="Corbel"/>
                <w:color w:val="FFFFFF" w:themeColor="background1"/>
                <w:sz w:val="16"/>
                <w:szCs w:val="16"/>
              </w:rPr>
              <w:t>managed</w:t>
            </w:r>
            <w:proofErr w:type="spellEnd"/>
            <w:r w:rsidRPr="00503688">
              <w:rPr>
                <w:rFonts w:ascii="Corbel" w:eastAsia="Corbel" w:hAnsi="Corbel" w:cs="Corbel"/>
                <w:color w:val="FFFFFF" w:themeColor="background1"/>
                <w:sz w:val="16"/>
                <w:szCs w:val="16"/>
              </w:rPr>
              <w:t xml:space="preserve"> service op een </w:t>
            </w:r>
            <w:proofErr w:type="spellStart"/>
            <w:r w:rsidRPr="00503688">
              <w:rPr>
                <w:rFonts w:ascii="Corbel" w:eastAsia="Corbel" w:hAnsi="Corbel" w:cs="Corbel"/>
                <w:color w:val="FFFFFF" w:themeColor="background1"/>
                <w:sz w:val="16"/>
                <w:szCs w:val="16"/>
              </w:rPr>
              <w:t>Azure</w:t>
            </w:r>
            <w:proofErr w:type="spellEnd"/>
            <w:r w:rsidRPr="00503688">
              <w:rPr>
                <w:rFonts w:ascii="Corbel" w:eastAsia="Corbel" w:hAnsi="Corbel" w:cs="Corbel"/>
                <w:color w:val="FFFFFF" w:themeColor="background1"/>
                <w:sz w:val="16"/>
                <w:szCs w:val="16"/>
              </w:rPr>
              <w:t xml:space="preserve"> platform aan minimaal één referentie-organisatie. Hierbij is een portal ingezet.</w:t>
            </w:r>
            <w:r w:rsidRPr="00503688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</w:t>
            </w:r>
            <w:r w:rsidRPr="00503688"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</w:p>
        </w:tc>
      </w:tr>
      <w:tr w:rsidR="00912457" w:rsidRPr="001A17B8" w14:paraId="1FC8D52B" w14:textId="77777777" w:rsidTr="19C468D9">
        <w:trPr>
          <w:jc w:val="center"/>
        </w:trPr>
        <w:tc>
          <w:tcPr>
            <w:tcW w:w="5076" w:type="dxa"/>
            <w:shd w:val="clear" w:color="auto" w:fill="auto"/>
          </w:tcPr>
          <w:p w14:paraId="10ABDBD6" w14:textId="77777777" w:rsidR="00912457" w:rsidRPr="001A17B8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2C1D4A67" w14:textId="77777777" w:rsidR="00912457" w:rsidRPr="001E36FF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ABC2AF4" w14:textId="77777777" w:rsidR="00912457" w:rsidRPr="001A17B8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912457" w:rsidRPr="001A17B8" w14:paraId="3B35CDB4" w14:textId="77777777" w:rsidTr="19C468D9">
        <w:trPr>
          <w:jc w:val="center"/>
        </w:trPr>
        <w:tc>
          <w:tcPr>
            <w:tcW w:w="5076" w:type="dxa"/>
            <w:shd w:val="clear" w:color="auto" w:fill="auto"/>
          </w:tcPr>
          <w:p w14:paraId="76A69647" w14:textId="77777777" w:rsidR="00912457" w:rsidRPr="001A17B8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6FE022D1" w14:textId="77777777" w:rsidR="00912457" w:rsidRPr="001E36FF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04A4A40A" w14:textId="77777777" w:rsidR="00912457" w:rsidRPr="001A17B8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912457" w:rsidRPr="001A17B8" w14:paraId="73222907" w14:textId="77777777" w:rsidTr="19C468D9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1A214377" w14:textId="77777777" w:rsidR="00912457" w:rsidRPr="001A17B8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0925F43D" w14:textId="77777777" w:rsidR="00912457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01790FE" w14:textId="77777777" w:rsidR="00912457" w:rsidRPr="001A17B8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912457" w:rsidRPr="001A17B8" w14:paraId="64147A7C" w14:textId="77777777" w:rsidTr="19C468D9">
        <w:trPr>
          <w:jc w:val="center"/>
        </w:trPr>
        <w:tc>
          <w:tcPr>
            <w:tcW w:w="5076" w:type="dxa"/>
            <w:shd w:val="clear" w:color="auto" w:fill="auto"/>
          </w:tcPr>
          <w:p w14:paraId="008CD9B3" w14:textId="77777777" w:rsidR="00912457" w:rsidRPr="001A17B8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368847B9" w14:textId="77777777" w:rsidR="00912457" w:rsidRPr="001A17B8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253457AE" w14:textId="77777777" w:rsidR="00912457" w:rsidRPr="001A17B8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912457" w:rsidRPr="001A17B8" w14:paraId="283C61FD" w14:textId="77777777" w:rsidTr="19C468D9">
        <w:trPr>
          <w:jc w:val="center"/>
        </w:trPr>
        <w:tc>
          <w:tcPr>
            <w:tcW w:w="5076" w:type="dxa"/>
            <w:shd w:val="clear" w:color="auto" w:fill="auto"/>
          </w:tcPr>
          <w:p w14:paraId="00ABE3CF" w14:textId="77777777" w:rsidR="00912457" w:rsidRPr="001A17B8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5D4F19DF" w14:textId="77777777" w:rsidR="00912457" w:rsidRPr="001A17B8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EA05728" w14:textId="77777777" w:rsidR="00912457" w:rsidRPr="001A17B8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912457" w:rsidRPr="001A17B8" w14:paraId="4DB68AA6" w14:textId="77777777" w:rsidTr="19C468D9">
        <w:trPr>
          <w:jc w:val="center"/>
        </w:trPr>
        <w:tc>
          <w:tcPr>
            <w:tcW w:w="5076" w:type="dxa"/>
            <w:shd w:val="clear" w:color="auto" w:fill="auto"/>
          </w:tcPr>
          <w:p w14:paraId="2F87F330" w14:textId="77777777" w:rsidR="00912457" w:rsidRPr="001A17B8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0D894ED5" w14:textId="77777777" w:rsidR="00912457" w:rsidRPr="001A17B8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67A20569" w14:textId="77777777" w:rsidR="00912457" w:rsidRPr="001A17B8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912457" w:rsidRPr="001A17B8" w14:paraId="464119F2" w14:textId="77777777" w:rsidTr="19C468D9">
        <w:trPr>
          <w:jc w:val="center"/>
        </w:trPr>
        <w:tc>
          <w:tcPr>
            <w:tcW w:w="5076" w:type="dxa"/>
            <w:shd w:val="clear" w:color="auto" w:fill="auto"/>
          </w:tcPr>
          <w:p w14:paraId="6EF1E5A8" w14:textId="77777777" w:rsidR="00912457" w:rsidRPr="001A17B8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Indien de referentie-opdracht is uitgevoerd door een specifieke deelnemer aan Samenwerkingsverband of specifieke Derde waarop door Inschrijver een beroep wordt gedaan: welke entiteit heeft deze referentie-opdracht uitgevoerd?</w:t>
            </w:r>
          </w:p>
        </w:tc>
        <w:tc>
          <w:tcPr>
            <w:tcW w:w="3941" w:type="dxa"/>
            <w:shd w:val="clear" w:color="auto" w:fill="auto"/>
          </w:tcPr>
          <w:p w14:paraId="510458B0" w14:textId="77777777" w:rsidR="00912457" w:rsidRPr="001A17B8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2ECB3F1D" w14:textId="77777777" w:rsidR="00912457" w:rsidRPr="001A17B8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912457" w:rsidRPr="001A17B8" w14:paraId="7F167D8C" w14:textId="77777777" w:rsidTr="19C468D9">
        <w:trPr>
          <w:jc w:val="center"/>
        </w:trPr>
        <w:tc>
          <w:tcPr>
            <w:tcW w:w="5076" w:type="dxa"/>
            <w:shd w:val="clear" w:color="auto" w:fill="auto"/>
          </w:tcPr>
          <w:p w14:paraId="4A8D2DA8" w14:textId="77777777" w:rsidR="00912457" w:rsidRPr="00902CE0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902CE0">
              <w:rPr>
                <w:rFonts w:ascii="Corbel" w:hAnsi="Corbel"/>
                <w:sz w:val="16"/>
                <w:szCs w:val="16"/>
              </w:rPr>
              <w:t>Korte omschrijving van werkzaamheden waaruit de gevraagde kerncompetentie blijkt:</w:t>
            </w:r>
          </w:p>
          <w:p w14:paraId="251D7095" w14:textId="77777777" w:rsidR="00912457" w:rsidRPr="00902CE0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574C2D7" w14:textId="77777777" w:rsidR="00912457" w:rsidRPr="00902CE0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B63B396" w14:textId="77777777" w:rsidR="00912457" w:rsidRPr="00902CE0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AED302C" w14:textId="77777777" w:rsidR="00912457" w:rsidRPr="00902CE0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85DE80B" w14:textId="77777777" w:rsidR="00912457" w:rsidRPr="00902CE0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59BC298" w14:textId="77777777" w:rsidR="00912457" w:rsidRPr="00902CE0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41" w:type="dxa"/>
            <w:shd w:val="clear" w:color="auto" w:fill="auto"/>
          </w:tcPr>
          <w:p w14:paraId="6384F777" w14:textId="77777777" w:rsidR="00912457" w:rsidRPr="00376FA8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E245A8" w:rsidRPr="001A17B8" w14:paraId="02CE9CCC" w14:textId="77777777" w:rsidTr="19C468D9">
        <w:trPr>
          <w:jc w:val="center"/>
        </w:trPr>
        <w:tc>
          <w:tcPr>
            <w:tcW w:w="5076" w:type="dxa"/>
            <w:shd w:val="clear" w:color="auto" w:fill="auto"/>
          </w:tcPr>
          <w:p w14:paraId="06F545E6" w14:textId="62D0A287" w:rsidR="00E245A8" w:rsidRPr="001536E1" w:rsidRDefault="00E245A8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536E1">
              <w:rPr>
                <w:rFonts w:ascii="Corbel" w:hAnsi="Corbel"/>
                <w:sz w:val="16"/>
                <w:szCs w:val="16"/>
              </w:rPr>
              <w:t xml:space="preserve">Heeft Inschrijver bij deze referentie-opdracht als Microsoft Cloud Solution Provider (CSP) </w:t>
            </w:r>
            <w:proofErr w:type="spellStart"/>
            <w:r w:rsidR="001536E1" w:rsidRPr="001536E1">
              <w:rPr>
                <w:rFonts w:ascii="Corbel" w:hAnsi="Corbel"/>
                <w:sz w:val="16"/>
                <w:szCs w:val="16"/>
              </w:rPr>
              <w:t>managed</w:t>
            </w:r>
            <w:proofErr w:type="spellEnd"/>
            <w:r w:rsidR="001536E1" w:rsidRPr="001536E1">
              <w:rPr>
                <w:rFonts w:ascii="Corbel" w:hAnsi="Corbel"/>
                <w:sz w:val="16"/>
                <w:szCs w:val="16"/>
              </w:rPr>
              <w:t xml:space="preserve"> service op een </w:t>
            </w:r>
            <w:proofErr w:type="spellStart"/>
            <w:r w:rsidR="001536E1" w:rsidRPr="001536E1">
              <w:rPr>
                <w:rFonts w:ascii="Corbel" w:hAnsi="Corbel"/>
                <w:sz w:val="16"/>
                <w:szCs w:val="16"/>
              </w:rPr>
              <w:t>Azure</w:t>
            </w:r>
            <w:proofErr w:type="spellEnd"/>
            <w:r w:rsidR="001536E1" w:rsidRPr="001536E1">
              <w:rPr>
                <w:rFonts w:ascii="Corbel" w:hAnsi="Corbel"/>
                <w:sz w:val="16"/>
                <w:szCs w:val="16"/>
              </w:rPr>
              <w:t xml:space="preserve"> platform </w:t>
            </w:r>
            <w:r w:rsidRPr="001536E1">
              <w:rPr>
                <w:rFonts w:ascii="Corbel" w:hAnsi="Corbel"/>
                <w:sz w:val="16"/>
                <w:szCs w:val="16"/>
              </w:rPr>
              <w:t>geleverd?</w:t>
            </w:r>
          </w:p>
        </w:tc>
        <w:tc>
          <w:tcPr>
            <w:tcW w:w="3941" w:type="dxa"/>
            <w:shd w:val="clear" w:color="auto" w:fill="auto"/>
          </w:tcPr>
          <w:p w14:paraId="19C209B1" w14:textId="77777777" w:rsidR="00E245A8" w:rsidRPr="001536E1" w:rsidRDefault="00503688" w:rsidP="00E245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37916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A8" w:rsidRPr="001536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245A8" w:rsidRPr="001536E1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0A87477F" w14:textId="5936CFA0" w:rsidR="00E245A8" w:rsidRPr="001536E1" w:rsidRDefault="00503688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48686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5A8" w:rsidRPr="001536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245A8" w:rsidRPr="001536E1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E245A8" w:rsidRPr="001536E1">
              <w:rPr>
                <w:rFonts w:ascii="Corbel" w:hAnsi="Corbel"/>
                <w:sz w:val="16"/>
                <w:szCs w:val="16"/>
              </w:rPr>
              <w:t xml:space="preserve"> </w:t>
            </w:r>
          </w:p>
        </w:tc>
      </w:tr>
      <w:tr w:rsidR="00912457" w:rsidRPr="001A17B8" w14:paraId="368943A8" w14:textId="77777777" w:rsidTr="19C468D9">
        <w:trPr>
          <w:jc w:val="center"/>
        </w:trPr>
        <w:tc>
          <w:tcPr>
            <w:tcW w:w="5076" w:type="dxa"/>
            <w:shd w:val="clear" w:color="auto" w:fill="auto"/>
          </w:tcPr>
          <w:p w14:paraId="6C1B2DD6" w14:textId="7066BEE3" w:rsidR="00912457" w:rsidRPr="001536E1" w:rsidRDefault="001536E1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536E1">
              <w:rPr>
                <w:rFonts w:ascii="Corbel" w:hAnsi="Corbel"/>
                <w:sz w:val="16"/>
                <w:szCs w:val="16"/>
              </w:rPr>
              <w:t xml:space="preserve">Is </w:t>
            </w:r>
            <w:r>
              <w:rPr>
                <w:rFonts w:ascii="Corbel" w:hAnsi="Corbel"/>
                <w:sz w:val="16"/>
                <w:szCs w:val="16"/>
              </w:rPr>
              <w:t xml:space="preserve">bij het leveren van </w:t>
            </w:r>
            <w:proofErr w:type="spellStart"/>
            <w:r>
              <w:rPr>
                <w:rFonts w:ascii="Corbel" w:hAnsi="Corbel"/>
                <w:sz w:val="16"/>
                <w:szCs w:val="16"/>
              </w:rPr>
              <w:t>managed</w:t>
            </w:r>
            <w:proofErr w:type="spellEnd"/>
            <w:r>
              <w:rPr>
                <w:rFonts w:ascii="Corbel" w:hAnsi="Corbel"/>
                <w:sz w:val="16"/>
                <w:szCs w:val="16"/>
              </w:rPr>
              <w:t xml:space="preserve"> service </w:t>
            </w:r>
            <w:r w:rsidRPr="001536E1">
              <w:rPr>
                <w:rFonts w:ascii="Corbel" w:hAnsi="Corbel"/>
                <w:sz w:val="16"/>
                <w:szCs w:val="16"/>
              </w:rPr>
              <w:t>gebruik gemaakt van aan portal?</w:t>
            </w:r>
          </w:p>
        </w:tc>
        <w:tc>
          <w:tcPr>
            <w:tcW w:w="3941" w:type="dxa"/>
            <w:shd w:val="clear" w:color="auto" w:fill="auto"/>
          </w:tcPr>
          <w:p w14:paraId="388D3E22" w14:textId="77777777" w:rsidR="001536E1" w:rsidRPr="001536E1" w:rsidRDefault="00503688" w:rsidP="001536E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46170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6E1" w:rsidRPr="001536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36E1" w:rsidRPr="001536E1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2BA365E8" w14:textId="1D95787E" w:rsidR="00912457" w:rsidRPr="001536E1" w:rsidRDefault="00503688" w:rsidP="001536E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99168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6E1" w:rsidRPr="001536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36E1" w:rsidRPr="001536E1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1536E1" w:rsidRPr="001536E1">
              <w:rPr>
                <w:rFonts w:ascii="Corbel" w:hAnsi="Corbel"/>
                <w:sz w:val="16"/>
                <w:szCs w:val="16"/>
              </w:rPr>
              <w:t xml:space="preserve"> </w:t>
            </w:r>
          </w:p>
        </w:tc>
      </w:tr>
      <w:tr w:rsidR="00912457" w:rsidRPr="001A17B8" w14:paraId="5CBFE2B6" w14:textId="77777777" w:rsidTr="19C468D9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4AF55DB8" w14:textId="77777777" w:rsidR="00912457" w:rsidRPr="001A17B8" w:rsidRDefault="00912457" w:rsidP="00F244B5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De gevraagde kerncompetentie</w:t>
            </w:r>
            <w:r>
              <w:rPr>
                <w:rFonts w:ascii="Corbel" w:hAnsi="Corbel"/>
                <w:sz w:val="16"/>
                <w:szCs w:val="16"/>
              </w:rPr>
              <w:t xml:space="preserve"> is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tot volle tevredenheid van de referentie</w:t>
            </w:r>
            <w:r>
              <w:rPr>
                <w:rFonts w:ascii="Corbel" w:hAnsi="Corbel"/>
                <w:sz w:val="16"/>
                <w:szCs w:val="16"/>
              </w:rPr>
              <w:t>-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organisatie verricht in </w:t>
            </w:r>
            <w:r w:rsidRPr="00ED17D3">
              <w:rPr>
                <w:rFonts w:ascii="Corbel" w:hAnsi="Corbel"/>
                <w:sz w:val="16"/>
                <w:szCs w:val="16"/>
              </w:rPr>
              <w:t>de periode van 36 maanden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Pr="00733F17">
              <w:rPr>
                <w:rFonts w:ascii="Corbel" w:hAnsi="Corbel"/>
                <w:sz w:val="16"/>
                <w:szCs w:val="16"/>
              </w:rPr>
              <w:t>voorafgaand aan de sluitingsdatum voor het indienen van de Inschrijving. De complete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opdracht hoeft nog niet volledig te zijn afgerond, maar de ond</w:t>
            </w:r>
            <w:r>
              <w:rPr>
                <w:rFonts w:ascii="Corbel" w:hAnsi="Corbel"/>
                <w:sz w:val="16"/>
                <w:szCs w:val="16"/>
              </w:rPr>
              <w:t xml:space="preserve">erdelen waar de kerncompetentie 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betrekking </w:t>
            </w:r>
            <w:r>
              <w:rPr>
                <w:rFonts w:ascii="Corbel" w:hAnsi="Corbel"/>
                <w:sz w:val="16"/>
                <w:szCs w:val="16"/>
              </w:rPr>
              <w:t>op heeft moeten</w:t>
            </w:r>
            <w:r w:rsidRPr="00BC7775">
              <w:rPr>
                <w:rFonts w:ascii="Corbel" w:hAnsi="Corbel"/>
                <w:sz w:val="16"/>
                <w:szCs w:val="16"/>
              </w:rPr>
              <w:t xml:space="preserve"> wel</w:t>
            </w:r>
            <w:r>
              <w:rPr>
                <w:rFonts w:ascii="Corbel" w:hAnsi="Corbel"/>
                <w:sz w:val="16"/>
                <w:szCs w:val="16"/>
              </w:rPr>
              <w:t xml:space="preserve"> zijn uitgevoerd en geëvalueerd.</w:t>
            </w:r>
          </w:p>
        </w:tc>
        <w:tc>
          <w:tcPr>
            <w:tcW w:w="3941" w:type="dxa"/>
            <w:shd w:val="clear" w:color="auto" w:fill="auto"/>
          </w:tcPr>
          <w:p w14:paraId="421945F1" w14:textId="77777777" w:rsidR="00912457" w:rsidRPr="00E245A8" w:rsidRDefault="00503688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66589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457" w:rsidRPr="00E24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12457" w:rsidRPr="00E245A8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5E9D102E" w14:textId="77777777" w:rsidR="00912457" w:rsidRPr="00E245A8" w:rsidRDefault="00503688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7780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457" w:rsidRPr="00E24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12457" w:rsidRPr="00E245A8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912457" w:rsidRPr="00E245A8"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4A82A88D" w14:textId="77777777" w:rsidR="00912457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1188FC06" w14:textId="77777777" w:rsidR="00912457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4F391AA4" w14:textId="77777777" w:rsidR="00912457" w:rsidRPr="00376FA8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F244B5" w:rsidRPr="001A17B8" w14:paraId="46C6F99D" w14:textId="77777777" w:rsidTr="19C468D9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486957DA" w14:textId="6A7169EF" w:rsidR="00F244B5" w:rsidRPr="001A17B8" w:rsidRDefault="00F244B5" w:rsidP="00F244B5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</w:rPr>
              <w:t xml:space="preserve">In welke </w:t>
            </w:r>
            <w:r>
              <w:rPr>
                <w:rFonts w:ascii="Corbel" w:hAnsi="Corbel"/>
                <w:sz w:val="16"/>
                <w:szCs w:val="16"/>
              </w:rPr>
              <w:t xml:space="preserve">aaneengesloten </w:t>
            </w:r>
            <w:r w:rsidRPr="19C468D9">
              <w:rPr>
                <w:rFonts w:ascii="Corbel" w:hAnsi="Corbel"/>
                <w:sz w:val="16"/>
                <w:szCs w:val="16"/>
              </w:rPr>
              <w:t>periode</w:t>
            </w:r>
            <w:r>
              <w:rPr>
                <w:rFonts w:ascii="Corbel" w:hAnsi="Corbel"/>
                <w:sz w:val="16"/>
                <w:szCs w:val="16"/>
              </w:rPr>
              <w:t xml:space="preserve"> van twee jaar</w:t>
            </w:r>
            <w:r w:rsidRPr="19C468D9">
              <w:rPr>
                <w:rFonts w:ascii="Corbel" w:hAnsi="Corbel"/>
                <w:sz w:val="16"/>
                <w:szCs w:val="16"/>
              </w:rPr>
              <w:t xml:space="preserve"> zijn de werkzaamheden als gevraagd bij de kerncompetentie uitgevoerd?</w:t>
            </w:r>
          </w:p>
        </w:tc>
        <w:tc>
          <w:tcPr>
            <w:tcW w:w="3941" w:type="dxa"/>
            <w:shd w:val="clear" w:color="auto" w:fill="auto"/>
          </w:tcPr>
          <w:p w14:paraId="0C5C2A14" w14:textId="77777777" w:rsidR="00F244B5" w:rsidRPr="00376FA8" w:rsidRDefault="00F244B5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912457" w:rsidRPr="001A17B8" w14:paraId="1A5DDEF3" w14:textId="77777777" w:rsidTr="19C468D9">
        <w:trPr>
          <w:trHeight w:val="212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5A62C64A" w14:textId="77777777" w:rsidR="00912457" w:rsidRPr="001A17B8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>
              <w:rPr>
                <w:rFonts w:ascii="Corbel" w:hAnsi="Corbel"/>
                <w:b/>
                <w:sz w:val="16"/>
                <w:szCs w:val="16"/>
              </w:rPr>
              <w:t>Tevredenheid r</w:t>
            </w:r>
            <w:r w:rsidRPr="001A17B8">
              <w:rPr>
                <w:rFonts w:ascii="Corbel" w:hAnsi="Corbel"/>
                <w:b/>
                <w:sz w:val="16"/>
                <w:szCs w:val="16"/>
              </w:rPr>
              <w:t>eferent</w:t>
            </w:r>
          </w:p>
        </w:tc>
      </w:tr>
      <w:tr w:rsidR="00912457" w:rsidRPr="001A17B8" w14:paraId="4BA04A72" w14:textId="77777777" w:rsidTr="19C468D9">
        <w:trPr>
          <w:trHeight w:val="171"/>
          <w:jc w:val="center"/>
        </w:trPr>
        <w:tc>
          <w:tcPr>
            <w:tcW w:w="5076" w:type="dxa"/>
            <w:shd w:val="clear" w:color="auto" w:fill="auto"/>
          </w:tcPr>
          <w:p w14:paraId="1E3ED07E" w14:textId="77777777" w:rsidR="00912457" w:rsidRPr="001A17B8" w:rsidRDefault="00912457" w:rsidP="00F244B5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733F17">
              <w:rPr>
                <w:rFonts w:ascii="Corbel" w:hAnsi="Corbel"/>
                <w:sz w:val="16"/>
                <w:szCs w:val="16"/>
                <w:lang w:val="nl-NL"/>
              </w:rPr>
              <w:t>Inschrijver verklaart</w:t>
            </w:r>
            <w:r w:rsidRPr="001A17B8">
              <w:rPr>
                <w:rFonts w:ascii="Corbel" w:hAnsi="Corbel"/>
                <w:sz w:val="16"/>
                <w:szCs w:val="16"/>
                <w:lang w:val="nl-NL"/>
              </w:rPr>
              <w:t>, door het naar volle tevreden</w:t>
            </w:r>
            <w:r>
              <w:rPr>
                <w:rFonts w:ascii="Corbel" w:hAnsi="Corbel"/>
                <w:sz w:val="16"/>
                <w:szCs w:val="16"/>
                <w:lang w:val="nl-NL"/>
              </w:rPr>
              <w:t>heid uitvoeren van deze referentie-o</w:t>
            </w:r>
            <w:r w:rsidRPr="001A17B8">
              <w:rPr>
                <w:rFonts w:ascii="Corbel" w:hAnsi="Corbel"/>
                <w:sz w:val="16"/>
                <w:szCs w:val="16"/>
                <w:lang w:val="nl-NL"/>
              </w:rPr>
              <w:t>pdracht, ervaring te hebben met</w:t>
            </w:r>
            <w:r>
              <w:rPr>
                <w:rFonts w:ascii="Corbel" w:hAnsi="Corbel"/>
                <w:sz w:val="16"/>
                <w:szCs w:val="16"/>
                <w:lang w:val="nl-NL"/>
              </w:rPr>
              <w:t xml:space="preserve"> bovengenoemde kerncompetentie. </w:t>
            </w:r>
          </w:p>
          <w:p w14:paraId="6AD13ECC" w14:textId="77777777" w:rsidR="00912457" w:rsidRPr="001A17B8" w:rsidRDefault="00912457" w:rsidP="00F244B5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78630DD2" w14:textId="77777777" w:rsidR="00912457" w:rsidRPr="00376FA8" w:rsidRDefault="00912457" w:rsidP="00F244B5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>Dit kan bij de referent worden geverifieerd zon</w:t>
            </w:r>
            <w:r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der voorafgaande toestemming </w:t>
            </w: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0B1618EB" w14:textId="77777777" w:rsidR="00912457" w:rsidRPr="00E245A8" w:rsidRDefault="00503688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47743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457" w:rsidRPr="00E24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12457" w:rsidRPr="00E245A8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69C6AAF0" w14:textId="77777777" w:rsidR="00912457" w:rsidRPr="001A17B8" w:rsidRDefault="00503688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38077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457" w:rsidRPr="00E245A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12457" w:rsidRPr="00E245A8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912457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0598A28A" w14:textId="77777777" w:rsidR="00912457" w:rsidRPr="001A17B8" w:rsidRDefault="00912457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64EB32E6" w14:textId="34EA5762" w:rsidR="001536E1" w:rsidRDefault="001536E1" w:rsidP="19C468D9">
      <w:pPr>
        <w:spacing w:after="200" w:line="276" w:lineRule="auto"/>
      </w:pPr>
    </w:p>
    <w:p w14:paraId="1D2711C9" w14:textId="77777777" w:rsidR="001536E1" w:rsidRDefault="001536E1">
      <w:pPr>
        <w:spacing w:after="200" w:line="276" w:lineRule="auto"/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3941"/>
      </w:tblGrid>
      <w:tr w:rsidR="19C468D9" w14:paraId="565A14BC" w14:textId="77777777" w:rsidTr="19C468D9">
        <w:trPr>
          <w:trHeight w:val="300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23DF466F" w14:textId="1DD90993" w:rsidR="2812FD19" w:rsidRDefault="2812FD19" w:rsidP="19C468D9">
            <w:pPr>
              <w:jc w:val="both"/>
              <w:rPr>
                <w:rFonts w:ascii="Corbel" w:hAnsi="Corbel"/>
                <w:b/>
                <w:bCs/>
                <w:color w:val="FFFFFF" w:themeColor="background1"/>
                <w:sz w:val="16"/>
                <w:szCs w:val="16"/>
              </w:rPr>
            </w:pPr>
            <w:r w:rsidRPr="19C468D9">
              <w:rPr>
                <w:rFonts w:ascii="Corbel" w:hAnsi="Corbel"/>
                <w:b/>
                <w:bCs/>
                <w:color w:val="FFFFFF" w:themeColor="background1"/>
                <w:sz w:val="16"/>
                <w:szCs w:val="16"/>
              </w:rPr>
              <w:lastRenderedPageBreak/>
              <w:t>Kerncompetentie 2</w:t>
            </w:r>
          </w:p>
          <w:p w14:paraId="7050FF50" w14:textId="01F6187C" w:rsidR="19C468D9" w:rsidRDefault="7D78E09E" w:rsidP="00503688">
            <w:pPr>
              <w:spacing w:line="276" w:lineRule="auto"/>
              <w:jc w:val="both"/>
              <w:rPr>
                <w:rFonts w:ascii="Corbel" w:hAnsi="Corbel"/>
                <w:b/>
                <w:bCs/>
                <w:color w:val="FF0000"/>
                <w:sz w:val="16"/>
                <w:szCs w:val="16"/>
              </w:rPr>
            </w:pPr>
            <w:r w:rsidRPr="00503688">
              <w:rPr>
                <w:rFonts w:ascii="Corbel" w:eastAsia="Corbel" w:hAnsi="Corbel" w:cs="Corbel"/>
                <w:color w:val="FFFFFF" w:themeColor="background1"/>
                <w:sz w:val="16"/>
                <w:szCs w:val="16"/>
              </w:rPr>
              <w:t xml:space="preserve">Inschrijver heeft als Microsoft Cloud Solution Provider (CSP) minimaal 2 aaneengesloten jaren ervaring met het leveren van support op een </w:t>
            </w:r>
            <w:proofErr w:type="spellStart"/>
            <w:r w:rsidRPr="00503688">
              <w:rPr>
                <w:rFonts w:ascii="Corbel" w:eastAsia="Corbel" w:hAnsi="Corbel" w:cs="Corbel"/>
                <w:color w:val="FFFFFF" w:themeColor="background1"/>
                <w:sz w:val="16"/>
                <w:szCs w:val="16"/>
              </w:rPr>
              <w:t>Azure</w:t>
            </w:r>
            <w:proofErr w:type="spellEnd"/>
            <w:r w:rsidRPr="00503688">
              <w:rPr>
                <w:rFonts w:ascii="Corbel" w:eastAsia="Corbel" w:hAnsi="Corbel" w:cs="Corbel"/>
                <w:color w:val="FFFFFF" w:themeColor="background1"/>
                <w:sz w:val="16"/>
                <w:szCs w:val="16"/>
              </w:rPr>
              <w:t xml:space="preserve"> platform aan minimaal één referentie-organisatie. Hierbij is een portal ingezet.</w:t>
            </w:r>
          </w:p>
        </w:tc>
      </w:tr>
      <w:tr w:rsidR="19C468D9" w14:paraId="1783DA3F" w14:textId="77777777" w:rsidTr="19C468D9">
        <w:trPr>
          <w:trHeight w:val="300"/>
          <w:jc w:val="center"/>
        </w:trPr>
        <w:tc>
          <w:tcPr>
            <w:tcW w:w="5076" w:type="dxa"/>
            <w:shd w:val="clear" w:color="auto" w:fill="auto"/>
          </w:tcPr>
          <w:p w14:paraId="15B414C7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</w:rPr>
              <w:t>Naam referentie-organisatie</w:t>
            </w:r>
          </w:p>
        </w:tc>
        <w:tc>
          <w:tcPr>
            <w:tcW w:w="3941" w:type="dxa"/>
            <w:shd w:val="clear" w:color="auto" w:fill="auto"/>
          </w:tcPr>
          <w:p w14:paraId="5DE20CFD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0A76F13B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</w:tc>
      </w:tr>
      <w:tr w:rsidR="19C468D9" w14:paraId="0B419B41" w14:textId="77777777" w:rsidTr="19C468D9">
        <w:trPr>
          <w:trHeight w:val="300"/>
          <w:jc w:val="center"/>
        </w:trPr>
        <w:tc>
          <w:tcPr>
            <w:tcW w:w="5076" w:type="dxa"/>
            <w:shd w:val="clear" w:color="auto" w:fill="auto"/>
          </w:tcPr>
          <w:p w14:paraId="47EA7BCA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</w:rPr>
              <w:t>Adresgegevens referentie-organisatie</w:t>
            </w:r>
          </w:p>
        </w:tc>
        <w:tc>
          <w:tcPr>
            <w:tcW w:w="3941" w:type="dxa"/>
            <w:shd w:val="clear" w:color="auto" w:fill="auto"/>
          </w:tcPr>
          <w:p w14:paraId="25695EBF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2442374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19C468D9" w14:paraId="32162CAF" w14:textId="77777777" w:rsidTr="19C468D9">
        <w:trPr>
          <w:trHeight w:val="300"/>
          <w:jc w:val="center"/>
        </w:trPr>
        <w:tc>
          <w:tcPr>
            <w:tcW w:w="5076" w:type="dxa"/>
            <w:shd w:val="clear" w:color="auto" w:fill="auto"/>
          </w:tcPr>
          <w:p w14:paraId="045FA9DB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</w:rPr>
              <w:t>Activiteiten referentie-organisatie</w:t>
            </w:r>
          </w:p>
        </w:tc>
        <w:tc>
          <w:tcPr>
            <w:tcW w:w="3941" w:type="dxa"/>
            <w:shd w:val="clear" w:color="auto" w:fill="auto"/>
          </w:tcPr>
          <w:p w14:paraId="5164BF19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19C468D9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0BBAE244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19C468D9" w14:paraId="6FE2E153" w14:textId="77777777" w:rsidTr="19C468D9">
        <w:trPr>
          <w:trHeight w:val="300"/>
          <w:jc w:val="center"/>
        </w:trPr>
        <w:tc>
          <w:tcPr>
            <w:tcW w:w="5076" w:type="dxa"/>
            <w:shd w:val="clear" w:color="auto" w:fill="auto"/>
          </w:tcPr>
          <w:p w14:paraId="66AFACEC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</w:rPr>
              <w:t>Naam contactpersoon referentie-organisatie</w:t>
            </w:r>
          </w:p>
        </w:tc>
        <w:tc>
          <w:tcPr>
            <w:tcW w:w="3941" w:type="dxa"/>
            <w:shd w:val="clear" w:color="auto" w:fill="auto"/>
          </w:tcPr>
          <w:p w14:paraId="3C1DC424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031C5237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</w:tc>
      </w:tr>
      <w:tr w:rsidR="19C468D9" w14:paraId="249E8A5C" w14:textId="77777777" w:rsidTr="19C468D9">
        <w:trPr>
          <w:trHeight w:val="300"/>
          <w:jc w:val="center"/>
        </w:trPr>
        <w:tc>
          <w:tcPr>
            <w:tcW w:w="5076" w:type="dxa"/>
            <w:shd w:val="clear" w:color="auto" w:fill="auto"/>
          </w:tcPr>
          <w:p w14:paraId="7B5BD116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</w:rPr>
              <w:t>Telefoonnummer contactpersoon referentie-organisatie</w:t>
            </w:r>
          </w:p>
        </w:tc>
        <w:tc>
          <w:tcPr>
            <w:tcW w:w="3941" w:type="dxa"/>
            <w:shd w:val="clear" w:color="auto" w:fill="auto"/>
          </w:tcPr>
          <w:p w14:paraId="5FE97B34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046282A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</w:tc>
      </w:tr>
      <w:tr w:rsidR="19C468D9" w14:paraId="56DFF6A4" w14:textId="77777777" w:rsidTr="19C468D9">
        <w:trPr>
          <w:trHeight w:val="300"/>
          <w:jc w:val="center"/>
        </w:trPr>
        <w:tc>
          <w:tcPr>
            <w:tcW w:w="5076" w:type="dxa"/>
            <w:shd w:val="clear" w:color="auto" w:fill="auto"/>
          </w:tcPr>
          <w:p w14:paraId="390995D1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</w:rPr>
              <w:t>E-mail contactpersoon referentie-organisatie</w:t>
            </w:r>
          </w:p>
        </w:tc>
        <w:tc>
          <w:tcPr>
            <w:tcW w:w="3941" w:type="dxa"/>
            <w:shd w:val="clear" w:color="auto" w:fill="auto"/>
          </w:tcPr>
          <w:p w14:paraId="56734DB4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6D53210A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</w:tc>
      </w:tr>
      <w:tr w:rsidR="19C468D9" w14:paraId="4FDCE525" w14:textId="77777777" w:rsidTr="19C468D9">
        <w:trPr>
          <w:trHeight w:val="300"/>
          <w:jc w:val="center"/>
        </w:trPr>
        <w:tc>
          <w:tcPr>
            <w:tcW w:w="5076" w:type="dxa"/>
            <w:shd w:val="clear" w:color="auto" w:fill="auto"/>
          </w:tcPr>
          <w:p w14:paraId="677A88EF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</w:rPr>
              <w:t>Indien de referentie-opdracht is uitgevoerd door een specifieke deelnemer aan Samenwerkingsverband of specifieke Derde waarop door Inschrijver een beroep wordt gedaan: welke entiteit heeft deze referentie-opdracht uitgevoerd?</w:t>
            </w:r>
          </w:p>
        </w:tc>
        <w:tc>
          <w:tcPr>
            <w:tcW w:w="3941" w:type="dxa"/>
            <w:shd w:val="clear" w:color="auto" w:fill="auto"/>
          </w:tcPr>
          <w:p w14:paraId="50C94D60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5664ADAA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19C468D9" w14:paraId="7B40B5B0" w14:textId="77777777" w:rsidTr="19C468D9">
        <w:trPr>
          <w:trHeight w:val="300"/>
          <w:jc w:val="center"/>
        </w:trPr>
        <w:tc>
          <w:tcPr>
            <w:tcW w:w="5076" w:type="dxa"/>
            <w:shd w:val="clear" w:color="auto" w:fill="auto"/>
          </w:tcPr>
          <w:p w14:paraId="70B68166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</w:rPr>
              <w:t>Korte omschrijving van werkzaamheden waaruit de gevraagde kerncompetentie blijkt:</w:t>
            </w:r>
          </w:p>
          <w:p w14:paraId="3E54E7CC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5B6BBF91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3C04C73D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71DE90E9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59569F5E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7F53BD9F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41" w:type="dxa"/>
            <w:shd w:val="clear" w:color="auto" w:fill="auto"/>
          </w:tcPr>
          <w:p w14:paraId="7F72179D" w14:textId="77777777" w:rsidR="19C468D9" w:rsidRDefault="19C468D9" w:rsidP="19C468D9">
            <w:pPr>
              <w:spacing w:line="276" w:lineRule="auto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19C468D9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1536E1" w14:paraId="6A88DD62" w14:textId="77777777" w:rsidTr="19C468D9">
        <w:trPr>
          <w:trHeight w:val="300"/>
          <w:jc w:val="center"/>
        </w:trPr>
        <w:tc>
          <w:tcPr>
            <w:tcW w:w="5076" w:type="dxa"/>
            <w:shd w:val="clear" w:color="auto" w:fill="auto"/>
          </w:tcPr>
          <w:p w14:paraId="3D32E6A7" w14:textId="116F48E9" w:rsidR="001536E1" w:rsidRDefault="001536E1" w:rsidP="001536E1">
            <w:pPr>
              <w:spacing w:line="276" w:lineRule="auto"/>
              <w:rPr>
                <w:rFonts w:ascii="Corbel" w:hAnsi="Corbel"/>
                <w:sz w:val="16"/>
                <w:szCs w:val="16"/>
                <w:highlight w:val="yellow"/>
              </w:rPr>
            </w:pPr>
            <w:r w:rsidRPr="001536E1">
              <w:rPr>
                <w:rFonts w:ascii="Corbel" w:hAnsi="Corbel"/>
                <w:sz w:val="16"/>
                <w:szCs w:val="16"/>
              </w:rPr>
              <w:t xml:space="preserve">Heeft Inschrijver bij deze referentie-opdracht als Microsoft Cloud Solution Provider (CSP) </w:t>
            </w:r>
            <w:r w:rsidR="007A177D">
              <w:rPr>
                <w:rFonts w:ascii="Corbel" w:hAnsi="Corbel"/>
                <w:sz w:val="16"/>
                <w:szCs w:val="16"/>
              </w:rPr>
              <w:t>support</w:t>
            </w:r>
            <w:r w:rsidRPr="001536E1">
              <w:rPr>
                <w:rFonts w:ascii="Corbel" w:hAnsi="Corbel"/>
                <w:sz w:val="16"/>
                <w:szCs w:val="16"/>
              </w:rPr>
              <w:t xml:space="preserve"> op een </w:t>
            </w:r>
            <w:proofErr w:type="spellStart"/>
            <w:r w:rsidRPr="001536E1">
              <w:rPr>
                <w:rFonts w:ascii="Corbel" w:hAnsi="Corbel"/>
                <w:sz w:val="16"/>
                <w:szCs w:val="16"/>
              </w:rPr>
              <w:t>Azure</w:t>
            </w:r>
            <w:proofErr w:type="spellEnd"/>
            <w:r w:rsidRPr="001536E1">
              <w:rPr>
                <w:rFonts w:ascii="Corbel" w:hAnsi="Corbel"/>
                <w:sz w:val="16"/>
                <w:szCs w:val="16"/>
              </w:rPr>
              <w:t xml:space="preserve"> platform geleverd?</w:t>
            </w:r>
          </w:p>
        </w:tc>
        <w:tc>
          <w:tcPr>
            <w:tcW w:w="3941" w:type="dxa"/>
            <w:shd w:val="clear" w:color="auto" w:fill="auto"/>
          </w:tcPr>
          <w:p w14:paraId="6A400055" w14:textId="77777777" w:rsidR="001536E1" w:rsidRPr="001536E1" w:rsidRDefault="00503688" w:rsidP="001536E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20592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6E1" w:rsidRPr="001536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36E1" w:rsidRPr="001536E1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191A9418" w14:textId="3459B969" w:rsidR="001536E1" w:rsidRDefault="00503688" w:rsidP="001536E1">
            <w:pPr>
              <w:spacing w:line="276" w:lineRule="auto"/>
              <w:rPr>
                <w:rFonts w:ascii="Corbel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23939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6E1" w:rsidRPr="001536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36E1" w:rsidRPr="001536E1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1536E1" w:rsidRPr="001536E1">
              <w:rPr>
                <w:rFonts w:ascii="Corbel" w:hAnsi="Corbel"/>
                <w:sz w:val="16"/>
                <w:szCs w:val="16"/>
              </w:rPr>
              <w:t xml:space="preserve"> </w:t>
            </w:r>
          </w:p>
        </w:tc>
      </w:tr>
      <w:tr w:rsidR="001536E1" w14:paraId="7F944A57" w14:textId="77777777" w:rsidTr="19C468D9">
        <w:trPr>
          <w:trHeight w:val="300"/>
          <w:jc w:val="center"/>
        </w:trPr>
        <w:tc>
          <w:tcPr>
            <w:tcW w:w="5076" w:type="dxa"/>
            <w:shd w:val="clear" w:color="auto" w:fill="auto"/>
          </w:tcPr>
          <w:p w14:paraId="3F8C710E" w14:textId="786B18B3" w:rsidR="001536E1" w:rsidRDefault="001536E1" w:rsidP="001536E1">
            <w:pPr>
              <w:spacing w:line="276" w:lineRule="auto"/>
              <w:rPr>
                <w:rFonts w:ascii="Corbel" w:hAnsi="Corbel"/>
                <w:sz w:val="16"/>
                <w:szCs w:val="16"/>
                <w:highlight w:val="yellow"/>
              </w:rPr>
            </w:pPr>
            <w:r w:rsidRPr="001536E1">
              <w:rPr>
                <w:rFonts w:ascii="Corbel" w:hAnsi="Corbel"/>
                <w:sz w:val="16"/>
                <w:szCs w:val="16"/>
              </w:rPr>
              <w:t xml:space="preserve">Is </w:t>
            </w:r>
            <w:r>
              <w:rPr>
                <w:rFonts w:ascii="Corbel" w:hAnsi="Corbel"/>
                <w:sz w:val="16"/>
                <w:szCs w:val="16"/>
              </w:rPr>
              <w:t xml:space="preserve">bij het leveren van </w:t>
            </w:r>
            <w:r w:rsidR="007A177D">
              <w:rPr>
                <w:rFonts w:ascii="Corbel" w:hAnsi="Corbel"/>
                <w:sz w:val="16"/>
                <w:szCs w:val="16"/>
              </w:rPr>
              <w:t>support</w:t>
            </w:r>
            <w:r>
              <w:rPr>
                <w:rFonts w:ascii="Corbel" w:hAnsi="Corbel"/>
                <w:sz w:val="16"/>
                <w:szCs w:val="16"/>
              </w:rPr>
              <w:t xml:space="preserve"> </w:t>
            </w:r>
            <w:r w:rsidRPr="001536E1">
              <w:rPr>
                <w:rFonts w:ascii="Corbel" w:hAnsi="Corbel"/>
                <w:sz w:val="16"/>
                <w:szCs w:val="16"/>
              </w:rPr>
              <w:t>gebruik gemaakt van aan portal?</w:t>
            </w:r>
          </w:p>
        </w:tc>
        <w:tc>
          <w:tcPr>
            <w:tcW w:w="3941" w:type="dxa"/>
            <w:shd w:val="clear" w:color="auto" w:fill="auto"/>
          </w:tcPr>
          <w:p w14:paraId="11133EB9" w14:textId="77777777" w:rsidR="001536E1" w:rsidRPr="001536E1" w:rsidRDefault="00503688" w:rsidP="001536E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13999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6E1" w:rsidRPr="001536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36E1" w:rsidRPr="001536E1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015DD0C4" w14:textId="2A59FB14" w:rsidR="001536E1" w:rsidRDefault="00503688" w:rsidP="001536E1">
            <w:pPr>
              <w:spacing w:line="276" w:lineRule="auto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62481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6E1" w:rsidRPr="001536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536E1" w:rsidRPr="001536E1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1536E1" w:rsidRPr="001536E1">
              <w:rPr>
                <w:rFonts w:ascii="Corbel" w:hAnsi="Corbel"/>
                <w:sz w:val="16"/>
                <w:szCs w:val="16"/>
              </w:rPr>
              <w:t xml:space="preserve"> </w:t>
            </w:r>
          </w:p>
        </w:tc>
      </w:tr>
      <w:tr w:rsidR="19C468D9" w14:paraId="4B37C562" w14:textId="77777777" w:rsidTr="19C468D9">
        <w:trPr>
          <w:trHeight w:val="300"/>
          <w:jc w:val="center"/>
        </w:trPr>
        <w:tc>
          <w:tcPr>
            <w:tcW w:w="5076" w:type="dxa"/>
            <w:shd w:val="clear" w:color="auto" w:fill="auto"/>
          </w:tcPr>
          <w:p w14:paraId="4F870742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</w:rPr>
              <w:t>De gevraagde kerncompetentie is tot volle tevredenheid van de referentie-organisatie verricht in de periode van 36 maanden voorafgaand aan de sluitingsdatum voor het indienen van de Inschrijving. De complete referentie-opdracht hoeft nog niet volledig te zijn afgerond, maar de onderdelen waar de kerncompetentie betrekking op heeft moeten wel zijn uitgevoerd en geëvalueerd.</w:t>
            </w:r>
          </w:p>
        </w:tc>
        <w:tc>
          <w:tcPr>
            <w:tcW w:w="3941" w:type="dxa"/>
            <w:shd w:val="clear" w:color="auto" w:fill="auto"/>
          </w:tcPr>
          <w:p w14:paraId="50CFD019" w14:textId="77777777" w:rsidR="19C468D9" w:rsidRDefault="00503688" w:rsidP="19C468D9">
            <w:pPr>
              <w:spacing w:line="276" w:lineRule="auto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28132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9C468D9" w:rsidRPr="19C468D9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19C468D9" w:rsidRPr="19C468D9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2F57E6A7" w14:textId="77777777" w:rsidR="19C468D9" w:rsidRDefault="00503688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3999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9C468D9" w:rsidRPr="19C468D9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19C468D9" w:rsidRPr="19C468D9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19C468D9" w:rsidRPr="19C468D9"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3DE6D22F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7B34777F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52BBA352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F244B5" w14:paraId="737CE10A" w14:textId="77777777" w:rsidTr="19C468D9">
        <w:trPr>
          <w:trHeight w:val="300"/>
          <w:jc w:val="center"/>
        </w:trPr>
        <w:tc>
          <w:tcPr>
            <w:tcW w:w="5076" w:type="dxa"/>
            <w:shd w:val="clear" w:color="auto" w:fill="auto"/>
          </w:tcPr>
          <w:p w14:paraId="4554E329" w14:textId="18E8B529" w:rsidR="00F244B5" w:rsidRDefault="00F244B5" w:rsidP="00F244B5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</w:rPr>
              <w:t xml:space="preserve">In welke </w:t>
            </w:r>
            <w:r>
              <w:rPr>
                <w:rFonts w:ascii="Corbel" w:hAnsi="Corbel"/>
                <w:sz w:val="16"/>
                <w:szCs w:val="16"/>
              </w:rPr>
              <w:t xml:space="preserve">aaneengesloten </w:t>
            </w:r>
            <w:r w:rsidRPr="19C468D9">
              <w:rPr>
                <w:rFonts w:ascii="Corbel" w:hAnsi="Corbel"/>
                <w:sz w:val="16"/>
                <w:szCs w:val="16"/>
              </w:rPr>
              <w:t>periode</w:t>
            </w:r>
            <w:r>
              <w:rPr>
                <w:rFonts w:ascii="Corbel" w:hAnsi="Corbel"/>
                <w:sz w:val="16"/>
                <w:szCs w:val="16"/>
              </w:rPr>
              <w:t xml:space="preserve"> van twee jaar</w:t>
            </w:r>
            <w:r w:rsidRPr="19C468D9">
              <w:rPr>
                <w:rFonts w:ascii="Corbel" w:hAnsi="Corbel"/>
                <w:sz w:val="16"/>
                <w:szCs w:val="16"/>
              </w:rPr>
              <w:t xml:space="preserve"> zijn de werkzaamheden als gevraagd bij de kerncompetentie uitgevoerd?</w:t>
            </w:r>
          </w:p>
        </w:tc>
        <w:tc>
          <w:tcPr>
            <w:tcW w:w="3941" w:type="dxa"/>
            <w:shd w:val="clear" w:color="auto" w:fill="auto"/>
          </w:tcPr>
          <w:p w14:paraId="5BFEF4A2" w14:textId="77777777" w:rsidR="00F244B5" w:rsidRDefault="00F244B5" w:rsidP="00F244B5">
            <w:pPr>
              <w:spacing w:line="276" w:lineRule="auto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19C468D9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19C468D9" w14:paraId="4492899F" w14:textId="77777777" w:rsidTr="19C468D9">
        <w:trPr>
          <w:trHeight w:val="300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580DE27E" w14:textId="77777777" w:rsidR="19C468D9" w:rsidRDefault="19C468D9" w:rsidP="19C468D9">
            <w:pPr>
              <w:spacing w:line="276" w:lineRule="auto"/>
              <w:rPr>
                <w:rFonts w:ascii="Corbel" w:hAnsi="Corbel"/>
                <w:b/>
                <w:bCs/>
                <w:sz w:val="16"/>
                <w:szCs w:val="16"/>
              </w:rPr>
            </w:pPr>
            <w:r w:rsidRPr="19C468D9">
              <w:rPr>
                <w:rFonts w:ascii="Corbel" w:hAnsi="Corbel"/>
                <w:b/>
                <w:bCs/>
                <w:sz w:val="16"/>
                <w:szCs w:val="16"/>
              </w:rPr>
              <w:t>Tevredenheid referent</w:t>
            </w:r>
          </w:p>
        </w:tc>
      </w:tr>
      <w:tr w:rsidR="19C468D9" w14:paraId="0F335B47" w14:textId="77777777" w:rsidTr="19C468D9">
        <w:trPr>
          <w:trHeight w:val="300"/>
          <w:jc w:val="center"/>
        </w:trPr>
        <w:tc>
          <w:tcPr>
            <w:tcW w:w="5076" w:type="dxa"/>
            <w:shd w:val="clear" w:color="auto" w:fill="auto"/>
          </w:tcPr>
          <w:p w14:paraId="240D7F01" w14:textId="77777777" w:rsidR="19C468D9" w:rsidRDefault="19C468D9" w:rsidP="19C468D9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19C468D9">
              <w:rPr>
                <w:rFonts w:ascii="Corbel" w:hAnsi="Corbel"/>
                <w:sz w:val="16"/>
                <w:szCs w:val="16"/>
                <w:lang w:val="nl-NL"/>
              </w:rPr>
              <w:t xml:space="preserve">Inschrijver verklaart, door het naar volle tevredenheid uitvoeren van deze referentie-opdracht, ervaring te hebben met bovengenoemde kerncompetentie. </w:t>
            </w:r>
          </w:p>
          <w:p w14:paraId="272DAD32" w14:textId="77777777" w:rsidR="19C468D9" w:rsidRDefault="19C468D9" w:rsidP="19C468D9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5CDB5716" w14:textId="77777777" w:rsidR="19C468D9" w:rsidRDefault="19C468D9" w:rsidP="19C468D9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bCs/>
                <w:sz w:val="16"/>
                <w:szCs w:val="16"/>
                <w:lang w:val="nl-NL"/>
              </w:rPr>
            </w:pPr>
            <w:r w:rsidRPr="19C468D9">
              <w:rPr>
                <w:rFonts w:ascii="Corbel" w:hAnsi="Corbel"/>
                <w:b/>
                <w:bCs/>
                <w:sz w:val="16"/>
                <w:szCs w:val="16"/>
                <w:lang w:val="nl-NL"/>
              </w:rPr>
              <w:t xml:space="preserve">Dit kan bij de referent worden geverifieerd zonder voorafgaande toestemming 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075A0675" w14:textId="77777777" w:rsidR="19C468D9" w:rsidRDefault="00503688" w:rsidP="19C468D9">
            <w:pPr>
              <w:spacing w:line="276" w:lineRule="auto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32913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9C468D9" w:rsidRPr="19C468D9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19C468D9" w:rsidRPr="19C468D9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579ACDB9" w14:textId="77777777" w:rsidR="19C468D9" w:rsidRDefault="00503688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44747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9C468D9" w:rsidRPr="19C468D9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19C468D9" w:rsidRPr="19C468D9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19C468D9" w:rsidRPr="19C468D9"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078CC57B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28350782" w14:textId="24FE04F2" w:rsidR="19C468D9" w:rsidRDefault="19C468D9"/>
    <w:p w14:paraId="25B7753F" w14:textId="6DD2628B" w:rsidR="19C468D9" w:rsidRDefault="19C468D9"/>
    <w:p w14:paraId="201D7A2B" w14:textId="52378C5B" w:rsidR="19C468D9" w:rsidRDefault="19C468D9"/>
    <w:p w14:paraId="64E5C3F0" w14:textId="4680AA81" w:rsidR="19C468D9" w:rsidRDefault="19C468D9"/>
    <w:p w14:paraId="24E7CD26" w14:textId="6F02C575" w:rsidR="19C468D9" w:rsidRDefault="19C468D9"/>
    <w:p w14:paraId="412D954C" w14:textId="1D11EF6A" w:rsidR="19C468D9" w:rsidRDefault="19C468D9"/>
    <w:p w14:paraId="40C81237" w14:textId="09698D7B" w:rsidR="19C468D9" w:rsidRDefault="19C468D9"/>
    <w:p w14:paraId="693EC5DB" w14:textId="425C1B60" w:rsidR="19C468D9" w:rsidRDefault="19C468D9"/>
    <w:p w14:paraId="059D1E99" w14:textId="2AAB2657" w:rsidR="0C527EFC" w:rsidRDefault="0C527EFC"/>
    <w:p w14:paraId="51D0EC3B" w14:textId="2491DE31" w:rsidR="0C527EFC" w:rsidRDefault="0C527EF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3941"/>
      </w:tblGrid>
      <w:tr w:rsidR="19C468D9" w14:paraId="2BBC4D9D" w14:textId="77777777" w:rsidTr="007A177D">
        <w:trPr>
          <w:trHeight w:val="300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62A87356" w14:textId="1AED79FB" w:rsidR="2A135629" w:rsidRDefault="2A135629" w:rsidP="19C468D9">
            <w:pPr>
              <w:jc w:val="both"/>
              <w:rPr>
                <w:rFonts w:ascii="Corbel" w:hAnsi="Corbel"/>
                <w:b/>
                <w:bCs/>
                <w:color w:val="FFFFFF" w:themeColor="background1"/>
                <w:sz w:val="16"/>
                <w:szCs w:val="16"/>
              </w:rPr>
            </w:pPr>
            <w:r w:rsidRPr="19C468D9">
              <w:rPr>
                <w:rFonts w:ascii="Corbel" w:hAnsi="Corbel"/>
                <w:b/>
                <w:bCs/>
                <w:color w:val="FFFFFF" w:themeColor="background1"/>
                <w:sz w:val="16"/>
                <w:szCs w:val="16"/>
              </w:rPr>
              <w:t>Kerncompetentie 3</w:t>
            </w:r>
          </w:p>
          <w:p w14:paraId="70589D96" w14:textId="2D1BF08F" w:rsidR="19C468D9" w:rsidRDefault="14FC5E63" w:rsidP="00503688">
            <w:pPr>
              <w:spacing w:line="276" w:lineRule="auto"/>
              <w:jc w:val="both"/>
              <w:rPr>
                <w:rFonts w:ascii="Corbel" w:hAnsi="Corbel"/>
                <w:b/>
                <w:bCs/>
                <w:color w:val="FFFFFF" w:themeColor="background1"/>
                <w:sz w:val="16"/>
                <w:szCs w:val="16"/>
              </w:rPr>
            </w:pPr>
            <w:r w:rsidRPr="00503688">
              <w:rPr>
                <w:rFonts w:ascii="Corbel" w:eastAsia="Corbel" w:hAnsi="Corbel" w:cs="Corbel"/>
                <w:color w:val="FFFFFF" w:themeColor="background1"/>
                <w:sz w:val="16"/>
                <w:szCs w:val="16"/>
              </w:rPr>
              <w:lastRenderedPageBreak/>
              <w:t xml:space="preserve">Inschrijver heeft als Microsoft Cloud Solution Provider (CSP) minimaal 2 aaneengesloten jaren ervaring met het leveren van </w:t>
            </w:r>
            <w:proofErr w:type="spellStart"/>
            <w:r w:rsidRPr="00503688">
              <w:rPr>
                <w:rFonts w:ascii="Corbel" w:eastAsia="Corbel" w:hAnsi="Corbel" w:cs="Corbel"/>
                <w:color w:val="FFFFFF" w:themeColor="background1"/>
                <w:sz w:val="16"/>
                <w:szCs w:val="16"/>
              </w:rPr>
              <w:t>DevOps</w:t>
            </w:r>
            <w:proofErr w:type="spellEnd"/>
            <w:r w:rsidRPr="00503688">
              <w:rPr>
                <w:rFonts w:ascii="Corbel" w:eastAsia="Corbel" w:hAnsi="Corbel" w:cs="Corbel"/>
                <w:color w:val="FFFFFF" w:themeColor="background1"/>
                <w:sz w:val="16"/>
                <w:szCs w:val="16"/>
              </w:rPr>
              <w:t xml:space="preserve"> Consultancy op een </w:t>
            </w:r>
            <w:proofErr w:type="spellStart"/>
            <w:r w:rsidRPr="00503688">
              <w:rPr>
                <w:rFonts w:ascii="Corbel" w:eastAsia="Corbel" w:hAnsi="Corbel" w:cs="Corbel"/>
                <w:color w:val="FFFFFF" w:themeColor="background1"/>
                <w:sz w:val="16"/>
                <w:szCs w:val="16"/>
              </w:rPr>
              <w:t>Azure</w:t>
            </w:r>
            <w:proofErr w:type="spellEnd"/>
            <w:r w:rsidRPr="00503688">
              <w:rPr>
                <w:rFonts w:ascii="Corbel" w:eastAsia="Corbel" w:hAnsi="Corbel" w:cs="Corbel"/>
                <w:color w:val="FFFFFF" w:themeColor="background1"/>
                <w:sz w:val="16"/>
                <w:szCs w:val="16"/>
              </w:rPr>
              <w:t xml:space="preserve"> platform aan minimaal één referentie-organisatie. Hierbij is een portal ingezet.</w:t>
            </w:r>
          </w:p>
        </w:tc>
      </w:tr>
      <w:tr w:rsidR="19C468D9" w14:paraId="236E99AD" w14:textId="77777777" w:rsidTr="007A177D">
        <w:trPr>
          <w:trHeight w:val="300"/>
          <w:jc w:val="center"/>
        </w:trPr>
        <w:tc>
          <w:tcPr>
            <w:tcW w:w="5076" w:type="dxa"/>
            <w:shd w:val="clear" w:color="auto" w:fill="auto"/>
          </w:tcPr>
          <w:p w14:paraId="0764D2BD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</w:rPr>
              <w:lastRenderedPageBreak/>
              <w:t>Naam referentie-organisatie</w:t>
            </w:r>
          </w:p>
        </w:tc>
        <w:tc>
          <w:tcPr>
            <w:tcW w:w="3941" w:type="dxa"/>
            <w:shd w:val="clear" w:color="auto" w:fill="auto"/>
          </w:tcPr>
          <w:p w14:paraId="51AAD560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03CA30A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</w:tc>
      </w:tr>
      <w:tr w:rsidR="19C468D9" w14:paraId="5882A480" w14:textId="77777777" w:rsidTr="007A177D">
        <w:trPr>
          <w:trHeight w:val="300"/>
          <w:jc w:val="center"/>
        </w:trPr>
        <w:tc>
          <w:tcPr>
            <w:tcW w:w="5076" w:type="dxa"/>
            <w:shd w:val="clear" w:color="auto" w:fill="auto"/>
          </w:tcPr>
          <w:p w14:paraId="30CBB76B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</w:rPr>
              <w:t>Adresgegevens referentie-organisatie</w:t>
            </w:r>
          </w:p>
        </w:tc>
        <w:tc>
          <w:tcPr>
            <w:tcW w:w="3941" w:type="dxa"/>
            <w:shd w:val="clear" w:color="auto" w:fill="auto"/>
          </w:tcPr>
          <w:p w14:paraId="613A277C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49436626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19C468D9" w14:paraId="3549FCF1" w14:textId="77777777" w:rsidTr="007A177D">
        <w:trPr>
          <w:trHeight w:val="300"/>
          <w:jc w:val="center"/>
        </w:trPr>
        <w:tc>
          <w:tcPr>
            <w:tcW w:w="5076" w:type="dxa"/>
            <w:shd w:val="clear" w:color="auto" w:fill="auto"/>
          </w:tcPr>
          <w:p w14:paraId="1DF97A08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</w:rPr>
              <w:t>Activiteiten referentie-organisatie</w:t>
            </w:r>
          </w:p>
        </w:tc>
        <w:tc>
          <w:tcPr>
            <w:tcW w:w="3941" w:type="dxa"/>
            <w:shd w:val="clear" w:color="auto" w:fill="auto"/>
          </w:tcPr>
          <w:p w14:paraId="3955008E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19C468D9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6337A82A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19C468D9" w14:paraId="1703BAAE" w14:textId="77777777" w:rsidTr="007A177D">
        <w:trPr>
          <w:trHeight w:val="300"/>
          <w:jc w:val="center"/>
        </w:trPr>
        <w:tc>
          <w:tcPr>
            <w:tcW w:w="5076" w:type="dxa"/>
            <w:shd w:val="clear" w:color="auto" w:fill="auto"/>
          </w:tcPr>
          <w:p w14:paraId="0EE66C69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</w:rPr>
              <w:t>Naam contactpersoon referentie-organisatie</w:t>
            </w:r>
          </w:p>
        </w:tc>
        <w:tc>
          <w:tcPr>
            <w:tcW w:w="3941" w:type="dxa"/>
            <w:shd w:val="clear" w:color="auto" w:fill="auto"/>
          </w:tcPr>
          <w:p w14:paraId="30BC62EC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D7F8EF2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</w:tc>
      </w:tr>
      <w:tr w:rsidR="19C468D9" w14:paraId="4151CA1A" w14:textId="77777777" w:rsidTr="007A177D">
        <w:trPr>
          <w:trHeight w:val="300"/>
          <w:jc w:val="center"/>
        </w:trPr>
        <w:tc>
          <w:tcPr>
            <w:tcW w:w="5076" w:type="dxa"/>
            <w:shd w:val="clear" w:color="auto" w:fill="auto"/>
          </w:tcPr>
          <w:p w14:paraId="43B466B1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</w:rPr>
              <w:t>Telefoonnummer contactpersoon referentie-organisatie</w:t>
            </w:r>
          </w:p>
        </w:tc>
        <w:tc>
          <w:tcPr>
            <w:tcW w:w="3941" w:type="dxa"/>
            <w:shd w:val="clear" w:color="auto" w:fill="auto"/>
          </w:tcPr>
          <w:p w14:paraId="768FF89B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424C51EE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</w:tc>
      </w:tr>
      <w:tr w:rsidR="19C468D9" w14:paraId="2CD58FF6" w14:textId="77777777" w:rsidTr="007A177D">
        <w:trPr>
          <w:trHeight w:val="300"/>
          <w:jc w:val="center"/>
        </w:trPr>
        <w:tc>
          <w:tcPr>
            <w:tcW w:w="5076" w:type="dxa"/>
            <w:shd w:val="clear" w:color="auto" w:fill="auto"/>
          </w:tcPr>
          <w:p w14:paraId="44060837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</w:rPr>
              <w:t>E-mail contactpersoon referentie-organisatie</w:t>
            </w:r>
          </w:p>
        </w:tc>
        <w:tc>
          <w:tcPr>
            <w:tcW w:w="3941" w:type="dxa"/>
            <w:shd w:val="clear" w:color="auto" w:fill="auto"/>
          </w:tcPr>
          <w:p w14:paraId="13936C3A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6D476041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</w:tc>
      </w:tr>
      <w:tr w:rsidR="19C468D9" w14:paraId="3B159211" w14:textId="77777777" w:rsidTr="007A177D">
        <w:trPr>
          <w:trHeight w:val="300"/>
          <w:jc w:val="center"/>
        </w:trPr>
        <w:tc>
          <w:tcPr>
            <w:tcW w:w="5076" w:type="dxa"/>
            <w:shd w:val="clear" w:color="auto" w:fill="auto"/>
          </w:tcPr>
          <w:p w14:paraId="138C6C81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</w:rPr>
              <w:t>Indien de referentie-opdracht is uitgevoerd door een specifieke deelnemer aan Samenwerkingsverband of specifieke Derde waarop door Inschrijver een beroep wordt gedaan: welke entiteit heeft deze referentie-opdracht uitgevoerd?</w:t>
            </w:r>
          </w:p>
        </w:tc>
        <w:tc>
          <w:tcPr>
            <w:tcW w:w="3941" w:type="dxa"/>
            <w:shd w:val="clear" w:color="auto" w:fill="auto"/>
          </w:tcPr>
          <w:p w14:paraId="23C0CE01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3724778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19C468D9" w14:paraId="25404362" w14:textId="77777777" w:rsidTr="007A177D">
        <w:trPr>
          <w:trHeight w:val="300"/>
          <w:jc w:val="center"/>
        </w:trPr>
        <w:tc>
          <w:tcPr>
            <w:tcW w:w="5076" w:type="dxa"/>
            <w:shd w:val="clear" w:color="auto" w:fill="auto"/>
          </w:tcPr>
          <w:p w14:paraId="5CAFB893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</w:rPr>
              <w:t>Korte omschrijving van werkzaamheden waaruit de gevraagde kerncompetentie blijkt:</w:t>
            </w:r>
          </w:p>
          <w:p w14:paraId="23032D97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6D178EC8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5ADD3313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3A732E22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4E7FEE9C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75F816F7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41" w:type="dxa"/>
            <w:shd w:val="clear" w:color="auto" w:fill="auto"/>
          </w:tcPr>
          <w:p w14:paraId="2A3645FB" w14:textId="77777777" w:rsidR="19C468D9" w:rsidRDefault="19C468D9" w:rsidP="19C468D9">
            <w:pPr>
              <w:spacing w:line="276" w:lineRule="auto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19C468D9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A177D" w:rsidRPr="001A17B8" w14:paraId="35F0B5AE" w14:textId="77777777" w:rsidTr="007A177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5076" w:type="dxa"/>
            <w:shd w:val="clear" w:color="auto" w:fill="auto"/>
          </w:tcPr>
          <w:p w14:paraId="7D6C8D4C" w14:textId="61F4398D" w:rsidR="007A177D" w:rsidRPr="001536E1" w:rsidRDefault="007A177D" w:rsidP="002F021C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536E1">
              <w:rPr>
                <w:rFonts w:ascii="Corbel" w:hAnsi="Corbel"/>
                <w:sz w:val="16"/>
                <w:szCs w:val="16"/>
              </w:rPr>
              <w:t xml:space="preserve">Heeft Inschrijver bij deze referentie-opdracht als Microsoft Cloud Solution Provider (CSP) </w:t>
            </w:r>
            <w:proofErr w:type="spellStart"/>
            <w:r w:rsidRPr="007A177D">
              <w:rPr>
                <w:rFonts w:ascii="Corbel" w:hAnsi="Corbel"/>
                <w:sz w:val="16"/>
                <w:szCs w:val="16"/>
              </w:rPr>
              <w:t>DevOps</w:t>
            </w:r>
            <w:proofErr w:type="spellEnd"/>
            <w:r w:rsidRPr="007A177D">
              <w:rPr>
                <w:rFonts w:ascii="Corbel" w:hAnsi="Corbel"/>
                <w:sz w:val="16"/>
                <w:szCs w:val="16"/>
              </w:rPr>
              <w:t xml:space="preserve"> Consultancy </w:t>
            </w:r>
            <w:r w:rsidRPr="001536E1">
              <w:rPr>
                <w:rFonts w:ascii="Corbel" w:hAnsi="Corbel"/>
                <w:sz w:val="16"/>
                <w:szCs w:val="16"/>
              </w:rPr>
              <w:t xml:space="preserve">op een </w:t>
            </w:r>
            <w:proofErr w:type="spellStart"/>
            <w:r w:rsidRPr="001536E1">
              <w:rPr>
                <w:rFonts w:ascii="Corbel" w:hAnsi="Corbel"/>
                <w:sz w:val="16"/>
                <w:szCs w:val="16"/>
              </w:rPr>
              <w:t>Azure</w:t>
            </w:r>
            <w:proofErr w:type="spellEnd"/>
            <w:r w:rsidRPr="001536E1">
              <w:rPr>
                <w:rFonts w:ascii="Corbel" w:hAnsi="Corbel"/>
                <w:sz w:val="16"/>
                <w:szCs w:val="16"/>
              </w:rPr>
              <w:t xml:space="preserve"> platform geleverd?</w:t>
            </w:r>
          </w:p>
        </w:tc>
        <w:tc>
          <w:tcPr>
            <w:tcW w:w="3941" w:type="dxa"/>
            <w:shd w:val="clear" w:color="auto" w:fill="auto"/>
          </w:tcPr>
          <w:p w14:paraId="48759638" w14:textId="77777777" w:rsidR="007A177D" w:rsidRPr="001536E1" w:rsidRDefault="00503688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1313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77D" w:rsidRPr="001536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A177D" w:rsidRPr="001536E1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6210B4B0" w14:textId="77777777" w:rsidR="007A177D" w:rsidRPr="001536E1" w:rsidRDefault="00503688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57165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77D" w:rsidRPr="001536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A177D" w:rsidRPr="001536E1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7A177D" w:rsidRPr="001536E1">
              <w:rPr>
                <w:rFonts w:ascii="Corbel" w:hAnsi="Corbel"/>
                <w:sz w:val="16"/>
                <w:szCs w:val="16"/>
              </w:rPr>
              <w:t xml:space="preserve"> </w:t>
            </w:r>
          </w:p>
        </w:tc>
      </w:tr>
      <w:tr w:rsidR="007A177D" w:rsidRPr="001A17B8" w14:paraId="000C8DE0" w14:textId="77777777" w:rsidTr="007A177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5076" w:type="dxa"/>
            <w:shd w:val="clear" w:color="auto" w:fill="auto"/>
          </w:tcPr>
          <w:p w14:paraId="6E76A3B5" w14:textId="4EF25282" w:rsidR="007A177D" w:rsidRPr="001536E1" w:rsidRDefault="007A177D" w:rsidP="002F021C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536E1">
              <w:rPr>
                <w:rFonts w:ascii="Corbel" w:hAnsi="Corbel"/>
                <w:sz w:val="16"/>
                <w:szCs w:val="16"/>
              </w:rPr>
              <w:t xml:space="preserve">Is </w:t>
            </w:r>
            <w:r>
              <w:rPr>
                <w:rFonts w:ascii="Corbel" w:hAnsi="Corbel"/>
                <w:sz w:val="16"/>
                <w:szCs w:val="16"/>
              </w:rPr>
              <w:t xml:space="preserve">bij het leveren van </w:t>
            </w:r>
            <w:proofErr w:type="spellStart"/>
            <w:r w:rsidRPr="007A177D">
              <w:rPr>
                <w:rFonts w:ascii="Corbel" w:hAnsi="Corbel"/>
                <w:sz w:val="16"/>
                <w:szCs w:val="16"/>
              </w:rPr>
              <w:t>DevOps</w:t>
            </w:r>
            <w:proofErr w:type="spellEnd"/>
            <w:r w:rsidRPr="007A177D">
              <w:rPr>
                <w:rFonts w:ascii="Corbel" w:hAnsi="Corbel"/>
                <w:sz w:val="16"/>
                <w:szCs w:val="16"/>
              </w:rPr>
              <w:t xml:space="preserve"> Consultancy </w:t>
            </w:r>
            <w:r w:rsidRPr="001536E1">
              <w:rPr>
                <w:rFonts w:ascii="Corbel" w:hAnsi="Corbel"/>
                <w:sz w:val="16"/>
                <w:szCs w:val="16"/>
              </w:rPr>
              <w:t>gebruik gemaakt van aan portal?</w:t>
            </w:r>
          </w:p>
        </w:tc>
        <w:tc>
          <w:tcPr>
            <w:tcW w:w="3941" w:type="dxa"/>
            <w:shd w:val="clear" w:color="auto" w:fill="auto"/>
          </w:tcPr>
          <w:p w14:paraId="58734C3E" w14:textId="77777777" w:rsidR="007A177D" w:rsidRPr="001536E1" w:rsidRDefault="00503688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1549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77D" w:rsidRPr="001536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A177D" w:rsidRPr="001536E1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5A40B92B" w14:textId="77777777" w:rsidR="007A177D" w:rsidRPr="001536E1" w:rsidRDefault="00503688" w:rsidP="00F244B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83977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77D" w:rsidRPr="001536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A177D" w:rsidRPr="001536E1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7A177D" w:rsidRPr="001536E1">
              <w:rPr>
                <w:rFonts w:ascii="Corbel" w:hAnsi="Corbel"/>
                <w:sz w:val="16"/>
                <w:szCs w:val="16"/>
              </w:rPr>
              <w:t xml:space="preserve"> </w:t>
            </w:r>
          </w:p>
        </w:tc>
      </w:tr>
      <w:tr w:rsidR="19C468D9" w14:paraId="0A1331DB" w14:textId="77777777" w:rsidTr="007A177D">
        <w:trPr>
          <w:trHeight w:val="300"/>
          <w:jc w:val="center"/>
        </w:trPr>
        <w:tc>
          <w:tcPr>
            <w:tcW w:w="5076" w:type="dxa"/>
            <w:shd w:val="clear" w:color="auto" w:fill="auto"/>
          </w:tcPr>
          <w:p w14:paraId="2DBF43D5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</w:rPr>
              <w:t>De gevraagde kerncompetentie is tot volle tevredenheid van de referentie-organisatie verricht in de periode van 36 maanden voorafgaand aan de sluitingsdatum voor het indienen van de Inschrijving. De complete referentie-opdracht hoeft nog niet volledig te zijn afgerond, maar de onderdelen waar de kerncompetentie betrekking op heeft moeten wel zijn uitgevoerd en geëvalueerd.</w:t>
            </w:r>
          </w:p>
        </w:tc>
        <w:tc>
          <w:tcPr>
            <w:tcW w:w="3941" w:type="dxa"/>
            <w:shd w:val="clear" w:color="auto" w:fill="auto"/>
          </w:tcPr>
          <w:p w14:paraId="41314054" w14:textId="77777777" w:rsidR="19C468D9" w:rsidRDefault="00503688" w:rsidP="19C468D9">
            <w:pPr>
              <w:spacing w:line="276" w:lineRule="auto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63425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9C468D9" w:rsidRPr="19C468D9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19C468D9" w:rsidRPr="19C468D9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5BAF34DF" w14:textId="77777777" w:rsidR="19C468D9" w:rsidRDefault="00503688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45264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9C468D9" w:rsidRPr="19C468D9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19C468D9" w:rsidRPr="19C468D9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19C468D9" w:rsidRPr="19C468D9"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5043DD4B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34BB17D5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3E772858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19C468D9" w14:paraId="328867FD" w14:textId="77777777" w:rsidTr="007A177D">
        <w:trPr>
          <w:trHeight w:val="300"/>
          <w:jc w:val="center"/>
        </w:trPr>
        <w:tc>
          <w:tcPr>
            <w:tcW w:w="5076" w:type="dxa"/>
            <w:shd w:val="clear" w:color="auto" w:fill="auto"/>
          </w:tcPr>
          <w:p w14:paraId="2B66A39E" w14:textId="46FD5FF2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19C468D9">
              <w:rPr>
                <w:rFonts w:ascii="Corbel" w:hAnsi="Corbel"/>
                <w:sz w:val="16"/>
                <w:szCs w:val="16"/>
              </w:rPr>
              <w:t xml:space="preserve">In welke </w:t>
            </w:r>
            <w:r w:rsidR="00F87457">
              <w:rPr>
                <w:rFonts w:ascii="Corbel" w:hAnsi="Corbel"/>
                <w:sz w:val="16"/>
                <w:szCs w:val="16"/>
              </w:rPr>
              <w:t xml:space="preserve">aaneengesloten </w:t>
            </w:r>
            <w:r w:rsidRPr="19C468D9">
              <w:rPr>
                <w:rFonts w:ascii="Corbel" w:hAnsi="Corbel"/>
                <w:sz w:val="16"/>
                <w:szCs w:val="16"/>
              </w:rPr>
              <w:t>periode</w:t>
            </w:r>
            <w:r w:rsidR="00F87457">
              <w:rPr>
                <w:rFonts w:ascii="Corbel" w:hAnsi="Corbel"/>
                <w:sz w:val="16"/>
                <w:szCs w:val="16"/>
              </w:rPr>
              <w:t xml:space="preserve"> van twee jaar</w:t>
            </w:r>
            <w:r w:rsidRPr="19C468D9">
              <w:rPr>
                <w:rFonts w:ascii="Corbel" w:hAnsi="Corbel"/>
                <w:sz w:val="16"/>
                <w:szCs w:val="16"/>
              </w:rPr>
              <w:t xml:space="preserve"> zijn de werkzaamheden als gevraagd bij de kerncompetentie uitgevoerd?</w:t>
            </w:r>
          </w:p>
        </w:tc>
        <w:tc>
          <w:tcPr>
            <w:tcW w:w="3941" w:type="dxa"/>
            <w:shd w:val="clear" w:color="auto" w:fill="auto"/>
          </w:tcPr>
          <w:p w14:paraId="14F9ED1C" w14:textId="77777777" w:rsidR="19C468D9" w:rsidRDefault="19C468D9" w:rsidP="19C468D9">
            <w:pPr>
              <w:spacing w:line="276" w:lineRule="auto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19C468D9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19C468D9" w14:paraId="4126E42F" w14:textId="77777777" w:rsidTr="007A177D">
        <w:trPr>
          <w:trHeight w:val="300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27C01A8B" w14:textId="77777777" w:rsidR="19C468D9" w:rsidRDefault="19C468D9" w:rsidP="19C468D9">
            <w:pPr>
              <w:spacing w:line="276" w:lineRule="auto"/>
              <w:rPr>
                <w:rFonts w:ascii="Corbel" w:hAnsi="Corbel"/>
                <w:b/>
                <w:bCs/>
                <w:sz w:val="16"/>
                <w:szCs w:val="16"/>
              </w:rPr>
            </w:pPr>
            <w:r w:rsidRPr="19C468D9">
              <w:rPr>
                <w:rFonts w:ascii="Corbel" w:hAnsi="Corbel"/>
                <w:b/>
                <w:bCs/>
                <w:sz w:val="16"/>
                <w:szCs w:val="16"/>
              </w:rPr>
              <w:t>Tevredenheid referent</w:t>
            </w:r>
          </w:p>
        </w:tc>
      </w:tr>
      <w:tr w:rsidR="19C468D9" w14:paraId="2A002A10" w14:textId="77777777" w:rsidTr="007A177D">
        <w:trPr>
          <w:trHeight w:val="300"/>
          <w:jc w:val="center"/>
        </w:trPr>
        <w:tc>
          <w:tcPr>
            <w:tcW w:w="5076" w:type="dxa"/>
            <w:shd w:val="clear" w:color="auto" w:fill="auto"/>
          </w:tcPr>
          <w:p w14:paraId="217CF9AA" w14:textId="77777777" w:rsidR="19C468D9" w:rsidRDefault="19C468D9" w:rsidP="19C468D9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19C468D9">
              <w:rPr>
                <w:rFonts w:ascii="Corbel" w:hAnsi="Corbel"/>
                <w:sz w:val="16"/>
                <w:szCs w:val="16"/>
                <w:lang w:val="nl-NL"/>
              </w:rPr>
              <w:t xml:space="preserve">Inschrijver verklaart, door het naar volle tevredenheid uitvoeren van deze referentie-opdracht, ervaring te hebben met bovengenoemde kerncompetentie. </w:t>
            </w:r>
          </w:p>
          <w:p w14:paraId="02EA06F9" w14:textId="77777777" w:rsidR="19C468D9" w:rsidRDefault="19C468D9" w:rsidP="19C468D9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3BABEE63" w14:textId="77777777" w:rsidR="19C468D9" w:rsidRDefault="19C468D9" w:rsidP="19C468D9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bCs/>
                <w:sz w:val="16"/>
                <w:szCs w:val="16"/>
                <w:lang w:val="nl-NL"/>
              </w:rPr>
            </w:pPr>
            <w:r w:rsidRPr="19C468D9">
              <w:rPr>
                <w:rFonts w:ascii="Corbel" w:hAnsi="Corbel"/>
                <w:b/>
                <w:bCs/>
                <w:sz w:val="16"/>
                <w:szCs w:val="16"/>
                <w:lang w:val="nl-NL"/>
              </w:rPr>
              <w:t xml:space="preserve">Dit kan bij de referent worden geverifieerd zonder voorafgaande toestemming 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123428B8" w14:textId="77777777" w:rsidR="19C468D9" w:rsidRDefault="00503688" w:rsidP="19C468D9">
            <w:pPr>
              <w:spacing w:line="276" w:lineRule="auto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26421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9C468D9" w:rsidRPr="19C468D9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19C468D9" w:rsidRPr="19C468D9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2615A516" w14:textId="77777777" w:rsidR="19C468D9" w:rsidRDefault="00503688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07927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9C468D9" w:rsidRPr="19C468D9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19C468D9" w:rsidRPr="19C468D9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19C468D9" w:rsidRPr="19C468D9"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00E44EA9" w14:textId="77777777" w:rsidR="19C468D9" w:rsidRDefault="19C468D9" w:rsidP="19C468D9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758D61AC" w14:textId="4FA2F364" w:rsidR="19C468D9" w:rsidRDefault="19C468D9"/>
    <w:p w14:paraId="6DE44B9C" w14:textId="1BAA2692" w:rsidR="19C468D9" w:rsidRDefault="19C468D9"/>
    <w:p w14:paraId="0085B099" w14:textId="0F48465C" w:rsidR="19C468D9" w:rsidRDefault="19C468D9"/>
    <w:p w14:paraId="05C43404" w14:textId="785C71A5" w:rsidR="19C468D9" w:rsidRDefault="19C468D9"/>
    <w:p w14:paraId="2931BB35" w14:textId="401ADEFC" w:rsidR="19C468D9" w:rsidRDefault="19C468D9"/>
    <w:p w14:paraId="5678184D" w14:textId="1000AF27" w:rsidR="19C468D9" w:rsidRDefault="19C468D9"/>
    <w:p w14:paraId="5E4B5F9E" w14:textId="7B5CC209" w:rsidR="19C468D9" w:rsidRDefault="19C468D9"/>
    <w:p w14:paraId="36F7FCAF" w14:textId="65ADB648" w:rsidR="19C468D9" w:rsidRDefault="19C468D9"/>
    <w:p w14:paraId="5EBBB5FE" w14:textId="3B14C2D4" w:rsidR="19C468D9" w:rsidRDefault="19C468D9" w:rsidP="19C468D9">
      <w:pPr>
        <w:spacing w:after="200" w:line="276" w:lineRule="auto"/>
      </w:pPr>
    </w:p>
    <w:sectPr w:rsidR="19C468D9" w:rsidSect="00376FA8">
      <w:footerReference w:type="default" r:id="rId10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1389C" w14:textId="77777777" w:rsidR="0027502D" w:rsidRDefault="0027502D" w:rsidP="00A57DF0">
      <w:pPr>
        <w:spacing w:line="240" w:lineRule="auto"/>
      </w:pPr>
      <w:r>
        <w:separator/>
      </w:r>
    </w:p>
  </w:endnote>
  <w:endnote w:type="continuationSeparator" w:id="0">
    <w:p w14:paraId="0BB5C2E3" w14:textId="77777777" w:rsidR="0027502D" w:rsidRDefault="0027502D" w:rsidP="00A5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-277105462"/>
      <w:docPartObj>
        <w:docPartGallery w:val="Page Numbers (Bottom of Page)"/>
        <w:docPartUnique/>
      </w:docPartObj>
    </w:sdtPr>
    <w:sdtEndPr/>
    <w:sdtContent>
      <w:p w14:paraId="3816D8FA" w14:textId="77777777" w:rsidR="00FF239A" w:rsidRPr="00FF239A" w:rsidRDefault="00FF239A">
        <w:pPr>
          <w:pStyle w:val="Voettekst"/>
          <w:jc w:val="right"/>
          <w:rPr>
            <w:rFonts w:ascii="Corbel" w:hAnsi="Corbel"/>
          </w:rPr>
        </w:pPr>
        <w:r w:rsidRPr="00FF239A">
          <w:rPr>
            <w:rFonts w:ascii="Corbel" w:hAnsi="Corbel"/>
          </w:rPr>
          <w:fldChar w:fldCharType="begin"/>
        </w:r>
        <w:r w:rsidRPr="00FF239A">
          <w:rPr>
            <w:rFonts w:ascii="Corbel" w:hAnsi="Corbel"/>
          </w:rPr>
          <w:instrText>PAGE   \* MERGEFORMAT</w:instrText>
        </w:r>
        <w:r w:rsidRPr="00FF239A">
          <w:rPr>
            <w:rFonts w:ascii="Corbel" w:hAnsi="Corbel"/>
          </w:rPr>
          <w:fldChar w:fldCharType="separate"/>
        </w:r>
        <w:r w:rsidR="00087AF2">
          <w:rPr>
            <w:rFonts w:ascii="Corbel" w:hAnsi="Corbel"/>
            <w:noProof/>
          </w:rPr>
          <w:t>1</w:t>
        </w:r>
        <w:r w:rsidRPr="00FF239A">
          <w:rPr>
            <w:rFonts w:ascii="Corbel" w:hAnsi="Corbel"/>
          </w:rPr>
          <w:fldChar w:fldCharType="end"/>
        </w:r>
      </w:p>
    </w:sdtContent>
  </w:sdt>
  <w:p w14:paraId="5F8EB447" w14:textId="77777777" w:rsidR="00FF239A" w:rsidRDefault="00FF23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777CE" w14:textId="77777777" w:rsidR="0027502D" w:rsidRDefault="0027502D" w:rsidP="00A57DF0">
      <w:pPr>
        <w:spacing w:line="240" w:lineRule="auto"/>
      </w:pPr>
      <w:r>
        <w:separator/>
      </w:r>
    </w:p>
  </w:footnote>
  <w:footnote w:type="continuationSeparator" w:id="0">
    <w:p w14:paraId="56F1E861" w14:textId="77777777" w:rsidR="0027502D" w:rsidRDefault="0027502D" w:rsidP="00A57D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AB4"/>
    <w:multiLevelType w:val="hybridMultilevel"/>
    <w:tmpl w:val="940289A6"/>
    <w:lvl w:ilvl="0" w:tplc="0B5E82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4E730DF"/>
    <w:multiLevelType w:val="hybridMultilevel"/>
    <w:tmpl w:val="12187A62"/>
    <w:lvl w:ilvl="0" w:tplc="992CA99C">
      <w:start w:val="1"/>
      <w:numFmt w:val="decimal"/>
      <w:lvlText w:val="%1."/>
      <w:lvlJc w:val="left"/>
      <w:pPr>
        <w:ind w:left="720" w:hanging="360"/>
      </w:pPr>
    </w:lvl>
    <w:lvl w:ilvl="1" w:tplc="492A27E6">
      <w:start w:val="1"/>
      <w:numFmt w:val="decimal"/>
      <w:lvlText w:val="%2."/>
      <w:lvlJc w:val="left"/>
      <w:pPr>
        <w:ind w:left="720" w:hanging="360"/>
      </w:pPr>
    </w:lvl>
    <w:lvl w:ilvl="2" w:tplc="F73E9026">
      <w:start w:val="1"/>
      <w:numFmt w:val="decimal"/>
      <w:lvlText w:val="%3."/>
      <w:lvlJc w:val="left"/>
      <w:pPr>
        <w:ind w:left="720" w:hanging="360"/>
      </w:pPr>
    </w:lvl>
    <w:lvl w:ilvl="3" w:tplc="A65A5DAA">
      <w:start w:val="1"/>
      <w:numFmt w:val="decimal"/>
      <w:lvlText w:val="%4."/>
      <w:lvlJc w:val="left"/>
      <w:pPr>
        <w:ind w:left="720" w:hanging="360"/>
      </w:pPr>
    </w:lvl>
    <w:lvl w:ilvl="4" w:tplc="A9080762">
      <w:start w:val="1"/>
      <w:numFmt w:val="decimal"/>
      <w:lvlText w:val="%5."/>
      <w:lvlJc w:val="left"/>
      <w:pPr>
        <w:ind w:left="720" w:hanging="360"/>
      </w:pPr>
    </w:lvl>
    <w:lvl w:ilvl="5" w:tplc="773A529C">
      <w:start w:val="1"/>
      <w:numFmt w:val="decimal"/>
      <w:lvlText w:val="%6."/>
      <w:lvlJc w:val="left"/>
      <w:pPr>
        <w:ind w:left="720" w:hanging="360"/>
      </w:pPr>
    </w:lvl>
    <w:lvl w:ilvl="6" w:tplc="C5D02F92">
      <w:start w:val="1"/>
      <w:numFmt w:val="decimal"/>
      <w:lvlText w:val="%7."/>
      <w:lvlJc w:val="left"/>
      <w:pPr>
        <w:ind w:left="720" w:hanging="360"/>
      </w:pPr>
    </w:lvl>
    <w:lvl w:ilvl="7" w:tplc="5F7A48A6">
      <w:start w:val="1"/>
      <w:numFmt w:val="decimal"/>
      <w:lvlText w:val="%8."/>
      <w:lvlJc w:val="left"/>
      <w:pPr>
        <w:ind w:left="720" w:hanging="360"/>
      </w:pPr>
    </w:lvl>
    <w:lvl w:ilvl="8" w:tplc="95E6116C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52A66DD3"/>
    <w:multiLevelType w:val="hybridMultilevel"/>
    <w:tmpl w:val="4B5448D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93A6C"/>
    <w:multiLevelType w:val="multilevel"/>
    <w:tmpl w:val="C03A2212"/>
    <w:styleLink w:val="Stijl2"/>
    <w:lvl w:ilvl="0">
      <w:start w:val="1"/>
      <w:numFmt w:val="bullet"/>
      <w:lvlText w:val="-"/>
      <w:lvlJc w:val="left"/>
      <w:pPr>
        <w:ind w:left="425" w:hanging="425"/>
      </w:pPr>
      <w:rPr>
        <w:rFonts w:ascii="Sylfaen" w:hAnsi="Sylfaen" w:hint="default"/>
      </w:rPr>
    </w:lvl>
    <w:lvl w:ilvl="1">
      <w:start w:val="1"/>
      <w:numFmt w:val="bullet"/>
      <w:lvlText w:val="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700" w:hanging="425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55EE60F0"/>
    <w:multiLevelType w:val="hybridMultilevel"/>
    <w:tmpl w:val="52F263EA"/>
    <w:lvl w:ilvl="0" w:tplc="86B69C94">
      <w:start w:val="1"/>
      <w:numFmt w:val="decimal"/>
      <w:lvlText w:val="%1."/>
      <w:lvlJc w:val="left"/>
      <w:pPr>
        <w:ind w:left="720" w:hanging="360"/>
      </w:pPr>
    </w:lvl>
    <w:lvl w:ilvl="1" w:tplc="48B2419E">
      <w:start w:val="1"/>
      <w:numFmt w:val="decimal"/>
      <w:lvlText w:val="%2."/>
      <w:lvlJc w:val="left"/>
      <w:pPr>
        <w:ind w:left="720" w:hanging="360"/>
      </w:pPr>
    </w:lvl>
    <w:lvl w:ilvl="2" w:tplc="AF980A52">
      <w:start w:val="1"/>
      <w:numFmt w:val="decimal"/>
      <w:lvlText w:val="%3."/>
      <w:lvlJc w:val="left"/>
      <w:pPr>
        <w:ind w:left="720" w:hanging="360"/>
      </w:pPr>
    </w:lvl>
    <w:lvl w:ilvl="3" w:tplc="43EC20E0">
      <w:start w:val="1"/>
      <w:numFmt w:val="decimal"/>
      <w:lvlText w:val="%4."/>
      <w:lvlJc w:val="left"/>
      <w:pPr>
        <w:ind w:left="720" w:hanging="360"/>
      </w:pPr>
    </w:lvl>
    <w:lvl w:ilvl="4" w:tplc="947A7396">
      <w:start w:val="1"/>
      <w:numFmt w:val="decimal"/>
      <w:lvlText w:val="%5."/>
      <w:lvlJc w:val="left"/>
      <w:pPr>
        <w:ind w:left="720" w:hanging="360"/>
      </w:pPr>
    </w:lvl>
    <w:lvl w:ilvl="5" w:tplc="CFB86A8E">
      <w:start w:val="1"/>
      <w:numFmt w:val="decimal"/>
      <w:lvlText w:val="%6."/>
      <w:lvlJc w:val="left"/>
      <w:pPr>
        <w:ind w:left="720" w:hanging="360"/>
      </w:pPr>
    </w:lvl>
    <w:lvl w:ilvl="6" w:tplc="4E207AC2">
      <w:start w:val="1"/>
      <w:numFmt w:val="decimal"/>
      <w:lvlText w:val="%7."/>
      <w:lvlJc w:val="left"/>
      <w:pPr>
        <w:ind w:left="720" w:hanging="360"/>
      </w:pPr>
    </w:lvl>
    <w:lvl w:ilvl="7" w:tplc="D0CCA73C">
      <w:start w:val="1"/>
      <w:numFmt w:val="decimal"/>
      <w:lvlText w:val="%8."/>
      <w:lvlJc w:val="left"/>
      <w:pPr>
        <w:ind w:left="720" w:hanging="360"/>
      </w:pPr>
    </w:lvl>
    <w:lvl w:ilvl="8" w:tplc="2FA67E12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7CD00D9E"/>
    <w:multiLevelType w:val="multilevel"/>
    <w:tmpl w:val="C03A2212"/>
    <w:numStyleLink w:val="Stijl2"/>
  </w:abstractNum>
  <w:num w:numId="1" w16cid:durableId="936409107">
    <w:abstractNumId w:val="0"/>
  </w:num>
  <w:num w:numId="2" w16cid:durableId="1658534885">
    <w:abstractNumId w:val="2"/>
  </w:num>
  <w:num w:numId="3" w16cid:durableId="2080327132">
    <w:abstractNumId w:val="3"/>
  </w:num>
  <w:num w:numId="4" w16cid:durableId="1346902046">
    <w:abstractNumId w:val="5"/>
  </w:num>
  <w:num w:numId="5" w16cid:durableId="86968303">
    <w:abstractNumId w:val="4"/>
  </w:num>
  <w:num w:numId="6" w16cid:durableId="1832021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7C"/>
    <w:rsid w:val="00000E00"/>
    <w:rsid w:val="000120F2"/>
    <w:rsid w:val="00064C3C"/>
    <w:rsid w:val="00064E11"/>
    <w:rsid w:val="00087AF2"/>
    <w:rsid w:val="000A186A"/>
    <w:rsid w:val="000A5C56"/>
    <w:rsid w:val="00100A15"/>
    <w:rsid w:val="00125F21"/>
    <w:rsid w:val="001536E1"/>
    <w:rsid w:val="00170765"/>
    <w:rsid w:val="001B225B"/>
    <w:rsid w:val="001E0303"/>
    <w:rsid w:val="001E36FF"/>
    <w:rsid w:val="002327EF"/>
    <w:rsid w:val="0027502D"/>
    <w:rsid w:val="00287178"/>
    <w:rsid w:val="002F021C"/>
    <w:rsid w:val="002F5707"/>
    <w:rsid w:val="00301A7C"/>
    <w:rsid w:val="003265BB"/>
    <w:rsid w:val="00376002"/>
    <w:rsid w:val="00376FA8"/>
    <w:rsid w:val="004045F0"/>
    <w:rsid w:val="004A5753"/>
    <w:rsid w:val="00502FA5"/>
    <w:rsid w:val="00503688"/>
    <w:rsid w:val="00520270"/>
    <w:rsid w:val="005258B0"/>
    <w:rsid w:val="00592857"/>
    <w:rsid w:val="005A491A"/>
    <w:rsid w:val="005D7429"/>
    <w:rsid w:val="005E663B"/>
    <w:rsid w:val="00632837"/>
    <w:rsid w:val="0063510C"/>
    <w:rsid w:val="00647577"/>
    <w:rsid w:val="006D21F8"/>
    <w:rsid w:val="00702A25"/>
    <w:rsid w:val="00722583"/>
    <w:rsid w:val="00733F17"/>
    <w:rsid w:val="00754701"/>
    <w:rsid w:val="007650B2"/>
    <w:rsid w:val="00777C8E"/>
    <w:rsid w:val="007A177D"/>
    <w:rsid w:val="007B00DD"/>
    <w:rsid w:val="007B274F"/>
    <w:rsid w:val="007B2A9F"/>
    <w:rsid w:val="007C5184"/>
    <w:rsid w:val="0085473D"/>
    <w:rsid w:val="008717DD"/>
    <w:rsid w:val="008A5C68"/>
    <w:rsid w:val="008E45FA"/>
    <w:rsid w:val="00902CE0"/>
    <w:rsid w:val="00904410"/>
    <w:rsid w:val="00912457"/>
    <w:rsid w:val="00924902"/>
    <w:rsid w:val="00971EB9"/>
    <w:rsid w:val="009D7BED"/>
    <w:rsid w:val="00A55F64"/>
    <w:rsid w:val="00A5761A"/>
    <w:rsid w:val="00A57DF0"/>
    <w:rsid w:val="00B501A7"/>
    <w:rsid w:val="00B64402"/>
    <w:rsid w:val="00B96265"/>
    <w:rsid w:val="00BC223D"/>
    <w:rsid w:val="00C12F22"/>
    <w:rsid w:val="00C2394C"/>
    <w:rsid w:val="00C44459"/>
    <w:rsid w:val="00CC1700"/>
    <w:rsid w:val="00D031A1"/>
    <w:rsid w:val="00D155E8"/>
    <w:rsid w:val="00D26C83"/>
    <w:rsid w:val="00D82414"/>
    <w:rsid w:val="00DA40A3"/>
    <w:rsid w:val="00E065CA"/>
    <w:rsid w:val="00E245A8"/>
    <w:rsid w:val="00E4628A"/>
    <w:rsid w:val="00E70088"/>
    <w:rsid w:val="00E7285D"/>
    <w:rsid w:val="00E76EC8"/>
    <w:rsid w:val="00E87CAD"/>
    <w:rsid w:val="00EC450D"/>
    <w:rsid w:val="00ED17D3"/>
    <w:rsid w:val="00EE5DA8"/>
    <w:rsid w:val="00F244B5"/>
    <w:rsid w:val="00F468C3"/>
    <w:rsid w:val="00F57BC0"/>
    <w:rsid w:val="00F87457"/>
    <w:rsid w:val="00FE135A"/>
    <w:rsid w:val="00FF239A"/>
    <w:rsid w:val="03F7B0D5"/>
    <w:rsid w:val="053316BD"/>
    <w:rsid w:val="0C527EFC"/>
    <w:rsid w:val="13414757"/>
    <w:rsid w:val="14FC5E63"/>
    <w:rsid w:val="19C468D9"/>
    <w:rsid w:val="19DB1A86"/>
    <w:rsid w:val="215DE3AE"/>
    <w:rsid w:val="21915A11"/>
    <w:rsid w:val="2812FD19"/>
    <w:rsid w:val="2A135629"/>
    <w:rsid w:val="2B28CC24"/>
    <w:rsid w:val="3367FB70"/>
    <w:rsid w:val="509D562A"/>
    <w:rsid w:val="55EAE0BC"/>
    <w:rsid w:val="5F2F5E52"/>
    <w:rsid w:val="66EE63AD"/>
    <w:rsid w:val="6A2A25E6"/>
    <w:rsid w:val="7D78E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D56CE"/>
  <w15:docId w15:val="{A6767F86-26F2-4764-8618-C1536677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0B2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650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7650B2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rsid w:val="007650B2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7650B2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7650B2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7650B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28"/>
      <w:lang w:eastAsia="nl-NL"/>
    </w:rPr>
  </w:style>
  <w:style w:type="paragraph" w:styleId="Lijstalinea">
    <w:name w:val="List Paragraph"/>
    <w:aliases w:val="Kop 1.1"/>
    <w:basedOn w:val="Standaard"/>
    <w:link w:val="LijstalineaChar"/>
    <w:uiPriority w:val="34"/>
    <w:qFormat/>
    <w:rsid w:val="007B2A9F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aliases w:val="Kop 1.1 Char"/>
    <w:basedOn w:val="Standaardalinea-lettertype"/>
    <w:link w:val="Lijstalinea"/>
    <w:uiPriority w:val="99"/>
    <w:locked/>
    <w:rsid w:val="007B2A9F"/>
    <w:rPr>
      <w:rFonts w:ascii="Calibri" w:eastAsia="Calibri" w:hAnsi="Calibri" w:cs="Times New Roman"/>
      <w:lang w:val="en-US"/>
    </w:rPr>
  </w:style>
  <w:style w:type="table" w:styleId="Tabelraster">
    <w:name w:val="Table Grid"/>
    <w:basedOn w:val="Standaardtabel"/>
    <w:uiPriority w:val="59"/>
    <w:rsid w:val="00D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2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A25"/>
    <w:rPr>
      <w:rFonts w:ascii="Tahoma" w:eastAsia="Times New Roman" w:hAnsi="Tahoma" w:cs="Tahoma"/>
      <w:spacing w:val="5"/>
      <w:sz w:val="16"/>
      <w:szCs w:val="16"/>
      <w:lang w:eastAsia="nl-NL"/>
    </w:rPr>
  </w:style>
  <w:style w:type="numbering" w:customStyle="1" w:styleId="Stijl2">
    <w:name w:val="Stijl2"/>
    <w:uiPriority w:val="99"/>
    <w:rsid w:val="00ED17D3"/>
    <w:pPr>
      <w:numPr>
        <w:numId w:val="3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501A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501A7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501A7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501A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501A7"/>
    <w:rPr>
      <w:rFonts w:ascii="Verdana" w:eastAsia="Times New Roman" w:hAnsi="Verdana" w:cs="Times New Roman"/>
      <w:b/>
      <w:bCs/>
      <w:spacing w:val="5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seyGoedhart\Pro10\Pro10%20-%20Data\Kennisdomeinen\0.%20Aanbestedingstemplates\9.%20Overige%20veel%20voorkomende%20bijlagen\7jan20_Bijlage%20Format%20kerncompetentie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8" ma:contentTypeDescription="Een nieuw document maken." ma:contentTypeScope="" ma:versionID="21727c49b5a3a988d82619d4b80b2d3e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5eaf324144a8dcb0e7766acae17d3185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37766-1D0D-4887-8ECA-7BC4F645D14F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0aee7324-b2f4-4454-83e3-d1f902cbc2d1"/>
  </ds:schemaRefs>
</ds:datastoreItem>
</file>

<file path=customXml/itemProps2.xml><?xml version="1.0" encoding="utf-8"?>
<ds:datastoreItem xmlns:ds="http://schemas.openxmlformats.org/officeDocument/2006/customXml" ds:itemID="{6B70D4D2-F82A-42DC-8E31-2B761FC00688}"/>
</file>

<file path=customXml/itemProps3.xml><?xml version="1.0" encoding="utf-8"?>
<ds:datastoreItem xmlns:ds="http://schemas.openxmlformats.org/officeDocument/2006/customXml" ds:itemID="{55A6EA2C-2CBB-433B-83A0-8ADBBDE7EE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7jan20_Bijlage Format kerncompetenties</Template>
  <TotalTime>5</TotalTime>
  <Pages>3</Pages>
  <Words>903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Linsey Goedhart</dc:creator>
  <cp:keywords/>
  <cp:lastModifiedBy>Emily van der Linden</cp:lastModifiedBy>
  <cp:revision>16</cp:revision>
  <dcterms:created xsi:type="dcterms:W3CDTF">2020-08-10T17:51:00Z</dcterms:created>
  <dcterms:modified xsi:type="dcterms:W3CDTF">2025-05-13T14:53:00Z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