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519F" w14:textId="77777777" w:rsidR="00353BB4" w:rsidRPr="006367B3" w:rsidRDefault="00353BB4" w:rsidP="00626715">
      <w:pPr>
        <w:rPr>
          <w:rFonts w:ascii="DIN-Regular" w:hAnsi="DIN-Regular"/>
          <w:szCs w:val="20"/>
        </w:rPr>
        <w:sectPr w:rsidR="00353BB4" w:rsidRPr="006367B3" w:rsidSect="00D040FB">
          <w:headerReference w:type="default" r:id="rId13"/>
          <w:pgSz w:w="11906" w:h="16838" w:code="9"/>
          <w:pgMar w:top="142" w:right="3266" w:bottom="1797" w:left="1281" w:header="522" w:footer="641" w:gutter="0"/>
          <w:cols w:space="708"/>
          <w:docGrid w:linePitch="360"/>
        </w:sectPr>
      </w:pPr>
    </w:p>
    <w:p w14:paraId="41AF1C40" w14:textId="7DE84CFF" w:rsidR="00CE5D22" w:rsidRDefault="00CC13BE" w:rsidP="00626715">
      <w:pPr>
        <w:rPr>
          <w:rFonts w:ascii="DIN-Regular" w:hAnsi="DIN-Regular"/>
        </w:rPr>
      </w:pPr>
      <w:r w:rsidRPr="45C69397">
        <w:rPr>
          <w:rFonts w:ascii="DIN-Regular" w:hAnsi="DIN-Regular"/>
        </w:rPr>
        <w:t xml:space="preserve">Competentie 2: </w:t>
      </w:r>
      <w:r w:rsidR="636A54BC" w:rsidRPr="45C69397">
        <w:rPr>
          <w:rFonts w:ascii="DIN-Regular" w:hAnsi="DIN-Regular"/>
        </w:rPr>
        <w:t xml:space="preserve">ervaring met het voor eigen rekening en risico ontwikkelen en (laten) realiseren van </w:t>
      </w:r>
      <w:r w:rsidR="636A54BC" w:rsidRPr="00DB33BD">
        <w:rPr>
          <w:rFonts w:ascii="DIN-Regular" w:hAnsi="DIN-Regular"/>
          <w:strike/>
          <w:color w:val="FF0000"/>
        </w:rPr>
        <w:t>40</w:t>
      </w:r>
      <w:r w:rsidR="00DB33BD" w:rsidRPr="00DB33BD">
        <w:rPr>
          <w:rFonts w:ascii="DIN-Regular" w:hAnsi="DIN-Regular"/>
          <w:strike/>
          <w:color w:val="FF0000"/>
        </w:rPr>
        <w:t xml:space="preserve"> </w:t>
      </w:r>
      <w:r w:rsidR="00DB33BD">
        <w:rPr>
          <w:rFonts w:ascii="DIN-Regular" w:hAnsi="DIN-Regular"/>
          <w:color w:val="FF0000"/>
        </w:rPr>
        <w:t>50</w:t>
      </w:r>
      <w:r w:rsidR="636A54BC" w:rsidRPr="45C69397">
        <w:rPr>
          <w:rFonts w:ascii="DIN-Regular" w:hAnsi="DIN-Regular"/>
        </w:rPr>
        <w:t xml:space="preserve"> huurwoningen (grondgebonden of appartementen) voor of samen met een Belegger of Woningcorporatie (toegelaten instelling) in één project.    </w:t>
      </w:r>
    </w:p>
    <w:p w14:paraId="55637FD2" w14:textId="77777777" w:rsidR="00CC13BE" w:rsidRDefault="00CC13BE" w:rsidP="00626715"/>
    <w:tbl>
      <w:tblPr>
        <w:tblStyle w:val="Tabelraster"/>
        <w:tblW w:w="87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276"/>
        <w:gridCol w:w="1559"/>
        <w:gridCol w:w="1985"/>
      </w:tblGrid>
      <w:tr w:rsidR="00432CF6" w:rsidRPr="006367B3" w14:paraId="58DDF524" w14:textId="77777777" w:rsidTr="0017467E">
        <w:tc>
          <w:tcPr>
            <w:tcW w:w="1838" w:type="dxa"/>
          </w:tcPr>
          <w:p w14:paraId="75DB94C5" w14:textId="77777777" w:rsidR="00432CF6" w:rsidRPr="006367B3" w:rsidRDefault="00432CF6" w:rsidP="00626715">
            <w:pPr>
              <w:rPr>
                <w:rFonts w:ascii="DIN-Regular" w:hAnsi="DIN-Regular" w:cs="Tahoma"/>
                <w:sz w:val="18"/>
                <w:szCs w:val="18"/>
              </w:rPr>
            </w:pPr>
            <w:r w:rsidRPr="006367B3">
              <w:rPr>
                <w:rFonts w:ascii="DIN-Regular" w:hAnsi="DIN-Regular" w:cs="Tahoma"/>
                <w:sz w:val="18"/>
                <w:szCs w:val="18"/>
              </w:rPr>
              <w:t>Naam project:</w:t>
            </w:r>
          </w:p>
        </w:tc>
        <w:tc>
          <w:tcPr>
            <w:tcW w:w="6946" w:type="dxa"/>
            <w:gridSpan w:val="4"/>
          </w:tcPr>
          <w:p w14:paraId="03E73B63" w14:textId="5B4512C2" w:rsidR="00432CF6" w:rsidRPr="006367B3" w:rsidRDefault="006367B3" w:rsidP="00626715">
            <w:pPr>
              <w:rPr>
                <w:rFonts w:ascii="DIN-Regular" w:hAnsi="DIN-Regular" w:cs="Tahoma"/>
                <w:sz w:val="18"/>
                <w:szCs w:val="18"/>
              </w:rPr>
            </w:pPr>
            <w:r>
              <w:rPr>
                <w:rFonts w:ascii="DIN-Regular" w:hAnsi="DIN-Regular" w:cs="Tahoma"/>
                <w:sz w:val="18"/>
                <w:szCs w:val="18"/>
              </w:rPr>
              <w:t>&lt;…&gt;</w:t>
            </w:r>
          </w:p>
        </w:tc>
      </w:tr>
      <w:tr w:rsidR="00432CF6" w:rsidRPr="006367B3" w14:paraId="7CA094E2" w14:textId="77777777" w:rsidTr="0017467E">
        <w:tc>
          <w:tcPr>
            <w:tcW w:w="1838" w:type="dxa"/>
          </w:tcPr>
          <w:p w14:paraId="56125E69" w14:textId="77777777" w:rsidR="00432CF6" w:rsidRPr="006367B3" w:rsidRDefault="00432CF6" w:rsidP="00626715">
            <w:pPr>
              <w:rPr>
                <w:rFonts w:ascii="DIN-Regular" w:hAnsi="DIN-Regular" w:cs="Tahoma"/>
                <w:sz w:val="18"/>
                <w:szCs w:val="18"/>
              </w:rPr>
            </w:pPr>
            <w:r w:rsidRPr="006367B3">
              <w:rPr>
                <w:rFonts w:ascii="DIN-Regular" w:hAnsi="DIN-Regular" w:cs="Tahoma"/>
                <w:sz w:val="18"/>
                <w:szCs w:val="18"/>
              </w:rPr>
              <w:t>Locatie:</w:t>
            </w:r>
          </w:p>
        </w:tc>
        <w:tc>
          <w:tcPr>
            <w:tcW w:w="6946" w:type="dxa"/>
            <w:gridSpan w:val="4"/>
          </w:tcPr>
          <w:p w14:paraId="19BCD769" w14:textId="49D7DC77" w:rsidR="00432CF6" w:rsidRPr="006367B3" w:rsidRDefault="006367B3" w:rsidP="006367B3">
            <w:pPr>
              <w:rPr>
                <w:rFonts w:ascii="DIN-Regular" w:hAnsi="DIN-Regular" w:cs="Tahoma"/>
                <w:sz w:val="18"/>
                <w:szCs w:val="18"/>
              </w:rPr>
            </w:pPr>
            <w:r>
              <w:rPr>
                <w:rFonts w:ascii="DIN-Regular" w:hAnsi="DIN-Regular" w:cs="Tahoma"/>
                <w:sz w:val="18"/>
                <w:szCs w:val="18"/>
              </w:rPr>
              <w:t>&lt;…&gt;</w:t>
            </w:r>
          </w:p>
        </w:tc>
      </w:tr>
      <w:tr w:rsidR="007F25F2" w:rsidRPr="006367B3" w14:paraId="7CE51EF2" w14:textId="77777777" w:rsidTr="007F25F2">
        <w:trPr>
          <w:trHeight w:val="214"/>
        </w:trPr>
        <w:tc>
          <w:tcPr>
            <w:tcW w:w="1838" w:type="dxa"/>
            <w:vMerge w:val="restart"/>
          </w:tcPr>
          <w:p w14:paraId="377C95B7" w14:textId="77777777" w:rsidR="007F25F2" w:rsidRPr="006367B3" w:rsidRDefault="007F25F2" w:rsidP="007F25F2">
            <w:pPr>
              <w:rPr>
                <w:rFonts w:ascii="DIN-Regular" w:hAnsi="DIN-Regular" w:cs="Tahoma"/>
                <w:sz w:val="18"/>
                <w:szCs w:val="18"/>
              </w:rPr>
            </w:pPr>
            <w:r w:rsidRPr="006367B3">
              <w:rPr>
                <w:rFonts w:ascii="DIN-Regular" w:hAnsi="DIN-Regular" w:cs="Tahoma"/>
                <w:sz w:val="18"/>
                <w:szCs w:val="18"/>
              </w:rPr>
              <w:t>Omvang plangebied:</w:t>
            </w:r>
          </w:p>
        </w:tc>
        <w:tc>
          <w:tcPr>
            <w:tcW w:w="2126" w:type="dxa"/>
          </w:tcPr>
          <w:p w14:paraId="01F91836" w14:textId="77777777" w:rsidR="007F25F2" w:rsidRPr="006367B3" w:rsidRDefault="007F25F2" w:rsidP="007F25F2">
            <w:pPr>
              <w:rPr>
                <w:rFonts w:ascii="DIN-Regular" w:hAnsi="DIN-Regular" w:cs="Tahoma"/>
                <w:sz w:val="18"/>
                <w:szCs w:val="18"/>
              </w:rPr>
            </w:pPr>
            <w:r w:rsidRPr="006367B3">
              <w:rPr>
                <w:rFonts w:ascii="DIN-Regular" w:hAnsi="DIN-Regular" w:cs="Tahoma"/>
                <w:sz w:val="18"/>
                <w:szCs w:val="18"/>
              </w:rPr>
              <w:t>Vierkante meters BVO:</w:t>
            </w:r>
          </w:p>
        </w:tc>
        <w:tc>
          <w:tcPr>
            <w:tcW w:w="4820" w:type="dxa"/>
            <w:gridSpan w:val="3"/>
          </w:tcPr>
          <w:p w14:paraId="2A82F45B" w14:textId="1233959C" w:rsidR="007F25F2" w:rsidRPr="006367B3" w:rsidRDefault="007F25F2" w:rsidP="007F25F2">
            <w:pPr>
              <w:rPr>
                <w:rFonts w:ascii="DIN-Regular" w:hAnsi="DIN-Regular" w:cs="Tahoma"/>
                <w:sz w:val="18"/>
                <w:szCs w:val="18"/>
              </w:rPr>
            </w:pPr>
            <w:r>
              <w:rPr>
                <w:rFonts w:ascii="DIN-Regular" w:hAnsi="DIN-Regular" w:cs="Tahoma"/>
                <w:sz w:val="18"/>
                <w:szCs w:val="18"/>
              </w:rPr>
              <w:t>&lt;…&gt;</w:t>
            </w:r>
          </w:p>
        </w:tc>
      </w:tr>
      <w:tr w:rsidR="007F25F2" w:rsidRPr="006367B3" w14:paraId="0DF32699" w14:textId="77777777" w:rsidTr="007F25F2">
        <w:trPr>
          <w:trHeight w:val="214"/>
        </w:trPr>
        <w:tc>
          <w:tcPr>
            <w:tcW w:w="1838" w:type="dxa"/>
            <w:vMerge/>
          </w:tcPr>
          <w:p w14:paraId="69145FBF" w14:textId="77777777" w:rsidR="007F25F2" w:rsidRPr="006367B3" w:rsidRDefault="007F25F2" w:rsidP="007F25F2">
            <w:pPr>
              <w:rPr>
                <w:rFonts w:ascii="DIN-Regular" w:hAnsi="DIN-Regular" w:cs="Tahom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2830288" w14:textId="2D044B3C" w:rsidR="007F25F2" w:rsidRPr="006367B3" w:rsidRDefault="007F25F2" w:rsidP="007F25F2">
            <w:pPr>
              <w:rPr>
                <w:rFonts w:ascii="DIN-Regular" w:hAnsi="DIN-Regular" w:cs="Tahoma"/>
                <w:sz w:val="18"/>
                <w:szCs w:val="18"/>
              </w:rPr>
            </w:pPr>
            <w:r w:rsidRPr="006367B3">
              <w:rPr>
                <w:rFonts w:ascii="DIN-Regular" w:hAnsi="DIN-Regular" w:cs="Tahoma"/>
                <w:sz w:val="18"/>
                <w:szCs w:val="18"/>
              </w:rPr>
              <w:t>Programma:</w:t>
            </w:r>
          </w:p>
        </w:tc>
        <w:tc>
          <w:tcPr>
            <w:tcW w:w="4820" w:type="dxa"/>
            <w:gridSpan w:val="3"/>
          </w:tcPr>
          <w:p w14:paraId="4DAA00F2" w14:textId="7FC9F3FA" w:rsidR="007F25F2" w:rsidRPr="006367B3" w:rsidRDefault="007F25F2" w:rsidP="007F25F2">
            <w:pPr>
              <w:rPr>
                <w:rFonts w:ascii="DIN-Regular" w:hAnsi="DIN-Regular" w:cs="Tahoma"/>
                <w:sz w:val="18"/>
                <w:szCs w:val="18"/>
              </w:rPr>
            </w:pPr>
            <w:r>
              <w:rPr>
                <w:rFonts w:ascii="DIN-Regular" w:hAnsi="DIN-Regular" w:cs="Tahoma"/>
                <w:sz w:val="18"/>
                <w:szCs w:val="18"/>
              </w:rPr>
              <w:t>&lt;…&gt;</w:t>
            </w:r>
          </w:p>
        </w:tc>
      </w:tr>
      <w:tr w:rsidR="007F25F2" w:rsidRPr="006367B3" w14:paraId="6B9CEAE4" w14:textId="77777777" w:rsidTr="0017467E">
        <w:tc>
          <w:tcPr>
            <w:tcW w:w="1838" w:type="dxa"/>
          </w:tcPr>
          <w:p w14:paraId="3B0DB4C0" w14:textId="77777777" w:rsidR="007F25F2" w:rsidRPr="006367B3" w:rsidRDefault="007F25F2" w:rsidP="007F25F2">
            <w:pPr>
              <w:rPr>
                <w:rFonts w:ascii="DIN-Regular" w:hAnsi="DIN-Regular" w:cs="Tahoma"/>
                <w:sz w:val="18"/>
                <w:szCs w:val="18"/>
              </w:rPr>
            </w:pPr>
            <w:r w:rsidRPr="006367B3">
              <w:rPr>
                <w:rFonts w:ascii="DIN-Regular" w:hAnsi="DIN-Regular" w:cs="Tahoma"/>
                <w:sz w:val="18"/>
                <w:szCs w:val="18"/>
              </w:rPr>
              <w:t>Datum oplevering:</w:t>
            </w:r>
          </w:p>
        </w:tc>
        <w:tc>
          <w:tcPr>
            <w:tcW w:w="6946" w:type="dxa"/>
            <w:gridSpan w:val="4"/>
          </w:tcPr>
          <w:p w14:paraId="17DBF043" w14:textId="002DA6AC" w:rsidR="007F25F2" w:rsidRPr="006367B3" w:rsidRDefault="007F25F2" w:rsidP="007F25F2">
            <w:pPr>
              <w:rPr>
                <w:rFonts w:ascii="DIN-Regular" w:hAnsi="DIN-Regular" w:cs="Tahoma"/>
                <w:sz w:val="18"/>
                <w:szCs w:val="18"/>
              </w:rPr>
            </w:pPr>
            <w:r>
              <w:rPr>
                <w:rFonts w:ascii="DIN-Regular" w:hAnsi="DIN-Regular" w:cs="Tahoma"/>
                <w:sz w:val="18"/>
                <w:szCs w:val="18"/>
              </w:rPr>
              <w:t>&lt;…&gt;</w:t>
            </w:r>
          </w:p>
        </w:tc>
      </w:tr>
      <w:tr w:rsidR="007F25F2" w:rsidRPr="006367B3" w14:paraId="58AED0B8" w14:textId="77777777" w:rsidTr="0017467E">
        <w:tc>
          <w:tcPr>
            <w:tcW w:w="1838" w:type="dxa"/>
          </w:tcPr>
          <w:p w14:paraId="7DEC21A3" w14:textId="77777777" w:rsidR="007F25F2" w:rsidRPr="006367B3" w:rsidRDefault="007F25F2" w:rsidP="007F25F2">
            <w:pPr>
              <w:rPr>
                <w:rFonts w:ascii="DIN-Regular" w:hAnsi="DIN-Regular" w:cs="Tahoma"/>
                <w:sz w:val="18"/>
                <w:szCs w:val="18"/>
              </w:rPr>
            </w:pPr>
            <w:r w:rsidRPr="006367B3">
              <w:rPr>
                <w:rFonts w:ascii="DIN-Regular" w:hAnsi="DIN-Regular" w:cs="Tahoma"/>
                <w:sz w:val="18"/>
                <w:szCs w:val="18"/>
              </w:rPr>
              <w:t>Opdrachtgever:</w:t>
            </w:r>
          </w:p>
        </w:tc>
        <w:tc>
          <w:tcPr>
            <w:tcW w:w="6946" w:type="dxa"/>
            <w:gridSpan w:val="4"/>
          </w:tcPr>
          <w:p w14:paraId="66D3714F" w14:textId="725FB779" w:rsidR="007F25F2" w:rsidRPr="006367B3" w:rsidRDefault="007F25F2" w:rsidP="007F25F2">
            <w:pPr>
              <w:rPr>
                <w:rFonts w:ascii="DIN-Regular" w:hAnsi="DIN-Regular" w:cs="Tahoma"/>
                <w:sz w:val="18"/>
                <w:szCs w:val="18"/>
              </w:rPr>
            </w:pPr>
            <w:r>
              <w:rPr>
                <w:rFonts w:ascii="DIN-Regular" w:hAnsi="DIN-Regular" w:cs="Tahoma"/>
                <w:sz w:val="18"/>
                <w:szCs w:val="18"/>
              </w:rPr>
              <w:t>&lt;…&gt;</w:t>
            </w:r>
          </w:p>
        </w:tc>
      </w:tr>
      <w:tr w:rsidR="007F25F2" w:rsidRPr="006367B3" w14:paraId="0E61ADD1" w14:textId="77777777" w:rsidTr="007B2F7F">
        <w:tc>
          <w:tcPr>
            <w:tcW w:w="1838" w:type="dxa"/>
          </w:tcPr>
          <w:p w14:paraId="458A07B2" w14:textId="77777777" w:rsidR="007F25F2" w:rsidRPr="006367B3" w:rsidRDefault="007F25F2" w:rsidP="007F25F2">
            <w:pPr>
              <w:rPr>
                <w:rFonts w:ascii="DIN-Regular" w:hAnsi="DIN-Regular" w:cs="Tahoma"/>
                <w:sz w:val="18"/>
                <w:szCs w:val="18"/>
              </w:rPr>
            </w:pPr>
            <w:r w:rsidRPr="006367B3">
              <w:rPr>
                <w:rFonts w:ascii="DIN-Regular" w:hAnsi="DIN-Regular" w:cs="Tahoma"/>
                <w:sz w:val="18"/>
                <w:szCs w:val="18"/>
              </w:rPr>
              <w:t>Contactpersoon:</w:t>
            </w:r>
          </w:p>
        </w:tc>
        <w:tc>
          <w:tcPr>
            <w:tcW w:w="3402" w:type="dxa"/>
            <w:gridSpan w:val="2"/>
          </w:tcPr>
          <w:p w14:paraId="5B56243C" w14:textId="5D0E967E" w:rsidR="007F25F2" w:rsidRPr="006367B3" w:rsidRDefault="007F25F2" w:rsidP="007F25F2">
            <w:pPr>
              <w:rPr>
                <w:rFonts w:ascii="DIN-Regular" w:hAnsi="DIN-Regular" w:cs="Tahoma"/>
                <w:sz w:val="18"/>
                <w:szCs w:val="18"/>
              </w:rPr>
            </w:pPr>
            <w:r>
              <w:rPr>
                <w:rFonts w:ascii="DIN-Regular" w:hAnsi="DIN-Regular" w:cs="Tahoma"/>
                <w:sz w:val="18"/>
                <w:szCs w:val="18"/>
              </w:rPr>
              <w:t>&lt;…&gt;</w:t>
            </w:r>
          </w:p>
        </w:tc>
        <w:tc>
          <w:tcPr>
            <w:tcW w:w="1559" w:type="dxa"/>
          </w:tcPr>
          <w:p w14:paraId="12B8F335" w14:textId="77777777" w:rsidR="007F25F2" w:rsidRPr="006367B3" w:rsidRDefault="007F25F2" w:rsidP="007F25F2">
            <w:pPr>
              <w:rPr>
                <w:rFonts w:ascii="DIN-Regular" w:hAnsi="DIN-Regular" w:cs="Tahoma"/>
                <w:sz w:val="18"/>
                <w:szCs w:val="18"/>
              </w:rPr>
            </w:pPr>
            <w:r w:rsidRPr="006367B3">
              <w:rPr>
                <w:rFonts w:ascii="DIN-Regular" w:hAnsi="DIN-Regular" w:cs="Tahoma"/>
                <w:sz w:val="18"/>
                <w:szCs w:val="18"/>
              </w:rPr>
              <w:t>Telefoonnr.:</w:t>
            </w:r>
          </w:p>
        </w:tc>
        <w:tc>
          <w:tcPr>
            <w:tcW w:w="1985" w:type="dxa"/>
          </w:tcPr>
          <w:p w14:paraId="5C56F0D3" w14:textId="13B03977" w:rsidR="007F25F2" w:rsidRPr="006367B3" w:rsidRDefault="007F25F2" w:rsidP="007F25F2">
            <w:pPr>
              <w:rPr>
                <w:rFonts w:ascii="DIN-Regular" w:hAnsi="DIN-Regular" w:cs="Tahoma"/>
                <w:sz w:val="18"/>
                <w:szCs w:val="18"/>
              </w:rPr>
            </w:pPr>
            <w:r>
              <w:rPr>
                <w:rFonts w:ascii="DIN-Regular" w:hAnsi="DIN-Regular" w:cs="Tahoma"/>
                <w:sz w:val="18"/>
                <w:szCs w:val="18"/>
              </w:rPr>
              <w:t>&lt;…&gt;</w:t>
            </w:r>
          </w:p>
        </w:tc>
      </w:tr>
      <w:tr w:rsidR="007F25F2" w:rsidRPr="006367B3" w14:paraId="558DB902" w14:textId="77777777" w:rsidTr="0017467E">
        <w:tc>
          <w:tcPr>
            <w:tcW w:w="1838" w:type="dxa"/>
          </w:tcPr>
          <w:p w14:paraId="02A58656" w14:textId="77777777" w:rsidR="007F25F2" w:rsidRPr="006367B3" w:rsidRDefault="007F25F2" w:rsidP="007F25F2">
            <w:pPr>
              <w:rPr>
                <w:rFonts w:ascii="DIN-Regular" w:hAnsi="DIN-Regular" w:cs="Tahoma"/>
                <w:sz w:val="18"/>
                <w:szCs w:val="18"/>
              </w:rPr>
            </w:pPr>
            <w:r w:rsidRPr="006367B3">
              <w:rPr>
                <w:rFonts w:ascii="DIN-Regular" w:hAnsi="DIN-Regular" w:cs="Tahoma"/>
                <w:sz w:val="18"/>
                <w:szCs w:val="18"/>
              </w:rPr>
              <w:t xml:space="preserve">Toelichting project inclusief rol/aandeel in het project. </w:t>
            </w:r>
          </w:p>
          <w:p w14:paraId="7EFB76C7" w14:textId="77777777" w:rsidR="007F25F2" w:rsidRPr="006367B3" w:rsidRDefault="007F25F2" w:rsidP="007F25F2">
            <w:pPr>
              <w:rPr>
                <w:rFonts w:ascii="DIN-Regular" w:hAnsi="DIN-Regular" w:cs="Tahoma"/>
                <w:sz w:val="18"/>
                <w:szCs w:val="18"/>
              </w:rPr>
            </w:pPr>
          </w:p>
          <w:p w14:paraId="280C7D1A" w14:textId="5D4D1AC9" w:rsidR="007F25F2" w:rsidRPr="006367B3" w:rsidRDefault="007F25F2" w:rsidP="007F25F2">
            <w:pPr>
              <w:rPr>
                <w:rFonts w:ascii="DIN-Regular" w:hAnsi="DIN-Regular" w:cs="Tahoma"/>
                <w:sz w:val="18"/>
                <w:szCs w:val="18"/>
              </w:rPr>
            </w:pPr>
            <w:r w:rsidRPr="006367B3">
              <w:rPr>
                <w:rFonts w:ascii="DIN-Regular" w:hAnsi="DIN-Regular" w:cs="Tahoma"/>
                <w:sz w:val="18"/>
                <w:szCs w:val="18"/>
              </w:rPr>
              <w:t>Uit de beschrijving moet blijken dat u voldoet aan de competentie.</w:t>
            </w:r>
          </w:p>
        </w:tc>
        <w:tc>
          <w:tcPr>
            <w:tcW w:w="6946" w:type="dxa"/>
            <w:gridSpan w:val="4"/>
          </w:tcPr>
          <w:p w14:paraId="1650DE5D" w14:textId="77777777" w:rsidR="007F25F2" w:rsidRDefault="007F25F2" w:rsidP="007F25F2">
            <w:pPr>
              <w:pStyle w:val="Tekstopmerking"/>
              <w:rPr>
                <w:rFonts w:ascii="DIN-Regular" w:hAnsi="DIN-Regular" w:cs="Tahoma"/>
                <w:i/>
                <w:iCs/>
                <w:sz w:val="18"/>
                <w:szCs w:val="18"/>
              </w:rPr>
            </w:pPr>
            <w:r w:rsidRPr="006367B3">
              <w:rPr>
                <w:rFonts w:ascii="DIN-Regular" w:hAnsi="DIN-Regular" w:cs="Tahoma"/>
                <w:i/>
                <w:iCs/>
                <w:sz w:val="18"/>
                <w:szCs w:val="18"/>
              </w:rPr>
              <w:t xml:space="preserve">[max. 250 woorden] </w:t>
            </w:r>
          </w:p>
          <w:p w14:paraId="02280D2A" w14:textId="376F6343" w:rsidR="007F25F2" w:rsidRPr="006367B3" w:rsidRDefault="007F25F2" w:rsidP="007F25F2">
            <w:pPr>
              <w:pStyle w:val="Tekstopmerking"/>
              <w:rPr>
                <w:rFonts w:ascii="DIN-Regular" w:hAnsi="DIN-Regular" w:cs="Tahoma"/>
                <w:i/>
                <w:iCs/>
                <w:sz w:val="18"/>
                <w:szCs w:val="18"/>
              </w:rPr>
            </w:pPr>
            <w:r>
              <w:rPr>
                <w:rFonts w:ascii="DIN-Regular" w:hAnsi="DIN-Regular" w:cs="Tahoma"/>
                <w:sz w:val="18"/>
                <w:szCs w:val="18"/>
              </w:rPr>
              <w:t>&lt;…&gt;</w:t>
            </w:r>
          </w:p>
        </w:tc>
      </w:tr>
    </w:tbl>
    <w:p w14:paraId="22933CE4" w14:textId="77777777" w:rsidR="0017467E" w:rsidRPr="006367B3" w:rsidRDefault="0017467E" w:rsidP="00626715">
      <w:pPr>
        <w:rPr>
          <w:rFonts w:ascii="DIN-Regular" w:hAnsi="DIN-Regular" w:cs="Tahoma"/>
          <w:sz w:val="18"/>
          <w:szCs w:val="18"/>
        </w:rPr>
      </w:pPr>
    </w:p>
    <w:p w14:paraId="0593BDB7" w14:textId="23AD7960" w:rsidR="00CE5D22" w:rsidRPr="006367B3" w:rsidRDefault="0017467E" w:rsidP="0017467E">
      <w:pPr>
        <w:ind w:left="142"/>
        <w:rPr>
          <w:rFonts w:ascii="DIN-Regular" w:hAnsi="DIN-Regular" w:cs="Tahoma"/>
          <w:sz w:val="18"/>
          <w:szCs w:val="18"/>
        </w:rPr>
      </w:pPr>
      <w:r w:rsidRPr="006367B3">
        <w:rPr>
          <w:rFonts w:ascii="DIN-Regular" w:hAnsi="DIN-Regular" w:cs="Tahoma"/>
          <w:sz w:val="18"/>
          <w:szCs w:val="18"/>
        </w:rPr>
        <w:t>Beelden: zie volgende</w:t>
      </w:r>
      <w:r w:rsidR="00AC5823" w:rsidRPr="006367B3">
        <w:rPr>
          <w:rFonts w:ascii="DIN-Regular" w:hAnsi="DIN-Regular" w:cs="Tahoma"/>
          <w:sz w:val="18"/>
          <w:szCs w:val="18"/>
        </w:rPr>
        <w:t xml:space="preserve"> </w:t>
      </w:r>
      <w:r w:rsidR="00971E13" w:rsidRPr="006367B3">
        <w:rPr>
          <w:rFonts w:ascii="DIN-Regular" w:hAnsi="DIN-Regular" w:cs="Tahoma"/>
          <w:sz w:val="18"/>
          <w:szCs w:val="18"/>
        </w:rPr>
        <w:t xml:space="preserve">2 </w:t>
      </w:r>
      <w:r w:rsidRPr="006367B3">
        <w:rPr>
          <w:rFonts w:ascii="DIN-Regular" w:hAnsi="DIN-Regular" w:cs="Tahoma"/>
          <w:sz w:val="18"/>
          <w:szCs w:val="18"/>
        </w:rPr>
        <w:t>pagina’s</w:t>
      </w:r>
    </w:p>
    <w:p w14:paraId="0FE1C284" w14:textId="77777777" w:rsidR="005B7D28" w:rsidRDefault="005B7D28" w:rsidP="005B7D2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FFBCC" wp14:editId="2B9BA3A4">
                <wp:simplePos x="0" y="0"/>
                <wp:positionH relativeFrom="page">
                  <wp:posOffset>5095875</wp:posOffset>
                </wp:positionH>
                <wp:positionV relativeFrom="page">
                  <wp:posOffset>9915525</wp:posOffset>
                </wp:positionV>
                <wp:extent cx="2000250" cy="70485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Logo"/>
                              <w:tag w:val=" mitVV VV7AD54D59CB694B969F0819CC5C9FA27B "/>
                              <w:id w:val="-1888710749"/>
                              <w:lock w:val="sdtContentLocked"/>
                              <w:placeholder>
                                <w:docPart w:val="0260C9D6AB88448BB8D258CD6581DB1D"/>
                              </w:placeholder>
                            </w:sdtPr>
                            <w:sdtEndPr/>
                            <w:sdtContent>
                              <w:p w14:paraId="61DFA51D" w14:textId="77777777" w:rsidR="005B7D28" w:rsidRDefault="00432CF6" w:rsidP="005B7D28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3290F1E" wp14:editId="6935CCEF">
                                      <wp:extent cx="2000250" cy="715494"/>
                                      <wp:effectExtent l="0" t="0" r="0" b="8890"/>
                                      <wp:docPr id="3" name="Afbeelding 3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"/>
                                              <pic:cNvPicPr/>
                                            </pic:nvPicPr>
                                            <pic:blipFill>
                                              <a:blip r:embed="rId1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000250" cy="71549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2EFFBCC">
                <v:stroke joinstyle="miter"/>
                <v:path gradientshapeok="t" o:connecttype="rect"/>
              </v:shapetype>
              <v:shape id="Text Box 1" style="position:absolute;margin-left:401.25pt;margin-top:780.75pt;width:157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">
                <v:textbox inset="0,0,0,0">
                  <w:txbxContent>
                    <w:sdt>
                      <w:sdtPr>
                        <w:alias w:val="Logo"/>
                        <w:tag w:val=" mitVV VV7AD54D59CB694B969F0819CC5C9FA27B "/>
                        <w:id w:val="-1888710749"/>
                        <w:lock w:val="sdtContentLocked"/>
                        <w:placeholder>
                          <w:docPart w:val="0260C9D6AB88448BB8D258CD6581DB1D"/>
                        </w:placeholder>
                      </w:sdtPr>
                      <w:sdtContent>
                        <w:p w:rsidR="005B7D28" w:rsidP="005B7D28" w:rsidRDefault="00432CF6" w14:paraId="61DFA51D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290F1E" wp14:editId="6935CCEF">
                                <wp:extent cx="2000250" cy="715494"/>
                                <wp:effectExtent l="0" t="0" r="0" b="8890"/>
                                <wp:docPr id="3" name="Afbeelding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"/>
                                        <pic:cNvPicPr/>
                                      </pic:nvPicPr>
                                      <pic:blipFill>
                                        <a:blip r:embed="rId1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00250" cy="7154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</w:p>
    <w:p w14:paraId="6571181C" w14:textId="77777777" w:rsidR="001B342B" w:rsidRPr="001B342B" w:rsidRDefault="001B342B" w:rsidP="001B342B"/>
    <w:p w14:paraId="079575B8" w14:textId="77777777" w:rsidR="001B342B" w:rsidRPr="001B342B" w:rsidRDefault="001B342B" w:rsidP="001B342B"/>
    <w:p w14:paraId="09234E9D" w14:textId="77777777" w:rsidR="001B342B" w:rsidRPr="001B342B" w:rsidRDefault="001B342B" w:rsidP="001B342B"/>
    <w:p w14:paraId="45CC736D" w14:textId="77777777" w:rsidR="001B342B" w:rsidRPr="001B342B" w:rsidRDefault="001B342B" w:rsidP="001B342B"/>
    <w:p w14:paraId="57833CD0" w14:textId="77777777" w:rsidR="001B342B" w:rsidRDefault="001B342B" w:rsidP="001B342B"/>
    <w:p w14:paraId="60CC46FA" w14:textId="17CBC1BC" w:rsidR="001B342B" w:rsidRPr="001B342B" w:rsidRDefault="001B342B" w:rsidP="001B342B">
      <w:pPr>
        <w:tabs>
          <w:tab w:val="left" w:pos="2433"/>
        </w:tabs>
      </w:pPr>
      <w:r>
        <w:tab/>
      </w:r>
    </w:p>
    <w:sectPr w:rsidR="001B342B" w:rsidRPr="001B342B" w:rsidSect="00353BB4">
      <w:headerReference w:type="default" r:id="rId16"/>
      <w:type w:val="continuous"/>
      <w:pgSz w:w="11906" w:h="16838" w:code="9"/>
      <w:pgMar w:top="601" w:right="3266" w:bottom="1797" w:left="1281" w:header="522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37B33" w14:textId="77777777" w:rsidR="00A31991" w:rsidRDefault="00A31991" w:rsidP="00626715">
      <w:r>
        <w:separator/>
      </w:r>
    </w:p>
  </w:endnote>
  <w:endnote w:type="continuationSeparator" w:id="0">
    <w:p w14:paraId="5D3C60D6" w14:textId="77777777" w:rsidR="00A31991" w:rsidRDefault="00A31991" w:rsidP="0062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antin">
    <w:panose1 w:val="02000000000000000000"/>
    <w:charset w:val="00"/>
    <w:family w:val="auto"/>
    <w:pitch w:val="variable"/>
    <w:sig w:usb0="8000002F" w:usb1="4000000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tin">
    <w:altName w:val="Cambria"/>
    <w:panose1 w:val="00000000000000000000"/>
    <w:charset w:val="00"/>
    <w:family w:val="roman"/>
    <w:notTrueType/>
    <w:pitch w:val="default"/>
  </w:font>
  <w:font w:name="DIN-Regular">
    <w:altName w:val="Calibri"/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F0256" w14:textId="77777777" w:rsidR="00A31991" w:rsidRDefault="00A31991" w:rsidP="00626715">
      <w:r>
        <w:separator/>
      </w:r>
    </w:p>
  </w:footnote>
  <w:footnote w:type="continuationSeparator" w:id="0">
    <w:p w14:paraId="06194833" w14:textId="77777777" w:rsidR="00A31991" w:rsidRDefault="00A31991" w:rsidP="00626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7938" w14:textId="77777777" w:rsidR="003B16E6" w:rsidRDefault="003B16E6"/>
  <w:p w14:paraId="33B05CFA" w14:textId="77777777" w:rsidR="003B16E6" w:rsidRDefault="003B16E6"/>
  <w:tbl>
    <w:tblPr>
      <w:tblStyle w:val="Tabelraster"/>
      <w:tblW w:w="763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37"/>
    </w:tblGrid>
    <w:tr w:rsidR="00626715" w:rsidRPr="006367B3" w14:paraId="795884F4" w14:textId="77777777" w:rsidTr="009166B6">
      <w:trPr>
        <w:trHeight w:hRule="exact" w:val="426"/>
      </w:trPr>
      <w:tc>
        <w:tcPr>
          <w:tcW w:w="7637" w:type="dxa"/>
          <w:tcBorders>
            <w:top w:val="nil"/>
            <w:left w:val="nil"/>
            <w:bottom w:val="nil"/>
            <w:right w:val="nil"/>
          </w:tcBorders>
        </w:tcPr>
        <w:p w14:paraId="1CFB8CE2" w14:textId="4D837171" w:rsidR="00626715" w:rsidRPr="006367B3" w:rsidRDefault="0017467E" w:rsidP="005F6E31">
          <w:pPr>
            <w:pStyle w:val="Kop2"/>
            <w:rPr>
              <w:rFonts w:ascii="DIN-Regular" w:hAnsi="DIN-Regular"/>
              <w:b/>
              <w:bCs/>
              <w:noProof/>
              <w:sz w:val="26"/>
              <w:szCs w:val="24"/>
            </w:rPr>
          </w:pPr>
          <w:r w:rsidRPr="006367B3">
            <w:rPr>
              <w:rFonts w:ascii="DIN-Regular" w:hAnsi="DIN-Regular"/>
              <w:b/>
              <w:bCs/>
              <w:noProof/>
              <w:sz w:val="24"/>
              <w:szCs w:val="22"/>
            </w:rPr>
            <w:t>Bijlage II</w:t>
          </w:r>
          <w:r w:rsidR="00CC13BE">
            <w:rPr>
              <w:rFonts w:ascii="DIN-Regular" w:hAnsi="DIN-Regular"/>
              <w:b/>
              <w:bCs/>
              <w:noProof/>
              <w:sz w:val="24"/>
              <w:szCs w:val="22"/>
            </w:rPr>
            <w:t>I</w:t>
          </w:r>
          <w:r w:rsidR="001B342B" w:rsidRPr="006367B3">
            <w:rPr>
              <w:rFonts w:ascii="DIN-Regular" w:hAnsi="DIN-Regular"/>
              <w:b/>
              <w:bCs/>
              <w:noProof/>
              <w:sz w:val="24"/>
              <w:szCs w:val="22"/>
            </w:rPr>
            <w:t>-</w:t>
          </w:r>
          <w:r w:rsidR="00CC13BE">
            <w:rPr>
              <w:rFonts w:ascii="DIN-Regular" w:hAnsi="DIN-Regular"/>
              <w:b/>
              <w:bCs/>
              <w:noProof/>
              <w:sz w:val="24"/>
              <w:szCs w:val="22"/>
            </w:rPr>
            <w:t>2</w:t>
          </w:r>
          <w:r w:rsidRPr="006367B3">
            <w:rPr>
              <w:rFonts w:ascii="DIN-Regular" w:hAnsi="DIN-Regular"/>
              <w:b/>
              <w:bCs/>
              <w:noProof/>
              <w:sz w:val="24"/>
              <w:szCs w:val="22"/>
            </w:rPr>
            <w:t xml:space="preserve">: </w:t>
          </w:r>
          <w:r w:rsidR="00432CF6" w:rsidRPr="006367B3">
            <w:rPr>
              <w:rFonts w:ascii="DIN-Regular" w:hAnsi="DIN-Regular"/>
              <w:b/>
              <w:bCs/>
              <w:noProof/>
              <w:sz w:val="24"/>
              <w:szCs w:val="22"/>
            </w:rPr>
            <w:t>Referentie</w:t>
          </w:r>
          <w:r w:rsidR="003B16E6" w:rsidRPr="006367B3">
            <w:rPr>
              <w:rFonts w:ascii="DIN-Regular" w:hAnsi="DIN-Regular"/>
              <w:b/>
              <w:bCs/>
              <w:noProof/>
              <w:sz w:val="24"/>
              <w:szCs w:val="22"/>
            </w:rPr>
            <w:t>formulier (technische en beroepsbekwaamheid)</w:t>
          </w:r>
          <w:r w:rsidR="00197EFC" w:rsidRPr="006367B3">
            <w:rPr>
              <w:rFonts w:ascii="DIN-Regular" w:hAnsi="DIN-Regular"/>
              <w:b/>
              <w:bCs/>
              <w:noProof/>
              <w:sz w:val="24"/>
              <w:szCs w:val="22"/>
            </w:rPr>
            <w:t xml:space="preserve"> </w:t>
          </w:r>
        </w:p>
      </w:tc>
    </w:tr>
    <w:tr w:rsidR="00626715" w:rsidRPr="006367B3" w14:paraId="7065E81C" w14:textId="77777777" w:rsidTr="00484D8F">
      <w:trPr>
        <w:trHeight w:hRule="exact" w:val="43"/>
      </w:trPr>
      <w:tc>
        <w:tcPr>
          <w:tcW w:w="763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3F17016" w14:textId="08F52BE8" w:rsidR="00626715" w:rsidRPr="006367B3" w:rsidRDefault="00626715" w:rsidP="00361C77">
          <w:pPr>
            <w:rPr>
              <w:rFonts w:ascii="DIN-Regular" w:hAnsi="DIN-Regular"/>
              <w:b/>
              <w:bCs/>
              <w:noProof/>
              <w:sz w:val="18"/>
              <w:szCs w:val="18"/>
            </w:rPr>
          </w:pPr>
        </w:p>
      </w:tc>
    </w:tr>
  </w:tbl>
  <w:p w14:paraId="21175AC0" w14:textId="39152A98" w:rsidR="00626715" w:rsidRPr="006367B3" w:rsidRDefault="00626715" w:rsidP="006367B3">
    <w:pPr>
      <w:pStyle w:val="Koptekst"/>
      <w:tabs>
        <w:tab w:val="clear" w:pos="4536"/>
        <w:tab w:val="clear" w:pos="9072"/>
        <w:tab w:val="left" w:pos="1121"/>
      </w:tabs>
      <w:rPr>
        <w:rFonts w:ascii="DIN-Regular" w:hAnsi="DIN-Regular"/>
        <w:b/>
        <w:bCs/>
        <w:noProof/>
        <w:sz w:val="18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9203" w:tblpY="761"/>
      <w:tblOverlap w:val="never"/>
      <w:tblW w:w="239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98"/>
    </w:tblGrid>
    <w:tr w:rsidR="00F52EDB" w14:paraId="560498AF" w14:textId="77777777" w:rsidTr="00706A01">
      <w:trPr>
        <w:trHeight w:hRule="exact" w:val="210"/>
      </w:trPr>
      <w:tc>
        <w:tcPr>
          <w:tcW w:w="2398" w:type="dxa"/>
          <w:tcBorders>
            <w:top w:val="nil"/>
            <w:left w:val="nil"/>
            <w:bottom w:val="nil"/>
            <w:right w:val="nil"/>
          </w:tcBorders>
        </w:tcPr>
        <w:p w14:paraId="019BEDF6" w14:textId="77777777" w:rsidR="00F52EDB" w:rsidRDefault="00F52EDB" w:rsidP="00626715">
          <w:pPr>
            <w:pStyle w:val="Kenmerkblok"/>
          </w:pPr>
          <w:r>
            <w:t>Datum</w:t>
          </w:r>
          <w:r w:rsidR="00484D8F">
            <w:t>:</w:t>
          </w:r>
        </w:p>
      </w:tc>
    </w:tr>
    <w:tr w:rsidR="00F52EDB" w14:paraId="1C0DB1F9" w14:textId="77777777" w:rsidTr="00706A01">
      <w:trPr>
        <w:trHeight w:hRule="exact" w:val="210"/>
      </w:trPr>
      <w:tc>
        <w:tcPr>
          <w:tcW w:w="2398" w:type="dxa"/>
          <w:tcBorders>
            <w:top w:val="nil"/>
            <w:left w:val="nil"/>
            <w:bottom w:val="nil"/>
            <w:right w:val="nil"/>
          </w:tcBorders>
        </w:tcPr>
        <w:p w14:paraId="096252C3" w14:textId="77777777" w:rsidR="00F52EDB" w:rsidRDefault="00F52EDB" w:rsidP="00626715">
          <w:pPr>
            <w:pStyle w:val="Kenmerkblok"/>
          </w:pPr>
          <w:r w:rsidRPr="00B538EB">
            <w:rPr>
              <w:bCs/>
              <w:noProof/>
            </w:rPr>
            <w:t>‎</w:t>
          </w:r>
          <w:sdt>
            <w:sdtPr>
              <w:alias w:val="Datum bespreking"/>
              <w:tag w:val=" mitVV VV567C56ED263549CD943DE614CA2E13DF "/>
              <w:id w:val="-9149541"/>
              <w:placeholder>
                <w:docPart w:val="C3BEEE49335147C2A422245C43A827EC"/>
              </w:placeholder>
            </w:sdtPr>
            <w:sdtEndPr/>
            <w:sdtContent>
              <w:r w:rsidR="00D1032B">
                <w:t>3 maart</w:t>
              </w:r>
              <w:r w:rsidR="00CE5D22" w:rsidRPr="00CE5D22">
                <w:t> 2020</w:t>
              </w:r>
            </w:sdtContent>
          </w:sdt>
        </w:p>
      </w:tc>
    </w:tr>
    <w:tr w:rsidR="00F52EDB" w14:paraId="1BAD81D1" w14:textId="77777777" w:rsidTr="00706A01">
      <w:trPr>
        <w:trHeight w:hRule="exact" w:val="210"/>
      </w:trPr>
      <w:tc>
        <w:tcPr>
          <w:tcW w:w="2398" w:type="dxa"/>
          <w:tcBorders>
            <w:top w:val="nil"/>
            <w:left w:val="nil"/>
            <w:bottom w:val="nil"/>
            <w:right w:val="nil"/>
          </w:tcBorders>
        </w:tcPr>
        <w:p w14:paraId="54715A99" w14:textId="77777777" w:rsidR="00F52EDB" w:rsidRDefault="00F52EDB" w:rsidP="00626715">
          <w:pPr>
            <w:pStyle w:val="Kenmerkblok"/>
          </w:pPr>
        </w:p>
      </w:tc>
    </w:tr>
    <w:tr w:rsidR="00F52EDB" w14:paraId="160FF26E" w14:textId="77777777" w:rsidTr="00706A01">
      <w:trPr>
        <w:trHeight w:hRule="exact" w:val="210"/>
      </w:trPr>
      <w:tc>
        <w:tcPr>
          <w:tcW w:w="2398" w:type="dxa"/>
          <w:tcBorders>
            <w:top w:val="nil"/>
            <w:left w:val="nil"/>
            <w:bottom w:val="nil"/>
            <w:right w:val="nil"/>
          </w:tcBorders>
        </w:tcPr>
        <w:p w14:paraId="6A59E76B" w14:textId="77777777" w:rsidR="00F52EDB" w:rsidRDefault="00F52EDB" w:rsidP="00F755D6">
          <w:pPr>
            <w:pStyle w:val="Kenmerkblok"/>
          </w:pPr>
          <w:r>
            <w:t>Pagina</w:t>
          </w:r>
        </w:p>
      </w:tc>
    </w:tr>
    <w:tr w:rsidR="00F52EDB" w14:paraId="6EAD1D32" w14:textId="77777777" w:rsidTr="00706A01">
      <w:trPr>
        <w:trHeight w:hRule="exact" w:val="210"/>
      </w:trPr>
      <w:tc>
        <w:tcPr>
          <w:tcW w:w="2398" w:type="dxa"/>
          <w:tcBorders>
            <w:top w:val="nil"/>
            <w:left w:val="nil"/>
            <w:bottom w:val="nil"/>
            <w:right w:val="nil"/>
          </w:tcBorders>
        </w:tcPr>
        <w:p w14:paraId="7CD4116A" w14:textId="77777777" w:rsidR="00F52EDB" w:rsidRDefault="00F52EDB" w:rsidP="00F755D6">
          <w:pPr>
            <w:pStyle w:val="Kenmerkblok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517BC5">
            <w:rPr>
              <w:noProof/>
            </w:rPr>
            <w:t>2</w:t>
          </w:r>
          <w:r>
            <w:fldChar w:fldCharType="end"/>
          </w:r>
          <w:r>
            <w:t>/</w:t>
          </w:r>
          <w:r w:rsidR="00CE5D22">
            <w:rPr>
              <w:noProof/>
            </w:rPr>
            <w:fldChar w:fldCharType="begin"/>
          </w:r>
          <w:r w:rsidR="00CE5D22">
            <w:rPr>
              <w:noProof/>
            </w:rPr>
            <w:instrText xml:space="preserve"> NUMPAGES   \* MERGEFORMAT </w:instrText>
          </w:r>
          <w:r w:rsidR="00CE5D22">
            <w:rPr>
              <w:noProof/>
            </w:rPr>
            <w:fldChar w:fldCharType="separate"/>
          </w:r>
          <w:r w:rsidR="00517BC5">
            <w:rPr>
              <w:noProof/>
            </w:rPr>
            <w:t>2</w:t>
          </w:r>
          <w:r w:rsidR="00CE5D22">
            <w:rPr>
              <w:noProof/>
            </w:rPr>
            <w:fldChar w:fldCharType="end"/>
          </w:r>
        </w:p>
      </w:tc>
    </w:tr>
  </w:tbl>
  <w:p w14:paraId="0245F397" w14:textId="77777777" w:rsidR="00F52EDB" w:rsidRDefault="00F52EDB" w:rsidP="00626715">
    <w:pPr>
      <w:pStyle w:val="Koptekst"/>
    </w:pPr>
  </w:p>
  <w:p w14:paraId="509E9509" w14:textId="77777777" w:rsidR="006A5FDE" w:rsidRDefault="006A5FDE"/>
  <w:p w14:paraId="6EC8686A" w14:textId="77777777" w:rsidR="006A5FDE" w:rsidRDefault="006A5FDE"/>
  <w:p w14:paraId="195A9BCD" w14:textId="77777777" w:rsidR="006A5FDE" w:rsidRDefault="006A5F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85F9B"/>
    <w:multiLevelType w:val="hybridMultilevel"/>
    <w:tmpl w:val="25C67002"/>
    <w:lvl w:ilvl="0" w:tplc="4BC075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21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Name" w:val="IWRITER"/>
    <w:docVar w:name="DocAuthor" w:val="Esther van Wijngaarden"/>
    <w:docVar w:name="DocDesc" w:val="Intern verslag. Versie 2.0, d.d. 19-4-2016."/>
    <w:docVar w:name="DocDuplex" w:val="DUPLEX_DEFAULT"/>
    <w:docVar w:name="DocIndex" w:val="0000"/>
    <w:docVar w:name="DocPrinter" w:val="NOPRINTER"/>
    <w:docVar w:name="DocReg" w:val="0"/>
    <w:docVar w:name="DocType" w:val="UIT"/>
    <w:docVar w:name="KingAsync" w:val="none"/>
    <w:docVar w:name="KingWizard" w:val="0"/>
    <w:docVar w:name="mitStyleTemplates" w:val="Stijl Almere|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DD8B4E629DAA416D93D2F7ED43199B99&lt;/GroupID&gt;&lt;GroupName&gt;Verslag&lt;/GroupName&gt;&lt;GroupDescription /&gt;&lt;GroupIndex&gt;0&lt;/GroupIndex&gt;&lt;GroupFields&gt;&lt;QuestionField&gt;&lt;FieldMask /&gt;&lt;FieldListSettings&gt;&lt;DisplayDirection&gt;Vertical&lt;/DisplayDirection&gt;&lt;/FieldListSettings&gt;&lt;FieldValues /&gt;&lt;FieldMerge&gt;false&lt;/FieldMerge&gt;&lt;FieldParent&gt;GRDD8B4E629DAA416D93D2F7ED43199B99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0&lt;/FieldIndex&gt;&lt;FieldDescription /&gt;&lt;FieldName&gt;Aan&lt;/FieldName&gt;&lt;FieldID&gt;VVD56501BD84F248FDA919B076719014DD&lt;/FieldID&gt;&lt;FieldXpath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DD8B4E629DAA416D93D2F7ED43199B99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1&lt;/FieldIndex&gt;&lt;FieldDescription /&gt;&lt;FieldName&gt;Afwezig&lt;/FieldName&gt;&lt;FieldID&gt;VV390303DEAB7742CBB8CA88FE7C8A90F3&lt;/FieldID&gt;&lt;FieldXpath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DD8B4E629DAA416D93D2F7ED43199B99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2&lt;/FieldIndex&gt;&lt;FieldDescription /&gt;&lt;FieldName&gt;Kopie_aan&lt;/FieldName&gt;&lt;FieldID&gt;VVED6482FBDAEF42DE9288E58738852BBD&lt;/FieldID&gt;&lt;FieldXpath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DD8B4E629DAA416D93D2F7ED43199B99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3&lt;/FieldIndex&gt;&lt;FieldDescription /&gt;&lt;FieldName&gt;Onderwerp&lt;/FieldName&gt;&lt;FieldID&gt;VV51E9FA7B9B574650B2AF8FF76F030C36&lt;/FieldID&gt;&lt;FieldXpath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DD8B4E629DAA416D93D2F7ED43199B99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d MMMM yyyy&lt;/FieldFormat&gt;&lt;FieldDataType&gt;2&lt;/FieldDataType&gt;&lt;FieldTip /&gt;&lt;FieldPrompt /&gt;&lt;FieldIndex&gt;4&lt;/FieldIndex&gt;&lt;FieldDescription /&gt;&lt;FieldName&gt;Datum&lt;/FieldName&gt;&lt;FieldID&gt;VV567C56ED263549CD943DE614CA2E13DF&lt;/FieldID&gt;&lt;FieldXpath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DD8B4E629DAA416D93D2F7ED43199B99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5&lt;/FieldIndex&gt;&lt;FieldDescription /&gt;&lt;FieldName&gt;Locatie&lt;/FieldName&gt;&lt;FieldID&gt;VV6708EE74E2B24BEE8B2ACD98BE5D5C17&lt;/FieldID&gt;&lt;FieldXpath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DD8B4E629DAA416D93D2F7ED43199B99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6&lt;/FieldIndex&gt;&lt;FieldDescription /&gt;&lt;FieldName&gt;Verslagnummer&lt;/FieldName&gt;&lt;FieldID&gt;VVC6F76C24B0DC41DB848A855DCC0AC0E0&lt;/FieldID&gt;&lt;FieldXpath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DD8B4E629DAA416D93D2F7ED43199B99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7&lt;/FieldIndex&gt;&lt;FieldDescription /&gt;&lt;FieldName&gt;Bijlage&lt;/FieldName&gt;&lt;FieldID&gt;VVB9E8DD05658444C08FCBA5DFD253EC1E&lt;/FieldID&gt;&lt;FieldXpath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&lt;LABELS&gt;&lt;/LABELS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7F8AA2C03A8248F8B9F1A849EC98B51B&lt;/ID&gt;_x000d__x000a_      &lt;PROMPT&gt;_x000d__x000a_        &lt;NLNL&gt;Contactpersoo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Contactpersoon gemeente Almer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1CE13974C1F74BFF8BFC03C0699BB20A&lt;/ID&gt;_x000d__x000a_      &lt;PROMPT&gt;_x000d__x000a_        &lt;NLNL&gt;Uw kenm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Uw brief van/kenm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7BC8D52C8AC4E52A9F5269BEBF06C1A&lt;/ID&gt;_x000d__x000a_      &lt;PROMPT&gt;_x000d__x000a_        &lt;NLNL&gt;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Aantal bijlag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14AEFC2888445E08623653EDC36502D&lt;/ID&gt;_x000d__x000a_      &lt;PROMPT&gt;_x000d__x000a_        &lt;NLNL&gt;Organis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609FA243AAE4377AC3C536A9DB9D574&lt;/ID&gt;_x000d__x000a_      &lt;PROMPT&gt;_x000d__x000a_        &lt;NLNL&gt;Af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98F1FBD319D4704BD859CEBDCADDEE6&lt;/ID&gt;_x000d__x000a_      &lt;PROMPT&gt;_x000d__x000a_        &lt;NLNL&gt;Voorlett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13C9CE2B54684C4DB3A24BA676CF1DF0&lt;/ID&gt;_x000d__x000a_      &lt;PROMPT&gt;_x000d__x000a_        &lt;NLNL&gt;Voorvoegsel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0F257BEEAF348BE96181ECA03A44936&lt;/ID&gt;_x000d__x000a_      &lt;PROMPT&gt;_x000d__x000a_        &lt;NLNL&gt;Achter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9BCFEB9F2D3447887798FC8DD6E2DB6&lt;/ID&gt;_x000d__x000a_      &lt;PROMPT&gt;_x000d__x000a_        &lt;NLNL&gt;Straa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8C221C597484773BABB66EC8FDC80CC&lt;/ID&gt;_x000d__x000a_      &lt;PROMPT&gt;_x000d__x000a_        &lt;NLNL&gt;Huis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83BB4D1400A48078F3AA4E0853D956F&lt;/ID&gt;_x000d__x000a_      &lt;PROMPT&gt;_x000d__x000a_        &lt;NLNL&gt;Plaat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9823ACCE0E547FB9E635B06D2A16805&lt;/ID&gt;_x000d__x000a_      &lt;PROMPT&gt;_x000d__x000a_        &lt;NLNL&gt;Postcod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323173957984A85ACB7FD2AE62289EE&lt;/ID&gt;_x000d__x000a_      &lt;PROMPT&gt;_x000d__x000a_        &lt;NLNL&gt;La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0AF17DDC66A4A9397B9FD8B9492351C&lt;/ID&gt;_x000d__x000a_      &lt;PROMPT&gt;_x000d__x000a_        &lt;NLNL&gt;VV aanhe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1DA43E93CD2472BB48076C7F9A153AB&lt;/ID&gt;_x000d__x000a_      &lt;PROMPT&gt;_x000d__x000a_        &lt;NLNL&gt;Aanhe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149BE1CB5FDD40DAB08C1940F4503AC7&lt;/ID&gt;_x000d__x000a_      &lt;PROMPT&gt;_x000d__x000a_        &lt;NLNL&gt;Geslach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Maak keuze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1E9FA7B9B574650B2AF8FF76F030C36&lt;/ID&gt;_x000d__x000a_      &lt;PROMPT&gt;_x000d__x000a_        &lt;NLNL&gt;Onderwer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747F3780C4240E28F0E7D1B88FB9F87&lt;/ID&gt;_x000d__x000a_      &lt;PROMPT&gt;_x000d__x000a_        &lt;NLNL&gt;Kenm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D6482FBDAEF42DE9288E58738852BBD&lt;/ID&gt;_x000d__x000a_      &lt;PROMPT&gt;_x000d__x000a_        &lt;NLNL&gt;Kopie aa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1CAFCFFC6FAF4896A66DB7D716E11027&lt;/ID&gt;_x000d__x000a_      &lt;PROMPT&gt;_x000d__x000a_        &lt;NLNL&gt;Va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90303DEAB7742CBB8CA88FE7C8A90F3&lt;/ID&gt;_x000d__x000a_      &lt;PROMPT&gt;_x000d__x000a_        &lt;NLNL&gt;Afwezi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67C56ED263549CD943DE614CA2E13DF&lt;/ID&gt;_x000d__x000a_      &lt;PROMPT&gt;_x000d__x000a_        &lt;NLNL&gt;Datum besprek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708EE74E2B24BEE8B2ACD98BE5D5C17&lt;/ID&gt;_x000d__x000a_      &lt;PROMPT&gt;_x000d__x000a_        &lt;NLNL&gt;Loc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6F76C24B0DC41DB848A855DCC0AC0E0&lt;/ID&gt;_x000d__x000a_      &lt;PROMPT&gt;_x000d__x000a_        &lt;NLNL&gt;Verslag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9E8DD05658444C08FCBA5DFD253EC1E&lt;/ID&gt;_x000d__x000a_      &lt;PROMPT&gt;_x000d__x000a_        &lt;NLNL&gt;Bijlage(n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56501BD84F248FDA919B076719014DD&lt;/ID&gt;_x000d__x000a_      &lt;PROMPT&gt;_x000d__x000a_        &lt;NLNL&gt;Aanwezi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5CBF35BD5BB549EE87C170DAD1232F86&lt;/ID&gt;_x000d__x000a_      &lt;NAME&gt;_x000d__x000a_        &lt;NLNL&gt;Aanhefgegeve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DD8B4E629DAA416D93D2F7ED43199B99&lt;/ID&gt;_x000d__x000a_      &lt;NAME&gt;_x000d__x000a_        &lt;NLNL&gt;Versla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&gt;_x000d__x000a_    &lt;VALUE&gt;_x000d__x000a_      &lt;ID&gt;BDF2B2E07905465D971085B2E6245940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A2DA94AA1D848B9A8132EB7B07F657E~0&lt;/ID&gt;_x000d__x000a_      &lt;VALUESINGLE&gt;_x000d__x000a_        &lt;NLNL&gt;he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A475888410846ECA778AB5EEB00CDB1~0&lt;/ID&gt;_x000d__x000a_      &lt;VALUESINGLE&gt;_x000d__x000a_        &lt;NLNL&gt;mevrouw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FBE274B805E4193AB0B0B500B0C8AFC~0&lt;/ID&gt;_x000d__x000a_      &lt;VALUESINGLE&gt;_x000d__x000a_        &lt;NLNL&gt;heer/mevrouw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F470E9C2FDF4F6AB9F1ADF0D91FDA07~0&lt;/ID&gt;_x000d__x000a_      &lt;VALUESINGLE&gt;_x000d__x000a_        &lt;NLNL&gt;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FDFF33C78EF4458BB6325EEFF54D9CD~0&lt;/ID&gt;_x000d__x000a_      &lt;VALUESINGLE&gt;_x000d__x000a_        &lt;NLNL&gt;V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62550DDC9BB4B1E959041E41FBBDBCA~0&lt;/ID&gt;_x000d__x000a_      &lt;VALUESINGLE&gt;_x000d__x000a_        &lt;NLNL&gt;M/V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&lt;/VALUES&gt;_x000d__x000a_  &lt;DESCRIPTIONS&gt;_x000d__x000a_    &lt;NLNL&gt;Intern verslag. Versie 2.0, d.d. 19-4-2016.&lt;/NLNL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5.0.15331"/>
  </w:docVars>
  <w:rsids>
    <w:rsidRoot w:val="00432CF6"/>
    <w:rsid w:val="000225B1"/>
    <w:rsid w:val="0004680D"/>
    <w:rsid w:val="00066836"/>
    <w:rsid w:val="00085FBC"/>
    <w:rsid w:val="00086FB9"/>
    <w:rsid w:val="000F04D0"/>
    <w:rsid w:val="00132B69"/>
    <w:rsid w:val="00163F1A"/>
    <w:rsid w:val="00165305"/>
    <w:rsid w:val="0017467E"/>
    <w:rsid w:val="00177B65"/>
    <w:rsid w:val="00197438"/>
    <w:rsid w:val="00197EFC"/>
    <w:rsid w:val="001B1FCC"/>
    <w:rsid w:val="001B342B"/>
    <w:rsid w:val="001D5C28"/>
    <w:rsid w:val="002E4F86"/>
    <w:rsid w:val="002F71E8"/>
    <w:rsid w:val="0032129B"/>
    <w:rsid w:val="003519C2"/>
    <w:rsid w:val="00353BB4"/>
    <w:rsid w:val="00361C77"/>
    <w:rsid w:val="003B16E6"/>
    <w:rsid w:val="003C5A56"/>
    <w:rsid w:val="00406463"/>
    <w:rsid w:val="00432CF6"/>
    <w:rsid w:val="004363CD"/>
    <w:rsid w:val="004445A3"/>
    <w:rsid w:val="004810B6"/>
    <w:rsid w:val="00484D8F"/>
    <w:rsid w:val="00494EEA"/>
    <w:rsid w:val="004B1325"/>
    <w:rsid w:val="004C52B1"/>
    <w:rsid w:val="00500CA2"/>
    <w:rsid w:val="00517BC5"/>
    <w:rsid w:val="005B7D28"/>
    <w:rsid w:val="005C6AE8"/>
    <w:rsid w:val="005F6E31"/>
    <w:rsid w:val="00615722"/>
    <w:rsid w:val="00626715"/>
    <w:rsid w:val="006346C2"/>
    <w:rsid w:val="006367B3"/>
    <w:rsid w:val="00693945"/>
    <w:rsid w:val="006A343B"/>
    <w:rsid w:val="006A5FDE"/>
    <w:rsid w:val="006E5736"/>
    <w:rsid w:val="006E7D40"/>
    <w:rsid w:val="007031F7"/>
    <w:rsid w:val="00706A01"/>
    <w:rsid w:val="00756219"/>
    <w:rsid w:val="007842DA"/>
    <w:rsid w:val="007B2F7F"/>
    <w:rsid w:val="007F25F2"/>
    <w:rsid w:val="007F3D15"/>
    <w:rsid w:val="00806A9F"/>
    <w:rsid w:val="008345B4"/>
    <w:rsid w:val="00885082"/>
    <w:rsid w:val="008B4752"/>
    <w:rsid w:val="008E001D"/>
    <w:rsid w:val="008E6DA9"/>
    <w:rsid w:val="009166B6"/>
    <w:rsid w:val="00957C21"/>
    <w:rsid w:val="00971E13"/>
    <w:rsid w:val="00990D8F"/>
    <w:rsid w:val="009B2A3E"/>
    <w:rsid w:val="00A274A7"/>
    <w:rsid w:val="00A31991"/>
    <w:rsid w:val="00A57AE3"/>
    <w:rsid w:val="00A804FC"/>
    <w:rsid w:val="00A82434"/>
    <w:rsid w:val="00A83ABD"/>
    <w:rsid w:val="00AC5823"/>
    <w:rsid w:val="00B231E7"/>
    <w:rsid w:val="00B538EB"/>
    <w:rsid w:val="00B96685"/>
    <w:rsid w:val="00BB0209"/>
    <w:rsid w:val="00BE095B"/>
    <w:rsid w:val="00BE5DE1"/>
    <w:rsid w:val="00C15914"/>
    <w:rsid w:val="00C16E34"/>
    <w:rsid w:val="00C37456"/>
    <w:rsid w:val="00C6711D"/>
    <w:rsid w:val="00C75B11"/>
    <w:rsid w:val="00C9791A"/>
    <w:rsid w:val="00CC13BE"/>
    <w:rsid w:val="00CE2C33"/>
    <w:rsid w:val="00CE46DC"/>
    <w:rsid w:val="00CE5D22"/>
    <w:rsid w:val="00CE7367"/>
    <w:rsid w:val="00D040FB"/>
    <w:rsid w:val="00D07FD8"/>
    <w:rsid w:val="00D1032B"/>
    <w:rsid w:val="00D546BF"/>
    <w:rsid w:val="00D664FF"/>
    <w:rsid w:val="00DB33BD"/>
    <w:rsid w:val="00DC7336"/>
    <w:rsid w:val="00DE4297"/>
    <w:rsid w:val="00E333DE"/>
    <w:rsid w:val="00E36175"/>
    <w:rsid w:val="00E436DC"/>
    <w:rsid w:val="00E66349"/>
    <w:rsid w:val="00E85FD6"/>
    <w:rsid w:val="00EE0BAF"/>
    <w:rsid w:val="00EE217E"/>
    <w:rsid w:val="00F0344A"/>
    <w:rsid w:val="00F15E0E"/>
    <w:rsid w:val="00F33CE1"/>
    <w:rsid w:val="00F50E6F"/>
    <w:rsid w:val="00F52EDB"/>
    <w:rsid w:val="00F722F9"/>
    <w:rsid w:val="00F755D6"/>
    <w:rsid w:val="00FB2E8B"/>
    <w:rsid w:val="00FE56DB"/>
    <w:rsid w:val="00FF3CE0"/>
    <w:rsid w:val="00FF7187"/>
    <w:rsid w:val="45C69397"/>
    <w:rsid w:val="636A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5AB85"/>
  <w15:docId w15:val="{02A8626B-B674-4457-AA2D-B4C369CB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nl-N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5E0E"/>
    <w:pPr>
      <w:spacing w:after="0" w:line="240" w:lineRule="auto"/>
    </w:pPr>
    <w:rPr>
      <w:rFonts w:ascii="Plantin" w:hAnsi="Plantin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15E0E"/>
    <w:pPr>
      <w:keepNext/>
      <w:keepLines/>
      <w:outlineLvl w:val="0"/>
    </w:pPr>
    <w:rPr>
      <w:rFonts w:ascii="Arial" w:eastAsiaTheme="majorEastAsia" w:hAnsi="Arial" w:cstheme="majorBidi"/>
      <w:b/>
      <w:i/>
      <w:sz w:val="15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F15E0E"/>
    <w:pPr>
      <w:keepNext/>
      <w:keepLines/>
      <w:spacing w:before="40"/>
      <w:outlineLvl w:val="1"/>
    </w:pPr>
    <w:rPr>
      <w:rFonts w:ascii="Platin" w:eastAsiaTheme="majorEastAsia" w:hAnsi="Platin" w:cstheme="majorBidi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F15E0E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5E0E"/>
    <w:rPr>
      <w:rFonts w:ascii="Arial" w:eastAsiaTheme="majorEastAsia" w:hAnsi="Arial" w:cstheme="majorBidi"/>
      <w:b/>
      <w:i/>
      <w:sz w:val="15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F15E0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15E0E"/>
    <w:rPr>
      <w:rFonts w:ascii="Plantin" w:hAnsi="Plantin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F15E0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15E0E"/>
    <w:rPr>
      <w:rFonts w:ascii="Plantin" w:hAnsi="Plantin"/>
      <w:sz w:val="20"/>
    </w:rPr>
  </w:style>
  <w:style w:type="table" w:styleId="Tabelraster">
    <w:name w:val="Table Grid"/>
    <w:basedOn w:val="Standaardtabel"/>
    <w:uiPriority w:val="39"/>
    <w:rsid w:val="0075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nmerkblok">
    <w:name w:val="Kenmerkblok"/>
    <w:basedOn w:val="Standaard"/>
    <w:qFormat/>
    <w:rsid w:val="00F15E0E"/>
    <w:rPr>
      <w:rFonts w:ascii="DIN-Regular" w:hAnsi="DIN-Regular"/>
      <w:sz w:val="15"/>
    </w:rPr>
  </w:style>
  <w:style w:type="character" w:customStyle="1" w:styleId="Kop2Char">
    <w:name w:val="Kop 2 Char"/>
    <w:basedOn w:val="Standaardalinea-lettertype"/>
    <w:link w:val="Kop2"/>
    <w:uiPriority w:val="9"/>
    <w:rsid w:val="00F15E0E"/>
    <w:rPr>
      <w:rFonts w:ascii="Platin" w:eastAsiaTheme="majorEastAsia" w:hAnsi="Platin" w:cstheme="majorBidi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15E0E"/>
    <w:rPr>
      <w:rFonts w:ascii="Plantin" w:eastAsiaTheme="majorEastAsia" w:hAnsi="Plantin" w:cstheme="majorBidi"/>
      <w:b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CE5D22"/>
    <w:rPr>
      <w:color w:val="808080"/>
    </w:rPr>
  </w:style>
  <w:style w:type="character" w:styleId="Verwijzingopmerking">
    <w:name w:val="annotation reference"/>
    <w:uiPriority w:val="99"/>
    <w:rsid w:val="00484D8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84D8F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TekstopmerkingChar">
    <w:name w:val="Tekst opmerking Char"/>
    <w:basedOn w:val="Standaardalinea-lettertype"/>
    <w:link w:val="Tekstopmerking"/>
    <w:rsid w:val="00484D8F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46D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46DC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6711D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6711D"/>
    <w:rPr>
      <w:rFonts w:ascii="Plantin" w:hAnsi="Planti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6711D"/>
    <w:rPr>
      <w:vertAlign w:val="superscript"/>
    </w:rPr>
  </w:style>
  <w:style w:type="paragraph" w:styleId="Lijstalinea">
    <w:name w:val="List Paragraph"/>
    <w:basedOn w:val="Standaard"/>
    <w:uiPriority w:val="34"/>
    <w:qFormat/>
    <w:rsid w:val="00A82434"/>
    <w:pPr>
      <w:ind w:left="720"/>
      <w:contextualSpacing/>
    </w:pPr>
    <w:rPr>
      <w:rFonts w:ascii="Calibri" w:eastAsia="Times New Roman" w:hAnsi="Calibri" w:cs="Times New Roman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0.Jpe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Z\AppData\Local\Temp\12\Document-tem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0C9D6AB88448BB8D258CD6581DB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5460FC-4DE6-435A-B2F5-CCD85B8696C1}"/>
      </w:docPartPr>
      <w:docPartBody>
        <w:p w:rsidR="00FB286B" w:rsidRDefault="00FB286B"/>
      </w:docPartBody>
    </w:docPart>
    <w:docPart>
      <w:docPartPr>
        <w:name w:val="C3BEEE49335147C2A422245C43A827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986531-023D-4C31-B5BB-2497BB964A38}"/>
      </w:docPartPr>
      <w:docPartBody>
        <w:p w:rsidR="00FB286B" w:rsidRDefault="00FB286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antin">
    <w:panose1 w:val="02000000000000000000"/>
    <w:charset w:val="00"/>
    <w:family w:val="auto"/>
    <w:pitch w:val="variable"/>
    <w:sig w:usb0="8000002F" w:usb1="4000000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tin">
    <w:altName w:val="Cambria"/>
    <w:panose1 w:val="00000000000000000000"/>
    <w:charset w:val="00"/>
    <w:family w:val="roman"/>
    <w:notTrueType/>
    <w:pitch w:val="default"/>
  </w:font>
  <w:font w:name="DIN-Regular">
    <w:altName w:val="Calibri"/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6B"/>
    <w:rsid w:val="002F71E8"/>
    <w:rsid w:val="00321894"/>
    <w:rsid w:val="00494EEA"/>
    <w:rsid w:val="00B96685"/>
    <w:rsid w:val="00FB286B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7766B0A2F714BA750462C394024AE" ma:contentTypeVersion="13" ma:contentTypeDescription="Een nieuw document maken." ma:contentTypeScope="" ma:versionID="ac6be6cd2a7d238e97ef9816e08c01de">
  <xsd:schema xmlns:xsd="http://www.w3.org/2001/XMLSchema" xmlns:xs="http://www.w3.org/2001/XMLSchema" xmlns:p="http://schemas.microsoft.com/office/2006/metadata/properties" xmlns:ns2="1960abaf-984e-42d6-9b4a-d2f1a2ae85ff" xmlns:ns3="185d4605-e08a-427e-aeff-ebc37ea5cad7" targetNamespace="http://schemas.microsoft.com/office/2006/metadata/properties" ma:root="true" ma:fieldsID="cd5b57c2afeab3c7d6dc0f32c13f72d5" ns2:_="" ns3:_="">
    <xsd:import namespace="1960abaf-984e-42d6-9b4a-d2f1a2ae85ff"/>
    <xsd:import namespace="185d4605-e08a-427e-aeff-ebc37ea5c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0abaf-984e-42d6-9b4a-d2f1a2ae8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64fed88-3460-4323-80f9-15b2a3d3d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d4605-e08a-427e-aeff-ebc37ea5c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Definition xmlns:p="http://schemas.iwriter.nl/Properties">{"templateId":"f2f35e56a0a248e4bf0d60049b270e6f","appMode":"client","openMode":"templateSelection","editMode":"false","wizarding":"true"}</p:Definitio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0abaf-984e-42d6-9b4a-d2f1a2ae85ff">
      <Terms xmlns="http://schemas.microsoft.com/office/infopath/2007/PartnerControls"/>
    </lcf76f155ced4ddcb4097134ff3c332f>
    <SharedWithUsers xmlns="185d4605-e08a-427e-aeff-ebc37ea5cad7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Definition xmlns:p="http://schemas.iwriter.nl/TemplateDefinition">{"Metadata":{"Description":{"ValueForNone":""},"Author":{"FriendlyName":"Esther van Wijngaarden"},"Configuration":{"PrinterSettings":{"Printer":"NOPRINTER","PrintStyle":0},"Index":0,"ShouldSaveAfterCreation":false,"ShouldUnlinkFields":false,"IsSignatureLineRequired":false,"HasSign":false,"ApplicationPathToExecute":"","ShouldAddXmlData":0},"_webSettings":{"RequiresUserInput":false,"CommunicationType":0,"AllowedEndpoints":null},"Dms":1,"DmsDocType":"UIT","Language":"","UsesLocalization":false,"ProjectType":1,"IsExecuted":false,"Names":{"ValueForNone":"IC Verslag"},"Descriptions":{"ValueForNone":"Interne correspondentie Verslag"}},"BuildingBlocks":[""],"Relations":[],"Groups":[{"Id":"GRDD8B4E629DAA416D93D2F7ED43199B99","Name":{"nl-NL":"Verslag","nl-BE":"","fr-FR":"","fr-BE":"","en-US":"","de-DE":"","da-DK":"","pl-PL":"","sv-SE":"","EN":"","ValueForNone":"Verslag"},"Description":{"nl-NL":"","nl-BE":"","fr-FR":"","fr-BE":"","en-US":"","de-DE":"","da-DK":"","pl-PL":"","sv-SE":"","EN":"","ValueForNone":""},"Fields":[{"RelationSettings":{"DataLinkType":0},"ListInfo":{"Values":[],"Settings":{"SeparatorValues":{},"LastSeparatorValues":{},"Direction":1,"HasValueSeparator":false,"HasLastValueSeparator":false},"Type":0,"NumberOfLines":1},"Help":{"nl-NL":"","nl-BE":"","fr-FR":"","fr-BE":"","en-US":"","de-DE":"","da-DK":"","pl-PL":"","sv-SE":"","EN":"","ValueForNone":""},"Tip":{"nl-NL":"","nl-BE":"","fr-FR":"","fr-BE":"","en-US":"","de-DE":"","da-DK":"","pl-PL":"","sv-SE":"","EN":"","ValueForNone":""},"Prompt":{"nl-NL":"Aanwezig","nl-BE":"","fr-FR":"","fr-BE":"","en-US":"","de-DE":"","da-DK":"","pl-PL":"","sv-SE":"","EN":"","ValueForNone":"Aanwezig"},"Description":{"nl-NL":"","nl-BE":"","fr-FR":"","fr-BE":"","en-US":"","de-DE":"","da-DK":"","pl-PL":"","sv-SE":"","EN":"","ValueForNone":""},"Color":"no-color","Name":{"ValueForNone":"Aanwezig"},"Id":"VVD56501BD84F248FDA919B076719014DD","AdvanceInfo":{"FieldFormat":{"CustomFormat":{"ValueForNone":"geen"},"Lettercase":0},"MappingSources":[],"MappingDestinations":[],"ShowOnPrintFormats":[],"DateSettings":{"FieldEmptyDate":false,"ShouldLimitBackDating":false,"BackDateAllowed":-1},"PictureSettings":{"Control":1,"Width":0,"Height":0,"TextWrap":0,"ObjectFit":0},"LinkedProperty":null,"DataType":1,"FetchSourceMappingsOnEdit":false,"FetchedMapping":false,"UpdateDestinationMappingsOnEdit":false,"IsHidden":false,"IsLocked":false,"KeepTextTogether":false,"CannotDelete":false,"CannotEdit":false,"Length":-1,"NumberOfLines":3},"ResultValue":{"Type":0,"Value":"","CachedValue":null,"HyperLink":null}},{"RelationSettings":{"DataLinkType":0},"ListInfo":{"Values":[],"Settings":{"SeparatorValues":{},"LastSeparatorValues":{},"Direction":1,"HasValueSeparator":false,"HasLastValueSeparator":false},"Type":0,"NumberOfLines":0},"Help":{"nl-NL":"","nl-BE":"","fr-FR":"","fr-BE":"","en-US":"","de-DE":"","da-DK":"","pl-PL":"","sv-SE":"","EN":"","ValueForNone":""},"Tip":{"nl-NL":"","nl-BE":"","fr-FR":"","fr-BE":"","en-US":"","de-DE":"","da-DK":"","pl-PL":"","sv-SE":"","EN":"","ValueForNone":""},"Prompt":{"nl-NL":"Afwezig","nl-BE":"","fr-FR":"","fr-BE":"","en-US":"","de-DE":"","da-DK":"","pl-PL":"","sv-SE":"","EN":"","ValueForNone":"Afwezig"},"Description":{"nl-NL":"","nl-BE":"","fr-FR":"","fr-BE":"","en-US":"","de-DE":"","da-DK":"","pl-PL":"","sv-SE":"","EN":"","ValueForNone":""},"Color":"no-color","Name":{"ValueForNone":"Afwezig"},"Id":"VV390303DEAB7742CBB8CA88FE7C8A90F3","AdvanceInfo":{"FieldFormat":{"CustomFormat":{"ValueForNone":"geen"},"Lettercase":0},"MappingSources":[],"MappingDestinations":[],"ShowOnPrintFormats":[],"DateSettings":{"FieldEmptyDate":false,"ShouldLimitBackDating":false,"BackDateAllowed":-1},"PictureSettings":{"Control":1,"Width":0,"Height":0,"TextWrap":0,"ObjectFit":0},"LinkedProperty":null,"DataType":1,"FetchSourceMappingsOnEdit":false,"FetchedMapping":false,"UpdateDestinationMappingsOnEdit":false,"IsHidden":false,"IsLocked":false,"KeepTextTogether":false,"CannotDelete":false,"CannotEdit":false,"Length":-1,"NumberOfLines":3},"ResultValue":{"Type":0,"Value":"","CachedValue":null,"HyperLink":null},"Index":1},{"RelationSettings":{"DataLinkType":0},"ListInfo":{"Values":[],"Settings":{"SeparatorValues":{},"LastSeparatorValues":{},"Direction":1,"HasValueSeparator":false,"HasLastValueSeparator":false},"Type":0,"NumberOfLines":0},"Help":{"nl-NL":"","nl-BE":"","fr-FR":"","fr-BE":"","en-US":"","de-DE":"","da-DK":"","pl-PL":"","sv-SE":"","EN":"","ValueForNone":""},"Tip":{"nl-NL":"","nl-BE":"","fr-FR":"","fr-BE":"","en-US":"","de-DE":"","da-DK":"","pl-PL":"","sv-SE":"","EN":"","ValueForNone":""},"Prompt":{"nl-NL":"Kopie aan","nl-BE":"","fr-FR":"","fr-BE":"","en-US":"","de-DE":"","da-DK":"","pl-PL":"","sv-SE":"","EN":"","ValueForNone":"Kopie aan"},"Description":{"nl-NL":"","nl-BE":"","fr-FR":"","fr-BE":"","en-US":"","de-DE":"","da-DK":"","pl-PL":"","sv-SE":"","EN":"","ValueForNone":""},"Color":"no-color","Name":{"ValueForNone":"Kopie aan"},"Id":"VVED6482FBDAEF42DE9288E58738852BBD","AdvanceInfo":{"FieldFormat":{"CustomFormat":{"ValueForNone":"geen"},"Lettercase":0},"MappingSources":[],"MappingDestinations":[],"ShowOnPrintFormats":null,"LinkedProperty":null,"DataType":0,"FetchSourceMappingsOnEdit":false,"FetchedMapping":false,"UpdateDestinationMappingsOnEdit":false,"IsHidden":false,"IsLocked":false,"KeepTextTogether":false,"CannotDelete":false,"CannotEdit":false,"Length":-1,"NumberOfLines":0},"ResultValue":{"Type":0,"Value":"","CachedValue":null,"HyperLink":null},"Index":2},{"RelationSettings":{"DataLinkType":0},"ListInfo":{"Values":[],"Settings":{"SeparatorValues":{},"LastSeparatorValues":{},"Direction":1,"HasValueSeparator":false,"HasLastValueSeparator":false},"Type":0,"NumberOfLines":0},"Help":{"nl-NL":"","nl-BE":"","fr-FR":"","fr-BE":"","en-US":"","de-DE":"","da-DK":"","pl-PL":"","sv-SE":"","EN":"","ValueForNone":""},"Tip":{"nl-NL":"","nl-BE":"","fr-FR":"","fr-BE":"","en-US":"","de-DE":"","da-DK":"","pl-PL":"","sv-SE":"","EN":"","ValueForNone":""},"Prompt":{"nl-NL":"Onderwerp","nl-BE":"","fr-FR":"","fr-BE":"","en-US":"","de-DE":"","da-DK":"","pl-PL":"","sv-SE":"","EN":"","ValueForNone":"Onderwerp"},"Description":{"nl-NL":"","nl-BE":"","fr-FR":"","fr-BE":"","en-US":"","de-DE":"","da-DK":"","pl-PL":"","sv-SE":"","EN":"","ValueForNone":""},"Color":"no-color","Name":{"ValueForNone":"Onderwerp"},"Id":"VV51E9FA7B9B574650B2AF8FF76F030C36","AdvanceInfo":{"FieldFormat":{"CustomFormat":{"ValueForNone":"geen"},"Lettercase":0},"MappingSources":[],"MappingDestinations":[],"ShowOnPrintFormats":[],"DateSettings":{"FieldEmptyDate":false,"ShouldLimitBackDating":false,"BackDateAllowed":-1},"PictureSettings":{"Control":1,"Width":0,"Height":0,"TextWrap":0,"ObjectFit":0},"LinkedProperty":null,"DataType":0,"FetchSourceMappingsOnEdit":false,"FetchedMapping":false,"UpdateDestinationMappingsOnEdit":false,"IsHidden":false,"IsLocked":false,"KeepTextTogether":false,"CannotDelete":false,"CannotEdit":false,"Length":-1,"NumberOfLines":1},"ResultValue":{"Type":0,"Value":"","CachedValue":null,"HyperLink":null},"Index":3},{"RelationSettings":{"DataLinkType":0},"ListInfo":{"Values":[],"Settings":{"SeparatorValues":{},"LastSeparatorValues":{},"Direction":1,"HasValueSeparator":false,"HasLastValueSeparator":false},"Type":0,"NumberOfLines":0},"Help":{"nl-NL":"","nl-BE":"","fr-FR":"","fr-BE":"","en-US":"","de-DE":"","da-DK":"","pl-PL":"","sv-SE":"","EN":"","ValueForNone":""},"Tip":{"nl-NL":"","nl-BE":"","fr-FR":"","fr-BE":"","en-US":"","de-DE":"","da-DK":"","pl-PL":"","sv-SE":"","EN":"","ValueForNone":""},"Prompt":{"nl-NL":"Datum bespreking","nl-BE":"","fr-FR":"","fr-BE":"","en-US":"","de-DE":"","da-DK":"","pl-PL":"","sv-SE":"","EN":"","ValueForNone":"Datum bespreking"},"Description":{"nl-NL":"","nl-BE":"","fr-FR":"","fr-BE":"","en-US":"","de-DE":"","da-DK":"","pl-PL":"","sv-SE":"","EN":"","ValueForNone":""},"Color":"no-color","Name":{"ValueForNone":"Datum bespreking"},"Id":"VV567C56ED263549CD943DE614CA2E13DF","AdvanceInfo":{"FieldFormat":{"CustomFormat":{"ValueForNone":"d MMMM yyyy"},"Lettercase":0},"MappingSources":[],"MappingDestinations":[],"ShowOnPrintFormats":[],"DateSettings":{"FieldEmptyDate":false,"ShouldLimitBackDating":false,"BackDateAllowed":-1},"PictureSettings":{"Control":1,"Width":0,"Height":0,"TextWrap":0,"ObjectFit":0},"LinkedProperty":null,"DataType":2,"FetchSourceMappingsOnEdit":false,"FetchedMapping":false,"UpdateDestinationMappingsOnEdit":false,"IsHidden":false,"IsLocked":false,"KeepTextTogether":true,"CannotDelete":false,"CannotEdit":false,"Length":0,"NumberOfLines":1},"ResultValue":{"Type":0,"Value":"26 augustus 2020","CachedValue":"1598444878000","HyperLink":null},"Index":4},{"RelationSettings":{"DataLinkType":0},"ListInfo":{"Values":[],"Settings":{"SeparatorValues":{},"LastSeparatorValues":{},"Direction":1,"HasValueSeparator":false,"HasLastValueSeparator":false},"Type":0,"NumberOfLines":0},"Help":{"nl-NL":"","nl-BE":"","fr-FR":"","fr-BE":"","en-US":"","de-DE":"","da-DK":"","pl-PL":"","sv-SE":"","EN":"","ValueForNone":""},"Tip":{"nl-NL":"","nl-BE":"","fr-FR":"","fr-BE":"","en-US":"","de-DE":"","da-DK":"","pl-PL":"","sv-SE":"","EN":"","ValueForNone":""},"Prompt":{"nl-NL":"Locatie","nl-BE":"","fr-FR":"","fr-BE":"","en-US":"","de-DE":"","da-DK":"","pl-PL":"","sv-SE":"","EN":"","ValueForNone":"Locatie"},"Description":{"nl-NL":"","nl-BE":"","fr-FR":"","fr-BE":"","en-US":"","de-DE":"","da-DK":"","pl-PL":"","sv-SE":"","EN":"","ValueForNone":""},"Color":"no-color","Name":{"ValueForNone":"Locatie"},"Id":"VV6708EE74E2B24BEE8B2ACD98BE5D5C17","AdvanceInfo":{"FieldFormat":{"CustomFormat":{"ValueForNone":"geen"},"Lettercase":0},"MappingSources":[],"MappingDestinations":[],"ShowOnPrintFormats":[],"DateSettings":{"FieldEmptyDate":false,"ShouldLimitBackDating":false,"BackDateAllowed":-1},"PictureSettings":{"Control":1,"Width":0,"Height":0,"TextWrap":0,"ObjectFit":0},"LinkedProperty":null,"DataType":0,"FetchSourceMappingsOnEdit":false,"FetchedMapping":false,"UpdateDestinationMappingsOnEdit":false,"IsHidden":false,"IsLocked":false,"KeepTextTogether":false,"CannotDelete":false,"CannotEdit":false,"Length":-1,"NumberOfLines":1},"ResultValue":{"Type":0,"Value":"","CachedValue":null,"HyperLink":null},"Index":5},{"RelationSettings":{"DataLinkType":0},"ListInfo":{"Values":[],"Settings":{"SeparatorValues":{},"LastSeparatorValues":{},"Direction":1,"HasValueSeparator":false,"HasLastValueSeparator":false},"Type":0,"NumberOfLines":0},"Help":{"nl-NL":"","nl-BE":"","fr-FR":"","fr-BE":"","en-US":"","de-DE":"","da-DK":"","pl-PL":"","sv-SE":"","EN":"","ValueForNone":""},"Tip":{"nl-NL":"","nl-BE":"","fr-FR":"","fr-BE":"","en-US":"","de-DE":"","da-DK":"","pl-PL":"","sv-SE":"","EN":"","ValueForNone":""},"Prompt":{"nl-NL":"Verslagnummer","nl-BE":"","fr-FR":"","fr-BE":"","en-US":"","de-DE":"","da-DK":"","pl-PL":"","sv-SE":"","EN":"","ValueForNone":"Verslagnummer"},"Description":{"nl-NL":"","nl-BE":"","fr-FR":"","fr-BE":"","en-US":"","de-DE":"","da-DK":"","pl-PL":"","sv-SE":"","EN":"","ValueForNone":""},"Color":"no-color","Name":{"ValueForNone":"Verslagnummer"},"Id":"VVC6F76C24B0DC41DB848A855DCC0AC0E0","AdvanceInfo":{"FieldFormat":{"CustomFormat":{"ValueForNone":"geen"},"Lettercase":0},"MappingSources":[],"MappingDestinations":[],"ShowOnPrintFormats":null,"LinkedProperty":null,"DataType":0,"FetchSourceMappingsOnEdit":false,"FetchedMapping":false,"UpdateDestinationMappingsOnEdit":false,"IsHidden":false,"IsLocked":false,"KeepTextTogether":false,"CannotDelete":false,"CannotEdit":false,"Length":-1,"NumberOfLines":0},"ResultValue":{"Type":0,"Value":"","CachedValue":null,"HyperLink":null},"Index":6},{"RelationSettings":{"DataLinkType":0},"ListInfo":{"Values":[],"Settings":{"SeparatorValues":{},"LastSeparatorValues":{},"Direction":1,"HasValueSeparator":false,"HasLastValueSeparator":false},"Type":0,"NumberOfLines":0},"Help":{"nl-NL":"","nl-BE":"","fr-FR":"","fr-BE":"","en-US":"","de-DE":"","da-DK":"","pl-PL":"","sv-SE":"","EN":"","ValueForNone":""},"Tip":{"nl-NL":"","nl-BE":"","fr-FR":"","fr-BE":"","en-US":"","de-DE":"","da-DK":"","pl-PL":"","sv-SE":"","EN":"","ValueForNone":""},"Prompt":{"nl-NL":"Bijlage(n)","nl-BE":"","fr-FR":"","fr-BE":"","en-US":"","de-DE":"","da-DK":"","pl-PL":"","sv-SE":"","EN":"","ValueForNone":"Bijlage(n)"},"Description":{"nl-NL":"","nl-BE":"","fr-FR":"","fr-BE":"","en-US":"","de-DE":"","da-DK":"","pl-PL":"","sv-SE":"","EN":"","ValueForNone":""},"Color":"no-color","Name":{"ValueForNone":"Bijlagen"},"Id":"VVB9E8DD05658444C08FCBA5DFD253EC1E","AdvanceInfo":{"FieldFormat":{"CustomFormat":{"ValueForNone":"geen"},"Lettercase":0},"MappingSources":[],"MappingDestinations":[],"ShowOnPrintFormats":null,"LinkedProperty":null,"DataType":0,"FetchSourceMappingsOnEdit":false,"FetchedMapping":false,"UpdateDestinationMappingsOnEdit":false,"IsHidden":false,"IsLocked":false,"KeepTextTogether":false,"CannotDelete":false,"CannotEdit":false,"Length":-1,"NumberOfLines":0},"ResultValue":{"Type":0,"Value":"","CachedValue":null,"HyperLink":null},"Index":7},{"RelationSettings":{"DataLinkType":0,"AppendingSettings":{"Direction":1,"HasValueSeparator":false,"HasLastValueSeparator":false}},"ListInfo":{"Values":[{"Text":{"ValueForNone":"Nee"},"Value":{"ValueForNone":""},"Id":"66d39896131a4553b3619fadd34a4b3c","Type":4},{"Text":{"ValueForNone":"Ja - Kleur"},"Value":{"ValueForNone":"e8fc40ef53404b53a3fbc5e3e7c42302"},"Id":"f571a4560f18430699de5d112c6db62d","Type":4},{"Text":{"ValueForNone":"Ja - Zwartwit"},"Value":{"ValueForNone":"13706f48529941808db357c42a8ee9d5"},"Id":"ca242d0da60349d3bbe0dd88efe97145","Type":4}],"Settings":{"Direction":1,"HasValueSeparator":false,"HasLastValueSeparator":false},"Type":0,"ListOptionsOnly":true,"NumberOfLines":3},"Help":{"ValueForNone":""},"Tip":{"ValueForNone":""},"Prompt":{"ValueForNone":"Logo"},"Description":{"ValueForNone":""},"Color":"no-color","Name":{"ValueForNone":"Logo"},"Id":"VV7AD54D59CB694B969F0819CC5C9FA27B","AdvanceInfo":{"FieldFormat":{"CustomFormat":{},"Lettercase":0},"MappingSources":[],"MappingDestinations":[],"ShowOnPrintFormats":["0","1","2","3"],"DateSettings":{"FieldEmptyDate":false,"ShouldLimitBackDating":false,"BackDateAllowed":-1},"PictureSettings":{"Control":2,"Width":210,"Height":-1,"TextWrap":0,"ObjectFit":0},"LinkedProperty":null,"DataType":8,"FetchSourceMappingsOnEdit":false,"FetchedMapping":false,"UpdateDestinationMappingsOnEdit":true,"IsHidden":false,"IsLocked":false,"KeepTextTogether":false,"CannotDelete":true,"CannotEdit":true,"Length":-1,"NumberOfLines":3},"ResultValue":{"Type":6,"Value":"66d39896131a4553b3619fadd34a4b3c","CachedValue":"_RESOLVEME_ASSETID","HyperLink":null},"Index":8}],"Index":0,"Type":0,"SourceId":null},{"Id":"GR0AEB6B83F9A14228AA34DD22AFF4D6CB","Name":{"nl-NL":"Gebruikersprofiel velden","EN":"User profile fields","ValueForNone":"User profile fields"},"Description":{"ValueForNone":""},"Fields":[{"RelationSettings":{"DataLinkType":0,"AppendingSettings":{"Direction":1,"HasValueSeparator":false,"HasLastValueSeparator":false}},"ListInfo":{"Values":[],"Settings":{"Direction":1,"HasValueSeparator":false,"HasLastValueSeparator":false},"Type":0,"ListOptionsOnly":true,"NumberOfLines":3},"Help":{"ValueForNone":""},"Tip":{"ValueForNone":""},"Prompt":{"ValueForNone":"Auteur - Beschrijvende naam"},"Description":{"ValueForNone":""},"Color":"green","Name":{"ValueForNone":"Auteur - Beschrijvende naam"},"Id":"VV3D5F197285584893932BBB8F2E749F6F","AdvanceInfo":{"FieldFormat":{"CustomFormat":{},"Lettercase":0},"MappingSources":[{"FieldMappingType":4,"Name":"Auteur.Beschrijvende naam","Value":"AUTHOR.FriendlyName","Namespace":null,"AdditionalValue":null}],"MappingDestinations":[],"ShowOnPrintFormats":["0","1","2","3"],"DateSettings":{"FieldEmptyDate":false,"ShouldLimitBackDating":false,"BackDateAllowed":-1},"PictureSettings":{"Control":0,"Width":-1,"Height":-1,"TextWrap":0,"ObjectFit":0},"LinkedProperty":null,"DataType":0,"FetchSourceMappingsOnEdit":false,"FetchedMapping":true,"UpdateDestinationMappingsOnEdit":true,"IsHidden":true,"IsLocked":false,"KeepTextTogether":false,"CannotDelete":false,"CannotEdit":false,"Length":-1,"NumberOfLines":3},"ResultValue":{"Type":0,"Value":"Martine Sirks","CachedValue":null,"HyperLink":null}},{"RelationSettings":{"DataLinkType":0,"AppendingSettings":{"Direction":1,"HasValueSeparator":false,"HasLastValueSeparator":false}},"ListInfo":{"Values":[],"Settings":{"Direction":1,"HasValueSeparator":false,"HasLastValueSeparator":false},"Type":0,"ListOptionsOnly":true,"NumberOfLines":3},"Help":{"ValueForNone":""},"Tip":{"ValueForNone":""},"Prompt":{"ValueForNone":"Auteur - Telefoonnummer"},"Description":{"ValueForNone":""},"Color":"green","Name":{"ValueForNone":"Auteur - Telefoonnummer"},"Id":"VV4C7911CC56914A9D8FF558216CB7C9C3","AdvanceInfo":{"FieldFormat":{"CustomFormat":null,"Lettercase":0},"MappingSources":[{"FieldMappingType":4,"Name":"Auteur.Telefoonnummer","Value":"AUTHOR.PhoneNumber","Namespace":null,"AdditionalValue":null}],"MappingDestinations":[],"ShowOnPrintFormats":["0","1","2","3"],"DateSettings":{"FieldEmptyDate":false,"ShouldLimitBackDating":false,"BackDateAllowed":-1},"PictureSettings":{"Control":0,"Width":-1,"Height":-1,"TextWrap":0,"ObjectFit":0},"LinkedProperty":null,"DataType":0,"FetchSourceMappingsOnEdit":false,"FetchedMapping":false,"UpdateDestinationMappingsOnEdit":true,"IsHidden":true,"IsLocked":false,"KeepTextTogether":false,"CannotDelete":false,"CannotEdit":false,"Length":-1,"NumberOfLines":3},"ResultValue":{"Type":0,"Value":"","CachedValue":null,"HyperLink":null}},{"RelationSettings":{"DataLinkType":0,"AppendingSettings":{"Direction":1,"HasValueSeparator":false,"HasLastValueSeparator":false}},"ListInfo":{"Values":[],"Settings":{"Direction":1,"HasValueSeparator":false,"HasLastValueSeparator":false},"Type":0,"ListOptionsOnly":true,"NumberOfLines":3},"Help":{"ValueForNone":""},"Tip":{"ValueForNone":""},"Prompt":{"ValueForNone":"Auteur - E-mailadres 1"},"Description":{"ValueForNone":""},"Color":"green","Name":{"ValueForNone":"Auteur - E-mailadres 1"},"Id":"VVE8068926475B4B9DB6B67CF88FB20174","AdvanceInfo":{"FieldFormat":{"CustomFormat":{},"Lettercase":0},"MappingSources":[{"FieldMappingType":4,"Name":"Auteur.E-mailadres 1","Value":"AUTHOR.Email1","Namespace":null,"AdditionalValue":null}],"MappingDestinations":[],"ShowOnPrintFormats":["0","1","2","3"],"DateSettings":{"FieldEmptyDate":false,"ShouldLimitBackDating":false,"BackDateAllowed":-1},"PictureSettings":{"Control":0,"Width":-1,"Height":-1,"TextWrap":0,"ObjectFit":0},"LinkedProperty":null,"DataType":0,"FetchSourceMappingsOnEdit":false,"FetchedMapping":true,"UpdateDestinationMappingsOnEdit":true,"IsHidden":true,"IsLocked":false,"KeepTextTogether":false,"CannotDelete":false,"CannotEdit":false,"Length":-1,"NumberOfLines":3},"ResultValue":{"Type":0,"Value":"mtsirks@almere.nl","CachedValue":null,"HyperLink":null}}],"Index":null,"Type":0,"SourceId":null}],"ConditionalFields":[],"Functions":[],"Labels":[],"SharePointSettings":{"SiteId":null,"SiteCollectionId":null,"LibraryId":null,"ContentTypeNames":null,"AvailableOnAllSites":false,"PreferredLocation":null},"SignatureLine":null,"Type":0}</p:Definition>
</file>

<file path=customXml/itemProps1.xml><?xml version="1.0" encoding="utf-8"?>
<ds:datastoreItem xmlns:ds="http://schemas.openxmlformats.org/officeDocument/2006/customXml" ds:itemID="{7E3DFA51-118F-4EFA-BC27-67DEC8158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0abaf-984e-42d6-9b4a-d2f1a2ae85ff"/>
    <ds:schemaRef ds:uri="185d4605-e08a-427e-aeff-ebc37ea5c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881DAA-38BB-48AD-AEF0-F90C895F0788}">
  <ds:schemaRefs>
    <ds:schemaRef ds:uri="http://schemas.iwriter.nl/Properties"/>
  </ds:schemaRefs>
</ds:datastoreItem>
</file>

<file path=customXml/itemProps3.xml><?xml version="1.0" encoding="utf-8"?>
<ds:datastoreItem xmlns:ds="http://schemas.openxmlformats.org/officeDocument/2006/customXml" ds:itemID="{BB71CAE5-0EFE-4999-A7F6-CABDBFDFF3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36B61D-A013-4834-9720-2E436E32EB88}">
  <ds:schemaRefs>
    <ds:schemaRef ds:uri="http://schemas.microsoft.com/office/2006/metadata/properties"/>
    <ds:schemaRef ds:uri="http://schemas.microsoft.com/office/infopath/2007/PartnerControls"/>
    <ds:schemaRef ds:uri="1960abaf-984e-42d6-9b4a-d2f1a2ae85ff"/>
    <ds:schemaRef ds:uri="185d4605-e08a-427e-aeff-ebc37ea5cad7"/>
  </ds:schemaRefs>
</ds:datastoreItem>
</file>

<file path=customXml/itemProps5.xml><?xml version="1.0" encoding="utf-8"?>
<ds:datastoreItem xmlns:ds="http://schemas.openxmlformats.org/officeDocument/2006/customXml" ds:itemID="{BC89E98B-87EF-4142-A82C-489180D7D43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A1A9E43-3E9A-43D8-95F4-FA1150AD8992}">
  <ds:schemaRefs>
    <ds:schemaRef ds:uri="http://schemas.iwriter.nl/TemplateDefini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Document-temp</Template>
  <TotalTime>0</TotalTime>
  <Pages>1</Pages>
  <Words>95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Sirks MT (Martine)</dc:creator>
  <cp:keywords/>
  <dc:description/>
  <cp:lastModifiedBy>Sirks MT (Martine)</cp:lastModifiedBy>
  <cp:revision>9</cp:revision>
  <dcterms:created xsi:type="dcterms:W3CDTF">2024-09-20T13:49:00Z</dcterms:created>
  <dcterms:modified xsi:type="dcterms:W3CDTF">2025-06-06T08:36:00Z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0x0101004057766B0A2F714BA750462C394024AE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Stadsdeel">
    <vt:lpwstr/>
  </property>
  <property fmtid="{D5CDD505-2E9C-101B-9397-08002B2CF9AE}" pid="10" name="Gebiedscode">
    <vt:lpwstr/>
  </property>
  <property fmtid="{D5CDD505-2E9C-101B-9397-08002B2CF9AE}" pid="11" name="xd_Signature">
    <vt:bool>false</vt:bool>
  </property>
  <property fmtid="{D5CDD505-2E9C-101B-9397-08002B2CF9AE}" pid="12" name="SharedWithUsers">
    <vt:lpwstr/>
  </property>
  <property fmtid="{D5CDD505-2E9C-101B-9397-08002B2CF9AE}" pid="13" name="j7e7edac40694a75a14dc8a1f940b8b2">
    <vt:lpwstr/>
  </property>
  <property fmtid="{D5CDD505-2E9C-101B-9397-08002B2CF9AE}" pid="14" name="Documenttypen">
    <vt:lpwstr/>
  </property>
  <property fmtid="{D5CDD505-2E9C-101B-9397-08002B2CF9AE}" pid="15" name="Wijk_x0020_of_x0020_buurt">
    <vt:lpwstr/>
  </property>
  <property fmtid="{D5CDD505-2E9C-101B-9397-08002B2CF9AE}" pid="16" name="m33fc33796384c19818b29a1f52fa6b8">
    <vt:lpwstr/>
  </property>
  <property fmtid="{D5CDD505-2E9C-101B-9397-08002B2CF9AE}" pid="17" name="c87fccfceab44f7a9dd13a70fa32393b">
    <vt:lpwstr/>
  </property>
  <property fmtid="{D5CDD505-2E9C-101B-9397-08002B2CF9AE}" pid="18" name="Passende_x0020_Trefwoorden">
    <vt:lpwstr/>
  </property>
  <property fmtid="{D5CDD505-2E9C-101B-9397-08002B2CF9AE}" pid="19" name="Wijk of buurt">
    <vt:lpwstr/>
  </property>
  <property fmtid="{D5CDD505-2E9C-101B-9397-08002B2CF9AE}" pid="20" name="Passende Trefwoorden">
    <vt:lpwstr/>
  </property>
  <property fmtid="{D5CDD505-2E9C-101B-9397-08002B2CF9AE}" pid="21" name="Dossierstatus">
    <vt:lpwstr>In behandeling</vt:lpwstr>
  </property>
</Properties>
</file>