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13C7" w14:textId="77777777" w:rsidR="000F2DAC" w:rsidRDefault="000F2DAC" w:rsidP="000F2DAC">
      <w:r w:rsidRPr="001D1E84">
        <w:rPr>
          <w:b/>
        </w:rPr>
        <w:t>U dient het volgende formulier in te vullen</w:t>
      </w:r>
      <w:r>
        <w:rPr>
          <w:b/>
        </w:rPr>
        <w:t xml:space="preserve"> voor kerncompetentie 1:</w:t>
      </w:r>
    </w:p>
    <w:tbl>
      <w:tblPr>
        <w:tblStyle w:val="GridTable4-Accent11"/>
        <w:tblpPr w:leftFromText="141" w:rightFromText="141" w:vertAnchor="page" w:horzAnchor="margin" w:tblpY="2851"/>
        <w:tblW w:w="13556" w:type="dxa"/>
        <w:tblLook w:val="06A0" w:firstRow="1" w:lastRow="0" w:firstColumn="1" w:lastColumn="0" w:noHBand="1" w:noVBand="1"/>
      </w:tblPr>
      <w:tblGrid>
        <w:gridCol w:w="610"/>
        <w:gridCol w:w="2929"/>
        <w:gridCol w:w="3544"/>
        <w:gridCol w:w="6237"/>
        <w:gridCol w:w="236"/>
      </w:tblGrid>
      <w:tr w:rsidR="00BD2E88" w:rsidRPr="009F190D" w14:paraId="12BB3990" w14:textId="51336C23" w:rsidTr="004F58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gridSpan w:val="2"/>
            <w:shd w:val="clear" w:color="auto" w:fill="A6A6A6" w:themeFill="background1" w:themeFillShade="A6"/>
          </w:tcPr>
          <w:p w14:paraId="359AB354" w14:textId="77777777" w:rsidR="00BD2E88" w:rsidRPr="009F190D" w:rsidRDefault="00BD2E88" w:rsidP="00111F14">
            <w:pPr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Referentie behoort toe aan:</w:t>
            </w:r>
          </w:p>
        </w:tc>
        <w:tc>
          <w:tcPr>
            <w:tcW w:w="9781" w:type="dxa"/>
            <w:gridSpan w:val="2"/>
            <w:shd w:val="clear" w:color="auto" w:fill="A6A6A6" w:themeFill="background1" w:themeFillShade="A6"/>
          </w:tcPr>
          <w:p w14:paraId="0ADE71AA" w14:textId="77777777" w:rsidR="00BD2E88" w:rsidRPr="009F190D" w:rsidRDefault="00BD2E88" w:rsidP="00111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color w:val="auto"/>
                <w:sz w:val="20"/>
              </w:rPr>
            </w:pPr>
            <w:r w:rsidRPr="009F190D">
              <w:rPr>
                <w:rFonts w:cs="Lucida Sans Unicode"/>
                <w:color w:val="auto"/>
                <w:sz w:val="20"/>
              </w:rPr>
              <w:t>[</w:t>
            </w:r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naam Inschrijver/</w:t>
            </w:r>
            <w:proofErr w:type="spellStart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Combinant</w:t>
            </w:r>
            <w:proofErr w:type="spellEnd"/>
            <w:r w:rsidRPr="009F190D">
              <w:rPr>
                <w:rFonts w:cs="Lucida Sans Unicode"/>
                <w:color w:val="auto"/>
                <w:sz w:val="20"/>
                <w:highlight w:val="yellow"/>
              </w:rPr>
              <w:t>/Onderaannemer</w:t>
            </w:r>
            <w:r w:rsidRPr="009F190D">
              <w:rPr>
                <w:rFonts w:cs="Lucida Sans Unicode"/>
                <w:color w:val="auto"/>
                <w:sz w:val="20"/>
              </w:rPr>
              <w:t>]</w:t>
            </w:r>
          </w:p>
        </w:tc>
        <w:tc>
          <w:tcPr>
            <w:tcW w:w="236" w:type="dxa"/>
            <w:shd w:val="clear" w:color="auto" w:fill="A6A6A6" w:themeFill="background1" w:themeFillShade="A6"/>
          </w:tcPr>
          <w:p w14:paraId="6902FD13" w14:textId="77777777" w:rsidR="00BD2E88" w:rsidRPr="009F190D" w:rsidRDefault="00BD2E88" w:rsidP="00111F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031DD8F9" w14:textId="6DD64C71" w:rsidTr="00111F14">
        <w:trPr>
          <w:gridAfter w:val="1"/>
          <w:wAfter w:w="236" w:type="dxa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4"/>
          </w:tcPr>
          <w:p w14:paraId="339C02A2" w14:textId="06BFF330" w:rsidR="000077CD" w:rsidRPr="009F190D" w:rsidRDefault="000077CD" w:rsidP="00111F14">
            <w:pPr>
              <w:ind w:left="7371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kerncompetentie 1</w:t>
            </w:r>
          </w:p>
        </w:tc>
      </w:tr>
      <w:tr w:rsidR="000077CD" w:rsidRPr="009F190D" w14:paraId="4B0BFE19" w14:textId="0DF08CD0" w:rsidTr="00111F14">
        <w:trPr>
          <w:gridAfter w:val="1"/>
          <w:wAfter w:w="236" w:type="dxa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2B196CF3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1</w:t>
            </w:r>
          </w:p>
        </w:tc>
        <w:tc>
          <w:tcPr>
            <w:tcW w:w="2929" w:type="dxa"/>
            <w:vMerge w:val="restart"/>
          </w:tcPr>
          <w:p w14:paraId="09756B5E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Gegevens referentieproject</w:t>
            </w:r>
          </w:p>
          <w:p w14:paraId="78A4AB65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60502F03" w14:textId="1A1EFBFC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9F190D">
              <w:rPr>
                <w:sz w:val="20"/>
              </w:rPr>
              <w:t xml:space="preserve">Naam organisatie, gemeente, referentie  </w:t>
            </w:r>
          </w:p>
        </w:tc>
        <w:tc>
          <w:tcPr>
            <w:tcW w:w="6237" w:type="dxa"/>
          </w:tcPr>
          <w:p w14:paraId="7F286086" w14:textId="3CFAB1ED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49437676" w14:textId="79A2E831" w:rsidTr="00111F14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261FE405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307B4C9D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0536F0BD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Naam contactpersoon referent </w:t>
            </w:r>
          </w:p>
        </w:tc>
        <w:tc>
          <w:tcPr>
            <w:tcW w:w="6237" w:type="dxa"/>
          </w:tcPr>
          <w:p w14:paraId="27BE4400" w14:textId="7888AC22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0F909E3E" w14:textId="520D966D" w:rsidTr="00111F14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3C246B21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5C2E97CB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0282398A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Telefoonnummer</w:t>
            </w:r>
          </w:p>
        </w:tc>
        <w:tc>
          <w:tcPr>
            <w:tcW w:w="6237" w:type="dxa"/>
          </w:tcPr>
          <w:p w14:paraId="58E62119" w14:textId="2E4088CB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1DF15963" w14:textId="297363D8" w:rsidTr="00111F14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3A13790E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1817E156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672C4C26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en omschrijving van het project</w:t>
            </w:r>
          </w:p>
        </w:tc>
        <w:tc>
          <w:tcPr>
            <w:tcW w:w="6237" w:type="dxa"/>
          </w:tcPr>
          <w:p w14:paraId="29723894" w14:textId="7CCC91B5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35399A44" w14:textId="445B76DC" w:rsidTr="00111F14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4EFEF9B7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2</w:t>
            </w:r>
          </w:p>
        </w:tc>
        <w:tc>
          <w:tcPr>
            <w:tcW w:w="2929" w:type="dxa"/>
            <w:vMerge w:val="restart"/>
          </w:tcPr>
          <w:p w14:paraId="26BEB7A6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Omzet en omschrijving van de referentieopdracht  </w:t>
            </w:r>
          </w:p>
        </w:tc>
        <w:tc>
          <w:tcPr>
            <w:tcW w:w="3544" w:type="dxa"/>
          </w:tcPr>
          <w:p w14:paraId="7D9830CB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Het bedrag aan omzet per jaar</w:t>
            </w:r>
          </w:p>
        </w:tc>
        <w:tc>
          <w:tcPr>
            <w:tcW w:w="6237" w:type="dxa"/>
          </w:tcPr>
          <w:p w14:paraId="5294E59D" w14:textId="4EFED546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0C0C30CC" w14:textId="0612C2E0" w:rsidTr="00111F14">
        <w:trPr>
          <w:gridAfter w:val="1"/>
          <w:wAfter w:w="236" w:type="dxa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7DE0018F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15A8C982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07472BC4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Omschrijving referentieopdracht </w:t>
            </w:r>
          </w:p>
        </w:tc>
        <w:tc>
          <w:tcPr>
            <w:tcW w:w="6237" w:type="dxa"/>
          </w:tcPr>
          <w:p w14:paraId="50669FC5" w14:textId="2148B679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75A07772" w14:textId="77777777" w:rsidTr="00111F14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3A09162F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09A4D235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1320F986" w14:textId="43FA490C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Gem. aantal uur per week</w:t>
            </w:r>
          </w:p>
        </w:tc>
        <w:tc>
          <w:tcPr>
            <w:tcW w:w="6237" w:type="dxa"/>
          </w:tcPr>
          <w:p w14:paraId="73113AFB" w14:textId="76615A35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053E5D54" w14:textId="34398C2E" w:rsidTr="00111F14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4AB8A89F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2929C38A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423F4E90" w14:textId="7F0B76FE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Voldoet aan de gestelde eisen</w:t>
            </w:r>
          </w:p>
        </w:tc>
        <w:tc>
          <w:tcPr>
            <w:tcW w:w="6237" w:type="dxa"/>
          </w:tcPr>
          <w:p w14:paraId="11B5C474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Ja/ nee</w:t>
            </w:r>
          </w:p>
        </w:tc>
      </w:tr>
      <w:tr w:rsidR="000077CD" w:rsidRPr="009F190D" w14:paraId="7E88E0AB" w14:textId="4F74B742" w:rsidTr="00111F14">
        <w:trPr>
          <w:gridAfter w:val="1"/>
          <w:wAfter w:w="236" w:type="dxa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</w:tcPr>
          <w:p w14:paraId="448F020F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3</w:t>
            </w:r>
          </w:p>
        </w:tc>
        <w:tc>
          <w:tcPr>
            <w:tcW w:w="2929" w:type="dxa"/>
          </w:tcPr>
          <w:p w14:paraId="3D4EC92C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Looptijd project</w:t>
            </w:r>
          </w:p>
        </w:tc>
        <w:tc>
          <w:tcPr>
            <w:tcW w:w="3544" w:type="dxa"/>
          </w:tcPr>
          <w:p w14:paraId="12888104" w14:textId="7774D186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Datum </w:t>
            </w:r>
            <w:r>
              <w:rPr>
                <w:rFonts w:cs="Lucida Sans Unicode"/>
                <w:sz w:val="20"/>
              </w:rPr>
              <w:t>aanvang</w:t>
            </w:r>
            <w:r w:rsidRPr="009F190D">
              <w:rPr>
                <w:rFonts w:cs="Lucida Sans Unicode"/>
                <w:sz w:val="20"/>
              </w:rPr>
              <w:t xml:space="preserve"> en afronding</w:t>
            </w:r>
            <w:r>
              <w:rPr>
                <w:rFonts w:cs="Lucida Sans Unicode"/>
                <w:sz w:val="20"/>
              </w:rPr>
              <w:t xml:space="preserve"> plaatsing </w:t>
            </w:r>
          </w:p>
        </w:tc>
        <w:tc>
          <w:tcPr>
            <w:tcW w:w="6237" w:type="dxa"/>
          </w:tcPr>
          <w:p w14:paraId="19CA3CBD" w14:textId="7D8D03D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20EA3E64" w14:textId="2E0E78D4" w:rsidTr="00111F14">
        <w:trPr>
          <w:gridAfter w:val="1"/>
          <w:wAfter w:w="236" w:type="dxa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 w:val="restart"/>
          </w:tcPr>
          <w:p w14:paraId="07D49BA2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4</w:t>
            </w:r>
          </w:p>
        </w:tc>
        <w:tc>
          <w:tcPr>
            <w:tcW w:w="2929" w:type="dxa"/>
            <w:vMerge w:val="restart"/>
          </w:tcPr>
          <w:p w14:paraId="0263425D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Indien van toepassing 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</w:p>
        </w:tc>
        <w:tc>
          <w:tcPr>
            <w:tcW w:w="3544" w:type="dxa"/>
          </w:tcPr>
          <w:p w14:paraId="34F59937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Naam Onderaannemers</w:t>
            </w:r>
          </w:p>
        </w:tc>
        <w:tc>
          <w:tcPr>
            <w:tcW w:w="6237" w:type="dxa"/>
          </w:tcPr>
          <w:p w14:paraId="4D03ABFF" w14:textId="12E5310C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57718355" w14:textId="757B72E3" w:rsidTr="00111F14">
        <w:trPr>
          <w:gridAfter w:val="1"/>
          <w:wAfter w:w="236" w:type="dxa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55683341" w14:textId="77777777" w:rsidR="000077CD" w:rsidRPr="009F190D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198335E8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59B7D155" w14:textId="77777777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>Adres Onderaannemer(s)</w:t>
            </w:r>
          </w:p>
        </w:tc>
        <w:tc>
          <w:tcPr>
            <w:tcW w:w="6237" w:type="dxa"/>
          </w:tcPr>
          <w:p w14:paraId="7BE691BA" w14:textId="1A463829" w:rsidR="000077CD" w:rsidRPr="009F190D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</w:tr>
      <w:tr w:rsidR="000077CD" w:rsidRPr="009F190D" w14:paraId="0DBF7957" w14:textId="664DD7D4" w:rsidTr="00111F14">
        <w:trPr>
          <w:gridAfter w:val="1"/>
          <w:wAfter w:w="236" w:type="dxa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vMerge/>
          </w:tcPr>
          <w:p w14:paraId="38C829F9" w14:textId="77777777" w:rsidR="000077CD" w:rsidRPr="009F190D" w:rsidDel="00BA1367" w:rsidRDefault="000077CD" w:rsidP="00111F14">
            <w:pPr>
              <w:rPr>
                <w:rFonts w:cs="Lucida Sans Unicode"/>
                <w:sz w:val="20"/>
              </w:rPr>
            </w:pPr>
          </w:p>
        </w:tc>
        <w:tc>
          <w:tcPr>
            <w:tcW w:w="2929" w:type="dxa"/>
            <w:vMerge/>
          </w:tcPr>
          <w:p w14:paraId="71FF03FB" w14:textId="77777777" w:rsidR="000077CD" w:rsidRPr="009F190D" w:rsidDel="00BA1367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</w:p>
        </w:tc>
        <w:tc>
          <w:tcPr>
            <w:tcW w:w="3544" w:type="dxa"/>
          </w:tcPr>
          <w:p w14:paraId="5F489BCF" w14:textId="77777777" w:rsidR="000077CD" w:rsidRPr="009F190D" w:rsidDel="00BA1367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Waarde van het gedeelte dat in </w:t>
            </w:r>
            <w:proofErr w:type="spellStart"/>
            <w:r w:rsidRPr="009F190D">
              <w:rPr>
                <w:rFonts w:cs="Lucida Sans Unicode"/>
                <w:sz w:val="20"/>
              </w:rPr>
              <w:t>onderaanneming</w:t>
            </w:r>
            <w:proofErr w:type="spellEnd"/>
            <w:r w:rsidRPr="009F190D">
              <w:rPr>
                <w:rFonts w:cs="Lucida Sans Unicode"/>
                <w:sz w:val="20"/>
              </w:rPr>
              <w:t xml:space="preserve"> is uitgevoerd</w:t>
            </w:r>
          </w:p>
        </w:tc>
        <w:tc>
          <w:tcPr>
            <w:tcW w:w="6237" w:type="dxa"/>
          </w:tcPr>
          <w:p w14:paraId="7F8E3620" w14:textId="77777777" w:rsidR="000077CD" w:rsidRPr="009F190D" w:rsidDel="00BA1367" w:rsidRDefault="000077CD" w:rsidP="0011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ucida Sans Unicode"/>
                <w:sz w:val="20"/>
              </w:rPr>
            </w:pPr>
            <w:r w:rsidRPr="009F190D">
              <w:rPr>
                <w:rFonts w:cs="Lucida Sans Unicode"/>
                <w:sz w:val="20"/>
              </w:rPr>
              <w:t xml:space="preserve">     </w:t>
            </w:r>
          </w:p>
        </w:tc>
      </w:tr>
    </w:tbl>
    <w:p w14:paraId="1E6A5C46" w14:textId="77777777" w:rsidR="0091096F" w:rsidRDefault="0091096F" w:rsidP="0091096F">
      <w:pPr>
        <w:tabs>
          <w:tab w:val="left" w:pos="11553"/>
        </w:tabs>
      </w:pPr>
      <w:r w:rsidRPr="00660846">
        <w:rPr>
          <w:rFonts w:cstheme="minorHAnsi"/>
        </w:rPr>
        <w:t>De inschrijvende partij dient één (1) referentie te overleggen waaruit blijkt dat zij aantoonbaar en succesvol heeft samengewerkt met een externe organisatie in het kader van een project of opdracht.</w:t>
      </w:r>
    </w:p>
    <w:p w14:paraId="1C1817BE" w14:textId="0A73C2F5" w:rsidR="002B5E2A" w:rsidRDefault="002B5E2A" w:rsidP="00EA46F1">
      <w:pPr>
        <w:tabs>
          <w:tab w:val="left" w:pos="11553"/>
        </w:tabs>
      </w:pPr>
    </w:p>
    <w:p w14:paraId="5412158E" w14:textId="31B98460" w:rsidR="000077CD" w:rsidRPr="0091096F" w:rsidRDefault="000077CD" w:rsidP="0091096F">
      <w:pPr>
        <w:spacing w:after="0" w:line="240" w:lineRule="auto"/>
        <w:rPr>
          <w:b/>
        </w:rPr>
      </w:pPr>
    </w:p>
    <w:sectPr w:rsidR="000077CD" w:rsidRPr="0091096F" w:rsidSect="00111F14">
      <w:headerReference w:type="even" r:id="rId9"/>
      <w:headerReference w:type="default" r:id="rId10"/>
      <w:footerReference w:type="default" r:id="rId11"/>
      <w:headerReference w:type="first" r:id="rId12"/>
      <w:pgSz w:w="16840" w:h="11907" w:orient="landscape" w:code="9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6773" w14:textId="77777777" w:rsidR="00314B01" w:rsidRDefault="00314B01">
      <w:r>
        <w:separator/>
      </w:r>
    </w:p>
    <w:p w14:paraId="75404DD0" w14:textId="77777777" w:rsidR="00314B01" w:rsidRDefault="00314B01"/>
    <w:p w14:paraId="3EF616C1" w14:textId="77777777" w:rsidR="00314B01" w:rsidRDefault="00314B01"/>
  </w:endnote>
  <w:endnote w:type="continuationSeparator" w:id="0">
    <w:p w14:paraId="3308C536" w14:textId="77777777" w:rsidR="00314B01" w:rsidRDefault="00314B01">
      <w:r>
        <w:continuationSeparator/>
      </w:r>
    </w:p>
    <w:p w14:paraId="72827D83" w14:textId="77777777" w:rsidR="00314B01" w:rsidRDefault="00314B01"/>
    <w:p w14:paraId="1315F3B8" w14:textId="77777777" w:rsidR="00314B01" w:rsidRDefault="00314B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238520"/>
      <w:docPartObj>
        <w:docPartGallery w:val="Page Numbers (Top of Page)"/>
        <w:docPartUnique/>
      </w:docPartObj>
    </w:sdtPr>
    <w:sdtEndPr/>
    <w:sdtContent>
      <w:p w14:paraId="149A07D2" w14:textId="4086491F" w:rsidR="00870187" w:rsidRPr="003037B8" w:rsidRDefault="00870187" w:rsidP="00870187">
        <w:pPr>
          <w:pStyle w:val="Voetnoot"/>
          <w:jc w:val="both"/>
        </w:pPr>
      </w:p>
      <w:p w14:paraId="742AB39D" w14:textId="1D073DFD" w:rsidR="00314B01" w:rsidRPr="003037B8" w:rsidRDefault="00314B01" w:rsidP="00834A13">
        <w:pPr>
          <w:pStyle w:val="Voetnoot"/>
          <w:jc w:val="both"/>
          <w:rPr>
            <w:b/>
          </w:rPr>
        </w:pPr>
        <w:r w:rsidRPr="003037B8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="00D24375">
          <w:tab/>
        </w:r>
        <w:r w:rsidRPr="003037B8">
          <w:t xml:space="preserve">Pagina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PAGE</w:instrText>
        </w:r>
        <w:r w:rsidRPr="003037B8">
          <w:rPr>
            <w:bCs/>
          </w:rPr>
          <w:fldChar w:fldCharType="separate"/>
        </w:r>
        <w:r w:rsidR="00BA1367">
          <w:rPr>
            <w:bCs/>
            <w:noProof/>
          </w:rPr>
          <w:t>4</w:t>
        </w:r>
        <w:r w:rsidRPr="003037B8">
          <w:rPr>
            <w:bCs/>
          </w:rPr>
          <w:fldChar w:fldCharType="end"/>
        </w:r>
        <w:r w:rsidRPr="003037B8">
          <w:t xml:space="preserve"> van </w:t>
        </w:r>
        <w:r w:rsidRPr="003037B8">
          <w:rPr>
            <w:bCs/>
          </w:rPr>
          <w:fldChar w:fldCharType="begin"/>
        </w:r>
        <w:r w:rsidRPr="003037B8">
          <w:rPr>
            <w:bCs/>
          </w:rPr>
          <w:instrText>NUMPAGES</w:instrText>
        </w:r>
        <w:r w:rsidRPr="003037B8">
          <w:rPr>
            <w:bCs/>
          </w:rPr>
          <w:fldChar w:fldCharType="separate"/>
        </w:r>
        <w:r w:rsidR="00BA1367">
          <w:rPr>
            <w:bCs/>
            <w:noProof/>
          </w:rPr>
          <w:t>6</w:t>
        </w:r>
        <w:r w:rsidRPr="003037B8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768F" w14:textId="77777777" w:rsidR="00314B01" w:rsidRDefault="00314B01">
      <w:r>
        <w:separator/>
      </w:r>
    </w:p>
    <w:p w14:paraId="626D37D8" w14:textId="77777777" w:rsidR="00314B01" w:rsidRDefault="00314B01"/>
    <w:p w14:paraId="130448E4" w14:textId="77777777" w:rsidR="00314B01" w:rsidRDefault="00314B01"/>
  </w:footnote>
  <w:footnote w:type="continuationSeparator" w:id="0">
    <w:p w14:paraId="402A496A" w14:textId="77777777" w:rsidR="00314B01" w:rsidRDefault="00314B01">
      <w:r>
        <w:continuationSeparator/>
      </w:r>
    </w:p>
    <w:p w14:paraId="314F2E8B" w14:textId="77777777" w:rsidR="00314B01" w:rsidRDefault="00314B01"/>
    <w:p w14:paraId="45B94577" w14:textId="77777777" w:rsidR="00314B01" w:rsidRDefault="00314B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5ECE" w14:textId="77777777" w:rsidR="00314B01" w:rsidRDefault="00314B01"/>
  <w:p w14:paraId="4DD0F501" w14:textId="77777777" w:rsidR="00314B01" w:rsidRDefault="00314B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96678" w14:textId="1226ACD6" w:rsidR="0091096F" w:rsidRPr="00870187" w:rsidRDefault="0091096F" w:rsidP="0091096F">
    <w:pPr>
      <w:pStyle w:val="Geenafstand"/>
      <w:rPr>
        <w:b/>
        <w:bCs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21D3A497" wp14:editId="4F5DEB8D">
          <wp:simplePos x="0" y="0"/>
          <wp:positionH relativeFrom="margin">
            <wp:align>right</wp:align>
          </wp:positionH>
          <wp:positionV relativeFrom="paragraph">
            <wp:posOffset>-213360</wp:posOffset>
          </wp:positionV>
          <wp:extent cx="1483360" cy="635000"/>
          <wp:effectExtent l="0" t="0" r="254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0187">
      <w:rPr>
        <w:b/>
        <w:bCs/>
      </w:rPr>
      <w:t xml:space="preserve">Bijlage </w:t>
    </w:r>
    <w:r>
      <w:rPr>
        <w:b/>
        <w:bCs/>
      </w:rPr>
      <w:t>5</w:t>
    </w:r>
    <w:r>
      <w:rPr>
        <w:b/>
        <w:bCs/>
      </w:rPr>
      <w:t>d</w:t>
    </w:r>
    <w:r>
      <w:rPr>
        <w:b/>
        <w:bCs/>
      </w:rPr>
      <w:t>:</w:t>
    </w:r>
    <w:r w:rsidRPr="00870187">
      <w:rPr>
        <w:b/>
        <w:bCs/>
      </w:rPr>
      <w:t xml:space="preserve"> </w:t>
    </w:r>
    <w:r>
      <w:rPr>
        <w:b/>
        <w:bCs/>
      </w:rPr>
      <w:t xml:space="preserve">Referentieopdracht perceel </w:t>
    </w:r>
    <w:r>
      <w:rPr>
        <w:b/>
        <w:bCs/>
      </w:rPr>
      <w:t>4</w:t>
    </w:r>
    <w:r>
      <w:rPr>
        <w:b/>
        <w:bCs/>
      </w:rPr>
      <w:t xml:space="preserve">: </w:t>
    </w:r>
    <w:r w:rsidRPr="0091096F">
      <w:rPr>
        <w:b/>
        <w:bCs/>
      </w:rPr>
      <w:t>Management &amp; Staffuncties</w:t>
    </w:r>
  </w:p>
  <w:p w14:paraId="190CF9B0" w14:textId="77777777" w:rsidR="0091096F" w:rsidRDefault="0091096F" w:rsidP="0091096F">
    <w:pPr>
      <w:pStyle w:val="Geenafstand"/>
      <w:rPr>
        <w:szCs w:val="22"/>
      </w:rPr>
    </w:pPr>
    <w:r>
      <w:rPr>
        <w:sz w:val="16"/>
        <w:szCs w:val="16"/>
      </w:rPr>
      <w:t xml:space="preserve">Behorende bij aanbesteding </w:t>
    </w:r>
    <w:r w:rsidRPr="00660846">
      <w:rPr>
        <w:sz w:val="16"/>
        <w:szCs w:val="16"/>
      </w:rPr>
      <w:t xml:space="preserve">Specialistische inhuur ten behoeve van VTH </w:t>
    </w:r>
    <w:r>
      <w:rPr>
        <w:sz w:val="16"/>
        <w:szCs w:val="16"/>
      </w:rPr>
      <w:t xml:space="preserve">met kenmerk </w:t>
    </w:r>
    <w:r w:rsidRPr="00660846">
      <w:rPr>
        <w:sz w:val="16"/>
        <w:szCs w:val="16"/>
      </w:rPr>
      <w:t>20250433330</w:t>
    </w:r>
  </w:p>
  <w:p w14:paraId="45F4D73B" w14:textId="77777777" w:rsidR="00870187" w:rsidRPr="00EA46F1" w:rsidRDefault="00870187" w:rsidP="00EA46F1">
    <w:pPr>
      <w:pStyle w:val="Koptekst"/>
      <w:rPr>
        <w:b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B615C" w14:textId="77777777" w:rsidR="00314B01" w:rsidRDefault="00314B01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B3977"/>
    <w:multiLevelType w:val="multilevel"/>
    <w:tmpl w:val="F32C6A38"/>
    <w:styleLink w:val="LijstalineaGHGZ"/>
    <w:lvl w:ilvl="0">
      <w:start w:val="1"/>
      <w:numFmt w:val="decimal"/>
      <w:lvlText w:val="%1."/>
      <w:lvlJc w:val="left"/>
      <w:pPr>
        <w:ind w:left="227" w:hanging="227"/>
      </w:pPr>
      <w:rPr>
        <w:rFonts w:asciiTheme="minorHAnsi" w:eastAsiaTheme="minorHAnsi" w:hAnsiTheme="minorHAnsi" w:cstheme="minorBidi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3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4" w15:restartNumberingAfterBreak="0">
    <w:nsid w:val="17204D97"/>
    <w:multiLevelType w:val="multilevel"/>
    <w:tmpl w:val="8F1252B4"/>
    <w:numStyleLink w:val="GHgenummerdekoppen"/>
  </w:abstractNum>
  <w:abstractNum w:abstractNumId="5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7" w15:restartNumberingAfterBreak="0">
    <w:nsid w:val="27651453"/>
    <w:multiLevelType w:val="hybridMultilevel"/>
    <w:tmpl w:val="CFF4388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D85BEF"/>
    <w:multiLevelType w:val="multilevel"/>
    <w:tmpl w:val="8F1252B4"/>
    <w:styleLink w:val="GHgenummerdekoppen"/>
    <w:lvl w:ilvl="0">
      <w:start w:val="1"/>
      <w:numFmt w:val="decimal"/>
      <w:lvlText w:val="%1."/>
      <w:lvlJc w:val="left"/>
      <w:pPr>
        <w:ind w:left="0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835"/>
        </w:tabs>
        <w:ind w:left="567" w:hanging="567"/>
      </w:pPr>
      <w:rPr>
        <w:rFonts w:hint="default"/>
      </w:rPr>
    </w:lvl>
  </w:abstractNum>
  <w:abstractNum w:abstractNumId="9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5169B"/>
    <w:multiLevelType w:val="multilevel"/>
    <w:tmpl w:val="F32C6A38"/>
    <w:numStyleLink w:val="LijstalineaGHGZ"/>
  </w:abstractNum>
  <w:abstractNum w:abstractNumId="12" w15:restartNumberingAfterBreak="0">
    <w:nsid w:val="78C32414"/>
    <w:multiLevelType w:val="hybridMultilevel"/>
    <w:tmpl w:val="5E0ED120"/>
    <w:lvl w:ilvl="0" w:tplc="6EA673C2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bCs/>
        <w:i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405762">
    <w:abstractNumId w:val="10"/>
  </w:num>
  <w:num w:numId="2" w16cid:durableId="1681616609">
    <w:abstractNumId w:val="3"/>
  </w:num>
  <w:num w:numId="3" w16cid:durableId="1834105156">
    <w:abstractNumId w:val="1"/>
  </w:num>
  <w:num w:numId="4" w16cid:durableId="113713334">
    <w:abstractNumId w:val="5"/>
  </w:num>
  <w:num w:numId="5" w16cid:durableId="233249540">
    <w:abstractNumId w:val="9"/>
  </w:num>
  <w:num w:numId="6" w16cid:durableId="417217136">
    <w:abstractNumId w:val="0"/>
  </w:num>
  <w:num w:numId="7" w16cid:durableId="191772418">
    <w:abstractNumId w:val="6"/>
  </w:num>
  <w:num w:numId="8" w16cid:durableId="526722006">
    <w:abstractNumId w:val="12"/>
  </w:num>
  <w:num w:numId="9" w16cid:durableId="276647383">
    <w:abstractNumId w:val="7"/>
  </w:num>
  <w:num w:numId="10" w16cid:durableId="76903501">
    <w:abstractNumId w:val="2"/>
  </w:num>
  <w:num w:numId="11" w16cid:durableId="2065710112">
    <w:abstractNumId w:val="8"/>
  </w:num>
  <w:num w:numId="12" w16cid:durableId="166793602">
    <w:abstractNumId w:val="4"/>
    <w:lvlOverride w:ilvl="0">
      <w:lvl w:ilvl="0">
        <w:start w:val="1"/>
        <w:numFmt w:val="decimal"/>
        <w:lvlText w:val="%1."/>
        <w:lvlJc w:val="left"/>
        <w:pPr>
          <w:ind w:left="0" w:hanging="96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851" w:hanging="567"/>
        </w:pPr>
        <w:rPr>
          <w:rFonts w:hint="default"/>
          <w:b/>
          <w:bCs/>
          <w:sz w:val="30"/>
          <w:szCs w:val="3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680" w:hanging="6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288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2835"/>
          </w:tabs>
          <w:ind w:left="567" w:hanging="567"/>
        </w:pPr>
        <w:rPr>
          <w:rFonts w:hint="default"/>
        </w:rPr>
      </w:lvl>
    </w:lvlOverride>
  </w:num>
  <w:num w:numId="13" w16cid:durableId="1014304830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BB04FB"/>
    <w:rsid w:val="000009CC"/>
    <w:rsid w:val="00001BAC"/>
    <w:rsid w:val="00005347"/>
    <w:rsid w:val="00005C9A"/>
    <w:rsid w:val="00006A48"/>
    <w:rsid w:val="00006C74"/>
    <w:rsid w:val="00006D88"/>
    <w:rsid w:val="0000723B"/>
    <w:rsid w:val="000077CD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03D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94849"/>
    <w:rsid w:val="00096752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D6BBC"/>
    <w:rsid w:val="000E2104"/>
    <w:rsid w:val="000E29ED"/>
    <w:rsid w:val="000E5B3A"/>
    <w:rsid w:val="000E6B9E"/>
    <w:rsid w:val="000E7482"/>
    <w:rsid w:val="000F0CAD"/>
    <w:rsid w:val="000F17E6"/>
    <w:rsid w:val="000F2DAC"/>
    <w:rsid w:val="000F3A03"/>
    <w:rsid w:val="000F408C"/>
    <w:rsid w:val="001018CC"/>
    <w:rsid w:val="00103730"/>
    <w:rsid w:val="0011071A"/>
    <w:rsid w:val="00110AAF"/>
    <w:rsid w:val="00110EA5"/>
    <w:rsid w:val="00111F14"/>
    <w:rsid w:val="001124CD"/>
    <w:rsid w:val="0011512D"/>
    <w:rsid w:val="00124D78"/>
    <w:rsid w:val="00124E44"/>
    <w:rsid w:val="00124F5E"/>
    <w:rsid w:val="001262F8"/>
    <w:rsid w:val="001300AB"/>
    <w:rsid w:val="00133EAD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2A99"/>
    <w:rsid w:val="00176155"/>
    <w:rsid w:val="001766F6"/>
    <w:rsid w:val="00176E44"/>
    <w:rsid w:val="001770E0"/>
    <w:rsid w:val="00177A02"/>
    <w:rsid w:val="00180102"/>
    <w:rsid w:val="0018309D"/>
    <w:rsid w:val="001847DF"/>
    <w:rsid w:val="00190871"/>
    <w:rsid w:val="001A0EA5"/>
    <w:rsid w:val="001A1B86"/>
    <w:rsid w:val="001A1F28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1E84"/>
    <w:rsid w:val="001D240D"/>
    <w:rsid w:val="001D2505"/>
    <w:rsid w:val="001D3A7D"/>
    <w:rsid w:val="001D4DD7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1298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6661"/>
    <w:rsid w:val="002A788D"/>
    <w:rsid w:val="002A78DF"/>
    <w:rsid w:val="002A7BD0"/>
    <w:rsid w:val="002B0863"/>
    <w:rsid w:val="002B0DDC"/>
    <w:rsid w:val="002B1387"/>
    <w:rsid w:val="002B197B"/>
    <w:rsid w:val="002B4FE9"/>
    <w:rsid w:val="002B5B16"/>
    <w:rsid w:val="002B5E2A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37B8"/>
    <w:rsid w:val="0030422F"/>
    <w:rsid w:val="00304DF5"/>
    <w:rsid w:val="00305770"/>
    <w:rsid w:val="00305BB6"/>
    <w:rsid w:val="00306C8A"/>
    <w:rsid w:val="003102F4"/>
    <w:rsid w:val="00312397"/>
    <w:rsid w:val="00314B01"/>
    <w:rsid w:val="0032000B"/>
    <w:rsid w:val="0032080E"/>
    <w:rsid w:val="0032156F"/>
    <w:rsid w:val="00323590"/>
    <w:rsid w:val="00323CC8"/>
    <w:rsid w:val="00330935"/>
    <w:rsid w:val="00330F08"/>
    <w:rsid w:val="00332315"/>
    <w:rsid w:val="003330D0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0D0F"/>
    <w:rsid w:val="00363B77"/>
    <w:rsid w:val="00371F09"/>
    <w:rsid w:val="00372F62"/>
    <w:rsid w:val="003751D1"/>
    <w:rsid w:val="00376FF0"/>
    <w:rsid w:val="0037780B"/>
    <w:rsid w:val="0038088C"/>
    <w:rsid w:val="00380E22"/>
    <w:rsid w:val="0038431C"/>
    <w:rsid w:val="00384531"/>
    <w:rsid w:val="003861BA"/>
    <w:rsid w:val="00386932"/>
    <w:rsid w:val="00391163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6AC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571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391B"/>
    <w:rsid w:val="004F52CB"/>
    <w:rsid w:val="004F5831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2F4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26E"/>
    <w:rsid w:val="00592491"/>
    <w:rsid w:val="0059492C"/>
    <w:rsid w:val="00596D0C"/>
    <w:rsid w:val="005970FA"/>
    <w:rsid w:val="00597A24"/>
    <w:rsid w:val="005B3D3F"/>
    <w:rsid w:val="005B6832"/>
    <w:rsid w:val="005C33D5"/>
    <w:rsid w:val="005C387C"/>
    <w:rsid w:val="005C4311"/>
    <w:rsid w:val="005C52B4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5A27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64119"/>
    <w:rsid w:val="00771120"/>
    <w:rsid w:val="00773CE4"/>
    <w:rsid w:val="007741D4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E28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2265"/>
    <w:rsid w:val="00814C60"/>
    <w:rsid w:val="00820048"/>
    <w:rsid w:val="00820FB7"/>
    <w:rsid w:val="00822EAD"/>
    <w:rsid w:val="00826320"/>
    <w:rsid w:val="00826B6C"/>
    <w:rsid w:val="00831FD5"/>
    <w:rsid w:val="00833A2B"/>
    <w:rsid w:val="00834A13"/>
    <w:rsid w:val="008353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57E42"/>
    <w:rsid w:val="008607A8"/>
    <w:rsid w:val="00865E88"/>
    <w:rsid w:val="00870187"/>
    <w:rsid w:val="00874B77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3E2"/>
    <w:rsid w:val="00906963"/>
    <w:rsid w:val="009073B5"/>
    <w:rsid w:val="0090794C"/>
    <w:rsid w:val="00910855"/>
    <w:rsid w:val="0091096F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77795"/>
    <w:rsid w:val="00980E55"/>
    <w:rsid w:val="009815EA"/>
    <w:rsid w:val="00983872"/>
    <w:rsid w:val="00987DCC"/>
    <w:rsid w:val="00992056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2BE4"/>
    <w:rsid w:val="009C54D3"/>
    <w:rsid w:val="009C68DB"/>
    <w:rsid w:val="009C750F"/>
    <w:rsid w:val="009D33D4"/>
    <w:rsid w:val="009E362D"/>
    <w:rsid w:val="009F0121"/>
    <w:rsid w:val="009F0B2C"/>
    <w:rsid w:val="009F190D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009"/>
    <w:rsid w:val="00A71B24"/>
    <w:rsid w:val="00A7262F"/>
    <w:rsid w:val="00A73424"/>
    <w:rsid w:val="00A73430"/>
    <w:rsid w:val="00A73FA2"/>
    <w:rsid w:val="00A74E8A"/>
    <w:rsid w:val="00A779FF"/>
    <w:rsid w:val="00A80A78"/>
    <w:rsid w:val="00A81E17"/>
    <w:rsid w:val="00A84508"/>
    <w:rsid w:val="00A932AD"/>
    <w:rsid w:val="00A95BFA"/>
    <w:rsid w:val="00A96EDD"/>
    <w:rsid w:val="00AA03F4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2181"/>
    <w:rsid w:val="00AC2854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6AC7"/>
    <w:rsid w:val="00AE7540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1C38"/>
    <w:rsid w:val="00B2411E"/>
    <w:rsid w:val="00B24D24"/>
    <w:rsid w:val="00B259DD"/>
    <w:rsid w:val="00B261C5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4937"/>
    <w:rsid w:val="00B75387"/>
    <w:rsid w:val="00B80610"/>
    <w:rsid w:val="00B82D22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1367"/>
    <w:rsid w:val="00BA297C"/>
    <w:rsid w:val="00BA51DE"/>
    <w:rsid w:val="00BA6488"/>
    <w:rsid w:val="00BA6518"/>
    <w:rsid w:val="00BB04FB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0B5"/>
    <w:rsid w:val="00BC6A7B"/>
    <w:rsid w:val="00BD2E88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2544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5CB4"/>
    <w:rsid w:val="00C86764"/>
    <w:rsid w:val="00C9078F"/>
    <w:rsid w:val="00C90F26"/>
    <w:rsid w:val="00C91FA5"/>
    <w:rsid w:val="00C92164"/>
    <w:rsid w:val="00C92F51"/>
    <w:rsid w:val="00C94F34"/>
    <w:rsid w:val="00C95FB0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2A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375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11D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5FAB"/>
    <w:rsid w:val="00D76B2E"/>
    <w:rsid w:val="00D76D8E"/>
    <w:rsid w:val="00D82FF2"/>
    <w:rsid w:val="00D84FD1"/>
    <w:rsid w:val="00D87ED1"/>
    <w:rsid w:val="00D91100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286B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3F50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46F1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047A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0512"/>
    <w:rsid w:val="00F00D4B"/>
    <w:rsid w:val="00F0210E"/>
    <w:rsid w:val="00F03213"/>
    <w:rsid w:val="00F11BEE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85D53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ECF"/>
    <w:rsid w:val="00FB0F63"/>
    <w:rsid w:val="00FB36A4"/>
    <w:rsid w:val="00FB4FC4"/>
    <w:rsid w:val="00FC2A6B"/>
    <w:rsid w:val="00FC4147"/>
    <w:rsid w:val="00FC47F3"/>
    <w:rsid w:val="00FC51BD"/>
    <w:rsid w:val="00FC65EF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955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2DA6669"/>
  <w15:docId w15:val="{4C24953C-CCAD-49A5-9AF7-78BA6E0A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C60B5"/>
    <w:pPr>
      <w:spacing w:after="120" w:line="240" w:lineRule="atLeast"/>
    </w:pPr>
    <w:rPr>
      <w:rFonts w:asciiTheme="minorHAnsi" w:hAnsiTheme="minorHAnsi"/>
      <w:sz w:val="22"/>
    </w:rPr>
  </w:style>
  <w:style w:type="paragraph" w:styleId="Kop1">
    <w:name w:val="heading 1"/>
    <w:aliases w:val="Section Heading,Hoofdstuk,sectionHeading,Hoofstukkop,Kop 01 Hoofstukkop,hoofdstuk,h1,ips_Hoofdstuk,H1,Univé Hoofdstuk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Cs w:val="28"/>
      <w:lang w:eastAsia="en-US"/>
    </w:rPr>
  </w:style>
  <w:style w:type="paragraph" w:styleId="Kop2">
    <w:name w:val="heading 2"/>
    <w:aliases w:val="Reset numbering,2scr,h2,052,Paragraaf,Chapter Title,paragraaf,Episteem PvA Kop 2,niveau2,niveau21,Heading 2 Hidden,Paragraph,l2,Fonctionnalité,Titre 21,t2.T2,header 2,Prophead 2,2,H21,H22,H23,H211,H24,H212,H25,H26,H27,H213,H221,H231,Sub-hoofdstukk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aliases w:val="3scr,Level 1 - 1,Voorwoord,Sub-paragraaf,h3,subparagraaf,Subparagraaf,Heading 3s,3,Bold 12,L3,Episteem PvA Kop 3,Heading 3 Char,H3 Char,Third Level Topic,Level 3 Topic Heading,Org Heading 1,Map,Paragrf 3,Head C,Section,H31,H32,H33,H311,e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eastAsia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eastAsia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Pr>
      <w:sz w:val="16"/>
    </w:rPr>
  </w:style>
  <w:style w:type="paragraph" w:styleId="Ballontekst">
    <w:name w:val="Balloon Text"/>
    <w:basedOn w:val="Standaard"/>
    <w:semiHidden/>
    <w:rPr>
      <w:rFonts w:ascii="Tahoma" w:hAnsi="Tahoma"/>
      <w:sz w:val="16"/>
    </w:rPr>
  </w:style>
  <w:style w:type="paragraph" w:styleId="Lijstalinea">
    <w:name w:val="List Paragraph"/>
    <w:aliases w:val="Configuration Code,List Paragraph1,MuLijstalinea,Reference List,List level 1,lijstStijl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eastAsia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Cs w:val="21"/>
      <w:lang w:val="x-none" w:eastAsia="en-US"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</w:style>
  <w:style w:type="paragraph" w:styleId="Index2">
    <w:name w:val="index 2"/>
    <w:basedOn w:val="Standaard"/>
    <w:next w:val="Standaard"/>
    <w:autoRedefine/>
    <w:semiHidden/>
    <w:pPr>
      <w:ind w:left="283"/>
    </w:pPr>
  </w:style>
  <w:style w:type="paragraph" w:styleId="Index3">
    <w:name w:val="index 3"/>
    <w:basedOn w:val="Standaard"/>
    <w:next w:val="Standaard"/>
    <w:autoRedefine/>
    <w:semiHidden/>
    <w:pPr>
      <w:ind w:left="566"/>
    </w:pPr>
  </w:style>
  <w:style w:type="paragraph" w:styleId="Index4">
    <w:name w:val="index 4"/>
    <w:basedOn w:val="Standaard"/>
    <w:next w:val="Standaard"/>
    <w:autoRedefine/>
    <w:semiHidden/>
    <w:pPr>
      <w:ind w:left="849"/>
    </w:pPr>
  </w:style>
  <w:style w:type="paragraph" w:styleId="Index5">
    <w:name w:val="index 5"/>
    <w:basedOn w:val="Standaard"/>
    <w:next w:val="Standaard"/>
    <w:autoRedefine/>
    <w:semiHidden/>
    <w:pPr>
      <w:ind w:left="1132"/>
    </w:pPr>
  </w:style>
  <w:style w:type="paragraph" w:styleId="Index6">
    <w:name w:val="index 6"/>
    <w:basedOn w:val="Standaard"/>
    <w:next w:val="Standaard"/>
    <w:autoRedefine/>
    <w:semiHidden/>
    <w:pPr>
      <w:ind w:left="1415"/>
    </w:pPr>
  </w:style>
  <w:style w:type="paragraph" w:styleId="Index7">
    <w:name w:val="index 7"/>
    <w:basedOn w:val="Standaard"/>
    <w:next w:val="Standaard"/>
    <w:autoRedefine/>
    <w:semiHidden/>
    <w:pPr>
      <w:ind w:left="1698"/>
    </w:pPr>
  </w:style>
  <w:style w:type="paragraph" w:styleId="Indexkop">
    <w:name w:val="index heading"/>
    <w:basedOn w:val="Standaard"/>
    <w:next w:val="Index1"/>
    <w:semiHidden/>
  </w:style>
  <w:style w:type="paragraph" w:styleId="Inhopg4">
    <w:name w:val="toc 4"/>
    <w:basedOn w:val="Standaard"/>
    <w:next w:val="Standaard"/>
    <w:autoRedefine/>
    <w:semiHidden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</w:style>
  <w:style w:type="paragraph" w:styleId="Inhopg6">
    <w:name w:val="toc 6"/>
    <w:basedOn w:val="Inhopg1"/>
    <w:next w:val="Standaard"/>
    <w:autoRedefine/>
    <w:semiHidden/>
  </w:style>
  <w:style w:type="paragraph" w:styleId="Inhopg7">
    <w:name w:val="toc 7"/>
    <w:basedOn w:val="Inhopg1"/>
    <w:next w:val="Standaard"/>
    <w:autoRedefine/>
    <w:semiHidden/>
  </w:style>
  <w:style w:type="paragraph" w:styleId="Inhopg8">
    <w:name w:val="toc 8"/>
    <w:basedOn w:val="Inhopg1"/>
    <w:next w:val="Standaard"/>
    <w:autoRedefine/>
    <w:semiHidden/>
  </w:style>
  <w:style w:type="paragraph" w:styleId="Inhopg9">
    <w:name w:val="toc 9"/>
    <w:basedOn w:val="Inhopg1"/>
    <w:next w:val="Standaard"/>
    <w:autoRedefine/>
    <w:semiHidden/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Pr>
      <w:rFonts w:ascii="Lucida Sans Unicode" w:hAnsi="Lucida Sans Unicode"/>
      <w:sz w:val="20"/>
      <w:lang w:val="x-none" w:eastAsia="x-none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aliases w:val="Section Heading Char,Hoofdstuk Char,sectionHeading Char,Hoofstukkop Char,Kop 01 Hoofstukkop Char,hoofdstuk Char,h1 Char,ips_Hoofdstuk Char,H1 Char,Univé Hoofdstuk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aliases w:val="Reset numbering Char,2scr Char,h2 Char,052 Char,Paragraaf Char,Chapter Title Char,paragraaf Char,Episteem PvA Kop 2 Char,niveau2 Char,niveau21 Char,Heading 2 Hidden Char,Paragraph Char,l2 Char,Fonctionnalité Char,Titre 21 Char,t2.T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aliases w:val="3scr Char,Level 1 - 1 Char,Voorwoord Char,Sub-paragraaf Char,h3 Char,subparagraaf Char,Subparagraaf Char,Heading 3s Char,3 Char,Bold 12 Char,L3 Char,Episteem PvA Kop 3 Char,Heading 3 Char Char,H3 Char Char,Third Level Topic Char,Map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AE6AC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AE6AC7"/>
    <w:rPr>
      <w:rFonts w:asciiTheme="minorHAnsi" w:hAnsiTheme="minorHAnsi" w:cs="Arial"/>
      <w:sz w:val="16"/>
      <w:szCs w:val="16"/>
    </w:rPr>
  </w:style>
  <w:style w:type="paragraph" w:customStyle="1" w:styleId="Lijstalinea1">
    <w:name w:val="Lijstalinea1"/>
    <w:basedOn w:val="Standaard"/>
    <w:rsid w:val="004F391B"/>
    <w:pPr>
      <w:spacing w:after="0" w:line="240" w:lineRule="auto"/>
      <w:ind w:left="720"/>
    </w:pPr>
    <w:rPr>
      <w:rFonts w:ascii="Calibri" w:hAnsi="Calibri"/>
      <w:szCs w:val="22"/>
      <w:lang w:val="en-US" w:eastAsia="en-US"/>
    </w:rPr>
  </w:style>
  <w:style w:type="paragraph" w:styleId="Geenafstand">
    <w:name w:val="No Spacing"/>
    <w:uiPriority w:val="1"/>
    <w:qFormat/>
    <w:rsid w:val="00870187"/>
    <w:rPr>
      <w:rFonts w:asciiTheme="minorHAnsi" w:hAnsiTheme="minorHAnsi"/>
      <w:sz w:val="22"/>
    </w:rPr>
  </w:style>
  <w:style w:type="numbering" w:customStyle="1" w:styleId="LijstalineaGHGZ">
    <w:name w:val="Lijstalinea GH/GZ"/>
    <w:uiPriority w:val="99"/>
    <w:rsid w:val="00111F14"/>
    <w:pPr>
      <w:numPr>
        <w:numId w:val="10"/>
      </w:numPr>
    </w:pPr>
  </w:style>
  <w:style w:type="numbering" w:customStyle="1" w:styleId="GHgenummerdekoppen">
    <w:name w:val="GH genummerde koppen"/>
    <w:uiPriority w:val="99"/>
    <w:rsid w:val="00111F1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ebmh\AppData\Local\Temp\Temp1_Toolkit%20Gemeente%20Haarlem%20versie%201.zip\4.%20Model%20Opgave%20referentieprojecten.dotx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65AA1-59E6-4524-8D28-56F234F5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Model Opgave referentieprojecten</Template>
  <TotalTime>1</TotalTime>
  <Pages>1</Pages>
  <Words>119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Model opgave referentieprojecten</vt:lpstr>
      <vt:lpstr/>
    </vt:vector>
  </TitlesOfParts>
  <Company>Gemeente Haarlem</Company>
  <LinksUpToDate>false</LinksUpToDate>
  <CharactersWithSpaces>936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opgave referentieprojecten</dc:title>
  <dc:creator>Gemeente Haarlem</dc:creator>
  <cp:lastModifiedBy>Erik Vermeer</cp:lastModifiedBy>
  <cp:revision>3</cp:revision>
  <cp:lastPrinted>2013-11-08T11:03:00Z</cp:lastPrinted>
  <dcterms:created xsi:type="dcterms:W3CDTF">2025-04-22T09:16:00Z</dcterms:created>
  <dcterms:modified xsi:type="dcterms:W3CDTF">2025-04-22T09:22:00Z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[NAAM PROJECT]</vt:lpwstr>
  </property>
  <property fmtid="{D5CDD505-2E9C-101B-9397-08002B2CF9AE}" pid="3" name="Referentie">
    <vt:lpwstr>[KENMERK]</vt:lpwstr>
  </property>
  <property fmtid="{D5CDD505-2E9C-101B-9397-08002B2CF9AE}" pid="4" name="Projectassistent">
    <vt:lpwstr>[NAAM PROJECTASSISTENT]</vt:lpwstr>
  </property>
  <property fmtid="{D5CDD505-2E9C-101B-9397-08002B2CF9AE}" pid="5" name="Klant">
    <vt:lpwstr>Gemeente Haarlem</vt:lpwstr>
  </property>
  <property fmtid="{D5CDD505-2E9C-101B-9397-08002B2CF9AE}" pid="6" name="Naam procesdocument">
    <vt:lpwstr>Model Opgave referentieprojecten</vt:lpwstr>
  </property>
</Properties>
</file>