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C41C" w14:textId="7D4B9962" w:rsidR="00E54BDD" w:rsidRPr="004A3F51" w:rsidRDefault="00E54BDD" w:rsidP="004A3F51">
      <w:pPr>
        <w:pStyle w:val="Kop1zondernummerVRU"/>
        <w:spacing w:before="0"/>
        <w:rPr>
          <w:color w:val="D10A0F"/>
        </w:rPr>
      </w:pPr>
      <w:bookmarkStart w:id="0" w:name="_Toc88653384"/>
      <w:r w:rsidRPr="004A3F51">
        <w:rPr>
          <w:color w:val="D10A0F"/>
        </w:rPr>
        <w:t xml:space="preserve">Invulformulier </w:t>
      </w:r>
      <w:r w:rsidR="00C65D0D" w:rsidRPr="00C65D0D">
        <w:rPr>
          <w:color w:val="D10A0F"/>
        </w:rPr>
        <w:t xml:space="preserve">4 Verklaring </w:t>
      </w:r>
      <w:proofErr w:type="spellStart"/>
      <w:r w:rsidR="00C65D0D" w:rsidRPr="00C65D0D">
        <w:rPr>
          <w:color w:val="D10A0F"/>
        </w:rPr>
        <w:t>onderaanneming</w:t>
      </w:r>
      <w:proofErr w:type="spellEnd"/>
      <w:r w:rsidRPr="00C65D0D">
        <w:rPr>
          <w:rFonts w:asciiTheme="minorHAnsi" w:eastAsia="MS Mincho" w:hAnsiTheme="minorHAnsi" w:cstheme="minorHAnsi"/>
          <w:color w:val="FF0000"/>
          <w:sz w:val="32"/>
        </w:rPr>
        <w:t xml:space="preserve"> </w:t>
      </w:r>
      <w:bookmarkEnd w:id="0"/>
    </w:p>
    <w:p w14:paraId="0471FAF7" w14:textId="0A54A0C6" w:rsidR="00E54BDD" w:rsidRPr="00A07EB1" w:rsidRDefault="00E54BDD" w:rsidP="00E54BDD">
      <w:pPr>
        <w:spacing w:line="276" w:lineRule="auto"/>
      </w:pPr>
      <w:r w:rsidRPr="00A07EB1">
        <w:t xml:space="preserve">Ondergetekenden verklaren dat: </w:t>
      </w:r>
    </w:p>
    <w:p w14:paraId="23B59040" w14:textId="77777777" w:rsidR="00E54BDD" w:rsidRPr="00A07EB1" w:rsidRDefault="00E54BDD" w:rsidP="00E54BDD">
      <w:pPr>
        <w:spacing w:line="276" w:lineRule="auto"/>
      </w:pPr>
    </w:p>
    <w:p w14:paraId="72D73865" w14:textId="77777777" w:rsidR="00C65D0D" w:rsidRDefault="00C65D0D" w:rsidP="00E54BDD">
      <w:pPr>
        <w:spacing w:line="276" w:lineRule="auto"/>
      </w:pPr>
      <w:r w:rsidRPr="00C65D0D">
        <w:t xml:space="preserve">Ondergetekenden verklaren dat, indien naar aanleiding van de offerteprocedure de  opdracht door de Aanbestedende Dienst aan inschrijver (combinatie) zal worden gegund, inschrijver (combinatie) het volgende onderdeel van de opdracht in </w:t>
      </w:r>
      <w:proofErr w:type="spellStart"/>
      <w:r w:rsidRPr="00C65D0D">
        <w:t>onderaanneming</w:t>
      </w:r>
      <w:proofErr w:type="spellEnd"/>
      <w:r w:rsidRPr="00C65D0D">
        <w:t xml:space="preserve"> zal geven:</w:t>
      </w:r>
    </w:p>
    <w:p w14:paraId="75F4F552" w14:textId="77777777" w:rsidR="00C65D0D" w:rsidRDefault="00C65D0D" w:rsidP="00E54BDD">
      <w:pPr>
        <w:spacing w:line="276" w:lineRule="auto"/>
      </w:pPr>
    </w:p>
    <w:p w14:paraId="249EC4B3" w14:textId="51A36FF1" w:rsidR="00E54BDD" w:rsidRDefault="00E54BDD" w:rsidP="00E54BDD">
      <w:pPr>
        <w:spacing w:line="276" w:lineRule="auto"/>
      </w:pPr>
      <w:r w:rsidRPr="00A07EB1">
        <w:t xml:space="preserve">Contactgegevens </w:t>
      </w:r>
      <w:r w:rsidR="00C65D0D">
        <w:t>onderaannemer</w:t>
      </w:r>
      <w:r w:rsidRPr="00A07EB1">
        <w:t>:</w:t>
      </w:r>
    </w:p>
    <w:tbl>
      <w:tblPr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4A3F51" w:rsidRPr="00A07EB1" w14:paraId="335F6699" w14:textId="77777777" w:rsidTr="004A3F51">
        <w:tc>
          <w:tcPr>
            <w:tcW w:w="3681" w:type="dxa"/>
            <w:shd w:val="clear" w:color="auto" w:fill="FDEED9"/>
          </w:tcPr>
          <w:p w14:paraId="1C3E3242" w14:textId="77777777" w:rsidR="004A3F51" w:rsidRPr="00A07EB1" w:rsidRDefault="004A3F51" w:rsidP="004A3F51">
            <w:pPr>
              <w:spacing w:line="276" w:lineRule="auto"/>
            </w:pPr>
            <w:r w:rsidRPr="004A3F51">
              <w:t>Statutaire naam</w:t>
            </w:r>
          </w:p>
        </w:tc>
        <w:tc>
          <w:tcPr>
            <w:tcW w:w="4961" w:type="dxa"/>
          </w:tcPr>
          <w:p w14:paraId="191AC760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372460A1" w14:textId="77777777" w:rsidTr="004A3F51">
        <w:tc>
          <w:tcPr>
            <w:tcW w:w="3681" w:type="dxa"/>
            <w:shd w:val="clear" w:color="auto" w:fill="FDEED9"/>
          </w:tcPr>
          <w:p w14:paraId="6DEFC250" w14:textId="77777777" w:rsidR="004A3F51" w:rsidRPr="00A07EB1" w:rsidRDefault="004A3F51" w:rsidP="004A3F51">
            <w:pPr>
              <w:spacing w:line="276" w:lineRule="auto"/>
            </w:pPr>
            <w:r>
              <w:t>V</w:t>
            </w:r>
            <w:r w:rsidRPr="004A3F51">
              <w:t>estigingsadres</w:t>
            </w:r>
          </w:p>
        </w:tc>
        <w:tc>
          <w:tcPr>
            <w:tcW w:w="4961" w:type="dxa"/>
          </w:tcPr>
          <w:p w14:paraId="21FE62E3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25F7850D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99BC2E1" w14:textId="77777777" w:rsidR="004A3F51" w:rsidRPr="00A07EB1" w:rsidRDefault="004A3F51" w:rsidP="004A3F51">
            <w:pPr>
              <w:spacing w:line="276" w:lineRule="auto"/>
            </w:pPr>
            <w:r>
              <w:t>Postadres</w:t>
            </w:r>
          </w:p>
        </w:tc>
        <w:tc>
          <w:tcPr>
            <w:tcW w:w="4961" w:type="dxa"/>
          </w:tcPr>
          <w:p w14:paraId="378FE2AB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6B0AF70D" w14:textId="77777777" w:rsidTr="004A3F51">
        <w:tc>
          <w:tcPr>
            <w:tcW w:w="3681" w:type="dxa"/>
            <w:shd w:val="clear" w:color="auto" w:fill="FDEED9"/>
          </w:tcPr>
          <w:p w14:paraId="23B80FC7" w14:textId="77777777" w:rsidR="004A3F51" w:rsidRPr="00A07EB1" w:rsidRDefault="004A3F51" w:rsidP="004A3F51">
            <w:pPr>
              <w:spacing w:line="276" w:lineRule="auto"/>
            </w:pPr>
            <w:r>
              <w:t>Telefoonnummer</w:t>
            </w:r>
          </w:p>
        </w:tc>
        <w:tc>
          <w:tcPr>
            <w:tcW w:w="4961" w:type="dxa"/>
          </w:tcPr>
          <w:p w14:paraId="674206C7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42E4FC88" w14:textId="77777777" w:rsidTr="004A3F51">
        <w:tc>
          <w:tcPr>
            <w:tcW w:w="3681" w:type="dxa"/>
            <w:shd w:val="clear" w:color="auto" w:fill="FDEED9"/>
          </w:tcPr>
          <w:p w14:paraId="1EB4AA1B" w14:textId="77777777" w:rsidR="004A3F51" w:rsidRPr="00A07EB1" w:rsidRDefault="004A3F51" w:rsidP="004A3F51">
            <w:pPr>
              <w:spacing w:line="276" w:lineRule="auto"/>
            </w:pPr>
            <w:r>
              <w:t>E-mail</w:t>
            </w:r>
          </w:p>
        </w:tc>
        <w:tc>
          <w:tcPr>
            <w:tcW w:w="4961" w:type="dxa"/>
          </w:tcPr>
          <w:p w14:paraId="13EE955E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7211B12F" w14:textId="77777777" w:rsidTr="004A3F51">
        <w:tc>
          <w:tcPr>
            <w:tcW w:w="3681" w:type="dxa"/>
            <w:shd w:val="clear" w:color="auto" w:fill="FDEED9"/>
          </w:tcPr>
          <w:p w14:paraId="65B8CEE3" w14:textId="77777777" w:rsidR="004A3F51" w:rsidRPr="00A07EB1" w:rsidRDefault="004A3F51" w:rsidP="004A3F51">
            <w:pPr>
              <w:spacing w:line="276" w:lineRule="auto"/>
            </w:pPr>
            <w:r w:rsidRPr="004A3F51">
              <w:t>Nummer van inschrijving in het handelsregister</w:t>
            </w:r>
          </w:p>
        </w:tc>
        <w:tc>
          <w:tcPr>
            <w:tcW w:w="4961" w:type="dxa"/>
          </w:tcPr>
          <w:p w14:paraId="7DE5C05D" w14:textId="77777777" w:rsidR="004A3F51" w:rsidRPr="00A07EB1" w:rsidRDefault="004A3F51" w:rsidP="004A3F51">
            <w:pPr>
              <w:spacing w:line="276" w:lineRule="auto"/>
            </w:pPr>
          </w:p>
        </w:tc>
      </w:tr>
    </w:tbl>
    <w:p w14:paraId="12AB6F07" w14:textId="77777777" w:rsidR="00E54BDD" w:rsidRDefault="00E54BDD" w:rsidP="00E54BDD">
      <w:pPr>
        <w:spacing w:line="276" w:lineRule="auto"/>
      </w:pPr>
    </w:p>
    <w:p w14:paraId="36D3550B" w14:textId="77777777" w:rsidR="00C65D0D" w:rsidRDefault="00C65D0D" w:rsidP="00490386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64726015" w14:textId="7BF50939" w:rsidR="00C65D0D" w:rsidRDefault="00C65D0D" w:rsidP="00C65D0D">
      <w:pPr>
        <w:pStyle w:val="Opsommingbolletje1eniveauVRU"/>
        <w:rPr>
          <w:rFonts w:eastAsia="Calibri"/>
        </w:rPr>
      </w:pPr>
      <w:r w:rsidRPr="00860F51">
        <w:rPr>
          <w:rFonts w:eastAsia="Calibri"/>
        </w:rPr>
        <w:t xml:space="preserve">inschrijver (combinatie) de hoofdaannemer is en aanspreekpunt is voor </w:t>
      </w:r>
      <w:r>
        <w:rPr>
          <w:rFonts w:eastAsia="Calibri"/>
        </w:rPr>
        <w:t>de Aanbestedende Dienst</w:t>
      </w:r>
      <w:r w:rsidRPr="00860F51">
        <w:rPr>
          <w:rFonts w:eastAsia="Calibri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/>
        </w:rPr>
        <w:t xml:space="preserve">en uitvoering van de opdracht. </w:t>
      </w:r>
    </w:p>
    <w:p w14:paraId="440A6FFE" w14:textId="77777777" w:rsidR="00C65D0D" w:rsidRPr="000E6143" w:rsidRDefault="00C65D0D" w:rsidP="00C65D0D">
      <w:pPr>
        <w:pStyle w:val="Opsommingbolletje1eniveauVRU"/>
        <w:rPr>
          <w:rFonts w:eastAsia="Calibri"/>
        </w:rPr>
      </w:pPr>
      <w:r>
        <w:rPr>
          <w:rFonts w:eastAsia="Calibri"/>
        </w:rPr>
        <w:t>inschrijver (combinatie)</w:t>
      </w:r>
      <w:r w:rsidRPr="00274A62">
        <w:rPr>
          <w:rFonts w:eastAsia="Calibri"/>
        </w:rPr>
        <w:t xml:space="preserve"> volledig aansprakelijk is voor de naleving van alle uit de </w:t>
      </w:r>
      <w:r>
        <w:rPr>
          <w:rFonts w:eastAsia="Calibri"/>
        </w:rPr>
        <w:t>o</w:t>
      </w:r>
      <w:r w:rsidRPr="00274A62">
        <w:rPr>
          <w:rFonts w:eastAsia="Calibri"/>
        </w:rPr>
        <w:t xml:space="preserve">vereenkomst voortvloeiende verplichtingen. </w:t>
      </w: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E54BDD" w:rsidRPr="00A07EB1" w14:paraId="72C12698" w14:textId="77777777" w:rsidTr="004A3F51">
        <w:tc>
          <w:tcPr>
            <w:tcW w:w="3681" w:type="dxa"/>
            <w:shd w:val="clear" w:color="auto" w:fill="FDEED9"/>
          </w:tcPr>
          <w:p w14:paraId="47FFBA9C" w14:textId="369E3F11" w:rsidR="00E54BDD" w:rsidRPr="00A07EB1" w:rsidRDefault="00C65D0D" w:rsidP="007E3C46">
            <w:pPr>
              <w:spacing w:line="276" w:lineRule="auto"/>
            </w:pPr>
            <w:bookmarkStart w:id="1" w:name="_Hlk150517917"/>
            <w:r w:rsidRPr="00C65D0D">
              <w:t>Statutaire naam inschrijver (combinatie)</w:t>
            </w:r>
          </w:p>
        </w:tc>
        <w:tc>
          <w:tcPr>
            <w:tcW w:w="4961" w:type="dxa"/>
          </w:tcPr>
          <w:p w14:paraId="38A6D18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2C25872" w14:textId="77777777" w:rsidTr="004A3F51">
        <w:tc>
          <w:tcPr>
            <w:tcW w:w="3681" w:type="dxa"/>
            <w:shd w:val="clear" w:color="auto" w:fill="FDEED9"/>
          </w:tcPr>
          <w:p w14:paraId="76F28D67" w14:textId="77777777" w:rsidR="00E54BDD" w:rsidRPr="00A07EB1" w:rsidRDefault="00E54BDD" w:rsidP="007E3C4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52278FBE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DA1F333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4C7E0E3" w14:textId="77777777" w:rsidR="00E54BDD" w:rsidRPr="00A07EB1" w:rsidRDefault="00E54BDD" w:rsidP="007E3C4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030B254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793B2F48" w14:textId="77777777" w:rsidTr="004A3F51">
        <w:tc>
          <w:tcPr>
            <w:tcW w:w="3681" w:type="dxa"/>
            <w:shd w:val="clear" w:color="auto" w:fill="FDEED9"/>
          </w:tcPr>
          <w:p w14:paraId="28FBE6A3" w14:textId="77777777" w:rsidR="00E54BDD" w:rsidRPr="00A07EB1" w:rsidRDefault="00E54BDD" w:rsidP="007E3C46">
            <w:pPr>
              <w:spacing w:line="276" w:lineRule="auto"/>
            </w:pPr>
            <w:r w:rsidRPr="00A07EB1">
              <w:t>Handtekening</w:t>
            </w:r>
          </w:p>
          <w:p w14:paraId="62CBD667" w14:textId="77777777" w:rsidR="00E54BDD" w:rsidRPr="00A07EB1" w:rsidRDefault="00E54BDD" w:rsidP="007E3C46">
            <w:pPr>
              <w:spacing w:line="276" w:lineRule="auto"/>
            </w:pPr>
          </w:p>
          <w:p w14:paraId="40ED096E" w14:textId="77777777" w:rsidR="00E54BDD" w:rsidRDefault="00E54BDD" w:rsidP="007E3C46">
            <w:pPr>
              <w:spacing w:line="276" w:lineRule="auto"/>
            </w:pPr>
          </w:p>
          <w:p w14:paraId="608F9CE5" w14:textId="77777777" w:rsidR="00E54BDD" w:rsidRDefault="00E54BDD" w:rsidP="007E3C46">
            <w:pPr>
              <w:spacing w:line="276" w:lineRule="auto"/>
            </w:pPr>
          </w:p>
          <w:p w14:paraId="0082F887" w14:textId="77777777" w:rsidR="00E54BDD" w:rsidRPr="00A07EB1" w:rsidRDefault="00E54BDD" w:rsidP="007E3C46">
            <w:pPr>
              <w:spacing w:line="276" w:lineRule="auto"/>
            </w:pPr>
          </w:p>
        </w:tc>
        <w:tc>
          <w:tcPr>
            <w:tcW w:w="4961" w:type="dxa"/>
          </w:tcPr>
          <w:p w14:paraId="3B8505C5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6E7B03EF" w14:textId="77777777" w:rsidTr="004A3F51">
        <w:tc>
          <w:tcPr>
            <w:tcW w:w="3681" w:type="dxa"/>
            <w:shd w:val="clear" w:color="auto" w:fill="FDEED9"/>
          </w:tcPr>
          <w:p w14:paraId="6E91C4DB" w14:textId="77777777" w:rsidR="00E54BDD" w:rsidRPr="00A07EB1" w:rsidRDefault="00E54BDD" w:rsidP="007E3C4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6939EE62" w14:textId="77777777" w:rsidR="00E54BDD" w:rsidRPr="00A07EB1" w:rsidRDefault="00E54BDD" w:rsidP="007E3C46">
            <w:pPr>
              <w:spacing w:line="276" w:lineRule="auto"/>
            </w:pPr>
          </w:p>
        </w:tc>
      </w:tr>
    </w:tbl>
    <w:p w14:paraId="7864AD3E" w14:textId="77777777" w:rsidR="00E54BDD" w:rsidRPr="00114DE5" w:rsidRDefault="00E54BDD" w:rsidP="00E54BDD">
      <w:pPr>
        <w:spacing w:line="276" w:lineRule="auto"/>
      </w:pPr>
    </w:p>
    <w:bookmarkEnd w:id="1"/>
    <w:p w14:paraId="78BC4025" w14:textId="77777777" w:rsidR="00C65D0D" w:rsidRDefault="00C65D0D" w:rsidP="00E54BDD">
      <w:pPr>
        <w:pStyle w:val="ZsyseenpuntVRU"/>
        <w:spacing w:line="240" w:lineRule="auto"/>
      </w:pPr>
    </w:p>
    <w:p w14:paraId="092B1C8A" w14:textId="77777777" w:rsidR="00C65D0D" w:rsidRDefault="00C65D0D" w:rsidP="00E54BDD">
      <w:pPr>
        <w:pStyle w:val="ZsyseenpuntVRU"/>
        <w:spacing w:line="240" w:lineRule="auto"/>
      </w:pPr>
    </w:p>
    <w:p w14:paraId="54E1CED6" w14:textId="77777777" w:rsidR="00C65D0D" w:rsidRDefault="00C65D0D" w:rsidP="00E54BDD">
      <w:pPr>
        <w:pStyle w:val="ZsyseenpuntVRU"/>
        <w:spacing w:line="240" w:lineRule="auto"/>
      </w:pPr>
    </w:p>
    <w:p w14:paraId="31136A2C" w14:textId="77777777" w:rsidR="00C65D0D" w:rsidRDefault="00C65D0D" w:rsidP="00E54BDD">
      <w:pPr>
        <w:pStyle w:val="ZsyseenpuntVRU"/>
        <w:spacing w:line="240" w:lineRule="auto"/>
      </w:pPr>
    </w:p>
    <w:p w14:paraId="48296FD3" w14:textId="77777777" w:rsidR="00C65D0D" w:rsidRDefault="00C65D0D" w:rsidP="00E54BDD">
      <w:pPr>
        <w:pStyle w:val="ZsyseenpuntVRU"/>
        <w:spacing w:line="240" w:lineRule="auto"/>
      </w:pPr>
    </w:p>
    <w:p w14:paraId="5AF8C490" w14:textId="77777777" w:rsidR="00C65D0D" w:rsidRDefault="00C65D0D" w:rsidP="00E54BDD">
      <w:pPr>
        <w:pStyle w:val="ZsyseenpuntVRU"/>
        <w:spacing w:line="240" w:lineRule="auto"/>
      </w:pPr>
    </w:p>
    <w:p w14:paraId="4B1BE832" w14:textId="77777777" w:rsidR="00C65D0D" w:rsidRDefault="00C65D0D" w:rsidP="00E54BDD">
      <w:pPr>
        <w:pStyle w:val="ZsyseenpuntVRU"/>
        <w:spacing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C65D0D" w:rsidRPr="00A07EB1" w14:paraId="30748343" w14:textId="77777777" w:rsidTr="00490386">
        <w:tc>
          <w:tcPr>
            <w:tcW w:w="3681" w:type="dxa"/>
            <w:shd w:val="clear" w:color="auto" w:fill="FDEED9"/>
          </w:tcPr>
          <w:p w14:paraId="484C88E4" w14:textId="181C277C" w:rsidR="00C65D0D" w:rsidRPr="00A07EB1" w:rsidRDefault="00C65D0D" w:rsidP="00490386">
            <w:pPr>
              <w:spacing w:line="276" w:lineRule="auto"/>
            </w:pPr>
            <w:r w:rsidRPr="00C65D0D">
              <w:t>Statutaire naam onderaannemer</w:t>
            </w:r>
          </w:p>
        </w:tc>
        <w:tc>
          <w:tcPr>
            <w:tcW w:w="4961" w:type="dxa"/>
          </w:tcPr>
          <w:p w14:paraId="3B2C603B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75E62C0C" w14:textId="77777777" w:rsidTr="00490386">
        <w:tc>
          <w:tcPr>
            <w:tcW w:w="3681" w:type="dxa"/>
            <w:shd w:val="clear" w:color="auto" w:fill="FDEED9"/>
          </w:tcPr>
          <w:p w14:paraId="00DC744A" w14:textId="77777777" w:rsidR="00C65D0D" w:rsidRPr="00A07EB1" w:rsidRDefault="00C65D0D" w:rsidP="0049038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2465F148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15ADA95A" w14:textId="77777777" w:rsidTr="00490386">
        <w:trPr>
          <w:trHeight w:val="297"/>
        </w:trPr>
        <w:tc>
          <w:tcPr>
            <w:tcW w:w="3681" w:type="dxa"/>
            <w:shd w:val="clear" w:color="auto" w:fill="FDEED9"/>
          </w:tcPr>
          <w:p w14:paraId="1A34CC59" w14:textId="77777777" w:rsidR="00C65D0D" w:rsidRPr="00A07EB1" w:rsidRDefault="00C65D0D" w:rsidP="0049038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7690377D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405DA348" w14:textId="77777777" w:rsidTr="00490386">
        <w:tc>
          <w:tcPr>
            <w:tcW w:w="3681" w:type="dxa"/>
            <w:shd w:val="clear" w:color="auto" w:fill="FDEED9"/>
          </w:tcPr>
          <w:p w14:paraId="4246ADBF" w14:textId="77777777" w:rsidR="00C65D0D" w:rsidRPr="00A07EB1" w:rsidRDefault="00C65D0D" w:rsidP="00490386">
            <w:pPr>
              <w:spacing w:line="276" w:lineRule="auto"/>
            </w:pPr>
            <w:r w:rsidRPr="00A07EB1">
              <w:t>Handtekening</w:t>
            </w:r>
          </w:p>
          <w:p w14:paraId="2C84603D" w14:textId="77777777" w:rsidR="00C65D0D" w:rsidRPr="00A07EB1" w:rsidRDefault="00C65D0D" w:rsidP="00490386">
            <w:pPr>
              <w:spacing w:line="276" w:lineRule="auto"/>
            </w:pPr>
          </w:p>
          <w:p w14:paraId="6D6CD48E" w14:textId="77777777" w:rsidR="00C65D0D" w:rsidRDefault="00C65D0D" w:rsidP="00490386">
            <w:pPr>
              <w:spacing w:line="276" w:lineRule="auto"/>
            </w:pPr>
          </w:p>
          <w:p w14:paraId="032347F9" w14:textId="77777777" w:rsidR="00C65D0D" w:rsidRDefault="00C65D0D" w:rsidP="00490386">
            <w:pPr>
              <w:spacing w:line="276" w:lineRule="auto"/>
            </w:pPr>
          </w:p>
          <w:p w14:paraId="7B8CBCA6" w14:textId="77777777" w:rsidR="00C65D0D" w:rsidRPr="00A07EB1" w:rsidRDefault="00C65D0D" w:rsidP="00490386">
            <w:pPr>
              <w:spacing w:line="276" w:lineRule="auto"/>
            </w:pPr>
          </w:p>
        </w:tc>
        <w:tc>
          <w:tcPr>
            <w:tcW w:w="4961" w:type="dxa"/>
          </w:tcPr>
          <w:p w14:paraId="612E180D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7279C58B" w14:textId="77777777" w:rsidTr="00490386">
        <w:tc>
          <w:tcPr>
            <w:tcW w:w="3681" w:type="dxa"/>
            <w:shd w:val="clear" w:color="auto" w:fill="FDEED9"/>
          </w:tcPr>
          <w:p w14:paraId="634DE4F5" w14:textId="77777777" w:rsidR="00C65D0D" w:rsidRPr="00A07EB1" w:rsidRDefault="00C65D0D" w:rsidP="0049038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3E55891C" w14:textId="77777777" w:rsidR="00C65D0D" w:rsidRPr="00A07EB1" w:rsidRDefault="00C65D0D" w:rsidP="00490386">
            <w:pPr>
              <w:spacing w:line="276" w:lineRule="auto"/>
            </w:pPr>
          </w:p>
        </w:tc>
      </w:tr>
    </w:tbl>
    <w:p w14:paraId="1FE62CBB" w14:textId="77777777" w:rsidR="00C65D0D" w:rsidRDefault="00C65D0D" w:rsidP="00E54BDD">
      <w:pPr>
        <w:pStyle w:val="ZsyseenpuntVRU"/>
        <w:spacing w:line="240" w:lineRule="auto"/>
        <w:rPr>
          <w:sz w:val="18"/>
          <w:szCs w:val="18"/>
        </w:rPr>
      </w:pPr>
    </w:p>
    <w:p w14:paraId="6ECE14FF" w14:textId="08A79405" w:rsidR="005A17F3" w:rsidRDefault="00427074" w:rsidP="00E54BDD">
      <w:pPr>
        <w:pStyle w:val="ZsyseenpuntVRU"/>
        <w:spacing w:line="240" w:lineRule="auto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1" layoutInCell="1" allowOverlap="1" wp14:anchorId="73087F42" wp14:editId="2806F4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87200"/>
                <wp:effectExtent l="0" t="0" r="0" b="0"/>
                <wp:wrapNone/>
                <wp:docPr id="663736178" name="LogoSwitch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13307969" name="LogoSwitch1"/>
                        <wps:cNvSpPr>
                          <a:spLocks noEditPoints="1"/>
                        </wps:cNvSpPr>
                        <wps:spPr bwMode="auto">
                          <a:xfrm>
                            <a:off x="1064260" y="855345"/>
                            <a:ext cx="907415" cy="178435"/>
                          </a:xfrm>
                          <a:custGeom>
                            <a:avLst/>
                            <a:gdLst>
                              <a:gd name="T0" fmla="*/ 483 w 2857"/>
                              <a:gd name="T1" fmla="*/ 1 h 562"/>
                              <a:gd name="T2" fmla="*/ 245 w 2857"/>
                              <a:gd name="T3" fmla="*/ 562 h 562"/>
                              <a:gd name="T4" fmla="*/ 0 w 2857"/>
                              <a:gd name="T5" fmla="*/ 1 h 562"/>
                              <a:gd name="T6" fmla="*/ 103 w 2857"/>
                              <a:gd name="T7" fmla="*/ 316 h 562"/>
                              <a:gd name="T8" fmla="*/ 380 w 2857"/>
                              <a:gd name="T9" fmla="*/ 316 h 562"/>
                              <a:gd name="T10" fmla="*/ 783 w 2857"/>
                              <a:gd name="T11" fmla="*/ 473 h 562"/>
                              <a:gd name="T12" fmla="*/ 732 w 2857"/>
                              <a:gd name="T13" fmla="*/ 248 h 562"/>
                              <a:gd name="T14" fmla="*/ 840 w 2857"/>
                              <a:gd name="T15" fmla="*/ 165 h 562"/>
                              <a:gd name="T16" fmla="*/ 733 w 2857"/>
                              <a:gd name="T17" fmla="*/ 54 h 562"/>
                              <a:gd name="T18" fmla="*/ 637 w 2857"/>
                              <a:gd name="T19" fmla="*/ 165 h 562"/>
                              <a:gd name="T20" fmla="*/ 565 w 2857"/>
                              <a:gd name="T21" fmla="*/ 248 h 562"/>
                              <a:gd name="T22" fmla="*/ 637 w 2857"/>
                              <a:gd name="T23" fmla="*/ 418 h 562"/>
                              <a:gd name="T24" fmla="*/ 856 w 2857"/>
                              <a:gd name="T25" fmla="*/ 543 h 562"/>
                              <a:gd name="T26" fmla="*/ 783 w 2857"/>
                              <a:gd name="T27" fmla="*/ 473 h 562"/>
                              <a:gd name="T28" fmla="*/ 1011 w 2857"/>
                              <a:gd name="T29" fmla="*/ 163 h 562"/>
                              <a:gd name="T30" fmla="*/ 922 w 2857"/>
                              <a:gd name="T31" fmla="*/ 550 h 562"/>
                              <a:gd name="T32" fmla="*/ 1018 w 2857"/>
                              <a:gd name="T33" fmla="*/ 346 h 562"/>
                              <a:gd name="T34" fmla="*/ 1183 w 2857"/>
                              <a:gd name="T35" fmla="*/ 273 h 562"/>
                              <a:gd name="T36" fmla="*/ 1127 w 2857"/>
                              <a:gd name="T37" fmla="*/ 154 h 562"/>
                              <a:gd name="T38" fmla="*/ 1649 w 2857"/>
                              <a:gd name="T39" fmla="*/ 356 h 562"/>
                              <a:gd name="T40" fmla="*/ 1345 w 2857"/>
                              <a:gd name="T41" fmla="*/ 392 h 562"/>
                              <a:gd name="T42" fmla="*/ 1564 w 2857"/>
                              <a:gd name="T43" fmla="*/ 439 h 562"/>
                              <a:gd name="T44" fmla="*/ 1459 w 2857"/>
                              <a:gd name="T45" fmla="*/ 562 h 562"/>
                              <a:gd name="T46" fmla="*/ 1452 w 2857"/>
                              <a:gd name="T47" fmla="*/ 153 h 562"/>
                              <a:gd name="T48" fmla="*/ 1556 w 2857"/>
                              <a:gd name="T49" fmla="*/ 313 h 562"/>
                              <a:gd name="T50" fmla="*/ 1347 w 2857"/>
                              <a:gd name="T51" fmla="*/ 313 h 562"/>
                              <a:gd name="T52" fmla="*/ 1910 w 2857"/>
                              <a:gd name="T53" fmla="*/ 470 h 562"/>
                              <a:gd name="T54" fmla="*/ 1912 w 2857"/>
                              <a:gd name="T55" fmla="*/ 244 h 562"/>
                              <a:gd name="T56" fmla="*/ 2050 w 2857"/>
                              <a:gd name="T57" fmla="*/ 211 h 562"/>
                              <a:gd name="T58" fmla="*/ 1704 w 2857"/>
                              <a:gd name="T59" fmla="*/ 359 h 562"/>
                              <a:gd name="T60" fmla="*/ 2059 w 2857"/>
                              <a:gd name="T61" fmla="*/ 501 h 562"/>
                              <a:gd name="T62" fmla="*/ 1910 w 2857"/>
                              <a:gd name="T63" fmla="*/ 470 h 562"/>
                              <a:gd name="T64" fmla="*/ 2222 w 2857"/>
                              <a:gd name="T65" fmla="*/ 212 h 562"/>
                              <a:gd name="T66" fmla="*/ 2126 w 2857"/>
                              <a:gd name="T67" fmla="*/ 0 h 562"/>
                              <a:gd name="T68" fmla="*/ 2222 w 2857"/>
                              <a:gd name="T69" fmla="*/ 550 h 562"/>
                              <a:gd name="T70" fmla="*/ 2318 w 2857"/>
                              <a:gd name="T71" fmla="*/ 243 h 562"/>
                              <a:gd name="T72" fmla="*/ 2406 w 2857"/>
                              <a:gd name="T73" fmla="*/ 550 h 562"/>
                              <a:gd name="T74" fmla="*/ 2502 w 2857"/>
                              <a:gd name="T75" fmla="*/ 343 h 562"/>
                              <a:gd name="T76" fmla="*/ 2830 w 2857"/>
                              <a:gd name="T77" fmla="*/ 461 h 562"/>
                              <a:gd name="T78" fmla="*/ 2733 w 2857"/>
                              <a:gd name="T79" fmla="*/ 418 h 562"/>
                              <a:gd name="T80" fmla="*/ 2841 w 2857"/>
                              <a:gd name="T81" fmla="*/ 248 h 562"/>
                              <a:gd name="T82" fmla="*/ 2734 w 2857"/>
                              <a:gd name="T83" fmla="*/ 165 h 562"/>
                              <a:gd name="T84" fmla="*/ 2638 w 2857"/>
                              <a:gd name="T85" fmla="*/ 64 h 562"/>
                              <a:gd name="T86" fmla="*/ 2566 w 2857"/>
                              <a:gd name="T87" fmla="*/ 165 h 562"/>
                              <a:gd name="T88" fmla="*/ 2638 w 2857"/>
                              <a:gd name="T89" fmla="*/ 248 h 562"/>
                              <a:gd name="T90" fmla="*/ 2769 w 2857"/>
                              <a:gd name="T91" fmla="*/ 560 h 562"/>
                              <a:gd name="T92" fmla="*/ 2830 w 2857"/>
                              <a:gd name="T93" fmla="*/ 461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57" h="562">
                                <a:moveTo>
                                  <a:pt x="380" y="1"/>
                                </a:moveTo>
                                <a:cubicBezTo>
                                  <a:pt x="483" y="1"/>
                                  <a:pt x="483" y="1"/>
                                  <a:pt x="483" y="1"/>
                                </a:cubicBezTo>
                                <a:cubicBezTo>
                                  <a:pt x="483" y="316"/>
                                  <a:pt x="483" y="316"/>
                                  <a:pt x="483" y="316"/>
                                </a:cubicBezTo>
                                <a:cubicBezTo>
                                  <a:pt x="483" y="479"/>
                                  <a:pt x="383" y="562"/>
                                  <a:pt x="245" y="562"/>
                                </a:cubicBezTo>
                                <a:cubicBezTo>
                                  <a:pt x="113" y="562"/>
                                  <a:pt x="0" y="483"/>
                                  <a:pt x="0" y="316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03" y="1"/>
                                  <a:pt x="103" y="1"/>
                                  <a:pt x="103" y="1"/>
                                </a:cubicBezTo>
                                <a:cubicBezTo>
                                  <a:pt x="103" y="316"/>
                                  <a:pt x="103" y="316"/>
                                  <a:pt x="103" y="316"/>
                                </a:cubicBezTo>
                                <a:cubicBezTo>
                                  <a:pt x="103" y="416"/>
                                  <a:pt x="160" y="468"/>
                                  <a:pt x="245" y="468"/>
                                </a:cubicBezTo>
                                <a:cubicBezTo>
                                  <a:pt x="331" y="468"/>
                                  <a:pt x="380" y="411"/>
                                  <a:pt x="380" y="316"/>
                                </a:cubicBezTo>
                                <a:lnTo>
                                  <a:pt x="380" y="1"/>
                                </a:lnTo>
                                <a:close/>
                                <a:moveTo>
                                  <a:pt x="783" y="473"/>
                                </a:moveTo>
                                <a:cubicBezTo>
                                  <a:pt x="752" y="473"/>
                                  <a:pt x="732" y="455"/>
                                  <a:pt x="732" y="418"/>
                                </a:cubicBezTo>
                                <a:cubicBezTo>
                                  <a:pt x="732" y="248"/>
                                  <a:pt x="732" y="248"/>
                                  <a:pt x="732" y="248"/>
                                </a:cubicBezTo>
                                <a:cubicBezTo>
                                  <a:pt x="840" y="248"/>
                                  <a:pt x="840" y="248"/>
                                  <a:pt x="840" y="248"/>
                                </a:cubicBezTo>
                                <a:cubicBezTo>
                                  <a:pt x="840" y="165"/>
                                  <a:pt x="840" y="165"/>
                                  <a:pt x="840" y="165"/>
                                </a:cubicBezTo>
                                <a:cubicBezTo>
                                  <a:pt x="733" y="165"/>
                                  <a:pt x="733" y="165"/>
                                  <a:pt x="733" y="165"/>
                                </a:cubicBezTo>
                                <a:cubicBezTo>
                                  <a:pt x="733" y="54"/>
                                  <a:pt x="733" y="54"/>
                                  <a:pt x="733" y="54"/>
                                </a:cubicBezTo>
                                <a:cubicBezTo>
                                  <a:pt x="637" y="64"/>
                                  <a:pt x="637" y="64"/>
                                  <a:pt x="637" y="64"/>
                                </a:cubicBezTo>
                                <a:cubicBezTo>
                                  <a:pt x="637" y="165"/>
                                  <a:pt x="637" y="165"/>
                                  <a:pt x="637" y="165"/>
                                </a:cubicBezTo>
                                <a:cubicBezTo>
                                  <a:pt x="565" y="165"/>
                                  <a:pt x="565" y="165"/>
                                  <a:pt x="565" y="165"/>
                                </a:cubicBezTo>
                                <a:cubicBezTo>
                                  <a:pt x="565" y="248"/>
                                  <a:pt x="565" y="248"/>
                                  <a:pt x="565" y="248"/>
                                </a:cubicBezTo>
                                <a:cubicBezTo>
                                  <a:pt x="637" y="248"/>
                                  <a:pt x="637" y="248"/>
                                  <a:pt x="637" y="248"/>
                                </a:cubicBezTo>
                                <a:cubicBezTo>
                                  <a:pt x="637" y="418"/>
                                  <a:pt x="637" y="418"/>
                                  <a:pt x="637" y="418"/>
                                </a:cubicBezTo>
                                <a:cubicBezTo>
                                  <a:pt x="637" y="513"/>
                                  <a:pt x="688" y="560"/>
                                  <a:pt x="769" y="560"/>
                                </a:cubicBezTo>
                                <a:cubicBezTo>
                                  <a:pt x="802" y="560"/>
                                  <a:pt x="826" y="556"/>
                                  <a:pt x="856" y="543"/>
                                </a:cubicBezTo>
                                <a:cubicBezTo>
                                  <a:pt x="829" y="461"/>
                                  <a:pt x="829" y="461"/>
                                  <a:pt x="829" y="461"/>
                                </a:cubicBezTo>
                                <a:cubicBezTo>
                                  <a:pt x="814" y="469"/>
                                  <a:pt x="798" y="473"/>
                                  <a:pt x="783" y="473"/>
                                </a:cubicBezTo>
                                <a:close/>
                                <a:moveTo>
                                  <a:pt x="1018" y="208"/>
                                </a:moveTo>
                                <a:cubicBezTo>
                                  <a:pt x="1011" y="163"/>
                                  <a:pt x="1011" y="163"/>
                                  <a:pt x="1011" y="163"/>
                                </a:cubicBezTo>
                                <a:cubicBezTo>
                                  <a:pt x="922" y="163"/>
                                  <a:pt x="922" y="163"/>
                                  <a:pt x="922" y="163"/>
                                </a:cubicBezTo>
                                <a:cubicBezTo>
                                  <a:pt x="922" y="550"/>
                                  <a:pt x="922" y="550"/>
                                  <a:pt x="922" y="550"/>
                                </a:cubicBezTo>
                                <a:cubicBezTo>
                                  <a:pt x="1018" y="550"/>
                                  <a:pt x="1018" y="550"/>
                                  <a:pt x="1018" y="550"/>
                                </a:cubicBezTo>
                                <a:cubicBezTo>
                                  <a:pt x="1018" y="346"/>
                                  <a:pt x="1018" y="346"/>
                                  <a:pt x="1018" y="346"/>
                                </a:cubicBezTo>
                                <a:cubicBezTo>
                                  <a:pt x="1018" y="274"/>
                                  <a:pt x="1064" y="248"/>
                                  <a:pt x="1114" y="248"/>
                                </a:cubicBezTo>
                                <a:cubicBezTo>
                                  <a:pt x="1146" y="248"/>
                                  <a:pt x="1164" y="258"/>
                                  <a:pt x="1183" y="273"/>
                                </a:cubicBezTo>
                                <a:cubicBezTo>
                                  <a:pt x="1227" y="190"/>
                                  <a:pt x="1227" y="190"/>
                                  <a:pt x="1227" y="190"/>
                                </a:cubicBezTo>
                                <a:cubicBezTo>
                                  <a:pt x="1205" y="170"/>
                                  <a:pt x="1167" y="154"/>
                                  <a:pt x="1127" y="154"/>
                                </a:cubicBezTo>
                                <a:cubicBezTo>
                                  <a:pt x="1088" y="154"/>
                                  <a:pt x="1046" y="161"/>
                                  <a:pt x="1018" y="208"/>
                                </a:cubicBezTo>
                                <a:close/>
                                <a:moveTo>
                                  <a:pt x="1649" y="356"/>
                                </a:moveTo>
                                <a:cubicBezTo>
                                  <a:pt x="1649" y="368"/>
                                  <a:pt x="1648" y="380"/>
                                  <a:pt x="1648" y="392"/>
                                </a:cubicBezTo>
                                <a:cubicBezTo>
                                  <a:pt x="1345" y="392"/>
                                  <a:pt x="1345" y="392"/>
                                  <a:pt x="1345" y="392"/>
                                </a:cubicBezTo>
                                <a:cubicBezTo>
                                  <a:pt x="1351" y="440"/>
                                  <a:pt x="1392" y="475"/>
                                  <a:pt x="1461" y="475"/>
                                </a:cubicBezTo>
                                <a:cubicBezTo>
                                  <a:pt x="1496" y="475"/>
                                  <a:pt x="1542" y="461"/>
                                  <a:pt x="1564" y="439"/>
                                </a:cubicBezTo>
                                <a:cubicBezTo>
                                  <a:pt x="1626" y="499"/>
                                  <a:pt x="1626" y="499"/>
                                  <a:pt x="1626" y="499"/>
                                </a:cubicBezTo>
                                <a:cubicBezTo>
                                  <a:pt x="1584" y="541"/>
                                  <a:pt x="1519" y="562"/>
                                  <a:pt x="1459" y="562"/>
                                </a:cubicBezTo>
                                <a:cubicBezTo>
                                  <a:pt x="1326" y="562"/>
                                  <a:pt x="1246" y="479"/>
                                  <a:pt x="1246" y="355"/>
                                </a:cubicBezTo>
                                <a:cubicBezTo>
                                  <a:pt x="1246" y="238"/>
                                  <a:pt x="1326" y="153"/>
                                  <a:pt x="1452" y="153"/>
                                </a:cubicBezTo>
                                <a:cubicBezTo>
                                  <a:pt x="1571" y="153"/>
                                  <a:pt x="1649" y="221"/>
                                  <a:pt x="1649" y="356"/>
                                </a:cubicBezTo>
                                <a:close/>
                                <a:moveTo>
                                  <a:pt x="1556" y="313"/>
                                </a:moveTo>
                                <a:cubicBezTo>
                                  <a:pt x="1549" y="263"/>
                                  <a:pt x="1511" y="238"/>
                                  <a:pt x="1455" y="238"/>
                                </a:cubicBezTo>
                                <a:cubicBezTo>
                                  <a:pt x="1403" y="238"/>
                                  <a:pt x="1362" y="263"/>
                                  <a:pt x="1347" y="313"/>
                                </a:cubicBezTo>
                                <a:lnTo>
                                  <a:pt x="1556" y="313"/>
                                </a:lnTo>
                                <a:close/>
                                <a:moveTo>
                                  <a:pt x="1910" y="470"/>
                                </a:moveTo>
                                <a:cubicBezTo>
                                  <a:pt x="1850" y="470"/>
                                  <a:pt x="1800" y="432"/>
                                  <a:pt x="1800" y="359"/>
                                </a:cubicBezTo>
                                <a:cubicBezTo>
                                  <a:pt x="1800" y="291"/>
                                  <a:pt x="1846" y="244"/>
                                  <a:pt x="1912" y="244"/>
                                </a:cubicBezTo>
                                <a:cubicBezTo>
                                  <a:pt x="1939" y="244"/>
                                  <a:pt x="1967" y="253"/>
                                  <a:pt x="1989" y="274"/>
                                </a:cubicBezTo>
                                <a:cubicBezTo>
                                  <a:pt x="2050" y="211"/>
                                  <a:pt x="2050" y="211"/>
                                  <a:pt x="2050" y="211"/>
                                </a:cubicBezTo>
                                <a:cubicBezTo>
                                  <a:pt x="2007" y="169"/>
                                  <a:pt x="1966" y="154"/>
                                  <a:pt x="1910" y="154"/>
                                </a:cubicBezTo>
                                <a:cubicBezTo>
                                  <a:pt x="1798" y="154"/>
                                  <a:pt x="1704" y="220"/>
                                  <a:pt x="1704" y="359"/>
                                </a:cubicBezTo>
                                <a:cubicBezTo>
                                  <a:pt x="1704" y="495"/>
                                  <a:pt x="1798" y="562"/>
                                  <a:pt x="1910" y="562"/>
                                </a:cubicBezTo>
                                <a:cubicBezTo>
                                  <a:pt x="1967" y="562"/>
                                  <a:pt x="2015" y="545"/>
                                  <a:pt x="2059" y="501"/>
                                </a:cubicBezTo>
                                <a:cubicBezTo>
                                  <a:pt x="1995" y="438"/>
                                  <a:pt x="1995" y="438"/>
                                  <a:pt x="1995" y="438"/>
                                </a:cubicBezTo>
                                <a:cubicBezTo>
                                  <a:pt x="1971" y="462"/>
                                  <a:pt x="1941" y="470"/>
                                  <a:pt x="1910" y="470"/>
                                </a:cubicBezTo>
                                <a:close/>
                                <a:moveTo>
                                  <a:pt x="2343" y="154"/>
                                </a:moveTo>
                                <a:cubicBezTo>
                                  <a:pt x="2299" y="154"/>
                                  <a:pt x="2256" y="168"/>
                                  <a:pt x="2222" y="212"/>
                                </a:cubicBezTo>
                                <a:cubicBezTo>
                                  <a:pt x="2222" y="0"/>
                                  <a:pt x="2222" y="0"/>
                                  <a:pt x="2222" y="0"/>
                                </a:cubicBezTo>
                                <a:cubicBezTo>
                                  <a:pt x="2126" y="0"/>
                                  <a:pt x="2126" y="0"/>
                                  <a:pt x="2126" y="0"/>
                                </a:cubicBezTo>
                                <a:cubicBezTo>
                                  <a:pt x="2126" y="550"/>
                                  <a:pt x="2126" y="550"/>
                                  <a:pt x="2126" y="550"/>
                                </a:cubicBezTo>
                                <a:cubicBezTo>
                                  <a:pt x="2222" y="550"/>
                                  <a:pt x="2222" y="550"/>
                                  <a:pt x="2222" y="550"/>
                                </a:cubicBezTo>
                                <a:cubicBezTo>
                                  <a:pt x="2222" y="349"/>
                                  <a:pt x="2222" y="349"/>
                                  <a:pt x="2222" y="349"/>
                                </a:cubicBezTo>
                                <a:cubicBezTo>
                                  <a:pt x="2222" y="290"/>
                                  <a:pt x="2261" y="243"/>
                                  <a:pt x="2318" y="243"/>
                                </a:cubicBezTo>
                                <a:cubicBezTo>
                                  <a:pt x="2369" y="243"/>
                                  <a:pt x="2406" y="272"/>
                                  <a:pt x="2406" y="344"/>
                                </a:cubicBezTo>
                                <a:cubicBezTo>
                                  <a:pt x="2406" y="550"/>
                                  <a:pt x="2406" y="550"/>
                                  <a:pt x="2406" y="550"/>
                                </a:cubicBezTo>
                                <a:cubicBezTo>
                                  <a:pt x="2502" y="550"/>
                                  <a:pt x="2502" y="550"/>
                                  <a:pt x="2502" y="550"/>
                                </a:cubicBezTo>
                                <a:cubicBezTo>
                                  <a:pt x="2502" y="343"/>
                                  <a:pt x="2502" y="343"/>
                                  <a:pt x="2502" y="343"/>
                                </a:cubicBezTo>
                                <a:cubicBezTo>
                                  <a:pt x="2502" y="229"/>
                                  <a:pt x="2453" y="154"/>
                                  <a:pt x="2343" y="154"/>
                                </a:cubicBezTo>
                                <a:close/>
                                <a:moveTo>
                                  <a:pt x="2830" y="461"/>
                                </a:moveTo>
                                <a:cubicBezTo>
                                  <a:pt x="2815" y="469"/>
                                  <a:pt x="2798" y="473"/>
                                  <a:pt x="2784" y="473"/>
                                </a:cubicBezTo>
                                <a:cubicBezTo>
                                  <a:pt x="2753" y="473"/>
                                  <a:pt x="2733" y="455"/>
                                  <a:pt x="2733" y="418"/>
                                </a:cubicBezTo>
                                <a:cubicBezTo>
                                  <a:pt x="2733" y="248"/>
                                  <a:pt x="2733" y="248"/>
                                  <a:pt x="2733" y="248"/>
                                </a:cubicBezTo>
                                <a:cubicBezTo>
                                  <a:pt x="2841" y="248"/>
                                  <a:pt x="2841" y="248"/>
                                  <a:pt x="2841" y="248"/>
                                </a:cubicBezTo>
                                <a:cubicBezTo>
                                  <a:pt x="2841" y="165"/>
                                  <a:pt x="2841" y="165"/>
                                  <a:pt x="2841" y="165"/>
                                </a:cubicBezTo>
                                <a:cubicBezTo>
                                  <a:pt x="2734" y="165"/>
                                  <a:pt x="2734" y="165"/>
                                  <a:pt x="2734" y="165"/>
                                </a:cubicBezTo>
                                <a:cubicBezTo>
                                  <a:pt x="2734" y="54"/>
                                  <a:pt x="2734" y="54"/>
                                  <a:pt x="2734" y="54"/>
                                </a:cubicBezTo>
                                <a:cubicBezTo>
                                  <a:pt x="2638" y="64"/>
                                  <a:pt x="2638" y="64"/>
                                  <a:pt x="2638" y="64"/>
                                </a:cubicBezTo>
                                <a:cubicBezTo>
                                  <a:pt x="2638" y="165"/>
                                  <a:pt x="2638" y="165"/>
                                  <a:pt x="2638" y="165"/>
                                </a:cubicBezTo>
                                <a:cubicBezTo>
                                  <a:pt x="2566" y="165"/>
                                  <a:pt x="2566" y="165"/>
                                  <a:pt x="2566" y="165"/>
                                </a:cubicBezTo>
                                <a:cubicBezTo>
                                  <a:pt x="2566" y="248"/>
                                  <a:pt x="2566" y="248"/>
                                  <a:pt x="2566" y="248"/>
                                </a:cubicBezTo>
                                <a:cubicBezTo>
                                  <a:pt x="2638" y="248"/>
                                  <a:pt x="2638" y="248"/>
                                  <a:pt x="2638" y="248"/>
                                </a:cubicBezTo>
                                <a:cubicBezTo>
                                  <a:pt x="2638" y="418"/>
                                  <a:pt x="2638" y="418"/>
                                  <a:pt x="2638" y="418"/>
                                </a:cubicBezTo>
                                <a:cubicBezTo>
                                  <a:pt x="2638" y="513"/>
                                  <a:pt x="2689" y="560"/>
                                  <a:pt x="2769" y="560"/>
                                </a:cubicBezTo>
                                <a:cubicBezTo>
                                  <a:pt x="2802" y="560"/>
                                  <a:pt x="2827" y="556"/>
                                  <a:pt x="2857" y="543"/>
                                </a:cubicBezTo>
                                <a:lnTo>
                                  <a:pt x="2830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080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971416" name="LogoSwitch1"/>
                        <wps:cNvSpPr>
                          <a:spLocks noEditPoints="1"/>
                        </wps:cNvSpPr>
                        <wps:spPr bwMode="auto">
                          <a:xfrm>
                            <a:off x="378460" y="378460"/>
                            <a:ext cx="2574925" cy="651510"/>
                          </a:xfrm>
                          <a:custGeom>
                            <a:avLst/>
                            <a:gdLst>
                              <a:gd name="T0" fmla="*/ 2107 w 8109"/>
                              <a:gd name="T1" fmla="*/ 622 h 2052"/>
                              <a:gd name="T2" fmla="*/ 2672 w 8109"/>
                              <a:gd name="T3" fmla="*/ 622 h 2052"/>
                              <a:gd name="T4" fmla="*/ 2868 w 8109"/>
                              <a:gd name="T5" fmla="*/ 1096 h 2052"/>
                              <a:gd name="T6" fmla="*/ 2654 w 8109"/>
                              <a:gd name="T7" fmla="*/ 977 h 2052"/>
                              <a:gd name="T8" fmla="*/ 2863 w 8109"/>
                              <a:gd name="T9" fmla="*/ 859 h 2052"/>
                              <a:gd name="T10" fmla="*/ 3229 w 8109"/>
                              <a:gd name="T11" fmla="*/ 1172 h 2052"/>
                              <a:gd name="T12" fmla="*/ 3181 w 8109"/>
                              <a:gd name="T13" fmla="*/ 619 h 2052"/>
                              <a:gd name="T14" fmla="*/ 3181 w 8109"/>
                              <a:gd name="T15" fmla="*/ 619 h 2052"/>
                              <a:gd name="T16" fmla="*/ 3335 w 8109"/>
                              <a:gd name="T17" fmla="*/ 623 h 2052"/>
                              <a:gd name="T18" fmla="*/ 3632 w 8109"/>
                              <a:gd name="T19" fmla="*/ 783 h 2052"/>
                              <a:gd name="T20" fmla="*/ 3527 w 8109"/>
                              <a:gd name="T21" fmla="*/ 675 h 2052"/>
                              <a:gd name="T22" fmla="*/ 4138 w 8109"/>
                              <a:gd name="T23" fmla="*/ 799 h 2052"/>
                              <a:gd name="T24" fmla="*/ 4135 w 8109"/>
                              <a:gd name="T25" fmla="*/ 1242 h 2052"/>
                              <a:gd name="T26" fmla="*/ 3923 w 8109"/>
                              <a:gd name="T27" fmla="*/ 1312 h 2052"/>
                              <a:gd name="T28" fmla="*/ 3925 w 8109"/>
                              <a:gd name="T29" fmla="*/ 774 h 2052"/>
                              <a:gd name="T30" fmla="*/ 4039 w 8109"/>
                              <a:gd name="T31" fmla="*/ 971 h 2052"/>
                              <a:gd name="T32" fmla="*/ 4039 w 8109"/>
                              <a:gd name="T33" fmla="*/ 971 h 2052"/>
                              <a:gd name="T34" fmla="*/ 4220 w 8109"/>
                              <a:gd name="T35" fmla="*/ 622 h 2052"/>
                              <a:gd name="T36" fmla="*/ 4412 w 8109"/>
                              <a:gd name="T37" fmla="*/ 865 h 2052"/>
                              <a:gd name="T38" fmla="*/ 4596 w 8109"/>
                              <a:gd name="T39" fmla="*/ 964 h 2052"/>
                              <a:gd name="T40" fmla="*/ 4770 w 8109"/>
                              <a:gd name="T41" fmla="*/ 1014 h 2052"/>
                              <a:gd name="T42" fmla="*/ 4884 w 8109"/>
                              <a:gd name="T43" fmla="*/ 1184 h 2052"/>
                              <a:gd name="T44" fmla="*/ 4980 w 8109"/>
                              <a:gd name="T45" fmla="*/ 934 h 2052"/>
                              <a:gd name="T46" fmla="*/ 5198 w 8109"/>
                              <a:gd name="T47" fmla="*/ 619 h 2052"/>
                              <a:gd name="T48" fmla="*/ 5198 w 8109"/>
                              <a:gd name="T49" fmla="*/ 619 h 2052"/>
                              <a:gd name="T50" fmla="*/ 5150 w 8109"/>
                              <a:gd name="T51" fmla="*/ 783 h 2052"/>
                              <a:gd name="T52" fmla="*/ 5747 w 8109"/>
                              <a:gd name="T53" fmla="*/ 1172 h 2052"/>
                              <a:gd name="T54" fmla="*/ 5327 w 8109"/>
                              <a:gd name="T55" fmla="*/ 978 h 2052"/>
                              <a:gd name="T56" fmla="*/ 5645 w 8109"/>
                              <a:gd name="T57" fmla="*/ 978 h 2052"/>
                              <a:gd name="T58" fmla="*/ 5645 w 8109"/>
                              <a:gd name="T59" fmla="*/ 978 h 2052"/>
                              <a:gd name="T60" fmla="*/ 6094 w 8109"/>
                              <a:gd name="T61" fmla="*/ 887 h 2052"/>
                              <a:gd name="T62" fmla="*/ 5994 w 8109"/>
                              <a:gd name="T63" fmla="*/ 1015 h 2052"/>
                              <a:gd name="T64" fmla="*/ 5820 w 8109"/>
                              <a:gd name="T65" fmla="*/ 1115 h 2052"/>
                              <a:gd name="T66" fmla="*/ 6337 w 8109"/>
                              <a:gd name="T67" fmla="*/ 829 h 2052"/>
                              <a:gd name="T68" fmla="*/ 6337 w 8109"/>
                              <a:gd name="T69" fmla="*/ 1172 h 2052"/>
                              <a:gd name="T70" fmla="*/ 6546 w 8109"/>
                              <a:gd name="T71" fmla="*/ 811 h 2052"/>
                              <a:gd name="T72" fmla="*/ 6966 w 8109"/>
                              <a:gd name="T73" fmla="*/ 1014 h 2052"/>
                              <a:gd name="T74" fmla="*/ 6944 w 8109"/>
                              <a:gd name="T75" fmla="*/ 1121 h 2052"/>
                              <a:gd name="T76" fmla="*/ 6967 w 8109"/>
                              <a:gd name="T77" fmla="*/ 978 h 2052"/>
                              <a:gd name="T78" fmla="*/ 6874 w 8109"/>
                              <a:gd name="T79" fmla="*/ 934 h 2052"/>
                              <a:gd name="T80" fmla="*/ 7347 w 8109"/>
                              <a:gd name="T81" fmla="*/ 1116 h 2052"/>
                              <a:gd name="T82" fmla="*/ 7117 w 8109"/>
                              <a:gd name="T83" fmla="*/ 1227 h 2052"/>
                              <a:gd name="T84" fmla="*/ 7021 w 8109"/>
                              <a:gd name="T85" fmla="*/ 971 h 2052"/>
                              <a:gd name="T86" fmla="*/ 7446 w 8109"/>
                              <a:gd name="T87" fmla="*/ 799 h 2052"/>
                              <a:gd name="T88" fmla="*/ 7233 w 8109"/>
                              <a:gd name="T89" fmla="*/ 1077 h 2052"/>
                              <a:gd name="T90" fmla="*/ 7576 w 8109"/>
                              <a:gd name="T91" fmla="*/ 731 h 2052"/>
                              <a:gd name="T92" fmla="*/ 7624 w 8109"/>
                              <a:gd name="T93" fmla="*/ 1172 h 2052"/>
                              <a:gd name="T94" fmla="*/ 8109 w 8109"/>
                              <a:gd name="T95" fmla="*/ 978 h 2052"/>
                              <a:gd name="T96" fmla="*/ 8109 w 8109"/>
                              <a:gd name="T97" fmla="*/ 978 h 2052"/>
                              <a:gd name="T98" fmla="*/ 7905 w 8109"/>
                              <a:gd name="T99" fmla="*/ 1093 h 2052"/>
                              <a:gd name="T100" fmla="*/ 0 w 8109"/>
                              <a:gd name="T101" fmla="*/ 836 h 2052"/>
                              <a:gd name="T102" fmla="*/ 506 w 8109"/>
                              <a:gd name="T103" fmla="*/ 507 h 2052"/>
                              <a:gd name="T104" fmla="*/ 328 w 8109"/>
                              <a:gd name="T105" fmla="*/ 0 h 2052"/>
                              <a:gd name="T106" fmla="*/ 328 w 8109"/>
                              <a:gd name="T107" fmla="*/ 0 h 2052"/>
                              <a:gd name="T108" fmla="*/ 835 w 8109"/>
                              <a:gd name="T109" fmla="*/ 329 h 2052"/>
                              <a:gd name="T110" fmla="*/ 831 w 8109"/>
                              <a:gd name="T111" fmla="*/ 2052 h 2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109" h="2052">
                                <a:moveTo>
                                  <a:pt x="2672" y="622"/>
                                </a:moveTo>
                                <a:cubicBezTo>
                                  <a:pt x="2443" y="1174"/>
                                  <a:pt x="2443" y="1174"/>
                                  <a:pt x="2443" y="1174"/>
                                </a:cubicBezTo>
                                <a:cubicBezTo>
                                  <a:pt x="2336" y="1174"/>
                                  <a:pt x="2336" y="1174"/>
                                  <a:pt x="2336" y="1174"/>
                                </a:cubicBezTo>
                                <a:cubicBezTo>
                                  <a:pt x="2107" y="622"/>
                                  <a:pt x="2107" y="622"/>
                                  <a:pt x="2107" y="622"/>
                                </a:cubicBezTo>
                                <a:cubicBezTo>
                                  <a:pt x="2223" y="622"/>
                                  <a:pt x="2223" y="622"/>
                                  <a:pt x="2223" y="622"/>
                                </a:cubicBezTo>
                                <a:cubicBezTo>
                                  <a:pt x="2389" y="1050"/>
                                  <a:pt x="2389" y="1050"/>
                                  <a:pt x="2389" y="1050"/>
                                </a:cubicBezTo>
                                <a:cubicBezTo>
                                  <a:pt x="2556" y="622"/>
                                  <a:pt x="2556" y="622"/>
                                  <a:pt x="2556" y="622"/>
                                </a:cubicBezTo>
                                <a:lnTo>
                                  <a:pt x="2672" y="622"/>
                                </a:lnTo>
                                <a:close/>
                                <a:moveTo>
                                  <a:pt x="3057" y="978"/>
                                </a:moveTo>
                                <a:cubicBezTo>
                                  <a:pt x="3057" y="989"/>
                                  <a:pt x="3056" y="1001"/>
                                  <a:pt x="3055" y="1014"/>
                                </a:cubicBezTo>
                                <a:cubicBezTo>
                                  <a:pt x="2753" y="1014"/>
                                  <a:pt x="2753" y="1014"/>
                                  <a:pt x="2753" y="1014"/>
                                </a:cubicBezTo>
                                <a:cubicBezTo>
                                  <a:pt x="2759" y="1062"/>
                                  <a:pt x="2800" y="1096"/>
                                  <a:pt x="2868" y="1096"/>
                                </a:cubicBezTo>
                                <a:cubicBezTo>
                                  <a:pt x="2904" y="1096"/>
                                  <a:pt x="2949" y="1083"/>
                                  <a:pt x="2972" y="1060"/>
                                </a:cubicBezTo>
                                <a:cubicBezTo>
                                  <a:pt x="3033" y="1121"/>
                                  <a:pt x="3033" y="1121"/>
                                  <a:pt x="3033" y="1121"/>
                                </a:cubicBezTo>
                                <a:cubicBezTo>
                                  <a:pt x="2992" y="1162"/>
                                  <a:pt x="2926" y="1184"/>
                                  <a:pt x="2867" y="1184"/>
                                </a:cubicBezTo>
                                <a:cubicBezTo>
                                  <a:pt x="2733" y="1184"/>
                                  <a:pt x="2654" y="1100"/>
                                  <a:pt x="2654" y="977"/>
                                </a:cubicBezTo>
                                <a:cubicBezTo>
                                  <a:pt x="2654" y="859"/>
                                  <a:pt x="2734" y="774"/>
                                  <a:pt x="2859" y="774"/>
                                </a:cubicBezTo>
                                <a:cubicBezTo>
                                  <a:pt x="2978" y="774"/>
                                  <a:pt x="3057" y="843"/>
                                  <a:pt x="3057" y="978"/>
                                </a:cubicBezTo>
                                <a:close/>
                                <a:moveTo>
                                  <a:pt x="2963" y="934"/>
                                </a:moveTo>
                                <a:cubicBezTo>
                                  <a:pt x="2957" y="884"/>
                                  <a:pt x="2918" y="859"/>
                                  <a:pt x="2863" y="859"/>
                                </a:cubicBezTo>
                                <a:cubicBezTo>
                                  <a:pt x="2810" y="859"/>
                                  <a:pt x="2769" y="884"/>
                                  <a:pt x="2754" y="934"/>
                                </a:cubicBezTo>
                                <a:lnTo>
                                  <a:pt x="2963" y="934"/>
                                </a:lnTo>
                                <a:close/>
                                <a:moveTo>
                                  <a:pt x="3133" y="1172"/>
                                </a:moveTo>
                                <a:cubicBezTo>
                                  <a:pt x="3229" y="1172"/>
                                  <a:pt x="3229" y="1172"/>
                                  <a:pt x="3229" y="1172"/>
                                </a:cubicBezTo>
                                <a:cubicBezTo>
                                  <a:pt x="3229" y="783"/>
                                  <a:pt x="3229" y="783"/>
                                  <a:pt x="3229" y="783"/>
                                </a:cubicBezTo>
                                <a:cubicBezTo>
                                  <a:pt x="3133" y="783"/>
                                  <a:pt x="3133" y="783"/>
                                  <a:pt x="3133" y="783"/>
                                </a:cubicBezTo>
                                <a:lnTo>
                                  <a:pt x="3133" y="1172"/>
                                </a:lnTo>
                                <a:close/>
                                <a:moveTo>
                                  <a:pt x="3181" y="619"/>
                                </a:moveTo>
                                <a:cubicBezTo>
                                  <a:pt x="3153" y="619"/>
                                  <a:pt x="3124" y="638"/>
                                  <a:pt x="3124" y="675"/>
                                </a:cubicBezTo>
                                <a:cubicBezTo>
                                  <a:pt x="3124" y="713"/>
                                  <a:pt x="3153" y="731"/>
                                  <a:pt x="3181" y="731"/>
                                </a:cubicBezTo>
                                <a:cubicBezTo>
                                  <a:pt x="3209" y="731"/>
                                  <a:pt x="3237" y="713"/>
                                  <a:pt x="3237" y="675"/>
                                </a:cubicBezTo>
                                <a:cubicBezTo>
                                  <a:pt x="3237" y="638"/>
                                  <a:pt x="3209" y="619"/>
                                  <a:pt x="3181" y="619"/>
                                </a:cubicBezTo>
                                <a:close/>
                                <a:moveTo>
                                  <a:pt x="3335" y="1172"/>
                                </a:moveTo>
                                <a:cubicBezTo>
                                  <a:pt x="3430" y="1172"/>
                                  <a:pt x="3430" y="1172"/>
                                  <a:pt x="3430" y="1172"/>
                                </a:cubicBezTo>
                                <a:cubicBezTo>
                                  <a:pt x="3430" y="623"/>
                                  <a:pt x="3430" y="623"/>
                                  <a:pt x="3430" y="623"/>
                                </a:cubicBezTo>
                                <a:cubicBezTo>
                                  <a:pt x="3335" y="623"/>
                                  <a:pt x="3335" y="623"/>
                                  <a:pt x="3335" y="623"/>
                                </a:cubicBezTo>
                                <a:lnTo>
                                  <a:pt x="3335" y="1172"/>
                                </a:lnTo>
                                <a:close/>
                                <a:moveTo>
                                  <a:pt x="3536" y="1172"/>
                                </a:moveTo>
                                <a:cubicBezTo>
                                  <a:pt x="3632" y="1172"/>
                                  <a:pt x="3632" y="1172"/>
                                  <a:pt x="3632" y="1172"/>
                                </a:cubicBezTo>
                                <a:cubicBezTo>
                                  <a:pt x="3632" y="783"/>
                                  <a:pt x="3632" y="783"/>
                                  <a:pt x="3632" y="783"/>
                                </a:cubicBezTo>
                                <a:cubicBezTo>
                                  <a:pt x="3536" y="783"/>
                                  <a:pt x="3536" y="783"/>
                                  <a:pt x="3536" y="783"/>
                                </a:cubicBezTo>
                                <a:lnTo>
                                  <a:pt x="3536" y="1172"/>
                                </a:lnTo>
                                <a:close/>
                                <a:moveTo>
                                  <a:pt x="3584" y="619"/>
                                </a:moveTo>
                                <a:cubicBezTo>
                                  <a:pt x="3555" y="619"/>
                                  <a:pt x="3527" y="638"/>
                                  <a:pt x="3527" y="675"/>
                                </a:cubicBezTo>
                                <a:cubicBezTo>
                                  <a:pt x="3527" y="713"/>
                                  <a:pt x="3555" y="731"/>
                                  <a:pt x="3584" y="731"/>
                                </a:cubicBezTo>
                                <a:cubicBezTo>
                                  <a:pt x="3612" y="731"/>
                                  <a:pt x="3640" y="713"/>
                                  <a:pt x="3640" y="675"/>
                                </a:cubicBezTo>
                                <a:cubicBezTo>
                                  <a:pt x="3640" y="638"/>
                                  <a:pt x="3612" y="619"/>
                                  <a:pt x="3584" y="619"/>
                                </a:cubicBezTo>
                                <a:close/>
                                <a:moveTo>
                                  <a:pt x="4138" y="799"/>
                                </a:moveTo>
                                <a:cubicBezTo>
                                  <a:pt x="4090" y="855"/>
                                  <a:pt x="4090" y="855"/>
                                  <a:pt x="4090" y="855"/>
                                </a:cubicBezTo>
                                <a:cubicBezTo>
                                  <a:pt x="4124" y="895"/>
                                  <a:pt x="4135" y="931"/>
                                  <a:pt x="4135" y="971"/>
                                </a:cubicBezTo>
                                <a:cubicBezTo>
                                  <a:pt x="4135" y="1040"/>
                                  <a:pt x="4102" y="1087"/>
                                  <a:pt x="4039" y="1116"/>
                                </a:cubicBezTo>
                                <a:cubicBezTo>
                                  <a:pt x="4120" y="1145"/>
                                  <a:pt x="4135" y="1204"/>
                                  <a:pt x="4135" y="1242"/>
                                </a:cubicBezTo>
                                <a:cubicBezTo>
                                  <a:pt x="4135" y="1352"/>
                                  <a:pt x="4027" y="1405"/>
                                  <a:pt x="3923" y="1405"/>
                                </a:cubicBezTo>
                                <a:cubicBezTo>
                                  <a:pt x="3789" y="1405"/>
                                  <a:pt x="3710" y="1338"/>
                                  <a:pt x="3714" y="1227"/>
                                </a:cubicBezTo>
                                <a:cubicBezTo>
                                  <a:pt x="3809" y="1227"/>
                                  <a:pt x="3809" y="1227"/>
                                  <a:pt x="3809" y="1227"/>
                                </a:cubicBezTo>
                                <a:cubicBezTo>
                                  <a:pt x="3805" y="1280"/>
                                  <a:pt x="3863" y="1312"/>
                                  <a:pt x="3923" y="1312"/>
                                </a:cubicBezTo>
                                <a:cubicBezTo>
                                  <a:pt x="3977" y="1312"/>
                                  <a:pt x="4035" y="1290"/>
                                  <a:pt x="4035" y="1242"/>
                                </a:cubicBezTo>
                                <a:cubicBezTo>
                                  <a:pt x="4035" y="1194"/>
                                  <a:pt x="3997" y="1165"/>
                                  <a:pt x="3925" y="1165"/>
                                </a:cubicBezTo>
                                <a:cubicBezTo>
                                  <a:pt x="3797" y="1165"/>
                                  <a:pt x="3713" y="1092"/>
                                  <a:pt x="3713" y="971"/>
                                </a:cubicBezTo>
                                <a:cubicBezTo>
                                  <a:pt x="3713" y="840"/>
                                  <a:pt x="3816" y="774"/>
                                  <a:pt x="3925" y="774"/>
                                </a:cubicBezTo>
                                <a:cubicBezTo>
                                  <a:pt x="3955" y="774"/>
                                  <a:pt x="3998" y="780"/>
                                  <a:pt x="4025" y="799"/>
                                </a:cubicBezTo>
                                <a:cubicBezTo>
                                  <a:pt x="4068" y="745"/>
                                  <a:pt x="4068" y="745"/>
                                  <a:pt x="4068" y="745"/>
                                </a:cubicBezTo>
                                <a:lnTo>
                                  <a:pt x="4138" y="799"/>
                                </a:lnTo>
                                <a:close/>
                                <a:moveTo>
                                  <a:pt x="4039" y="971"/>
                                </a:moveTo>
                                <a:cubicBezTo>
                                  <a:pt x="4039" y="905"/>
                                  <a:pt x="3988" y="863"/>
                                  <a:pt x="3925" y="863"/>
                                </a:cubicBezTo>
                                <a:cubicBezTo>
                                  <a:pt x="3862" y="863"/>
                                  <a:pt x="3808" y="898"/>
                                  <a:pt x="3808" y="971"/>
                                </a:cubicBezTo>
                                <a:cubicBezTo>
                                  <a:pt x="3808" y="1038"/>
                                  <a:pt x="3862" y="1077"/>
                                  <a:pt x="3925" y="1077"/>
                                </a:cubicBezTo>
                                <a:cubicBezTo>
                                  <a:pt x="3988" y="1077"/>
                                  <a:pt x="4039" y="1037"/>
                                  <a:pt x="4039" y="971"/>
                                </a:cubicBezTo>
                                <a:close/>
                                <a:moveTo>
                                  <a:pt x="4437" y="776"/>
                                </a:moveTo>
                                <a:cubicBezTo>
                                  <a:pt x="4393" y="776"/>
                                  <a:pt x="4350" y="789"/>
                                  <a:pt x="4316" y="834"/>
                                </a:cubicBezTo>
                                <a:cubicBezTo>
                                  <a:pt x="4316" y="622"/>
                                  <a:pt x="4316" y="622"/>
                                  <a:pt x="4316" y="622"/>
                                </a:cubicBezTo>
                                <a:cubicBezTo>
                                  <a:pt x="4220" y="622"/>
                                  <a:pt x="4220" y="622"/>
                                  <a:pt x="4220" y="622"/>
                                </a:cubicBezTo>
                                <a:cubicBezTo>
                                  <a:pt x="4220" y="1172"/>
                                  <a:pt x="4220" y="1172"/>
                                  <a:pt x="4220" y="1172"/>
                                </a:cubicBezTo>
                                <a:cubicBezTo>
                                  <a:pt x="4316" y="1172"/>
                                  <a:pt x="4316" y="1172"/>
                                  <a:pt x="4316" y="1172"/>
                                </a:cubicBezTo>
                                <a:cubicBezTo>
                                  <a:pt x="4316" y="971"/>
                                  <a:pt x="4316" y="971"/>
                                  <a:pt x="4316" y="971"/>
                                </a:cubicBezTo>
                                <a:cubicBezTo>
                                  <a:pt x="4316" y="912"/>
                                  <a:pt x="4355" y="865"/>
                                  <a:pt x="4412" y="865"/>
                                </a:cubicBezTo>
                                <a:cubicBezTo>
                                  <a:pt x="4463" y="865"/>
                                  <a:pt x="4500" y="894"/>
                                  <a:pt x="4500" y="965"/>
                                </a:cubicBezTo>
                                <a:cubicBezTo>
                                  <a:pt x="4500" y="1172"/>
                                  <a:pt x="4500" y="1172"/>
                                  <a:pt x="4500" y="1172"/>
                                </a:cubicBezTo>
                                <a:cubicBezTo>
                                  <a:pt x="4596" y="1172"/>
                                  <a:pt x="4596" y="1172"/>
                                  <a:pt x="4596" y="1172"/>
                                </a:cubicBezTo>
                                <a:cubicBezTo>
                                  <a:pt x="4596" y="964"/>
                                  <a:pt x="4596" y="964"/>
                                  <a:pt x="4596" y="964"/>
                                </a:cubicBezTo>
                                <a:cubicBezTo>
                                  <a:pt x="4596" y="850"/>
                                  <a:pt x="4547" y="776"/>
                                  <a:pt x="4437" y="776"/>
                                </a:cubicBezTo>
                                <a:close/>
                                <a:moveTo>
                                  <a:pt x="5074" y="978"/>
                                </a:moveTo>
                                <a:cubicBezTo>
                                  <a:pt x="5074" y="989"/>
                                  <a:pt x="5073" y="1001"/>
                                  <a:pt x="5072" y="1014"/>
                                </a:cubicBezTo>
                                <a:cubicBezTo>
                                  <a:pt x="4770" y="1014"/>
                                  <a:pt x="4770" y="1014"/>
                                  <a:pt x="4770" y="1014"/>
                                </a:cubicBezTo>
                                <a:cubicBezTo>
                                  <a:pt x="4776" y="1062"/>
                                  <a:pt x="4817" y="1096"/>
                                  <a:pt x="4885" y="1096"/>
                                </a:cubicBezTo>
                                <a:cubicBezTo>
                                  <a:pt x="4921" y="1096"/>
                                  <a:pt x="4966" y="1083"/>
                                  <a:pt x="4989" y="1060"/>
                                </a:cubicBezTo>
                                <a:cubicBezTo>
                                  <a:pt x="5050" y="1121"/>
                                  <a:pt x="5050" y="1121"/>
                                  <a:pt x="5050" y="1121"/>
                                </a:cubicBezTo>
                                <a:cubicBezTo>
                                  <a:pt x="5009" y="1162"/>
                                  <a:pt x="4944" y="1184"/>
                                  <a:pt x="4884" y="1184"/>
                                </a:cubicBezTo>
                                <a:cubicBezTo>
                                  <a:pt x="4750" y="1184"/>
                                  <a:pt x="4671" y="1100"/>
                                  <a:pt x="4671" y="977"/>
                                </a:cubicBezTo>
                                <a:cubicBezTo>
                                  <a:pt x="4671" y="859"/>
                                  <a:pt x="4751" y="774"/>
                                  <a:pt x="4877" y="774"/>
                                </a:cubicBezTo>
                                <a:cubicBezTo>
                                  <a:pt x="4995" y="774"/>
                                  <a:pt x="5074" y="843"/>
                                  <a:pt x="5074" y="978"/>
                                </a:cubicBezTo>
                                <a:close/>
                                <a:moveTo>
                                  <a:pt x="4980" y="934"/>
                                </a:moveTo>
                                <a:cubicBezTo>
                                  <a:pt x="4974" y="884"/>
                                  <a:pt x="4936" y="859"/>
                                  <a:pt x="4880" y="859"/>
                                </a:cubicBezTo>
                                <a:cubicBezTo>
                                  <a:pt x="4827" y="859"/>
                                  <a:pt x="4786" y="884"/>
                                  <a:pt x="4772" y="934"/>
                                </a:cubicBezTo>
                                <a:lnTo>
                                  <a:pt x="4980" y="934"/>
                                </a:lnTo>
                                <a:close/>
                                <a:moveTo>
                                  <a:pt x="5198" y="619"/>
                                </a:moveTo>
                                <a:cubicBezTo>
                                  <a:pt x="5170" y="619"/>
                                  <a:pt x="5141" y="638"/>
                                  <a:pt x="5141" y="675"/>
                                </a:cubicBezTo>
                                <a:cubicBezTo>
                                  <a:pt x="5141" y="713"/>
                                  <a:pt x="5170" y="731"/>
                                  <a:pt x="5198" y="731"/>
                                </a:cubicBezTo>
                                <a:cubicBezTo>
                                  <a:pt x="5226" y="731"/>
                                  <a:pt x="5255" y="713"/>
                                  <a:pt x="5255" y="675"/>
                                </a:cubicBezTo>
                                <a:cubicBezTo>
                                  <a:pt x="5255" y="638"/>
                                  <a:pt x="5226" y="619"/>
                                  <a:pt x="5198" y="619"/>
                                </a:cubicBezTo>
                                <a:close/>
                                <a:moveTo>
                                  <a:pt x="5150" y="1172"/>
                                </a:moveTo>
                                <a:cubicBezTo>
                                  <a:pt x="5246" y="1172"/>
                                  <a:pt x="5246" y="1172"/>
                                  <a:pt x="5246" y="1172"/>
                                </a:cubicBezTo>
                                <a:cubicBezTo>
                                  <a:pt x="5246" y="783"/>
                                  <a:pt x="5246" y="783"/>
                                  <a:pt x="5246" y="783"/>
                                </a:cubicBezTo>
                                <a:cubicBezTo>
                                  <a:pt x="5150" y="783"/>
                                  <a:pt x="5150" y="783"/>
                                  <a:pt x="5150" y="783"/>
                                </a:cubicBezTo>
                                <a:lnTo>
                                  <a:pt x="5150" y="1172"/>
                                </a:lnTo>
                                <a:close/>
                                <a:moveTo>
                                  <a:pt x="5651" y="623"/>
                                </a:moveTo>
                                <a:cubicBezTo>
                                  <a:pt x="5747" y="623"/>
                                  <a:pt x="5747" y="623"/>
                                  <a:pt x="5747" y="623"/>
                                </a:cubicBezTo>
                                <a:cubicBezTo>
                                  <a:pt x="5747" y="1172"/>
                                  <a:pt x="5747" y="1172"/>
                                  <a:pt x="5747" y="1172"/>
                                </a:cubicBezTo>
                                <a:cubicBezTo>
                                  <a:pt x="5658" y="1172"/>
                                  <a:pt x="5658" y="1172"/>
                                  <a:pt x="5658" y="1172"/>
                                </a:cubicBezTo>
                                <a:cubicBezTo>
                                  <a:pt x="5651" y="1118"/>
                                  <a:pt x="5651" y="1118"/>
                                  <a:pt x="5651" y="1118"/>
                                </a:cubicBezTo>
                                <a:cubicBezTo>
                                  <a:pt x="5621" y="1169"/>
                                  <a:pt x="5574" y="1183"/>
                                  <a:pt x="5526" y="1183"/>
                                </a:cubicBezTo>
                                <a:cubicBezTo>
                                  <a:pt x="5413" y="1183"/>
                                  <a:pt x="5327" y="1105"/>
                                  <a:pt x="5327" y="978"/>
                                </a:cubicBezTo>
                                <a:cubicBezTo>
                                  <a:pt x="5327" y="844"/>
                                  <a:pt x="5411" y="775"/>
                                  <a:pt x="5524" y="775"/>
                                </a:cubicBezTo>
                                <a:cubicBezTo>
                                  <a:pt x="5565" y="775"/>
                                  <a:pt x="5628" y="796"/>
                                  <a:pt x="5651" y="837"/>
                                </a:cubicBezTo>
                                <a:lnTo>
                                  <a:pt x="5651" y="623"/>
                                </a:lnTo>
                                <a:close/>
                                <a:moveTo>
                                  <a:pt x="5645" y="978"/>
                                </a:moveTo>
                                <a:cubicBezTo>
                                  <a:pt x="5645" y="911"/>
                                  <a:pt x="5593" y="865"/>
                                  <a:pt x="5533" y="865"/>
                                </a:cubicBezTo>
                                <a:cubicBezTo>
                                  <a:pt x="5472" y="865"/>
                                  <a:pt x="5423" y="908"/>
                                  <a:pt x="5423" y="978"/>
                                </a:cubicBezTo>
                                <a:cubicBezTo>
                                  <a:pt x="5423" y="1046"/>
                                  <a:pt x="5471" y="1092"/>
                                  <a:pt x="5533" y="1092"/>
                                </a:cubicBezTo>
                                <a:cubicBezTo>
                                  <a:pt x="5593" y="1092"/>
                                  <a:pt x="5645" y="1048"/>
                                  <a:pt x="5645" y="978"/>
                                </a:cubicBezTo>
                                <a:close/>
                                <a:moveTo>
                                  <a:pt x="6000" y="934"/>
                                </a:moveTo>
                                <a:cubicBezTo>
                                  <a:pt x="5952" y="931"/>
                                  <a:pt x="5928" y="916"/>
                                  <a:pt x="5928" y="891"/>
                                </a:cubicBezTo>
                                <a:cubicBezTo>
                                  <a:pt x="5928" y="867"/>
                                  <a:pt x="5952" y="853"/>
                                  <a:pt x="5999" y="853"/>
                                </a:cubicBezTo>
                                <a:cubicBezTo>
                                  <a:pt x="6035" y="853"/>
                                  <a:pt x="6067" y="862"/>
                                  <a:pt x="6094" y="887"/>
                                </a:cubicBezTo>
                                <a:cubicBezTo>
                                  <a:pt x="6148" y="824"/>
                                  <a:pt x="6148" y="824"/>
                                  <a:pt x="6148" y="824"/>
                                </a:cubicBezTo>
                                <a:cubicBezTo>
                                  <a:pt x="6103" y="786"/>
                                  <a:pt x="6057" y="774"/>
                                  <a:pt x="5997" y="774"/>
                                </a:cubicBezTo>
                                <a:cubicBezTo>
                                  <a:pt x="5926" y="774"/>
                                  <a:pt x="5834" y="804"/>
                                  <a:pt x="5834" y="894"/>
                                </a:cubicBezTo>
                                <a:cubicBezTo>
                                  <a:pt x="5834" y="982"/>
                                  <a:pt x="5922" y="1008"/>
                                  <a:pt x="5994" y="1015"/>
                                </a:cubicBezTo>
                                <a:cubicBezTo>
                                  <a:pt x="6050" y="1018"/>
                                  <a:pt x="6071" y="1033"/>
                                  <a:pt x="6071" y="1059"/>
                                </a:cubicBezTo>
                                <a:cubicBezTo>
                                  <a:pt x="6071" y="1086"/>
                                  <a:pt x="6039" y="1101"/>
                                  <a:pt x="6004" y="1101"/>
                                </a:cubicBezTo>
                                <a:cubicBezTo>
                                  <a:pt x="5960" y="1101"/>
                                  <a:pt x="5905" y="1086"/>
                                  <a:pt x="5867" y="1047"/>
                                </a:cubicBezTo>
                                <a:cubicBezTo>
                                  <a:pt x="5820" y="1115"/>
                                  <a:pt x="5820" y="1115"/>
                                  <a:pt x="5820" y="1115"/>
                                </a:cubicBezTo>
                                <a:cubicBezTo>
                                  <a:pt x="5878" y="1174"/>
                                  <a:pt x="5937" y="1184"/>
                                  <a:pt x="5999" y="1184"/>
                                </a:cubicBezTo>
                                <a:cubicBezTo>
                                  <a:pt x="6109" y="1184"/>
                                  <a:pt x="6166" y="1125"/>
                                  <a:pt x="6166" y="1057"/>
                                </a:cubicBezTo>
                                <a:cubicBezTo>
                                  <a:pt x="6166" y="956"/>
                                  <a:pt x="6073" y="938"/>
                                  <a:pt x="6000" y="934"/>
                                </a:cubicBezTo>
                                <a:close/>
                                <a:moveTo>
                                  <a:pt x="6337" y="829"/>
                                </a:moveTo>
                                <a:cubicBezTo>
                                  <a:pt x="6330" y="784"/>
                                  <a:pt x="6330" y="784"/>
                                  <a:pt x="6330" y="784"/>
                                </a:cubicBezTo>
                                <a:cubicBezTo>
                                  <a:pt x="6241" y="784"/>
                                  <a:pt x="6241" y="784"/>
                                  <a:pt x="6241" y="784"/>
                                </a:cubicBezTo>
                                <a:cubicBezTo>
                                  <a:pt x="6241" y="1172"/>
                                  <a:pt x="6241" y="1172"/>
                                  <a:pt x="6241" y="1172"/>
                                </a:cubicBezTo>
                                <a:cubicBezTo>
                                  <a:pt x="6337" y="1172"/>
                                  <a:pt x="6337" y="1172"/>
                                  <a:pt x="6337" y="1172"/>
                                </a:cubicBezTo>
                                <a:cubicBezTo>
                                  <a:pt x="6337" y="967"/>
                                  <a:pt x="6337" y="967"/>
                                  <a:pt x="6337" y="967"/>
                                </a:cubicBezTo>
                                <a:cubicBezTo>
                                  <a:pt x="6337" y="895"/>
                                  <a:pt x="6383" y="869"/>
                                  <a:pt x="6434" y="869"/>
                                </a:cubicBezTo>
                                <a:cubicBezTo>
                                  <a:pt x="6465" y="869"/>
                                  <a:pt x="6483" y="879"/>
                                  <a:pt x="6503" y="894"/>
                                </a:cubicBezTo>
                                <a:cubicBezTo>
                                  <a:pt x="6546" y="811"/>
                                  <a:pt x="6546" y="811"/>
                                  <a:pt x="6546" y="811"/>
                                </a:cubicBezTo>
                                <a:cubicBezTo>
                                  <a:pt x="6525" y="791"/>
                                  <a:pt x="6486" y="775"/>
                                  <a:pt x="6446" y="775"/>
                                </a:cubicBezTo>
                                <a:cubicBezTo>
                                  <a:pt x="6408" y="775"/>
                                  <a:pt x="6365" y="782"/>
                                  <a:pt x="6337" y="829"/>
                                </a:cubicBezTo>
                                <a:close/>
                                <a:moveTo>
                                  <a:pt x="6967" y="978"/>
                                </a:moveTo>
                                <a:cubicBezTo>
                                  <a:pt x="6967" y="989"/>
                                  <a:pt x="6966" y="1001"/>
                                  <a:pt x="6966" y="1014"/>
                                </a:cubicBezTo>
                                <a:cubicBezTo>
                                  <a:pt x="6663" y="1014"/>
                                  <a:pt x="6663" y="1014"/>
                                  <a:pt x="6663" y="1014"/>
                                </a:cubicBezTo>
                                <a:cubicBezTo>
                                  <a:pt x="6669" y="1062"/>
                                  <a:pt x="6710" y="1096"/>
                                  <a:pt x="6779" y="1096"/>
                                </a:cubicBezTo>
                                <a:cubicBezTo>
                                  <a:pt x="6814" y="1096"/>
                                  <a:pt x="6860" y="1083"/>
                                  <a:pt x="6882" y="1060"/>
                                </a:cubicBezTo>
                                <a:cubicBezTo>
                                  <a:pt x="6944" y="1121"/>
                                  <a:pt x="6944" y="1121"/>
                                  <a:pt x="6944" y="1121"/>
                                </a:cubicBezTo>
                                <a:cubicBezTo>
                                  <a:pt x="6902" y="1162"/>
                                  <a:pt x="6837" y="1184"/>
                                  <a:pt x="6777" y="1184"/>
                                </a:cubicBezTo>
                                <a:cubicBezTo>
                                  <a:pt x="6643" y="1184"/>
                                  <a:pt x="6564" y="1100"/>
                                  <a:pt x="6564" y="977"/>
                                </a:cubicBezTo>
                                <a:cubicBezTo>
                                  <a:pt x="6564" y="859"/>
                                  <a:pt x="6644" y="774"/>
                                  <a:pt x="6770" y="774"/>
                                </a:cubicBezTo>
                                <a:cubicBezTo>
                                  <a:pt x="6889" y="774"/>
                                  <a:pt x="6967" y="843"/>
                                  <a:pt x="6967" y="978"/>
                                </a:cubicBezTo>
                                <a:close/>
                                <a:moveTo>
                                  <a:pt x="6874" y="934"/>
                                </a:moveTo>
                                <a:cubicBezTo>
                                  <a:pt x="6867" y="884"/>
                                  <a:pt x="6829" y="859"/>
                                  <a:pt x="6773" y="859"/>
                                </a:cubicBezTo>
                                <a:cubicBezTo>
                                  <a:pt x="6720" y="859"/>
                                  <a:pt x="6680" y="884"/>
                                  <a:pt x="6665" y="934"/>
                                </a:cubicBezTo>
                                <a:lnTo>
                                  <a:pt x="6874" y="934"/>
                                </a:lnTo>
                                <a:close/>
                                <a:moveTo>
                                  <a:pt x="7446" y="799"/>
                                </a:moveTo>
                                <a:cubicBezTo>
                                  <a:pt x="7398" y="855"/>
                                  <a:pt x="7398" y="855"/>
                                  <a:pt x="7398" y="855"/>
                                </a:cubicBezTo>
                                <a:cubicBezTo>
                                  <a:pt x="7431" y="895"/>
                                  <a:pt x="7442" y="931"/>
                                  <a:pt x="7442" y="971"/>
                                </a:cubicBezTo>
                                <a:cubicBezTo>
                                  <a:pt x="7442" y="1040"/>
                                  <a:pt x="7410" y="1087"/>
                                  <a:pt x="7347" y="1116"/>
                                </a:cubicBezTo>
                                <a:cubicBezTo>
                                  <a:pt x="7428" y="1145"/>
                                  <a:pt x="7442" y="1204"/>
                                  <a:pt x="7442" y="1242"/>
                                </a:cubicBezTo>
                                <a:cubicBezTo>
                                  <a:pt x="7442" y="1352"/>
                                  <a:pt x="7335" y="1405"/>
                                  <a:pt x="7231" y="1405"/>
                                </a:cubicBezTo>
                                <a:cubicBezTo>
                                  <a:pt x="7097" y="1405"/>
                                  <a:pt x="7018" y="1338"/>
                                  <a:pt x="7022" y="1227"/>
                                </a:cubicBezTo>
                                <a:cubicBezTo>
                                  <a:pt x="7117" y="1227"/>
                                  <a:pt x="7117" y="1227"/>
                                  <a:pt x="7117" y="1227"/>
                                </a:cubicBezTo>
                                <a:cubicBezTo>
                                  <a:pt x="7113" y="1280"/>
                                  <a:pt x="7171" y="1312"/>
                                  <a:pt x="7231" y="1312"/>
                                </a:cubicBezTo>
                                <a:cubicBezTo>
                                  <a:pt x="7285" y="1312"/>
                                  <a:pt x="7343" y="1290"/>
                                  <a:pt x="7343" y="1242"/>
                                </a:cubicBezTo>
                                <a:cubicBezTo>
                                  <a:pt x="7343" y="1194"/>
                                  <a:pt x="7305" y="1165"/>
                                  <a:pt x="7233" y="1165"/>
                                </a:cubicBezTo>
                                <a:cubicBezTo>
                                  <a:pt x="7105" y="1165"/>
                                  <a:pt x="7021" y="1092"/>
                                  <a:pt x="7021" y="971"/>
                                </a:cubicBezTo>
                                <a:cubicBezTo>
                                  <a:pt x="7021" y="840"/>
                                  <a:pt x="7124" y="774"/>
                                  <a:pt x="7233" y="774"/>
                                </a:cubicBezTo>
                                <a:cubicBezTo>
                                  <a:pt x="7263" y="774"/>
                                  <a:pt x="7306" y="780"/>
                                  <a:pt x="7332" y="799"/>
                                </a:cubicBezTo>
                                <a:cubicBezTo>
                                  <a:pt x="7376" y="745"/>
                                  <a:pt x="7376" y="745"/>
                                  <a:pt x="7376" y="745"/>
                                </a:cubicBezTo>
                                <a:lnTo>
                                  <a:pt x="7446" y="799"/>
                                </a:lnTo>
                                <a:close/>
                                <a:moveTo>
                                  <a:pt x="7347" y="971"/>
                                </a:moveTo>
                                <a:cubicBezTo>
                                  <a:pt x="7347" y="905"/>
                                  <a:pt x="7296" y="863"/>
                                  <a:pt x="7233" y="863"/>
                                </a:cubicBezTo>
                                <a:cubicBezTo>
                                  <a:pt x="7170" y="863"/>
                                  <a:pt x="7116" y="898"/>
                                  <a:pt x="7116" y="971"/>
                                </a:cubicBezTo>
                                <a:cubicBezTo>
                                  <a:pt x="7116" y="1038"/>
                                  <a:pt x="7170" y="1077"/>
                                  <a:pt x="7233" y="1077"/>
                                </a:cubicBezTo>
                                <a:cubicBezTo>
                                  <a:pt x="7296" y="1077"/>
                                  <a:pt x="7347" y="1037"/>
                                  <a:pt x="7347" y="971"/>
                                </a:cubicBezTo>
                                <a:close/>
                                <a:moveTo>
                                  <a:pt x="7576" y="619"/>
                                </a:moveTo>
                                <a:cubicBezTo>
                                  <a:pt x="7548" y="619"/>
                                  <a:pt x="7519" y="638"/>
                                  <a:pt x="7519" y="675"/>
                                </a:cubicBezTo>
                                <a:cubicBezTo>
                                  <a:pt x="7519" y="713"/>
                                  <a:pt x="7548" y="731"/>
                                  <a:pt x="7576" y="731"/>
                                </a:cubicBezTo>
                                <a:cubicBezTo>
                                  <a:pt x="7604" y="731"/>
                                  <a:pt x="7632" y="713"/>
                                  <a:pt x="7632" y="675"/>
                                </a:cubicBezTo>
                                <a:cubicBezTo>
                                  <a:pt x="7632" y="638"/>
                                  <a:pt x="7604" y="619"/>
                                  <a:pt x="7576" y="619"/>
                                </a:cubicBezTo>
                                <a:close/>
                                <a:moveTo>
                                  <a:pt x="7528" y="1172"/>
                                </a:moveTo>
                                <a:cubicBezTo>
                                  <a:pt x="7624" y="1172"/>
                                  <a:pt x="7624" y="1172"/>
                                  <a:pt x="7624" y="1172"/>
                                </a:cubicBezTo>
                                <a:cubicBezTo>
                                  <a:pt x="7624" y="783"/>
                                  <a:pt x="7624" y="783"/>
                                  <a:pt x="7624" y="783"/>
                                </a:cubicBezTo>
                                <a:cubicBezTo>
                                  <a:pt x="7528" y="783"/>
                                  <a:pt x="7528" y="783"/>
                                  <a:pt x="7528" y="783"/>
                                </a:cubicBezTo>
                                <a:lnTo>
                                  <a:pt x="7528" y="1172"/>
                                </a:lnTo>
                                <a:close/>
                                <a:moveTo>
                                  <a:pt x="8109" y="978"/>
                                </a:moveTo>
                                <a:cubicBezTo>
                                  <a:pt x="8109" y="1092"/>
                                  <a:pt x="8032" y="1183"/>
                                  <a:pt x="7905" y="1183"/>
                                </a:cubicBezTo>
                                <a:cubicBezTo>
                                  <a:pt x="7779" y="1183"/>
                                  <a:pt x="7702" y="1092"/>
                                  <a:pt x="7702" y="978"/>
                                </a:cubicBezTo>
                                <a:cubicBezTo>
                                  <a:pt x="7702" y="868"/>
                                  <a:pt x="7781" y="775"/>
                                  <a:pt x="7904" y="775"/>
                                </a:cubicBezTo>
                                <a:cubicBezTo>
                                  <a:pt x="8028" y="775"/>
                                  <a:pt x="8109" y="868"/>
                                  <a:pt x="8109" y="978"/>
                                </a:cubicBezTo>
                                <a:close/>
                                <a:moveTo>
                                  <a:pt x="8010" y="978"/>
                                </a:moveTo>
                                <a:cubicBezTo>
                                  <a:pt x="8010" y="920"/>
                                  <a:pt x="7969" y="864"/>
                                  <a:pt x="7905" y="864"/>
                                </a:cubicBezTo>
                                <a:cubicBezTo>
                                  <a:pt x="7836" y="864"/>
                                  <a:pt x="7800" y="920"/>
                                  <a:pt x="7800" y="978"/>
                                </a:cubicBezTo>
                                <a:cubicBezTo>
                                  <a:pt x="7800" y="1037"/>
                                  <a:pt x="7835" y="1093"/>
                                  <a:pt x="7905" y="1093"/>
                                </a:cubicBezTo>
                                <a:cubicBezTo>
                                  <a:pt x="7975" y="1093"/>
                                  <a:pt x="8010" y="1037"/>
                                  <a:pt x="8010" y="978"/>
                                </a:cubicBezTo>
                                <a:close/>
                                <a:moveTo>
                                  <a:pt x="328" y="507"/>
                                </a:moveTo>
                                <a:cubicBezTo>
                                  <a:pt x="0" y="507"/>
                                  <a:pt x="0" y="507"/>
                                  <a:pt x="0" y="507"/>
                                </a:cubicBezTo>
                                <a:cubicBezTo>
                                  <a:pt x="0" y="836"/>
                                  <a:pt x="0" y="836"/>
                                  <a:pt x="0" y="836"/>
                                </a:cubicBezTo>
                                <a:cubicBezTo>
                                  <a:pt x="328" y="836"/>
                                  <a:pt x="328" y="836"/>
                                  <a:pt x="328" y="836"/>
                                </a:cubicBezTo>
                                <a:lnTo>
                                  <a:pt x="328" y="507"/>
                                </a:lnTo>
                                <a:close/>
                                <a:moveTo>
                                  <a:pt x="835" y="507"/>
                                </a:moveTo>
                                <a:cubicBezTo>
                                  <a:pt x="506" y="507"/>
                                  <a:pt x="506" y="507"/>
                                  <a:pt x="506" y="507"/>
                                </a:cubicBezTo>
                                <a:cubicBezTo>
                                  <a:pt x="506" y="836"/>
                                  <a:pt x="506" y="836"/>
                                  <a:pt x="506" y="836"/>
                                </a:cubicBezTo>
                                <a:cubicBezTo>
                                  <a:pt x="835" y="836"/>
                                  <a:pt x="835" y="836"/>
                                  <a:pt x="835" y="836"/>
                                </a:cubicBezTo>
                                <a:lnTo>
                                  <a:pt x="835" y="507"/>
                                </a:lnTo>
                                <a:close/>
                                <a:moveTo>
                                  <a:pt x="328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329"/>
                                  <a:pt x="0" y="329"/>
                                  <a:pt x="0" y="329"/>
                                </a:cubicBezTo>
                                <a:cubicBezTo>
                                  <a:pt x="328" y="329"/>
                                  <a:pt x="328" y="329"/>
                                  <a:pt x="328" y="329"/>
                                </a:cubicBezTo>
                                <a:lnTo>
                                  <a:pt x="328" y="0"/>
                                </a:lnTo>
                                <a:close/>
                                <a:moveTo>
                                  <a:pt x="835" y="0"/>
                                </a:move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506" y="329"/>
                                  <a:pt x="506" y="329"/>
                                  <a:pt x="506" y="329"/>
                                </a:cubicBezTo>
                                <a:cubicBezTo>
                                  <a:pt x="835" y="329"/>
                                  <a:pt x="835" y="329"/>
                                  <a:pt x="835" y="329"/>
                                </a:cubicBezTo>
                                <a:lnTo>
                                  <a:pt x="835" y="0"/>
                                </a:lnTo>
                                <a:close/>
                                <a:moveTo>
                                  <a:pt x="0" y="1014"/>
                                </a:moveTo>
                                <a:cubicBezTo>
                                  <a:pt x="0" y="1263"/>
                                  <a:pt x="0" y="1263"/>
                                  <a:pt x="0" y="1263"/>
                                </a:cubicBezTo>
                                <a:cubicBezTo>
                                  <a:pt x="0" y="1743"/>
                                  <a:pt x="386" y="2052"/>
                                  <a:pt x="831" y="2052"/>
                                </a:cubicBezTo>
                                <a:cubicBezTo>
                                  <a:pt x="832" y="2052"/>
                                  <a:pt x="834" y="2052"/>
                                  <a:pt x="835" y="2052"/>
                                </a:cubicBezTo>
                                <a:cubicBezTo>
                                  <a:pt x="835" y="1014"/>
                                  <a:pt x="835" y="1014"/>
                                  <a:pt x="835" y="1014"/>
                                </a:cubicBezTo>
                                <a:lnTo>
                                  <a:pt x="0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00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466533" name="LogoSwitch1"/>
                        <wps:cNvSpPr>
                          <a:spLocks/>
                        </wps:cNvSpPr>
                        <wps:spPr bwMode="auto">
                          <a:xfrm>
                            <a:off x="643890" y="378460"/>
                            <a:ext cx="263525" cy="574040"/>
                          </a:xfrm>
                          <a:custGeom>
                            <a:avLst/>
                            <a:gdLst>
                              <a:gd name="T0" fmla="*/ 0 w 831"/>
                              <a:gd name="T1" fmla="*/ 1014 h 1807"/>
                              <a:gd name="T2" fmla="*/ 318 w 831"/>
                              <a:gd name="T3" fmla="*/ 1014 h 1807"/>
                              <a:gd name="T4" fmla="*/ 358 w 831"/>
                              <a:gd name="T5" fmla="*/ 1014 h 1807"/>
                              <a:gd name="T6" fmla="*/ 366 w 831"/>
                              <a:gd name="T7" fmla="*/ 1014 h 1807"/>
                              <a:gd name="T8" fmla="*/ 645 w 831"/>
                              <a:gd name="T9" fmla="*/ 1292 h 1807"/>
                              <a:gd name="T10" fmla="*/ 371 w 831"/>
                              <a:gd name="T11" fmla="*/ 1564 h 1807"/>
                              <a:gd name="T12" fmla="*/ 610 w 831"/>
                              <a:gd name="T13" fmla="*/ 1807 h 1807"/>
                              <a:gd name="T14" fmla="*/ 831 w 831"/>
                              <a:gd name="T15" fmla="*/ 1233 h 1807"/>
                              <a:gd name="T16" fmla="*/ 831 w 831"/>
                              <a:gd name="T17" fmla="*/ 0 h 1807"/>
                              <a:gd name="T18" fmla="*/ 0 w 831"/>
                              <a:gd name="T19" fmla="*/ 1014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1" h="1807">
                                <a:moveTo>
                                  <a:pt x="0" y="1014"/>
                                </a:moveTo>
                                <a:cubicBezTo>
                                  <a:pt x="318" y="1014"/>
                                  <a:pt x="318" y="1014"/>
                                  <a:pt x="318" y="1014"/>
                                </a:cubicBezTo>
                                <a:cubicBezTo>
                                  <a:pt x="321" y="1014"/>
                                  <a:pt x="355" y="1014"/>
                                  <a:pt x="358" y="1014"/>
                                </a:cubicBezTo>
                                <a:cubicBezTo>
                                  <a:pt x="361" y="1014"/>
                                  <a:pt x="363" y="1014"/>
                                  <a:pt x="366" y="1014"/>
                                </a:cubicBezTo>
                                <a:cubicBezTo>
                                  <a:pt x="520" y="1014"/>
                                  <a:pt x="645" y="1138"/>
                                  <a:pt x="645" y="1292"/>
                                </a:cubicBezTo>
                                <a:cubicBezTo>
                                  <a:pt x="645" y="1431"/>
                                  <a:pt x="535" y="1564"/>
                                  <a:pt x="371" y="1564"/>
                                </a:cubicBezTo>
                                <a:cubicBezTo>
                                  <a:pt x="610" y="1807"/>
                                  <a:pt x="610" y="1807"/>
                                  <a:pt x="610" y="1807"/>
                                </a:cubicBezTo>
                                <a:cubicBezTo>
                                  <a:pt x="755" y="1653"/>
                                  <a:pt x="831" y="1459"/>
                                  <a:pt x="831" y="1233"/>
                                </a:cubicBezTo>
                                <a:cubicBezTo>
                                  <a:pt x="831" y="0"/>
                                  <a:pt x="831" y="0"/>
                                  <a:pt x="831" y="0"/>
                                </a:cubicBezTo>
                                <a:lnTo>
                                  <a:pt x="0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8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69690" name="LogoSwitch1"/>
                        <wps:cNvSpPr>
                          <a:spLocks noChangeArrowheads="1"/>
                        </wps:cNvSpPr>
                        <wps:spPr bwMode="auto">
                          <a:xfrm>
                            <a:off x="6529705" y="1016000"/>
                            <a:ext cx="17780" cy="17780"/>
                          </a:xfrm>
                          <a:prstGeom prst="rect">
                            <a:avLst/>
                          </a:prstGeom>
                          <a:solidFill>
                            <a:srgbClr val="D921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32478" name="LogoSwitch1"/>
                        <wps:cNvSpPr>
                          <a:spLocks noEditPoints="1"/>
                        </wps:cNvSpPr>
                        <wps:spPr bwMode="auto">
                          <a:xfrm>
                            <a:off x="6342380" y="944245"/>
                            <a:ext cx="314960" cy="91440"/>
                          </a:xfrm>
                          <a:custGeom>
                            <a:avLst/>
                            <a:gdLst>
                              <a:gd name="T0" fmla="*/ 536 w 991"/>
                              <a:gd name="T1" fmla="*/ 86 h 287"/>
                              <a:gd name="T2" fmla="*/ 498 w 991"/>
                              <a:gd name="T3" fmla="*/ 282 h 287"/>
                              <a:gd name="T4" fmla="*/ 493 w 991"/>
                              <a:gd name="T5" fmla="*/ 253 h 287"/>
                              <a:gd name="T6" fmla="*/ 430 w 991"/>
                              <a:gd name="T7" fmla="*/ 287 h 287"/>
                              <a:gd name="T8" fmla="*/ 370 w 991"/>
                              <a:gd name="T9" fmla="*/ 209 h 287"/>
                              <a:gd name="T10" fmla="*/ 416 w 991"/>
                              <a:gd name="T11" fmla="*/ 86 h 287"/>
                              <a:gd name="T12" fmla="*/ 423 w 991"/>
                              <a:gd name="T13" fmla="*/ 237 h 287"/>
                              <a:gd name="T14" fmla="*/ 469 w 991"/>
                              <a:gd name="T15" fmla="*/ 241 h 287"/>
                              <a:gd name="T16" fmla="*/ 490 w 991"/>
                              <a:gd name="T17" fmla="*/ 86 h 287"/>
                              <a:gd name="T18" fmla="*/ 290 w 991"/>
                              <a:gd name="T19" fmla="*/ 91 h 287"/>
                              <a:gd name="T20" fmla="*/ 264 w 991"/>
                              <a:gd name="T21" fmla="*/ 120 h 287"/>
                              <a:gd name="T22" fmla="*/ 222 w 991"/>
                              <a:gd name="T23" fmla="*/ 86 h 287"/>
                              <a:gd name="T24" fmla="*/ 268 w 991"/>
                              <a:gd name="T25" fmla="*/ 282 h 287"/>
                              <a:gd name="T26" fmla="*/ 290 w 991"/>
                              <a:gd name="T27" fmla="*/ 131 h 287"/>
                              <a:gd name="T28" fmla="*/ 325 w 991"/>
                              <a:gd name="T29" fmla="*/ 122 h 287"/>
                              <a:gd name="T30" fmla="*/ 343 w 991"/>
                              <a:gd name="T31" fmla="*/ 85 h 287"/>
                              <a:gd name="T32" fmla="*/ 321 w 991"/>
                              <a:gd name="T33" fmla="*/ 81 h 287"/>
                              <a:gd name="T34" fmla="*/ 105 w 991"/>
                              <a:gd name="T35" fmla="*/ 217 h 287"/>
                              <a:gd name="T36" fmla="*/ 94 w 991"/>
                              <a:gd name="T37" fmla="*/ 247 h 287"/>
                              <a:gd name="T38" fmla="*/ 78 w 991"/>
                              <a:gd name="T39" fmla="*/ 188 h 287"/>
                              <a:gd name="T40" fmla="*/ 0 w 991"/>
                              <a:gd name="T41" fmla="*/ 86 h 287"/>
                              <a:gd name="T42" fmla="*/ 122 w 991"/>
                              <a:gd name="T43" fmla="*/ 282 h 287"/>
                              <a:gd name="T44" fmla="*/ 144 w 991"/>
                              <a:gd name="T45" fmla="*/ 86 h 287"/>
                              <a:gd name="T46" fmla="*/ 985 w 991"/>
                              <a:gd name="T47" fmla="*/ 248 h 287"/>
                              <a:gd name="T48" fmla="*/ 979 w 991"/>
                              <a:gd name="T49" fmla="*/ 248 h 287"/>
                              <a:gd name="T50" fmla="*/ 968 w 991"/>
                              <a:gd name="T51" fmla="*/ 233 h 287"/>
                              <a:gd name="T52" fmla="*/ 922 w 991"/>
                              <a:gd name="T53" fmla="*/ 0 h 287"/>
                              <a:gd name="T54" fmla="*/ 927 w 991"/>
                              <a:gd name="T55" fmla="*/ 260 h 287"/>
                              <a:gd name="T56" fmla="*/ 967 w 991"/>
                              <a:gd name="T57" fmla="*/ 286 h 287"/>
                              <a:gd name="T58" fmla="*/ 991 w 991"/>
                              <a:gd name="T59" fmla="*/ 282 h 287"/>
                              <a:gd name="T60" fmla="*/ 805 w 991"/>
                              <a:gd name="T61" fmla="*/ 81 h 287"/>
                              <a:gd name="T62" fmla="*/ 741 w 991"/>
                              <a:gd name="T63" fmla="*/ 112 h 287"/>
                              <a:gd name="T64" fmla="*/ 736 w 991"/>
                              <a:gd name="T65" fmla="*/ 86 h 287"/>
                              <a:gd name="T66" fmla="*/ 698 w 991"/>
                              <a:gd name="T67" fmla="*/ 282 h 287"/>
                              <a:gd name="T68" fmla="*/ 744 w 991"/>
                              <a:gd name="T69" fmla="*/ 145 h 287"/>
                              <a:gd name="T70" fmla="*/ 789 w 991"/>
                              <a:gd name="T71" fmla="*/ 120 h 287"/>
                              <a:gd name="T72" fmla="*/ 820 w 991"/>
                              <a:gd name="T73" fmla="*/ 165 h 287"/>
                              <a:gd name="T74" fmla="*/ 866 w 991"/>
                              <a:gd name="T75" fmla="*/ 282 h 287"/>
                              <a:gd name="T76" fmla="*/ 851 w 991"/>
                              <a:gd name="T77" fmla="*/ 101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91" h="287">
                                <a:moveTo>
                                  <a:pt x="490" y="86"/>
                                </a:moveTo>
                                <a:cubicBezTo>
                                  <a:pt x="536" y="86"/>
                                  <a:pt x="536" y="86"/>
                                  <a:pt x="536" y="86"/>
                                </a:cubicBezTo>
                                <a:cubicBezTo>
                                  <a:pt x="536" y="282"/>
                                  <a:pt x="536" y="282"/>
                                  <a:pt x="536" y="282"/>
                                </a:cubicBezTo>
                                <a:cubicBezTo>
                                  <a:pt x="498" y="282"/>
                                  <a:pt x="498" y="282"/>
                                  <a:pt x="498" y="282"/>
                                </a:cubicBezTo>
                                <a:cubicBezTo>
                                  <a:pt x="494" y="253"/>
                                  <a:pt x="494" y="253"/>
                                  <a:pt x="494" y="253"/>
                                </a:cubicBezTo>
                                <a:cubicBezTo>
                                  <a:pt x="493" y="253"/>
                                  <a:pt x="493" y="253"/>
                                  <a:pt x="493" y="253"/>
                                </a:cubicBezTo>
                                <a:cubicBezTo>
                                  <a:pt x="485" y="263"/>
                                  <a:pt x="475" y="272"/>
                                  <a:pt x="465" y="278"/>
                                </a:cubicBezTo>
                                <a:cubicBezTo>
                                  <a:pt x="455" y="284"/>
                                  <a:pt x="443" y="287"/>
                                  <a:pt x="430" y="287"/>
                                </a:cubicBezTo>
                                <a:cubicBezTo>
                                  <a:pt x="409" y="287"/>
                                  <a:pt x="394" y="280"/>
                                  <a:pt x="384" y="266"/>
                                </a:cubicBezTo>
                                <a:cubicBezTo>
                                  <a:pt x="374" y="253"/>
                                  <a:pt x="370" y="234"/>
                                  <a:pt x="370" y="209"/>
                                </a:cubicBezTo>
                                <a:cubicBezTo>
                                  <a:pt x="370" y="86"/>
                                  <a:pt x="370" y="86"/>
                                  <a:pt x="370" y="86"/>
                                </a:cubicBezTo>
                                <a:cubicBezTo>
                                  <a:pt x="416" y="86"/>
                                  <a:pt x="416" y="86"/>
                                  <a:pt x="416" y="86"/>
                                </a:cubicBezTo>
                                <a:cubicBezTo>
                                  <a:pt x="416" y="203"/>
                                  <a:pt x="416" y="203"/>
                                  <a:pt x="416" y="203"/>
                                </a:cubicBezTo>
                                <a:cubicBezTo>
                                  <a:pt x="416" y="219"/>
                                  <a:pt x="418" y="231"/>
                                  <a:pt x="423" y="237"/>
                                </a:cubicBezTo>
                                <a:cubicBezTo>
                                  <a:pt x="428" y="244"/>
                                  <a:pt x="435" y="247"/>
                                  <a:pt x="446" y="247"/>
                                </a:cubicBezTo>
                                <a:cubicBezTo>
                                  <a:pt x="455" y="247"/>
                                  <a:pt x="462" y="245"/>
                                  <a:pt x="469" y="241"/>
                                </a:cubicBezTo>
                                <a:cubicBezTo>
                                  <a:pt x="475" y="237"/>
                                  <a:pt x="482" y="230"/>
                                  <a:pt x="490" y="220"/>
                                </a:cubicBezTo>
                                <a:lnTo>
                                  <a:pt x="490" y="86"/>
                                </a:lnTo>
                                <a:close/>
                                <a:moveTo>
                                  <a:pt x="321" y="81"/>
                                </a:moveTo>
                                <a:cubicBezTo>
                                  <a:pt x="310" y="81"/>
                                  <a:pt x="300" y="84"/>
                                  <a:pt x="290" y="91"/>
                                </a:cubicBezTo>
                                <a:cubicBezTo>
                                  <a:pt x="281" y="98"/>
                                  <a:pt x="272" y="108"/>
                                  <a:pt x="265" y="120"/>
                                </a:cubicBezTo>
                                <a:cubicBezTo>
                                  <a:pt x="264" y="120"/>
                                  <a:pt x="264" y="120"/>
                                  <a:pt x="264" y="120"/>
                                </a:cubicBezTo>
                                <a:cubicBezTo>
                                  <a:pt x="260" y="86"/>
                                  <a:pt x="260" y="86"/>
                                  <a:pt x="260" y="86"/>
                                </a:cubicBezTo>
                                <a:cubicBezTo>
                                  <a:pt x="222" y="86"/>
                                  <a:pt x="222" y="86"/>
                                  <a:pt x="222" y="86"/>
                                </a:cubicBezTo>
                                <a:cubicBezTo>
                                  <a:pt x="222" y="282"/>
                                  <a:pt x="222" y="282"/>
                                  <a:pt x="222" y="282"/>
                                </a:cubicBezTo>
                                <a:cubicBezTo>
                                  <a:pt x="268" y="282"/>
                                  <a:pt x="268" y="282"/>
                                  <a:pt x="268" y="282"/>
                                </a:cubicBezTo>
                                <a:cubicBezTo>
                                  <a:pt x="268" y="162"/>
                                  <a:pt x="268" y="162"/>
                                  <a:pt x="268" y="162"/>
                                </a:cubicBezTo>
                                <a:cubicBezTo>
                                  <a:pt x="275" y="147"/>
                                  <a:pt x="282" y="137"/>
                                  <a:pt x="290" y="131"/>
                                </a:cubicBezTo>
                                <a:cubicBezTo>
                                  <a:pt x="299" y="125"/>
                                  <a:pt x="307" y="122"/>
                                  <a:pt x="315" y="122"/>
                                </a:cubicBezTo>
                                <a:cubicBezTo>
                                  <a:pt x="319" y="122"/>
                                  <a:pt x="323" y="122"/>
                                  <a:pt x="325" y="122"/>
                                </a:cubicBezTo>
                                <a:cubicBezTo>
                                  <a:pt x="334" y="124"/>
                                  <a:pt x="334" y="124"/>
                                  <a:pt x="334" y="124"/>
                                </a:cubicBezTo>
                                <a:cubicBezTo>
                                  <a:pt x="343" y="85"/>
                                  <a:pt x="343" y="85"/>
                                  <a:pt x="343" y="85"/>
                                </a:cubicBezTo>
                                <a:cubicBezTo>
                                  <a:pt x="334" y="82"/>
                                  <a:pt x="334" y="82"/>
                                  <a:pt x="334" y="82"/>
                                </a:cubicBezTo>
                                <a:cubicBezTo>
                                  <a:pt x="330" y="81"/>
                                  <a:pt x="326" y="81"/>
                                  <a:pt x="321" y="81"/>
                                </a:cubicBezTo>
                                <a:close/>
                                <a:moveTo>
                                  <a:pt x="113" y="188"/>
                                </a:moveTo>
                                <a:cubicBezTo>
                                  <a:pt x="110" y="197"/>
                                  <a:pt x="107" y="207"/>
                                  <a:pt x="105" y="217"/>
                                </a:cubicBezTo>
                                <a:cubicBezTo>
                                  <a:pt x="102" y="227"/>
                                  <a:pt x="99" y="237"/>
                                  <a:pt x="96" y="247"/>
                                </a:cubicBezTo>
                                <a:cubicBezTo>
                                  <a:pt x="94" y="247"/>
                                  <a:pt x="94" y="247"/>
                                  <a:pt x="94" y="247"/>
                                </a:cubicBezTo>
                                <a:cubicBezTo>
                                  <a:pt x="92" y="237"/>
                                  <a:pt x="89" y="227"/>
                                  <a:pt x="86" y="217"/>
                                </a:cubicBezTo>
                                <a:cubicBezTo>
                                  <a:pt x="83" y="207"/>
                                  <a:pt x="81" y="197"/>
                                  <a:pt x="78" y="188"/>
                                </a:cubicBezTo>
                                <a:cubicBezTo>
                                  <a:pt x="47" y="86"/>
                                  <a:pt x="47" y="86"/>
                                  <a:pt x="47" y="86"/>
                                </a:cubicBezTo>
                                <a:cubicBezTo>
                                  <a:pt x="0" y="86"/>
                                  <a:pt x="0" y="86"/>
                                  <a:pt x="0" y="86"/>
                                </a:cubicBezTo>
                                <a:cubicBezTo>
                                  <a:pt x="68" y="282"/>
                                  <a:pt x="68" y="282"/>
                                  <a:pt x="68" y="282"/>
                                </a:cubicBezTo>
                                <a:cubicBezTo>
                                  <a:pt x="122" y="282"/>
                                  <a:pt x="122" y="282"/>
                                  <a:pt x="122" y="282"/>
                                </a:cubicBezTo>
                                <a:cubicBezTo>
                                  <a:pt x="188" y="86"/>
                                  <a:pt x="188" y="86"/>
                                  <a:pt x="188" y="86"/>
                                </a:cubicBezTo>
                                <a:cubicBezTo>
                                  <a:pt x="144" y="86"/>
                                  <a:pt x="144" y="86"/>
                                  <a:pt x="144" y="86"/>
                                </a:cubicBezTo>
                                <a:lnTo>
                                  <a:pt x="113" y="188"/>
                                </a:lnTo>
                                <a:close/>
                                <a:moveTo>
                                  <a:pt x="985" y="248"/>
                                </a:moveTo>
                                <a:cubicBezTo>
                                  <a:pt x="982" y="248"/>
                                  <a:pt x="982" y="248"/>
                                  <a:pt x="982" y="248"/>
                                </a:cubicBezTo>
                                <a:cubicBezTo>
                                  <a:pt x="979" y="248"/>
                                  <a:pt x="979" y="248"/>
                                  <a:pt x="979" y="248"/>
                                </a:cubicBezTo>
                                <a:cubicBezTo>
                                  <a:pt x="971" y="245"/>
                                  <a:pt x="971" y="245"/>
                                  <a:pt x="971" y="245"/>
                                </a:cubicBezTo>
                                <a:cubicBezTo>
                                  <a:pt x="969" y="243"/>
                                  <a:pt x="968" y="239"/>
                                  <a:pt x="968" y="233"/>
                                </a:cubicBezTo>
                                <a:cubicBezTo>
                                  <a:pt x="968" y="0"/>
                                  <a:pt x="968" y="0"/>
                                  <a:pt x="968" y="0"/>
                                </a:cubicBezTo>
                                <a:cubicBezTo>
                                  <a:pt x="922" y="0"/>
                                  <a:pt x="922" y="0"/>
                                  <a:pt x="922" y="0"/>
                                </a:cubicBezTo>
                                <a:cubicBezTo>
                                  <a:pt x="922" y="231"/>
                                  <a:pt x="922" y="231"/>
                                  <a:pt x="922" y="231"/>
                                </a:cubicBezTo>
                                <a:cubicBezTo>
                                  <a:pt x="922" y="242"/>
                                  <a:pt x="924" y="252"/>
                                  <a:pt x="927" y="260"/>
                                </a:cubicBezTo>
                                <a:cubicBezTo>
                                  <a:pt x="930" y="269"/>
                                  <a:pt x="934" y="275"/>
                                  <a:pt x="941" y="279"/>
                                </a:cubicBezTo>
                                <a:cubicBezTo>
                                  <a:pt x="947" y="284"/>
                                  <a:pt x="956" y="286"/>
                                  <a:pt x="967" y="286"/>
                                </a:cubicBezTo>
                                <a:cubicBezTo>
                                  <a:pt x="972" y="286"/>
                                  <a:pt x="977" y="286"/>
                                  <a:pt x="981" y="285"/>
                                </a:cubicBezTo>
                                <a:cubicBezTo>
                                  <a:pt x="985" y="284"/>
                                  <a:pt x="989" y="283"/>
                                  <a:pt x="991" y="282"/>
                                </a:cubicBezTo>
                                <a:lnTo>
                                  <a:pt x="985" y="248"/>
                                </a:lnTo>
                                <a:close/>
                                <a:moveTo>
                                  <a:pt x="805" y="81"/>
                                </a:moveTo>
                                <a:cubicBezTo>
                                  <a:pt x="792" y="81"/>
                                  <a:pt x="780" y="84"/>
                                  <a:pt x="770" y="90"/>
                                </a:cubicBezTo>
                                <a:cubicBezTo>
                                  <a:pt x="759" y="96"/>
                                  <a:pt x="750" y="104"/>
                                  <a:pt x="741" y="112"/>
                                </a:cubicBezTo>
                                <a:cubicBezTo>
                                  <a:pt x="739" y="112"/>
                                  <a:pt x="739" y="112"/>
                                  <a:pt x="739" y="112"/>
                                </a:cubicBezTo>
                                <a:cubicBezTo>
                                  <a:pt x="736" y="86"/>
                                  <a:pt x="736" y="86"/>
                                  <a:pt x="736" y="86"/>
                                </a:cubicBezTo>
                                <a:cubicBezTo>
                                  <a:pt x="698" y="86"/>
                                  <a:pt x="698" y="86"/>
                                  <a:pt x="698" y="86"/>
                                </a:cubicBezTo>
                                <a:cubicBezTo>
                                  <a:pt x="698" y="282"/>
                                  <a:pt x="698" y="282"/>
                                  <a:pt x="698" y="282"/>
                                </a:cubicBezTo>
                                <a:cubicBezTo>
                                  <a:pt x="744" y="282"/>
                                  <a:pt x="744" y="282"/>
                                  <a:pt x="744" y="282"/>
                                </a:cubicBezTo>
                                <a:cubicBezTo>
                                  <a:pt x="744" y="145"/>
                                  <a:pt x="744" y="145"/>
                                  <a:pt x="744" y="145"/>
                                </a:cubicBezTo>
                                <a:cubicBezTo>
                                  <a:pt x="752" y="137"/>
                                  <a:pt x="760" y="131"/>
                                  <a:pt x="766" y="127"/>
                                </a:cubicBezTo>
                                <a:cubicBezTo>
                                  <a:pt x="773" y="123"/>
                                  <a:pt x="780" y="120"/>
                                  <a:pt x="789" y="120"/>
                                </a:cubicBezTo>
                                <a:cubicBezTo>
                                  <a:pt x="800" y="120"/>
                                  <a:pt x="808" y="124"/>
                                  <a:pt x="813" y="130"/>
                                </a:cubicBezTo>
                                <a:cubicBezTo>
                                  <a:pt x="817" y="137"/>
                                  <a:pt x="820" y="149"/>
                                  <a:pt x="820" y="165"/>
                                </a:cubicBezTo>
                                <a:cubicBezTo>
                                  <a:pt x="820" y="282"/>
                                  <a:pt x="820" y="282"/>
                                  <a:pt x="820" y="282"/>
                                </a:cubicBezTo>
                                <a:cubicBezTo>
                                  <a:pt x="866" y="282"/>
                                  <a:pt x="866" y="282"/>
                                  <a:pt x="866" y="282"/>
                                </a:cubicBezTo>
                                <a:cubicBezTo>
                                  <a:pt x="866" y="159"/>
                                  <a:pt x="866" y="159"/>
                                  <a:pt x="866" y="159"/>
                                </a:cubicBezTo>
                                <a:cubicBezTo>
                                  <a:pt x="866" y="134"/>
                                  <a:pt x="861" y="115"/>
                                  <a:pt x="851" y="101"/>
                                </a:cubicBezTo>
                                <a:cubicBezTo>
                                  <a:pt x="842" y="88"/>
                                  <a:pt x="826" y="81"/>
                                  <a:pt x="805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DD7EA" id="LogoSwitch1" o:spid="_x0000_s1026" editas="canvas" style="position:absolute;margin-left:0;margin-top:0;width:595.3pt;height:85.6pt;z-index:-251657216;mso-position-horizontal-relative:page;mso-position-vertical-relative:page" coordsize="75596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596;height:10871;visibility:visible;mso-wrap-style:square">
                  <v:fill o:detectmouseclick="t"/>
                  <v:path o:connecttype="none"/>
                </v:shape>
                <v:shape id="_x0000_s1028" style="position:absolute;left:10642;top:8553;width:9074;height:1784;visibility:visible;mso-wrap-style:square;v-text-anchor:top" coordsize="285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" path="m380,1v103,,103,,103,c483,316,483,316,483,316v,163,-100,246,-238,246c113,562,,483,,316,,1,,1,,1v103,,103,,103,c103,316,103,316,103,316v,100,57,152,142,152c331,468,380,411,380,316l380,1xm783,473v-31,,-51,-18,-51,-55c732,248,732,248,732,248v108,,108,,108,c840,165,840,165,840,165v-107,,-107,,-107,c733,54,733,54,733,54,637,64,637,64,637,64v,101,,101,,101c565,165,565,165,565,165v,83,,83,,83c637,248,637,248,637,248v,170,,170,,170c637,513,688,560,769,560v33,,57,-4,87,-17c829,461,829,461,829,461v-15,8,-31,12,-46,12xm1018,208v-7,-45,-7,-45,-7,-45c922,163,922,163,922,163v,387,,387,,387c1018,550,1018,550,1018,550v,-204,,-204,,-204c1018,274,1064,248,1114,248v32,,50,10,69,25c1227,190,1227,190,1227,190v-22,-20,-60,-36,-100,-36c1088,154,1046,161,1018,208xm1649,356v,12,-1,24,-1,36c1345,392,1345,392,1345,392v6,48,47,83,116,83c1496,475,1542,461,1564,439v62,60,62,60,62,60c1584,541,1519,562,1459,562v-133,,-213,-83,-213,-207c1246,238,1326,153,1452,153v119,,197,68,197,203xm1556,313v-7,-50,-45,-75,-101,-75c1403,238,1362,263,1347,313r209,xm1910,470v-60,,-110,-38,-110,-111c1800,291,1846,244,1912,244v27,,55,9,77,30c2050,211,2050,211,2050,211v-43,-42,-84,-57,-140,-57c1798,154,1704,220,1704,359v,136,94,203,206,203c1967,562,2015,545,2059,501v-64,-63,-64,-63,-64,-63c1971,462,1941,470,1910,470xm2343,154v-44,,-87,14,-121,58c2222,,2222,,2222,v-96,,-96,,-96,c2126,550,2126,550,2126,550v96,,96,,96,c2222,349,2222,349,2222,349v,-59,39,-106,96,-106c2369,243,2406,272,2406,344v,206,,206,,206c2502,550,2502,550,2502,550v,-207,,-207,,-207c2502,229,2453,154,2343,154xm2830,461v-15,8,-32,12,-46,12c2753,473,2733,455,2733,418v,-170,,-170,,-170c2841,248,2841,248,2841,248v,-83,,-83,,-83c2734,165,2734,165,2734,165v,-111,,-111,,-111c2638,64,2638,64,2638,64v,101,,101,,101c2566,165,2566,165,2566,165v,83,,83,,83c2638,248,2638,248,2638,248v,170,,170,,170c2638,513,2689,560,2769,560v33,,58,-4,88,-17l2830,461xe" fillcolor="#13080b" stroked="f">
                  <v:path arrowok="t" o:connecttype="custom" o:connectlocs="153406,318;77815,178435;0,318;32714,100330;120692,100330;248690,150178;232491,78740;266793,52388;232809,17145;202318,52388;179450,78740;202318,132715;271875,172403;248690,150178;321105,51753;292837,174625;323328,109855;375734,86678;357948,48895;523741,113030;427187,124460;496744,139383;463395,178435;461171,48578;494203,99378;427822,99378;606637,149225;607272,77470;651103,66993;541209,113983;653961,159068;606637,149225;705732,67310;675241,0;705732,174625;736223,77153;764172,174625;794663,108903;898839,146368;868031,132715;902333,78740;868349,52388;837858,20320;814990,52388;837858,78740;879465,177800;898839,146368" o:connectangles="0,0,0,0,0,0,0,0,0,0,0,0,0,0,0,0,0,0,0,0,0,0,0,0,0,0,0,0,0,0,0,0,0,0,0,0,0,0,0,0,0,0,0,0,0,0,0"/>
                  <o:lock v:ext="edit" verticies="t"/>
                </v:shape>
                <v:shape id="_x0000_s1029" style="position:absolute;left:3784;top:3784;width:25749;height:6515;visibility:visible;mso-wrap-style:square;v-text-anchor:top" coordsize="8109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" path="m2672,622v-229,552,-229,552,-229,552c2336,1174,2336,1174,2336,1174,2107,622,2107,622,2107,622v116,,116,,116,c2389,1050,2389,1050,2389,1050,2556,622,2556,622,2556,622r116,xm3057,978v,11,-1,23,-2,36c2753,1014,2753,1014,2753,1014v6,48,47,82,115,82c2904,1096,2949,1083,2972,1060v61,61,61,61,61,61c2992,1162,2926,1184,2867,1184v-134,,-213,-84,-213,-207c2654,859,2734,774,2859,774v119,,198,69,198,204xm2963,934v-6,-50,-45,-75,-100,-75c2810,859,2769,884,2754,934r209,xm3133,1172v96,,96,,96,c3229,783,3229,783,3229,783v-96,,-96,,-96,l3133,1172xm3181,619v-28,,-57,19,-57,56c3124,713,3153,731,3181,731v28,,56,-18,56,-56c3237,638,3209,619,3181,619xm3335,1172v95,,95,,95,c3430,623,3430,623,3430,623v-95,,-95,,-95,l3335,1172xm3536,1172v96,,96,,96,c3632,783,3632,783,3632,783v-96,,-96,,-96,l3536,1172xm3584,619v-29,,-57,19,-57,56c3527,713,3555,731,3584,731v28,,56,-18,56,-56c3640,638,3612,619,3584,619xm4138,799v-48,56,-48,56,-48,56c4124,895,4135,931,4135,971v,69,-33,116,-96,145c4120,1145,4135,1204,4135,1242v,110,-108,163,-212,163c3789,1405,3710,1338,3714,1227v95,,95,,95,c3805,1280,3863,1312,3923,1312v54,,112,-22,112,-70c4035,1194,3997,1165,3925,1165v-128,,-212,-73,-212,-194c3713,840,3816,774,3925,774v30,,73,6,100,25c4068,745,4068,745,4068,745r70,54xm4039,971v,-66,-51,-108,-114,-108c3862,863,3808,898,3808,971v,67,54,106,117,106c3988,1077,4039,1037,4039,971xm4437,776v-44,,-87,13,-121,58c4316,622,4316,622,4316,622v-96,,-96,,-96,c4220,1172,4220,1172,4220,1172v96,,96,,96,c4316,971,4316,971,4316,971v,-59,39,-106,96,-106c4463,865,4500,894,4500,965v,207,,207,,207c4596,1172,4596,1172,4596,1172v,-208,,-208,,-208c4596,850,4547,776,4437,776xm5074,978v,11,-1,23,-2,36c4770,1014,4770,1014,4770,1014v6,48,47,82,115,82c4921,1096,4966,1083,4989,1060v61,61,61,61,61,61c5009,1162,4944,1184,4884,1184v-134,,-213,-84,-213,-207c4671,859,4751,774,4877,774v118,,197,69,197,204xm4980,934v-6,-50,-44,-75,-100,-75c4827,859,4786,884,4772,934r208,xm5198,619v-28,,-57,19,-57,56c5141,713,5170,731,5198,731v28,,57,-18,57,-56c5255,638,5226,619,5198,619xm5150,1172v96,,96,,96,c5246,783,5246,783,5246,783v-96,,-96,,-96,l5150,1172xm5651,623v96,,96,,96,c5747,1172,5747,1172,5747,1172v-89,,-89,,-89,c5651,1118,5651,1118,5651,1118v-30,51,-77,65,-125,65c5413,1183,5327,1105,5327,978v,-134,84,-203,197,-203c5565,775,5628,796,5651,837r,-214xm5645,978v,-67,-52,-113,-112,-113c5472,865,5423,908,5423,978v,68,48,114,110,114c5593,1092,5645,1048,5645,978xm6000,934v-48,-3,-72,-18,-72,-43c5928,867,5952,853,5999,853v36,,68,9,95,34c6148,824,6148,824,6148,824v-45,-38,-91,-50,-151,-50c5926,774,5834,804,5834,894v,88,88,114,160,121c6050,1018,6071,1033,6071,1059v,27,-32,42,-67,42c5960,1101,5905,1086,5867,1047v-47,68,-47,68,-47,68c5878,1174,5937,1184,5999,1184v110,,167,-59,167,-127c6166,956,6073,938,6000,934xm6337,829v-7,-45,-7,-45,-7,-45c6241,784,6241,784,6241,784v,388,,388,,388c6337,1172,6337,1172,6337,1172v,-205,,-205,,-205c6337,895,6383,869,6434,869v31,,49,10,69,25c6546,811,6546,811,6546,811v-21,-20,-60,-36,-100,-36c6408,775,6365,782,6337,829xm6967,978v,11,-1,23,-1,36c6663,1014,6663,1014,6663,1014v6,48,47,82,116,82c6814,1096,6860,1083,6882,1060v62,61,62,61,62,61c6902,1162,6837,1184,6777,1184v-134,,-213,-84,-213,-207c6564,859,6644,774,6770,774v119,,197,69,197,204xm6874,934v-7,-50,-45,-75,-101,-75c6720,859,6680,884,6665,934r209,xm7446,799v-48,56,-48,56,-48,56c7431,895,7442,931,7442,971v,69,-32,116,-95,145c7428,1145,7442,1204,7442,1242v,110,-107,163,-211,163c7097,1405,7018,1338,7022,1227v95,,95,,95,c7113,1280,7171,1312,7231,1312v54,,112,-22,112,-70c7343,1194,7305,1165,7233,1165v-128,,-212,-73,-212,-194c7021,840,7124,774,7233,774v30,,73,6,99,25c7376,745,7376,745,7376,745r70,54xm7347,971v,-66,-51,-108,-114,-108c7170,863,7116,898,7116,971v,67,54,106,117,106c7296,1077,7347,1037,7347,971xm7576,619v-28,,-57,19,-57,56c7519,713,7548,731,7576,731v28,,56,-18,56,-56c7632,638,7604,619,7576,619xm7528,1172v96,,96,,96,c7624,783,7624,783,7624,783v-96,,-96,,-96,l7528,1172xm8109,978v,114,-77,205,-204,205c7779,1183,7702,1092,7702,978v,-110,79,-203,202,-203c8028,775,8109,868,8109,978xm8010,978v,-58,-41,-114,-105,-114c7836,864,7800,920,7800,978v,59,35,115,105,115c7975,1093,8010,1037,8010,978xm328,507c,507,,507,,507,,836,,836,,836v328,,328,,328,l328,507xm835,507v-329,,-329,,-329,c506,836,506,836,506,836v329,,329,,329,l835,507xm328,c,,,,,,,329,,329,,329v328,,328,,328,l328,xm835,c506,,506,,506,v,329,,329,,329c835,329,835,329,835,329l835,xm,1014v,249,,249,,249c,1743,386,2052,831,2052v1,,3,,4,c835,1014,835,1014,835,1014l,1014xe" fillcolor="#ce0019" stroked="f">
                  <v:path arrowok="t" o:connecttype="custom" o:connectlocs="669055,197485;848465,197485;910702,347980;842749,310198;909115,272733;1025334,372110;1010092,196533;1010092,196533;1058993,197803;1153302,248603;1119961,214313;1313977,253683;1313024,394335;1245706,416560;1246341,245745;1282541,308293;1282541,308293;1340015,197485;1400983,274638;1459410,306070;1514662,321945;1550861,375920;1581345,296545;1650569,196533;1650569,196533;1635327,248603;1824898,372110;1691531,310515;1792509,310515;1792509,310515;1935084,281623;1903330,322263;1848078,354013;2012246,263208;2012246,372110;2078611,257493;2211978,321945;2204992,355918;2212295,310515;2182764,296545;2332960,354330;2259926,389573;2229442,308293;2364397,253683;2296761,341948;2405677,232093;2420919,372110;2574925,310515;2574925,310515;2510147,347028;0,265430;160675,160973;104153,0;104153,0;265145,104458;263875,651510" o:connectangles="0,0,0,0,0,0,0,0,0,0,0,0,0,0,0,0,0,0,0,0,0,0,0,0,0,0,0,0,0,0,0,0,0,0,0,0,0,0,0,0,0,0,0,0,0,0,0,0,0,0,0,0,0,0,0,0"/>
                  <o:lock v:ext="edit" verticies="t"/>
                </v:shape>
                <v:shape id="_x0000_s1030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" path="m,1014v318,,318,,318,c321,1014,355,1014,358,1014v3,,5,,8,c520,1014,645,1138,645,1292v,139,-110,272,-274,272c610,1807,610,1807,610,1807,755,1653,831,1459,831,1233,831,,831,,831,l,1014xe" fillcolor="#ed8c00" stroked="f">
                  <v:path arrowok="t" o:connecttype="custom" o:connectlocs="0,322123;100844,322123;113528,322123;116065,322123;204541,410437;117651,496845;193442,574040;263525,391694;263525,0;0,322123" o:connectangles="0,0,0,0,0,0,0,0,0,0"/>
                </v:shape>
                <v:rect id="_x0000_s1031" style="position:absolute;left:65297;top:1016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" fillcolor="#d92128" stroked="f"/>
                <v:shape id="_x0000_s1032" style="position:absolute;left:63423;top:9442;width:3150;height:914;visibility:visible;mso-wrap-style:square;v-text-anchor:top" coordsize="991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  <v:path arrowok="t" o:connecttype="custom" o:connectlocs="170352,27400;158275,89847;156685,80607;136663,91440;117594,66589;132213,27400;134438,75510;149058,76784;155732,27400;92168,28993;83905,38233;70556,27400;85176,89847;92168,41737;103292,38870;109012,27082;102020,25807;33371,69138;29875,78696;24790,59898;0,27400;38774,89847;45766,27400;313053,79014;311146,79014;307650,74235;293030,0;294619,82838;307332,91121;314960,89847;255845,25807;235505,35684;233916,27400;221839,89847;236458,46198;250760,38233;260613,52570;275232,89847;270465,32179" o:connectangles="0,0,0,0,0,0,0,0,0,0,0,0,0,0,0,0,0,0,0,0,0,0,0,0,0,0,0,0,0,0,0,0,0,0,0,0,0,0,0"/>
                  <o:lock v:ext="edit" verticies="t"/>
                </v:shape>
                <w10:wrap anchorx="page" anchory="page"/>
                <w10:anchorlock/>
              </v:group>
            </w:pict>
          </mc:Fallback>
        </mc:AlternateContent>
      </w:r>
    </w:p>
    <w:sectPr w:rsidR="005A17F3" w:rsidSect="0080233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5D89" w14:textId="77777777" w:rsidR="00E54BDD" w:rsidRDefault="00E54BDD" w:rsidP="007910B2">
      <w:pPr>
        <w:spacing w:line="240" w:lineRule="auto"/>
      </w:pPr>
      <w:r>
        <w:separator/>
      </w:r>
    </w:p>
  </w:endnote>
  <w:endnote w:type="continuationSeparator" w:id="0">
    <w:p w14:paraId="5A645D95" w14:textId="77777777" w:rsidR="00E54BDD" w:rsidRDefault="00E54BDD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9A30A0E" w14:textId="77777777" w:rsidTr="00060370">
      <w:tc>
        <w:tcPr>
          <w:tcW w:w="1417" w:type="dxa"/>
        </w:tcPr>
        <w:p w14:paraId="502B5685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EC5777A" w14:textId="77777777" w:rsidR="00BE03BA" w:rsidRDefault="00BE03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C65D0D" w14:paraId="480A7A63" w14:textId="77777777" w:rsidTr="007B6922">
      <w:tc>
        <w:tcPr>
          <w:tcW w:w="1417" w:type="dxa"/>
        </w:tcPr>
        <w:p w14:paraId="1C0A0910" w14:textId="77777777" w:rsidR="00E230C5" w:rsidRPr="00C65D0D" w:rsidRDefault="00E230C5" w:rsidP="00E230C5">
          <w:pPr>
            <w:pStyle w:val="PaginanummerVRU"/>
            <w:rPr>
              <w:sz w:val="20"/>
              <w:szCs w:val="20"/>
            </w:rPr>
          </w:pPr>
          <w:r w:rsidRPr="00C65D0D">
            <w:rPr>
              <w:sz w:val="20"/>
              <w:szCs w:val="20"/>
            </w:rPr>
            <w:fldChar w:fldCharType="begin"/>
          </w:r>
          <w:r w:rsidRPr="00C65D0D">
            <w:rPr>
              <w:sz w:val="20"/>
              <w:szCs w:val="20"/>
            </w:rPr>
            <w:instrText xml:space="preserve"> PAGE   \* MERGEFORMAT </w:instrText>
          </w:r>
          <w:r w:rsidRPr="00C65D0D">
            <w:rPr>
              <w:sz w:val="20"/>
              <w:szCs w:val="20"/>
            </w:rPr>
            <w:fldChar w:fldCharType="separate"/>
          </w:r>
          <w:r w:rsidRPr="00C65D0D">
            <w:rPr>
              <w:noProof/>
              <w:sz w:val="20"/>
              <w:szCs w:val="20"/>
            </w:rPr>
            <w:t>2</w:t>
          </w:r>
          <w:r w:rsidRPr="00C65D0D">
            <w:rPr>
              <w:sz w:val="20"/>
              <w:szCs w:val="20"/>
            </w:rPr>
            <w:fldChar w:fldCharType="end"/>
          </w:r>
        </w:p>
      </w:tc>
    </w:tr>
  </w:tbl>
  <w:p w14:paraId="5505FE0E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E20D" w14:textId="77777777" w:rsidR="00E54BDD" w:rsidRDefault="00E54BDD" w:rsidP="007910B2">
      <w:pPr>
        <w:spacing w:line="240" w:lineRule="auto"/>
      </w:pPr>
      <w:r>
        <w:separator/>
      </w:r>
    </w:p>
  </w:footnote>
  <w:footnote w:type="continuationSeparator" w:id="0">
    <w:p w14:paraId="5DFDC64A" w14:textId="77777777" w:rsidR="00E54BDD" w:rsidRDefault="00E54BDD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F6F6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30968A7D" wp14:editId="1A4B996E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8D2AC" id="LogoSwitch1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6149D764" wp14:editId="68D90D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02FF" id="LogoSwitch1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E501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69ED1F26" wp14:editId="48D0D516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0E8B967F" wp14:editId="1C193006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BCFA2" id="LogoSwitch1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84875"/>
    <w:multiLevelType w:val="multilevel"/>
    <w:tmpl w:val="BE64AF76"/>
    <w:numStyleLink w:val="OpsommingbolletjeVRU"/>
  </w:abstractNum>
  <w:abstractNum w:abstractNumId="11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831FA1"/>
    <w:multiLevelType w:val="hybridMultilevel"/>
    <w:tmpl w:val="555AB798"/>
    <w:lvl w:ilvl="0" w:tplc="36360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0429"/>
    <w:multiLevelType w:val="multilevel"/>
    <w:tmpl w:val="1100A36E"/>
    <w:numStyleLink w:val="OpsommingnummerVRU"/>
  </w:abstractNum>
  <w:abstractNum w:abstractNumId="15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7994F45"/>
    <w:multiLevelType w:val="multilevel"/>
    <w:tmpl w:val="72165ACE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030FD0"/>
    <w:multiLevelType w:val="multilevel"/>
    <w:tmpl w:val="72165ACE"/>
    <w:numStyleLink w:val="BijlagenummeringVRU"/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5825EF5"/>
    <w:multiLevelType w:val="multilevel"/>
    <w:tmpl w:val="1604151A"/>
    <w:numStyleLink w:val="OpsommingletterVRU"/>
  </w:abstractNum>
  <w:abstractNum w:abstractNumId="20" w15:restartNumberingAfterBreak="0">
    <w:nsid w:val="4C773E75"/>
    <w:multiLevelType w:val="multilevel"/>
    <w:tmpl w:val="758257B0"/>
    <w:numStyleLink w:val="OpsommingtekenVRU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puntlijstVRU"/>
  </w:abstractNum>
  <w:abstractNum w:abstractNumId="23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5" w15:restartNumberingAfterBreak="0">
    <w:nsid w:val="64222887"/>
    <w:multiLevelType w:val="multilevel"/>
    <w:tmpl w:val="B4BACAD8"/>
    <w:numStyleLink w:val="OpsommingstreepjeVRU"/>
  </w:abstractNum>
  <w:abstractNum w:abstractNumId="26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6D6B79DD"/>
    <w:multiLevelType w:val="multilevel"/>
    <w:tmpl w:val="A192F0EC"/>
    <w:numStyleLink w:val="KopnummeringVRU"/>
  </w:abstractNum>
  <w:abstractNum w:abstractNumId="2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3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1245606097">
    <w:abstractNumId w:val="29"/>
  </w:num>
  <w:num w:numId="12" w16cid:durableId="1424688786">
    <w:abstractNumId w:val="11"/>
  </w:num>
  <w:num w:numId="13" w16cid:durableId="1251164123">
    <w:abstractNumId w:val="24"/>
  </w:num>
  <w:num w:numId="14" w16cid:durableId="2090927106">
    <w:abstractNumId w:val="16"/>
  </w:num>
  <w:num w:numId="15" w16cid:durableId="1874879808">
    <w:abstractNumId w:val="27"/>
  </w:num>
  <w:num w:numId="16" w16cid:durableId="1157957587">
    <w:abstractNumId w:val="15"/>
  </w:num>
  <w:num w:numId="17" w16cid:durableId="219168992">
    <w:abstractNumId w:val="30"/>
  </w:num>
  <w:num w:numId="18" w16cid:durableId="885483924">
    <w:abstractNumId w:val="31"/>
  </w:num>
  <w:num w:numId="19" w16cid:durableId="1133602508">
    <w:abstractNumId w:val="21"/>
  </w:num>
  <w:num w:numId="20" w16cid:durableId="1343975058">
    <w:abstractNumId w:val="18"/>
  </w:num>
  <w:num w:numId="21" w16cid:durableId="439573972">
    <w:abstractNumId w:val="12"/>
  </w:num>
  <w:num w:numId="22" w16cid:durableId="807627400">
    <w:abstractNumId w:val="22"/>
  </w:num>
  <w:num w:numId="23" w16cid:durableId="1809784020">
    <w:abstractNumId w:val="25"/>
  </w:num>
  <w:num w:numId="24" w16cid:durableId="1340615737">
    <w:abstractNumId w:val="14"/>
  </w:num>
  <w:num w:numId="25" w16cid:durableId="1016544364">
    <w:abstractNumId w:val="19"/>
  </w:num>
  <w:num w:numId="26" w16cid:durableId="1439519878">
    <w:abstractNumId w:val="10"/>
  </w:num>
  <w:num w:numId="27" w16cid:durableId="616373889">
    <w:abstractNumId w:val="16"/>
  </w:num>
  <w:num w:numId="28" w16cid:durableId="719328138">
    <w:abstractNumId w:val="28"/>
  </w:num>
  <w:num w:numId="29" w16cid:durableId="403455362">
    <w:abstractNumId w:val="29"/>
  </w:num>
  <w:num w:numId="30" w16cid:durableId="691077616">
    <w:abstractNumId w:val="20"/>
  </w:num>
  <w:num w:numId="31" w16cid:durableId="1489786865">
    <w:abstractNumId w:val="16"/>
  </w:num>
  <w:num w:numId="32" w16cid:durableId="1265964291">
    <w:abstractNumId w:val="28"/>
  </w:num>
  <w:num w:numId="33" w16cid:durableId="553850685">
    <w:abstractNumId w:val="16"/>
  </w:num>
  <w:num w:numId="34" w16cid:durableId="2049261800">
    <w:abstractNumId w:val="28"/>
  </w:num>
  <w:num w:numId="35" w16cid:durableId="1540698602">
    <w:abstractNumId w:val="17"/>
  </w:num>
  <w:num w:numId="36" w16cid:durableId="1564754278">
    <w:abstractNumId w:val="23"/>
  </w:num>
  <w:num w:numId="37" w16cid:durableId="294412562">
    <w:abstractNumId w:val="13"/>
  </w:num>
  <w:num w:numId="38" w16cid:durableId="12804560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D"/>
    <w:rsid w:val="0000108E"/>
    <w:rsid w:val="000225BA"/>
    <w:rsid w:val="0003240F"/>
    <w:rsid w:val="00034E55"/>
    <w:rsid w:val="000455F0"/>
    <w:rsid w:val="000465FE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7B9F"/>
    <w:rsid w:val="00204F95"/>
    <w:rsid w:val="0022501C"/>
    <w:rsid w:val="002270D7"/>
    <w:rsid w:val="0023077F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E7187"/>
    <w:rsid w:val="003F20EC"/>
    <w:rsid w:val="00406B13"/>
    <w:rsid w:val="00414E41"/>
    <w:rsid w:val="00427074"/>
    <w:rsid w:val="0046495A"/>
    <w:rsid w:val="0049184C"/>
    <w:rsid w:val="004A0169"/>
    <w:rsid w:val="004A2979"/>
    <w:rsid w:val="004A3F51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2543"/>
    <w:rsid w:val="00557F4A"/>
    <w:rsid w:val="0058789B"/>
    <w:rsid w:val="005A17F3"/>
    <w:rsid w:val="005A2C9A"/>
    <w:rsid w:val="005B2C65"/>
    <w:rsid w:val="005D6750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D4926"/>
    <w:rsid w:val="007E2A1C"/>
    <w:rsid w:val="0080233F"/>
    <w:rsid w:val="008124B7"/>
    <w:rsid w:val="00820B6D"/>
    <w:rsid w:val="00820D05"/>
    <w:rsid w:val="0083628D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65D0D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D01B86"/>
    <w:rsid w:val="00D03A66"/>
    <w:rsid w:val="00D13B41"/>
    <w:rsid w:val="00D278A0"/>
    <w:rsid w:val="00D305F9"/>
    <w:rsid w:val="00D37741"/>
    <w:rsid w:val="00D456F9"/>
    <w:rsid w:val="00D47B7C"/>
    <w:rsid w:val="00D631B1"/>
    <w:rsid w:val="00D940F7"/>
    <w:rsid w:val="00D95269"/>
    <w:rsid w:val="00D96DF4"/>
    <w:rsid w:val="00DD2516"/>
    <w:rsid w:val="00DD2B33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54BDD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4822"/>
    <w:rsid w:val="00F7755D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9C023"/>
  <w15:chartTrackingRefBased/>
  <w15:docId w15:val="{67663981-DE39-4E1A-9AC0-1048DAD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18"/>
        <w:szCs w:val="18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4A3F51"/>
    <w:pPr>
      <w:spacing w:after="0" w:line="240" w:lineRule="atLeast"/>
    </w:pPr>
    <w:rPr>
      <w:rFonts w:eastAsiaTheme="minorHAnsi" w:cstheme="minorBidi"/>
      <w:szCs w:val="22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4A2979"/>
    <w:pPr>
      <w:keepNext/>
      <w:keepLines/>
      <w:numPr>
        <w:numId w:val="34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5B2C65"/>
    <w:pPr>
      <w:keepNext/>
      <w:keepLines/>
      <w:numPr>
        <w:ilvl w:val="1"/>
        <w:numId w:val="34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80233F"/>
    <w:pPr>
      <w:keepNext/>
      <w:keepLines/>
      <w:numPr>
        <w:ilvl w:val="2"/>
        <w:numId w:val="34"/>
      </w:numPr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8838A9"/>
    <w:pPr>
      <w:keepNext/>
      <w:keepLines/>
      <w:numPr>
        <w:ilvl w:val="3"/>
        <w:numId w:val="34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8838A9"/>
    <w:pPr>
      <w:keepNext/>
      <w:keepLines/>
      <w:numPr>
        <w:ilvl w:val="4"/>
        <w:numId w:val="34"/>
      </w:numPr>
      <w:spacing w:after="0"/>
      <w:outlineLvl w:val="4"/>
    </w:pPr>
    <w:rPr>
      <w:rFonts w:asciiTheme="minorHAnsi" w:hAnsiTheme="minorHAnsi"/>
      <w:bCs/>
      <w:iCs/>
      <w:szCs w:val="22"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8838A9"/>
    <w:pPr>
      <w:keepNext/>
      <w:keepLines/>
      <w:numPr>
        <w:ilvl w:val="5"/>
        <w:numId w:val="34"/>
      </w:numPr>
      <w:spacing w:after="0"/>
      <w:outlineLvl w:val="5"/>
    </w:pPr>
    <w:rPr>
      <w:rFonts w:asciiTheme="minorHAnsi" w:hAnsiTheme="minorHAnsi"/>
      <w:szCs w:val="22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8838A9"/>
    <w:pPr>
      <w:keepNext/>
      <w:keepLines/>
      <w:numPr>
        <w:ilvl w:val="6"/>
        <w:numId w:val="34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8838A9"/>
    <w:pPr>
      <w:keepNext/>
      <w:keepLines/>
      <w:numPr>
        <w:ilvl w:val="7"/>
        <w:numId w:val="34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8838A9"/>
    <w:pPr>
      <w:keepNext/>
      <w:keepLines/>
      <w:numPr>
        <w:ilvl w:val="8"/>
        <w:numId w:val="34"/>
      </w:numPr>
      <w:spacing w:after="0"/>
      <w:outlineLvl w:val="8"/>
    </w:pPr>
    <w:rPr>
      <w:rFonts w:asciiTheme="minorHAnsi" w:hAnsiTheme="minorHAnsi"/>
      <w:bCs/>
      <w:szCs w:val="2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B44A3C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B44A3C"/>
  </w:style>
  <w:style w:type="paragraph" w:customStyle="1" w:styleId="AdresvakVRU">
    <w:name w:val="Adresvak VRU"/>
    <w:basedOn w:val="ZsysbasisVRU"/>
    <w:uiPriority w:val="34"/>
    <w:rsid w:val="00C00153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1D7E3F"/>
  </w:style>
  <w:style w:type="paragraph" w:customStyle="1" w:styleId="AfzendergegevensVRU">
    <w:name w:val="Afzendergegevens VRU"/>
    <w:basedOn w:val="ZsysbasisdocumentgegevensVRU"/>
    <w:uiPriority w:val="35"/>
    <w:rsid w:val="001D7E3F"/>
  </w:style>
  <w:style w:type="paragraph" w:customStyle="1" w:styleId="AgendapuntVRU">
    <w:name w:val="Agendapunt VRU"/>
    <w:basedOn w:val="ZsysbasisVRU"/>
    <w:uiPriority w:val="37"/>
    <w:rsid w:val="00A70CFD"/>
    <w:pPr>
      <w:numPr>
        <w:numId w:val="22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A70CFD"/>
    <w:pPr>
      <w:spacing w:after="0"/>
    </w:pPr>
  </w:style>
  <w:style w:type="paragraph" w:customStyle="1" w:styleId="BasistekstVRU">
    <w:name w:val="Basistekst VRU"/>
    <w:basedOn w:val="ZsysbasisVRU"/>
    <w:qFormat/>
    <w:rsid w:val="001D7E3F"/>
  </w:style>
  <w:style w:type="paragraph" w:customStyle="1" w:styleId="Bijlagekop1VRU">
    <w:name w:val="Bijlage kop 1 VRU"/>
    <w:basedOn w:val="ZsysbasisVRU"/>
    <w:next w:val="BasistekstVRU"/>
    <w:uiPriority w:val="12"/>
    <w:qFormat/>
    <w:rsid w:val="00B60CAD"/>
    <w:pPr>
      <w:keepNext/>
      <w:keepLines/>
      <w:numPr>
        <w:numId w:val="35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5B2C65"/>
    <w:pPr>
      <w:keepNext/>
      <w:keepLines/>
      <w:numPr>
        <w:ilvl w:val="1"/>
        <w:numId w:val="35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80233F"/>
    <w:pPr>
      <w:spacing w:line="280" w:lineRule="exact"/>
    </w:pPr>
    <w:rPr>
      <w:rFonts w:cs="Calibri"/>
      <w:i/>
      <w:szCs w:val="22"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C00153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80233F"/>
  </w:style>
  <w:style w:type="paragraph" w:customStyle="1" w:styleId="DocumentnaamVRU">
    <w:name w:val="Documentnaam VRU"/>
    <w:basedOn w:val="ZsysbasisVRU"/>
    <w:next w:val="BasistekstVRU"/>
    <w:uiPriority w:val="46"/>
    <w:rsid w:val="004E048B"/>
    <w:pPr>
      <w:spacing w:after="240"/>
    </w:pPr>
    <w:rPr>
      <w:rFonts w:cs="Calibri"/>
      <w:b/>
      <w:sz w:val="40"/>
      <w:szCs w:val="22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A70CFD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1D7E3F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80233F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80233F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80233F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80233F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80233F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80233F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80233F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80233F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80233F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B60CAD"/>
    <w:pPr>
      <w:keepNext/>
      <w:keepLines/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4A2979"/>
    <w:rPr>
      <w:rFonts w:cs="Calibri"/>
      <w:b/>
      <w:bCs/>
      <w:sz w:val="40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5B2C65"/>
    <w:pPr>
      <w:keepNext/>
      <w:keepLines/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5B2C65"/>
    <w:rPr>
      <w:rFonts w:cs="Calibri"/>
      <w:b/>
      <w:bCs/>
      <w:iCs/>
      <w:sz w:val="22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80233F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7"/>
    <w:rsid w:val="0080233F"/>
    <w:rPr>
      <w:rFonts w:asciiTheme="minorHAnsi" w:hAnsiTheme="minorHAnsi" w:cs="Calibri"/>
      <w:b/>
      <w:iCs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8838A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9"/>
    <w:rsid w:val="008838A9"/>
    <w:rPr>
      <w:rFonts w:asciiTheme="minorHAnsi" w:hAnsiTheme="minorHAnsi"/>
      <w:bCs/>
      <w:i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97"/>
    <w:rsid w:val="008838A9"/>
    <w:rPr>
      <w:rFonts w:asciiTheme="minorHAnsi" w:hAnsiTheme="minorHAnsi"/>
      <w:bCs/>
      <w:iCs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97"/>
    <w:rsid w:val="008838A9"/>
    <w:rPr>
      <w:rFonts w:asciiTheme="minorHAnsi" w:hAnsiTheme="minorHAnsi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97"/>
    <w:rsid w:val="008838A9"/>
    <w:rPr>
      <w:rFonts w:asciiTheme="minorHAnsi" w:hAnsiTheme="minorHAnsi"/>
      <w:bCs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97"/>
    <w:rsid w:val="008838A9"/>
    <w:rPr>
      <w:rFonts w:asciiTheme="minorHAnsi" w:hAnsiTheme="minorHAnsi"/>
      <w:iCs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97"/>
    <w:rsid w:val="008838A9"/>
    <w:rPr>
      <w:rFonts w:asciiTheme="minorHAnsi" w:hAnsiTheme="minorHAnsi"/>
      <w:bCs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A70CFD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A70CFD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80233F"/>
    <w:pPr>
      <w:numPr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80233F"/>
    <w:pPr>
      <w:numPr>
        <w:ilvl w:val="1"/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80233F"/>
    <w:pPr>
      <w:numPr>
        <w:ilvl w:val="2"/>
        <w:numId w:val="29"/>
      </w:numPr>
      <w:spacing w:after="0"/>
    </w:pPr>
    <w:rPr>
      <w:rFonts w:cs="Calibri"/>
      <w:szCs w:val="22"/>
      <w:lang w:bidi="ar-SA"/>
    </w:rPr>
  </w:style>
  <w:style w:type="numbering" w:customStyle="1" w:styleId="OpsommingbolletjeVRU">
    <w:name w:val="Opsomming bolletje VRU"/>
    <w:uiPriority w:val="99"/>
    <w:semiHidden/>
    <w:rsid w:val="0080233F"/>
    <w:pPr>
      <w:numPr>
        <w:numId w:val="11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83511"/>
    <w:pPr>
      <w:numPr>
        <w:numId w:val="25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83511"/>
    <w:pPr>
      <w:numPr>
        <w:ilvl w:val="1"/>
        <w:numId w:val="25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83511"/>
    <w:pPr>
      <w:numPr>
        <w:ilvl w:val="2"/>
        <w:numId w:val="25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8560BA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83511"/>
    <w:pPr>
      <w:numPr>
        <w:numId w:val="24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83511"/>
    <w:pPr>
      <w:numPr>
        <w:ilvl w:val="1"/>
        <w:numId w:val="24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83511"/>
    <w:pPr>
      <w:numPr>
        <w:ilvl w:val="2"/>
        <w:numId w:val="24"/>
      </w:numPr>
      <w:spacing w:after="0"/>
      <w:ind w:left="851"/>
    </w:pPr>
  </w:style>
  <w:style w:type="numbering" w:customStyle="1" w:styleId="OpsommingletterVRU">
    <w:name w:val="Opsomming letter VRU"/>
    <w:uiPriority w:val="99"/>
    <w:semiHidden/>
    <w:rsid w:val="007C2FAD"/>
    <w:pPr>
      <w:numPr>
        <w:numId w:val="17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83511"/>
    <w:pPr>
      <w:numPr>
        <w:numId w:val="23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83511"/>
    <w:pPr>
      <w:numPr>
        <w:ilvl w:val="1"/>
        <w:numId w:val="23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83511"/>
    <w:pPr>
      <w:numPr>
        <w:ilvl w:val="2"/>
        <w:numId w:val="23"/>
      </w:numPr>
      <w:spacing w:after="0"/>
      <w:ind w:left="851"/>
    </w:pPr>
  </w:style>
  <w:style w:type="numbering" w:customStyle="1" w:styleId="OpsommingstreepjeVRU">
    <w:name w:val="Opsomming streepje VRU"/>
    <w:uiPriority w:val="99"/>
    <w:semiHidden/>
    <w:rsid w:val="001D7E3F"/>
    <w:pPr>
      <w:numPr>
        <w:numId w:val="12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80233F"/>
    <w:pPr>
      <w:numPr>
        <w:numId w:val="30"/>
      </w:numPr>
      <w:spacing w:after="0"/>
    </w:pPr>
    <w:rPr>
      <w:rFonts w:cs="Calibri"/>
      <w:szCs w:val="22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83511"/>
    <w:pPr>
      <w:numPr>
        <w:ilvl w:val="1"/>
        <w:numId w:val="30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83511"/>
    <w:pPr>
      <w:numPr>
        <w:ilvl w:val="2"/>
        <w:numId w:val="30"/>
      </w:numPr>
      <w:spacing w:after="0"/>
    </w:pPr>
  </w:style>
  <w:style w:type="numbering" w:customStyle="1" w:styleId="OpsommingtekenVRU">
    <w:name w:val="Opsomming teken VRU"/>
    <w:uiPriority w:val="99"/>
    <w:semiHidden/>
    <w:rsid w:val="001D7E3F"/>
    <w:pPr>
      <w:numPr>
        <w:numId w:val="13"/>
      </w:numPr>
    </w:pPr>
  </w:style>
  <w:style w:type="paragraph" w:customStyle="1" w:styleId="PaginanummerVRU">
    <w:name w:val="Paginanummer VRU"/>
    <w:basedOn w:val="ZsysbasisVRU"/>
    <w:uiPriority w:val="66"/>
    <w:rsid w:val="0080233F"/>
    <w:pPr>
      <w:spacing w:after="0" w:line="360" w:lineRule="exact"/>
      <w:jc w:val="right"/>
    </w:pPr>
    <w:rPr>
      <w:rFonts w:cs="Calibri"/>
      <w:sz w:val="28"/>
      <w:szCs w:val="22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80233F"/>
    <w:pPr>
      <w:keepLines/>
      <w:spacing w:before="80" w:after="0" w:line="520" w:lineRule="exact"/>
    </w:pPr>
    <w:rPr>
      <w:rFonts w:cs="Calibri"/>
      <w:b/>
      <w:sz w:val="52"/>
      <w:szCs w:val="2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80233F"/>
    <w:pPr>
      <w:keepLines/>
      <w:spacing w:after="0" w:line="720" w:lineRule="exact"/>
    </w:pPr>
    <w:rPr>
      <w:rFonts w:cs="Calibri"/>
      <w:b/>
      <w:sz w:val="72"/>
      <w:szCs w:val="2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1D7E3F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A70CFD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97"/>
    <w:rsid w:val="00A70CFD"/>
    <w:rPr>
      <w:sz w:val="15"/>
    </w:rPr>
  </w:style>
  <w:style w:type="paragraph" w:customStyle="1" w:styleId="VoettekstVRU">
    <w:name w:val="Voettekst VRU"/>
    <w:basedOn w:val="ZsysbasisdocumentgegevensVRU"/>
    <w:uiPriority w:val="69"/>
    <w:rsid w:val="000878B0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80233F"/>
    <w:pPr>
      <w:spacing w:after="0" w:line="280" w:lineRule="exact"/>
    </w:pPr>
    <w:rPr>
      <w:rFonts w:cs="Calibri"/>
      <w:noProof/>
      <w:szCs w:val="22"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80233F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sz w:val="22"/>
      <w:szCs w:val="22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80233F"/>
    <w:pPr>
      <w:spacing w:after="0" w:line="20" w:lineRule="exact"/>
    </w:pPr>
    <w:rPr>
      <w:rFonts w:cs="Calibri"/>
      <w:sz w:val="2"/>
      <w:szCs w:val="2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80233F"/>
    <w:pPr>
      <w:framePr w:w="9072" w:h="1701" w:hRule="exact" w:wrap="around" w:vAnchor="page" w:hAnchor="margin" w:yAlign="bottom"/>
      <w:spacing w:after="0"/>
    </w:pPr>
    <w:rPr>
      <w:rFonts w:cs="Calibri"/>
      <w:szCs w:val="22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8838A9"/>
    <w:pPr>
      <w:spacing w:after="0"/>
    </w:pPr>
    <w:rPr>
      <w:szCs w:val="22"/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8023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4A016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aliases w:val="-_BOMW,Opsomblokjes en substreepjes,Lijstalinea niv 1"/>
    <w:basedOn w:val="ZsysbasisVRU"/>
    <w:next w:val="BasistekstVRU"/>
    <w:link w:val="LijstalineaChar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80233F"/>
    <w:pPr>
      <w:numPr>
        <w:numId w:val="14"/>
      </w:numPr>
    </w:pPr>
  </w:style>
  <w:style w:type="numbering" w:customStyle="1" w:styleId="KopnummeringVRU">
    <w:name w:val="Kopnummering VRU"/>
    <w:uiPriority w:val="99"/>
    <w:semiHidden/>
    <w:rsid w:val="0028524C"/>
    <w:pPr>
      <w:numPr>
        <w:numId w:val="15"/>
      </w:numPr>
    </w:pPr>
  </w:style>
  <w:style w:type="numbering" w:customStyle="1" w:styleId="OpsommingnummerVRU">
    <w:name w:val="Opsomming nummer VRU"/>
    <w:uiPriority w:val="99"/>
    <w:semiHidden/>
    <w:rsid w:val="007C2FAD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8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0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2E0FAE"/>
    <w:pPr>
      <w:numPr>
        <w:numId w:val="21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4A2979"/>
    <w:pPr>
      <w:keepNext/>
      <w:keepLines/>
      <w:spacing w:before="280" w:line="500" w:lineRule="atLeast"/>
      <w:outlineLvl w:val="0"/>
    </w:pPr>
    <w:rPr>
      <w:rFonts w:cs="Calibri"/>
      <w:b/>
      <w:sz w:val="40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80233F"/>
    <w:pPr>
      <w:spacing w:before="120" w:after="0" w:line="391" w:lineRule="atLeast"/>
    </w:pPr>
    <w:rPr>
      <w:rFonts w:cs="Calibri"/>
      <w:sz w:val="32"/>
      <w:szCs w:val="2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80233F"/>
    <w:pPr>
      <w:spacing w:after="340"/>
    </w:pPr>
    <w:rPr>
      <w:rFonts w:cs="Calibri"/>
      <w:b/>
      <w:sz w:val="22"/>
      <w:szCs w:val="22"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80233F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80233F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80233F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5A17F3"/>
    <w:pPr>
      <w:spacing w:before="24" w:after="70"/>
    </w:pPr>
    <w:rPr>
      <w:szCs w:val="22"/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blStylePr w:type="firstRow">
      <w:pPr>
        <w:wordWrap/>
        <w:spacing w:line="280" w:lineRule="atLeast"/>
      </w:pPr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BF641B"/>
    <w:pPr>
      <w:spacing w:after="0"/>
    </w:pPr>
    <w:rPr>
      <w:rFonts w:cs="Calibri"/>
      <w:i/>
      <w:iCs/>
      <w:szCs w:val="22"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1"/>
    <w:rsid w:val="00BF641B"/>
    <w:rPr>
      <w:rFonts w:cs="Calibri"/>
      <w:i/>
      <w:iCs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353C56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A60367"/>
    <w:pPr>
      <w:spacing w:after="340" w:line="280" w:lineRule="exact"/>
      <w:ind w:left="-1077"/>
    </w:pPr>
    <w:rPr>
      <w:b/>
      <w:sz w:val="22"/>
    </w:rPr>
  </w:style>
  <w:style w:type="paragraph" w:customStyle="1" w:styleId="ColofontekstVRU">
    <w:name w:val="Colofontekst VRU"/>
    <w:basedOn w:val="ZsysbasisdocumentgegevensVRU"/>
    <w:uiPriority w:val="42"/>
    <w:rsid w:val="00A60367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A60367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C00153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AF0E78"/>
    <w:pPr>
      <w:spacing w:before="480"/>
    </w:pPr>
  </w:style>
  <w:style w:type="paragraph" w:customStyle="1" w:styleId="Kop1zondernummer">
    <w:name w:val="Kop 1 zonder nummer"/>
    <w:basedOn w:val="Kop1"/>
    <w:next w:val="Standaard"/>
    <w:qFormat/>
    <w:rsid w:val="00E54BDD"/>
    <w:pPr>
      <w:keepLines w:val="0"/>
      <w:pageBreakBefore/>
      <w:numPr>
        <w:numId w:val="0"/>
      </w:numPr>
      <w:spacing w:before="0" w:after="960" w:line="600" w:lineRule="atLeast"/>
    </w:pPr>
    <w:rPr>
      <w:rFonts w:ascii="Arial" w:eastAsia="MS Mincho" w:hAnsi="Arial" w:cs="Arial"/>
      <w:b w:val="0"/>
      <w:color w:val="FF0000"/>
      <w:sz w:val="60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C6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08AEAF753249AB522F0ED34E9A2C" ma:contentTypeVersion="14" ma:contentTypeDescription="Een nieuw document maken." ma:contentTypeScope="" ma:versionID="d118c272bf0887d745e39be73f969f1f">
  <xsd:schema xmlns:xsd="http://www.w3.org/2001/XMLSchema" xmlns:xs="http://www.w3.org/2001/XMLSchema" xmlns:p="http://schemas.microsoft.com/office/2006/metadata/properties" xmlns:ns2="360a30dc-108e-477b-989b-6f8361a45bea" xmlns:ns3="358402d6-a0e0-4978-80dd-3cfad3990083" targetNamespace="http://schemas.microsoft.com/office/2006/metadata/properties" ma:root="true" ma:fieldsID="38a017216e97cb4cb654c66b9f5515b0" ns2:_="" ns3:_="">
    <xsd:import namespace="360a30dc-108e-477b-989b-6f8361a45bea"/>
    <xsd:import namespace="358402d6-a0e0-4978-80dd-3cfad399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0dc-108e-477b-989b-6f8361a4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02d6-a0e0-4978-80dd-3cfad3990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0a88f9-618d-4a19-8c34-d2d584750334}" ma:internalName="TaxCatchAll" ma:showField="CatchAllData" ma:web="358402d6-a0e0-4978-80dd-3cfad399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402d6-a0e0-4978-80dd-3cfad3990083" xsi:nil="true"/>
    <lcf76f155ced4ddcb4097134ff3c332f xmlns="360a30dc-108e-477b-989b-6f8361a45b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0A927-3445-414D-BDA5-8BDE55BD9F68}"/>
</file>

<file path=customXml/itemProps4.xml><?xml version="1.0" encoding="utf-8"?>
<ds:datastoreItem xmlns:ds="http://schemas.openxmlformats.org/officeDocument/2006/customXml" ds:itemID="{FEFAF7C2-068E-4987-BD5A-EAAD9E4C9838}"/>
</file>

<file path=customXml/itemProps5.xml><?xml version="1.0" encoding="utf-8"?>
<ds:datastoreItem xmlns:ds="http://schemas.openxmlformats.org/officeDocument/2006/customXml" ds:itemID="{19D67DB1-5D79-4C52-91A1-EE73044B142B}"/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0</TotalTime>
  <Pages>1</Pages>
  <Words>118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>Sjabloonversie 2.1, 27 september 2023_x000d_
Ontwikkeling sjabloon en macro's:_x000d_
www.JoulesUnlimited.com</dc:description>
  <cp:lastModifiedBy>Nowee, Petra</cp:lastModifiedBy>
  <cp:revision>2</cp:revision>
  <cp:lastPrinted>2023-09-22T11:22:00Z</cp:lastPrinted>
  <dcterms:created xsi:type="dcterms:W3CDTF">2023-11-10T13:31:00Z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0x010100DEC708AEAF753249AB522F0ED34E9A2C</vt:lpwstr>
  </property>
  <property fmtid="{D5CDD505-2E9C-101B-9397-08002B2CF9AE}" pid="4" name="Order">
    <vt:r8>503200</vt:r8>
  </property>
  <property fmtid="{D5CDD505-2E9C-101B-9397-08002B2CF9AE}" pid="5" name="MediaServiceImageTags">
    <vt:lpwstr/>
  </property>
</Properties>
</file>