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558C" w14:textId="7B2F813B" w:rsidR="0098414C" w:rsidRDefault="006862D6" w:rsidP="006862D6">
      <w:pPr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Europese aanbesteding </w:t>
      </w:r>
      <w:r w:rsidR="008F1C5B">
        <w:rPr>
          <w:rFonts w:asciiTheme="minorHAnsi" w:hAnsiTheme="minorHAnsi" w:cstheme="minorHAnsi"/>
          <w:color w:val="4F81BD" w:themeColor="accent1"/>
          <w:sz w:val="22"/>
          <w:szCs w:val="22"/>
        </w:rPr>
        <w:t>Dienstverlening voor de inzet van ZZP, payroll en gedetacheerden</w:t>
      </w:r>
      <w:r w:rsidR="0098414C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2E7CC598" w14:textId="77777777" w:rsidR="008F1C5B" w:rsidRPr="0083634A" w:rsidRDefault="008F1C5B" w:rsidP="006862D6">
      <w:pPr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15AB2D96" w14:textId="361BB1A8" w:rsidR="006862D6" w:rsidRPr="0083634A" w:rsidRDefault="0098414C" w:rsidP="009200A6">
      <w:pPr>
        <w:spacing w:after="12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>Kenmerk: RIJ</w:t>
      </w:r>
      <w:r w:rsidR="008F1C5B">
        <w:rPr>
          <w:rFonts w:asciiTheme="minorHAnsi" w:hAnsiTheme="minorHAnsi" w:cstheme="minorHAnsi"/>
          <w:color w:val="4F81BD" w:themeColor="accent1"/>
          <w:sz w:val="22"/>
          <w:szCs w:val="22"/>
        </w:rPr>
        <w:t>DFI2025</w:t>
      </w:r>
      <w:r w:rsidR="009279A2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6862D6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36811368" w14:textId="4EEE3E48" w:rsidR="00DA3D5A" w:rsidRPr="0083634A" w:rsidRDefault="00F00A16" w:rsidP="00CC48A8">
      <w:pPr>
        <w:pStyle w:val="Kop2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Referentie</w:t>
      </w:r>
      <w:r w:rsidR="003E3461"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blad</w:t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65D439DF" w14:textId="1A82B9A0" w:rsidR="00F00A16" w:rsidRPr="0083634A" w:rsidRDefault="00F00A16" w:rsidP="00F00A16">
      <w:pPr>
        <w:rPr>
          <w:rFonts w:asciiTheme="minorHAnsi" w:hAnsiTheme="minorHAnsi" w:cstheme="minorHAnsi"/>
          <w:sz w:val="22"/>
          <w:szCs w:val="22"/>
        </w:rPr>
      </w:pPr>
      <w:r w:rsidRPr="0083634A">
        <w:rPr>
          <w:rFonts w:asciiTheme="minorHAnsi" w:hAnsiTheme="minorHAnsi" w:cstheme="minorHAnsi"/>
          <w:sz w:val="22"/>
          <w:szCs w:val="22"/>
        </w:rPr>
        <w:t xml:space="preserve">Opgave referenties van de </w:t>
      </w:r>
      <w:r w:rsidR="005821EA" w:rsidRPr="0083634A">
        <w:rPr>
          <w:rFonts w:asciiTheme="minorHAnsi" w:hAnsiTheme="minorHAnsi" w:cstheme="minorHAnsi"/>
          <w:sz w:val="22"/>
          <w:szCs w:val="22"/>
        </w:rPr>
        <w:t>o</w:t>
      </w:r>
      <w:r w:rsidRPr="0083634A">
        <w:rPr>
          <w:rFonts w:asciiTheme="minorHAnsi" w:hAnsiTheme="minorHAnsi" w:cstheme="minorHAnsi"/>
          <w:sz w:val="22"/>
          <w:szCs w:val="22"/>
        </w:rPr>
        <w:t xml:space="preserve">pdrachten die gedurende de afgelopen drie </w:t>
      </w:r>
      <w:r w:rsidR="005821EA" w:rsidRPr="0083634A">
        <w:rPr>
          <w:rFonts w:asciiTheme="minorHAnsi" w:hAnsiTheme="minorHAnsi" w:cstheme="minorHAnsi"/>
          <w:sz w:val="22"/>
          <w:szCs w:val="22"/>
        </w:rPr>
        <w:t>j</w:t>
      </w:r>
      <w:r w:rsidRPr="0083634A">
        <w:rPr>
          <w:rFonts w:asciiTheme="minorHAnsi" w:hAnsiTheme="minorHAnsi" w:cstheme="minorHAnsi"/>
          <w:sz w:val="22"/>
          <w:szCs w:val="22"/>
        </w:rPr>
        <w:t xml:space="preserve">aar door </w:t>
      </w:r>
      <w:r w:rsidR="000B692F">
        <w:rPr>
          <w:rFonts w:asciiTheme="minorHAnsi" w:hAnsiTheme="minorHAnsi" w:cstheme="minorHAnsi"/>
          <w:sz w:val="22"/>
          <w:szCs w:val="22"/>
        </w:rPr>
        <w:t>i</w:t>
      </w:r>
      <w:r w:rsidRPr="0083634A">
        <w:rPr>
          <w:rFonts w:asciiTheme="minorHAnsi" w:hAnsiTheme="minorHAnsi" w:cstheme="minorHAnsi"/>
          <w:sz w:val="22"/>
          <w:szCs w:val="22"/>
        </w:rPr>
        <w:t xml:space="preserve">nschrijver zijn verricht, ondertekend voor juistheid door contactpersoon van de desbetreffende referent. </w:t>
      </w:r>
    </w:p>
    <w:p w14:paraId="41382694" w14:textId="77777777" w:rsidR="00F00A16" w:rsidRPr="009200A6" w:rsidRDefault="00F00A16" w:rsidP="003651DD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A35683" w:rsidRPr="009200A6" w14:paraId="2AACB4D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36D28E9" w14:textId="1242193D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 organisatie</w:t>
            </w:r>
            <w:r w:rsidR="004F23FD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F23FD" w:rsidRPr="009200A6">
              <w:rPr>
                <w:rFonts w:ascii="Calibri Light" w:hAnsi="Calibri Light" w:cs="Calibri Light"/>
                <w:b/>
                <w:sz w:val="22"/>
                <w:szCs w:val="22"/>
              </w:rPr>
              <w:t>referent</w:t>
            </w:r>
          </w:p>
        </w:tc>
        <w:tc>
          <w:tcPr>
            <w:tcW w:w="5670" w:type="dxa"/>
          </w:tcPr>
          <w:p w14:paraId="0DC71CE8" w14:textId="606A49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C596CA0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EA27DAA" w14:textId="010916D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Soort organisatie</w:t>
            </w:r>
          </w:p>
        </w:tc>
        <w:tc>
          <w:tcPr>
            <w:tcW w:w="5670" w:type="dxa"/>
          </w:tcPr>
          <w:p w14:paraId="7ABBA943" w14:textId="689C209E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6601C96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DA8DE36" w14:textId="54BE64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Branche(s) waarbinnen organisatie actief is</w:t>
            </w:r>
          </w:p>
        </w:tc>
        <w:tc>
          <w:tcPr>
            <w:tcW w:w="5670" w:type="dxa"/>
          </w:tcPr>
          <w:p w14:paraId="32619E47" w14:textId="489C2D62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430D943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4B23B93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Naam contactpersoon </w:t>
            </w:r>
          </w:p>
          <w:p w14:paraId="0FD1C0AE" w14:textId="35589601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CD99A9E" w14:textId="2A85D63B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6665D816" w14:textId="77777777" w:rsidTr="009200A6">
        <w:trPr>
          <w:trHeight w:val="680"/>
        </w:trPr>
        <w:tc>
          <w:tcPr>
            <w:tcW w:w="4390" w:type="dxa"/>
            <w:shd w:val="clear" w:color="auto" w:fill="C6D9F1" w:themeFill="text2" w:themeFillTint="33"/>
          </w:tcPr>
          <w:p w14:paraId="227F65B4" w14:textId="54B77624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Adres</w:t>
            </w:r>
          </w:p>
          <w:p w14:paraId="2FA4848C" w14:textId="438644F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Postcode</w:t>
            </w:r>
            <w:r w:rsidR="00B94B5B" w:rsidRPr="009200A6">
              <w:rPr>
                <w:rFonts w:ascii="Calibri Light" w:hAnsi="Calibri Light" w:cs="Calibri Light"/>
                <w:sz w:val="22"/>
                <w:szCs w:val="22"/>
              </w:rPr>
              <w:t xml:space="preserve"> en plaats</w:t>
            </w:r>
          </w:p>
          <w:p w14:paraId="62439E1A" w14:textId="2534204C" w:rsidR="00A35683" w:rsidRPr="009200A6" w:rsidRDefault="00A35683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6FE7D5" w14:textId="77777777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154787" w14:textId="6B784FCD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1CCFBAED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871877F" w14:textId="5BA4E04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Telefoonnummer</w:t>
            </w:r>
          </w:p>
        </w:tc>
        <w:tc>
          <w:tcPr>
            <w:tcW w:w="5670" w:type="dxa"/>
          </w:tcPr>
          <w:p w14:paraId="4667F285" w14:textId="6AD7D926" w:rsidR="00F00A16" w:rsidRPr="009200A6" w:rsidRDefault="00F00A16" w:rsidP="004F23F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70674D5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BBC59" w14:textId="1C81A4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Functie contactpersoon</w:t>
            </w:r>
          </w:p>
        </w:tc>
        <w:tc>
          <w:tcPr>
            <w:tcW w:w="5670" w:type="dxa"/>
          </w:tcPr>
          <w:p w14:paraId="26758F48" w14:textId="193EDEE9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27838A1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FC22767" w14:textId="5C423567" w:rsidR="00F00A16" w:rsidRPr="009200A6" w:rsidRDefault="00F00A16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Omschrijving van 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inclusief kerncompetentie 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invullen desbetreffende k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erncompetentie door Inschrijver)</w:t>
            </w:r>
          </w:p>
          <w:p w14:paraId="1DBCC149" w14:textId="06DDD962" w:rsidR="002818B3" w:rsidRPr="009200A6" w:rsidRDefault="002818B3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81441B1" w14:textId="1A9E2D82" w:rsidR="00B94B5B" w:rsidRPr="009200A6" w:rsidRDefault="00B94B5B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4FBFF2" w14:textId="71C04CF3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3D55112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043A581" w14:textId="097115E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is zelfstandig (zonder </w:t>
            </w:r>
            <w:proofErr w:type="spellStart"/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ombinanten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="00BA6923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A1955" w:rsidRPr="009200A6">
              <w:rPr>
                <w:rFonts w:ascii="Calibri Light" w:hAnsi="Calibri Light" w:cs="Calibri Light"/>
                <w:sz w:val="22"/>
                <w:szCs w:val="22"/>
              </w:rPr>
              <w:t>uitgevoerd</w:t>
            </w:r>
          </w:p>
        </w:tc>
        <w:tc>
          <w:tcPr>
            <w:tcW w:w="5670" w:type="dxa"/>
          </w:tcPr>
          <w:p w14:paraId="06A2D9D7" w14:textId="5EFE5304" w:rsidR="003E6063" w:rsidRPr="009200A6" w:rsidRDefault="00501A19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7D0C3" wp14:editId="61F2B84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146685</wp:posOffset>
                      </wp:positionV>
                      <wp:extent cx="228600" cy="180975"/>
                      <wp:effectExtent l="0" t="0" r="19050" b="2857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30E9F" id="Rechthoek 4" o:spid="_x0000_s1026" style="position:absolute;margin-left:155pt;margin-top:11.55pt;width:1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" fillcolor="#4f81bd [3204]" strokecolor="#243f60 [1604]" strokeweight="2pt"/>
                  </w:pict>
                </mc:Fallback>
              </mc:AlternateContent>
            </w:r>
            <w:r w:rsidR="003E6063"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A096A5" wp14:editId="1C711F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152400</wp:posOffset>
                      </wp:positionV>
                      <wp:extent cx="228600" cy="180975"/>
                      <wp:effectExtent l="0" t="0" r="19050" b="2857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783A0" id="Rechthoek 3" o:spid="_x0000_s1026" style="position:absolute;margin-left:27.9pt;margin-top:12pt;width:18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" fillcolor="#4f81bd [3204]" strokecolor="#243f60 [1604]" strokeweight="2pt"/>
                  </w:pict>
                </mc:Fallback>
              </mc:AlternateContent>
            </w:r>
          </w:p>
          <w:p w14:paraId="03252F6C" w14:textId="4F9983F5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                     Ja                         Nee</w:t>
            </w:r>
          </w:p>
          <w:p w14:paraId="7E311DE7" w14:textId="2AD87C1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66C34AF9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6E7FE586" w14:textId="5FBD9B59" w:rsidR="003E6063" w:rsidRPr="009200A6" w:rsidRDefault="0094438E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Als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 xml:space="preserve"> vorige vraag met ‘Nee’ is beantwoord: Bij de uitvoering is gebruik gemaakt van de volgende </w:t>
            </w:r>
            <w:proofErr w:type="spellStart"/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ombinanten</w:t>
            </w:r>
            <w:proofErr w:type="spellEnd"/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2FE6288E" w14:textId="77777777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BAEAA2D" w14:textId="77777777" w:rsidR="003E6063" w:rsidRPr="009200A6" w:rsidRDefault="003E6063" w:rsidP="00F00A16">
            <w:pPr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</w:pPr>
          </w:p>
        </w:tc>
      </w:tr>
      <w:tr w:rsidR="00546FF4" w:rsidRPr="009200A6" w14:paraId="28F48B5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66E5371" w14:textId="3B8ED9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Onderdelen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pdracht die in combinatie/</w:t>
            </w:r>
            <w:proofErr w:type="spellStart"/>
            <w:r w:rsidRPr="009200A6">
              <w:rPr>
                <w:rFonts w:ascii="Calibri Light" w:hAnsi="Calibri Light" w:cs="Calibri Light"/>
                <w:sz w:val="22"/>
                <w:szCs w:val="22"/>
              </w:rPr>
              <w:t>onderaanneming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zijn gegeven:</w:t>
            </w:r>
          </w:p>
          <w:p w14:paraId="3860C0F0" w14:textId="329A006D" w:rsidR="002818B3" w:rsidRPr="009200A6" w:rsidRDefault="002818B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2D67933" w14:textId="06D7403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1ABC447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90F155C" w14:textId="1F1A2B6D" w:rsidR="00F00A16" w:rsidRPr="009200A6" w:rsidRDefault="00546FF4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Financiële omvang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32B35A5E" w14:textId="194A8F6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(omzet voor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>nschrijver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in Euro’s, ex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 xml:space="preserve"> btw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14:paraId="2939973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6AD6B9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843E4D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59E89DD" w14:textId="5ABE5DB6" w:rsidR="00F00A16" w:rsidRPr="009200A6" w:rsidRDefault="0094438E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Datum/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periode uitvoering</w:t>
            </w:r>
          </w:p>
          <w:p w14:paraId="2DFB8EC5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6A0F781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3C83B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18095D2A" w14:textId="383D9320" w:rsidR="00F00A16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Eventuele bijzonderheden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47110EF0" w14:textId="3226DD6D" w:rsidR="002818B3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476D7A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38CB3FA3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834AFA9" w14:textId="60CF1353" w:rsidR="00F00A16" w:rsidRPr="009200A6" w:rsidRDefault="003E6063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aar waarheid opgemaakt 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(datum, plaats)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843B6DE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CABBAD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33A8E" w14:textId="49D4746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Naam:</w:t>
            </w:r>
          </w:p>
        </w:tc>
        <w:tc>
          <w:tcPr>
            <w:tcW w:w="5670" w:type="dxa"/>
          </w:tcPr>
          <w:p w14:paraId="601A513F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749E4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DE44AC0" w14:textId="7683905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Bedrijf:</w:t>
            </w:r>
          </w:p>
        </w:tc>
        <w:tc>
          <w:tcPr>
            <w:tcW w:w="5670" w:type="dxa"/>
          </w:tcPr>
          <w:p w14:paraId="4A14790C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953CE62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045B838" w14:textId="19F1F704" w:rsidR="00F00A16" w:rsidRPr="009200A6" w:rsidRDefault="0094438E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Handtekening [</w:t>
            </w:r>
            <w:r w:rsidR="00F00A16" w:rsidRPr="009200A6">
              <w:rPr>
                <w:rFonts w:ascii="Calibri Light" w:hAnsi="Calibri Light" w:cs="Calibri Light"/>
                <w:i/>
                <w:sz w:val="22"/>
                <w:szCs w:val="22"/>
              </w:rPr>
              <w:t>contactpersoon referent]</w:t>
            </w:r>
          </w:p>
          <w:p w14:paraId="796D0FFE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B9537B9" w14:textId="77777777" w:rsidR="003E6063" w:rsidRPr="009200A6" w:rsidRDefault="003E606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80B7FCD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C32D77B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DF5F3E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9B067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508C361" w14:textId="54FF2FE1" w:rsidR="0023222B" w:rsidRPr="009200A6" w:rsidRDefault="0023222B" w:rsidP="003651DD">
      <w:pPr>
        <w:rPr>
          <w:rFonts w:ascii="Calibri Light" w:hAnsi="Calibri Light" w:cs="Calibri Light"/>
          <w:sz w:val="22"/>
          <w:szCs w:val="22"/>
        </w:rPr>
      </w:pPr>
    </w:p>
    <w:sectPr w:rsidR="0023222B" w:rsidRPr="009200A6" w:rsidSect="0074367D">
      <w:headerReference w:type="default" r:id="rId11"/>
      <w:footerReference w:type="default" r:id="rId12"/>
      <w:pgSz w:w="11907" w:h="16839" w:code="9"/>
      <w:pgMar w:top="851" w:right="1134" w:bottom="851" w:left="113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1612" w14:textId="77777777" w:rsidR="000E146C" w:rsidRDefault="000E146C" w:rsidP="00337101">
      <w:pPr>
        <w:spacing w:line="240" w:lineRule="auto"/>
      </w:pPr>
      <w:r>
        <w:separator/>
      </w:r>
    </w:p>
  </w:endnote>
  <w:endnote w:type="continuationSeparator" w:id="0">
    <w:p w14:paraId="463729F9" w14:textId="77777777" w:rsidR="000E146C" w:rsidRDefault="000E146C" w:rsidP="00337101">
      <w:pPr>
        <w:spacing w:line="240" w:lineRule="auto"/>
      </w:pPr>
      <w:r>
        <w:continuationSeparator/>
      </w:r>
    </w:p>
  </w:endnote>
  <w:endnote w:type="continuationNotice" w:id="1">
    <w:p w14:paraId="5F331304" w14:textId="77777777" w:rsidR="000E146C" w:rsidRDefault="000E14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565553"/>
      <w:docPartObj>
        <w:docPartGallery w:val="Page Numbers (Bottom of Page)"/>
        <w:docPartUnique/>
      </w:docPartObj>
    </w:sdtPr>
    <w:sdtEndPr/>
    <w:sdtContent>
      <w:p w14:paraId="7D18906F" w14:textId="41991D6F" w:rsidR="004E68E7" w:rsidRDefault="004E68E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7D">
          <w:rPr>
            <w:noProof/>
          </w:rPr>
          <w:t>1</w:t>
        </w:r>
        <w:r>
          <w:fldChar w:fldCharType="end"/>
        </w:r>
      </w:p>
    </w:sdtContent>
  </w:sdt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8C14" w14:textId="77777777" w:rsidR="000E146C" w:rsidRPr="003651DD" w:rsidRDefault="000E146C" w:rsidP="003651DD">
      <w:pPr>
        <w:pStyle w:val="Voettekst"/>
      </w:pPr>
    </w:p>
  </w:footnote>
  <w:footnote w:type="continuationSeparator" w:id="0">
    <w:p w14:paraId="59F8A29E" w14:textId="77777777" w:rsidR="000E146C" w:rsidRDefault="000E146C" w:rsidP="00337101">
      <w:pPr>
        <w:spacing w:line="240" w:lineRule="auto"/>
      </w:pPr>
      <w:r>
        <w:continuationSeparator/>
      </w:r>
    </w:p>
  </w:footnote>
  <w:footnote w:type="continuationNotice" w:id="1">
    <w:p w14:paraId="77A8D6A3" w14:textId="77777777" w:rsidR="000E146C" w:rsidRDefault="000E14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2561" w14:textId="208286E1" w:rsidR="0074367D" w:rsidRDefault="0074367D">
    <w:pPr>
      <w:pStyle w:val="Koptekst"/>
    </w:pPr>
    <w:r w:rsidRPr="00D44541">
      <w:rPr>
        <w:rFonts w:eastAsia="Tahoma"/>
        <w:noProof/>
        <w:sz w:val="40"/>
        <w:szCs w:val="40"/>
        <w:lang w:eastAsia="nl-NL"/>
      </w:rPr>
      <w:drawing>
        <wp:anchor distT="0" distB="0" distL="114300" distR="114300" simplePos="0" relativeHeight="251658240" behindDoc="0" locked="0" layoutInCell="1" allowOverlap="1" wp14:anchorId="7EC02155" wp14:editId="0E0F6E71">
          <wp:simplePos x="0" y="0"/>
          <wp:positionH relativeFrom="column">
            <wp:posOffset>4728210</wp:posOffset>
          </wp:positionH>
          <wp:positionV relativeFrom="paragraph">
            <wp:posOffset>-285750</wp:posOffset>
          </wp:positionV>
          <wp:extent cx="1419225" cy="327660"/>
          <wp:effectExtent l="0" t="0" r="9525" b="0"/>
          <wp:wrapThrough wrapText="bothSides">
            <wp:wrapPolygon edited="0">
              <wp:start x="0" y="0"/>
              <wp:lineTo x="0" y="20093"/>
              <wp:lineTo x="21455" y="20093"/>
              <wp:lineTo x="21455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RIJN IJSSEL_kleur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D7A00" w14:textId="77777777" w:rsidR="0074367D" w:rsidRDefault="00743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hybridMultilevel"/>
    <w:tmpl w:val="0C4C2D08"/>
    <w:lvl w:ilvl="0" w:tplc="662ACAE6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8AA8C164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 w:tplc="C742A3A0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 w:tplc="B51099C6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 w:tplc="C5D88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8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E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hybridMultilevel"/>
    <w:tmpl w:val="5164FA20"/>
    <w:lvl w:ilvl="0" w:tplc="FEEC7132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 w:tplc="F63297A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83B2A1A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7C86933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B6F44D5C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 w:tplc="4ECEB72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0FFC93C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983C9F6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2D3008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pStyle w:val="Kop1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8440">
    <w:abstractNumId w:val="12"/>
  </w:num>
  <w:num w:numId="2" w16cid:durableId="408237397">
    <w:abstractNumId w:val="21"/>
  </w:num>
  <w:num w:numId="3" w16cid:durableId="1862356641">
    <w:abstractNumId w:val="14"/>
  </w:num>
  <w:num w:numId="4" w16cid:durableId="32000939">
    <w:abstractNumId w:val="24"/>
  </w:num>
  <w:num w:numId="5" w16cid:durableId="799035945">
    <w:abstractNumId w:val="17"/>
  </w:num>
  <w:num w:numId="6" w16cid:durableId="900143178">
    <w:abstractNumId w:val="9"/>
  </w:num>
  <w:num w:numId="7" w16cid:durableId="1558392989">
    <w:abstractNumId w:val="7"/>
  </w:num>
  <w:num w:numId="8" w16cid:durableId="559559448">
    <w:abstractNumId w:val="6"/>
  </w:num>
  <w:num w:numId="9" w16cid:durableId="1500583033">
    <w:abstractNumId w:val="5"/>
  </w:num>
  <w:num w:numId="10" w16cid:durableId="917903380">
    <w:abstractNumId w:val="4"/>
  </w:num>
  <w:num w:numId="11" w16cid:durableId="950206645">
    <w:abstractNumId w:val="8"/>
  </w:num>
  <w:num w:numId="12" w16cid:durableId="1334183703">
    <w:abstractNumId w:val="3"/>
  </w:num>
  <w:num w:numId="13" w16cid:durableId="1497569449">
    <w:abstractNumId w:val="2"/>
  </w:num>
  <w:num w:numId="14" w16cid:durableId="1216626650">
    <w:abstractNumId w:val="1"/>
  </w:num>
  <w:num w:numId="15" w16cid:durableId="369038837">
    <w:abstractNumId w:val="0"/>
  </w:num>
  <w:num w:numId="16" w16cid:durableId="1833641247">
    <w:abstractNumId w:val="15"/>
  </w:num>
  <w:num w:numId="17" w16cid:durableId="1826316907">
    <w:abstractNumId w:val="28"/>
  </w:num>
  <w:num w:numId="18" w16cid:durableId="355664094">
    <w:abstractNumId w:val="32"/>
  </w:num>
  <w:num w:numId="19" w16cid:durableId="382599935">
    <w:abstractNumId w:val="27"/>
  </w:num>
  <w:num w:numId="20" w16cid:durableId="111900929">
    <w:abstractNumId w:val="25"/>
  </w:num>
  <w:num w:numId="21" w16cid:durableId="612828009">
    <w:abstractNumId w:val="42"/>
  </w:num>
  <w:num w:numId="22" w16cid:durableId="707684873">
    <w:abstractNumId w:val="44"/>
  </w:num>
  <w:num w:numId="23" w16cid:durableId="509834999">
    <w:abstractNumId w:val="26"/>
  </w:num>
  <w:num w:numId="24" w16cid:durableId="1331443386">
    <w:abstractNumId w:val="11"/>
  </w:num>
  <w:num w:numId="25" w16cid:durableId="174467824">
    <w:abstractNumId w:val="39"/>
  </w:num>
  <w:num w:numId="26" w16cid:durableId="645934829">
    <w:abstractNumId w:val="19"/>
  </w:num>
  <w:num w:numId="27" w16cid:durableId="1181625630">
    <w:abstractNumId w:val="46"/>
  </w:num>
  <w:num w:numId="28" w16cid:durableId="389773658">
    <w:abstractNumId w:val="43"/>
  </w:num>
  <w:num w:numId="29" w16cid:durableId="50201831">
    <w:abstractNumId w:val="18"/>
  </w:num>
  <w:num w:numId="30" w16cid:durableId="1914582715">
    <w:abstractNumId w:val="10"/>
  </w:num>
  <w:num w:numId="31" w16cid:durableId="1667592432">
    <w:abstractNumId w:val="16"/>
  </w:num>
  <w:num w:numId="32" w16cid:durableId="1041242523">
    <w:abstractNumId w:val="23"/>
  </w:num>
  <w:num w:numId="33" w16cid:durableId="58670407">
    <w:abstractNumId w:val="41"/>
  </w:num>
  <w:num w:numId="34" w16cid:durableId="1838575975">
    <w:abstractNumId w:val="42"/>
  </w:num>
  <w:num w:numId="35" w16cid:durableId="1127509178">
    <w:abstractNumId w:val="38"/>
  </w:num>
  <w:num w:numId="36" w16cid:durableId="1445537807">
    <w:abstractNumId w:val="31"/>
  </w:num>
  <w:num w:numId="37" w16cid:durableId="1187870974">
    <w:abstractNumId w:val="30"/>
  </w:num>
  <w:num w:numId="38" w16cid:durableId="1993102292">
    <w:abstractNumId w:val="33"/>
  </w:num>
  <w:num w:numId="39" w16cid:durableId="138500829">
    <w:abstractNumId w:val="20"/>
  </w:num>
  <w:num w:numId="40" w16cid:durableId="1038551905">
    <w:abstractNumId w:val="45"/>
  </w:num>
  <w:num w:numId="41" w16cid:durableId="1292592076">
    <w:abstractNumId w:val="35"/>
  </w:num>
  <w:num w:numId="42" w16cid:durableId="485778820">
    <w:abstractNumId w:val="29"/>
  </w:num>
  <w:num w:numId="43" w16cid:durableId="791217755">
    <w:abstractNumId w:val="13"/>
  </w:num>
  <w:num w:numId="44" w16cid:durableId="232204555">
    <w:abstractNumId w:val="40"/>
  </w:num>
  <w:num w:numId="45" w16cid:durableId="403332732">
    <w:abstractNumId w:val="37"/>
  </w:num>
  <w:num w:numId="46" w16cid:durableId="2143645554">
    <w:abstractNumId w:val="34"/>
  </w:num>
  <w:num w:numId="47" w16cid:durableId="2070153869">
    <w:abstractNumId w:val="36"/>
  </w:num>
  <w:num w:numId="48" w16cid:durableId="138244233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B692F"/>
    <w:rsid w:val="000C14A9"/>
    <w:rsid w:val="000C3B30"/>
    <w:rsid w:val="000C4000"/>
    <w:rsid w:val="000C4CBD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D774E"/>
    <w:rsid w:val="000E06D8"/>
    <w:rsid w:val="000E0A16"/>
    <w:rsid w:val="000E146C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5AA1"/>
    <w:rsid w:val="00110BBA"/>
    <w:rsid w:val="0011125C"/>
    <w:rsid w:val="0011313F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8090A"/>
    <w:rsid w:val="0018250D"/>
    <w:rsid w:val="00182C11"/>
    <w:rsid w:val="001833F5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215E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1F7399"/>
    <w:rsid w:val="002003FC"/>
    <w:rsid w:val="00201E7F"/>
    <w:rsid w:val="00202173"/>
    <w:rsid w:val="00202BAC"/>
    <w:rsid w:val="002034F2"/>
    <w:rsid w:val="0020418D"/>
    <w:rsid w:val="00206355"/>
    <w:rsid w:val="00206EA8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6DA9"/>
    <w:rsid w:val="002371DF"/>
    <w:rsid w:val="002374C6"/>
    <w:rsid w:val="0024035C"/>
    <w:rsid w:val="00243619"/>
    <w:rsid w:val="00243FCC"/>
    <w:rsid w:val="002444B9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965B4"/>
    <w:rsid w:val="002A10A2"/>
    <w:rsid w:val="002A1A82"/>
    <w:rsid w:val="002A2774"/>
    <w:rsid w:val="002A45C7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14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4A0"/>
    <w:rsid w:val="003359D1"/>
    <w:rsid w:val="00336ED2"/>
    <w:rsid w:val="00337101"/>
    <w:rsid w:val="00341408"/>
    <w:rsid w:val="00341AC3"/>
    <w:rsid w:val="00342289"/>
    <w:rsid w:val="00342F45"/>
    <w:rsid w:val="00344D94"/>
    <w:rsid w:val="00344FAA"/>
    <w:rsid w:val="003450B3"/>
    <w:rsid w:val="003459E5"/>
    <w:rsid w:val="00346B38"/>
    <w:rsid w:val="00347635"/>
    <w:rsid w:val="003477D2"/>
    <w:rsid w:val="00350DC8"/>
    <w:rsid w:val="0035343A"/>
    <w:rsid w:val="00354EE3"/>
    <w:rsid w:val="00356860"/>
    <w:rsid w:val="0036025B"/>
    <w:rsid w:val="003607E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461"/>
    <w:rsid w:val="003E3519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5F24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C5D"/>
    <w:rsid w:val="004943F9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1A19"/>
    <w:rsid w:val="005020F2"/>
    <w:rsid w:val="0050215C"/>
    <w:rsid w:val="005029F7"/>
    <w:rsid w:val="00502A8A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E47"/>
    <w:rsid w:val="00537BB9"/>
    <w:rsid w:val="005451B7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1EA"/>
    <w:rsid w:val="00582960"/>
    <w:rsid w:val="005838BE"/>
    <w:rsid w:val="00584398"/>
    <w:rsid w:val="005858FB"/>
    <w:rsid w:val="00586895"/>
    <w:rsid w:val="005940AE"/>
    <w:rsid w:val="00594EC6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3BF1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91C"/>
    <w:rsid w:val="00670EA5"/>
    <w:rsid w:val="00670EFD"/>
    <w:rsid w:val="00671DFB"/>
    <w:rsid w:val="00673C1A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62D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5DC3"/>
    <w:rsid w:val="006A69E0"/>
    <w:rsid w:val="006A6D7F"/>
    <w:rsid w:val="006A7F4F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24B9"/>
    <w:rsid w:val="00742ADF"/>
    <w:rsid w:val="007434D5"/>
    <w:rsid w:val="0074367D"/>
    <w:rsid w:val="00747346"/>
    <w:rsid w:val="007478EF"/>
    <w:rsid w:val="00747946"/>
    <w:rsid w:val="00750812"/>
    <w:rsid w:val="00750C1C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3B4A"/>
    <w:rsid w:val="007844BB"/>
    <w:rsid w:val="0078514F"/>
    <w:rsid w:val="00786716"/>
    <w:rsid w:val="007874C2"/>
    <w:rsid w:val="00790EBF"/>
    <w:rsid w:val="0079178E"/>
    <w:rsid w:val="00792DDF"/>
    <w:rsid w:val="00793318"/>
    <w:rsid w:val="00793863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D7E31"/>
    <w:rsid w:val="007E20D6"/>
    <w:rsid w:val="007E3324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31426"/>
    <w:rsid w:val="008330DC"/>
    <w:rsid w:val="00833D33"/>
    <w:rsid w:val="00834D8E"/>
    <w:rsid w:val="00835B41"/>
    <w:rsid w:val="0083634A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97963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1C5B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00A6"/>
    <w:rsid w:val="009234F5"/>
    <w:rsid w:val="0092673F"/>
    <w:rsid w:val="0092753D"/>
    <w:rsid w:val="009279A2"/>
    <w:rsid w:val="00930D7B"/>
    <w:rsid w:val="00941386"/>
    <w:rsid w:val="0094159D"/>
    <w:rsid w:val="00941C0B"/>
    <w:rsid w:val="00941E72"/>
    <w:rsid w:val="0094438E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14C"/>
    <w:rsid w:val="0098471E"/>
    <w:rsid w:val="009861E6"/>
    <w:rsid w:val="0098743C"/>
    <w:rsid w:val="009901BA"/>
    <w:rsid w:val="00990C7C"/>
    <w:rsid w:val="0099212C"/>
    <w:rsid w:val="00996EEC"/>
    <w:rsid w:val="009975B7"/>
    <w:rsid w:val="00997622"/>
    <w:rsid w:val="009A0BC9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3699"/>
    <w:rsid w:val="009E69C1"/>
    <w:rsid w:val="009E6FE8"/>
    <w:rsid w:val="009E700E"/>
    <w:rsid w:val="009F0075"/>
    <w:rsid w:val="009F0342"/>
    <w:rsid w:val="009F1A42"/>
    <w:rsid w:val="009F219F"/>
    <w:rsid w:val="009F5608"/>
    <w:rsid w:val="009F733D"/>
    <w:rsid w:val="00A03002"/>
    <w:rsid w:val="00A0326D"/>
    <w:rsid w:val="00A04598"/>
    <w:rsid w:val="00A10AA1"/>
    <w:rsid w:val="00A141DF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79E"/>
    <w:rsid w:val="00A551E2"/>
    <w:rsid w:val="00A55C28"/>
    <w:rsid w:val="00A60DA8"/>
    <w:rsid w:val="00A60F74"/>
    <w:rsid w:val="00A61613"/>
    <w:rsid w:val="00A62B1E"/>
    <w:rsid w:val="00A63162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6923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48A8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4605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813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6800"/>
    <w:rsid w:val="00D5687E"/>
    <w:rsid w:val="00D60C8C"/>
    <w:rsid w:val="00D61042"/>
    <w:rsid w:val="00D6390C"/>
    <w:rsid w:val="00D63A02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1955"/>
    <w:rsid w:val="00DA399B"/>
    <w:rsid w:val="00DA3D5A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2BD2"/>
    <w:rsid w:val="00DC2FCA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2B6E"/>
    <w:rsid w:val="00EC33D8"/>
    <w:rsid w:val="00EC3A05"/>
    <w:rsid w:val="00EC5E75"/>
    <w:rsid w:val="00EC5FA1"/>
    <w:rsid w:val="00EC5FC3"/>
    <w:rsid w:val="00EC6FCF"/>
    <w:rsid w:val="00EC7C2F"/>
    <w:rsid w:val="00ED009A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94B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678C"/>
    <w:rsid w:val="00FF7BFC"/>
    <w:rsid w:val="2CEF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0F1D7C"/>
  <w15:docId w15:val="{CAB0DA63-486F-4435-95F8-4312D98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numPr>
        <w:numId w:val="21"/>
      </w:numPr>
      <w:spacing w:before="240" w:after="24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numPr>
        <w:numId w:val="0"/>
      </w:num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numPr>
        <w:numId w:val="0"/>
      </w:numPr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ADFC98932C40849DFE7AE8537219" ma:contentTypeVersion="4" ma:contentTypeDescription="Een nieuw document maken." ma:contentTypeScope="" ma:versionID="c7c9478f7593ae25b8e7c11539956be5">
  <xsd:schema xmlns:xsd="http://www.w3.org/2001/XMLSchema" xmlns:xs="http://www.w3.org/2001/XMLSchema" xmlns:p="http://schemas.microsoft.com/office/2006/metadata/properties" xmlns:ns2="05aa4a67-d3c5-4e75-b8f5-460bb802a7e1" targetNamespace="http://schemas.microsoft.com/office/2006/metadata/properties" ma:root="true" ma:fieldsID="68abf9cd2d8873a8613f7229e05290d7" ns2:_="">
    <xsd:import namespace="05aa4a67-d3c5-4e75-b8f5-460bb802a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a67-d3c5-4e75-b8f5-460bb802a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C6B57-4FE6-4DE5-AEFE-43FA21677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FB9E4-55A0-432B-ABF2-DBA39B2A8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4a67-d3c5-4e75-b8f5-460bb802a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3CC2B-F62B-49D1-A374-6C13AD41AD49}">
  <ds:schemaRefs>
    <ds:schemaRef ds:uri="05aa4a67-d3c5-4e75-b8f5-460bb802a7e1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Peelen, Marcel</cp:lastModifiedBy>
  <cp:revision>2</cp:revision>
  <cp:lastPrinted>2016-09-08T07:41:00Z</cp:lastPrinted>
  <dcterms:created xsi:type="dcterms:W3CDTF">2025-04-03T14:59:00Z</dcterms:created>
  <dcterms:modified xsi:type="dcterms:W3CDTF">2025-04-03T14:59:00Z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0x01010013C9ADFC98932C40849DFE7AE8537219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  <property fmtid="{D5CDD505-2E9C-101B-9397-08002B2CF9AE}" pid="46" name="Order">
    <vt:r8>437200</vt:r8>
  </property>
  <property fmtid="{D5CDD505-2E9C-101B-9397-08002B2CF9AE}" pid="47" name="ComplianceAssetId">
    <vt:lpwstr/>
  </property>
</Properties>
</file>