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19D2" w14:textId="0989807B" w:rsidR="00B5107C" w:rsidRPr="00BE2BCE" w:rsidRDefault="59EBEFEF" w:rsidP="1ACA215A">
      <w:pPr>
        <w:pStyle w:val="Bijlage1"/>
        <w:numPr>
          <w:ilvl w:val="0"/>
          <w:numId w:val="0"/>
        </w:numPr>
      </w:pPr>
      <w:r w:rsidRPr="00870A6B">
        <w:rPr>
          <w:rStyle w:val="Kop1Char"/>
          <w:b/>
          <w:bCs/>
        </w:rPr>
        <w:t xml:space="preserve">BIJLAGE </w:t>
      </w:r>
      <w:r w:rsidR="00053391">
        <w:rPr>
          <w:rStyle w:val="Kop1Char"/>
          <w:b/>
          <w:bCs/>
        </w:rPr>
        <w:t>3</w:t>
      </w:r>
      <w:r w:rsidR="00B5107C" w:rsidRPr="00870A6B">
        <w:br/>
      </w:r>
      <w:r w:rsidR="002530EB">
        <w:t>Tarievenblad</w:t>
      </w:r>
    </w:p>
    <w:p w14:paraId="564C579D" w14:textId="4F19DED4" w:rsidR="00BE6368" w:rsidRPr="009B6831" w:rsidRDefault="00BE6368" w:rsidP="00BE6368">
      <w:pPr>
        <w:spacing w:line="260" w:lineRule="exact"/>
        <w:rPr>
          <w:lang w:eastAsia="nl-NL"/>
        </w:rPr>
      </w:pPr>
      <w:r w:rsidRPr="009B6831">
        <w:rPr>
          <w:lang w:eastAsia="nl-NL"/>
        </w:rPr>
        <w:t xml:space="preserve">U dient in onderstaande tabel uw prijs op te geven per full </w:t>
      </w:r>
      <w:proofErr w:type="spellStart"/>
      <w:r w:rsidRPr="009B6831">
        <w:rPr>
          <w:lang w:eastAsia="nl-NL"/>
        </w:rPr>
        <w:t>color</w:t>
      </w:r>
      <w:proofErr w:type="spellEnd"/>
      <w:r w:rsidRPr="009B6831">
        <w:rPr>
          <w:lang w:eastAsia="nl-NL"/>
        </w:rPr>
        <w:t xml:space="preserve"> uitgave van </w:t>
      </w:r>
      <w:r w:rsidR="00141E29">
        <w:rPr>
          <w:lang w:eastAsia="nl-NL"/>
        </w:rPr>
        <w:t xml:space="preserve">4, </w:t>
      </w:r>
      <w:r w:rsidRPr="009B6831">
        <w:rPr>
          <w:lang w:eastAsia="nl-NL"/>
        </w:rPr>
        <w:t xml:space="preserve">8, 12 </w:t>
      </w:r>
      <w:r w:rsidR="05422A45" w:rsidRPr="4DDA308E">
        <w:rPr>
          <w:lang w:eastAsia="nl-NL"/>
        </w:rPr>
        <w:t>en</w:t>
      </w:r>
      <w:r w:rsidRPr="009B6831">
        <w:rPr>
          <w:lang w:eastAsia="nl-NL"/>
        </w:rPr>
        <w:t xml:space="preserve"> 16 pagina’s.</w:t>
      </w:r>
    </w:p>
    <w:p w14:paraId="49CA126D" w14:textId="77777777" w:rsidR="00BE6368" w:rsidRPr="009B6831" w:rsidRDefault="00BE6368" w:rsidP="00BE6368">
      <w:pPr>
        <w:spacing w:line="260" w:lineRule="exact"/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2531"/>
        <w:gridCol w:w="2572"/>
      </w:tblGrid>
      <w:tr w:rsidR="00BE6368" w:rsidRPr="00BE6368" w14:paraId="59AF4AA4" w14:textId="77777777" w:rsidTr="00BE6368">
        <w:tc>
          <w:tcPr>
            <w:tcW w:w="3681" w:type="dxa"/>
            <w:tcBorders>
              <w:right w:val="single" w:sz="4" w:space="0" w:color="auto"/>
            </w:tcBorders>
          </w:tcPr>
          <w:p w14:paraId="4ED16D59" w14:textId="77777777" w:rsidR="00BE6368" w:rsidRPr="00053391" w:rsidRDefault="00BE6368" w:rsidP="00AA5BF9">
            <w:pPr>
              <w:rPr>
                <w:b/>
                <w:bCs/>
                <w:lang w:eastAsia="nl-NL"/>
              </w:rPr>
            </w:pPr>
          </w:p>
          <w:p w14:paraId="2A4AE6E6" w14:textId="77777777" w:rsidR="00BE6368" w:rsidRPr="00BE6368" w:rsidRDefault="00BE6368" w:rsidP="00AA5BF9">
            <w:pPr>
              <w:rPr>
                <w:b/>
                <w:bCs/>
                <w:lang w:val="en-US" w:eastAsia="nl-NL"/>
              </w:rPr>
            </w:pPr>
            <w:proofErr w:type="spellStart"/>
            <w:r w:rsidRPr="00BE6368">
              <w:rPr>
                <w:b/>
                <w:bCs/>
                <w:lang w:val="en-US" w:eastAsia="nl-NL"/>
              </w:rPr>
              <w:t>Prijs</w:t>
            </w:r>
            <w:proofErr w:type="spellEnd"/>
            <w:r w:rsidRPr="00BE6368">
              <w:rPr>
                <w:b/>
                <w:bCs/>
                <w:lang w:val="en-US" w:eastAsia="nl-NL"/>
              </w:rPr>
              <w:t xml:space="preserve"> per </w:t>
            </w:r>
            <w:proofErr w:type="spellStart"/>
            <w:r w:rsidRPr="00BE6368">
              <w:rPr>
                <w:b/>
                <w:bCs/>
                <w:lang w:val="en-US" w:eastAsia="nl-NL"/>
              </w:rPr>
              <w:t>pagina</w:t>
            </w:r>
            <w:proofErr w:type="spellEnd"/>
            <w:r w:rsidRPr="00BE6368">
              <w:rPr>
                <w:b/>
                <w:bCs/>
                <w:lang w:val="en-US" w:eastAsia="nl-NL"/>
              </w:rPr>
              <w:t xml:space="preserve"> in full color, </w:t>
            </w:r>
            <w:proofErr w:type="spellStart"/>
            <w:r w:rsidRPr="00BE6368">
              <w:rPr>
                <w:b/>
                <w:bCs/>
                <w:lang w:val="en-US" w:eastAsia="nl-NL"/>
              </w:rPr>
              <w:t>formaat</w:t>
            </w:r>
            <w:proofErr w:type="spellEnd"/>
            <w:r w:rsidRPr="00BE6368">
              <w:rPr>
                <w:b/>
                <w:bCs/>
                <w:lang w:val="en-US" w:eastAsia="nl-NL"/>
              </w:rPr>
              <w:t xml:space="preserve"> A4</w:t>
            </w:r>
          </w:p>
          <w:p w14:paraId="6831CB1E" w14:textId="406A732D" w:rsidR="00BE6368" w:rsidRPr="00BE6368" w:rsidRDefault="00BE6368" w:rsidP="00AA5BF9">
            <w:pPr>
              <w:rPr>
                <w:b/>
                <w:bCs/>
                <w:lang w:val="en-US" w:eastAsia="nl-NL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5A1" w14:textId="77777777" w:rsidR="00BE6368" w:rsidRPr="00053391" w:rsidRDefault="00BE6368" w:rsidP="00AA5BF9">
            <w:pPr>
              <w:rPr>
                <w:b/>
                <w:bCs/>
                <w:lang w:val="en-US" w:eastAsia="nl-NL"/>
              </w:rPr>
            </w:pPr>
          </w:p>
          <w:p w14:paraId="594A30D6" w14:textId="1688CDDD" w:rsidR="00BE6368" w:rsidRPr="00BE6368" w:rsidRDefault="00BE6368" w:rsidP="00AA5BF9">
            <w:pPr>
              <w:rPr>
                <w:b/>
                <w:bCs/>
                <w:lang w:eastAsia="nl-NL"/>
              </w:rPr>
            </w:pPr>
            <w:r w:rsidRPr="00BE6368">
              <w:rPr>
                <w:b/>
                <w:bCs/>
                <w:lang w:eastAsia="nl-NL"/>
              </w:rPr>
              <w:t>Exclusief BTW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3121" w14:textId="77777777" w:rsidR="00BE6368" w:rsidRPr="00BE6368" w:rsidRDefault="00BE6368" w:rsidP="00AA5BF9">
            <w:pPr>
              <w:rPr>
                <w:b/>
                <w:bCs/>
                <w:lang w:eastAsia="nl-NL"/>
              </w:rPr>
            </w:pPr>
          </w:p>
          <w:p w14:paraId="0E407403" w14:textId="6D37B9C2" w:rsidR="00BE6368" w:rsidRPr="00BE6368" w:rsidRDefault="00BE6368" w:rsidP="00AA5BF9">
            <w:pPr>
              <w:rPr>
                <w:b/>
                <w:bCs/>
                <w:lang w:eastAsia="nl-NL"/>
              </w:rPr>
            </w:pPr>
            <w:r w:rsidRPr="00BE6368">
              <w:rPr>
                <w:b/>
                <w:bCs/>
                <w:lang w:eastAsia="nl-NL"/>
              </w:rPr>
              <w:t>Inclusief BTW</w:t>
            </w:r>
          </w:p>
        </w:tc>
      </w:tr>
      <w:tr w:rsidR="00141E29" w:rsidRPr="009B6831" w14:paraId="04392201" w14:textId="77777777" w:rsidTr="00BE6368">
        <w:tc>
          <w:tcPr>
            <w:tcW w:w="3681" w:type="dxa"/>
            <w:tcBorders>
              <w:right w:val="single" w:sz="4" w:space="0" w:color="auto"/>
            </w:tcBorders>
          </w:tcPr>
          <w:p w14:paraId="295C6322" w14:textId="77777777" w:rsidR="00141E29" w:rsidRDefault="00141E29" w:rsidP="00141E29">
            <w:pPr>
              <w:rPr>
                <w:lang w:eastAsia="nl-NL"/>
              </w:rPr>
            </w:pPr>
          </w:p>
          <w:p w14:paraId="5853E957" w14:textId="47CCD961" w:rsidR="00141E29" w:rsidRDefault="00141E29" w:rsidP="00141E29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 xml:space="preserve">Prijs per pagina voor </w:t>
            </w:r>
            <w:r>
              <w:rPr>
                <w:lang w:eastAsia="nl-NL"/>
              </w:rPr>
              <w:t>4</w:t>
            </w:r>
            <w:r w:rsidRPr="009B6831">
              <w:rPr>
                <w:lang w:eastAsia="nl-NL"/>
              </w:rPr>
              <w:t xml:space="preserve"> pagina’s</w:t>
            </w:r>
          </w:p>
          <w:p w14:paraId="7929C4C1" w14:textId="77777777" w:rsidR="00141E29" w:rsidRDefault="00141E29" w:rsidP="00141E29">
            <w:pPr>
              <w:rPr>
                <w:lang w:eastAsia="nl-NL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4A69" w14:textId="77777777" w:rsidR="00141E29" w:rsidRDefault="00141E29" w:rsidP="00141E29">
            <w:pPr>
              <w:rPr>
                <w:lang w:eastAsia="nl-NL"/>
              </w:rPr>
            </w:pPr>
          </w:p>
          <w:p w14:paraId="526E0DF5" w14:textId="6AC3822C" w:rsidR="00141E29" w:rsidRDefault="00141E29" w:rsidP="00141E29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€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ADF3" w14:textId="77777777" w:rsidR="00141E29" w:rsidRDefault="00141E29" w:rsidP="00141E29">
            <w:pPr>
              <w:rPr>
                <w:lang w:eastAsia="nl-NL"/>
              </w:rPr>
            </w:pPr>
          </w:p>
          <w:p w14:paraId="631A54EE" w14:textId="35AE1F84" w:rsidR="00141E29" w:rsidRDefault="00141E29" w:rsidP="00141E29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€</w:t>
            </w:r>
          </w:p>
        </w:tc>
      </w:tr>
      <w:tr w:rsidR="00141E29" w:rsidRPr="009B6831" w14:paraId="18B15D73" w14:textId="77777777" w:rsidTr="00BE6368">
        <w:tc>
          <w:tcPr>
            <w:tcW w:w="3681" w:type="dxa"/>
            <w:tcBorders>
              <w:right w:val="single" w:sz="4" w:space="0" w:color="auto"/>
            </w:tcBorders>
          </w:tcPr>
          <w:p w14:paraId="0C538925" w14:textId="77777777" w:rsidR="00141E29" w:rsidRDefault="00141E29" w:rsidP="00141E29">
            <w:pPr>
              <w:rPr>
                <w:lang w:eastAsia="nl-NL"/>
              </w:rPr>
            </w:pPr>
          </w:p>
          <w:p w14:paraId="39DF3C17" w14:textId="77777777" w:rsidR="00141E29" w:rsidRDefault="00141E29" w:rsidP="00141E29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Prijs per pagina voor 8 pagina’s</w:t>
            </w:r>
          </w:p>
          <w:p w14:paraId="34CF4E38" w14:textId="200F76F6" w:rsidR="00141E29" w:rsidRPr="009B6831" w:rsidRDefault="00141E29" w:rsidP="00141E29">
            <w:pPr>
              <w:rPr>
                <w:lang w:eastAsia="nl-NL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F8F" w14:textId="77777777" w:rsidR="00141E29" w:rsidRDefault="00141E29" w:rsidP="00141E29">
            <w:pPr>
              <w:rPr>
                <w:lang w:eastAsia="nl-NL"/>
              </w:rPr>
            </w:pPr>
          </w:p>
          <w:p w14:paraId="0FF88F9E" w14:textId="44111CFD" w:rsidR="00141E29" w:rsidRPr="009B6831" w:rsidRDefault="00141E29" w:rsidP="00141E29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€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D18E" w14:textId="77777777" w:rsidR="00141E29" w:rsidRDefault="00141E29" w:rsidP="00141E29">
            <w:pPr>
              <w:rPr>
                <w:lang w:eastAsia="nl-NL"/>
              </w:rPr>
            </w:pPr>
          </w:p>
          <w:p w14:paraId="4DAA48A2" w14:textId="7F05EF21" w:rsidR="00141E29" w:rsidRPr="009B6831" w:rsidRDefault="00141E29" w:rsidP="00141E29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€</w:t>
            </w:r>
          </w:p>
        </w:tc>
      </w:tr>
      <w:tr w:rsidR="00141E29" w:rsidRPr="009B6831" w14:paraId="4FF8E76A" w14:textId="77777777" w:rsidTr="00BE6368">
        <w:tc>
          <w:tcPr>
            <w:tcW w:w="3681" w:type="dxa"/>
            <w:tcBorders>
              <w:right w:val="single" w:sz="4" w:space="0" w:color="auto"/>
            </w:tcBorders>
          </w:tcPr>
          <w:p w14:paraId="2C80CD4F" w14:textId="77777777" w:rsidR="00141E29" w:rsidRDefault="00141E29" w:rsidP="00141E29">
            <w:pPr>
              <w:rPr>
                <w:lang w:eastAsia="nl-NL"/>
              </w:rPr>
            </w:pPr>
          </w:p>
          <w:p w14:paraId="14B9D297" w14:textId="77777777" w:rsidR="00141E29" w:rsidRDefault="00141E29" w:rsidP="00141E29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Prijs per pagina voor 12 pagina’s</w:t>
            </w:r>
          </w:p>
          <w:p w14:paraId="675ABC26" w14:textId="0A7B0523" w:rsidR="00141E29" w:rsidRPr="009B6831" w:rsidRDefault="00141E29" w:rsidP="00141E29">
            <w:pPr>
              <w:rPr>
                <w:lang w:eastAsia="nl-NL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384" w14:textId="77777777" w:rsidR="00141E29" w:rsidRDefault="00141E29" w:rsidP="00141E29">
            <w:pPr>
              <w:rPr>
                <w:lang w:eastAsia="nl-NL"/>
              </w:rPr>
            </w:pPr>
          </w:p>
          <w:p w14:paraId="1EF0E090" w14:textId="37D09EEE" w:rsidR="00141E29" w:rsidRPr="009B6831" w:rsidRDefault="00141E29" w:rsidP="00141E29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€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3CE1" w14:textId="77777777" w:rsidR="00141E29" w:rsidRDefault="00141E29" w:rsidP="00141E29">
            <w:pPr>
              <w:rPr>
                <w:lang w:eastAsia="nl-NL"/>
              </w:rPr>
            </w:pPr>
          </w:p>
          <w:p w14:paraId="19E3B73A" w14:textId="6A23EDBC" w:rsidR="00141E29" w:rsidRPr="009B6831" w:rsidRDefault="00141E29" w:rsidP="00141E29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€</w:t>
            </w:r>
          </w:p>
        </w:tc>
      </w:tr>
      <w:tr w:rsidR="00141E29" w:rsidRPr="009B6831" w14:paraId="1BEC79BE" w14:textId="77777777" w:rsidTr="00BE6368">
        <w:tc>
          <w:tcPr>
            <w:tcW w:w="3681" w:type="dxa"/>
            <w:tcBorders>
              <w:right w:val="single" w:sz="4" w:space="0" w:color="auto"/>
            </w:tcBorders>
          </w:tcPr>
          <w:p w14:paraId="33BD0D06" w14:textId="77777777" w:rsidR="00141E29" w:rsidRDefault="00141E29" w:rsidP="00141E29">
            <w:pPr>
              <w:rPr>
                <w:lang w:eastAsia="nl-NL"/>
              </w:rPr>
            </w:pPr>
          </w:p>
          <w:p w14:paraId="5D2D36A7" w14:textId="77777777" w:rsidR="00141E29" w:rsidRDefault="00141E29" w:rsidP="00141E29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Prijs per pagina voor 16 pagina’s</w:t>
            </w:r>
          </w:p>
          <w:p w14:paraId="1AD2A1F4" w14:textId="4380800B" w:rsidR="00141E29" w:rsidRPr="009B6831" w:rsidRDefault="00141E29" w:rsidP="00141E29">
            <w:pPr>
              <w:rPr>
                <w:lang w:eastAsia="nl-NL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3738" w14:textId="77777777" w:rsidR="00141E29" w:rsidRDefault="00141E29" w:rsidP="00141E29">
            <w:pPr>
              <w:rPr>
                <w:lang w:eastAsia="nl-NL"/>
              </w:rPr>
            </w:pPr>
          </w:p>
          <w:p w14:paraId="1D9BDC51" w14:textId="2A968E8B" w:rsidR="00141E29" w:rsidRPr="009B6831" w:rsidRDefault="00141E29" w:rsidP="00141E29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€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F9B" w14:textId="77777777" w:rsidR="00141E29" w:rsidRDefault="00141E29" w:rsidP="00141E29">
            <w:pPr>
              <w:rPr>
                <w:lang w:eastAsia="nl-NL"/>
              </w:rPr>
            </w:pPr>
          </w:p>
          <w:p w14:paraId="7F5FDE9F" w14:textId="7D3E5F8B" w:rsidR="00141E29" w:rsidRPr="009B6831" w:rsidRDefault="00141E29" w:rsidP="00141E29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€</w:t>
            </w:r>
          </w:p>
        </w:tc>
      </w:tr>
    </w:tbl>
    <w:p w14:paraId="5A072ACA" w14:textId="77777777" w:rsidR="00BE6368" w:rsidRDefault="00BE6368" w:rsidP="00BE6368">
      <w:pPr>
        <w:spacing w:line="260" w:lineRule="exact"/>
        <w:ind w:left="1440" w:hanging="1440"/>
        <w:rPr>
          <w:b/>
          <w:bCs/>
          <w:lang w:eastAsia="nl-NL"/>
        </w:rPr>
      </w:pPr>
    </w:p>
    <w:p w14:paraId="7F2A58F3" w14:textId="77777777" w:rsidR="00F344A3" w:rsidRDefault="00F344A3" w:rsidP="00F344A3"/>
    <w:p w14:paraId="03A228AA" w14:textId="77777777" w:rsidR="00710500" w:rsidRDefault="00710500" w:rsidP="00BD6355"/>
    <w:p w14:paraId="0E7579B6" w14:textId="4AF37B24" w:rsidR="00710500" w:rsidRDefault="00710500" w:rsidP="00042373">
      <w:pPr>
        <w:tabs>
          <w:tab w:val="left" w:pos="2552"/>
        </w:tabs>
      </w:pPr>
      <w:r w:rsidRPr="00710500">
        <w:t xml:space="preserve">Naam inschrijver: </w:t>
      </w:r>
      <w:r w:rsidR="00042373">
        <w:tab/>
      </w:r>
      <w:r w:rsidRPr="00710500">
        <w:t xml:space="preserve">………………………………………………………………………. </w:t>
      </w:r>
    </w:p>
    <w:p w14:paraId="00A44293" w14:textId="77777777" w:rsidR="00042373" w:rsidRDefault="00042373" w:rsidP="00042373">
      <w:pPr>
        <w:tabs>
          <w:tab w:val="left" w:pos="2552"/>
        </w:tabs>
      </w:pPr>
    </w:p>
    <w:p w14:paraId="43AE8933" w14:textId="2AC5C85C" w:rsidR="00710500" w:rsidRDefault="00710500" w:rsidP="00042373">
      <w:pPr>
        <w:tabs>
          <w:tab w:val="left" w:pos="2552"/>
        </w:tabs>
      </w:pPr>
      <w:r w:rsidRPr="00710500">
        <w:t xml:space="preserve">Plaats: </w:t>
      </w:r>
      <w:r w:rsidR="00042373">
        <w:tab/>
      </w:r>
      <w:r w:rsidRPr="00710500">
        <w:t xml:space="preserve">………………………………………………………………………. </w:t>
      </w:r>
    </w:p>
    <w:p w14:paraId="2079202A" w14:textId="77777777" w:rsidR="00042373" w:rsidRDefault="00042373" w:rsidP="00042373">
      <w:pPr>
        <w:tabs>
          <w:tab w:val="left" w:pos="2552"/>
        </w:tabs>
      </w:pPr>
    </w:p>
    <w:p w14:paraId="33F06D7E" w14:textId="389AAA04" w:rsidR="00710500" w:rsidRDefault="00710500" w:rsidP="00042373">
      <w:pPr>
        <w:tabs>
          <w:tab w:val="left" w:pos="2552"/>
        </w:tabs>
      </w:pPr>
      <w:r w:rsidRPr="00710500">
        <w:t xml:space="preserve">Datum: </w:t>
      </w:r>
      <w:r w:rsidR="00042373">
        <w:tab/>
      </w:r>
      <w:r w:rsidRPr="00710500">
        <w:t xml:space="preserve">………………………………………………………………………. </w:t>
      </w:r>
    </w:p>
    <w:p w14:paraId="1373EACF" w14:textId="77777777" w:rsidR="00042373" w:rsidRDefault="00042373" w:rsidP="00042373">
      <w:pPr>
        <w:tabs>
          <w:tab w:val="left" w:pos="2552"/>
        </w:tabs>
      </w:pPr>
    </w:p>
    <w:p w14:paraId="4455F79B" w14:textId="61D3BFDA" w:rsidR="00710500" w:rsidRDefault="00710500" w:rsidP="00042373">
      <w:pPr>
        <w:tabs>
          <w:tab w:val="left" w:pos="2552"/>
        </w:tabs>
      </w:pPr>
      <w:r w:rsidRPr="00710500">
        <w:t xml:space="preserve">Naam vertegenwoordiger*: </w:t>
      </w:r>
      <w:r w:rsidR="00042373">
        <w:tab/>
      </w:r>
      <w:r w:rsidRPr="00710500">
        <w:t xml:space="preserve">………………………………………………………………………. </w:t>
      </w:r>
    </w:p>
    <w:p w14:paraId="6A08AEE4" w14:textId="77777777" w:rsidR="00042373" w:rsidRDefault="00042373" w:rsidP="00042373">
      <w:pPr>
        <w:tabs>
          <w:tab w:val="left" w:pos="2552"/>
        </w:tabs>
      </w:pPr>
    </w:p>
    <w:p w14:paraId="3BE8607E" w14:textId="6103CE28" w:rsidR="00710500" w:rsidRDefault="00710500" w:rsidP="00042373">
      <w:pPr>
        <w:tabs>
          <w:tab w:val="left" w:pos="2552"/>
        </w:tabs>
      </w:pPr>
      <w:r w:rsidRPr="00710500">
        <w:t xml:space="preserve">Functie: </w:t>
      </w:r>
      <w:r w:rsidR="00042373">
        <w:tab/>
      </w:r>
      <w:r w:rsidRPr="00710500">
        <w:t xml:space="preserve">………………………………………………………………………. </w:t>
      </w:r>
    </w:p>
    <w:p w14:paraId="772F7DB2" w14:textId="77777777" w:rsidR="00042373" w:rsidRDefault="00042373" w:rsidP="00042373">
      <w:pPr>
        <w:tabs>
          <w:tab w:val="left" w:pos="2552"/>
        </w:tabs>
      </w:pPr>
    </w:p>
    <w:p w14:paraId="622E39D0" w14:textId="6A2A6347" w:rsidR="00710500" w:rsidRDefault="00710500" w:rsidP="00042373">
      <w:pPr>
        <w:tabs>
          <w:tab w:val="left" w:pos="2552"/>
        </w:tabs>
      </w:pPr>
      <w:r w:rsidRPr="00710500">
        <w:t xml:space="preserve">Handtekening: </w:t>
      </w:r>
      <w:r w:rsidR="00042373">
        <w:tab/>
      </w:r>
      <w:r w:rsidRPr="00710500">
        <w:t xml:space="preserve">………………………………………………………………………. </w:t>
      </w:r>
    </w:p>
    <w:p w14:paraId="7AFD990E" w14:textId="77777777" w:rsidR="00042373" w:rsidRDefault="00042373" w:rsidP="00BD6355"/>
    <w:sectPr w:rsidR="00042373" w:rsidSect="00647489">
      <w:headerReference w:type="default" r:id="rId11"/>
      <w:footerReference w:type="default" r:id="rId12"/>
      <w:headerReference w:type="first" r:id="rId13"/>
      <w:pgSz w:w="11906" w:h="16838"/>
      <w:pgMar w:top="1417" w:right="1417" w:bottom="142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FF14" w14:textId="77777777" w:rsidR="00B32641" w:rsidRDefault="00B32641" w:rsidP="00333522">
      <w:pPr>
        <w:spacing w:line="240" w:lineRule="auto"/>
      </w:pPr>
      <w:r>
        <w:separator/>
      </w:r>
    </w:p>
  </w:endnote>
  <w:endnote w:type="continuationSeparator" w:id="0">
    <w:p w14:paraId="46E4BEE4" w14:textId="77777777" w:rsidR="00B32641" w:rsidRDefault="00B32641" w:rsidP="00333522">
      <w:pPr>
        <w:spacing w:line="240" w:lineRule="auto"/>
      </w:pPr>
      <w:r>
        <w:continuationSeparator/>
      </w:r>
    </w:p>
  </w:endnote>
  <w:endnote w:type="continuationNotice" w:id="1">
    <w:p w14:paraId="43BA5C63" w14:textId="77777777" w:rsidR="00B32641" w:rsidRDefault="00B326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326">
    <w:altName w:val="Calibri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679830"/>
      <w:docPartObj>
        <w:docPartGallery w:val="Page Numbers (Bottom of Page)"/>
        <w:docPartUnique/>
      </w:docPartObj>
    </w:sdtPr>
    <w:sdtEndPr/>
    <w:sdtContent>
      <w:p w14:paraId="1340C088" w14:textId="77777777" w:rsidR="001E29E8" w:rsidRDefault="001E29E8" w:rsidP="00243C2C">
        <w:pPr>
          <w:pStyle w:val="Voetteks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E3BC558" wp14:editId="760E7D35">
              <wp:simplePos x="0" y="0"/>
              <wp:positionH relativeFrom="margin">
                <wp:align>left</wp:align>
              </wp:positionH>
              <wp:positionV relativeFrom="margin">
                <wp:posOffset>9153525</wp:posOffset>
              </wp:positionV>
              <wp:extent cx="253828" cy="552450"/>
              <wp:effectExtent l="0" t="0" r="0" b="0"/>
              <wp:wrapNone/>
              <wp:docPr id="1673525494" name="Afbeelding 1673525494" descr="Afbeelding met Rechthoek, ontwerp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" name="Afbeelding 215" descr="Afbeelding met Rechthoek, ontwerp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>
                        <a:off x="0" y="0"/>
                        <a:ext cx="253828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tab/>
        </w:r>
        <w:r>
          <w:tab/>
        </w:r>
        <w:r w:rsidRPr="633F419B">
          <w:rPr>
            <w:b/>
            <w:bCs/>
            <w:color w:val="005CBC"/>
          </w:rPr>
          <w:fldChar w:fldCharType="begin"/>
        </w:r>
        <w:r w:rsidRPr="633F419B">
          <w:rPr>
            <w:b/>
            <w:bCs/>
            <w:color w:val="005CBC"/>
          </w:rPr>
          <w:instrText>PAGE   \* MERGEFORMAT</w:instrText>
        </w:r>
        <w:r w:rsidRPr="633F419B">
          <w:rPr>
            <w:b/>
            <w:bCs/>
            <w:color w:val="005CBC"/>
          </w:rPr>
          <w:fldChar w:fldCharType="separate"/>
        </w:r>
        <w:r w:rsidR="633F419B" w:rsidRPr="633F419B">
          <w:rPr>
            <w:b/>
            <w:bCs/>
            <w:color w:val="005CBC"/>
          </w:rPr>
          <w:t>1</w:t>
        </w:r>
        <w:r w:rsidRPr="633F419B">
          <w:rPr>
            <w:b/>
            <w:bCs/>
            <w:color w:val="005CBC"/>
          </w:rPr>
          <w:fldChar w:fldCharType="end"/>
        </w:r>
      </w:p>
    </w:sdtContent>
  </w:sdt>
  <w:p w14:paraId="5618DD0F" w14:textId="3CA09257" w:rsidR="633F419B" w:rsidRDefault="0011317F" w:rsidP="633F419B">
    <w:pPr>
      <w:pStyle w:val="Basisalinea"/>
      <w:ind w:left="278"/>
    </w:pPr>
    <w:r>
      <w:rPr>
        <w:rFonts w:ascii="Calibri" w:hAnsi="Calibri" w:cs="Calibri"/>
        <w:sz w:val="16"/>
        <w:szCs w:val="16"/>
      </w:rPr>
      <w:t xml:space="preserve">Bijlage </w:t>
    </w:r>
    <w:proofErr w:type="spellStart"/>
    <w:r w:rsidR="00BE6368">
      <w:rPr>
        <w:rFonts w:ascii="Calibri" w:hAnsi="Calibri" w:cs="Calibri"/>
        <w:sz w:val="16"/>
        <w:szCs w:val="16"/>
      </w:rPr>
      <w:t>Tarieveblad</w:t>
    </w:r>
    <w:proofErr w:type="spellEnd"/>
  </w:p>
  <w:p w14:paraId="0A3D79BA" w14:textId="36D6F335" w:rsidR="001E29E8" w:rsidRPr="00243C2C" w:rsidRDefault="001E29E8" w:rsidP="00243C2C">
    <w:pPr>
      <w:pStyle w:val="Basisalinea"/>
      <w:ind w:left="567"/>
      <w:rPr>
        <w:rFonts w:asciiTheme="minorHAnsi" w:hAnsiTheme="minorHAnsi" w:cstheme="minorHAnsi"/>
        <w:spacing w:val="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43B8" w14:textId="77777777" w:rsidR="00B32641" w:rsidRDefault="00B32641" w:rsidP="00333522">
      <w:pPr>
        <w:spacing w:line="240" w:lineRule="auto"/>
      </w:pPr>
      <w:r>
        <w:separator/>
      </w:r>
    </w:p>
  </w:footnote>
  <w:footnote w:type="continuationSeparator" w:id="0">
    <w:p w14:paraId="7EEFD5C5" w14:textId="77777777" w:rsidR="00B32641" w:rsidRDefault="00B32641" w:rsidP="00333522">
      <w:pPr>
        <w:spacing w:line="240" w:lineRule="auto"/>
      </w:pPr>
      <w:r>
        <w:continuationSeparator/>
      </w:r>
    </w:p>
  </w:footnote>
  <w:footnote w:type="continuationNotice" w:id="1">
    <w:p w14:paraId="701D778C" w14:textId="77777777" w:rsidR="00B32641" w:rsidRDefault="00B326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33F419B" w14:paraId="439BA78B" w14:textId="77777777" w:rsidTr="633F419B">
      <w:trPr>
        <w:trHeight w:val="300"/>
      </w:trPr>
      <w:tc>
        <w:tcPr>
          <w:tcW w:w="3020" w:type="dxa"/>
        </w:tcPr>
        <w:p w14:paraId="44338A94" w14:textId="20CD644F" w:rsidR="633F419B" w:rsidRDefault="633F419B" w:rsidP="633F419B">
          <w:pPr>
            <w:pStyle w:val="Koptekst"/>
            <w:ind w:left="-115"/>
          </w:pPr>
        </w:p>
      </w:tc>
      <w:tc>
        <w:tcPr>
          <w:tcW w:w="3020" w:type="dxa"/>
        </w:tcPr>
        <w:p w14:paraId="21E69FC1" w14:textId="235464C6" w:rsidR="633F419B" w:rsidRDefault="633F419B" w:rsidP="633F419B">
          <w:pPr>
            <w:pStyle w:val="Koptekst"/>
            <w:jc w:val="center"/>
          </w:pPr>
        </w:p>
      </w:tc>
      <w:tc>
        <w:tcPr>
          <w:tcW w:w="3020" w:type="dxa"/>
        </w:tcPr>
        <w:p w14:paraId="1D27091D" w14:textId="6BE4328D" w:rsidR="633F419B" w:rsidRDefault="633F419B" w:rsidP="633F419B">
          <w:pPr>
            <w:pStyle w:val="Koptekst"/>
            <w:ind w:right="-115"/>
            <w:jc w:val="right"/>
          </w:pPr>
        </w:p>
      </w:tc>
    </w:tr>
  </w:tbl>
  <w:p w14:paraId="6C06B5A6" w14:textId="5D1CD7CB" w:rsidR="633F419B" w:rsidRDefault="633F419B" w:rsidP="633F41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8AB0" w14:textId="77777777" w:rsidR="001E29E8" w:rsidRDefault="001E29E8" w:rsidP="00B54930">
    <w:pPr>
      <w:pStyle w:val="Koptekst"/>
      <w:spacing w:line="3660" w:lineRule="auto"/>
    </w:pPr>
  </w:p>
  <w:p w14:paraId="02085663" w14:textId="77777777" w:rsidR="001E29E8" w:rsidRDefault="001E29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1DA9"/>
    <w:multiLevelType w:val="multilevel"/>
    <w:tmpl w:val="44F0247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E057836"/>
    <w:multiLevelType w:val="multilevel"/>
    <w:tmpl w:val="04822B4C"/>
    <w:lvl w:ilvl="0">
      <w:start w:val="1"/>
      <w:numFmt w:val="decimal"/>
      <w:pStyle w:val="Bijlage1"/>
      <w:lvlText w:val="BIJLAGE %1"/>
      <w:lvlJc w:val="left"/>
      <w:pPr>
        <w:ind w:left="360" w:hanging="360"/>
      </w:pPr>
      <w:rPr>
        <w:rFonts w:hint="default"/>
        <w:color w:val="005CBC" w:themeColor="text2"/>
      </w:rPr>
    </w:lvl>
    <w:lvl w:ilvl="1">
      <w:start w:val="1"/>
      <w:numFmt w:val="decimal"/>
      <w:pStyle w:val="Bijlage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1DA069D"/>
    <w:multiLevelType w:val="multilevel"/>
    <w:tmpl w:val="0413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BD16312"/>
    <w:multiLevelType w:val="multilevel"/>
    <w:tmpl w:val="2FD8D894"/>
    <w:lvl w:ilvl="0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A2305"/>
    <w:multiLevelType w:val="hybridMultilevel"/>
    <w:tmpl w:val="764A8A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B682E"/>
    <w:multiLevelType w:val="multilevel"/>
    <w:tmpl w:val="284C6FA4"/>
    <w:lvl w:ilvl="0">
      <w:start w:val="1"/>
      <w:numFmt w:val="bullet"/>
      <w:pStyle w:val="OpsommingBullets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1077" w:hanging="357"/>
      </w:pPr>
      <w:rPr>
        <w:rFonts w:ascii="font1326" w:hAnsi="font1326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0F07E21"/>
    <w:multiLevelType w:val="hybridMultilevel"/>
    <w:tmpl w:val="1890AEB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67925">
    <w:abstractNumId w:val="0"/>
  </w:num>
  <w:num w:numId="2" w16cid:durableId="957683985">
    <w:abstractNumId w:val="4"/>
  </w:num>
  <w:num w:numId="3" w16cid:durableId="877009506">
    <w:abstractNumId w:val="3"/>
  </w:num>
  <w:num w:numId="4" w16cid:durableId="418645714">
    <w:abstractNumId w:val="2"/>
  </w:num>
  <w:num w:numId="5" w16cid:durableId="1000501287">
    <w:abstractNumId w:val="5"/>
  </w:num>
  <w:num w:numId="6" w16cid:durableId="54008257">
    <w:abstractNumId w:val="1"/>
  </w:num>
  <w:num w:numId="7" w16cid:durableId="1635216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00"/>
    <w:rsid w:val="00003715"/>
    <w:rsid w:val="00042373"/>
    <w:rsid w:val="00053391"/>
    <w:rsid w:val="00075DB5"/>
    <w:rsid w:val="000C3630"/>
    <w:rsid w:val="000F10EE"/>
    <w:rsid w:val="0011317F"/>
    <w:rsid w:val="00136518"/>
    <w:rsid w:val="00141E29"/>
    <w:rsid w:val="00152B45"/>
    <w:rsid w:val="00163BF6"/>
    <w:rsid w:val="00164B23"/>
    <w:rsid w:val="00175528"/>
    <w:rsid w:val="001943B8"/>
    <w:rsid w:val="001D5F54"/>
    <w:rsid w:val="001E29E8"/>
    <w:rsid w:val="00243C2C"/>
    <w:rsid w:val="002530EB"/>
    <w:rsid w:val="002A4A58"/>
    <w:rsid w:val="00333522"/>
    <w:rsid w:val="00337559"/>
    <w:rsid w:val="00361122"/>
    <w:rsid w:val="0037423B"/>
    <w:rsid w:val="003B1D5E"/>
    <w:rsid w:val="003F35CB"/>
    <w:rsid w:val="004155B4"/>
    <w:rsid w:val="00443496"/>
    <w:rsid w:val="004506AD"/>
    <w:rsid w:val="004661C6"/>
    <w:rsid w:val="00491732"/>
    <w:rsid w:val="00493467"/>
    <w:rsid w:val="00493E16"/>
    <w:rsid w:val="004C07C8"/>
    <w:rsid w:val="004E3472"/>
    <w:rsid w:val="005B1FB8"/>
    <w:rsid w:val="005B749C"/>
    <w:rsid w:val="005C62F0"/>
    <w:rsid w:val="00647489"/>
    <w:rsid w:val="0065745A"/>
    <w:rsid w:val="006B63B9"/>
    <w:rsid w:val="00710500"/>
    <w:rsid w:val="00715CA3"/>
    <w:rsid w:val="0074408A"/>
    <w:rsid w:val="00792676"/>
    <w:rsid w:val="00797836"/>
    <w:rsid w:val="007F087D"/>
    <w:rsid w:val="008158BB"/>
    <w:rsid w:val="00850F58"/>
    <w:rsid w:val="00870A6B"/>
    <w:rsid w:val="009368A6"/>
    <w:rsid w:val="00982870"/>
    <w:rsid w:val="009938F6"/>
    <w:rsid w:val="009E4EF9"/>
    <w:rsid w:val="00A16788"/>
    <w:rsid w:val="00A4099D"/>
    <w:rsid w:val="00A412AC"/>
    <w:rsid w:val="00B32641"/>
    <w:rsid w:val="00B5107C"/>
    <w:rsid w:val="00B54930"/>
    <w:rsid w:val="00BA0338"/>
    <w:rsid w:val="00BA3D69"/>
    <w:rsid w:val="00BD6355"/>
    <w:rsid w:val="00BE2BCE"/>
    <w:rsid w:val="00BE6368"/>
    <w:rsid w:val="00C1017A"/>
    <w:rsid w:val="00C124B6"/>
    <w:rsid w:val="00C36CE2"/>
    <w:rsid w:val="00C81EA4"/>
    <w:rsid w:val="00C8702F"/>
    <w:rsid w:val="00CA60D3"/>
    <w:rsid w:val="00CB1ACB"/>
    <w:rsid w:val="00CD6595"/>
    <w:rsid w:val="00CE25DA"/>
    <w:rsid w:val="00CF347D"/>
    <w:rsid w:val="00D828F3"/>
    <w:rsid w:val="00DA3EE6"/>
    <w:rsid w:val="00E57C7F"/>
    <w:rsid w:val="00E86127"/>
    <w:rsid w:val="00EC62A4"/>
    <w:rsid w:val="00EC7AF2"/>
    <w:rsid w:val="00EF5491"/>
    <w:rsid w:val="00EF756A"/>
    <w:rsid w:val="00F16661"/>
    <w:rsid w:val="00F17EB6"/>
    <w:rsid w:val="00F344A3"/>
    <w:rsid w:val="00F438ED"/>
    <w:rsid w:val="00F50BE4"/>
    <w:rsid w:val="00F84D70"/>
    <w:rsid w:val="00FA09B4"/>
    <w:rsid w:val="00FB6609"/>
    <w:rsid w:val="00FD5869"/>
    <w:rsid w:val="05422A45"/>
    <w:rsid w:val="1ABB96AE"/>
    <w:rsid w:val="1ACA215A"/>
    <w:rsid w:val="398FA619"/>
    <w:rsid w:val="4DDA308E"/>
    <w:rsid w:val="59EBEFEF"/>
    <w:rsid w:val="633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D4866"/>
  <w15:chartTrackingRefBased/>
  <w15:docId w15:val="{5BE9C4C0-BDD4-4446-9138-72768510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uiPriority w:val="2"/>
    <w:qFormat/>
    <w:rsid w:val="00F438ED"/>
  </w:style>
  <w:style w:type="paragraph" w:styleId="Kop1">
    <w:name w:val="heading 1"/>
    <w:basedOn w:val="Standaard"/>
    <w:next w:val="Standaard"/>
    <w:link w:val="Kop1Char"/>
    <w:uiPriority w:val="9"/>
    <w:qFormat/>
    <w:rsid w:val="00BD6355"/>
    <w:pPr>
      <w:keepNext/>
      <w:keepLines/>
      <w:pageBreakBefore/>
      <w:numPr>
        <w:numId w:val="1"/>
      </w:numPr>
      <w:spacing w:after="320" w:line="240" w:lineRule="auto"/>
      <w:ind w:left="357" w:hanging="357"/>
      <w:outlineLvl w:val="0"/>
    </w:pPr>
    <w:rPr>
      <w:rFonts w:asciiTheme="majorHAnsi" w:eastAsiaTheme="majorEastAsia" w:hAnsiTheme="majorHAnsi" w:cstheme="majorBidi"/>
      <w:b/>
      <w:caps/>
      <w:color w:val="005CBC" w:themeColor="text2"/>
      <w:sz w:val="32"/>
      <w:szCs w:val="40"/>
    </w:rPr>
  </w:style>
  <w:style w:type="paragraph" w:styleId="Kop2">
    <w:name w:val="heading 2"/>
    <w:basedOn w:val="Standaard"/>
    <w:next w:val="Standaard"/>
    <w:link w:val="Kop2Char"/>
    <w:uiPriority w:val="9"/>
    <w:qFormat/>
    <w:rsid w:val="00EC62A4"/>
    <w:pPr>
      <w:keepNext/>
      <w:keepLines/>
      <w:numPr>
        <w:ilvl w:val="1"/>
        <w:numId w:val="1"/>
      </w:numPr>
      <w:spacing w:before="40" w:line="240" w:lineRule="auto"/>
      <w:ind w:left="720" w:hanging="720"/>
      <w:outlineLvl w:val="1"/>
    </w:pPr>
    <w:rPr>
      <w:rFonts w:asciiTheme="majorHAnsi" w:eastAsiaTheme="majorEastAsia" w:hAnsiTheme="majorHAnsi" w:cstheme="majorBidi"/>
      <w:b/>
      <w:caps/>
      <w:color w:val="A2C350" w:themeColor="accent2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qFormat/>
    <w:rsid w:val="00EC62A4"/>
    <w:pPr>
      <w:keepNext/>
      <w:keepLines/>
      <w:numPr>
        <w:ilvl w:val="2"/>
        <w:numId w:val="1"/>
      </w:numPr>
      <w:spacing w:before="40" w:line="240" w:lineRule="auto"/>
      <w:outlineLvl w:val="2"/>
    </w:pPr>
    <w:rPr>
      <w:rFonts w:eastAsiaTheme="majorEastAsia" w:cstheme="majorBidi"/>
      <w:b/>
      <w:caps/>
      <w:color w:val="A2C350" w:themeColor="accent2"/>
      <w:sz w:val="20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33352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3499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33352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3499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333522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333522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333522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333522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6355"/>
    <w:rPr>
      <w:rFonts w:asciiTheme="majorHAnsi" w:eastAsiaTheme="majorEastAsia" w:hAnsiTheme="majorHAnsi" w:cstheme="majorBidi"/>
      <w:b/>
      <w:caps/>
      <w:color w:val="005CBC" w:themeColor="text2"/>
      <w:sz w:val="3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E2BCE"/>
    <w:rPr>
      <w:rFonts w:asciiTheme="majorHAnsi" w:eastAsiaTheme="majorEastAsia" w:hAnsiTheme="majorHAnsi" w:cstheme="majorBidi"/>
      <w:b/>
      <w:caps/>
      <w:color w:val="A2C350" w:themeColor="accent2"/>
      <w:sz w:val="24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E2BCE"/>
    <w:rPr>
      <w:rFonts w:eastAsiaTheme="majorEastAsia" w:cstheme="majorBidi"/>
      <w:b/>
      <w:caps/>
      <w:color w:val="A2C350" w:themeColor="accent2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2BCE"/>
    <w:rPr>
      <w:rFonts w:eastAsiaTheme="majorEastAsia" w:cstheme="majorBidi"/>
      <w:i/>
      <w:iCs/>
      <w:color w:val="03499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2BCE"/>
    <w:rPr>
      <w:rFonts w:eastAsiaTheme="majorEastAsia" w:cstheme="majorBidi"/>
      <w:color w:val="03499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2B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2B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2B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2B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FA09B4"/>
    <w:pPr>
      <w:spacing w:after="80" w:line="240" w:lineRule="auto"/>
      <w:ind w:left="113"/>
      <w:contextualSpacing/>
    </w:pPr>
    <w:rPr>
      <w:rFonts w:ascii="Signika" w:eastAsiaTheme="majorEastAsia" w:hAnsi="Signika" w:cstheme="majorBidi"/>
      <w:b/>
      <w:caps/>
      <w:color w:val="005CBC" w:themeColor="text2"/>
      <w:spacing w:val="-10"/>
      <w:kern w:val="28"/>
      <w:sz w:val="86"/>
      <w:szCs w:val="96"/>
    </w:rPr>
  </w:style>
  <w:style w:type="character" w:customStyle="1" w:styleId="TitelChar">
    <w:name w:val="Titel Char"/>
    <w:basedOn w:val="Standaardalinea-lettertype"/>
    <w:link w:val="Titel"/>
    <w:rsid w:val="00FA09B4"/>
    <w:rPr>
      <w:rFonts w:ascii="Signika" w:eastAsiaTheme="majorEastAsia" w:hAnsi="Signika" w:cstheme="majorBidi"/>
      <w:b/>
      <w:caps/>
      <w:color w:val="005CBC" w:themeColor="text2"/>
      <w:spacing w:val="-10"/>
      <w:kern w:val="28"/>
      <w:sz w:val="86"/>
      <w:szCs w:val="96"/>
    </w:rPr>
  </w:style>
  <w:style w:type="paragraph" w:styleId="Ondertitel">
    <w:name w:val="Subtitle"/>
    <w:basedOn w:val="Standaard"/>
    <w:next w:val="Standaard"/>
    <w:link w:val="OndertitelChar"/>
    <w:qFormat/>
    <w:rsid w:val="00FA09B4"/>
    <w:pPr>
      <w:numPr>
        <w:ilvl w:val="1"/>
      </w:numPr>
      <w:spacing w:line="240" w:lineRule="auto"/>
      <w:ind w:left="998"/>
    </w:pPr>
    <w:rPr>
      <w:rFonts w:ascii="Signika" w:eastAsiaTheme="majorEastAsia" w:hAnsi="Signika" w:cstheme="majorBidi"/>
      <w:spacing w:val="-4"/>
      <w:sz w:val="36"/>
      <w:szCs w:val="28"/>
    </w:rPr>
  </w:style>
  <w:style w:type="character" w:customStyle="1" w:styleId="OndertitelChar">
    <w:name w:val="Ondertitel Char"/>
    <w:basedOn w:val="Standaardalinea-lettertype"/>
    <w:link w:val="Ondertitel"/>
    <w:rsid w:val="00FA09B4"/>
    <w:rPr>
      <w:rFonts w:ascii="Signika" w:eastAsiaTheme="majorEastAsia" w:hAnsi="Signika" w:cstheme="majorBidi"/>
      <w:spacing w:val="-4"/>
      <w:sz w:val="36"/>
      <w:szCs w:val="28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33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BE2B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semiHidden/>
    <w:qFormat/>
    <w:rsid w:val="003335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semiHidden/>
    <w:qFormat/>
    <w:rsid w:val="00333522"/>
    <w:rPr>
      <w:i/>
      <w:iCs/>
      <w:color w:val="03499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333522"/>
    <w:pPr>
      <w:pBdr>
        <w:top w:val="single" w:sz="4" w:space="10" w:color="034990" w:themeColor="accent1" w:themeShade="BF"/>
        <w:bottom w:val="single" w:sz="4" w:space="10" w:color="034990" w:themeColor="accent1" w:themeShade="BF"/>
      </w:pBdr>
      <w:spacing w:before="360" w:after="360"/>
      <w:ind w:left="864" w:right="864"/>
      <w:jc w:val="center"/>
    </w:pPr>
    <w:rPr>
      <w:i/>
      <w:iCs/>
      <w:color w:val="03499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BE2BCE"/>
    <w:rPr>
      <w:i/>
      <w:iCs/>
      <w:color w:val="034990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333522"/>
    <w:rPr>
      <w:b/>
      <w:bCs/>
      <w:smallCaps/>
      <w:color w:val="034990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semiHidden/>
    <w:rsid w:val="003335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E2BCE"/>
  </w:style>
  <w:style w:type="paragraph" w:styleId="Voettekst">
    <w:name w:val="footer"/>
    <w:basedOn w:val="Standaard"/>
    <w:link w:val="VoettekstChar"/>
    <w:uiPriority w:val="99"/>
    <w:semiHidden/>
    <w:rsid w:val="003335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E2BCE"/>
  </w:style>
  <w:style w:type="numbering" w:customStyle="1" w:styleId="Bullets">
    <w:name w:val="Bullets"/>
    <w:uiPriority w:val="99"/>
    <w:rsid w:val="00EC62A4"/>
    <w:pPr>
      <w:numPr>
        <w:numId w:val="4"/>
      </w:numPr>
    </w:pPr>
  </w:style>
  <w:style w:type="paragraph" w:customStyle="1" w:styleId="OpsommingBullets">
    <w:name w:val="Opsomming Bullets"/>
    <w:basedOn w:val="Standaard"/>
    <w:uiPriority w:val="29"/>
    <w:qFormat/>
    <w:rsid w:val="00C81EA4"/>
    <w:pPr>
      <w:numPr>
        <w:numId w:val="5"/>
      </w:numPr>
    </w:pPr>
  </w:style>
  <w:style w:type="paragraph" w:customStyle="1" w:styleId="KopjeNoNum">
    <w:name w:val="Kopje NoNum"/>
    <w:basedOn w:val="Standaard"/>
    <w:uiPriority w:val="24"/>
    <w:qFormat/>
    <w:rsid w:val="00715CA3"/>
    <w:rPr>
      <w:b/>
      <w:bCs/>
      <w:color w:val="0563C1" w:themeColor="accent1"/>
    </w:rPr>
  </w:style>
  <w:style w:type="paragraph" w:customStyle="1" w:styleId="Bijlage1">
    <w:name w:val="Bijlage 1"/>
    <w:basedOn w:val="Kop1"/>
    <w:next w:val="Standaard"/>
    <w:uiPriority w:val="19"/>
    <w:qFormat/>
    <w:rsid w:val="00BD6355"/>
    <w:pPr>
      <w:numPr>
        <w:numId w:val="6"/>
      </w:numPr>
      <w:ind w:left="0" w:firstLine="0"/>
      <w:outlineLvl w:val="4"/>
    </w:pPr>
    <w:rPr>
      <w:color w:val="A2C350" w:themeColor="accent2"/>
    </w:rPr>
  </w:style>
  <w:style w:type="paragraph" w:customStyle="1" w:styleId="Bijlage2">
    <w:name w:val="Bijlage 2"/>
    <w:basedOn w:val="Standaard"/>
    <w:next w:val="Standaard"/>
    <w:uiPriority w:val="20"/>
    <w:qFormat/>
    <w:rsid w:val="00361122"/>
    <w:pPr>
      <w:numPr>
        <w:ilvl w:val="1"/>
        <w:numId w:val="6"/>
      </w:numPr>
      <w:outlineLvl w:val="1"/>
    </w:pPr>
    <w:rPr>
      <w:b/>
      <w:caps/>
      <w:color w:val="A2C350" w:themeColor="accent2"/>
      <w:sz w:val="24"/>
    </w:rPr>
  </w:style>
  <w:style w:type="paragraph" w:customStyle="1" w:styleId="Basisalinea">
    <w:name w:val="[Basisalinea]"/>
    <w:basedOn w:val="Standaard"/>
    <w:uiPriority w:val="99"/>
    <w:semiHidden/>
    <w:rsid w:val="00243C2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sz w:val="24"/>
      <w:szCs w:val="24"/>
      <w:lang w:eastAsia="nl-NL"/>
      <w14:ligatures w14:val="none"/>
    </w:rPr>
  </w:style>
  <w:style w:type="paragraph" w:customStyle="1" w:styleId="Kop1NoNum">
    <w:name w:val="Kop 1 NoNum"/>
    <w:basedOn w:val="Kop1"/>
    <w:semiHidden/>
    <w:qFormat/>
    <w:rsid w:val="00361122"/>
    <w:pPr>
      <w:numPr>
        <w:numId w:val="0"/>
      </w:numPr>
      <w:outlineLvl w:val="9"/>
    </w:pPr>
  </w:style>
  <w:style w:type="paragraph" w:styleId="Inhopg1">
    <w:name w:val="toc 1"/>
    <w:basedOn w:val="Standaard"/>
    <w:next w:val="Standaard"/>
    <w:autoRedefine/>
    <w:uiPriority w:val="39"/>
    <w:semiHidden/>
    <w:rsid w:val="006B63B9"/>
    <w:pPr>
      <w:tabs>
        <w:tab w:val="right" w:leader="dot" w:pos="9062"/>
      </w:tabs>
      <w:spacing w:after="100"/>
      <w:ind w:left="397" w:hanging="397"/>
    </w:pPr>
    <w:rPr>
      <w:noProof/>
      <w:sz w:val="20"/>
    </w:rPr>
  </w:style>
  <w:style w:type="paragraph" w:styleId="Inhopg2">
    <w:name w:val="toc 2"/>
    <w:basedOn w:val="Standaard"/>
    <w:next w:val="Standaard"/>
    <w:autoRedefine/>
    <w:uiPriority w:val="39"/>
    <w:semiHidden/>
    <w:rsid w:val="00361122"/>
    <w:pPr>
      <w:tabs>
        <w:tab w:val="right" w:leader="dot" w:pos="9062"/>
      </w:tabs>
      <w:spacing w:after="100"/>
      <w:ind w:left="850" w:hanging="652"/>
    </w:pPr>
    <w:rPr>
      <w:rFonts w:eastAsiaTheme="minorEastAsia"/>
      <w:noProof/>
      <w:sz w:val="20"/>
      <w:szCs w:val="24"/>
      <w:lang w:eastAsia="nl-NL"/>
    </w:rPr>
  </w:style>
  <w:style w:type="paragraph" w:styleId="Inhopg3">
    <w:name w:val="toc 3"/>
    <w:basedOn w:val="Standaard"/>
    <w:next w:val="Standaard"/>
    <w:autoRedefine/>
    <w:uiPriority w:val="39"/>
    <w:semiHidden/>
    <w:rsid w:val="00BE2BCE"/>
    <w:pPr>
      <w:tabs>
        <w:tab w:val="right" w:leader="dot" w:pos="9062"/>
      </w:tabs>
      <w:spacing w:after="100"/>
      <w:ind w:left="1049" w:hanging="652"/>
    </w:pPr>
    <w:rPr>
      <w:noProof/>
      <w:sz w:val="20"/>
    </w:rPr>
  </w:style>
  <w:style w:type="character" w:styleId="Hyperlink">
    <w:name w:val="Hyperlink"/>
    <w:basedOn w:val="Standaardalinea-lettertype"/>
    <w:uiPriority w:val="99"/>
    <w:semiHidden/>
    <w:rsid w:val="00361122"/>
    <w:rPr>
      <w:color w:val="0563C1" w:themeColor="hyperlink"/>
      <w:u w:val="single"/>
    </w:rPr>
  </w:style>
  <w:style w:type="paragraph" w:customStyle="1" w:styleId="Kop1NoNumTOC">
    <w:name w:val="Kop 1 NoNum TOC"/>
    <w:basedOn w:val="Kop1NoNum"/>
    <w:semiHidden/>
    <w:qFormat/>
    <w:rsid w:val="00DA3EE6"/>
    <w:pPr>
      <w:outlineLvl w:val="0"/>
    </w:pPr>
  </w:style>
  <w:style w:type="paragraph" w:styleId="Inhopg5">
    <w:name w:val="toc 5"/>
    <w:basedOn w:val="Standaard"/>
    <w:next w:val="Standaard"/>
    <w:autoRedefine/>
    <w:uiPriority w:val="39"/>
    <w:semiHidden/>
    <w:rsid w:val="00BE2BCE"/>
    <w:pPr>
      <w:tabs>
        <w:tab w:val="right" w:leader="dot" w:pos="9062"/>
      </w:tabs>
      <w:spacing w:after="100"/>
      <w:ind w:left="1049" w:hanging="1049"/>
    </w:pPr>
    <w:rPr>
      <w:noProof/>
    </w:rPr>
  </w:style>
  <w:style w:type="paragraph" w:styleId="Bijschrift">
    <w:name w:val="caption"/>
    <w:basedOn w:val="Standaard"/>
    <w:next w:val="Standaard"/>
    <w:uiPriority w:val="35"/>
    <w:semiHidden/>
    <w:qFormat/>
    <w:rsid w:val="00E86127"/>
    <w:pPr>
      <w:spacing w:after="200" w:line="240" w:lineRule="auto"/>
    </w:pPr>
    <w:rPr>
      <w:i/>
      <w:iCs/>
      <w:color w:val="005CBC" w:themeColor="text2"/>
      <w:sz w:val="20"/>
      <w:szCs w:val="18"/>
    </w:rPr>
  </w:style>
  <w:style w:type="table" w:styleId="Tabelraster">
    <w:name w:val="Table Grid"/>
    <w:basedOn w:val="Standaardtabel"/>
    <w:rsid w:val="00EF54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">
    <w:name w:val="Colofon"/>
    <w:basedOn w:val="Standaard"/>
    <w:uiPriority w:val="2"/>
    <w:qFormat/>
    <w:rsid w:val="00164B23"/>
    <w:pPr>
      <w:spacing w:line="240" w:lineRule="auto"/>
    </w:pPr>
    <w:rPr>
      <w:color w:val="FFFFFF" w:themeColor="background1"/>
      <w:sz w:val="32"/>
    </w:rPr>
  </w:style>
  <w:style w:type="table" w:customStyle="1" w:styleId="BlauwKader">
    <w:name w:val="Blauw Kader"/>
    <w:basedOn w:val="Standaardtabel"/>
    <w:uiPriority w:val="99"/>
    <w:rsid w:val="00792676"/>
    <w:pPr>
      <w:spacing w:line="240" w:lineRule="auto"/>
    </w:pPr>
    <w:tblPr>
      <w:tblBorders>
        <w:top w:val="single" w:sz="18" w:space="0" w:color="005CBC" w:themeColor="text2"/>
        <w:left w:val="single" w:sz="18" w:space="0" w:color="005CBC" w:themeColor="text2"/>
        <w:bottom w:val="single" w:sz="18" w:space="0" w:color="005CBC" w:themeColor="text2"/>
        <w:right w:val="single" w:sz="18" w:space="0" w:color="005CBC" w:themeColor="text2"/>
      </w:tblBorders>
    </w:tblPr>
    <w:tcPr>
      <w:shd w:val="clear" w:color="auto" w:fill="auto"/>
    </w:tcPr>
  </w:style>
  <w:style w:type="table" w:customStyle="1" w:styleId="TabelNieuwkoop">
    <w:name w:val="Tabel Nieuwkoop"/>
    <w:basedOn w:val="Standaardtabel"/>
    <w:uiPriority w:val="99"/>
    <w:rsid w:val="00D828F3"/>
    <w:pPr>
      <w:spacing w:line="240" w:lineRule="auto"/>
      <w:jc w:val="right"/>
    </w:p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E9"/>
      <w:vAlign w:val="bottom"/>
    </w:tcPr>
    <w:tblStylePr w:type="firstRow">
      <w:pPr>
        <w:jc w:val="left"/>
      </w:pPr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Brouwer\OneDrive%20-%20Gemeente%20Nieuwkoop\Mijn%20documenten\Tijdelijk\Formats\Huisstijl%20Beleids-%20en%20beheersplan.dotx" TargetMode="External"/></Relationships>
</file>

<file path=word/theme/theme1.xml><?xml version="1.0" encoding="utf-8"?>
<a:theme xmlns:a="http://schemas.openxmlformats.org/drawingml/2006/main" name="Kantoorthema">
  <a:themeElements>
    <a:clrScheme name="Nieuwkoop">
      <a:dk1>
        <a:sysClr val="windowText" lastClr="000000"/>
      </a:dk1>
      <a:lt1>
        <a:sysClr val="window" lastClr="FFFFFF"/>
      </a:lt1>
      <a:dk2>
        <a:srgbClr val="005CBC"/>
      </a:dk2>
      <a:lt2>
        <a:srgbClr val="E8E8E8"/>
      </a:lt2>
      <a:accent1>
        <a:srgbClr val="0563C1"/>
      </a:accent1>
      <a:accent2>
        <a:srgbClr val="A2C350"/>
      </a:accent2>
      <a:accent3>
        <a:srgbClr val="F39326"/>
      </a:accent3>
      <a:accent4>
        <a:srgbClr val="B83318"/>
      </a:accent4>
      <a:accent5>
        <a:srgbClr val="89B7E3"/>
      </a:accent5>
      <a:accent6>
        <a:srgbClr val="DB9A7B"/>
      </a:accent6>
      <a:hlink>
        <a:srgbClr val="0563C1"/>
      </a:hlink>
      <a:folHlink>
        <a:srgbClr val="954F72"/>
      </a:folHlink>
    </a:clrScheme>
    <a:fontScheme name="Nieuwkoop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34206-b2a0-4d7e-9c73-304038c4d782">
      <Terms xmlns="http://schemas.microsoft.com/office/infopath/2007/PartnerControls"/>
    </lcf76f155ced4ddcb4097134ff3c332f>
    <TaxCatchAll xmlns="41259046-215f-4329-952f-4334ca3652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39FE88E501F46AB945D8C513317BC" ma:contentTypeVersion="18" ma:contentTypeDescription="Een nieuw document maken." ma:contentTypeScope="" ma:versionID="725afa39f7b7d07beb2e29bf3fa49a1e">
  <xsd:schema xmlns:xsd="http://www.w3.org/2001/XMLSchema" xmlns:xs="http://www.w3.org/2001/XMLSchema" xmlns:p="http://schemas.microsoft.com/office/2006/metadata/properties" xmlns:ns2="01034206-b2a0-4d7e-9c73-304038c4d782" xmlns:ns3="41259046-215f-4329-952f-4334ca3652b2" targetNamespace="http://schemas.microsoft.com/office/2006/metadata/properties" ma:root="true" ma:fieldsID="748d8334469e5f8f89a52803a3a5dbff" ns2:_="" ns3:_="">
    <xsd:import namespace="01034206-b2a0-4d7e-9c73-304038c4d782"/>
    <xsd:import namespace="41259046-215f-4329-952f-4334ca365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4206-b2a0-4d7e-9c73-304038c4d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7a0f37b-6b2f-467f-bd9d-cbb4172f0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59046-215f-4329-952f-4334ca365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f23cbe-571a-4e8f-8804-60970ec5a923}" ma:internalName="TaxCatchAll" ma:showField="CatchAllData" ma:web="41259046-215f-4329-952f-4334ca365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784C4-C01B-4C7D-9C68-04A3B55EF935}">
  <ds:schemaRefs>
    <ds:schemaRef ds:uri="01034206-b2a0-4d7e-9c73-304038c4d78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41259046-215f-4329-952f-4334ca3652b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D9860C-03A4-4F49-BF58-7FD3CAF9E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D864D-BBEF-468D-B1A5-7F697A1AD4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D73E43-C8C7-4266-B693-FE6DCB8C3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4206-b2a0-4d7e-9c73-304038c4d782"/>
    <ds:schemaRef ds:uri="41259046-215f-4329-952f-4334ca365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Huisstijl Beleids- en beheersplan.dotx</Template>
  <TotalTime>1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Brouwer</dc:creator>
  <cp:keywords/>
  <dc:description/>
  <cp:lastModifiedBy>Carl Brouwer</cp:lastModifiedBy>
  <cp:revision>2</cp:revision>
  <dcterms:created xsi:type="dcterms:W3CDTF">2025-03-31T13:41:00Z</dcterms:created>
  <dcterms:modified xsi:type="dcterms:W3CDTF">2025-03-31T13:41:00Z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0x0101002D539FE88E501F46AB945D8C513317BC</vt:lpwstr>
  </property>
  <property fmtid="{D5CDD505-2E9C-101B-9397-08002B2CF9AE}" pid="3" name="MediaServiceImageTags">
    <vt:lpwstr/>
  </property>
</Properties>
</file>