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8DB3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  <w:bookmarkStart w:id="0" w:name="_Toc224444803"/>
      <w:bookmarkStart w:id="1" w:name="_Toc184477921"/>
      <w:r>
        <w:rPr>
          <w:b/>
          <w:sz w:val="28"/>
          <w:szCs w:val="28"/>
        </w:rPr>
        <w:t>REFERENTIE</w:t>
      </w:r>
    </w:p>
    <w:bookmarkEnd w:id="0"/>
    <w:bookmarkEnd w:id="1"/>
    <w:p w14:paraId="49318DB4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</w:p>
    <w:p w14:paraId="49318DB5" w14:textId="2C5F7B0C" w:rsidR="00E17B16" w:rsidRPr="00E90DEC" w:rsidRDefault="00722CD3" w:rsidP="00722CD3">
      <w:pPr>
        <w:spacing w:line="276" w:lineRule="auto"/>
        <w:jc w:val="left"/>
        <w:rPr>
          <w:rFonts w:cs="Arial"/>
          <w:szCs w:val="20"/>
        </w:rPr>
      </w:pPr>
      <w:bookmarkStart w:id="2" w:name="_Hlk2174278"/>
      <w:r w:rsidRPr="00E90DEC">
        <w:rPr>
          <w:rFonts w:cs="Arial"/>
          <w:szCs w:val="20"/>
        </w:rPr>
        <w:t>Bijlage bij</w:t>
      </w:r>
      <w:r w:rsidR="00154A8C" w:rsidRPr="00E90DEC">
        <w:rPr>
          <w:rFonts w:cs="Arial"/>
          <w:szCs w:val="20"/>
        </w:rPr>
        <w:t xml:space="preserve"> </w:t>
      </w:r>
      <w:bookmarkEnd w:id="2"/>
      <w:r w:rsidR="00E87224">
        <w:rPr>
          <w:rFonts w:cs="Arial"/>
          <w:szCs w:val="20"/>
        </w:rPr>
        <w:t>het Beschrijvend document</w:t>
      </w:r>
      <w:r w:rsidR="00E90DEC" w:rsidRPr="00E90DEC">
        <w:rPr>
          <w:rFonts w:cs="Arial"/>
          <w:szCs w:val="20"/>
        </w:rPr>
        <w:t xml:space="preserve"> voor </w:t>
      </w:r>
      <w:r w:rsidR="00DE2AF4">
        <w:rPr>
          <w:rFonts w:cs="Arial"/>
          <w:szCs w:val="20"/>
        </w:rPr>
        <w:t>Videoproducties</w:t>
      </w:r>
      <w:r w:rsidR="00E90DEC" w:rsidRPr="00E90DEC">
        <w:rPr>
          <w:rFonts w:cs="Arial"/>
          <w:szCs w:val="20"/>
        </w:rPr>
        <w:t xml:space="preserve"> </w:t>
      </w:r>
      <w:r w:rsidR="006D35C3">
        <w:rPr>
          <w:rFonts w:cs="Arial"/>
          <w:szCs w:val="20"/>
        </w:rPr>
        <w:t xml:space="preserve">perceel </w:t>
      </w:r>
      <w:r w:rsidR="00401489">
        <w:rPr>
          <w:rFonts w:cs="Arial"/>
          <w:szCs w:val="20"/>
        </w:rPr>
        <w:t>2</w:t>
      </w:r>
      <w:r w:rsidR="006D35C3">
        <w:rPr>
          <w:rFonts w:cs="Arial"/>
          <w:szCs w:val="20"/>
        </w:rPr>
        <w:t xml:space="preserve"> </w:t>
      </w:r>
      <w:r w:rsidR="00E90DEC" w:rsidRPr="00E90DEC">
        <w:rPr>
          <w:rFonts w:cs="Arial"/>
          <w:szCs w:val="20"/>
        </w:rPr>
        <w:t>met referentien</w:t>
      </w:r>
      <w:r w:rsidR="00E90DEC" w:rsidRPr="00DE2AF4">
        <w:rPr>
          <w:rFonts w:cs="Arial"/>
          <w:szCs w:val="20"/>
        </w:rPr>
        <w:t>umme</w:t>
      </w:r>
      <w:r w:rsidR="00BF5EE6" w:rsidRPr="00DE2AF4">
        <w:rPr>
          <w:rFonts w:cs="Arial"/>
          <w:szCs w:val="20"/>
        </w:rPr>
        <w:t>r:</w:t>
      </w:r>
      <w:r w:rsidR="00DE2AF4">
        <w:rPr>
          <w:rFonts w:cs="Arial"/>
          <w:szCs w:val="20"/>
        </w:rPr>
        <w:t xml:space="preserve"> </w:t>
      </w:r>
      <w:r w:rsidR="00DE2AF4" w:rsidRPr="00DE2AF4">
        <w:rPr>
          <w:rFonts w:cs="Arial"/>
          <w:szCs w:val="20"/>
        </w:rPr>
        <w:t>2023/032/CCS</w:t>
      </w:r>
      <w:r w:rsidR="00E90DEC" w:rsidRPr="00DE2AF4">
        <w:rPr>
          <w:rFonts w:cs="Arial"/>
          <w:color w:val="000000"/>
          <w:szCs w:val="20"/>
          <w:lang w:eastAsia="zh-CN"/>
        </w:rPr>
        <w:t>.</w:t>
      </w:r>
    </w:p>
    <w:p w14:paraId="49318DB6" w14:textId="77777777" w:rsidR="00494BBA" w:rsidRDefault="00494BBA" w:rsidP="009B0A66">
      <w:pPr>
        <w:spacing w:line="276" w:lineRule="auto"/>
      </w:pPr>
    </w:p>
    <w:p w14:paraId="49318DB7" w14:textId="77777777" w:rsidR="00E17B16" w:rsidRPr="00FD4464" w:rsidRDefault="00FD4464" w:rsidP="009B0A66">
      <w:pPr>
        <w:spacing w:line="276" w:lineRule="auto"/>
        <w:rPr>
          <w:b/>
        </w:rPr>
      </w:pPr>
      <w:r w:rsidRPr="00FD4464">
        <w:rPr>
          <w:b/>
        </w:rPr>
        <w:t>Invulinstructie</w:t>
      </w:r>
    </w:p>
    <w:p w14:paraId="49318DB8" w14:textId="07E44F1B" w:rsidR="00FD4464" w:rsidRPr="00C35815" w:rsidRDefault="00FD4464" w:rsidP="00C35815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3038C">
        <w:rPr>
          <w:rFonts w:cs="Arial"/>
          <w:szCs w:val="20"/>
        </w:rPr>
        <w:t xml:space="preserve">er referentieformulier </w:t>
      </w:r>
      <w:r>
        <w:rPr>
          <w:rFonts w:cs="Arial"/>
          <w:szCs w:val="20"/>
        </w:rPr>
        <w:t xml:space="preserve">mag slechts </w:t>
      </w:r>
      <w:r w:rsidRPr="00A3038C">
        <w:rPr>
          <w:rFonts w:cs="Arial"/>
          <w:szCs w:val="20"/>
        </w:rPr>
        <w:t>één referent gebruikt worden.</w:t>
      </w:r>
      <w:r w:rsidR="00C35815">
        <w:rPr>
          <w:rFonts w:cs="Arial"/>
          <w:szCs w:val="20"/>
        </w:rPr>
        <w:t xml:space="preserve"> Indien u twee referenties wilt aanleveren dient u daarvoor twee aparte tabellen in te vullen.</w:t>
      </w:r>
      <w:r w:rsidRPr="00C35815">
        <w:rPr>
          <w:rFonts w:cs="Arial"/>
          <w:szCs w:val="20"/>
        </w:rPr>
        <w:t xml:space="preserve"> </w:t>
      </w:r>
    </w:p>
    <w:p w14:paraId="49318DB9" w14:textId="157597E4" w:rsidR="00FD4464" w:rsidRPr="00A3038C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Per kerncompetentie dient </w:t>
      </w:r>
      <w:r w:rsidR="0024734F">
        <w:rPr>
          <w:rFonts w:cs="Arial"/>
          <w:szCs w:val="20"/>
        </w:rPr>
        <w:t xml:space="preserve">er maximaal </w:t>
      </w:r>
      <w:r w:rsidRPr="00A3038C">
        <w:rPr>
          <w:rFonts w:cs="Arial"/>
          <w:szCs w:val="20"/>
        </w:rPr>
        <w:t>één referentie aangeleverd te worden.</w:t>
      </w:r>
    </w:p>
    <w:p w14:paraId="49318DBA" w14:textId="280A3F23" w:rsidR="00FD4464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Het is mogelijk dat één referentie meerdere kerncompetenties </w:t>
      </w:r>
      <w:r w:rsidR="00C35815">
        <w:rPr>
          <w:rFonts w:cs="Arial"/>
          <w:szCs w:val="20"/>
        </w:rPr>
        <w:t>bevat</w:t>
      </w:r>
      <w:r w:rsidRPr="00A3038C">
        <w:rPr>
          <w:rFonts w:cs="Arial"/>
          <w:szCs w:val="20"/>
        </w:rPr>
        <w:t>. Het is dus niet noodzakelijk om evenveel referenties als kerncompetenties aan te leveren. Voorbeeld: als Hogeschool Rotterdam vier kerncompetenties benoemt voldoet uw organisatie aan de eis</w:t>
      </w:r>
      <w:r w:rsidR="00C35815">
        <w:rPr>
          <w:rFonts w:cs="Arial"/>
          <w:szCs w:val="20"/>
        </w:rPr>
        <w:t xml:space="preserve"> wanneer</w:t>
      </w:r>
      <w:r w:rsidRPr="00A3038C">
        <w:rPr>
          <w:rFonts w:cs="Arial"/>
          <w:szCs w:val="20"/>
        </w:rPr>
        <w:t xml:space="preserve"> u twee referenties aanlevert die beide twee kerncompetenties </w:t>
      </w:r>
      <w:r w:rsidR="00C35815">
        <w:rPr>
          <w:rFonts w:cs="Arial"/>
          <w:szCs w:val="20"/>
        </w:rPr>
        <w:t>aantonen</w:t>
      </w:r>
      <w:r w:rsidRPr="00A3038C">
        <w:rPr>
          <w:rFonts w:cs="Arial"/>
          <w:szCs w:val="20"/>
        </w:rPr>
        <w:t>.</w:t>
      </w:r>
    </w:p>
    <w:p w14:paraId="1F89B16F" w14:textId="77777777" w:rsidR="0032797F" w:rsidRDefault="0032797F" w:rsidP="0032797F">
      <w:pPr>
        <w:spacing w:line="276" w:lineRule="auto"/>
        <w:jc w:val="left"/>
        <w:rPr>
          <w:rFonts w:cs="Arial"/>
          <w:szCs w:val="20"/>
        </w:rPr>
      </w:pP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32797F" w:rsidRPr="00826409" w14:paraId="5430CDA1" w14:textId="77777777" w:rsidTr="00684099">
        <w:trPr>
          <w:jc w:val="center"/>
        </w:trPr>
        <w:tc>
          <w:tcPr>
            <w:tcW w:w="9067" w:type="dxa"/>
            <w:gridSpan w:val="4"/>
            <w:shd w:val="clear" w:color="auto" w:fill="FF0000"/>
            <w:vAlign w:val="center"/>
          </w:tcPr>
          <w:p w14:paraId="1AD7DABE" w14:textId="77777777" w:rsidR="0032797F" w:rsidRDefault="0032797F" w:rsidP="00684099">
            <w:pPr>
              <w:rPr>
                <w:rFonts w:cs="Arial"/>
                <w:b/>
                <w:color w:val="FFFFFF"/>
                <w:szCs w:val="20"/>
              </w:rPr>
            </w:pPr>
          </w:p>
          <w:p w14:paraId="65EF6205" w14:textId="77777777" w:rsidR="0032797F" w:rsidRDefault="0032797F" w:rsidP="00684099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REFERENTIEPROJECT 1</w:t>
            </w:r>
          </w:p>
          <w:p w14:paraId="2B904018" w14:textId="77777777" w:rsidR="0032797F" w:rsidRPr="002A24D8" w:rsidRDefault="0032797F" w:rsidP="00684099">
            <w:pPr>
              <w:jc w:val="center"/>
              <w:rPr>
                <w:rFonts w:cs="Arial"/>
                <w:b/>
                <w:i/>
                <w:iCs/>
                <w:color w:val="FFFFFF"/>
                <w:szCs w:val="20"/>
              </w:rPr>
            </w:pPr>
          </w:p>
          <w:p w14:paraId="57F7B03C" w14:textId="45CFAB33" w:rsidR="0032797F" w:rsidRPr="00275324" w:rsidRDefault="00ED0FDE" w:rsidP="00684099">
            <w:pPr>
              <w:jc w:val="center"/>
              <w:rPr>
                <w:rFonts w:cs="Arial"/>
                <w:b/>
                <w:i/>
                <w:iCs/>
                <w:color w:val="FFFFFF"/>
                <w:szCs w:val="20"/>
              </w:rPr>
            </w:pPr>
            <w:r w:rsidRPr="00ED0FDE">
              <w:rPr>
                <w:bCs/>
                <w:i/>
                <w:iCs/>
                <w:noProof/>
                <w:color w:val="FFFFFF" w:themeColor="background1"/>
                <w:szCs w:val="20"/>
                <w:lang w:eastAsia="zh-CN"/>
              </w:rPr>
              <w:t>Uit de referentie blijkt dat u ervaring heeft met het vervaardigen van minimaal 30 afzonderlijke videoproducties op basis van een bestaand concept bij minimaal 2 verschillende opdrachtgevers. Gegadigde was hierbij verantwoordelijk voor het zelfstandig scripten, opnemen, editen en monteren van de video’s.</w:t>
            </w:r>
            <w:r w:rsidR="00DC797A" w:rsidRPr="00DC797A">
              <w:rPr>
                <w:bCs/>
                <w:i/>
                <w:iCs/>
                <w:noProof/>
                <w:color w:val="FFFFFF" w:themeColor="background1"/>
                <w:szCs w:val="20"/>
                <w:lang w:eastAsia="zh-CN"/>
              </w:rPr>
              <w:t> </w:t>
            </w:r>
          </w:p>
        </w:tc>
      </w:tr>
      <w:tr w:rsidR="0032797F" w:rsidRPr="00826409" w14:paraId="1CA00D2A" w14:textId="77777777" w:rsidTr="00684099">
        <w:trPr>
          <w:jc w:val="center"/>
        </w:trPr>
        <w:tc>
          <w:tcPr>
            <w:tcW w:w="843" w:type="dxa"/>
            <w:vAlign w:val="center"/>
          </w:tcPr>
          <w:p w14:paraId="6F4D7F8A" w14:textId="77777777" w:rsidR="0032797F" w:rsidRPr="000B4E53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 w:rsidRPr="000B4E53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0B22BA1C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4E4A8A14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097E3D75" w14:textId="77777777" w:rsidTr="00684099">
        <w:trPr>
          <w:jc w:val="center"/>
        </w:trPr>
        <w:tc>
          <w:tcPr>
            <w:tcW w:w="843" w:type="dxa"/>
            <w:vMerge w:val="restart"/>
          </w:tcPr>
          <w:p w14:paraId="4325CD50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1C4253BA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3792BBFF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1342ECAC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41FAB477" w14:textId="77777777" w:rsidTr="00684099">
        <w:trPr>
          <w:jc w:val="center"/>
        </w:trPr>
        <w:tc>
          <w:tcPr>
            <w:tcW w:w="843" w:type="dxa"/>
            <w:vMerge/>
            <w:vAlign w:val="center"/>
          </w:tcPr>
          <w:p w14:paraId="4B08631B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1BCEE617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6B5DCDAE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08A87770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0B24F656" w14:textId="77777777" w:rsidTr="00684099">
        <w:trPr>
          <w:jc w:val="center"/>
        </w:trPr>
        <w:tc>
          <w:tcPr>
            <w:tcW w:w="843" w:type="dxa"/>
            <w:vMerge/>
            <w:vAlign w:val="center"/>
          </w:tcPr>
          <w:p w14:paraId="49EA1C96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35577ACA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780E581E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595774B4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747307BF" w14:textId="77777777" w:rsidTr="00684099">
        <w:trPr>
          <w:jc w:val="center"/>
        </w:trPr>
        <w:tc>
          <w:tcPr>
            <w:tcW w:w="843" w:type="dxa"/>
            <w:vMerge/>
            <w:vAlign w:val="center"/>
          </w:tcPr>
          <w:p w14:paraId="240AE5A9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51194282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51196552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Tel</w:t>
            </w:r>
            <w:r>
              <w:rPr>
                <w:rFonts w:cs="Arial"/>
                <w:szCs w:val="20"/>
              </w:rPr>
              <w:t>efoon</w:t>
            </w:r>
            <w:r w:rsidRPr="00826409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ummer</w:t>
            </w:r>
          </w:p>
        </w:tc>
        <w:tc>
          <w:tcPr>
            <w:tcW w:w="3922" w:type="dxa"/>
            <w:vAlign w:val="center"/>
          </w:tcPr>
          <w:p w14:paraId="5650CA70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18AC410F" w14:textId="77777777" w:rsidTr="00684099">
        <w:trPr>
          <w:jc w:val="center"/>
        </w:trPr>
        <w:tc>
          <w:tcPr>
            <w:tcW w:w="843" w:type="dxa"/>
            <w:vMerge/>
            <w:vAlign w:val="center"/>
          </w:tcPr>
          <w:p w14:paraId="7BFD1B27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38078F3F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150F22E8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00BAC88C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2C5AD4B5" w14:textId="77777777" w:rsidTr="00684099">
        <w:trPr>
          <w:trHeight w:val="2520"/>
          <w:jc w:val="center"/>
        </w:trPr>
        <w:tc>
          <w:tcPr>
            <w:tcW w:w="843" w:type="dxa"/>
          </w:tcPr>
          <w:p w14:paraId="234897A5" w14:textId="77777777" w:rsidR="0032797F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40" w:type="dxa"/>
          </w:tcPr>
          <w:p w14:paraId="32EE66F4" w14:textId="77777777" w:rsidR="0032797F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7EF05DD7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664CF654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3192E86E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6BEB9DB9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490EB346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54006204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2DBD0846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47F33095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579BA516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0919187C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  <w:p w14:paraId="22CCF835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51E3A430" w14:textId="77777777" w:rsidTr="00684099">
        <w:trPr>
          <w:jc w:val="center"/>
        </w:trPr>
        <w:tc>
          <w:tcPr>
            <w:tcW w:w="843" w:type="dxa"/>
            <w:vAlign w:val="center"/>
          </w:tcPr>
          <w:p w14:paraId="339EFA39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4.</w:t>
            </w:r>
          </w:p>
        </w:tc>
        <w:tc>
          <w:tcPr>
            <w:tcW w:w="2140" w:type="dxa"/>
            <w:vAlign w:val="center"/>
          </w:tcPr>
          <w:p w14:paraId="74F227B5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08EA4424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[Begin- en einddatum of afronding project]</w:t>
            </w:r>
          </w:p>
        </w:tc>
        <w:tc>
          <w:tcPr>
            <w:tcW w:w="3922" w:type="dxa"/>
            <w:vAlign w:val="center"/>
          </w:tcPr>
          <w:p w14:paraId="1E44D672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6B377680" w14:textId="77777777" w:rsidTr="00684099">
        <w:trPr>
          <w:jc w:val="center"/>
        </w:trPr>
        <w:tc>
          <w:tcPr>
            <w:tcW w:w="843" w:type="dxa"/>
            <w:vAlign w:val="center"/>
          </w:tcPr>
          <w:p w14:paraId="251E97EF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21B78524" w14:textId="77777777" w:rsidR="0032797F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Waarde excl. BTW bij oplevering</w:t>
            </w:r>
          </w:p>
        </w:tc>
        <w:tc>
          <w:tcPr>
            <w:tcW w:w="2162" w:type="dxa"/>
            <w:vAlign w:val="center"/>
          </w:tcPr>
          <w:p w14:paraId="187B7D56" w14:textId="77777777" w:rsidR="0032797F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54841C1D" w14:textId="77777777" w:rsidR="0032797F" w:rsidRPr="00826409" w:rsidRDefault="0032797F" w:rsidP="0068409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32797F" w:rsidRPr="00826409" w14:paraId="35520C85" w14:textId="77777777" w:rsidTr="00684099">
        <w:trPr>
          <w:jc w:val="center"/>
        </w:trPr>
        <w:tc>
          <w:tcPr>
            <w:tcW w:w="843" w:type="dxa"/>
            <w:vAlign w:val="center"/>
          </w:tcPr>
          <w:p w14:paraId="49C9F0E7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632BB70A" w14:textId="77777777" w:rsidR="0032797F" w:rsidRPr="00826409" w:rsidRDefault="0032797F" w:rsidP="00684099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1F19F4C5" w14:textId="77777777" w:rsidR="0032797F" w:rsidRPr="00C35815" w:rsidRDefault="0032797F" w:rsidP="00684099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Indien sprake was van een samenwerking  met onderaannemers, hier graag vermelden:</w:t>
            </w:r>
          </w:p>
          <w:p w14:paraId="41CFDFE4" w14:textId="77777777" w:rsidR="0032797F" w:rsidRPr="00C35815" w:rsidRDefault="0032797F" w:rsidP="00684099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naam van de evt. partners;</w:t>
            </w:r>
          </w:p>
          <w:p w14:paraId="5ECCFBC1" w14:textId="77777777" w:rsidR="0032797F" w:rsidRPr="00C35815" w:rsidRDefault="0032797F" w:rsidP="00684099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verantwoordelijkheid per aandeel; en</w:t>
            </w:r>
          </w:p>
          <w:p w14:paraId="78E2F15A" w14:textId="77777777" w:rsidR="0032797F" w:rsidRPr="009B0A66" w:rsidRDefault="0032797F" w:rsidP="00684099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r w:rsidRPr="00C35815">
              <w:rPr>
                <w:rFonts w:cs="Arial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56C33BBE" w14:textId="77777777" w:rsidR="0032797F" w:rsidRPr="0032797F" w:rsidRDefault="0032797F" w:rsidP="0032797F">
      <w:pPr>
        <w:spacing w:line="276" w:lineRule="auto"/>
        <w:jc w:val="left"/>
        <w:rPr>
          <w:rFonts w:cs="Arial"/>
          <w:szCs w:val="20"/>
        </w:rPr>
      </w:pPr>
    </w:p>
    <w:p w14:paraId="49318E09" w14:textId="77777777" w:rsidR="00E17B16" w:rsidRDefault="00E17B16" w:rsidP="00E17B16">
      <w:pPr>
        <w:spacing w:after="120" w:line="312" w:lineRule="auto"/>
        <w:rPr>
          <w:rFonts w:cs="Arial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17B16" w:rsidRPr="00BB73CB" w14:paraId="49318E0C" w14:textId="77777777" w:rsidTr="00FD041D">
        <w:tc>
          <w:tcPr>
            <w:tcW w:w="2977" w:type="dxa"/>
            <w:vAlign w:val="center"/>
          </w:tcPr>
          <w:p w14:paraId="49318E0A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49318E0B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0F" w14:textId="77777777" w:rsidTr="00FD041D">
        <w:tc>
          <w:tcPr>
            <w:tcW w:w="2977" w:type="dxa"/>
            <w:vAlign w:val="center"/>
          </w:tcPr>
          <w:p w14:paraId="49318E0D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14:paraId="49318E0E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2" w14:textId="77777777" w:rsidTr="00FD041D">
        <w:tc>
          <w:tcPr>
            <w:tcW w:w="2977" w:type="dxa"/>
            <w:vAlign w:val="center"/>
          </w:tcPr>
          <w:p w14:paraId="49318E10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Funct</w:t>
            </w:r>
            <w:r w:rsidR="00FD4464">
              <w:rPr>
                <w:rFonts w:cs="Arial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49318E11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5" w14:textId="77777777" w:rsidTr="00FD041D">
        <w:tc>
          <w:tcPr>
            <w:tcW w:w="2977" w:type="dxa"/>
            <w:vAlign w:val="center"/>
          </w:tcPr>
          <w:p w14:paraId="49318E13" w14:textId="77777777" w:rsidR="00E17B16" w:rsidRPr="00C4628D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Plaats en d</w:t>
            </w:r>
            <w:r w:rsidRPr="00C4628D">
              <w:rPr>
                <w:rFonts w:cs="Arial"/>
                <w:b/>
                <w:szCs w:val="20"/>
              </w:rPr>
              <w:t>atum</w:t>
            </w:r>
          </w:p>
        </w:tc>
        <w:tc>
          <w:tcPr>
            <w:tcW w:w="6095" w:type="dxa"/>
            <w:vAlign w:val="center"/>
          </w:tcPr>
          <w:p w14:paraId="49318E14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9" w14:textId="77777777" w:rsidTr="00FD041D">
        <w:tc>
          <w:tcPr>
            <w:tcW w:w="2977" w:type="dxa"/>
            <w:vAlign w:val="center"/>
          </w:tcPr>
          <w:p w14:paraId="49318E16" w14:textId="77777777" w:rsidR="00E17B16" w:rsidRPr="00C4628D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49318E17" w14:textId="77777777" w:rsidR="00E17B16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14:paraId="49318E18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49318E1A" w14:textId="77777777" w:rsidR="00D673F2" w:rsidRDefault="00D673F2" w:rsidP="00FD4464"/>
    <w:p w14:paraId="4926E640" w14:textId="30122FCF" w:rsidR="00B57F0A" w:rsidRDefault="00B57F0A" w:rsidP="00A55E21">
      <w:pPr>
        <w:jc w:val="left"/>
      </w:pPr>
    </w:p>
    <w:p w14:paraId="414D6489" w14:textId="251A4301" w:rsidR="00A217F5" w:rsidRDefault="00A217F5" w:rsidP="00B57F0A">
      <w:pPr>
        <w:jc w:val="left"/>
      </w:pPr>
    </w:p>
    <w:sectPr w:rsidR="00A217F5" w:rsidSect="00FD4464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6CC9" w14:textId="77777777" w:rsidR="0083357C" w:rsidRDefault="0083357C">
      <w:r>
        <w:separator/>
      </w:r>
    </w:p>
  </w:endnote>
  <w:endnote w:type="continuationSeparator" w:id="0">
    <w:p w14:paraId="7DCC4B14" w14:textId="77777777" w:rsidR="0083357C" w:rsidRDefault="0083357C">
      <w:r>
        <w:continuationSeparator/>
      </w:r>
    </w:p>
  </w:endnote>
  <w:endnote w:type="continuationNotice" w:id="1">
    <w:p w14:paraId="5A91B5BD" w14:textId="77777777" w:rsidR="0083357C" w:rsidRDefault="00833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20" w14:textId="77777777" w:rsidR="0036749A" w:rsidRDefault="00E70EAC" w:rsidP="00896E16">
    <w:pPr>
      <w:pStyle w:val="Voettekst"/>
      <w:spacing w:after="120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D4464">
      <w:rPr>
        <w:noProof/>
      </w:rPr>
      <w:t>Bijlage Referenties 2.0.docx</w:t>
    </w:r>
    <w:r>
      <w:rPr>
        <w:noProof/>
      </w:rPr>
      <w:fldChar w:fldCharType="end"/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119B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bmAfzenderRegel1"/>
  <w:bookmarkEnd w:id="3"/>
  <w:p w14:paraId="49318E22" w14:textId="77777777" w:rsidR="00FD4464" w:rsidRPr="00FD4464" w:rsidRDefault="00FD4464" w:rsidP="009B0A66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Pr="00FD4464">
      <w:rPr>
        <w:noProof/>
        <w:sz w:val="16"/>
        <w:szCs w:val="16"/>
      </w:rPr>
      <w:t>Bijlage Referenties 2.0.docx</w:t>
    </w:r>
    <w:r w:rsidRPr="00FD446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2233" w14:textId="77777777" w:rsidR="0083357C" w:rsidRDefault="0083357C">
      <w:r>
        <w:separator/>
      </w:r>
    </w:p>
  </w:footnote>
  <w:footnote w:type="continuationSeparator" w:id="0">
    <w:p w14:paraId="4D7BF0E4" w14:textId="77777777" w:rsidR="0083357C" w:rsidRDefault="0083357C">
      <w:r>
        <w:continuationSeparator/>
      </w:r>
    </w:p>
  </w:footnote>
  <w:footnote w:type="continuationNotice" w:id="1">
    <w:p w14:paraId="5D4F4A69" w14:textId="77777777" w:rsidR="0083357C" w:rsidRDefault="00833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1F" w14:textId="77777777" w:rsidR="0036749A" w:rsidRDefault="00C376C1">
    <w:pPr>
      <w:pStyle w:val="Koptekst"/>
    </w:pPr>
    <w:r>
      <w:rPr>
        <w:noProof/>
      </w:rPr>
      <w:drawing>
        <wp:inline distT="0" distB="0" distL="0" distR="0" wp14:anchorId="49318E23" wp14:editId="49318E2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21" w14:textId="77777777" w:rsidR="0036749A" w:rsidRDefault="00832D0F" w:rsidP="008F33E4">
    <w:pPr>
      <w:pStyle w:val="HRNaamInstituut"/>
    </w:pPr>
    <w:r w:rsidRPr="00832D0F">
      <w:rPr>
        <w:noProof/>
      </w:rPr>
      <w:drawing>
        <wp:anchor distT="0" distB="0" distL="114300" distR="114300" simplePos="0" relativeHeight="251658240" behindDoc="1" locked="0" layoutInCell="0" allowOverlap="1" wp14:anchorId="49318E25" wp14:editId="49318E2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1" behindDoc="1" locked="0" layoutInCell="0" allowOverlap="1" wp14:anchorId="49318E27" wp14:editId="49318E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2" behindDoc="1" locked="0" layoutInCell="0" allowOverlap="1" wp14:anchorId="49318E29" wp14:editId="49318E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3" behindDoc="1" locked="0" layoutInCell="0" allowOverlap="1" wp14:anchorId="49318E2B" wp14:editId="49318E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21343">
    <w:abstractNumId w:val="1"/>
  </w:num>
  <w:num w:numId="2" w16cid:durableId="196499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055C0"/>
    <w:rsid w:val="00023737"/>
    <w:rsid w:val="00065868"/>
    <w:rsid w:val="00071420"/>
    <w:rsid w:val="000A603C"/>
    <w:rsid w:val="000B008C"/>
    <w:rsid w:val="000B4E53"/>
    <w:rsid w:val="000C032F"/>
    <w:rsid w:val="000D2E67"/>
    <w:rsid w:val="000E0D15"/>
    <w:rsid w:val="000F0FC9"/>
    <w:rsid w:val="000F2F5A"/>
    <w:rsid w:val="00100886"/>
    <w:rsid w:val="00105EC2"/>
    <w:rsid w:val="001141A1"/>
    <w:rsid w:val="00116A45"/>
    <w:rsid w:val="0012144B"/>
    <w:rsid w:val="00124DC5"/>
    <w:rsid w:val="001325E5"/>
    <w:rsid w:val="00144D09"/>
    <w:rsid w:val="00146872"/>
    <w:rsid w:val="001472BD"/>
    <w:rsid w:val="00152304"/>
    <w:rsid w:val="00154597"/>
    <w:rsid w:val="00154A8C"/>
    <w:rsid w:val="00154F17"/>
    <w:rsid w:val="00160A50"/>
    <w:rsid w:val="00165B6B"/>
    <w:rsid w:val="0017420B"/>
    <w:rsid w:val="00180E5A"/>
    <w:rsid w:val="001922CA"/>
    <w:rsid w:val="001A2E66"/>
    <w:rsid w:val="001B1CA8"/>
    <w:rsid w:val="001B261F"/>
    <w:rsid w:val="001B4AFF"/>
    <w:rsid w:val="001C621D"/>
    <w:rsid w:val="001E3CA0"/>
    <w:rsid w:val="001E514A"/>
    <w:rsid w:val="001E74AF"/>
    <w:rsid w:val="001F6E31"/>
    <w:rsid w:val="0021078E"/>
    <w:rsid w:val="0021462F"/>
    <w:rsid w:val="0024734F"/>
    <w:rsid w:val="002530D8"/>
    <w:rsid w:val="00275324"/>
    <w:rsid w:val="002961E6"/>
    <w:rsid w:val="002A208B"/>
    <w:rsid w:val="002A3132"/>
    <w:rsid w:val="002B6B05"/>
    <w:rsid w:val="002C1461"/>
    <w:rsid w:val="002C3AF5"/>
    <w:rsid w:val="002C46CD"/>
    <w:rsid w:val="002C4DF6"/>
    <w:rsid w:val="002D05FC"/>
    <w:rsid w:val="002D07F9"/>
    <w:rsid w:val="002F4C38"/>
    <w:rsid w:val="00305F91"/>
    <w:rsid w:val="003126E7"/>
    <w:rsid w:val="00323CFA"/>
    <w:rsid w:val="0032797F"/>
    <w:rsid w:val="00337B95"/>
    <w:rsid w:val="00347499"/>
    <w:rsid w:val="00351CE1"/>
    <w:rsid w:val="00356F98"/>
    <w:rsid w:val="00357C99"/>
    <w:rsid w:val="0036513B"/>
    <w:rsid w:val="0036720A"/>
    <w:rsid w:val="0036749A"/>
    <w:rsid w:val="0037000E"/>
    <w:rsid w:val="00382008"/>
    <w:rsid w:val="00384A05"/>
    <w:rsid w:val="00391638"/>
    <w:rsid w:val="00392915"/>
    <w:rsid w:val="003A00DA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5AC7"/>
    <w:rsid w:val="003E7B4C"/>
    <w:rsid w:val="00401489"/>
    <w:rsid w:val="004057B4"/>
    <w:rsid w:val="00410414"/>
    <w:rsid w:val="0043637D"/>
    <w:rsid w:val="00442939"/>
    <w:rsid w:val="00444B96"/>
    <w:rsid w:val="004556D9"/>
    <w:rsid w:val="00455EA3"/>
    <w:rsid w:val="004613D8"/>
    <w:rsid w:val="00471C95"/>
    <w:rsid w:val="00492DF3"/>
    <w:rsid w:val="00494BBA"/>
    <w:rsid w:val="00496D92"/>
    <w:rsid w:val="004C3732"/>
    <w:rsid w:val="004D025F"/>
    <w:rsid w:val="004D0EBB"/>
    <w:rsid w:val="004D5E04"/>
    <w:rsid w:val="004D688C"/>
    <w:rsid w:val="004E1207"/>
    <w:rsid w:val="004E38DA"/>
    <w:rsid w:val="004F372C"/>
    <w:rsid w:val="00501148"/>
    <w:rsid w:val="005050D9"/>
    <w:rsid w:val="0051245E"/>
    <w:rsid w:val="005125C0"/>
    <w:rsid w:val="00526ED1"/>
    <w:rsid w:val="00533DEA"/>
    <w:rsid w:val="00536F15"/>
    <w:rsid w:val="005467AB"/>
    <w:rsid w:val="00547C88"/>
    <w:rsid w:val="005542FE"/>
    <w:rsid w:val="00564FEB"/>
    <w:rsid w:val="0057194B"/>
    <w:rsid w:val="00584BBB"/>
    <w:rsid w:val="00585597"/>
    <w:rsid w:val="005A20CC"/>
    <w:rsid w:val="005A3F4E"/>
    <w:rsid w:val="005C4ABA"/>
    <w:rsid w:val="005C5DBE"/>
    <w:rsid w:val="005D335E"/>
    <w:rsid w:val="005D42CC"/>
    <w:rsid w:val="005D7D92"/>
    <w:rsid w:val="005E3E7D"/>
    <w:rsid w:val="005E4C21"/>
    <w:rsid w:val="005F4518"/>
    <w:rsid w:val="006018D6"/>
    <w:rsid w:val="00604980"/>
    <w:rsid w:val="006052AF"/>
    <w:rsid w:val="00606CA8"/>
    <w:rsid w:val="00611C0B"/>
    <w:rsid w:val="00633783"/>
    <w:rsid w:val="00640CF1"/>
    <w:rsid w:val="00642CDE"/>
    <w:rsid w:val="0064561D"/>
    <w:rsid w:val="006474DA"/>
    <w:rsid w:val="00647D6B"/>
    <w:rsid w:val="006520A1"/>
    <w:rsid w:val="00657EEA"/>
    <w:rsid w:val="00660827"/>
    <w:rsid w:val="00662FE1"/>
    <w:rsid w:val="00681D1E"/>
    <w:rsid w:val="00681D69"/>
    <w:rsid w:val="0069625F"/>
    <w:rsid w:val="006A1034"/>
    <w:rsid w:val="006A230F"/>
    <w:rsid w:val="006A2B79"/>
    <w:rsid w:val="006D35C3"/>
    <w:rsid w:val="006D6613"/>
    <w:rsid w:val="006E0D78"/>
    <w:rsid w:val="007110B9"/>
    <w:rsid w:val="00722CD3"/>
    <w:rsid w:val="00726D9C"/>
    <w:rsid w:val="00737FB8"/>
    <w:rsid w:val="007406A9"/>
    <w:rsid w:val="007458D5"/>
    <w:rsid w:val="00761D44"/>
    <w:rsid w:val="007646B6"/>
    <w:rsid w:val="00767A90"/>
    <w:rsid w:val="00782EE9"/>
    <w:rsid w:val="00783ED6"/>
    <w:rsid w:val="0079138B"/>
    <w:rsid w:val="0079265C"/>
    <w:rsid w:val="00794EB5"/>
    <w:rsid w:val="007A0094"/>
    <w:rsid w:val="007A2E67"/>
    <w:rsid w:val="007B69CB"/>
    <w:rsid w:val="007C33BC"/>
    <w:rsid w:val="007E30B8"/>
    <w:rsid w:val="007E7804"/>
    <w:rsid w:val="007F0D3B"/>
    <w:rsid w:val="007F0F7D"/>
    <w:rsid w:val="007F6668"/>
    <w:rsid w:val="00800D58"/>
    <w:rsid w:val="0080318F"/>
    <w:rsid w:val="00806E37"/>
    <w:rsid w:val="00807936"/>
    <w:rsid w:val="00832D0F"/>
    <w:rsid w:val="0083357C"/>
    <w:rsid w:val="00836331"/>
    <w:rsid w:val="0084553F"/>
    <w:rsid w:val="00846523"/>
    <w:rsid w:val="008547D9"/>
    <w:rsid w:val="00855FFF"/>
    <w:rsid w:val="00872946"/>
    <w:rsid w:val="00886E0F"/>
    <w:rsid w:val="00896E16"/>
    <w:rsid w:val="008B37FB"/>
    <w:rsid w:val="008C0206"/>
    <w:rsid w:val="008C54FE"/>
    <w:rsid w:val="008D6DA6"/>
    <w:rsid w:val="008E554A"/>
    <w:rsid w:val="008F2F30"/>
    <w:rsid w:val="008F33E4"/>
    <w:rsid w:val="008F4351"/>
    <w:rsid w:val="00914D62"/>
    <w:rsid w:val="0092573A"/>
    <w:rsid w:val="00926B15"/>
    <w:rsid w:val="00927D39"/>
    <w:rsid w:val="00942D9C"/>
    <w:rsid w:val="00945B46"/>
    <w:rsid w:val="00951936"/>
    <w:rsid w:val="0097441C"/>
    <w:rsid w:val="009777AA"/>
    <w:rsid w:val="00984BC1"/>
    <w:rsid w:val="0098535D"/>
    <w:rsid w:val="009934A3"/>
    <w:rsid w:val="00993AAE"/>
    <w:rsid w:val="009A1D5E"/>
    <w:rsid w:val="009B0A66"/>
    <w:rsid w:val="009B7E04"/>
    <w:rsid w:val="009E44F5"/>
    <w:rsid w:val="009F2807"/>
    <w:rsid w:val="00A02F4A"/>
    <w:rsid w:val="00A20FA3"/>
    <w:rsid w:val="00A217F5"/>
    <w:rsid w:val="00A259F9"/>
    <w:rsid w:val="00A31D6D"/>
    <w:rsid w:val="00A5318D"/>
    <w:rsid w:val="00A55E21"/>
    <w:rsid w:val="00A568DD"/>
    <w:rsid w:val="00A57C9A"/>
    <w:rsid w:val="00A660E7"/>
    <w:rsid w:val="00A925AD"/>
    <w:rsid w:val="00A95013"/>
    <w:rsid w:val="00A9759C"/>
    <w:rsid w:val="00AA0BC7"/>
    <w:rsid w:val="00AA18E8"/>
    <w:rsid w:val="00AA1D48"/>
    <w:rsid w:val="00AB1328"/>
    <w:rsid w:val="00AB6628"/>
    <w:rsid w:val="00AC576C"/>
    <w:rsid w:val="00AC6D2E"/>
    <w:rsid w:val="00AD5A83"/>
    <w:rsid w:val="00AD7ABC"/>
    <w:rsid w:val="00AE02FA"/>
    <w:rsid w:val="00AE03F4"/>
    <w:rsid w:val="00AE1CC0"/>
    <w:rsid w:val="00AE2415"/>
    <w:rsid w:val="00B024E4"/>
    <w:rsid w:val="00B0333E"/>
    <w:rsid w:val="00B119B5"/>
    <w:rsid w:val="00B120FD"/>
    <w:rsid w:val="00B13E38"/>
    <w:rsid w:val="00B15B10"/>
    <w:rsid w:val="00B314E3"/>
    <w:rsid w:val="00B3364D"/>
    <w:rsid w:val="00B36AE6"/>
    <w:rsid w:val="00B53B88"/>
    <w:rsid w:val="00B55549"/>
    <w:rsid w:val="00B57F0A"/>
    <w:rsid w:val="00B80767"/>
    <w:rsid w:val="00B856D2"/>
    <w:rsid w:val="00B87DE5"/>
    <w:rsid w:val="00B92FAA"/>
    <w:rsid w:val="00BA610A"/>
    <w:rsid w:val="00BB1F02"/>
    <w:rsid w:val="00BB3809"/>
    <w:rsid w:val="00BB467D"/>
    <w:rsid w:val="00BB6382"/>
    <w:rsid w:val="00BB70C9"/>
    <w:rsid w:val="00BC15E6"/>
    <w:rsid w:val="00BE0109"/>
    <w:rsid w:val="00BE51A4"/>
    <w:rsid w:val="00BE67CE"/>
    <w:rsid w:val="00BF5EE6"/>
    <w:rsid w:val="00BF7751"/>
    <w:rsid w:val="00C00465"/>
    <w:rsid w:val="00C06E9E"/>
    <w:rsid w:val="00C0783C"/>
    <w:rsid w:val="00C07C13"/>
    <w:rsid w:val="00C24D15"/>
    <w:rsid w:val="00C35815"/>
    <w:rsid w:val="00C36C56"/>
    <w:rsid w:val="00C376C1"/>
    <w:rsid w:val="00C40A68"/>
    <w:rsid w:val="00C449EC"/>
    <w:rsid w:val="00C65CF7"/>
    <w:rsid w:val="00C72C48"/>
    <w:rsid w:val="00C75F9A"/>
    <w:rsid w:val="00CA063A"/>
    <w:rsid w:val="00CA193B"/>
    <w:rsid w:val="00CA2B16"/>
    <w:rsid w:val="00CC5E70"/>
    <w:rsid w:val="00CC6269"/>
    <w:rsid w:val="00CC6BA9"/>
    <w:rsid w:val="00CC70D4"/>
    <w:rsid w:val="00CD5848"/>
    <w:rsid w:val="00CE1055"/>
    <w:rsid w:val="00CE3CBD"/>
    <w:rsid w:val="00CF4DCD"/>
    <w:rsid w:val="00CF7AD8"/>
    <w:rsid w:val="00D02F1A"/>
    <w:rsid w:val="00D17E49"/>
    <w:rsid w:val="00D2065C"/>
    <w:rsid w:val="00D25B86"/>
    <w:rsid w:val="00D31418"/>
    <w:rsid w:val="00D349FD"/>
    <w:rsid w:val="00D40E97"/>
    <w:rsid w:val="00D53E42"/>
    <w:rsid w:val="00D657D9"/>
    <w:rsid w:val="00D673F2"/>
    <w:rsid w:val="00D74AB3"/>
    <w:rsid w:val="00D7682E"/>
    <w:rsid w:val="00D84BF2"/>
    <w:rsid w:val="00D9093B"/>
    <w:rsid w:val="00D943C1"/>
    <w:rsid w:val="00DA1444"/>
    <w:rsid w:val="00DB0E8E"/>
    <w:rsid w:val="00DC797A"/>
    <w:rsid w:val="00DD0518"/>
    <w:rsid w:val="00DD1C60"/>
    <w:rsid w:val="00DD5847"/>
    <w:rsid w:val="00DE2AF4"/>
    <w:rsid w:val="00DF3BF3"/>
    <w:rsid w:val="00E02ECF"/>
    <w:rsid w:val="00E17B16"/>
    <w:rsid w:val="00E226CF"/>
    <w:rsid w:val="00E24B3F"/>
    <w:rsid w:val="00E26B82"/>
    <w:rsid w:val="00E30B84"/>
    <w:rsid w:val="00E31635"/>
    <w:rsid w:val="00E32CAE"/>
    <w:rsid w:val="00E42CE9"/>
    <w:rsid w:val="00E47924"/>
    <w:rsid w:val="00E527B9"/>
    <w:rsid w:val="00E54EC1"/>
    <w:rsid w:val="00E645DB"/>
    <w:rsid w:val="00E65BA4"/>
    <w:rsid w:val="00E67A6D"/>
    <w:rsid w:val="00E70EAC"/>
    <w:rsid w:val="00E76001"/>
    <w:rsid w:val="00E87224"/>
    <w:rsid w:val="00E90DEC"/>
    <w:rsid w:val="00E9636B"/>
    <w:rsid w:val="00EA1824"/>
    <w:rsid w:val="00EA2577"/>
    <w:rsid w:val="00EA3F8B"/>
    <w:rsid w:val="00EA4D00"/>
    <w:rsid w:val="00EA5492"/>
    <w:rsid w:val="00EB0069"/>
    <w:rsid w:val="00EC0344"/>
    <w:rsid w:val="00EC149E"/>
    <w:rsid w:val="00EC3025"/>
    <w:rsid w:val="00ED0FDE"/>
    <w:rsid w:val="00ED43F1"/>
    <w:rsid w:val="00F11919"/>
    <w:rsid w:val="00F2433F"/>
    <w:rsid w:val="00F24F72"/>
    <w:rsid w:val="00F3308E"/>
    <w:rsid w:val="00F4084B"/>
    <w:rsid w:val="00F426F1"/>
    <w:rsid w:val="00F43BD0"/>
    <w:rsid w:val="00F53DF2"/>
    <w:rsid w:val="00F53E94"/>
    <w:rsid w:val="00F62275"/>
    <w:rsid w:val="00F7777C"/>
    <w:rsid w:val="00F90C5C"/>
    <w:rsid w:val="00F91189"/>
    <w:rsid w:val="00F92E2F"/>
    <w:rsid w:val="00FA33F9"/>
    <w:rsid w:val="00FA3761"/>
    <w:rsid w:val="00FA778D"/>
    <w:rsid w:val="00FB0732"/>
    <w:rsid w:val="00FB0A0B"/>
    <w:rsid w:val="00FC2619"/>
    <w:rsid w:val="00FC3183"/>
    <w:rsid w:val="00FC5F52"/>
    <w:rsid w:val="00FD041D"/>
    <w:rsid w:val="00FD4464"/>
    <w:rsid w:val="00FE2F79"/>
    <w:rsid w:val="00FE59EF"/>
    <w:rsid w:val="00FF1DA8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9318DB3"/>
  <w15:docId w15:val="{12189970-0BF3-4FB8-AFA2-CB3E564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7B16"/>
    <w:pPr>
      <w:jc w:val="both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aliases w:val="Lijstalinea 2"/>
    <w:basedOn w:val="Standaard"/>
    <w:uiPriority w:val="34"/>
    <w:qFormat/>
    <w:rsid w:val="000B4E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C626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C626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C626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C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C62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798E8AE79A441BB8060055BD010E4" ma:contentTypeVersion="7" ma:contentTypeDescription="Create a new document." ma:contentTypeScope="" ma:versionID="ddb9a974b971e5e4f193d850cc97dfdb">
  <xsd:schema xmlns:xsd="http://www.w3.org/2001/XMLSchema" xmlns:xs="http://www.w3.org/2001/XMLSchema" xmlns:p="http://schemas.microsoft.com/office/2006/metadata/properties" xmlns:ns2="a99da19f-8164-4f49-8596-038150be6694" targetNamespace="http://schemas.microsoft.com/office/2006/metadata/properties" ma:root="true" ma:fieldsID="d2cfef41892406a20039e98acc4d5cf8" ns2:_="">
    <xsd:import namespace="a99da19f-8164-4f49-8596-038150be6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da19f-8164-4f49-8596-038150be6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2798-01D2-42B0-A048-34983709C8B9}"/>
</file>

<file path=customXml/itemProps2.xml><?xml version="1.0" encoding="utf-8"?>
<ds:datastoreItem xmlns:ds="http://schemas.openxmlformats.org/officeDocument/2006/customXml" ds:itemID="{45C2FB6D-64AB-445D-90ED-5E3801C68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CC179-7A46-4216-B273-90C06D285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775337-F0E8-43F6-829F-1F3511D9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0</TotalTime>
  <Pages>2</Pages>
  <Words>240</Words>
  <Characters>1565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Poot-van Aken, P.R.</dc:creator>
  <cp:keywords/>
  <cp:lastModifiedBy>Arkesteijn, W.A.F. (Winny)</cp:lastModifiedBy>
  <cp:revision>6</cp:revision>
  <cp:lastPrinted>2016-11-04T11:55:00Z</cp:lastPrinted>
  <dcterms:created xsi:type="dcterms:W3CDTF">2024-01-09T17:12:00Z</dcterms:created>
  <dcterms:modified xsi:type="dcterms:W3CDTF">2024-01-18T08:12:00Z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0x010100A8F798E8AE79A441BB8060055BD010E4</vt:lpwstr>
  </property>
</Properties>
</file>