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717D5DF2" w:rsidR="0011628C" w:rsidRDefault="0011628C" w:rsidP="00C927BB"/>
        </w:tc>
      </w:tr>
      <w:tr w:rsidR="008E4E7D" w14:paraId="5D11FCFC" w14:textId="77777777" w:rsidTr="00A1284E">
        <w:tc>
          <w:tcPr>
            <w:tcW w:w="2830" w:type="dxa"/>
          </w:tcPr>
          <w:p w14:paraId="32ACA108" w14:textId="6B311AAC" w:rsidR="008E4E7D" w:rsidRDefault="00E93598" w:rsidP="00A1284E">
            <w:r>
              <w:t>Zaaknummer</w:t>
            </w:r>
          </w:p>
        </w:tc>
        <w:tc>
          <w:tcPr>
            <w:tcW w:w="6237" w:type="dxa"/>
          </w:tcPr>
          <w:p w14:paraId="23AA7332" w14:textId="718A0565" w:rsidR="008E4E7D" w:rsidRDefault="008E4E7D" w:rsidP="00C927BB"/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3AF2CC1" w:rsidR="0011628C" w:rsidRDefault="0049107E" w:rsidP="00C927BB">
            <w:r>
              <w:t>23 januari 2025</w:t>
            </w: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20266" w:type="dxa"/>
        <w:tblLook w:val="04A0" w:firstRow="1" w:lastRow="0" w:firstColumn="1" w:lastColumn="0" w:noHBand="0" w:noVBand="1"/>
      </w:tblPr>
      <w:tblGrid>
        <w:gridCol w:w="1593"/>
        <w:gridCol w:w="1717"/>
        <w:gridCol w:w="1590"/>
        <w:gridCol w:w="1584"/>
        <w:gridCol w:w="1590"/>
        <w:gridCol w:w="12192"/>
      </w:tblGrid>
      <w:tr w:rsidR="00117B9E" w:rsidRPr="003735E0" w14:paraId="5AE5B13D" w14:textId="77777777" w:rsidTr="00F61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3" w:type="dxa"/>
            <w:shd w:val="clear" w:color="auto" w:fill="AEC9FF" w:themeFill="accent2" w:themeFillTint="33"/>
          </w:tcPr>
          <w:p w14:paraId="317B4EFF" w14:textId="63B3D1FC" w:rsidR="00117B9E" w:rsidRDefault="00117B9E" w:rsidP="00117B9E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717" w:type="dxa"/>
            <w:shd w:val="clear" w:color="auto" w:fill="AEC9FF" w:themeFill="accent2" w:themeFillTint="33"/>
          </w:tcPr>
          <w:p w14:paraId="62925C35" w14:textId="048B8EF6" w:rsidR="00117B9E" w:rsidRDefault="00117B9E" w:rsidP="00117B9E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1590" w:type="dxa"/>
            <w:shd w:val="clear" w:color="auto" w:fill="AEC9FF" w:themeFill="accent2" w:themeFillTint="33"/>
          </w:tcPr>
          <w:p w14:paraId="23E859B6" w14:textId="78F821BF" w:rsidR="00117B9E" w:rsidRDefault="00117B9E" w:rsidP="00117B9E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1584" w:type="dxa"/>
            <w:shd w:val="clear" w:color="auto" w:fill="AEC9FF" w:themeFill="accent2" w:themeFillTint="33"/>
          </w:tcPr>
          <w:p w14:paraId="23C669A5" w14:textId="623386EF" w:rsidR="00117B9E" w:rsidRDefault="00117B9E" w:rsidP="00117B9E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1590" w:type="dxa"/>
            <w:shd w:val="clear" w:color="auto" w:fill="AEC9FF" w:themeFill="accent2" w:themeFillTint="33"/>
          </w:tcPr>
          <w:p w14:paraId="0DCFA035" w14:textId="6DCC640D" w:rsidR="00117B9E" w:rsidRDefault="00117B9E" w:rsidP="00117B9E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Inschrijver</w:t>
            </w:r>
          </w:p>
        </w:tc>
        <w:tc>
          <w:tcPr>
            <w:tcW w:w="12192" w:type="dxa"/>
            <w:shd w:val="clear" w:color="auto" w:fill="AEC9FF" w:themeFill="accent2" w:themeFillTint="33"/>
          </w:tcPr>
          <w:p w14:paraId="3C58A03B" w14:textId="2CDF34BC" w:rsidR="00117B9E" w:rsidRPr="00177E33" w:rsidRDefault="00117B9E" w:rsidP="00117B9E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117B9E" w14:paraId="4DF926B4" w14:textId="77777777" w:rsidTr="00F61D0B">
        <w:tc>
          <w:tcPr>
            <w:tcW w:w="1593" w:type="dxa"/>
          </w:tcPr>
          <w:p w14:paraId="393190D2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3D8D96B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7BDCB15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5C8B5667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87E8F7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9A41784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3FCCFF43" w14:textId="77777777" w:rsidTr="00F61D0B">
        <w:tc>
          <w:tcPr>
            <w:tcW w:w="1593" w:type="dxa"/>
          </w:tcPr>
          <w:p w14:paraId="6A68D42B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52A064D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E486EAE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6BCAF15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39A42D7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71FE0480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4702381E" w14:textId="77777777" w:rsidTr="00F61D0B">
        <w:tc>
          <w:tcPr>
            <w:tcW w:w="1593" w:type="dxa"/>
          </w:tcPr>
          <w:p w14:paraId="5B9D9E1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48C77F33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2867980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293F14F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7414F15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4293D95E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10D4330F" w14:textId="77777777" w:rsidTr="00F61D0B">
        <w:tc>
          <w:tcPr>
            <w:tcW w:w="1593" w:type="dxa"/>
          </w:tcPr>
          <w:p w14:paraId="6408C102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3EE14CE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451332E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1A255B0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2622FEC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15E432B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3E94EAA8" w14:textId="77777777" w:rsidTr="00F61D0B">
        <w:tc>
          <w:tcPr>
            <w:tcW w:w="1593" w:type="dxa"/>
          </w:tcPr>
          <w:p w14:paraId="2E6BE6B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7C7DCF57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018841E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63551A26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52D91ED6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45062D5C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2DFC8F01" w14:textId="77777777" w:rsidTr="00F61D0B">
        <w:tc>
          <w:tcPr>
            <w:tcW w:w="1593" w:type="dxa"/>
          </w:tcPr>
          <w:p w14:paraId="019C44C5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6306DBA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925AEA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55AADE57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72091F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52AB456F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7BCC38EF" w14:textId="77777777" w:rsidTr="00F61D0B">
        <w:tc>
          <w:tcPr>
            <w:tcW w:w="1593" w:type="dxa"/>
          </w:tcPr>
          <w:p w14:paraId="24114AD6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4670B6E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D24A5F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3200A2FE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5D79BA3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10B24EE8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458669F9" w14:textId="77777777" w:rsidTr="00F61D0B">
        <w:tc>
          <w:tcPr>
            <w:tcW w:w="1593" w:type="dxa"/>
          </w:tcPr>
          <w:p w14:paraId="4DD608AA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2717503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46CAAB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17DD0CF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646155A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3235D0CD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111217E5" w14:textId="77777777" w:rsidTr="00F61D0B">
        <w:tc>
          <w:tcPr>
            <w:tcW w:w="1593" w:type="dxa"/>
          </w:tcPr>
          <w:p w14:paraId="299309D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08EC322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84BCCF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3F03FE2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73AA5EB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4E9731D7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0F4F65B8" w14:textId="77777777" w:rsidTr="00F61D0B">
        <w:tc>
          <w:tcPr>
            <w:tcW w:w="1593" w:type="dxa"/>
          </w:tcPr>
          <w:p w14:paraId="32F135C5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6AA8A0B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22A06E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0158EE19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BB2DE7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C2F7F79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0D5F077E" w14:textId="77777777" w:rsidTr="00F61D0B">
        <w:tc>
          <w:tcPr>
            <w:tcW w:w="1593" w:type="dxa"/>
          </w:tcPr>
          <w:p w14:paraId="13996AE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7FA6F78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3721D07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0BD0777A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5784464E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2C2B881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42DAA1D9" w14:textId="77777777" w:rsidTr="00F61D0B">
        <w:tc>
          <w:tcPr>
            <w:tcW w:w="1593" w:type="dxa"/>
          </w:tcPr>
          <w:p w14:paraId="00DF44A2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10589980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3205822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185E7EBA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7C30670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1CFF537A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570E4CF5" w14:textId="77777777" w:rsidTr="00F61D0B">
        <w:tc>
          <w:tcPr>
            <w:tcW w:w="1593" w:type="dxa"/>
          </w:tcPr>
          <w:p w14:paraId="38B75AA6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6D1D6B7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CB0BA4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42E70DF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35104E5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0F2B955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2C51A714" w14:textId="77777777" w:rsidTr="00F61D0B">
        <w:tc>
          <w:tcPr>
            <w:tcW w:w="1593" w:type="dxa"/>
          </w:tcPr>
          <w:p w14:paraId="0612A60B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1478ABAC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745E9762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6BE289C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CCB946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5483F0DF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4EC407C8" w14:textId="77777777" w:rsidTr="00F61D0B">
        <w:tc>
          <w:tcPr>
            <w:tcW w:w="1593" w:type="dxa"/>
          </w:tcPr>
          <w:p w14:paraId="44A5A67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21F0DEC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309E67A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47FC68A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3948DFA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6A62E493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2305071A" w14:textId="77777777" w:rsidTr="00F61D0B">
        <w:tc>
          <w:tcPr>
            <w:tcW w:w="1593" w:type="dxa"/>
          </w:tcPr>
          <w:p w14:paraId="41270A58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11C4B3C1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230A82A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5FB01DCF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02748424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6ADF8253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73D40AEC" w14:textId="77777777" w:rsidTr="00F61D0B">
        <w:tc>
          <w:tcPr>
            <w:tcW w:w="1593" w:type="dxa"/>
          </w:tcPr>
          <w:p w14:paraId="26873889" w14:textId="77777777" w:rsidR="00117B9E" w:rsidRPr="00177E33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2C909C9D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2D4F965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7F7060AB" w14:textId="77777777" w:rsidR="00117B9E" w:rsidRPr="00177E33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5397D2E" w14:textId="77777777" w:rsidR="00117B9E" w:rsidRPr="00177E33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311DB103" w14:textId="77777777" w:rsidR="00117B9E" w:rsidRPr="00177E33" w:rsidRDefault="00117B9E" w:rsidP="00117B9E">
            <w:pPr>
              <w:rPr>
                <w:sz w:val="20"/>
              </w:rPr>
            </w:pPr>
          </w:p>
        </w:tc>
      </w:tr>
      <w:tr w:rsidR="00117B9E" w14:paraId="64643026" w14:textId="77777777" w:rsidTr="00F61D0B">
        <w:tc>
          <w:tcPr>
            <w:tcW w:w="1593" w:type="dxa"/>
          </w:tcPr>
          <w:p w14:paraId="7FB07229" w14:textId="77777777" w:rsidR="00117B9E" w:rsidRPr="00194A5A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2F189325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5CD1BCD8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75469277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2F6DE3EE" w14:textId="77777777" w:rsidR="00117B9E" w:rsidRPr="00194A5A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24F4F155" w14:textId="77777777" w:rsidR="00117B9E" w:rsidRPr="00177E33" w:rsidRDefault="00117B9E" w:rsidP="00117B9E"/>
        </w:tc>
      </w:tr>
      <w:tr w:rsidR="00117B9E" w14:paraId="05050428" w14:textId="77777777" w:rsidTr="00F61D0B">
        <w:tc>
          <w:tcPr>
            <w:tcW w:w="1593" w:type="dxa"/>
          </w:tcPr>
          <w:p w14:paraId="2C4C2BAA" w14:textId="77777777" w:rsidR="00117B9E" w:rsidRPr="00194A5A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0133D887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3D065643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37280A0E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616857E" w14:textId="77777777" w:rsidR="00117B9E" w:rsidRPr="00194A5A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5605B33D" w14:textId="77777777" w:rsidR="00117B9E" w:rsidRPr="00177E33" w:rsidRDefault="00117B9E" w:rsidP="00117B9E"/>
        </w:tc>
      </w:tr>
      <w:tr w:rsidR="00117B9E" w14:paraId="35CDDC86" w14:textId="77777777" w:rsidTr="00F61D0B">
        <w:tc>
          <w:tcPr>
            <w:tcW w:w="1593" w:type="dxa"/>
          </w:tcPr>
          <w:p w14:paraId="3564D10B" w14:textId="77777777" w:rsidR="00117B9E" w:rsidRPr="00194A5A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77B47393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0C2D3C6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2D43390F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06F0BE08" w14:textId="77777777" w:rsidR="00117B9E" w:rsidRPr="00194A5A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7DD9CC02" w14:textId="77777777" w:rsidR="00117B9E" w:rsidRPr="00177E33" w:rsidRDefault="00117B9E" w:rsidP="00117B9E"/>
        </w:tc>
      </w:tr>
      <w:tr w:rsidR="00117B9E" w14:paraId="596DC779" w14:textId="77777777" w:rsidTr="00F61D0B">
        <w:tc>
          <w:tcPr>
            <w:tcW w:w="1593" w:type="dxa"/>
          </w:tcPr>
          <w:p w14:paraId="285D53FF" w14:textId="77777777" w:rsidR="00117B9E" w:rsidRPr="00194A5A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1F6C280B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1348EFA3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701DF82F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48C71736" w14:textId="77777777" w:rsidR="00117B9E" w:rsidRPr="00194A5A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09F6BAED" w14:textId="77777777" w:rsidR="00117B9E" w:rsidRPr="00177E33" w:rsidRDefault="00117B9E" w:rsidP="00117B9E"/>
        </w:tc>
      </w:tr>
      <w:tr w:rsidR="00117B9E" w14:paraId="1A87D3AB" w14:textId="77777777" w:rsidTr="00F61D0B">
        <w:tc>
          <w:tcPr>
            <w:tcW w:w="1593" w:type="dxa"/>
          </w:tcPr>
          <w:p w14:paraId="6B14BBA4" w14:textId="77777777" w:rsidR="00117B9E" w:rsidRPr="00194A5A" w:rsidRDefault="00117B9E" w:rsidP="00117B9E">
            <w:pPr>
              <w:ind w:left="360"/>
            </w:pPr>
          </w:p>
        </w:tc>
        <w:tc>
          <w:tcPr>
            <w:tcW w:w="1717" w:type="dxa"/>
          </w:tcPr>
          <w:p w14:paraId="156F6D47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6EC00971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84" w:type="dxa"/>
          </w:tcPr>
          <w:p w14:paraId="58372D49" w14:textId="77777777" w:rsidR="00117B9E" w:rsidRPr="00194A5A" w:rsidRDefault="00117B9E" w:rsidP="00117B9E">
            <w:pPr>
              <w:ind w:left="360"/>
            </w:pPr>
          </w:p>
        </w:tc>
        <w:tc>
          <w:tcPr>
            <w:tcW w:w="1590" w:type="dxa"/>
          </w:tcPr>
          <w:p w14:paraId="57D11F76" w14:textId="77777777" w:rsidR="00117B9E" w:rsidRPr="00194A5A" w:rsidRDefault="00117B9E" w:rsidP="00117B9E">
            <w:pPr>
              <w:ind w:left="360"/>
            </w:pPr>
          </w:p>
        </w:tc>
        <w:tc>
          <w:tcPr>
            <w:tcW w:w="12192" w:type="dxa"/>
          </w:tcPr>
          <w:p w14:paraId="42D25807" w14:textId="77777777" w:rsidR="00117B9E" w:rsidRPr="00177E33" w:rsidRDefault="00117B9E" w:rsidP="00117B9E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A6C0" w14:textId="77777777" w:rsidR="005F6DF7" w:rsidRDefault="005F6DF7">
      <w:r>
        <w:separator/>
      </w:r>
    </w:p>
  </w:endnote>
  <w:endnote w:type="continuationSeparator" w:id="0">
    <w:p w14:paraId="0622F847" w14:textId="77777777" w:rsidR="005F6DF7" w:rsidRDefault="005F6DF7">
      <w:r>
        <w:continuationSeparator/>
      </w:r>
    </w:p>
  </w:endnote>
  <w:endnote w:type="continuationNotice" w:id="1">
    <w:p w14:paraId="14EE7165" w14:textId="77777777" w:rsidR="005F6DF7" w:rsidRDefault="005F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6D60" w14:textId="77777777" w:rsidR="005F6DF7" w:rsidRDefault="005F6DF7">
      <w:r>
        <w:separator/>
      </w:r>
    </w:p>
  </w:footnote>
  <w:footnote w:type="continuationSeparator" w:id="0">
    <w:p w14:paraId="1E2F6C75" w14:textId="77777777" w:rsidR="005F6DF7" w:rsidRDefault="005F6DF7">
      <w:r>
        <w:continuationSeparator/>
      </w:r>
    </w:p>
  </w:footnote>
  <w:footnote w:type="continuationNotice" w:id="1">
    <w:p w14:paraId="40F52FA9" w14:textId="77777777" w:rsidR="005F6DF7" w:rsidRDefault="005F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4043"/>
    <w:rsid w:val="00046CCD"/>
    <w:rsid w:val="0005019B"/>
    <w:rsid w:val="00064011"/>
    <w:rsid w:val="0008518F"/>
    <w:rsid w:val="00093712"/>
    <w:rsid w:val="000A3ED4"/>
    <w:rsid w:val="000B5D17"/>
    <w:rsid w:val="000C1DB8"/>
    <w:rsid w:val="000F5BBE"/>
    <w:rsid w:val="000F6468"/>
    <w:rsid w:val="0010628A"/>
    <w:rsid w:val="00106EC8"/>
    <w:rsid w:val="0011628C"/>
    <w:rsid w:val="0011766C"/>
    <w:rsid w:val="00117B9E"/>
    <w:rsid w:val="001234EB"/>
    <w:rsid w:val="0012577E"/>
    <w:rsid w:val="00140845"/>
    <w:rsid w:val="00145AF9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45211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107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6F47D2"/>
    <w:rsid w:val="00705E51"/>
    <w:rsid w:val="00715EC1"/>
    <w:rsid w:val="00720F6D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0013"/>
    <w:rsid w:val="007A4BFB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06FF8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1CB1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12A39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0CB9"/>
    <w:rsid w:val="00E81514"/>
    <w:rsid w:val="00E9193B"/>
    <w:rsid w:val="00E93598"/>
    <w:rsid w:val="00E97B48"/>
    <w:rsid w:val="00EA099F"/>
    <w:rsid w:val="00EA68C5"/>
    <w:rsid w:val="00EB5B08"/>
    <w:rsid w:val="00ED56D9"/>
    <w:rsid w:val="00ED68BD"/>
    <w:rsid w:val="00F0321D"/>
    <w:rsid w:val="00F07EAD"/>
    <w:rsid w:val="00F16DE9"/>
    <w:rsid w:val="00F31509"/>
    <w:rsid w:val="00F60EC9"/>
    <w:rsid w:val="00F612FA"/>
    <w:rsid w:val="00F61D0B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D1142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3971BAC9-AE7B-4FCF-9B7F-72D9D208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C20D30A-976D-4E02-94BD-9F482229A43E}">
  <ds:schemaRefs>
    <ds:schemaRef ds:uri="4f35b267-bd6d-4640-8cf6-c0951f2bf4bb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3b4fbce7-7457-4077-8822-5fd466340b0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58</TotalTime>
  <Pages>1</Pages>
  <Words>14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Huib Evers</cp:lastModifiedBy>
  <cp:revision>50</cp:revision>
  <cp:lastPrinted>2022-11-03T17:21:00Z</cp:lastPrinted>
  <dcterms:created xsi:type="dcterms:W3CDTF">2023-04-06T21:36:00Z</dcterms:created>
  <dcterms:modified xsi:type="dcterms:W3CDTF">2025-03-14T09:28:00Z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