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E3311" w14:textId="77777777" w:rsidR="00574416" w:rsidRDefault="00574416" w:rsidP="00C42AEE">
      <w:pPr>
        <w:ind w:left="-709"/>
        <w:rPr>
          <w:rFonts w:ascii="Arial" w:hAnsi="Arial" w:cs="Arial"/>
        </w:rPr>
      </w:pPr>
    </w:p>
    <w:p w14:paraId="3C139E1B" w14:textId="77777777" w:rsidR="00574416" w:rsidRDefault="00574416" w:rsidP="00C42AEE">
      <w:pPr>
        <w:ind w:left="-709"/>
        <w:rPr>
          <w:rFonts w:ascii="Arial" w:hAnsi="Arial" w:cs="Arial"/>
        </w:rPr>
      </w:pPr>
    </w:p>
    <w:p w14:paraId="1B0F7DA4" w14:textId="511F2068" w:rsidR="008C1470" w:rsidRPr="00574416" w:rsidRDefault="00574416" w:rsidP="00C42AEE">
      <w:pPr>
        <w:ind w:left="-709"/>
        <w:rPr>
          <w:rFonts w:ascii="Arial" w:hAnsi="Arial" w:cs="Arial"/>
          <w:b/>
          <w:bCs/>
        </w:rPr>
      </w:pPr>
      <w:r w:rsidRPr="00574416">
        <w:rPr>
          <w:rFonts w:ascii="Arial" w:hAnsi="Arial" w:cs="Arial"/>
          <w:b/>
          <w:bCs/>
        </w:rPr>
        <w:t>Bijlage 08 – SLA invulblad</w:t>
      </w:r>
    </w:p>
    <w:p w14:paraId="562FE207" w14:textId="77777777" w:rsidR="00574416" w:rsidRDefault="00574416" w:rsidP="00C42AEE">
      <w:pPr>
        <w:ind w:left="-709"/>
        <w:rPr>
          <w:rFonts w:ascii="Arial" w:hAnsi="Arial" w:cs="Arial"/>
        </w:rPr>
      </w:pPr>
    </w:p>
    <w:p w14:paraId="257BE1B8" w14:textId="77777777" w:rsidR="00574416" w:rsidRDefault="00574416" w:rsidP="00C42AEE">
      <w:pPr>
        <w:ind w:left="-709"/>
        <w:rPr>
          <w:rFonts w:ascii="Arial" w:eastAsia="Times New Roman" w:hAnsi="Arial" w:cs="Arial"/>
          <w:sz w:val="12"/>
          <w:szCs w:val="18"/>
          <w:lang w:eastAsia="nl-NL"/>
        </w:rPr>
      </w:pPr>
    </w:p>
    <w:p w14:paraId="75FCA80F" w14:textId="77777777" w:rsidR="008C1470" w:rsidRPr="002E62EB" w:rsidRDefault="008C1470" w:rsidP="00C42AEE">
      <w:pPr>
        <w:ind w:left="-709"/>
        <w:rPr>
          <w:rFonts w:ascii="Arial" w:eastAsia="Times New Roman" w:hAnsi="Arial" w:cs="Arial"/>
          <w:sz w:val="12"/>
          <w:szCs w:val="18"/>
          <w:lang w:eastAsia="nl-NL"/>
        </w:rPr>
      </w:pPr>
    </w:p>
    <w:tbl>
      <w:tblPr>
        <w:tblStyle w:val="GridTable5Dark-Accent6"/>
        <w:tblW w:w="10487" w:type="dxa"/>
        <w:tblInd w:w="-714" w:type="dxa"/>
        <w:tblLook w:val="04A0" w:firstRow="1" w:lastRow="0" w:firstColumn="1" w:lastColumn="0" w:noHBand="0" w:noVBand="1"/>
      </w:tblPr>
      <w:tblGrid>
        <w:gridCol w:w="3683"/>
        <w:gridCol w:w="3402"/>
        <w:gridCol w:w="3402"/>
      </w:tblGrid>
      <w:tr w:rsidR="00B67857" w:rsidRPr="00B67857" w14:paraId="5B496612" w14:textId="77777777" w:rsidTr="00574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E7BEAA2" w14:textId="77777777" w:rsidR="00B67857" w:rsidRPr="00B67857" w:rsidRDefault="00B67857" w:rsidP="00B67857">
            <w:pPr>
              <w:textAlignment w:val="baseline"/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</w:pPr>
            <w:r w:rsidRPr="00C42AE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B0606D4" w14:textId="77777777" w:rsidR="00B67857" w:rsidRPr="00B67857" w:rsidRDefault="00B67857" w:rsidP="00B67857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</w:pPr>
            <w:proofErr w:type="spellStart"/>
            <w:r w:rsidRPr="00C42AEE"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8"/>
                <w:lang w:val="en-US" w:eastAsia="nl-NL"/>
              </w:rPr>
              <w:t>Opdrachtgever</w:t>
            </w:r>
            <w:proofErr w:type="spellEnd"/>
            <w:r w:rsidRPr="00C42AEE"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8"/>
                <w:lang w:val="en-US" w:eastAsia="nl-NL"/>
              </w:rPr>
              <w:t>: Erasmus MC</w:t>
            </w:r>
            <w:r w:rsidRPr="00C42AE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val="en-US" w:eastAsia="nl-NL"/>
              </w:rPr>
              <w:t> </w:t>
            </w:r>
            <w:r w:rsidRPr="00C42AE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3B74" w14:textId="77777777" w:rsidR="00B67857" w:rsidRPr="00B67857" w:rsidRDefault="00E93916" w:rsidP="00E93916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8"/>
                <w:lang w:val="en-US" w:eastAsia="nl-NL"/>
              </w:rPr>
              <w:t>Opdrachtnemer</w:t>
            </w:r>
            <w:proofErr w:type="spellEnd"/>
          </w:p>
        </w:tc>
      </w:tr>
      <w:tr w:rsidR="00B67857" w:rsidRPr="00B67857" w14:paraId="7FE65014" w14:textId="77777777" w:rsidTr="0057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774B36" w14:textId="77777777" w:rsidR="00B67857" w:rsidRPr="00B67857" w:rsidRDefault="00E93916" w:rsidP="00E93916">
            <w:pPr>
              <w:textAlignment w:val="baseline"/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8"/>
                <w:lang w:val="en-US" w:eastAsia="nl-NL"/>
              </w:rPr>
              <w:t>Opdrachtgever</w:t>
            </w:r>
            <w:proofErr w:type="spellEnd"/>
            <w:r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8"/>
                <w:lang w:val="en-US" w:eastAsia="nl-NL"/>
              </w:rPr>
              <w:t xml:space="preserve"> vs </w:t>
            </w:r>
            <w:proofErr w:type="spellStart"/>
            <w:r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8"/>
                <w:lang w:val="en-US" w:eastAsia="nl-NL"/>
              </w:rPr>
              <w:t>Opdrachtnemer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4A8F1D6E" w14:textId="7B742D91" w:rsidR="00B67857" w:rsidRPr="00E93916" w:rsidRDefault="00E93916" w:rsidP="00A74C5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nl-NL"/>
              </w:rPr>
            </w:pPr>
            <w:r w:rsidRPr="1415D5F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nl-NL"/>
              </w:rPr>
              <w:t>E</w:t>
            </w:r>
            <w:r w:rsidR="00A74C54" w:rsidRPr="1415D5F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nl-NL"/>
              </w:rPr>
              <w:t>rasmus MC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B5F67DE" w14:textId="1383AFFF" w:rsidR="00B67857" w:rsidRPr="00E93916" w:rsidRDefault="2FE19730" w:rsidP="6A29287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nl-NL"/>
              </w:rPr>
            </w:pPr>
            <w:proofErr w:type="spellStart"/>
            <w:r w:rsidRPr="1415D5F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nl-NL"/>
              </w:rPr>
              <w:t>Bedrijfsnaam</w:t>
            </w:r>
            <w:proofErr w:type="spellEnd"/>
            <w:r w:rsidR="20F7403D" w:rsidRPr="1415D5F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nl-NL"/>
              </w:rPr>
              <w:t>....</w:t>
            </w:r>
          </w:p>
        </w:tc>
      </w:tr>
      <w:tr w:rsidR="001D2D46" w:rsidRPr="00B67857" w14:paraId="1E80866F" w14:textId="77777777" w:rsidTr="00574416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14:paraId="2390EB73" w14:textId="77777777" w:rsidR="001D2D46" w:rsidRPr="00C42AEE" w:rsidRDefault="001D2D46" w:rsidP="00C42AEE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8"/>
                <w:lang w:val="en-US" w:eastAsia="nl-NL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8"/>
                <w:lang w:val="en-US" w:eastAsia="nl-NL"/>
              </w:rPr>
              <w:t>Overeenkomst</w:t>
            </w:r>
            <w:proofErr w:type="spellEnd"/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15E36D" w14:textId="04C927FB" w:rsidR="001D2D46" w:rsidRPr="00C42AEE" w:rsidRDefault="1A18F384" w:rsidP="6B64696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</w:pPr>
            <w:r w:rsidRPr="1415D5F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  <w:t>Datacenter 1</w:t>
            </w:r>
          </w:p>
        </w:tc>
      </w:tr>
      <w:tr w:rsidR="001D2D46" w:rsidRPr="00C42AEE" w14:paraId="344C1DAC" w14:textId="77777777" w:rsidTr="0057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14:paraId="5F5A5CF1" w14:textId="77777777" w:rsidR="001D2D46" w:rsidRPr="00B67857" w:rsidRDefault="001D2D46" w:rsidP="00C42AEE">
            <w:pPr>
              <w:textAlignment w:val="baseline"/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</w:pPr>
            <w:r w:rsidRPr="00C42AE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val="en-US" w:eastAsia="nl-NL"/>
              </w:rPr>
              <w:t>Service Object </w:t>
            </w:r>
            <w:r w:rsidRPr="00C42AE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8978EC" w14:textId="35BF6B6F" w:rsidR="001D2D46" w:rsidRPr="00B67857" w:rsidRDefault="026E3BB4" w:rsidP="00C42AE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</w:pPr>
            <w:r w:rsidRPr="1415D5F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  <w:t>Datacenterdienstverlening</w:t>
            </w:r>
          </w:p>
        </w:tc>
      </w:tr>
      <w:tr w:rsidR="00C42AEE" w:rsidRPr="00B67857" w14:paraId="4EC6D775" w14:textId="77777777" w:rsidTr="00574416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111E5C" w14:textId="5A4F332D" w:rsidR="00C42AEE" w:rsidRPr="00B67857" w:rsidRDefault="00C42AEE" w:rsidP="00C42AEE">
            <w:pPr>
              <w:textAlignment w:val="baseline"/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</w:pPr>
            <w:r w:rsidRPr="1415D5FA">
              <w:rPr>
                <w:rFonts w:ascii="Arial" w:eastAsia="Times New Roman" w:hAnsi="Arial" w:cs="Arial"/>
                <w:b w:val="0"/>
                <w:sz w:val="18"/>
                <w:szCs w:val="18"/>
                <w:lang w:val="en-US" w:eastAsia="nl-NL"/>
              </w:rPr>
              <w:t xml:space="preserve">Type </w:t>
            </w:r>
            <w:proofErr w:type="spellStart"/>
            <w:r w:rsidR="64A1DE4C" w:rsidRPr="1415D5FA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 w:eastAsia="nl-NL"/>
              </w:rPr>
              <w:t>dienstverlening</w:t>
            </w:r>
            <w:proofErr w:type="spellEnd"/>
            <w:r w:rsidR="64A1DE4C" w:rsidRPr="1415D5FA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 w:eastAsia="nl-NL"/>
              </w:rPr>
              <w:t>/</w:t>
            </w:r>
            <w:proofErr w:type="spellStart"/>
            <w:r w:rsidRPr="1415D5FA">
              <w:rPr>
                <w:rFonts w:ascii="Arial" w:eastAsia="Times New Roman" w:hAnsi="Arial" w:cs="Arial"/>
                <w:b w:val="0"/>
                <w:sz w:val="18"/>
                <w:szCs w:val="18"/>
                <w:lang w:val="en-US" w:eastAsia="nl-NL"/>
              </w:rPr>
              <w:t>applicatie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  <w:hideMark/>
          </w:tcPr>
          <w:p w14:paraId="1AAA8007" w14:textId="17A99042" w:rsidR="00C42AEE" w:rsidRPr="00665B1D" w:rsidRDefault="00C42AEE" w:rsidP="00C42AE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</w:pPr>
            <w:r w:rsidRPr="00665B1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  <w:t xml:space="preserve">Beheer door Afdeling </w:t>
            </w:r>
            <w:r w:rsidR="2593E7D9" w:rsidRPr="00665B1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l-NL"/>
              </w:rPr>
              <w:t>I&amp;T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14:paraId="72FE17CF" w14:textId="7F5D4840" w:rsidR="00C42AEE" w:rsidRPr="00B67857" w:rsidRDefault="00C42AEE" w:rsidP="00C42AE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nl-NL"/>
              </w:rPr>
            </w:pPr>
            <w:r w:rsidRPr="1415D5FA">
              <w:rPr>
                <w:rFonts w:ascii="Arial" w:eastAsia="Times New Roman" w:hAnsi="Arial" w:cs="Arial"/>
                <w:color w:val="AEAAAA" w:themeColor="background2" w:themeShade="BF"/>
                <w:sz w:val="18"/>
                <w:szCs w:val="18"/>
                <w:lang w:val="en-US" w:eastAsia="nl-NL"/>
              </w:rPr>
              <w:t xml:space="preserve">SaaS / App / </w:t>
            </w:r>
            <w:proofErr w:type="spellStart"/>
            <w:r w:rsidRPr="1415D5FA">
              <w:rPr>
                <w:rFonts w:ascii="Arial" w:eastAsia="Times New Roman" w:hAnsi="Arial" w:cs="Arial"/>
                <w:color w:val="AEAAAA" w:themeColor="background2" w:themeShade="BF"/>
                <w:sz w:val="18"/>
                <w:szCs w:val="18"/>
                <w:lang w:val="en-US" w:eastAsia="nl-NL"/>
              </w:rPr>
              <w:t>OnPremise</w:t>
            </w:r>
            <w:proofErr w:type="spellEnd"/>
            <w:r w:rsidRPr="1415D5FA">
              <w:rPr>
                <w:rFonts w:ascii="Arial" w:eastAsia="Times New Roman" w:hAnsi="Arial" w:cs="Arial"/>
                <w:color w:val="AEAAAA" w:themeColor="background2" w:themeShade="BF"/>
                <w:sz w:val="18"/>
                <w:szCs w:val="18"/>
                <w:lang w:val="en-US" w:eastAsia="nl-NL"/>
              </w:rPr>
              <w:t xml:space="preserve"> / </w:t>
            </w:r>
            <w:proofErr w:type="spellStart"/>
            <w:r w:rsidR="455B0152" w:rsidRPr="1415D5F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nl-NL"/>
              </w:rPr>
              <w:t>O</w:t>
            </w:r>
            <w:r w:rsidRPr="1415D5F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 w:eastAsia="nl-NL"/>
              </w:rPr>
              <w:t>verig</w:t>
            </w:r>
            <w:proofErr w:type="spellEnd"/>
          </w:p>
        </w:tc>
      </w:tr>
      <w:tr w:rsidR="008767D5" w:rsidRPr="00B67857" w14:paraId="7859BF2C" w14:textId="77777777" w:rsidTr="0057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19F42F" w14:textId="3961F172" w:rsidR="008767D5" w:rsidRPr="00B67857" w:rsidRDefault="00B15BC8" w:rsidP="008767D5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8"/>
                <w:lang w:val="en-US" w:eastAsia="nl-NL"/>
              </w:rPr>
            </w:pPr>
            <w:proofErr w:type="spellStart"/>
            <w:r w:rsidRPr="3EBDE98D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 w:eastAsia="nl-NL"/>
              </w:rPr>
              <w:t>Eerste</w:t>
            </w:r>
            <w:r w:rsidR="008767D5" w:rsidRPr="3EBDE98D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 w:eastAsia="nl-NL"/>
              </w:rPr>
              <w:t>lijnsupport</w:t>
            </w:r>
            <w:proofErr w:type="spellEnd"/>
            <w:r w:rsidR="008767D5" w:rsidRPr="3EBDE98D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 w:eastAsia="nl-NL"/>
              </w:rPr>
              <w:t> 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hideMark/>
          </w:tcPr>
          <w:p w14:paraId="7C3B7BE8" w14:textId="76C8174C" w:rsidR="008767D5" w:rsidRPr="00B67857" w:rsidRDefault="008767D5" w:rsidP="008767D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nl-NL"/>
              </w:rPr>
              <w:t>Belegd</w:t>
            </w:r>
            <w:r w:rsidRPr="00296E85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nl-NL"/>
              </w:rPr>
              <w:t xml:space="preserve"> bij Opdrachtnemer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14:paraId="0DC591EC" w14:textId="62288210" w:rsidR="008767D5" w:rsidRPr="003B6A81" w:rsidRDefault="008767D5" w:rsidP="008767D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</w:pPr>
            <w:r w:rsidRPr="003B6A81"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  <w:t>Contactpersoon</w:t>
            </w:r>
          </w:p>
          <w:p w14:paraId="662F182B" w14:textId="77777777" w:rsidR="008767D5" w:rsidRPr="003B6A81" w:rsidRDefault="008767D5" w:rsidP="008767D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  <w:t>Telefoonnummer</w:t>
            </w:r>
          </w:p>
        </w:tc>
      </w:tr>
      <w:tr w:rsidR="008767D5" w:rsidRPr="00C42AEE" w14:paraId="5C2BEEB8" w14:textId="77777777" w:rsidTr="00574416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14:paraId="2D8438D5" w14:textId="42EA3F26" w:rsidR="008767D5" w:rsidRPr="00B67857" w:rsidRDefault="00B15BC8" w:rsidP="008767D5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8"/>
                <w:lang w:eastAsia="nl-NL"/>
              </w:rPr>
            </w:pPr>
            <w:proofErr w:type="spellStart"/>
            <w:r w:rsidRPr="3EBDE98D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 w:eastAsia="nl-NL"/>
              </w:rPr>
              <w:t>Tweede</w:t>
            </w:r>
            <w:r w:rsidR="008767D5" w:rsidRPr="3EBDE98D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 w:eastAsia="nl-NL"/>
              </w:rPr>
              <w:t>lijnsupport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38C3870" w14:textId="7FA8CAC4" w:rsidR="008767D5" w:rsidRPr="00B67857" w:rsidRDefault="008767D5" w:rsidP="008767D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296E85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nl-NL"/>
              </w:rPr>
              <w:t>Beleg</w:t>
            </w:r>
            <w:r w:rsidR="00574416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nl-NL"/>
              </w:rPr>
              <w:t>d</w:t>
            </w:r>
            <w:r w:rsidRPr="00296E85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nl-NL"/>
              </w:rPr>
              <w:t xml:space="preserve"> bij Opdrachtnemer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6D74854" w14:textId="2CBD573A" w:rsidR="008767D5" w:rsidRPr="003B6A81" w:rsidRDefault="008767D5" w:rsidP="008767D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</w:pPr>
            <w:r w:rsidRPr="003B6A81"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  <w:t>Contactpersoon</w:t>
            </w:r>
          </w:p>
          <w:p w14:paraId="4C4AB031" w14:textId="77777777" w:rsidR="008767D5" w:rsidRPr="003B6A81" w:rsidRDefault="008767D5" w:rsidP="008767D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  <w:t>Telefoonnummer</w:t>
            </w:r>
          </w:p>
        </w:tc>
      </w:tr>
      <w:tr w:rsidR="008767D5" w:rsidRPr="00574416" w14:paraId="54C09C01" w14:textId="77777777" w:rsidTr="0057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14:paraId="51290F05" w14:textId="332BAD36" w:rsidR="008767D5" w:rsidRPr="00C42AEE" w:rsidRDefault="008767D5" w:rsidP="008767D5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8"/>
                <w:lang w:val="en-US" w:eastAsia="nl-NL"/>
              </w:rPr>
            </w:pPr>
            <w:r w:rsidRPr="00C42AE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val="en-US" w:eastAsia="nl-NL"/>
              </w:rPr>
              <w:t>Support portal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72A6659" w14:textId="77777777" w:rsidR="008767D5" w:rsidRPr="00C42AEE" w:rsidRDefault="008767D5" w:rsidP="008767D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nl-NL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FA1BC8E" w14:textId="77777777" w:rsidR="008767D5" w:rsidRPr="00C42AEE" w:rsidRDefault="008767D5" w:rsidP="008767D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</w:pPr>
            <w:r w:rsidRPr="00C42AEE">
              <w:rPr>
                <w:rFonts w:ascii="Arial" w:eastAsia="Times New Roman" w:hAnsi="Arial" w:cs="Arial"/>
                <w:color w:val="808080"/>
                <w:sz w:val="18"/>
                <w:szCs w:val="18"/>
                <w:lang w:val="en-US" w:eastAsia="nl-NL"/>
              </w:rPr>
              <w:t xml:space="preserve">Enter the </w:t>
            </w:r>
            <w:proofErr w:type="spellStart"/>
            <w:r w:rsidRPr="00C42AEE">
              <w:rPr>
                <w:rFonts w:ascii="Arial" w:eastAsia="Times New Roman" w:hAnsi="Arial" w:cs="Arial"/>
                <w:color w:val="808080"/>
                <w:sz w:val="18"/>
                <w:szCs w:val="18"/>
                <w:lang w:val="en-US" w:eastAsia="nl-NL"/>
              </w:rPr>
              <w:t>url</w:t>
            </w:r>
            <w:proofErr w:type="spellEnd"/>
            <w:r w:rsidRPr="00C42AEE">
              <w:rPr>
                <w:rFonts w:ascii="Arial" w:eastAsia="Times New Roman" w:hAnsi="Arial" w:cs="Arial"/>
                <w:color w:val="808080"/>
                <w:sz w:val="18"/>
                <w:szCs w:val="18"/>
                <w:lang w:val="en-US" w:eastAsia="nl-NL"/>
              </w:rPr>
              <w:t xml:space="preserve"> to support portal</w:t>
            </w:r>
            <w:r w:rsidRPr="00C42AEE"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  <w:t>​ </w:t>
            </w:r>
          </w:p>
        </w:tc>
      </w:tr>
      <w:tr w:rsidR="008767D5" w:rsidRPr="00C42AEE" w14:paraId="0979C76D" w14:textId="77777777" w:rsidTr="0057441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14:paraId="65E39864" w14:textId="77777777" w:rsidR="008767D5" w:rsidRPr="00B67857" w:rsidRDefault="008767D5" w:rsidP="008767D5">
            <w:pPr>
              <w:textAlignment w:val="baseline"/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</w:pPr>
            <w:r w:rsidRPr="00C42AE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val="en-US" w:eastAsia="nl-NL"/>
              </w:rPr>
              <w:t xml:space="preserve">ICT </w:t>
            </w:r>
            <w:proofErr w:type="spellStart"/>
            <w:r w:rsidRPr="00C42AE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val="en-US" w:eastAsia="nl-NL"/>
              </w:rPr>
              <w:t>Servicedesk</w:t>
            </w:r>
            <w:proofErr w:type="spellEnd"/>
            <w:r w:rsidRPr="00C42AE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12CAFF8" w14:textId="77777777" w:rsidR="008767D5" w:rsidRPr="00B67857" w:rsidRDefault="008767D5" w:rsidP="008767D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</w:pPr>
            <w:r w:rsidRPr="00C42AE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nl-NL"/>
              </w:rPr>
              <w:t>Erasmus MC – ICT ServiceDesk</w:t>
            </w:r>
            <w:r w:rsidRPr="00C42AEE"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  <w:t> </w:t>
            </w:r>
            <w:r w:rsidRPr="00B67857"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  <w:br/>
            </w:r>
            <w:r w:rsidRPr="00C42AE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nl-NL"/>
              </w:rPr>
              <w:t>010 – 7044 442</w:t>
            </w:r>
            <w:r w:rsidRPr="00C42AEE"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  <w:t> </w:t>
            </w:r>
          </w:p>
          <w:p w14:paraId="4DCD8B74" w14:textId="77777777" w:rsidR="008767D5" w:rsidRPr="00B67857" w:rsidRDefault="00574416" w:rsidP="008767D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</w:pPr>
            <w:hyperlink r:id="rId12" w:tgtFrame="_blank" w:history="1">
              <w:r w:rsidR="008767D5" w:rsidRPr="00C42AEE">
                <w:rPr>
                  <w:rFonts w:ascii="Arial" w:eastAsia="Times New Roman" w:hAnsi="Arial" w:cs="Arial"/>
                  <w:i/>
                  <w:iCs/>
                  <w:color w:val="0000FF"/>
                  <w:sz w:val="18"/>
                  <w:szCs w:val="18"/>
                  <w:u w:val="single"/>
                  <w:lang w:val="en-US" w:eastAsia="nl-NL"/>
                </w:rPr>
                <w:t>ict.servicedesk@erasmusmc.nl</w:t>
              </w:r>
            </w:hyperlink>
            <w:r w:rsidR="008767D5" w:rsidRPr="00C42AEE"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  <w:t> 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5D02E4A" w14:textId="6AD5DBD1" w:rsidR="008767D5" w:rsidRPr="00B67857" w:rsidRDefault="008C1470" w:rsidP="008767D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  <w:t>Telefoonnummer</w:t>
            </w:r>
          </w:p>
        </w:tc>
      </w:tr>
      <w:tr w:rsidR="00AC4CCC" w:rsidRPr="00C42AEE" w14:paraId="187DFD32" w14:textId="77777777" w:rsidTr="0057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14:paraId="48218CCB" w14:textId="77777777" w:rsidR="00AC4CCC" w:rsidRPr="00B67857" w:rsidRDefault="00AC4CCC" w:rsidP="00AC4CCC">
            <w:pPr>
              <w:textAlignment w:val="baseline"/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</w:pPr>
            <w:r w:rsidRPr="00C42AE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val="en-US" w:eastAsia="nl-NL"/>
              </w:rPr>
              <w:t>Security Incidents</w:t>
            </w:r>
            <w:r w:rsidRPr="00C42AE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8023852" w14:textId="77777777" w:rsidR="00AC4CCC" w:rsidRPr="00B67857" w:rsidRDefault="00574416" w:rsidP="00AC4CC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</w:pPr>
            <w:hyperlink r:id="rId13" w:tgtFrame="_blank" w:history="1">
              <w:r w:rsidR="00AC4CCC" w:rsidRPr="00C42AEE">
                <w:rPr>
                  <w:rFonts w:ascii="Arial" w:eastAsia="Times New Roman" w:hAnsi="Arial" w:cs="Arial"/>
                  <w:i/>
                  <w:iCs/>
                  <w:color w:val="0000FF"/>
                  <w:sz w:val="18"/>
                  <w:szCs w:val="18"/>
                  <w:u w:val="single"/>
                  <w:lang w:val="en-US" w:eastAsia="nl-NL"/>
                </w:rPr>
                <w:t>ict.servicedesk@erasmusmc.nl</w:t>
              </w:r>
            </w:hyperlink>
            <w:r w:rsidR="00AC4CCC" w:rsidRPr="00C42AE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nl-NL"/>
              </w:rPr>
              <w:t xml:space="preserve"> </w:t>
            </w:r>
            <w:r w:rsidR="00AC4CCC" w:rsidRPr="00C42AEE"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  <w:t> </w:t>
            </w:r>
            <w:r w:rsidR="00AC4CCC" w:rsidRPr="00B67857"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  <w:br/>
            </w:r>
            <w:r w:rsidR="00AC4CCC" w:rsidRPr="00C42AE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nl-NL"/>
              </w:rPr>
              <w:t>header: 'CERT notification'</w:t>
            </w:r>
            <w:r w:rsidR="00AC4CCC" w:rsidRPr="00C42AEE"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  <w:t> 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F1832EC" w14:textId="77777777" w:rsidR="00AC4CCC" w:rsidRPr="008C1470" w:rsidRDefault="00AC4CCC" w:rsidP="00AC4CC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</w:pPr>
            <w:r w:rsidRPr="008C1470"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  <w:t>Contactpersoon</w:t>
            </w:r>
          </w:p>
          <w:p w14:paraId="724D1EEB" w14:textId="0E66689F" w:rsidR="00AC4CCC" w:rsidRPr="00B67857" w:rsidRDefault="00AC4CCC" w:rsidP="00AC4CC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  <w:t>Telefoonnummer</w:t>
            </w:r>
            <w:r w:rsidRPr="00C42AEE"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  <w:t xml:space="preserve"> </w:t>
            </w:r>
          </w:p>
        </w:tc>
      </w:tr>
      <w:tr w:rsidR="008767D5" w:rsidRPr="00C42AEE" w14:paraId="21ED52D0" w14:textId="77777777" w:rsidTr="00574416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14:paraId="179C9543" w14:textId="77777777" w:rsidR="008767D5" w:rsidRPr="00B67857" w:rsidRDefault="008767D5" w:rsidP="008767D5">
            <w:pPr>
              <w:textAlignment w:val="baseline"/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</w:pPr>
            <w:r w:rsidRPr="00C42AE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val="en-US" w:eastAsia="nl-NL"/>
              </w:rPr>
              <w:t>Privacy/Data breach incidents</w:t>
            </w:r>
            <w:r w:rsidRPr="00C42AE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74D9E3E" w14:textId="77777777" w:rsidR="008767D5" w:rsidRPr="00B67857" w:rsidRDefault="00574416" w:rsidP="008767D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hyperlink r:id="rId14" w:tgtFrame="_blank" w:history="1">
              <w:r w:rsidR="008767D5" w:rsidRPr="00C42AEE">
                <w:rPr>
                  <w:rFonts w:ascii="Arial" w:eastAsia="Times New Roman" w:hAnsi="Arial" w:cs="Arial"/>
                  <w:i/>
                  <w:iCs/>
                  <w:color w:val="0000FF"/>
                  <w:sz w:val="18"/>
                  <w:szCs w:val="18"/>
                  <w:u w:val="single"/>
                  <w:lang w:val="en-US" w:eastAsia="nl-NL"/>
                </w:rPr>
                <w:t>teamdatalek.sjz@erasmusmc.nl</w:t>
              </w:r>
            </w:hyperlink>
            <w:r w:rsidR="008767D5" w:rsidRPr="00C42AEE"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nl-NL"/>
              </w:rPr>
              <w:t> </w:t>
            </w:r>
            <w:r w:rsidR="008767D5" w:rsidRPr="00C42AEE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A8F571" w14:textId="35D337C1" w:rsidR="008767D5" w:rsidRPr="00B67857" w:rsidRDefault="008C1470" w:rsidP="008767D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  <w:t>Telefoonnummer</w:t>
            </w:r>
          </w:p>
        </w:tc>
      </w:tr>
      <w:tr w:rsidR="008767D5" w:rsidRPr="00C42AEE" w14:paraId="0B022E94" w14:textId="77777777" w:rsidTr="0057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14:paraId="48E8BDD3" w14:textId="77777777" w:rsidR="008767D5" w:rsidRPr="00B67857" w:rsidRDefault="005062FB" w:rsidP="005062FB">
            <w:pPr>
              <w:textAlignment w:val="baseline"/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val="en-US" w:eastAsia="nl-NL"/>
              </w:rPr>
            </w:pPr>
            <w:r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val="en-US" w:eastAsia="nl-NL"/>
              </w:rPr>
              <w:t>Incident M</w:t>
            </w:r>
            <w:r w:rsidR="008767D5" w:rsidRPr="00C42AE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val="en-US" w:eastAsia="nl-NL"/>
              </w:rPr>
              <w:t>anager </w:t>
            </w:r>
            <w:proofErr w:type="spellStart"/>
            <w:r w:rsidR="008767D5">
              <w:rPr>
                <w:rFonts w:ascii="Arial" w:eastAsia="Times New Roman" w:hAnsi="Arial" w:cs="Arial"/>
                <w:b w:val="0"/>
                <w:i/>
                <w:iCs/>
                <w:color w:val="FFFFFF"/>
                <w:sz w:val="18"/>
                <w:szCs w:val="18"/>
                <w:lang w:val="en-US" w:eastAsia="nl-NL"/>
              </w:rPr>
              <w:t>buiten</w:t>
            </w:r>
            <w:proofErr w:type="spellEnd"/>
            <w:r w:rsidR="008767D5">
              <w:rPr>
                <w:rFonts w:ascii="Arial" w:eastAsia="Times New Roman" w:hAnsi="Arial" w:cs="Arial"/>
                <w:b w:val="0"/>
                <w:i/>
                <w:iCs/>
                <w:color w:val="FFFFFF"/>
                <w:sz w:val="18"/>
                <w:szCs w:val="18"/>
                <w:lang w:val="en-US" w:eastAsia="nl-NL"/>
              </w:rPr>
              <w:t xml:space="preserve"> </w:t>
            </w:r>
            <w:proofErr w:type="spellStart"/>
            <w:r w:rsidR="008767D5">
              <w:rPr>
                <w:rFonts w:ascii="Arial" w:eastAsia="Times New Roman" w:hAnsi="Arial" w:cs="Arial"/>
                <w:b w:val="0"/>
                <w:i/>
                <w:iCs/>
                <w:color w:val="FFFFFF"/>
                <w:sz w:val="18"/>
                <w:szCs w:val="18"/>
                <w:lang w:val="en-US" w:eastAsia="nl-NL"/>
              </w:rPr>
              <w:t>openstellingsuren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3635465" w14:textId="07E83B35" w:rsidR="008767D5" w:rsidRPr="00B67857" w:rsidRDefault="008767D5" w:rsidP="008767D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1FBC5AA" w14:textId="77777777" w:rsidR="008C1470" w:rsidRPr="008C1470" w:rsidRDefault="008C1470" w:rsidP="008767D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</w:pPr>
            <w:r w:rsidRPr="008C1470"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  <w:t>Contactpersoon</w:t>
            </w:r>
          </w:p>
          <w:p w14:paraId="5BF5C9C6" w14:textId="638A90AD" w:rsidR="008767D5" w:rsidRPr="00B67857" w:rsidRDefault="008C1470" w:rsidP="008767D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  <w:t>Telefoonnummer</w:t>
            </w:r>
            <w:r w:rsidRPr="00C42AEE">
              <w:rPr>
                <w:rFonts w:ascii="Arial" w:eastAsia="Times New Roman" w:hAnsi="Arial" w:cs="Arial"/>
                <w:sz w:val="18"/>
                <w:szCs w:val="18"/>
                <w:lang w:val="en-US" w:eastAsia="nl-NL"/>
              </w:rPr>
              <w:t xml:space="preserve"> </w:t>
            </w:r>
          </w:p>
        </w:tc>
      </w:tr>
      <w:tr w:rsidR="008767D5" w:rsidRPr="00296E85" w14:paraId="530EAEC3" w14:textId="77777777" w:rsidTr="00574416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68A199" w14:textId="0BD00F04" w:rsidR="008767D5" w:rsidRPr="00B67857" w:rsidRDefault="008767D5" w:rsidP="008767D5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8"/>
                <w:lang w:eastAsia="nl-NL"/>
              </w:rPr>
            </w:pPr>
            <w:proofErr w:type="spellStart"/>
            <w:r w:rsidRPr="619E69C1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 w:eastAsia="nl-NL"/>
              </w:rPr>
              <w:t>Openstellingsuren</w:t>
            </w:r>
            <w:proofErr w:type="spellEnd"/>
            <w:r w:rsidRPr="619E69C1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nl-NL"/>
              </w:rPr>
              <w:t> </w:t>
            </w:r>
            <w:r w:rsidR="53B19DD4" w:rsidRPr="619E69C1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nl-NL"/>
              </w:rPr>
              <w:t>Servicedesk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57366E" w14:textId="0433A1A8" w:rsidR="008767D5" w:rsidRPr="003B6A81" w:rsidRDefault="14C1991C" w:rsidP="008767D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</w:pPr>
            <w:r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In te vullen door leverancier...</w:t>
            </w:r>
            <w:r w:rsidR="054F3791"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="27B85E1B"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B</w:t>
            </w:r>
            <w:r w:rsidR="0D7D3406"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ijv</w:t>
            </w:r>
            <w:proofErr w:type="spellEnd"/>
            <w:r w:rsidR="0D7D3406"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: Ma t/m Vr 07.30 - 18.00 of 24x7</w:t>
            </w:r>
          </w:p>
        </w:tc>
      </w:tr>
      <w:tr w:rsidR="619E69C1" w14:paraId="6594704C" w14:textId="77777777" w:rsidTr="0057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D9C98E" w14:textId="15CA7D9F" w:rsidR="53B19DD4" w:rsidRDefault="53B19DD4" w:rsidP="619E69C1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 w:eastAsia="nl-NL"/>
              </w:rPr>
            </w:pPr>
            <w:proofErr w:type="spellStart"/>
            <w:r w:rsidRPr="619E69C1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 w:eastAsia="nl-NL"/>
              </w:rPr>
              <w:t>Standaard</w:t>
            </w:r>
            <w:proofErr w:type="spellEnd"/>
            <w:r w:rsidRPr="619E69C1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 w:eastAsia="nl-NL"/>
              </w:rPr>
              <w:t xml:space="preserve"> </w:t>
            </w:r>
            <w:proofErr w:type="spellStart"/>
            <w:r w:rsidRPr="619E69C1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 w:eastAsia="nl-NL"/>
              </w:rPr>
              <w:t>voertaal</w:t>
            </w:r>
            <w:proofErr w:type="spellEnd"/>
            <w:r w:rsidRPr="619E69C1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 w:eastAsia="nl-NL"/>
              </w:rPr>
              <w:t xml:space="preserve"> </w:t>
            </w:r>
            <w:proofErr w:type="spellStart"/>
            <w:r w:rsidRPr="619E69C1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 w:eastAsia="nl-NL"/>
              </w:rPr>
              <w:t>Servicedesk</w:t>
            </w:r>
            <w:proofErr w:type="spellEnd"/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542EF8" w14:textId="3D07898D" w:rsidR="619E69C1" w:rsidRDefault="292B2218" w:rsidP="619E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</w:pPr>
            <w:r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In te vullen door leverancier...</w:t>
            </w:r>
            <w:r w:rsidR="054F3791"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 xml:space="preserve"> </w:t>
            </w:r>
            <w:r w:rsidR="741739C6"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Nederlands / Engels</w:t>
            </w:r>
          </w:p>
        </w:tc>
      </w:tr>
      <w:tr w:rsidR="008767D5" w:rsidRPr="00BA78DE" w14:paraId="2C57515B" w14:textId="77777777" w:rsidTr="00574416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14:paraId="1AB4245E" w14:textId="3B12EB64" w:rsidR="008767D5" w:rsidRPr="002E62EB" w:rsidRDefault="008767D5" w:rsidP="008767D5">
            <w:pPr>
              <w:textAlignment w:val="baseline"/>
              <w:rPr>
                <w:rFonts w:ascii="Arial" w:eastAsia="Times New Roman" w:hAnsi="Arial" w:cs="Arial"/>
                <w:b w:val="0"/>
                <w:i/>
                <w:color w:val="FFFFFF"/>
                <w:sz w:val="18"/>
                <w:szCs w:val="18"/>
                <w:lang w:val="en-US" w:eastAsia="nl-NL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val="en-US" w:eastAsia="nl-NL"/>
              </w:rPr>
              <w:t>Beschikbaarheid</w:t>
            </w:r>
            <w:r w:rsidR="00C07F8B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val="en-US" w:eastAsia="nl-NL"/>
              </w:rPr>
              <w:t>spercentage</w:t>
            </w:r>
            <w:proofErr w:type="spellEnd"/>
            <w:r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val="en-US" w:eastAsia="nl-NL"/>
              </w:rPr>
              <w:br/>
            </w:r>
            <w:proofErr w:type="spellStart"/>
            <w:r w:rsidR="00C07F8B">
              <w:rPr>
                <w:rFonts w:ascii="Arial" w:eastAsia="Times New Roman" w:hAnsi="Arial" w:cs="Arial"/>
                <w:b w:val="0"/>
                <w:i/>
                <w:color w:val="FFFFFF"/>
                <w:sz w:val="18"/>
                <w:szCs w:val="18"/>
                <w:lang w:val="en-US" w:eastAsia="nl-NL"/>
              </w:rPr>
              <w:t>M</w:t>
            </w:r>
            <w:r w:rsidRPr="002E62EB">
              <w:rPr>
                <w:rFonts w:ascii="Arial" w:eastAsia="Times New Roman" w:hAnsi="Arial" w:cs="Arial"/>
                <w:b w:val="0"/>
                <w:i/>
                <w:color w:val="FFFFFF"/>
                <w:sz w:val="18"/>
                <w:szCs w:val="18"/>
                <w:lang w:val="en-US" w:eastAsia="nl-NL"/>
              </w:rPr>
              <w:t>aandelijks</w:t>
            </w:r>
            <w:proofErr w:type="spellEnd"/>
            <w:r w:rsidRPr="002E62EB">
              <w:rPr>
                <w:rFonts w:ascii="Arial" w:eastAsia="Times New Roman" w:hAnsi="Arial" w:cs="Arial"/>
                <w:b w:val="0"/>
                <w:i/>
                <w:color w:val="FFFFFF"/>
                <w:sz w:val="18"/>
                <w:szCs w:val="18"/>
                <w:lang w:val="en-US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i/>
                <w:color w:val="FFFFFF"/>
                <w:sz w:val="18"/>
                <w:szCs w:val="18"/>
                <w:lang w:val="en-US" w:eastAsia="nl-NL"/>
              </w:rPr>
              <w:t>gemeten</w:t>
            </w:r>
            <w:proofErr w:type="spellEnd"/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D67637" w14:textId="14FCA655" w:rsidR="008767D5" w:rsidRPr="003B6A81" w:rsidRDefault="32EB7180" w:rsidP="008767D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</w:pPr>
            <w:r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In te vullen door leverancier...</w:t>
            </w:r>
            <w:r w:rsidR="3684E2FC"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="7419E2A9"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B</w:t>
            </w:r>
            <w:r w:rsidR="7661F653"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ijv</w:t>
            </w:r>
            <w:proofErr w:type="spellEnd"/>
            <w:r w:rsidR="7661F653"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: 99,99%</w:t>
            </w:r>
          </w:p>
        </w:tc>
      </w:tr>
      <w:tr w:rsidR="008767D5" w:rsidRPr="00296E85" w14:paraId="3A4FCCCD" w14:textId="77777777" w:rsidTr="0057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14:paraId="1C334F98" w14:textId="77777777" w:rsidR="008767D5" w:rsidRDefault="008767D5" w:rsidP="008767D5">
            <w:pPr>
              <w:textAlignment w:val="baseline"/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val="en-US" w:eastAsia="nl-NL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val="en-US" w:eastAsia="nl-NL"/>
              </w:rPr>
              <w:t>Onderhoudsvenster</w:t>
            </w:r>
            <w:proofErr w:type="spellEnd"/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8A1CB8" w14:textId="6F9CF929" w:rsidR="008767D5" w:rsidRPr="003B6A81" w:rsidRDefault="245F1BF5" w:rsidP="00BB0CB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</w:pPr>
            <w:r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In te vullen door leverancier...</w:t>
            </w:r>
            <w:r w:rsidR="14FE603C"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="4F0F523F"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B</w:t>
            </w:r>
            <w:r w:rsidR="14FE603C"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ijv</w:t>
            </w:r>
            <w:proofErr w:type="spellEnd"/>
            <w:r w:rsidR="14FE603C"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: Wekelijks op donderdag om 19.00uur</w:t>
            </w:r>
          </w:p>
        </w:tc>
      </w:tr>
      <w:tr w:rsidR="00BB0CB3" w:rsidRPr="00296E85" w14:paraId="2385EC7F" w14:textId="77777777" w:rsidTr="00574416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14:paraId="41A3482C" w14:textId="552AB04B" w:rsidR="00BB0CB3" w:rsidRPr="00BB0CB3" w:rsidRDefault="00BB0CB3" w:rsidP="008767D5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8"/>
                <w:lang w:eastAsia="nl-NL"/>
              </w:rPr>
            </w:pPr>
            <w:proofErr w:type="spellStart"/>
            <w:r w:rsidRPr="619E69C1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 w:eastAsia="nl-NL"/>
              </w:rPr>
              <w:t>Ongeplande</w:t>
            </w:r>
            <w:proofErr w:type="spellEnd"/>
            <w:r w:rsidRPr="619E69C1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 w:eastAsia="nl-NL"/>
              </w:rPr>
              <w:t xml:space="preserve"> </w:t>
            </w:r>
            <w:proofErr w:type="spellStart"/>
            <w:r w:rsidRPr="619E69C1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 w:eastAsia="nl-NL"/>
              </w:rPr>
              <w:t>uitval</w:t>
            </w:r>
            <w:proofErr w:type="spellEnd"/>
            <w:r w:rsidR="06A01BC1" w:rsidRPr="619E69C1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 w:eastAsia="nl-NL"/>
              </w:rPr>
              <w:t xml:space="preserve"> (</w:t>
            </w:r>
            <w:proofErr w:type="spellStart"/>
            <w:r w:rsidR="06A01BC1" w:rsidRPr="619E69C1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 w:eastAsia="nl-NL"/>
              </w:rPr>
              <w:t>maximaal</w:t>
            </w:r>
            <w:proofErr w:type="spellEnd"/>
            <w:r w:rsidR="06A01BC1" w:rsidRPr="619E69C1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 w:eastAsia="nl-NL"/>
              </w:rPr>
              <w:t>)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14A836" w14:textId="3EECFC8D" w:rsidR="00BB0CB3" w:rsidRPr="003B6A81" w:rsidRDefault="62F4172A" w:rsidP="008767D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</w:pPr>
            <w:r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 xml:space="preserve">In te vullen door leverancier... </w:t>
            </w:r>
            <w:proofErr w:type="spellStart"/>
            <w:r w:rsidR="06A01BC1" w:rsidRPr="293951BB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Bijv</w:t>
            </w:r>
            <w:proofErr w:type="spellEnd"/>
            <w:r w:rsidR="6C382387"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:</w:t>
            </w:r>
            <w:r w:rsidR="06A01BC1" w:rsidRPr="293951BB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 xml:space="preserve"> 1 x per jaa</w:t>
            </w:r>
            <w:r w:rsidR="16190617" w:rsidRPr="293951BB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r</w:t>
            </w:r>
          </w:p>
        </w:tc>
      </w:tr>
      <w:tr w:rsidR="00BB0CB3" w:rsidRPr="00296E85" w14:paraId="4A46840F" w14:textId="77777777" w:rsidTr="0057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left w:val="single" w:sz="4" w:space="0" w:color="auto"/>
              <w:right w:val="single" w:sz="4" w:space="0" w:color="auto"/>
            </w:tcBorders>
          </w:tcPr>
          <w:p w14:paraId="6B12CDF7" w14:textId="71B121B8" w:rsidR="00BB0CB3" w:rsidRPr="00BB0CB3" w:rsidRDefault="00BB0CB3" w:rsidP="008767D5">
            <w:pPr>
              <w:textAlignment w:val="baseline"/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8"/>
                <w:lang w:eastAsia="nl-NL"/>
              </w:rPr>
            </w:pPr>
            <w:r w:rsidRPr="619E69C1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nl-NL"/>
              </w:rPr>
              <w:t>Duur ongeplande uitval</w:t>
            </w:r>
            <w:r w:rsidR="3F42B73D" w:rsidRPr="619E69C1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nl-NL"/>
              </w:rPr>
              <w:t xml:space="preserve"> (maximaal)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745DFD" w14:textId="08900778" w:rsidR="00BB0CB3" w:rsidRDefault="590CB75F" w:rsidP="00BB0CB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</w:pPr>
            <w:r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 xml:space="preserve">In te vullen door leverancier... </w:t>
            </w:r>
            <w:proofErr w:type="spellStart"/>
            <w:r w:rsidR="0AB3DA58" w:rsidRPr="619E69C1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Bijv</w:t>
            </w:r>
            <w:proofErr w:type="spellEnd"/>
            <w:r w:rsidR="272D691F"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:</w:t>
            </w:r>
            <w:r w:rsidR="0AB3DA58" w:rsidRPr="619E69C1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 xml:space="preserve"> </w:t>
            </w:r>
            <w:r w:rsidR="025ADB36" w:rsidRPr="619E69C1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2 uur</w:t>
            </w:r>
          </w:p>
        </w:tc>
      </w:tr>
      <w:tr w:rsidR="008767D5" w:rsidRPr="00296E85" w14:paraId="35803772" w14:textId="77777777" w:rsidTr="0057441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9238FD" w14:textId="77777777" w:rsidR="008767D5" w:rsidRPr="00B67857" w:rsidRDefault="008767D5" w:rsidP="008767D5">
            <w:pPr>
              <w:tabs>
                <w:tab w:val="left" w:pos="1310"/>
              </w:tabs>
              <w:textAlignment w:val="baseline"/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</w:pPr>
            <w:r w:rsidRPr="00BA78D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 xml:space="preserve">Reactietijden: </w:t>
            </w:r>
            <w:r w:rsidRPr="00BA78D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ab/>
              <w:t>Urgent (</w:t>
            </w:r>
            <w:proofErr w:type="spellStart"/>
            <w:r w:rsidRPr="00BA78D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>Prio</w:t>
            </w:r>
            <w:proofErr w:type="spellEnd"/>
            <w:r w:rsidRPr="00BA78D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 xml:space="preserve"> 1)</w:t>
            </w:r>
            <w:r w:rsidRPr="00BA78D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br/>
            </w:r>
            <w:r w:rsidRPr="00BA78D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ab/>
              <w:t>Hoog (</w:t>
            </w:r>
            <w:proofErr w:type="spellStart"/>
            <w:r w:rsidRPr="00BA78D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>Prio</w:t>
            </w:r>
            <w:proofErr w:type="spellEnd"/>
            <w:r w:rsidRPr="00BA78D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 xml:space="preserve"> 2) </w:t>
            </w:r>
            <w:r w:rsidRPr="00BA78D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br/>
            </w:r>
            <w:r w:rsidRPr="00BA78D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ab/>
              <w:t>M</w:t>
            </w:r>
            <w:r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>iddel (</w:t>
            </w:r>
            <w:proofErr w:type="spellStart"/>
            <w:r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>Prio</w:t>
            </w:r>
            <w:proofErr w:type="spellEnd"/>
            <w:r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 xml:space="preserve"> 3)</w:t>
            </w:r>
            <w:r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br/>
            </w:r>
            <w:r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ab/>
              <w:t>Laag (</w:t>
            </w:r>
            <w:proofErr w:type="spellStart"/>
            <w:r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>Prio</w:t>
            </w:r>
            <w:proofErr w:type="spellEnd"/>
            <w:r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 xml:space="preserve"> 4)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809488" w14:textId="452996DD" w:rsidR="008767D5" w:rsidRPr="003B6A81" w:rsidRDefault="214FFD04" w:rsidP="1415D5F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</w:pPr>
            <w:r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 xml:space="preserve">In te vullen door leverancier... </w:t>
            </w:r>
          </w:p>
          <w:p w14:paraId="2FEC1691" w14:textId="0F102871" w:rsidR="008767D5" w:rsidRPr="003B6A81" w:rsidRDefault="2D268F8A" w:rsidP="008767D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</w:pPr>
            <w:r w:rsidRPr="619E69C1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Let op eisen die hieraan worden gesteld!</w:t>
            </w:r>
          </w:p>
        </w:tc>
      </w:tr>
      <w:tr w:rsidR="008767D5" w:rsidRPr="00BA78DE" w14:paraId="15EB7837" w14:textId="77777777" w:rsidTr="00574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252" w14:textId="77777777" w:rsidR="008767D5" w:rsidRPr="00B67857" w:rsidRDefault="008767D5" w:rsidP="008767D5">
            <w:pPr>
              <w:tabs>
                <w:tab w:val="left" w:pos="1310"/>
              </w:tabs>
              <w:textAlignment w:val="baseline"/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</w:pPr>
            <w:r w:rsidRPr="00BA78D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>Oplostijden:</w:t>
            </w:r>
            <w:r w:rsidRPr="00BA78D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ab/>
              <w:t>Urgent &amp; Hoog</w:t>
            </w:r>
            <w:r w:rsidRPr="00BA78D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br/>
            </w:r>
            <w:r w:rsidRPr="00BA78D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ab/>
              <w:t>Middel</w:t>
            </w:r>
            <w:r w:rsidRPr="00BA78D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br/>
            </w:r>
            <w:r w:rsidRPr="00BA78DE"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ab/>
              <w:t>L</w:t>
            </w:r>
            <w:r>
              <w:rPr>
                <w:rFonts w:ascii="Arial" w:eastAsia="Times New Roman" w:hAnsi="Arial" w:cs="Arial"/>
                <w:b w:val="0"/>
                <w:color w:val="FFFFFF"/>
                <w:sz w:val="18"/>
                <w:szCs w:val="18"/>
                <w:lang w:eastAsia="nl-NL"/>
              </w:rPr>
              <w:t>aag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A02B36" w14:textId="2F83EA72" w:rsidR="008767D5" w:rsidRPr="003B6A81" w:rsidRDefault="08A0DFE3" w:rsidP="1415D5F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</w:pPr>
            <w:r w:rsidRPr="1415D5FA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 xml:space="preserve">In te vullen door leverancier... </w:t>
            </w:r>
          </w:p>
          <w:p w14:paraId="7F40C98D" w14:textId="66269136" w:rsidR="008767D5" w:rsidRPr="003B6A81" w:rsidRDefault="3411705F" w:rsidP="619E69C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</w:pPr>
            <w:r w:rsidRPr="619E69C1"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  <w:lang w:eastAsia="nl-NL"/>
              </w:rPr>
              <w:t>Let op eisen die hieraan worden gesteld!</w:t>
            </w:r>
          </w:p>
          <w:p w14:paraId="381862E8" w14:textId="0EDF4D3B" w:rsidR="008767D5" w:rsidRPr="003B6A81" w:rsidRDefault="008767D5" w:rsidP="008767D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808080"/>
                <w:sz w:val="18"/>
                <w:szCs w:val="18"/>
                <w:lang w:eastAsia="nl-NL"/>
              </w:rPr>
            </w:pPr>
          </w:p>
        </w:tc>
      </w:tr>
      <w:tr w:rsidR="00CD1CE5" w:rsidRPr="001307DD" w14:paraId="4B8484D5" w14:textId="77777777" w:rsidTr="0057441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56C0" w14:textId="77777777" w:rsidR="00CD1CE5" w:rsidRPr="00B15BC8" w:rsidRDefault="00CD1CE5" w:rsidP="00912D9C">
            <w:pPr>
              <w:textAlignment w:val="baseline"/>
              <w:rPr>
                <w:rFonts w:ascii="Arial" w:eastAsia="Times New Roman" w:hAnsi="Arial" w:cs="Arial"/>
                <w:color w:val="FFFFFF"/>
                <w:sz w:val="6"/>
                <w:szCs w:val="18"/>
                <w:lang w:eastAsia="nl-NL"/>
              </w:rPr>
            </w:pPr>
            <w:r w:rsidRPr="00B15BC8">
              <w:rPr>
                <w:rFonts w:ascii="Arial" w:eastAsia="Times New Roman" w:hAnsi="Arial" w:cs="Arial"/>
                <w:color w:val="FFFFFF"/>
                <w:sz w:val="6"/>
                <w:szCs w:val="18"/>
                <w:lang w:eastAsia="nl-NL"/>
              </w:rPr>
              <w:t> </w:t>
            </w:r>
          </w:p>
        </w:tc>
      </w:tr>
    </w:tbl>
    <w:p w14:paraId="7441A505" w14:textId="77B4F0EC" w:rsidR="619E69C1" w:rsidRDefault="619E69C1"/>
    <w:p w14:paraId="02EB378F" w14:textId="0DCAA8C4" w:rsidR="002E62EB" w:rsidRPr="00B15BC8" w:rsidRDefault="002E62EB" w:rsidP="619E69C1">
      <w:pPr>
        <w:rPr>
          <w:rFonts w:ascii="Arial" w:eastAsia="Times New Roman" w:hAnsi="Arial" w:cs="Arial"/>
          <w:sz w:val="18"/>
          <w:szCs w:val="18"/>
          <w:lang w:eastAsia="nl-NL"/>
        </w:rPr>
      </w:pPr>
    </w:p>
    <w:sectPr w:rsidR="002E62EB" w:rsidRPr="00B15BC8" w:rsidSect="002E62EB">
      <w:headerReference w:type="default" r:id="rId15"/>
      <w:footerReference w:type="default" r:id="rId16"/>
      <w:pgSz w:w="11906" w:h="16838"/>
      <w:pgMar w:top="568" w:right="707" w:bottom="284" w:left="1417" w:header="28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3969C" w14:textId="77777777" w:rsidR="00002CDC" w:rsidRDefault="00002CDC" w:rsidP="00512DD1">
      <w:r>
        <w:separator/>
      </w:r>
    </w:p>
  </w:endnote>
  <w:endnote w:type="continuationSeparator" w:id="0">
    <w:p w14:paraId="64CE4B34" w14:textId="77777777" w:rsidR="00002CDC" w:rsidRDefault="00002CDC" w:rsidP="00512DD1">
      <w:r>
        <w:continuationSeparator/>
      </w:r>
    </w:p>
  </w:endnote>
  <w:endnote w:type="continuationNotice" w:id="1">
    <w:p w14:paraId="6D57CC13" w14:textId="77777777" w:rsidR="00002CDC" w:rsidRDefault="00002C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D2B4" w14:textId="34779516" w:rsidR="00912D9C" w:rsidRPr="002E62EB" w:rsidRDefault="00912D9C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SLA - </w:t>
    </w:r>
    <w:r w:rsidRPr="002E62EB">
      <w:rPr>
        <w:rFonts w:ascii="Arial" w:hAnsi="Arial" w:cs="Arial"/>
        <w:sz w:val="16"/>
      </w:rPr>
      <w:t xml:space="preserve">Pagina </w:t>
    </w:r>
    <w:r w:rsidRPr="002E62EB">
      <w:rPr>
        <w:rFonts w:ascii="Arial" w:hAnsi="Arial" w:cs="Arial"/>
        <w:sz w:val="16"/>
      </w:rPr>
      <w:fldChar w:fldCharType="begin"/>
    </w:r>
    <w:r w:rsidRPr="002E62EB">
      <w:rPr>
        <w:rFonts w:ascii="Arial" w:hAnsi="Arial" w:cs="Arial"/>
        <w:sz w:val="16"/>
      </w:rPr>
      <w:instrText xml:space="preserve"> PAGE   \* MERGEFORMAT </w:instrText>
    </w:r>
    <w:r w:rsidRPr="002E62EB">
      <w:rPr>
        <w:rFonts w:ascii="Arial" w:hAnsi="Arial" w:cs="Arial"/>
        <w:sz w:val="16"/>
      </w:rPr>
      <w:fldChar w:fldCharType="separate"/>
    </w:r>
    <w:r w:rsidR="00F02F27">
      <w:rPr>
        <w:rFonts w:ascii="Arial" w:hAnsi="Arial" w:cs="Arial"/>
        <w:noProof/>
        <w:sz w:val="16"/>
      </w:rPr>
      <w:t>2</w:t>
    </w:r>
    <w:r w:rsidRPr="002E62EB">
      <w:rPr>
        <w:rFonts w:ascii="Arial" w:hAnsi="Arial" w:cs="Arial"/>
        <w:sz w:val="16"/>
      </w:rPr>
      <w:fldChar w:fldCharType="end"/>
    </w:r>
    <w:r w:rsidRPr="002E62EB">
      <w:rPr>
        <w:rFonts w:ascii="Arial" w:hAnsi="Arial" w:cs="Arial"/>
        <w:sz w:val="16"/>
      </w:rPr>
      <w:t xml:space="preserve"> van </w:t>
    </w:r>
    <w:r w:rsidRPr="002E62EB">
      <w:rPr>
        <w:rFonts w:ascii="Arial" w:hAnsi="Arial" w:cs="Arial"/>
        <w:sz w:val="16"/>
      </w:rPr>
      <w:fldChar w:fldCharType="begin"/>
    </w:r>
    <w:r w:rsidRPr="002E62EB">
      <w:rPr>
        <w:rFonts w:ascii="Arial" w:hAnsi="Arial" w:cs="Arial"/>
        <w:sz w:val="16"/>
      </w:rPr>
      <w:instrText xml:space="preserve"> NUMPAGES   \* MERGEFORMAT </w:instrText>
    </w:r>
    <w:r w:rsidRPr="002E62EB">
      <w:rPr>
        <w:rFonts w:ascii="Arial" w:hAnsi="Arial" w:cs="Arial"/>
        <w:sz w:val="16"/>
      </w:rPr>
      <w:fldChar w:fldCharType="separate"/>
    </w:r>
    <w:r w:rsidR="00F02F27">
      <w:rPr>
        <w:rFonts w:ascii="Arial" w:hAnsi="Arial" w:cs="Arial"/>
        <w:noProof/>
        <w:sz w:val="16"/>
      </w:rPr>
      <w:t>11</w:t>
    </w:r>
    <w:r w:rsidRPr="002E62EB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 (SLA Template: versie 2311)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B18B7" w14:textId="77777777" w:rsidR="00002CDC" w:rsidRDefault="00002CDC" w:rsidP="00512DD1">
      <w:r>
        <w:separator/>
      </w:r>
    </w:p>
  </w:footnote>
  <w:footnote w:type="continuationSeparator" w:id="0">
    <w:p w14:paraId="4A0915C4" w14:textId="77777777" w:rsidR="00002CDC" w:rsidRDefault="00002CDC" w:rsidP="00512DD1">
      <w:r>
        <w:continuationSeparator/>
      </w:r>
    </w:p>
  </w:footnote>
  <w:footnote w:type="continuationNotice" w:id="1">
    <w:p w14:paraId="3DA6135E" w14:textId="77777777" w:rsidR="00002CDC" w:rsidRDefault="00002C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66EE" w14:textId="77777777" w:rsidR="00912D9C" w:rsidRDefault="00912D9C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7C46F053" wp14:editId="111D595B">
          <wp:simplePos x="0" y="0"/>
          <wp:positionH relativeFrom="column">
            <wp:posOffset>5257380</wp:posOffset>
          </wp:positionH>
          <wp:positionV relativeFrom="paragraph">
            <wp:posOffset>-181490</wp:posOffset>
          </wp:positionV>
          <wp:extent cx="1235561" cy="642007"/>
          <wp:effectExtent l="0" t="0" r="0" b="0"/>
          <wp:wrapNone/>
          <wp:docPr id="47" name="Afbeelding 4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561" cy="642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853"/>
    <w:multiLevelType w:val="hybridMultilevel"/>
    <w:tmpl w:val="087A73BE"/>
    <w:lvl w:ilvl="0" w:tplc="5C50C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02C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842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E0D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A1B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4E3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019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0C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E39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B1CFA"/>
    <w:multiLevelType w:val="hybridMultilevel"/>
    <w:tmpl w:val="BB7AC4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11B02"/>
    <w:multiLevelType w:val="hybridMultilevel"/>
    <w:tmpl w:val="B7B40B28"/>
    <w:lvl w:ilvl="0" w:tplc="47505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542E"/>
    <w:multiLevelType w:val="hybridMultilevel"/>
    <w:tmpl w:val="568CC2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2731E"/>
    <w:multiLevelType w:val="hybridMultilevel"/>
    <w:tmpl w:val="14AEBEC2"/>
    <w:lvl w:ilvl="0" w:tplc="155A5A6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7A162B8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1486D41E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29A274CC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3A08BF02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67C426C8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48F2EE7E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1310941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A97EE81C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6F634B"/>
    <w:multiLevelType w:val="hybridMultilevel"/>
    <w:tmpl w:val="16F8AB6E"/>
    <w:lvl w:ilvl="0" w:tplc="1BCCD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ACE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90D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496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473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94F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E5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87F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5ED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F20C9"/>
    <w:multiLevelType w:val="hybridMultilevel"/>
    <w:tmpl w:val="61B240C0"/>
    <w:lvl w:ilvl="0" w:tplc="8A16E8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ED1A1F"/>
    <w:multiLevelType w:val="hybridMultilevel"/>
    <w:tmpl w:val="908A6632"/>
    <w:lvl w:ilvl="0" w:tplc="DFE4C722">
      <w:start w:val="1"/>
      <w:numFmt w:val="decimal"/>
      <w:lvlText w:val="%1."/>
      <w:lvlJc w:val="left"/>
      <w:pPr>
        <w:ind w:left="720" w:hanging="360"/>
      </w:pPr>
    </w:lvl>
    <w:lvl w:ilvl="1" w:tplc="E1063E20">
      <w:start w:val="1"/>
      <w:numFmt w:val="lowerLetter"/>
      <w:lvlText w:val="%2."/>
      <w:lvlJc w:val="left"/>
      <w:pPr>
        <w:ind w:left="1440" w:hanging="360"/>
      </w:pPr>
    </w:lvl>
    <w:lvl w:ilvl="2" w:tplc="D488DDB6">
      <w:start w:val="1"/>
      <w:numFmt w:val="lowerRoman"/>
      <w:lvlText w:val="%3."/>
      <w:lvlJc w:val="right"/>
      <w:pPr>
        <w:ind w:left="2160" w:hanging="180"/>
      </w:pPr>
    </w:lvl>
    <w:lvl w:ilvl="3" w:tplc="542EE6BA">
      <w:start w:val="1"/>
      <w:numFmt w:val="decimal"/>
      <w:lvlText w:val="%4."/>
      <w:lvlJc w:val="left"/>
      <w:pPr>
        <w:ind w:left="2880" w:hanging="360"/>
      </w:pPr>
    </w:lvl>
    <w:lvl w:ilvl="4" w:tplc="2A76770A">
      <w:start w:val="1"/>
      <w:numFmt w:val="lowerLetter"/>
      <w:lvlText w:val="%5."/>
      <w:lvlJc w:val="left"/>
      <w:pPr>
        <w:ind w:left="3600" w:hanging="360"/>
      </w:pPr>
    </w:lvl>
    <w:lvl w:ilvl="5" w:tplc="444EE7AC">
      <w:start w:val="1"/>
      <w:numFmt w:val="lowerRoman"/>
      <w:lvlText w:val="%6."/>
      <w:lvlJc w:val="right"/>
      <w:pPr>
        <w:ind w:left="4320" w:hanging="180"/>
      </w:pPr>
    </w:lvl>
    <w:lvl w:ilvl="6" w:tplc="5CD829A4">
      <w:start w:val="1"/>
      <w:numFmt w:val="decimal"/>
      <w:lvlText w:val="%7."/>
      <w:lvlJc w:val="left"/>
      <w:pPr>
        <w:ind w:left="5040" w:hanging="360"/>
      </w:pPr>
    </w:lvl>
    <w:lvl w:ilvl="7" w:tplc="DCB82988">
      <w:start w:val="1"/>
      <w:numFmt w:val="lowerLetter"/>
      <w:lvlText w:val="%8."/>
      <w:lvlJc w:val="left"/>
      <w:pPr>
        <w:ind w:left="5760" w:hanging="360"/>
      </w:pPr>
    </w:lvl>
    <w:lvl w:ilvl="8" w:tplc="BBC63D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C5D7F"/>
    <w:multiLevelType w:val="hybridMultilevel"/>
    <w:tmpl w:val="248EDE06"/>
    <w:lvl w:ilvl="0" w:tplc="47505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A25FE"/>
    <w:multiLevelType w:val="hybridMultilevel"/>
    <w:tmpl w:val="787A5E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33ACB"/>
    <w:multiLevelType w:val="hybridMultilevel"/>
    <w:tmpl w:val="987C5A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93F26"/>
    <w:multiLevelType w:val="hybridMultilevel"/>
    <w:tmpl w:val="146A909C"/>
    <w:lvl w:ilvl="0" w:tplc="C1FEB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04DBB"/>
    <w:multiLevelType w:val="hybridMultilevel"/>
    <w:tmpl w:val="B1B8912A"/>
    <w:lvl w:ilvl="0" w:tplc="DD5236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20456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9EB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A5A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1D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C4C0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AD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28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789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0260F"/>
    <w:multiLevelType w:val="hybridMultilevel"/>
    <w:tmpl w:val="7A187226"/>
    <w:lvl w:ilvl="0" w:tplc="47505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B6C38"/>
    <w:multiLevelType w:val="hybridMultilevel"/>
    <w:tmpl w:val="F490DA4E"/>
    <w:lvl w:ilvl="0" w:tplc="0456A4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730694"/>
    <w:multiLevelType w:val="hybridMultilevel"/>
    <w:tmpl w:val="28047336"/>
    <w:lvl w:ilvl="0" w:tplc="47505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118C91C">
      <w:numFmt w:val="bullet"/>
      <w:lvlText w:val="•"/>
      <w:lvlJc w:val="left"/>
      <w:pPr>
        <w:ind w:left="1500" w:hanging="42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02A43"/>
    <w:multiLevelType w:val="hybridMultilevel"/>
    <w:tmpl w:val="F1FC0956"/>
    <w:lvl w:ilvl="0" w:tplc="D0E4533C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u w:val="none"/>
      </w:rPr>
    </w:lvl>
    <w:lvl w:ilvl="1" w:tplc="9A18201C">
      <w:start w:val="1"/>
      <w:numFmt w:val="lowerLetter"/>
      <w:lvlText w:val="%2."/>
      <w:lvlJc w:val="left"/>
      <w:pPr>
        <w:ind w:left="1788" w:hanging="360"/>
      </w:pPr>
      <w:rPr>
        <w:u w:val="none"/>
      </w:rPr>
    </w:lvl>
    <w:lvl w:ilvl="2" w:tplc="433470B8">
      <w:start w:val="1"/>
      <w:numFmt w:val="lowerRoman"/>
      <w:lvlText w:val="%3."/>
      <w:lvlJc w:val="right"/>
      <w:pPr>
        <w:ind w:left="2508" w:hanging="360"/>
      </w:pPr>
      <w:rPr>
        <w:u w:val="none"/>
      </w:rPr>
    </w:lvl>
    <w:lvl w:ilvl="3" w:tplc="9F389530">
      <w:start w:val="1"/>
      <w:numFmt w:val="decimal"/>
      <w:lvlText w:val="%4."/>
      <w:lvlJc w:val="left"/>
      <w:pPr>
        <w:ind w:left="3228" w:hanging="360"/>
      </w:pPr>
      <w:rPr>
        <w:u w:val="none"/>
      </w:rPr>
    </w:lvl>
    <w:lvl w:ilvl="4" w:tplc="DB9A3A4C">
      <w:start w:val="1"/>
      <w:numFmt w:val="lowerLetter"/>
      <w:lvlText w:val="%5."/>
      <w:lvlJc w:val="left"/>
      <w:pPr>
        <w:ind w:left="3948" w:hanging="360"/>
      </w:pPr>
      <w:rPr>
        <w:u w:val="none"/>
      </w:rPr>
    </w:lvl>
    <w:lvl w:ilvl="5" w:tplc="E69ED8EE">
      <w:start w:val="1"/>
      <w:numFmt w:val="lowerRoman"/>
      <w:lvlText w:val="%6."/>
      <w:lvlJc w:val="right"/>
      <w:pPr>
        <w:ind w:left="4668" w:hanging="360"/>
      </w:pPr>
      <w:rPr>
        <w:u w:val="none"/>
      </w:rPr>
    </w:lvl>
    <w:lvl w:ilvl="6" w:tplc="A7B07B06">
      <w:start w:val="1"/>
      <w:numFmt w:val="decimal"/>
      <w:lvlText w:val="%7."/>
      <w:lvlJc w:val="left"/>
      <w:pPr>
        <w:ind w:left="5388" w:hanging="360"/>
      </w:pPr>
      <w:rPr>
        <w:u w:val="none"/>
      </w:rPr>
    </w:lvl>
    <w:lvl w:ilvl="7" w:tplc="127C88D6">
      <w:start w:val="1"/>
      <w:numFmt w:val="lowerLetter"/>
      <w:lvlText w:val="%8."/>
      <w:lvlJc w:val="left"/>
      <w:pPr>
        <w:ind w:left="6108" w:hanging="360"/>
      </w:pPr>
      <w:rPr>
        <w:u w:val="none"/>
      </w:rPr>
    </w:lvl>
    <w:lvl w:ilvl="8" w:tplc="17B27E54">
      <w:start w:val="1"/>
      <w:numFmt w:val="lowerRoman"/>
      <w:lvlText w:val="%9."/>
      <w:lvlJc w:val="right"/>
      <w:pPr>
        <w:ind w:left="6828" w:hanging="360"/>
      </w:pPr>
      <w:rPr>
        <w:u w:val="none"/>
      </w:rPr>
    </w:lvl>
  </w:abstractNum>
  <w:abstractNum w:abstractNumId="17" w15:restartNumberingAfterBreak="0">
    <w:nsid w:val="70C21F11"/>
    <w:multiLevelType w:val="hybridMultilevel"/>
    <w:tmpl w:val="F558C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57925"/>
    <w:multiLevelType w:val="hybridMultilevel"/>
    <w:tmpl w:val="8C5ADA64"/>
    <w:lvl w:ilvl="0" w:tplc="4750543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2F0DE3"/>
    <w:multiLevelType w:val="hybridMultilevel"/>
    <w:tmpl w:val="F5E63F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55565"/>
    <w:multiLevelType w:val="hybridMultilevel"/>
    <w:tmpl w:val="9CEEE54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025A82"/>
    <w:multiLevelType w:val="hybridMultilevel"/>
    <w:tmpl w:val="09EAB096"/>
    <w:lvl w:ilvl="0" w:tplc="475054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12560"/>
    <w:multiLevelType w:val="multilevel"/>
    <w:tmpl w:val="80C0D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lang w:val="nl-N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82691"/>
    <w:multiLevelType w:val="hybridMultilevel"/>
    <w:tmpl w:val="7FA8E1B2"/>
    <w:lvl w:ilvl="0" w:tplc="4750543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4301972">
    <w:abstractNumId w:val="3"/>
  </w:num>
  <w:num w:numId="2" w16cid:durableId="115565528">
    <w:abstractNumId w:val="22"/>
  </w:num>
  <w:num w:numId="3" w16cid:durableId="745490272">
    <w:abstractNumId w:val="0"/>
  </w:num>
  <w:num w:numId="4" w16cid:durableId="1502546609">
    <w:abstractNumId w:val="15"/>
  </w:num>
  <w:num w:numId="5" w16cid:durableId="1389956754">
    <w:abstractNumId w:val="5"/>
  </w:num>
  <w:num w:numId="6" w16cid:durableId="474877904">
    <w:abstractNumId w:val="7"/>
  </w:num>
  <w:num w:numId="7" w16cid:durableId="579564638">
    <w:abstractNumId w:val="4"/>
  </w:num>
  <w:num w:numId="8" w16cid:durableId="830676647">
    <w:abstractNumId w:val="16"/>
  </w:num>
  <w:num w:numId="9" w16cid:durableId="1476071248">
    <w:abstractNumId w:val="19"/>
  </w:num>
  <w:num w:numId="10" w16cid:durableId="19406089">
    <w:abstractNumId w:val="12"/>
  </w:num>
  <w:num w:numId="11" w16cid:durableId="186406943">
    <w:abstractNumId w:val="21"/>
  </w:num>
  <w:num w:numId="12" w16cid:durableId="862204374">
    <w:abstractNumId w:val="23"/>
  </w:num>
  <w:num w:numId="13" w16cid:durableId="1638531857">
    <w:abstractNumId w:val="18"/>
  </w:num>
  <w:num w:numId="14" w16cid:durableId="988090898">
    <w:abstractNumId w:val="13"/>
  </w:num>
  <w:num w:numId="15" w16cid:durableId="928927416">
    <w:abstractNumId w:val="2"/>
  </w:num>
  <w:num w:numId="16" w16cid:durableId="1609845696">
    <w:abstractNumId w:val="8"/>
  </w:num>
  <w:num w:numId="17" w16cid:durableId="462969212">
    <w:abstractNumId w:val="1"/>
  </w:num>
  <w:num w:numId="18" w16cid:durableId="950430717">
    <w:abstractNumId w:val="17"/>
  </w:num>
  <w:num w:numId="19" w16cid:durableId="506213495">
    <w:abstractNumId w:val="11"/>
  </w:num>
  <w:num w:numId="20" w16cid:durableId="1238631214">
    <w:abstractNumId w:val="20"/>
  </w:num>
  <w:num w:numId="21" w16cid:durableId="139395084">
    <w:abstractNumId w:val="14"/>
  </w:num>
  <w:num w:numId="22" w16cid:durableId="267280254">
    <w:abstractNumId w:val="6"/>
  </w:num>
  <w:num w:numId="23" w16cid:durableId="1444763125">
    <w:abstractNumId w:val="10"/>
  </w:num>
  <w:num w:numId="24" w16cid:durableId="1172136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3D"/>
    <w:rsid w:val="00002CDC"/>
    <w:rsid w:val="000214D0"/>
    <w:rsid w:val="000229C0"/>
    <w:rsid w:val="00026C9A"/>
    <w:rsid w:val="00035FFE"/>
    <w:rsid w:val="000373B4"/>
    <w:rsid w:val="00077ED6"/>
    <w:rsid w:val="00101106"/>
    <w:rsid w:val="001109C5"/>
    <w:rsid w:val="00124AED"/>
    <w:rsid w:val="001307DD"/>
    <w:rsid w:val="00141C90"/>
    <w:rsid w:val="00142FC0"/>
    <w:rsid w:val="00144533"/>
    <w:rsid w:val="00150DCE"/>
    <w:rsid w:val="00154A71"/>
    <w:rsid w:val="001C4FD3"/>
    <w:rsid w:val="001D0832"/>
    <w:rsid w:val="001D2D46"/>
    <w:rsid w:val="00210C8D"/>
    <w:rsid w:val="002136DE"/>
    <w:rsid w:val="00226996"/>
    <w:rsid w:val="0024155D"/>
    <w:rsid w:val="00241F08"/>
    <w:rsid w:val="002733F8"/>
    <w:rsid w:val="00274936"/>
    <w:rsid w:val="00281073"/>
    <w:rsid w:val="00296E85"/>
    <w:rsid w:val="002A4113"/>
    <w:rsid w:val="002A6F5D"/>
    <w:rsid w:val="002C1A2C"/>
    <w:rsid w:val="002D32DA"/>
    <w:rsid w:val="002E4C48"/>
    <w:rsid w:val="002E62EB"/>
    <w:rsid w:val="003362AA"/>
    <w:rsid w:val="00337D34"/>
    <w:rsid w:val="00341184"/>
    <w:rsid w:val="003436C5"/>
    <w:rsid w:val="00353725"/>
    <w:rsid w:val="00395390"/>
    <w:rsid w:val="003A4C94"/>
    <w:rsid w:val="003B6A81"/>
    <w:rsid w:val="003D0DA3"/>
    <w:rsid w:val="003F69C3"/>
    <w:rsid w:val="0040070F"/>
    <w:rsid w:val="00401E3B"/>
    <w:rsid w:val="00424D37"/>
    <w:rsid w:val="00426002"/>
    <w:rsid w:val="0043465C"/>
    <w:rsid w:val="004436FB"/>
    <w:rsid w:val="00457375"/>
    <w:rsid w:val="0046468E"/>
    <w:rsid w:val="004921CE"/>
    <w:rsid w:val="004A3BAD"/>
    <w:rsid w:val="004A7455"/>
    <w:rsid w:val="004B67F4"/>
    <w:rsid w:val="004E7C6F"/>
    <w:rsid w:val="005062FB"/>
    <w:rsid w:val="00507990"/>
    <w:rsid w:val="00512DD1"/>
    <w:rsid w:val="00514C1E"/>
    <w:rsid w:val="005203D1"/>
    <w:rsid w:val="00523943"/>
    <w:rsid w:val="00545A1D"/>
    <w:rsid w:val="005468CA"/>
    <w:rsid w:val="0056347F"/>
    <w:rsid w:val="00574416"/>
    <w:rsid w:val="00592D37"/>
    <w:rsid w:val="005D5868"/>
    <w:rsid w:val="006267CA"/>
    <w:rsid w:val="006325EE"/>
    <w:rsid w:val="00634465"/>
    <w:rsid w:val="00665B1D"/>
    <w:rsid w:val="00681293"/>
    <w:rsid w:val="0068187C"/>
    <w:rsid w:val="00687169"/>
    <w:rsid w:val="0069584A"/>
    <w:rsid w:val="006D0E13"/>
    <w:rsid w:val="006D0EBF"/>
    <w:rsid w:val="007044A4"/>
    <w:rsid w:val="007046D2"/>
    <w:rsid w:val="00720D7F"/>
    <w:rsid w:val="00765E7E"/>
    <w:rsid w:val="00781795"/>
    <w:rsid w:val="007B1B32"/>
    <w:rsid w:val="007E6907"/>
    <w:rsid w:val="007E6CE8"/>
    <w:rsid w:val="007F0399"/>
    <w:rsid w:val="007F302D"/>
    <w:rsid w:val="00815A27"/>
    <w:rsid w:val="00821187"/>
    <w:rsid w:val="00830609"/>
    <w:rsid w:val="00832860"/>
    <w:rsid w:val="008409A2"/>
    <w:rsid w:val="008767D5"/>
    <w:rsid w:val="008B55EA"/>
    <w:rsid w:val="008C1470"/>
    <w:rsid w:val="008D55CF"/>
    <w:rsid w:val="008E06E0"/>
    <w:rsid w:val="008F641F"/>
    <w:rsid w:val="009102B3"/>
    <w:rsid w:val="00912D9C"/>
    <w:rsid w:val="00922CD5"/>
    <w:rsid w:val="00923C1B"/>
    <w:rsid w:val="00951547"/>
    <w:rsid w:val="009517D0"/>
    <w:rsid w:val="00955DBE"/>
    <w:rsid w:val="00965207"/>
    <w:rsid w:val="0097403C"/>
    <w:rsid w:val="009741E2"/>
    <w:rsid w:val="00983D10"/>
    <w:rsid w:val="00984BDD"/>
    <w:rsid w:val="009B5C09"/>
    <w:rsid w:val="009D6ECB"/>
    <w:rsid w:val="009E69C4"/>
    <w:rsid w:val="00A23056"/>
    <w:rsid w:val="00A51041"/>
    <w:rsid w:val="00A51163"/>
    <w:rsid w:val="00A667F0"/>
    <w:rsid w:val="00A74C54"/>
    <w:rsid w:val="00A80F73"/>
    <w:rsid w:val="00A81D3B"/>
    <w:rsid w:val="00AC4CCC"/>
    <w:rsid w:val="00AD0F50"/>
    <w:rsid w:val="00AE0183"/>
    <w:rsid w:val="00AF231C"/>
    <w:rsid w:val="00B14467"/>
    <w:rsid w:val="00B15BC8"/>
    <w:rsid w:val="00B26A55"/>
    <w:rsid w:val="00B55708"/>
    <w:rsid w:val="00B57EAA"/>
    <w:rsid w:val="00B619C2"/>
    <w:rsid w:val="00B67857"/>
    <w:rsid w:val="00B86BAD"/>
    <w:rsid w:val="00B9490D"/>
    <w:rsid w:val="00B97764"/>
    <w:rsid w:val="00BA78DE"/>
    <w:rsid w:val="00BB0CB3"/>
    <w:rsid w:val="00BC08F5"/>
    <w:rsid w:val="00BD09B6"/>
    <w:rsid w:val="00BE7D53"/>
    <w:rsid w:val="00BF1B02"/>
    <w:rsid w:val="00C07F8B"/>
    <w:rsid w:val="00C42AEE"/>
    <w:rsid w:val="00C80343"/>
    <w:rsid w:val="00CB5C08"/>
    <w:rsid w:val="00CC55A8"/>
    <w:rsid w:val="00CC55D4"/>
    <w:rsid w:val="00CD1CE5"/>
    <w:rsid w:val="00CE75BF"/>
    <w:rsid w:val="00D0143D"/>
    <w:rsid w:val="00D35870"/>
    <w:rsid w:val="00D611C0"/>
    <w:rsid w:val="00DA2D50"/>
    <w:rsid w:val="00DA662B"/>
    <w:rsid w:val="00DB0B4B"/>
    <w:rsid w:val="00DB4693"/>
    <w:rsid w:val="00DB709D"/>
    <w:rsid w:val="00DF6ED1"/>
    <w:rsid w:val="00E549D8"/>
    <w:rsid w:val="00E604F3"/>
    <w:rsid w:val="00E84FF9"/>
    <w:rsid w:val="00E93916"/>
    <w:rsid w:val="00E94424"/>
    <w:rsid w:val="00EA742F"/>
    <w:rsid w:val="00EB409B"/>
    <w:rsid w:val="00EC58D3"/>
    <w:rsid w:val="00EC6F3B"/>
    <w:rsid w:val="00ED751F"/>
    <w:rsid w:val="00EE175D"/>
    <w:rsid w:val="00EF3252"/>
    <w:rsid w:val="00F02F27"/>
    <w:rsid w:val="00F23448"/>
    <w:rsid w:val="00F425A2"/>
    <w:rsid w:val="00F65654"/>
    <w:rsid w:val="00F74955"/>
    <w:rsid w:val="00FB1F39"/>
    <w:rsid w:val="00FC6C2C"/>
    <w:rsid w:val="00FE3584"/>
    <w:rsid w:val="00FF5733"/>
    <w:rsid w:val="017D7929"/>
    <w:rsid w:val="01ED4511"/>
    <w:rsid w:val="025598E8"/>
    <w:rsid w:val="025ADB36"/>
    <w:rsid w:val="026E3BB4"/>
    <w:rsid w:val="02C160D2"/>
    <w:rsid w:val="02C993F4"/>
    <w:rsid w:val="0492135D"/>
    <w:rsid w:val="054F3791"/>
    <w:rsid w:val="06A01BC1"/>
    <w:rsid w:val="08A0DFE3"/>
    <w:rsid w:val="093E1BF7"/>
    <w:rsid w:val="0AB3DA58"/>
    <w:rsid w:val="0ADFF04E"/>
    <w:rsid w:val="0D7D3406"/>
    <w:rsid w:val="0DDD2B1C"/>
    <w:rsid w:val="0E2AF62B"/>
    <w:rsid w:val="12A2A951"/>
    <w:rsid w:val="12FDD6AC"/>
    <w:rsid w:val="13C2506B"/>
    <w:rsid w:val="1415D5FA"/>
    <w:rsid w:val="14C1991C"/>
    <w:rsid w:val="14DCE4D5"/>
    <w:rsid w:val="14FE603C"/>
    <w:rsid w:val="1512DE5C"/>
    <w:rsid w:val="16190617"/>
    <w:rsid w:val="1903EE7D"/>
    <w:rsid w:val="1A18F384"/>
    <w:rsid w:val="1A2B98A2"/>
    <w:rsid w:val="1D16CB86"/>
    <w:rsid w:val="1D22E328"/>
    <w:rsid w:val="1DC5FFB7"/>
    <w:rsid w:val="1E166462"/>
    <w:rsid w:val="1E32897C"/>
    <w:rsid w:val="20ED55DF"/>
    <w:rsid w:val="20F7403D"/>
    <w:rsid w:val="21123E39"/>
    <w:rsid w:val="212BBAFB"/>
    <w:rsid w:val="214FFD04"/>
    <w:rsid w:val="223DD7C5"/>
    <w:rsid w:val="245F1BF5"/>
    <w:rsid w:val="2593E7D9"/>
    <w:rsid w:val="264CF99B"/>
    <w:rsid w:val="27127FC5"/>
    <w:rsid w:val="27290065"/>
    <w:rsid w:val="272D691F"/>
    <w:rsid w:val="27B85E1B"/>
    <w:rsid w:val="292B2218"/>
    <w:rsid w:val="293951BB"/>
    <w:rsid w:val="2B710718"/>
    <w:rsid w:val="2D268F8A"/>
    <w:rsid w:val="2FE19730"/>
    <w:rsid w:val="30A15A75"/>
    <w:rsid w:val="30A2590D"/>
    <w:rsid w:val="32EB7180"/>
    <w:rsid w:val="3411705F"/>
    <w:rsid w:val="341A2FCC"/>
    <w:rsid w:val="34704778"/>
    <w:rsid w:val="3598AD91"/>
    <w:rsid w:val="35A6A018"/>
    <w:rsid w:val="35D78F55"/>
    <w:rsid w:val="3667E382"/>
    <w:rsid w:val="3684E2FC"/>
    <w:rsid w:val="38E439F1"/>
    <w:rsid w:val="3960767E"/>
    <w:rsid w:val="39C9D725"/>
    <w:rsid w:val="3A4CAC88"/>
    <w:rsid w:val="3B8E2249"/>
    <w:rsid w:val="3EBDE98D"/>
    <w:rsid w:val="3F42B73D"/>
    <w:rsid w:val="416460B3"/>
    <w:rsid w:val="427E703F"/>
    <w:rsid w:val="42E3300F"/>
    <w:rsid w:val="436E0EE5"/>
    <w:rsid w:val="43884628"/>
    <w:rsid w:val="445B25DF"/>
    <w:rsid w:val="455B0152"/>
    <w:rsid w:val="46E7CCCA"/>
    <w:rsid w:val="4A2835EF"/>
    <w:rsid w:val="4AA512EF"/>
    <w:rsid w:val="4BF00394"/>
    <w:rsid w:val="4C2D7C53"/>
    <w:rsid w:val="4F0F523F"/>
    <w:rsid w:val="50132B5B"/>
    <w:rsid w:val="51848C6F"/>
    <w:rsid w:val="53B19DD4"/>
    <w:rsid w:val="54B4970D"/>
    <w:rsid w:val="55C6759E"/>
    <w:rsid w:val="5857C3A0"/>
    <w:rsid w:val="590CB75F"/>
    <w:rsid w:val="5B44958A"/>
    <w:rsid w:val="5D190D63"/>
    <w:rsid w:val="5EDA8B57"/>
    <w:rsid w:val="5F6B2AEE"/>
    <w:rsid w:val="619E69C1"/>
    <w:rsid w:val="62F4172A"/>
    <w:rsid w:val="64A1DE4C"/>
    <w:rsid w:val="65251452"/>
    <w:rsid w:val="68FB17AA"/>
    <w:rsid w:val="69AE9332"/>
    <w:rsid w:val="69B26C9E"/>
    <w:rsid w:val="6A29287A"/>
    <w:rsid w:val="6ACD1898"/>
    <w:rsid w:val="6B562290"/>
    <w:rsid w:val="6B646962"/>
    <w:rsid w:val="6C382387"/>
    <w:rsid w:val="6F552795"/>
    <w:rsid w:val="7258D95E"/>
    <w:rsid w:val="741739C6"/>
    <w:rsid w:val="7419E2A9"/>
    <w:rsid w:val="7661F653"/>
    <w:rsid w:val="7E2B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598A9"/>
  <w15:chartTrackingRefBased/>
  <w15:docId w15:val="{7E2DD21D-405F-4E7C-A3E8-F8D91C7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 Erasmus MC"/>
    <w:basedOn w:val="TableNormal"/>
    <w:uiPriority w:val="99"/>
    <w:rsid w:val="0046468E"/>
    <w:rPr>
      <w:rFonts w:ascii="Arial" w:hAnsi="Arial"/>
    </w:rPr>
    <w:tblPr>
      <w:tblBorders>
        <w:top w:val="single" w:sz="4" w:space="0" w:color="89D4F1"/>
        <w:left w:val="single" w:sz="4" w:space="0" w:color="89D4F1"/>
        <w:bottom w:val="single" w:sz="4" w:space="0" w:color="89D4F1"/>
        <w:right w:val="single" w:sz="4" w:space="0" w:color="89D4F1"/>
        <w:insideH w:val="single" w:sz="4" w:space="0" w:color="89D4F1"/>
        <w:insideV w:val="single" w:sz="4" w:space="0" w:color="89D4F1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styleId="ListTable6Colorful-Accent2">
    <w:name w:val="List Table 6 Colorful Accent 2"/>
    <w:basedOn w:val="TableNormal"/>
    <w:uiPriority w:val="51"/>
    <w:rsid w:val="00CC55D4"/>
    <w:rPr>
      <w:rFonts w:ascii="Times New Roman" w:eastAsia="Times New Roman" w:hAnsi="Times New Roman" w:cs="Times New Roman"/>
      <w:color w:val="C45911" w:themeColor="accent2" w:themeShade="BF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12D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DD1"/>
  </w:style>
  <w:style w:type="paragraph" w:styleId="Footer">
    <w:name w:val="footer"/>
    <w:basedOn w:val="Normal"/>
    <w:link w:val="FooterChar"/>
    <w:uiPriority w:val="99"/>
    <w:unhideWhenUsed/>
    <w:rsid w:val="00512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DD1"/>
  </w:style>
  <w:style w:type="paragraph" w:styleId="ListParagraph">
    <w:name w:val="List Paragraph"/>
    <w:basedOn w:val="Normal"/>
    <w:uiPriority w:val="34"/>
    <w:qFormat/>
    <w:rsid w:val="00D014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7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5733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B678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scxw69868937">
    <w:name w:val="scxw69868937"/>
    <w:basedOn w:val="DefaultParagraphFont"/>
    <w:rsid w:val="00B67857"/>
  </w:style>
  <w:style w:type="character" w:customStyle="1" w:styleId="eop">
    <w:name w:val="eop"/>
    <w:basedOn w:val="DefaultParagraphFont"/>
    <w:rsid w:val="00B67857"/>
  </w:style>
  <w:style w:type="character" w:customStyle="1" w:styleId="normaltextrun">
    <w:name w:val="normaltextrun"/>
    <w:basedOn w:val="DefaultParagraphFont"/>
    <w:rsid w:val="00B67857"/>
  </w:style>
  <w:style w:type="character" w:customStyle="1" w:styleId="contentcontrolboundarysink">
    <w:name w:val="contentcontrolboundarysink"/>
    <w:basedOn w:val="DefaultParagraphFont"/>
    <w:rsid w:val="00B67857"/>
  </w:style>
  <w:style w:type="table" w:styleId="GridTable5Dark-Accent6">
    <w:name w:val="Grid Table 5 Dark Accent 6"/>
    <w:basedOn w:val="TableNormal"/>
    <w:uiPriority w:val="50"/>
    <w:rsid w:val="00C42AE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CommentReference">
    <w:name w:val="annotation reference"/>
    <w:basedOn w:val="DefaultParagraphFont"/>
    <w:rsid w:val="008F641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8F641F"/>
    <w:pPr>
      <w:spacing w:line="300" w:lineRule="atLeast"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41F"/>
    <w:rPr>
      <w:rFonts w:ascii="Arial" w:eastAsia="Times New Roman" w:hAnsi="Arial" w:cs="Times New Roman"/>
      <w:sz w:val="20"/>
      <w:szCs w:val="20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8F641F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64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41F"/>
    <w:rPr>
      <w:rFonts w:ascii="Segoe UI" w:hAnsi="Segoe UI" w:cs="Segoe UI"/>
      <w:sz w:val="18"/>
      <w:szCs w:val="18"/>
    </w:rPr>
  </w:style>
  <w:style w:type="table" w:styleId="GridTable1Light-Accent6">
    <w:name w:val="Grid Table 1 Light Accent 6"/>
    <w:basedOn w:val="TableNormal"/>
    <w:uiPriority w:val="46"/>
    <w:rsid w:val="008F641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6">
    <w:name w:val="List Table 4 Accent 6"/>
    <w:basedOn w:val="TableNormal"/>
    <w:uiPriority w:val="49"/>
    <w:rsid w:val="0028107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BC8"/>
    <w:pPr>
      <w:spacing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BC8"/>
    <w:rPr>
      <w:rFonts w:ascii="Arial" w:eastAsia="Times New Roman" w:hAnsi="Arial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15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2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47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8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6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7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5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0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8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8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0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1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0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16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5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9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4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1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2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5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3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2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3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86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54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1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0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5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3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5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6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31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ct.servicedesk@erasmusmc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ct.servicedesk@erasmusmc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eamdatalek.sjz@erasmusmc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8041\AppData\Local\Temp\Templafy\WordVsto\kybbiebm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D848C8242A544B0347C6CFF5035FF" ma:contentTypeVersion="12" ma:contentTypeDescription="Een nieuw document maken." ma:contentTypeScope="" ma:versionID="c2ef2c44d88f209d92d3e261e366ae00">
  <xsd:schema xmlns:xsd="http://www.w3.org/2001/XMLSchema" xmlns:xs="http://www.w3.org/2001/XMLSchema" xmlns:p="http://schemas.microsoft.com/office/2006/metadata/properties" xmlns:ns2="547c66e5-daec-40b9-b18b-1a6000454455" xmlns:ns3="befdd914-b87d-4800-b1e6-3d09fd7b0d1d" targetNamespace="http://schemas.microsoft.com/office/2006/metadata/properties" ma:root="true" ma:fieldsID="1d39f707caf04a57fd2e584eae3f0a6d" ns2:_="" ns3:_="">
    <xsd:import namespace="547c66e5-daec-40b9-b18b-1a6000454455"/>
    <xsd:import namespace="befdd914-b87d-4800-b1e6-3d09fd7b0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66e5-daec-40b9-b18b-1a6000454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e63458cd-ce2d-47d3-a8fb-aba961f6e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dd914-b87d-4800-b1e6-3d09fd7b0d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73621a3-3aad-43ef-bb6d-e43c94cac4dc}" ma:internalName="TaxCatchAll" ma:showField="CatchAllData" ma:web="befdd914-b87d-4800-b1e6-3d09fd7b0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emplafyFormConfiguration><![CDATA[{"formFields":[],"formDataEntries":[]}]]></TemplafyFormConfiguration>
</file>

<file path=customXml/item3.xml><?xml version="1.0" encoding="utf-8"?>
<TemplafyTemplateConfiguration><![CDATA[{"elementsMetadata":[],"transformationConfigurations":[],"templateName":"Blanco_Word_doc","templateDescription":"","enableDocumentContentUpdater":false,"version":"2.0"}]]></TemplafyTemplateConfiguratio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66e5-daec-40b9-b18b-1a6000454455">
      <Terms xmlns="http://schemas.microsoft.com/office/infopath/2007/PartnerControls"/>
    </lcf76f155ced4ddcb4097134ff3c332f>
    <TaxCatchAll xmlns="befdd914-b87d-4800-b1e6-3d09fd7b0d1d" xsi:nil="true"/>
    <SharedWithUsers xmlns="befdd914-b87d-4800-b1e6-3d09fd7b0d1d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2E80B-AA0A-4BC3-A673-1116E0136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66e5-daec-40b9-b18b-1a6000454455"/>
    <ds:schemaRef ds:uri="befdd914-b87d-4800-b1e6-3d09fd7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2F8E7-CF5B-439E-A7AE-FB42C17106FF}">
  <ds:schemaRefs/>
</ds:datastoreItem>
</file>

<file path=customXml/itemProps3.xml><?xml version="1.0" encoding="utf-8"?>
<ds:datastoreItem xmlns:ds="http://schemas.openxmlformats.org/officeDocument/2006/customXml" ds:itemID="{88410EE0-F98B-4058-BA2A-4A6D59726E27}">
  <ds:schemaRefs/>
</ds:datastoreItem>
</file>

<file path=customXml/itemProps4.xml><?xml version="1.0" encoding="utf-8"?>
<ds:datastoreItem xmlns:ds="http://schemas.openxmlformats.org/officeDocument/2006/customXml" ds:itemID="{A421CEB7-4D94-4496-87C6-6F3EEEF878F4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befdd914-b87d-4800-b1e6-3d09fd7b0d1d"/>
    <ds:schemaRef ds:uri="547c66e5-daec-40b9-b18b-1a6000454455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BA41394-DB34-4FB9-A7EC-D945F1D9F6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kybbiebm</Template>
  <TotalTime>36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mailto:teamdatalek.sjz@erasmusmc.nl</vt:lpwstr>
      </vt:variant>
      <vt:variant>
        <vt:lpwstr/>
      </vt:variant>
      <vt:variant>
        <vt:i4>7012375</vt:i4>
      </vt:variant>
      <vt:variant>
        <vt:i4>3</vt:i4>
      </vt:variant>
      <vt:variant>
        <vt:i4>0</vt:i4>
      </vt:variant>
      <vt:variant>
        <vt:i4>5</vt:i4>
      </vt:variant>
      <vt:variant>
        <vt:lpwstr>mailto:ict.servicedesk@erasmusmc.nl</vt:lpwstr>
      </vt:variant>
      <vt:variant>
        <vt:lpwstr/>
      </vt:variant>
      <vt:variant>
        <vt:i4>7012375</vt:i4>
      </vt:variant>
      <vt:variant>
        <vt:i4>0</vt:i4>
      </vt:variant>
      <vt:variant>
        <vt:i4>0</vt:i4>
      </vt:variant>
      <vt:variant>
        <vt:i4>5</vt:i4>
      </vt:variant>
      <vt:variant>
        <vt:lpwstr>mailto:ict.servicedesk@erasmusmc.nl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D.C. Salomons</dc:creator>
  <cp:keywords/>
  <dc:description/>
  <cp:lastModifiedBy>Hans van Vliet</cp:lastModifiedBy>
  <cp:revision>72</cp:revision>
  <dcterms:created xsi:type="dcterms:W3CDTF">2023-11-08T08:16:00Z</dcterms:created>
  <dcterms:modified xsi:type="dcterms:W3CDTF">2025-03-17T16:22:00Z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dc6714-9f23-4030-b547-8c94b19e0b7a_Enabled">
    <vt:lpwstr>true</vt:lpwstr>
  </property>
  <property fmtid="{D5CDD505-2E9C-101B-9397-08002B2CF9AE}" pid="3" name="MSIP_Label_f5dc6714-9f23-4030-b547-8c94b19e0b7a_SetDate">
    <vt:lpwstr>2022-11-25T13:09:38Z</vt:lpwstr>
  </property>
  <property fmtid="{D5CDD505-2E9C-101B-9397-08002B2CF9AE}" pid="4" name="MSIP_Label_f5dc6714-9f23-4030-b547-8c94b19e0b7a_Method">
    <vt:lpwstr>Standard</vt:lpwstr>
  </property>
  <property fmtid="{D5CDD505-2E9C-101B-9397-08002B2CF9AE}" pid="5" name="MSIP_Label_f5dc6714-9f23-4030-b547-8c94b19e0b7a_Name">
    <vt:lpwstr>Internal Information (R3)</vt:lpwstr>
  </property>
  <property fmtid="{D5CDD505-2E9C-101B-9397-08002B2CF9AE}" pid="6" name="MSIP_Label_f5dc6714-9f23-4030-b547-8c94b19e0b7a_SiteId">
    <vt:lpwstr>acbd4e6b-e845-4677-853c-a8d24faf3655</vt:lpwstr>
  </property>
  <property fmtid="{D5CDD505-2E9C-101B-9397-08002B2CF9AE}" pid="7" name="MSIP_Label_f5dc6714-9f23-4030-b547-8c94b19e0b7a_ActionId">
    <vt:lpwstr>f08f2f8c-0ac0-4afb-bb12-d8b14412b7fc</vt:lpwstr>
  </property>
  <property fmtid="{D5CDD505-2E9C-101B-9397-08002B2CF9AE}" pid="8" name="MSIP_Label_f5dc6714-9f23-4030-b547-8c94b19e0b7a_ContentBits">
    <vt:lpwstr>0</vt:lpwstr>
  </property>
  <property fmtid="{D5CDD505-2E9C-101B-9397-08002B2CF9AE}" pid="9" name="TemplafyTenantId">
    <vt:lpwstr>erasmusmc</vt:lpwstr>
  </property>
  <property fmtid="{D5CDD505-2E9C-101B-9397-08002B2CF9AE}" pid="10" name="TemplafyTemplateId">
    <vt:lpwstr>638058507567287981</vt:lpwstr>
  </property>
  <property fmtid="{D5CDD505-2E9C-101B-9397-08002B2CF9AE}" pid="11" name="TemplafyUserProfileId">
    <vt:lpwstr>638212085703170296</vt:lpwstr>
  </property>
  <property fmtid="{D5CDD505-2E9C-101B-9397-08002B2CF9AE}" pid="12" name="TemplafyFromBlank">
    <vt:bool>true</vt:bool>
  </property>
  <property fmtid="{D5CDD505-2E9C-101B-9397-08002B2CF9AE}" pid="13" name="ContentTypeId">
    <vt:lpwstr>0x010100A87D848C8242A544B0347C6CFF5035FF</vt:lpwstr>
  </property>
  <property fmtid="{D5CDD505-2E9C-101B-9397-08002B2CF9AE}" pid="14" name="MediaServiceImageTags">
    <vt:lpwstr/>
  </property>
  <property fmtid="{D5CDD505-2E9C-101B-9397-08002B2CF9AE}" pid="15" name="Order">
    <vt:r8>460700</vt:r8>
  </property>
  <property fmtid="{D5CDD505-2E9C-101B-9397-08002B2CF9AE}" pid="16" name="xd_Signature">
    <vt:bool>false</vt:bool>
  </property>
  <property fmtid="{D5CDD505-2E9C-101B-9397-08002B2CF9AE}" pid="17" name="SharedWithUsers">
    <vt:lpwstr>76;#Sacha Rutten;#80;#Myrea van den IJssel</vt:lpwstr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</Properties>
</file>