
<file path=[Content_Types].xml><?xml version="1.0" encoding="utf-8"?>
<Types xmlns="http://schemas.openxmlformats.org/package/2006/content-types">
  <Default Extension="bin"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158D7" w14:textId="52912824" w:rsidR="000869A5" w:rsidRPr="00F73642" w:rsidRDefault="00EA477C" w:rsidP="007B591A">
      <w:pPr>
        <w:jc w:val="center"/>
        <w:rPr>
          <w:b/>
          <w:bCs w:val="0"/>
          <w:noProof/>
          <w:sz w:val="36"/>
          <w:szCs w:val="36"/>
        </w:rPr>
      </w:pPr>
      <w:r>
        <w:rPr>
          <w:b/>
          <w:bCs w:val="0"/>
          <w:noProof/>
          <w:sz w:val="36"/>
          <w:szCs w:val="36"/>
        </w:rPr>
        <w:t>Wachtkamerovereenkomst</w:t>
      </w:r>
    </w:p>
    <w:p w14:paraId="010A00BC" w14:textId="77777777" w:rsidR="006E0EC5" w:rsidRPr="00F73642" w:rsidRDefault="006E0EC5" w:rsidP="007B591A">
      <w:pPr>
        <w:jc w:val="center"/>
        <w:rPr>
          <w:b/>
          <w:bCs w:val="0"/>
          <w:noProof/>
          <w:sz w:val="36"/>
          <w:szCs w:val="36"/>
        </w:rPr>
      </w:pPr>
    </w:p>
    <w:p w14:paraId="77CACA7D" w14:textId="75B2E139" w:rsidR="003B12FC" w:rsidRPr="00F73642" w:rsidRDefault="003B12FC" w:rsidP="007B591A">
      <w:pPr>
        <w:jc w:val="center"/>
        <w:rPr>
          <w:b/>
          <w:sz w:val="36"/>
          <w:szCs w:val="36"/>
        </w:rPr>
        <w:sectPr w:rsidR="003B12FC" w:rsidRPr="00F73642" w:rsidSect="006F0E4C">
          <w:headerReference w:type="even" r:id="rId13"/>
          <w:headerReference w:type="default" r:id="rId14"/>
          <w:footerReference w:type="even" r:id="rId15"/>
          <w:footerReference w:type="default" r:id="rId16"/>
          <w:headerReference w:type="first" r:id="rId17"/>
          <w:footerReference w:type="first" r:id="rId18"/>
          <w:type w:val="continuous"/>
          <w:pgSz w:w="11906" w:h="16838"/>
          <w:pgMar w:top="2892" w:right="1134" w:bottom="567" w:left="1134" w:header="709" w:footer="510" w:gutter="0"/>
          <w:cols w:space="708"/>
          <w:titlePg/>
          <w:docGrid w:linePitch="360"/>
        </w:sectPr>
      </w:pPr>
      <w:r w:rsidRPr="006F0E4C">
        <w:rPr>
          <w:b/>
          <w:bCs w:val="0"/>
          <w:noProof/>
          <w:sz w:val="36"/>
          <w:szCs w:val="36"/>
        </w:rPr>
        <w:t>“</w:t>
      </w:r>
      <w:sdt>
        <w:sdtPr>
          <w:rPr>
            <w:b/>
            <w:bCs w:val="0"/>
            <w:noProof/>
            <w:sz w:val="36"/>
            <w:szCs w:val="36"/>
          </w:rPr>
          <w:alias w:val="{{Form.NaamAanbesteding}}"/>
          <w:tag w:val="{&quot;templafy&quot;:{&quot;id&quot;:&quot;87357f91-dcfb-4556-bf8d-6bf309c99a72&quot;}}"/>
          <w:id w:val="2138680700"/>
          <w:placeholder>
            <w:docPart w:val="96CBBC1708CF4168B4F922CAE2895CD1"/>
          </w:placeholder>
        </w:sdtPr>
        <w:sdtEndPr/>
        <w:sdtContent>
          <w:r>
            <w:rPr>
              <w:b/>
              <w:bCs w:val="0"/>
              <w:noProof/>
              <w:sz w:val="36"/>
              <w:szCs w:val="36"/>
            </w:rPr>
            <w:t>​</w:t>
          </w:r>
          <w:r w:rsidR="00EA477C">
            <w:rPr>
              <w:b/>
              <w:bCs w:val="0"/>
              <w:noProof/>
              <w:sz w:val="36"/>
              <w:szCs w:val="36"/>
            </w:rPr>
            <w:t>Gladheidsbestrijding 2025-2027</w:t>
          </w:r>
        </w:sdtContent>
      </w:sdt>
      <w:r w:rsidRPr="006F0E4C">
        <w:rPr>
          <w:rFonts w:eastAsia="Times New Roman" w:cs="Times New Roman"/>
          <w:sz w:val="36"/>
          <w:szCs w:val="36"/>
        </w:rPr>
        <w:t>”</w:t>
      </w:r>
    </w:p>
    <w:p w14:paraId="39C72555" w14:textId="77777777" w:rsidR="003B12FC" w:rsidRPr="00F73642" w:rsidRDefault="003B12FC" w:rsidP="007B591A">
      <w:pPr>
        <w:jc w:val="center"/>
        <w:rPr>
          <w:rFonts w:eastAsia="Times New Roman" w:cs="Times New Roman"/>
          <w:szCs w:val="18"/>
        </w:rPr>
      </w:pPr>
    </w:p>
    <w:p w14:paraId="27EFFFED" w14:textId="77777777" w:rsidR="003B12FC" w:rsidRPr="00F73642" w:rsidRDefault="003B12FC" w:rsidP="007B591A">
      <w:pPr>
        <w:rPr>
          <w:rFonts w:eastAsia="Times New Roman"/>
          <w:szCs w:val="18"/>
        </w:rPr>
      </w:pPr>
    </w:p>
    <w:p w14:paraId="3D39FCF7" w14:textId="77777777" w:rsidR="003B12FC" w:rsidRPr="00F73642" w:rsidRDefault="003B12FC" w:rsidP="007B591A">
      <w:pPr>
        <w:rPr>
          <w:rFonts w:eastAsia="Times New Roman"/>
          <w:szCs w:val="18"/>
        </w:rPr>
      </w:pPr>
    </w:p>
    <w:p w14:paraId="74AA6FB6" w14:textId="77777777" w:rsidR="003B12FC" w:rsidRPr="00F73642" w:rsidRDefault="003B12FC" w:rsidP="007B591A">
      <w:pPr>
        <w:rPr>
          <w:rFonts w:eastAsia="Times New Roman"/>
          <w:szCs w:val="18"/>
        </w:rPr>
      </w:pPr>
    </w:p>
    <w:p w14:paraId="498C8D1B" w14:textId="77777777" w:rsidR="003B12FC" w:rsidRPr="00F73642" w:rsidRDefault="003B12FC" w:rsidP="007B591A">
      <w:pPr>
        <w:jc w:val="center"/>
        <w:rPr>
          <w:rFonts w:eastAsia="Times New Roman"/>
          <w:szCs w:val="18"/>
        </w:rPr>
      </w:pPr>
      <w:r w:rsidRPr="00F73642">
        <w:rPr>
          <w:rFonts w:cstheme="minorHAnsi"/>
          <w:noProof/>
          <w:sz w:val="32"/>
          <w:szCs w:val="32"/>
        </w:rPr>
        <w:drawing>
          <wp:inline distT="0" distB="0" distL="0" distR="0" wp14:anchorId="16187DAB" wp14:editId="4499C8A9">
            <wp:extent cx="4351069" cy="788662"/>
            <wp:effectExtent l="0" t="0" r="0" b="0"/>
            <wp:docPr id="1" name="Afbeelding 13" descr="H:\Handige documenten\Logo Gemeente HW -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andige documenten\Logo Gemeente HW - RGB.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350121" cy="788490"/>
                    </a:xfrm>
                    <a:prstGeom prst="rect">
                      <a:avLst/>
                    </a:prstGeom>
                    <a:noFill/>
                    <a:ln>
                      <a:noFill/>
                    </a:ln>
                  </pic:spPr>
                </pic:pic>
              </a:graphicData>
            </a:graphic>
          </wp:inline>
        </w:drawing>
      </w:r>
    </w:p>
    <w:p w14:paraId="300E258B" w14:textId="77777777" w:rsidR="003B12FC" w:rsidRPr="00F73642" w:rsidRDefault="003B12FC" w:rsidP="007B591A">
      <w:pPr>
        <w:rPr>
          <w:rFonts w:eastAsia="Times New Roman"/>
          <w:szCs w:val="18"/>
        </w:rPr>
      </w:pPr>
    </w:p>
    <w:p w14:paraId="29C30C15" w14:textId="77777777" w:rsidR="003B12FC" w:rsidRPr="00F73642" w:rsidRDefault="003B12FC" w:rsidP="007B591A">
      <w:pPr>
        <w:rPr>
          <w:rFonts w:eastAsia="Times New Roman"/>
          <w:szCs w:val="18"/>
        </w:rPr>
      </w:pPr>
    </w:p>
    <w:p w14:paraId="3AB33927" w14:textId="77777777" w:rsidR="003B12FC" w:rsidRPr="00F73642" w:rsidRDefault="003B12FC" w:rsidP="007B591A">
      <w:pPr>
        <w:rPr>
          <w:rFonts w:eastAsia="Times New Roman"/>
          <w:szCs w:val="18"/>
        </w:rPr>
      </w:pPr>
    </w:p>
    <w:p w14:paraId="08A45780" w14:textId="77777777" w:rsidR="003B12FC" w:rsidRPr="00F73642" w:rsidRDefault="003B12FC" w:rsidP="007B591A">
      <w:pPr>
        <w:rPr>
          <w:rFonts w:eastAsia="Times New Roman"/>
          <w:szCs w:val="18"/>
        </w:rPr>
      </w:pPr>
    </w:p>
    <w:p w14:paraId="23BD842C" w14:textId="77777777" w:rsidR="003B12FC" w:rsidRPr="00F73642" w:rsidRDefault="003B12FC" w:rsidP="007B591A">
      <w:pPr>
        <w:rPr>
          <w:rFonts w:eastAsia="Times New Roman"/>
          <w:szCs w:val="18"/>
        </w:rPr>
      </w:pPr>
    </w:p>
    <w:p w14:paraId="38844814" w14:textId="77777777" w:rsidR="003B12FC" w:rsidRPr="00F73642" w:rsidRDefault="003B12FC" w:rsidP="007B591A">
      <w:pPr>
        <w:rPr>
          <w:rFonts w:eastAsia="Times New Roman"/>
          <w:szCs w:val="18"/>
        </w:rPr>
      </w:pPr>
    </w:p>
    <w:p w14:paraId="45CDF4AB" w14:textId="77777777" w:rsidR="003B12FC" w:rsidRPr="00F73642" w:rsidRDefault="003B12FC" w:rsidP="007B591A">
      <w:pPr>
        <w:rPr>
          <w:rFonts w:eastAsia="Times New Roman"/>
          <w:szCs w:val="18"/>
        </w:rPr>
      </w:pPr>
    </w:p>
    <w:p w14:paraId="09300FF4" w14:textId="77777777" w:rsidR="003B12FC" w:rsidRPr="00F73642" w:rsidRDefault="003B12FC" w:rsidP="007B591A">
      <w:pPr>
        <w:rPr>
          <w:rFonts w:eastAsia="Times New Roman"/>
          <w:szCs w:val="18"/>
        </w:rPr>
      </w:pPr>
    </w:p>
    <w:p w14:paraId="13E0B03A" w14:textId="77777777" w:rsidR="003B12FC" w:rsidRPr="00F73642" w:rsidRDefault="003B12FC" w:rsidP="007B591A">
      <w:pPr>
        <w:rPr>
          <w:rFonts w:eastAsia="Times New Roman"/>
          <w:szCs w:val="18"/>
        </w:rPr>
      </w:pPr>
    </w:p>
    <w:p w14:paraId="2DD55778" w14:textId="77777777" w:rsidR="003B12FC" w:rsidRPr="00F73642" w:rsidRDefault="003B12FC" w:rsidP="007B591A">
      <w:pPr>
        <w:rPr>
          <w:rFonts w:eastAsia="Times New Roman"/>
          <w:szCs w:val="18"/>
        </w:rPr>
      </w:pPr>
    </w:p>
    <w:p w14:paraId="6C896B7C" w14:textId="77777777" w:rsidR="003B12FC" w:rsidRPr="00F73642" w:rsidRDefault="003B12FC" w:rsidP="007B591A">
      <w:pPr>
        <w:rPr>
          <w:rFonts w:eastAsia="Times New Roman"/>
          <w:szCs w:val="18"/>
        </w:rPr>
      </w:pPr>
    </w:p>
    <w:p w14:paraId="6EED6C87" w14:textId="77777777" w:rsidR="003B12FC" w:rsidRPr="00F73642" w:rsidRDefault="003B12FC" w:rsidP="007B591A">
      <w:pPr>
        <w:rPr>
          <w:rFonts w:eastAsia="Times New Roman"/>
          <w:szCs w:val="18"/>
        </w:rPr>
      </w:pPr>
    </w:p>
    <w:p w14:paraId="25697A3F" w14:textId="77777777" w:rsidR="003B12FC" w:rsidRPr="00F73642" w:rsidRDefault="003B12FC" w:rsidP="007B591A">
      <w:pPr>
        <w:rPr>
          <w:rFonts w:eastAsia="Times New Roman"/>
          <w:szCs w:val="18"/>
        </w:rPr>
      </w:pPr>
    </w:p>
    <w:p w14:paraId="5A837876" w14:textId="77777777" w:rsidR="003B12FC" w:rsidRPr="00F73642" w:rsidRDefault="003B12FC" w:rsidP="007B591A">
      <w:pPr>
        <w:rPr>
          <w:rFonts w:eastAsia="Times New Roman"/>
          <w:szCs w:val="18"/>
        </w:rPr>
      </w:pPr>
    </w:p>
    <w:p w14:paraId="00B11BD7" w14:textId="77777777" w:rsidR="003B12FC" w:rsidRPr="00F73642" w:rsidRDefault="003B12FC" w:rsidP="007B591A">
      <w:pPr>
        <w:rPr>
          <w:rFonts w:eastAsia="Times New Roman"/>
          <w:szCs w:val="18"/>
        </w:rPr>
      </w:pPr>
    </w:p>
    <w:p w14:paraId="2585B9D5" w14:textId="77777777" w:rsidR="003B12FC" w:rsidRPr="00F73642" w:rsidRDefault="003B12FC" w:rsidP="007B591A">
      <w:pPr>
        <w:rPr>
          <w:rFonts w:eastAsia="Times New Roman"/>
          <w:szCs w:val="18"/>
        </w:rPr>
      </w:pPr>
    </w:p>
    <w:p w14:paraId="1636F919" w14:textId="77777777" w:rsidR="003B12FC" w:rsidRPr="00F73642" w:rsidRDefault="003B12FC" w:rsidP="007B591A">
      <w:pPr>
        <w:rPr>
          <w:rFonts w:eastAsia="Times New Roman"/>
          <w:szCs w:val="18"/>
        </w:rPr>
      </w:pPr>
    </w:p>
    <w:p w14:paraId="55FEF575" w14:textId="77777777" w:rsidR="003B12FC" w:rsidRPr="00F73642" w:rsidRDefault="003B12FC" w:rsidP="007B591A">
      <w:pPr>
        <w:rPr>
          <w:rFonts w:eastAsia="Times New Roman"/>
          <w:szCs w:val="18"/>
        </w:rPr>
      </w:pPr>
    </w:p>
    <w:p w14:paraId="311B62A2" w14:textId="77777777" w:rsidR="003B12FC" w:rsidRPr="00F73642" w:rsidRDefault="003B12FC" w:rsidP="007B591A">
      <w:pPr>
        <w:rPr>
          <w:rFonts w:eastAsia="Times New Roman"/>
        </w:rPr>
      </w:pPr>
    </w:p>
    <w:p w14:paraId="02A3A9D6" w14:textId="77777777" w:rsidR="003B12FC" w:rsidRPr="00F73642" w:rsidRDefault="003B12FC" w:rsidP="007B591A">
      <w:pPr>
        <w:rPr>
          <w:rFonts w:eastAsia="Times New Roman"/>
        </w:rPr>
      </w:pPr>
    </w:p>
    <w:p w14:paraId="5BB72712" w14:textId="02224E9B" w:rsidR="003B12FC" w:rsidRPr="004D44B0" w:rsidRDefault="003B12FC" w:rsidP="007B591A">
      <w:pPr>
        <w:rPr>
          <w:rFonts w:eastAsia="Times New Roman"/>
        </w:rPr>
      </w:pPr>
      <w:r w:rsidRPr="004D44B0">
        <w:rPr>
          <w:rFonts w:eastAsia="Times New Roman"/>
        </w:rPr>
        <w:t xml:space="preserve">Datum: </w:t>
      </w:r>
      <w:sdt>
        <w:sdtPr>
          <w:rPr>
            <w:rFonts w:eastAsia="Times New Roman"/>
          </w:rPr>
          <w:alias w:val="{{FormatDateTime(Form.Datum, &quot;d MMMM yyyy&quot;)}}"/>
          <w:tag w:val="{&quot;templafy&quot;:{&quot;id&quot;:&quot;bafc648d-2b05-442e-9d88-22e4c5412ade&quot;}}"/>
          <w:id w:val="-1467887451"/>
          <w:placeholder>
            <w:docPart w:val="369B63F594F6449294F1E11EB6C4D1DD"/>
          </w:placeholder>
        </w:sdtPr>
        <w:sdtEndPr/>
        <w:sdtContent>
          <w:r>
            <w:rPr>
              <w:rFonts w:eastAsia="Times New Roman"/>
            </w:rPr>
            <w:t>​</w:t>
          </w:r>
          <w:r w:rsidR="00EA477C">
            <w:rPr>
              <w:rFonts w:eastAsia="Times New Roman"/>
            </w:rPr>
            <w:tab/>
          </w:r>
          <w:r w:rsidR="00EA477C">
            <w:rPr>
              <w:rFonts w:eastAsia="Times New Roman"/>
            </w:rPr>
            <w:tab/>
          </w:r>
          <w:r w:rsidR="002F707E">
            <w:rPr>
              <w:rFonts w:eastAsia="Times New Roman"/>
            </w:rPr>
            <w:t>1</w:t>
          </w:r>
          <w:r w:rsidR="000971E2">
            <w:rPr>
              <w:rFonts w:eastAsia="Times New Roman"/>
            </w:rPr>
            <w:t>7</w:t>
          </w:r>
          <w:r w:rsidR="00EA477C">
            <w:rPr>
              <w:rFonts w:eastAsia="Times New Roman"/>
            </w:rPr>
            <w:t xml:space="preserve"> </w:t>
          </w:r>
          <w:r w:rsidR="002F707E">
            <w:rPr>
              <w:rFonts w:eastAsia="Times New Roman"/>
            </w:rPr>
            <w:t>maart</w:t>
          </w:r>
          <w:r w:rsidR="00EA477C">
            <w:rPr>
              <w:rFonts w:eastAsia="Times New Roman"/>
            </w:rPr>
            <w:t xml:space="preserve"> 2025</w:t>
          </w:r>
        </w:sdtContent>
      </w:sdt>
    </w:p>
    <w:p w14:paraId="1C62BD74" w14:textId="14C394CC" w:rsidR="003B12FC" w:rsidRPr="00F73642" w:rsidRDefault="003B12FC" w:rsidP="007B591A">
      <w:pPr>
        <w:rPr>
          <w:rFonts w:eastAsia="Times New Roman"/>
        </w:rPr>
      </w:pPr>
      <w:r w:rsidRPr="004D44B0">
        <w:rPr>
          <w:rFonts w:eastAsia="Times New Roman"/>
        </w:rPr>
        <w:t xml:space="preserve">Kenmerk: </w:t>
      </w:r>
      <w:sdt>
        <w:sdtPr>
          <w:rPr>
            <w:rFonts w:eastAsia="Times New Roman"/>
          </w:rPr>
          <w:alias w:val="{{Form.Kenmerk}}"/>
          <w:tag w:val="{&quot;templafy&quot;:{&quot;id&quot;:&quot;c34d1190-f781-4417-b0b5-05ed9ab40112&quot;}}"/>
          <w:id w:val="-1170095293"/>
          <w:placeholder>
            <w:docPart w:val="1516422A97F746D6BE6FDF6DB0319892"/>
          </w:placeholder>
        </w:sdtPr>
        <w:sdtEndPr>
          <w:rPr>
            <w:rFonts w:eastAsiaTheme="minorEastAsia"/>
          </w:rPr>
        </w:sdtEndPr>
        <w:sdtContent>
          <w:r>
            <w:t>​</w:t>
          </w:r>
          <w:r w:rsidR="00EA477C">
            <w:tab/>
            <w:t>Z/24/266038</w:t>
          </w:r>
        </w:sdtContent>
      </w:sdt>
    </w:p>
    <w:p w14:paraId="130AC271" w14:textId="77777777" w:rsidR="003B12FC" w:rsidRDefault="003B12FC" w:rsidP="007B591A">
      <w:pPr>
        <w:spacing w:after="160"/>
      </w:pPr>
    </w:p>
    <w:p w14:paraId="1ED21E7A" w14:textId="77777777" w:rsidR="003B12FC" w:rsidRDefault="003B12FC" w:rsidP="007B591A">
      <w:pPr>
        <w:spacing w:after="160"/>
      </w:pPr>
    </w:p>
    <w:p w14:paraId="7DE7F559" w14:textId="77777777" w:rsidR="003B12FC" w:rsidRDefault="003B12FC" w:rsidP="007B591A">
      <w:pPr>
        <w:spacing w:after="160"/>
      </w:pPr>
    </w:p>
    <w:p w14:paraId="46BC5F07" w14:textId="77777777" w:rsidR="003B12FC" w:rsidRPr="00374D53" w:rsidRDefault="003B12FC" w:rsidP="007B591A">
      <w:pPr>
        <w:spacing w:after="160"/>
        <w:rPr>
          <w:b/>
          <w:bCs w:val="0"/>
        </w:rPr>
      </w:pPr>
      <w:r w:rsidRPr="00374D53">
        <w:rPr>
          <w:b/>
          <w:bCs w:val="0"/>
        </w:rPr>
        <w:t>Colofon</w:t>
      </w:r>
    </w:p>
    <w:p w14:paraId="43966795" w14:textId="77777777" w:rsidR="003B12FC" w:rsidRDefault="003B12FC" w:rsidP="007B591A">
      <w:pPr>
        <w:spacing w:after="160"/>
      </w:pPr>
      <w:r>
        <w:t>Gemeente Hoeksche Waard</w:t>
      </w:r>
    </w:p>
    <w:p w14:paraId="7C10A960" w14:textId="77777777" w:rsidR="003B12FC" w:rsidRDefault="003B12FC" w:rsidP="007B591A">
      <w:pPr>
        <w:spacing w:after="160"/>
      </w:pPr>
      <w:r>
        <w:t>Team Inkoop &amp; Verzekering</w:t>
      </w:r>
    </w:p>
    <w:p w14:paraId="263EB772" w14:textId="77777777" w:rsidR="003B12FC" w:rsidRDefault="003B12FC" w:rsidP="007B591A">
      <w:pPr>
        <w:spacing w:after="160"/>
      </w:pPr>
      <w:r>
        <w:t>Template: Beschrijvend Document HW openbaar 1.0</w:t>
      </w:r>
      <w:r>
        <w:br w:type="page"/>
      </w:r>
    </w:p>
    <w:p w14:paraId="40B574B8" w14:textId="77777777" w:rsidR="003F6B01" w:rsidRPr="00374D53" w:rsidRDefault="003F6B01" w:rsidP="007B591A">
      <w:pPr>
        <w:pStyle w:val="Geenafstand"/>
        <w:spacing w:line="280" w:lineRule="atLeast"/>
        <w:rPr>
          <w:rFonts w:ascii="Ubuntu Light" w:hAnsi="Ubuntu Light"/>
          <w:sz w:val="20"/>
          <w:szCs w:val="16"/>
        </w:rPr>
      </w:pPr>
      <w:r w:rsidRPr="00374D53">
        <w:rPr>
          <w:rFonts w:ascii="Ubuntu Light" w:hAnsi="Ubuntu Light"/>
          <w:b/>
          <w:bCs/>
          <w:sz w:val="20"/>
          <w:szCs w:val="16"/>
        </w:rPr>
        <w:lastRenderedPageBreak/>
        <w:t>De ondergetekenden</w:t>
      </w:r>
      <w:r w:rsidRPr="00374D53">
        <w:rPr>
          <w:rFonts w:ascii="Ubuntu Light" w:hAnsi="Ubuntu Light"/>
          <w:sz w:val="20"/>
          <w:szCs w:val="16"/>
        </w:rPr>
        <w:t>:</w:t>
      </w:r>
    </w:p>
    <w:p w14:paraId="0C4BA0DF" w14:textId="77777777" w:rsidR="003F6B01" w:rsidRPr="00374D53" w:rsidRDefault="003F6B01" w:rsidP="007B591A">
      <w:pPr>
        <w:pStyle w:val="Geenafstand"/>
        <w:spacing w:line="280" w:lineRule="atLeast"/>
        <w:rPr>
          <w:rFonts w:ascii="Ubuntu Light" w:hAnsi="Ubuntu Light"/>
          <w:sz w:val="20"/>
          <w:szCs w:val="16"/>
        </w:rPr>
      </w:pPr>
    </w:p>
    <w:p w14:paraId="4C673F50" w14:textId="77777777" w:rsidR="003F6B01" w:rsidRPr="00374D53" w:rsidRDefault="003F6B01" w:rsidP="007B591A">
      <w:pPr>
        <w:pStyle w:val="Geenafstand"/>
        <w:numPr>
          <w:ilvl w:val="0"/>
          <w:numId w:val="41"/>
        </w:numPr>
        <w:spacing w:line="280" w:lineRule="atLeast"/>
        <w:ind w:left="425" w:hanging="425"/>
        <w:rPr>
          <w:rFonts w:ascii="Ubuntu Light" w:hAnsi="Ubuntu Light"/>
          <w:sz w:val="20"/>
          <w:szCs w:val="16"/>
        </w:rPr>
      </w:pPr>
      <w:r w:rsidRPr="00374D53">
        <w:rPr>
          <w:rFonts w:ascii="Ubuntu Light" w:hAnsi="Ubuntu Light"/>
          <w:sz w:val="20"/>
          <w:szCs w:val="16"/>
        </w:rPr>
        <w:t xml:space="preserve">De publiekrechtelijke rechtspersoon gemeente Hoeksche Waard, gevestigd aan </w:t>
      </w:r>
      <w:sdt>
        <w:sdtPr>
          <w:rPr>
            <w:rFonts w:ascii="Ubuntu Light" w:hAnsi="Ubuntu Light"/>
            <w:sz w:val="20"/>
            <w:szCs w:val="16"/>
          </w:rPr>
          <w:id w:val="1459841984"/>
          <w:placeholder>
            <w:docPart w:val="2435959ED9C24835987AB49CAC959454"/>
          </w:placeholder>
          <w:temporary/>
          <w:showingPlcHdr/>
          <w:text w:multiLine="1"/>
        </w:sdtPr>
        <w:sdtEndPr/>
        <w:sdtContent>
          <w:r w:rsidRPr="00374D53">
            <w:rPr>
              <w:rStyle w:val="Tekstvantijdelijkeaanduiding"/>
              <w:rFonts w:ascii="Ubuntu Light" w:hAnsi="Ubuntu Light"/>
              <w:color w:val="ED7D31" w:themeColor="accent2"/>
              <w:sz w:val="20"/>
              <w:szCs w:val="16"/>
            </w:rPr>
            <w:t>[Adres]</w:t>
          </w:r>
        </w:sdtContent>
      </w:sdt>
      <w:r w:rsidRPr="00374D53">
        <w:rPr>
          <w:rFonts w:ascii="Ubuntu Light" w:hAnsi="Ubuntu Light"/>
          <w:sz w:val="20"/>
          <w:szCs w:val="16"/>
        </w:rPr>
        <w:t xml:space="preserve"> in </w:t>
      </w:r>
      <w:sdt>
        <w:sdtPr>
          <w:rPr>
            <w:rFonts w:ascii="Ubuntu Light" w:hAnsi="Ubuntu Light"/>
            <w:sz w:val="20"/>
            <w:szCs w:val="16"/>
          </w:rPr>
          <w:id w:val="615103759"/>
          <w:placeholder>
            <w:docPart w:val="997F07524B794CD8B40177DEA2714999"/>
          </w:placeholder>
          <w:temporary/>
          <w:showingPlcHdr/>
          <w:text w:multiLine="1"/>
        </w:sdtPr>
        <w:sdtEndPr/>
        <w:sdtContent>
          <w:r w:rsidRPr="00374D53">
            <w:rPr>
              <w:rStyle w:val="Tekstvantijdelijkeaanduiding"/>
              <w:rFonts w:ascii="Ubuntu Light" w:hAnsi="Ubuntu Light"/>
              <w:color w:val="ED7D31" w:themeColor="accent2"/>
              <w:sz w:val="20"/>
              <w:szCs w:val="16"/>
            </w:rPr>
            <w:t>[Plaatsnaam]</w:t>
          </w:r>
        </w:sdtContent>
      </w:sdt>
      <w:r w:rsidRPr="00374D53">
        <w:rPr>
          <w:rFonts w:ascii="Ubuntu Light" w:hAnsi="Ubuntu Light"/>
          <w:sz w:val="20"/>
          <w:szCs w:val="16"/>
        </w:rPr>
        <w:t xml:space="preserve">, te dezen rechtsgeldig vertegenwoordig door </w:t>
      </w:r>
      <w:sdt>
        <w:sdtPr>
          <w:rPr>
            <w:rFonts w:ascii="Ubuntu Light" w:hAnsi="Ubuntu Light"/>
            <w:sz w:val="20"/>
            <w:szCs w:val="16"/>
          </w:rPr>
          <w:id w:val="551966632"/>
          <w:placeholder>
            <w:docPart w:val="A382E867C2644BC4B8B39BF732B6FCA5"/>
          </w:placeholder>
          <w:temporary/>
          <w:showingPlcHdr/>
          <w:text w:multiLine="1"/>
        </w:sdtPr>
        <w:sdtEndPr/>
        <w:sdtContent>
          <w:r w:rsidRPr="00374D53">
            <w:rPr>
              <w:rStyle w:val="Tekstvantijdelijkeaanduiding"/>
              <w:rFonts w:ascii="Ubuntu Light" w:hAnsi="Ubuntu Light"/>
              <w:color w:val="ED7D31" w:themeColor="accent2"/>
              <w:sz w:val="20"/>
              <w:szCs w:val="16"/>
            </w:rPr>
            <w:t>[Naam ondertekenaar]</w:t>
          </w:r>
        </w:sdtContent>
      </w:sdt>
      <w:r w:rsidRPr="00374D53">
        <w:rPr>
          <w:rFonts w:ascii="Ubuntu Light" w:hAnsi="Ubuntu Light"/>
          <w:sz w:val="20"/>
          <w:szCs w:val="16"/>
        </w:rPr>
        <w:t xml:space="preserve">, </w:t>
      </w:r>
      <w:sdt>
        <w:sdtPr>
          <w:rPr>
            <w:rFonts w:ascii="Ubuntu Light" w:hAnsi="Ubuntu Light"/>
            <w:sz w:val="20"/>
            <w:szCs w:val="16"/>
          </w:rPr>
          <w:id w:val="879440571"/>
          <w:placeholder>
            <w:docPart w:val="129696E3A4E7400F851666C6CF33133A"/>
          </w:placeholder>
          <w:temporary/>
          <w:showingPlcHdr/>
          <w:text w:multiLine="1"/>
        </w:sdtPr>
        <w:sdtEndPr/>
        <w:sdtContent>
          <w:r w:rsidRPr="00374D53">
            <w:rPr>
              <w:rStyle w:val="Tekstvantijdelijkeaanduiding"/>
              <w:rFonts w:ascii="Ubuntu Light" w:hAnsi="Ubuntu Light"/>
              <w:color w:val="ED7D31" w:themeColor="accent2"/>
              <w:sz w:val="20"/>
              <w:szCs w:val="16"/>
            </w:rPr>
            <w:t>[Functietitel]</w:t>
          </w:r>
        </w:sdtContent>
      </w:sdt>
      <w:r w:rsidRPr="00374D53">
        <w:rPr>
          <w:rFonts w:ascii="Ubuntu Light" w:hAnsi="Ubuntu Light"/>
          <w:sz w:val="20"/>
          <w:szCs w:val="16"/>
        </w:rPr>
        <w:t>, hierna te noemen: ‘</w:t>
      </w:r>
      <w:r w:rsidRPr="00374D53">
        <w:rPr>
          <w:rFonts w:ascii="Ubuntu Light" w:hAnsi="Ubuntu Light"/>
          <w:color w:val="ED7D31" w:themeColor="accent2"/>
          <w:sz w:val="20"/>
          <w:szCs w:val="16"/>
        </w:rPr>
        <w:t>Opdrachtgever’</w:t>
      </w:r>
      <w:r w:rsidRPr="00374D53">
        <w:rPr>
          <w:rFonts w:ascii="Ubuntu Light" w:hAnsi="Ubuntu Light"/>
          <w:sz w:val="20"/>
          <w:szCs w:val="16"/>
        </w:rPr>
        <w:t>.</w:t>
      </w:r>
    </w:p>
    <w:p w14:paraId="2FF4B1A9" w14:textId="77777777" w:rsidR="003F6B01" w:rsidRPr="00374D53" w:rsidRDefault="003F6B01" w:rsidP="007B591A">
      <w:pPr>
        <w:pStyle w:val="Geenafstand"/>
        <w:spacing w:line="280" w:lineRule="atLeast"/>
        <w:ind w:left="284"/>
        <w:rPr>
          <w:rFonts w:ascii="Ubuntu Light" w:hAnsi="Ubuntu Light"/>
          <w:sz w:val="20"/>
          <w:szCs w:val="16"/>
        </w:rPr>
      </w:pPr>
    </w:p>
    <w:p w14:paraId="595072D0" w14:textId="77777777" w:rsidR="003F6B01" w:rsidRPr="00374D53" w:rsidRDefault="003F6B01" w:rsidP="007B591A">
      <w:pPr>
        <w:pStyle w:val="Geenafstand"/>
        <w:spacing w:line="280" w:lineRule="atLeast"/>
        <w:ind w:left="284"/>
        <w:rPr>
          <w:rFonts w:ascii="Ubuntu Light" w:hAnsi="Ubuntu Light"/>
          <w:sz w:val="20"/>
          <w:szCs w:val="16"/>
        </w:rPr>
      </w:pPr>
      <w:r w:rsidRPr="00374D53">
        <w:rPr>
          <w:rFonts w:ascii="Ubuntu Light" w:hAnsi="Ubuntu Light"/>
          <w:sz w:val="20"/>
          <w:szCs w:val="16"/>
        </w:rPr>
        <w:t>en</w:t>
      </w:r>
    </w:p>
    <w:p w14:paraId="7E518E45" w14:textId="77777777" w:rsidR="003F6B01" w:rsidRPr="00374D53" w:rsidRDefault="003F6B01" w:rsidP="007B591A">
      <w:pPr>
        <w:pStyle w:val="Geenafstand"/>
        <w:spacing w:line="280" w:lineRule="atLeast"/>
        <w:ind w:left="284"/>
        <w:rPr>
          <w:rFonts w:ascii="Ubuntu Light" w:hAnsi="Ubuntu Light"/>
          <w:sz w:val="20"/>
          <w:szCs w:val="16"/>
        </w:rPr>
      </w:pPr>
    </w:p>
    <w:p w14:paraId="19CBDECF" w14:textId="77777777" w:rsidR="003F6B01" w:rsidRPr="00374D53" w:rsidRDefault="000971E2" w:rsidP="007B591A">
      <w:pPr>
        <w:pStyle w:val="Geenafstand"/>
        <w:numPr>
          <w:ilvl w:val="0"/>
          <w:numId w:val="41"/>
        </w:numPr>
        <w:spacing w:line="280" w:lineRule="atLeast"/>
        <w:ind w:left="425" w:hanging="425"/>
        <w:rPr>
          <w:rFonts w:ascii="Ubuntu Light" w:hAnsi="Ubuntu Light"/>
          <w:sz w:val="20"/>
          <w:szCs w:val="16"/>
        </w:rPr>
      </w:pPr>
      <w:sdt>
        <w:sdtPr>
          <w:rPr>
            <w:rFonts w:ascii="Ubuntu Light" w:hAnsi="Ubuntu Light"/>
            <w:sz w:val="20"/>
            <w:szCs w:val="16"/>
          </w:rPr>
          <w:id w:val="669371729"/>
          <w:placeholder>
            <w:docPart w:val="D839C159CD5345B19D840259C99C7949"/>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[Naam Opdrachtnemer]</w:t>
          </w:r>
        </w:sdtContent>
      </w:sdt>
      <w:r w:rsidR="003F6B01" w:rsidRPr="00374D53">
        <w:rPr>
          <w:rFonts w:ascii="Ubuntu Light" w:hAnsi="Ubuntu Light"/>
          <w:sz w:val="20"/>
          <w:szCs w:val="16"/>
        </w:rPr>
        <w:t xml:space="preserve">, geregistreerd bij de Kamer van Koophandel met nummer </w:t>
      </w:r>
      <w:sdt>
        <w:sdtPr>
          <w:rPr>
            <w:rFonts w:ascii="Ubuntu Light" w:hAnsi="Ubuntu Light"/>
            <w:sz w:val="20"/>
            <w:szCs w:val="16"/>
          </w:rPr>
          <w:id w:val="-1148820532"/>
          <w:placeholder>
            <w:docPart w:val="13BEDED5AB3F47C385946FAD246C17F3"/>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[KvK-nummer]</w:t>
          </w:r>
        </w:sdtContent>
      </w:sdt>
      <w:r w:rsidR="003F6B01" w:rsidRPr="00374D53">
        <w:rPr>
          <w:rFonts w:ascii="Ubuntu Light" w:hAnsi="Ubuntu Light"/>
          <w:sz w:val="20"/>
          <w:szCs w:val="16"/>
        </w:rPr>
        <w:t xml:space="preserve">, gevestigd aan </w:t>
      </w:r>
      <w:sdt>
        <w:sdtPr>
          <w:rPr>
            <w:rFonts w:ascii="Ubuntu Light" w:hAnsi="Ubuntu Light"/>
            <w:sz w:val="20"/>
            <w:szCs w:val="16"/>
          </w:rPr>
          <w:id w:val="2076315398"/>
          <w:placeholder>
            <w:docPart w:val="9C666775463D406DA1B4E19181550B2A"/>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[Adres]</w:t>
          </w:r>
        </w:sdtContent>
      </w:sdt>
      <w:r w:rsidR="003F6B01" w:rsidRPr="00374D53">
        <w:rPr>
          <w:rFonts w:ascii="Ubuntu Light" w:hAnsi="Ubuntu Light"/>
          <w:sz w:val="20"/>
          <w:szCs w:val="16"/>
        </w:rPr>
        <w:t xml:space="preserve"> in </w:t>
      </w:r>
      <w:sdt>
        <w:sdtPr>
          <w:rPr>
            <w:rFonts w:ascii="Ubuntu Light" w:hAnsi="Ubuntu Light"/>
            <w:sz w:val="20"/>
            <w:szCs w:val="16"/>
          </w:rPr>
          <w:id w:val="-594710203"/>
          <w:placeholder>
            <w:docPart w:val="051B02F557D54644AA2AD15580435DB5"/>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[Plaatsnaam]</w:t>
          </w:r>
        </w:sdtContent>
      </w:sdt>
      <w:r w:rsidR="003F6B01" w:rsidRPr="00374D53">
        <w:rPr>
          <w:rFonts w:ascii="Ubuntu Light" w:hAnsi="Ubuntu Light"/>
          <w:sz w:val="20"/>
          <w:szCs w:val="16"/>
        </w:rPr>
        <w:t xml:space="preserve">, te dezen rechtsgeldig vertegenwoordig door </w:t>
      </w:r>
      <w:sdt>
        <w:sdtPr>
          <w:rPr>
            <w:rFonts w:ascii="Ubuntu Light" w:hAnsi="Ubuntu Light"/>
            <w:sz w:val="20"/>
            <w:szCs w:val="16"/>
          </w:rPr>
          <w:id w:val="-1487624600"/>
          <w:placeholder>
            <w:docPart w:val="D5E2CB03179E416DA92E994943EE72E3"/>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[Naam ondertekenaar]</w:t>
          </w:r>
        </w:sdtContent>
      </w:sdt>
      <w:r w:rsidR="003F6B01" w:rsidRPr="00374D53">
        <w:rPr>
          <w:rFonts w:ascii="Ubuntu Light" w:hAnsi="Ubuntu Light"/>
          <w:sz w:val="20"/>
          <w:szCs w:val="16"/>
        </w:rPr>
        <w:t xml:space="preserve">, </w:t>
      </w:r>
      <w:sdt>
        <w:sdtPr>
          <w:rPr>
            <w:rFonts w:ascii="Ubuntu Light" w:hAnsi="Ubuntu Light"/>
            <w:sz w:val="20"/>
            <w:szCs w:val="16"/>
          </w:rPr>
          <w:id w:val="1491901403"/>
          <w:placeholder>
            <w:docPart w:val="1B5AEEB0D0914DC5BB51EDF4BBA275D6"/>
          </w:placeholder>
          <w:temporary/>
          <w:showingPlcHdr/>
          <w:text w:multiLine="1"/>
        </w:sdtPr>
        <w:sdtEndPr/>
        <w:sdtContent>
          <w:r w:rsidR="003F6B01" w:rsidRPr="00374D53">
            <w:rPr>
              <w:rStyle w:val="Tekstvantijdelijkeaanduiding"/>
              <w:rFonts w:ascii="Ubuntu Light" w:hAnsi="Ubuntu Light"/>
              <w:color w:val="ED7D31" w:themeColor="accent2"/>
              <w:sz w:val="20"/>
              <w:szCs w:val="16"/>
            </w:rPr>
            <w:t>[Functietitel]</w:t>
          </w:r>
        </w:sdtContent>
      </w:sdt>
      <w:r w:rsidR="003F6B01" w:rsidRPr="00374D53">
        <w:rPr>
          <w:rFonts w:ascii="Ubuntu Light" w:hAnsi="Ubuntu Light"/>
          <w:sz w:val="20"/>
          <w:szCs w:val="16"/>
        </w:rPr>
        <w:t>, hierna te noemen: ‘Opdrachtnemer’.</w:t>
      </w:r>
    </w:p>
    <w:p w14:paraId="3D2F7AD9" w14:textId="77777777" w:rsidR="003F6B01" w:rsidRPr="00374D53" w:rsidRDefault="003F6B01" w:rsidP="007B591A">
      <w:pPr>
        <w:pStyle w:val="Geenafstand"/>
        <w:spacing w:line="280" w:lineRule="atLeast"/>
        <w:rPr>
          <w:rFonts w:ascii="Ubuntu Light" w:hAnsi="Ubuntu Light"/>
          <w:sz w:val="20"/>
          <w:szCs w:val="16"/>
        </w:rPr>
      </w:pPr>
    </w:p>
    <w:p w14:paraId="6188B3E4" w14:textId="77777777" w:rsidR="003F6B01" w:rsidRPr="00374D53" w:rsidRDefault="003F6B01" w:rsidP="007B591A">
      <w:pPr>
        <w:pStyle w:val="Geenafstand"/>
        <w:spacing w:line="280" w:lineRule="atLeast"/>
        <w:rPr>
          <w:rFonts w:ascii="Ubuntu Light" w:hAnsi="Ubuntu Light"/>
          <w:color w:val="808080" w:themeColor="background1" w:themeShade="80"/>
          <w:sz w:val="20"/>
          <w:szCs w:val="16"/>
        </w:rPr>
      </w:pPr>
      <w:r w:rsidRPr="00374D53">
        <w:rPr>
          <w:rFonts w:ascii="Ubuntu Light" w:hAnsi="Ubuntu Light"/>
          <w:color w:val="808080" w:themeColor="background1" w:themeShade="80"/>
          <w:sz w:val="20"/>
          <w:szCs w:val="16"/>
        </w:rPr>
        <w:t>In geval van een Combinatie wordt de hierboven beschreven passage onder ‘2.’ vervangen door de volgende passage:</w:t>
      </w:r>
    </w:p>
    <w:p w14:paraId="546A2298" w14:textId="77777777" w:rsidR="003F6B01" w:rsidRPr="00374D53" w:rsidRDefault="000971E2" w:rsidP="007B591A">
      <w:pPr>
        <w:pStyle w:val="Geenafstand"/>
        <w:numPr>
          <w:ilvl w:val="0"/>
          <w:numId w:val="42"/>
        </w:numPr>
        <w:spacing w:line="280" w:lineRule="atLeast"/>
        <w:ind w:left="425" w:hanging="425"/>
        <w:rPr>
          <w:rFonts w:ascii="Ubuntu Light" w:hAnsi="Ubuntu Light"/>
          <w:color w:val="808080" w:themeColor="background1" w:themeShade="80"/>
          <w:sz w:val="20"/>
          <w:szCs w:val="16"/>
        </w:rPr>
      </w:pPr>
      <w:sdt>
        <w:sdtPr>
          <w:rPr>
            <w:rFonts w:ascii="Ubuntu Light" w:hAnsi="Ubuntu Light"/>
            <w:color w:val="808080" w:themeColor="background1" w:themeShade="80"/>
            <w:sz w:val="20"/>
            <w:szCs w:val="16"/>
          </w:rPr>
          <w:id w:val="1686790474"/>
          <w:placeholder>
            <w:docPart w:val="B4068E57EA3E4D189E82909D47ED8CEC"/>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Opdrachtnemer]</w:t>
          </w:r>
        </w:sdtContent>
      </w:sdt>
      <w:r w:rsidR="003F6B01" w:rsidRPr="00374D53">
        <w:rPr>
          <w:rFonts w:ascii="Ubuntu Light" w:hAnsi="Ubuntu Light"/>
          <w:color w:val="808080" w:themeColor="background1" w:themeShade="80"/>
          <w:sz w:val="20"/>
          <w:szCs w:val="16"/>
        </w:rPr>
        <w:t xml:space="preserve">, geregistreerd bij de Kamer van Koophandel met nummer </w:t>
      </w:r>
      <w:sdt>
        <w:sdtPr>
          <w:rPr>
            <w:rFonts w:ascii="Ubuntu Light" w:hAnsi="Ubuntu Light"/>
            <w:color w:val="808080" w:themeColor="background1" w:themeShade="80"/>
            <w:sz w:val="20"/>
            <w:szCs w:val="16"/>
          </w:rPr>
          <w:id w:val="-1280413079"/>
          <w:placeholder>
            <w:docPart w:val="8972EBE0893740E1A1EE97E01CAD923C"/>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[KvK-nummer]</w:t>
          </w:r>
        </w:sdtContent>
      </w:sdt>
      <w:r w:rsidR="003F6B01" w:rsidRPr="00374D53">
        <w:rPr>
          <w:rFonts w:ascii="Ubuntu Light" w:hAnsi="Ubuntu Light"/>
          <w:color w:val="808080" w:themeColor="background1" w:themeShade="80"/>
          <w:sz w:val="20"/>
          <w:szCs w:val="16"/>
        </w:rPr>
        <w:t xml:space="preserve">, gevestigd aan </w:t>
      </w:r>
      <w:sdt>
        <w:sdtPr>
          <w:rPr>
            <w:rFonts w:ascii="Ubuntu Light" w:hAnsi="Ubuntu Light"/>
            <w:color w:val="808080" w:themeColor="background1" w:themeShade="80"/>
            <w:sz w:val="20"/>
            <w:szCs w:val="16"/>
          </w:rPr>
          <w:id w:val="-1835060436"/>
          <w:placeholder>
            <w:docPart w:val="7AA1C13E84E44BD8BCE670F25CFC9957"/>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[Adres]</w:t>
          </w:r>
        </w:sdtContent>
      </w:sdt>
      <w:r w:rsidR="003F6B01" w:rsidRPr="00374D53">
        <w:rPr>
          <w:rFonts w:ascii="Ubuntu Light" w:hAnsi="Ubuntu Light"/>
          <w:color w:val="808080" w:themeColor="background1" w:themeShade="80"/>
          <w:sz w:val="20"/>
          <w:szCs w:val="16"/>
        </w:rPr>
        <w:t xml:space="preserve"> in </w:t>
      </w:r>
      <w:sdt>
        <w:sdtPr>
          <w:rPr>
            <w:rFonts w:ascii="Ubuntu Light" w:hAnsi="Ubuntu Light"/>
            <w:color w:val="808080" w:themeColor="background1" w:themeShade="80"/>
            <w:sz w:val="20"/>
            <w:szCs w:val="16"/>
          </w:rPr>
          <w:id w:val="1725024478"/>
          <w:placeholder>
            <w:docPart w:val="0F1D6427A6344A7E87B94519A176E970"/>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[Plaatsnaam]</w:t>
          </w:r>
        </w:sdtContent>
      </w:sdt>
      <w:r w:rsidR="003F6B01" w:rsidRPr="00374D53">
        <w:rPr>
          <w:rFonts w:ascii="Ubuntu Light" w:hAnsi="Ubuntu Light"/>
          <w:color w:val="808080" w:themeColor="background1" w:themeShade="80"/>
          <w:sz w:val="20"/>
          <w:szCs w:val="16"/>
        </w:rPr>
        <w:t xml:space="preserve">, te dezen rechtsgeldig vertegenwoordig door </w:t>
      </w:r>
      <w:sdt>
        <w:sdtPr>
          <w:rPr>
            <w:rFonts w:ascii="Ubuntu Light" w:hAnsi="Ubuntu Light"/>
            <w:color w:val="808080" w:themeColor="background1" w:themeShade="80"/>
            <w:sz w:val="20"/>
            <w:szCs w:val="16"/>
          </w:rPr>
          <w:id w:val="1642069262"/>
          <w:placeholder>
            <w:docPart w:val="6CC4BDA231724E2E98081F7B80AAD30C"/>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ondertekenaar]</w:t>
          </w:r>
        </w:sdtContent>
      </w:sdt>
      <w:r w:rsidR="003F6B01" w:rsidRPr="00374D53">
        <w:rPr>
          <w:rFonts w:ascii="Ubuntu Light" w:hAnsi="Ubuntu Light"/>
          <w:color w:val="808080" w:themeColor="background1" w:themeShade="80"/>
          <w:sz w:val="20"/>
          <w:szCs w:val="16"/>
        </w:rPr>
        <w:t xml:space="preserve">, </w:t>
      </w:r>
      <w:sdt>
        <w:sdtPr>
          <w:rPr>
            <w:rFonts w:ascii="Ubuntu Light" w:hAnsi="Ubuntu Light"/>
            <w:color w:val="808080" w:themeColor="background1" w:themeShade="80"/>
            <w:sz w:val="20"/>
            <w:szCs w:val="16"/>
          </w:rPr>
          <w:id w:val="-2081127811"/>
          <w:placeholder>
            <w:docPart w:val="34DF8F47578E4742893E03EC94ACEC12"/>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[Functietitel]</w:t>
          </w:r>
        </w:sdtContent>
      </w:sdt>
      <w:r w:rsidR="003F6B01" w:rsidRPr="00374D53">
        <w:rPr>
          <w:rFonts w:ascii="Ubuntu Light" w:hAnsi="Ubuntu Light"/>
          <w:color w:val="808080" w:themeColor="background1" w:themeShade="80"/>
          <w:sz w:val="20"/>
          <w:szCs w:val="16"/>
        </w:rPr>
        <w:t>, hierna te noemen: ‘</w:t>
      </w:r>
      <w:proofErr w:type="spellStart"/>
      <w:r w:rsidR="003F6B01" w:rsidRPr="00374D53">
        <w:rPr>
          <w:rFonts w:ascii="Ubuntu Light" w:hAnsi="Ubuntu Light"/>
          <w:color w:val="808080" w:themeColor="background1" w:themeShade="80"/>
          <w:sz w:val="20"/>
          <w:szCs w:val="16"/>
        </w:rPr>
        <w:t>Combinant</w:t>
      </w:r>
      <w:proofErr w:type="spellEnd"/>
      <w:r w:rsidR="003F6B01" w:rsidRPr="00374D53">
        <w:rPr>
          <w:rFonts w:ascii="Ubuntu Light" w:hAnsi="Ubuntu Light"/>
          <w:color w:val="808080" w:themeColor="background1" w:themeShade="80"/>
          <w:sz w:val="20"/>
          <w:szCs w:val="16"/>
        </w:rPr>
        <w:t xml:space="preserve"> 1’;</w:t>
      </w:r>
    </w:p>
    <w:p w14:paraId="06BE0939" w14:textId="77777777" w:rsidR="003F6B01" w:rsidRPr="00374D53" w:rsidRDefault="000971E2" w:rsidP="007B591A">
      <w:pPr>
        <w:pStyle w:val="Geenafstand"/>
        <w:numPr>
          <w:ilvl w:val="0"/>
          <w:numId w:val="42"/>
        </w:numPr>
        <w:spacing w:line="280" w:lineRule="atLeast"/>
        <w:ind w:left="425" w:hanging="425"/>
        <w:rPr>
          <w:rFonts w:ascii="Ubuntu Light" w:hAnsi="Ubuntu Light"/>
          <w:color w:val="808080" w:themeColor="background1" w:themeShade="80"/>
          <w:sz w:val="20"/>
          <w:szCs w:val="16"/>
        </w:rPr>
      </w:pPr>
      <w:sdt>
        <w:sdtPr>
          <w:rPr>
            <w:rFonts w:ascii="Ubuntu Light" w:hAnsi="Ubuntu Light"/>
            <w:color w:val="808080" w:themeColor="background1" w:themeShade="80"/>
            <w:sz w:val="20"/>
            <w:szCs w:val="16"/>
          </w:rPr>
          <w:id w:val="-819276694"/>
          <w:placeholder>
            <w:docPart w:val="FB4B99082B1E4FD19CEC6AC86E10D29C"/>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Opdrachtnemer]</w:t>
          </w:r>
        </w:sdtContent>
      </w:sdt>
      <w:r w:rsidR="003F6B01" w:rsidRPr="00374D53">
        <w:rPr>
          <w:rFonts w:ascii="Ubuntu Light" w:hAnsi="Ubuntu Light"/>
          <w:color w:val="808080" w:themeColor="background1" w:themeShade="80"/>
          <w:sz w:val="20"/>
          <w:szCs w:val="16"/>
        </w:rPr>
        <w:t xml:space="preserve">, geregistreerd bij de Kamer van Koophandel met nummer </w:t>
      </w:r>
      <w:sdt>
        <w:sdtPr>
          <w:rPr>
            <w:rFonts w:ascii="Ubuntu Light" w:hAnsi="Ubuntu Light"/>
            <w:color w:val="808080" w:themeColor="background1" w:themeShade="80"/>
            <w:sz w:val="20"/>
            <w:szCs w:val="16"/>
          </w:rPr>
          <w:id w:val="1176001819"/>
          <w:placeholder>
            <w:docPart w:val="C482A0A0D5754832AAE98EA3BC877886"/>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[KvK-nummer]</w:t>
          </w:r>
        </w:sdtContent>
      </w:sdt>
      <w:r w:rsidR="003F6B01" w:rsidRPr="00374D53">
        <w:rPr>
          <w:rFonts w:ascii="Ubuntu Light" w:hAnsi="Ubuntu Light"/>
          <w:color w:val="808080" w:themeColor="background1" w:themeShade="80"/>
          <w:sz w:val="20"/>
          <w:szCs w:val="16"/>
        </w:rPr>
        <w:t xml:space="preserve">, gevestigd aan </w:t>
      </w:r>
      <w:sdt>
        <w:sdtPr>
          <w:rPr>
            <w:rFonts w:ascii="Ubuntu Light" w:hAnsi="Ubuntu Light"/>
            <w:color w:val="808080" w:themeColor="background1" w:themeShade="80"/>
            <w:sz w:val="20"/>
            <w:szCs w:val="16"/>
          </w:rPr>
          <w:id w:val="796267512"/>
          <w:placeholder>
            <w:docPart w:val="1DECFDA4E8E34047855E08DB9B2F5994"/>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[Adres]</w:t>
          </w:r>
        </w:sdtContent>
      </w:sdt>
      <w:r w:rsidR="003F6B01" w:rsidRPr="00374D53">
        <w:rPr>
          <w:rFonts w:ascii="Ubuntu Light" w:hAnsi="Ubuntu Light"/>
          <w:color w:val="808080" w:themeColor="background1" w:themeShade="80"/>
          <w:sz w:val="20"/>
          <w:szCs w:val="16"/>
        </w:rPr>
        <w:t xml:space="preserve"> in </w:t>
      </w:r>
      <w:sdt>
        <w:sdtPr>
          <w:rPr>
            <w:rFonts w:ascii="Ubuntu Light" w:hAnsi="Ubuntu Light"/>
            <w:color w:val="808080" w:themeColor="background1" w:themeShade="80"/>
            <w:sz w:val="20"/>
            <w:szCs w:val="16"/>
          </w:rPr>
          <w:id w:val="1566299085"/>
          <w:placeholder>
            <w:docPart w:val="8AAFB1B71E3F41299D4ECA85DA0F7A8F"/>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[Plaatsnaam]</w:t>
          </w:r>
        </w:sdtContent>
      </w:sdt>
      <w:r w:rsidR="003F6B01" w:rsidRPr="00374D53">
        <w:rPr>
          <w:rFonts w:ascii="Ubuntu Light" w:hAnsi="Ubuntu Light"/>
          <w:color w:val="808080" w:themeColor="background1" w:themeShade="80"/>
          <w:sz w:val="20"/>
          <w:szCs w:val="16"/>
        </w:rPr>
        <w:t xml:space="preserve">, te dezen rechtsgeldig vertegenwoordig door </w:t>
      </w:r>
      <w:sdt>
        <w:sdtPr>
          <w:rPr>
            <w:rFonts w:ascii="Ubuntu Light" w:hAnsi="Ubuntu Light"/>
            <w:color w:val="808080" w:themeColor="background1" w:themeShade="80"/>
            <w:sz w:val="20"/>
            <w:szCs w:val="16"/>
          </w:rPr>
          <w:id w:val="-710266076"/>
          <w:placeholder>
            <w:docPart w:val="3CDD52F77602404AB4DC8B1168D9E10C"/>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[Naam ondertekenaar]</w:t>
          </w:r>
        </w:sdtContent>
      </w:sdt>
      <w:r w:rsidR="003F6B01" w:rsidRPr="00374D53">
        <w:rPr>
          <w:rFonts w:ascii="Ubuntu Light" w:hAnsi="Ubuntu Light"/>
          <w:color w:val="808080" w:themeColor="background1" w:themeShade="80"/>
          <w:sz w:val="20"/>
          <w:szCs w:val="16"/>
        </w:rPr>
        <w:t xml:space="preserve">, </w:t>
      </w:r>
      <w:sdt>
        <w:sdtPr>
          <w:rPr>
            <w:rFonts w:ascii="Ubuntu Light" w:hAnsi="Ubuntu Light"/>
            <w:color w:val="808080" w:themeColor="background1" w:themeShade="80"/>
            <w:sz w:val="20"/>
            <w:szCs w:val="16"/>
          </w:rPr>
          <w:id w:val="1235129177"/>
          <w:placeholder>
            <w:docPart w:val="B842E951908740A699CA931DEE157ABA"/>
          </w:placeholder>
          <w:temporary/>
          <w:showingPlcHdr/>
          <w:text w:multiLine="1"/>
        </w:sdtPr>
        <w:sdtEndPr/>
        <w:sdtContent>
          <w:r w:rsidR="003F6B01" w:rsidRPr="00374D53">
            <w:rPr>
              <w:rStyle w:val="Tekstvantijdelijkeaanduiding"/>
              <w:rFonts w:ascii="Ubuntu Light" w:hAnsi="Ubuntu Light"/>
              <w:color w:val="808080" w:themeColor="background1" w:themeShade="80"/>
              <w:sz w:val="20"/>
              <w:szCs w:val="16"/>
            </w:rPr>
            <w:t>[Functietitel]</w:t>
          </w:r>
        </w:sdtContent>
      </w:sdt>
      <w:r w:rsidR="003F6B01" w:rsidRPr="00374D53">
        <w:rPr>
          <w:rFonts w:ascii="Ubuntu Light" w:hAnsi="Ubuntu Light"/>
          <w:color w:val="808080" w:themeColor="background1" w:themeShade="80"/>
          <w:sz w:val="20"/>
          <w:szCs w:val="16"/>
        </w:rPr>
        <w:t>, hierna te noemen: ‘</w:t>
      </w:r>
      <w:proofErr w:type="spellStart"/>
      <w:r w:rsidR="003F6B01" w:rsidRPr="00374D53">
        <w:rPr>
          <w:rFonts w:ascii="Ubuntu Light" w:hAnsi="Ubuntu Light"/>
          <w:color w:val="808080" w:themeColor="background1" w:themeShade="80"/>
          <w:sz w:val="20"/>
          <w:szCs w:val="16"/>
        </w:rPr>
        <w:t>Combinant</w:t>
      </w:r>
      <w:proofErr w:type="spellEnd"/>
      <w:r w:rsidR="003F6B01" w:rsidRPr="00374D53">
        <w:rPr>
          <w:rFonts w:ascii="Ubuntu Light" w:hAnsi="Ubuntu Light"/>
          <w:color w:val="808080" w:themeColor="background1" w:themeShade="80"/>
          <w:sz w:val="20"/>
          <w:szCs w:val="16"/>
        </w:rPr>
        <w:t xml:space="preserve"> 2’’</w:t>
      </w:r>
    </w:p>
    <w:p w14:paraId="437487AE" w14:textId="77777777" w:rsidR="003F6B01" w:rsidRPr="00374D53" w:rsidRDefault="003F6B01" w:rsidP="007B591A">
      <w:pPr>
        <w:pStyle w:val="Geenafstand"/>
        <w:spacing w:line="280" w:lineRule="atLeast"/>
        <w:ind w:firstLine="425"/>
        <w:rPr>
          <w:rFonts w:ascii="Ubuntu Light" w:hAnsi="Ubuntu Light"/>
          <w:color w:val="808080" w:themeColor="background1" w:themeShade="80"/>
          <w:sz w:val="20"/>
          <w:szCs w:val="16"/>
        </w:rPr>
      </w:pPr>
    </w:p>
    <w:p w14:paraId="6885EBFC" w14:textId="77777777" w:rsidR="003F6B01" w:rsidRPr="00374D53" w:rsidRDefault="003F6B01" w:rsidP="007B591A">
      <w:pPr>
        <w:pStyle w:val="Geenafstand"/>
        <w:spacing w:line="280" w:lineRule="atLeast"/>
        <w:ind w:firstLine="425"/>
        <w:rPr>
          <w:rFonts w:ascii="Ubuntu Light" w:hAnsi="Ubuntu Light"/>
          <w:color w:val="808080" w:themeColor="background1" w:themeShade="80"/>
          <w:sz w:val="20"/>
          <w:szCs w:val="16"/>
        </w:rPr>
      </w:pPr>
      <w:r w:rsidRPr="00374D53">
        <w:rPr>
          <w:rFonts w:ascii="Ubuntu Light" w:hAnsi="Ubuntu Light"/>
          <w:color w:val="808080" w:themeColor="background1" w:themeShade="80"/>
          <w:sz w:val="20"/>
          <w:szCs w:val="16"/>
        </w:rPr>
        <w:t>En hierna gezamenlijk te noemen ‘Opdrachtnemer’.</w:t>
      </w:r>
    </w:p>
    <w:p w14:paraId="74BB1137" w14:textId="77777777" w:rsidR="003F6B01" w:rsidRPr="00374D53" w:rsidRDefault="003F6B01" w:rsidP="007B591A">
      <w:pPr>
        <w:pStyle w:val="Geenafstand"/>
        <w:spacing w:line="280" w:lineRule="atLeast"/>
        <w:rPr>
          <w:rFonts w:ascii="Ubuntu Light" w:hAnsi="Ubuntu Light"/>
          <w:sz w:val="20"/>
          <w:szCs w:val="16"/>
        </w:rPr>
      </w:pPr>
    </w:p>
    <w:p w14:paraId="47904FAF" w14:textId="77777777" w:rsidR="003F6B01" w:rsidRPr="00374D53" w:rsidRDefault="003F6B01" w:rsidP="007B591A">
      <w:pPr>
        <w:pStyle w:val="Geenafstand"/>
        <w:spacing w:line="280" w:lineRule="atLeast"/>
        <w:rPr>
          <w:rFonts w:ascii="Ubuntu Light" w:hAnsi="Ubuntu Light"/>
          <w:sz w:val="20"/>
          <w:szCs w:val="16"/>
        </w:rPr>
      </w:pPr>
      <w:r w:rsidRPr="00374D53">
        <w:rPr>
          <w:rFonts w:ascii="Ubuntu Light" w:hAnsi="Ubuntu Light"/>
          <w:sz w:val="20"/>
          <w:szCs w:val="16"/>
        </w:rPr>
        <w:t>Opdrachtgever en Opdrachtnemer worden hierna tevens ieder afzonderlijk ‘Partij’ of gezamenlijk ‘Partijen’ genoemd.</w:t>
      </w:r>
    </w:p>
    <w:p w14:paraId="064DCB36" w14:textId="77777777" w:rsidR="003F6B01" w:rsidRDefault="003F6B01" w:rsidP="007B591A">
      <w:pPr>
        <w:spacing w:after="160"/>
        <w:rPr>
          <w:rFonts w:eastAsia="Times New Roman"/>
          <w:b/>
        </w:rPr>
      </w:pPr>
    </w:p>
    <w:p w14:paraId="6112111A" w14:textId="77777777" w:rsidR="003F6B01" w:rsidRPr="000E0B56" w:rsidRDefault="003F6B01" w:rsidP="007B591A">
      <w:pPr>
        <w:pStyle w:val="Geenafstand"/>
        <w:spacing w:line="280" w:lineRule="atLeast"/>
        <w:rPr>
          <w:rFonts w:ascii="Ubuntu Light" w:hAnsi="Ubuntu Light"/>
          <w:b/>
          <w:bCs/>
          <w:sz w:val="20"/>
          <w:szCs w:val="16"/>
        </w:rPr>
      </w:pPr>
      <w:r w:rsidRPr="000E0B56">
        <w:rPr>
          <w:rFonts w:ascii="Ubuntu Light" w:hAnsi="Ubuntu Light"/>
          <w:b/>
          <w:bCs/>
          <w:sz w:val="20"/>
          <w:szCs w:val="16"/>
        </w:rPr>
        <w:t xml:space="preserve">De Partijen nemen het volgende in aanmerking: </w:t>
      </w:r>
    </w:p>
    <w:p w14:paraId="0D26F8BA" w14:textId="7C5E6400" w:rsidR="003F6B01" w:rsidRPr="000E0B56" w:rsidRDefault="003F6B01" w:rsidP="007B591A">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Opdrachtgever </w:t>
      </w:r>
      <w:r w:rsidR="00EA477C">
        <w:rPr>
          <w:rFonts w:ascii="Ubuntu Light" w:hAnsi="Ubuntu Light"/>
          <w:sz w:val="20"/>
          <w:szCs w:val="16"/>
        </w:rPr>
        <w:t>heeft behoefte aan een gladheidsbestrijding-diensten;</w:t>
      </w:r>
    </w:p>
    <w:p w14:paraId="2B20A8BA" w14:textId="595ACCD5" w:rsidR="003F6B01" w:rsidRPr="000E0B56" w:rsidRDefault="003F6B01" w:rsidP="007B591A">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Op</w:t>
      </w:r>
      <w:r w:rsidR="00EA477C">
        <w:rPr>
          <w:rFonts w:ascii="Ubuntu Light" w:hAnsi="Ubuntu Light"/>
          <w:sz w:val="20"/>
          <w:szCs w:val="16"/>
        </w:rPr>
        <w:t>drachtgever heeft voor deze behoefte een Europese aanbesteding volgens de openbare procedure doorlopen conform de per 1 juli 2026 gewijzigde Aanbestedingswet 2012;</w:t>
      </w:r>
    </w:p>
    <w:p w14:paraId="1EF5A10B" w14:textId="3CC66F28" w:rsidR="003F6B01" w:rsidRPr="000E0B56" w:rsidRDefault="003F6B01" w:rsidP="007B591A">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 xml:space="preserve">Opdrachtnemer </w:t>
      </w:r>
      <w:r w:rsidR="00844645">
        <w:rPr>
          <w:rFonts w:ascii="Ubuntu Light" w:hAnsi="Ubuntu Light"/>
          <w:sz w:val="20"/>
          <w:szCs w:val="16"/>
        </w:rPr>
        <w:t xml:space="preserve">heeft </w:t>
      </w:r>
      <w:r w:rsidR="00EA477C">
        <w:rPr>
          <w:rFonts w:ascii="Ubuntu Light" w:hAnsi="Ubuntu Light"/>
          <w:sz w:val="20"/>
          <w:szCs w:val="16"/>
        </w:rPr>
        <w:t xml:space="preserve">op basis van de eisen als omschreven in de aanbestedingsleidraad met kenmerk Z/24/266038 d.d. </w:t>
      </w:r>
      <w:r w:rsidR="00EA477C" w:rsidRPr="00904971">
        <w:rPr>
          <w:rFonts w:ascii="Ubuntu Light" w:hAnsi="Ubuntu Light"/>
          <w:color w:val="FF0000"/>
          <w:sz w:val="20"/>
          <w:szCs w:val="16"/>
        </w:rPr>
        <w:t xml:space="preserve">&lt;datum&gt;, </w:t>
      </w:r>
      <w:r w:rsidR="00EA477C">
        <w:rPr>
          <w:rFonts w:ascii="Ubuntu Light" w:hAnsi="Ubuntu Light"/>
          <w:sz w:val="20"/>
          <w:szCs w:val="16"/>
        </w:rPr>
        <w:t xml:space="preserve">inclusief de daarbij behorende bijlagen en nota(‘s) van inlichtingen d.d. </w:t>
      </w:r>
      <w:r w:rsidR="00EA477C" w:rsidRPr="00904971">
        <w:rPr>
          <w:rFonts w:ascii="Ubuntu Light" w:hAnsi="Ubuntu Light"/>
          <w:color w:val="FF0000"/>
          <w:sz w:val="20"/>
          <w:szCs w:val="16"/>
        </w:rPr>
        <w:t>&lt;datum&gt;</w:t>
      </w:r>
      <w:r w:rsidR="00EA477C">
        <w:rPr>
          <w:rFonts w:ascii="Ubuntu Light" w:hAnsi="Ubuntu Light"/>
          <w:sz w:val="20"/>
          <w:szCs w:val="16"/>
        </w:rPr>
        <w:t xml:space="preserve">, een Inschrijving met kenmerk </w:t>
      </w:r>
      <w:r w:rsidR="00EA477C" w:rsidRPr="00904971">
        <w:rPr>
          <w:rFonts w:ascii="Ubuntu Light" w:hAnsi="Ubuntu Light"/>
          <w:color w:val="FF0000"/>
          <w:sz w:val="20"/>
          <w:szCs w:val="16"/>
        </w:rPr>
        <w:t>&lt;kenmerk&gt;</w:t>
      </w:r>
      <w:r w:rsidR="00EA477C">
        <w:rPr>
          <w:rFonts w:ascii="Ubuntu Light" w:hAnsi="Ubuntu Light"/>
          <w:sz w:val="20"/>
          <w:szCs w:val="16"/>
        </w:rPr>
        <w:t xml:space="preserve"> d.d. </w:t>
      </w:r>
      <w:r w:rsidR="00EA477C" w:rsidRPr="00904971">
        <w:rPr>
          <w:rFonts w:ascii="Ubuntu Light" w:hAnsi="Ubuntu Light"/>
          <w:color w:val="FF0000"/>
          <w:sz w:val="20"/>
          <w:szCs w:val="16"/>
        </w:rPr>
        <w:t xml:space="preserve">&lt;datum&gt; </w:t>
      </w:r>
      <w:r w:rsidR="00EA477C">
        <w:rPr>
          <w:rFonts w:ascii="Ubuntu Light" w:hAnsi="Ubuntu Light"/>
          <w:sz w:val="20"/>
          <w:szCs w:val="16"/>
        </w:rPr>
        <w:t>ingediend en verklaard aan de gestelde eisen voornoemd te kunnen voldoen;</w:t>
      </w:r>
    </w:p>
    <w:p w14:paraId="502FE2AF" w14:textId="6AB78D6B" w:rsidR="003F6B01" w:rsidRPr="000E0B56" w:rsidRDefault="003F6B01" w:rsidP="007B591A">
      <w:pPr>
        <w:pStyle w:val="Geenafstand"/>
        <w:numPr>
          <w:ilvl w:val="0"/>
          <w:numId w:val="44"/>
        </w:numPr>
        <w:spacing w:line="280" w:lineRule="atLeast"/>
        <w:ind w:left="425" w:hanging="425"/>
        <w:rPr>
          <w:rFonts w:ascii="Ubuntu Light" w:hAnsi="Ubuntu Light"/>
          <w:sz w:val="20"/>
          <w:szCs w:val="16"/>
        </w:rPr>
      </w:pPr>
      <w:r w:rsidRPr="000E0B56">
        <w:rPr>
          <w:rFonts w:ascii="Ubuntu Light" w:hAnsi="Ubuntu Light"/>
          <w:sz w:val="20"/>
          <w:szCs w:val="16"/>
        </w:rPr>
        <w:t>Opdracht</w:t>
      </w:r>
      <w:r w:rsidR="00844645">
        <w:rPr>
          <w:rFonts w:ascii="Ubuntu Light" w:hAnsi="Ubuntu Light"/>
          <w:sz w:val="20"/>
          <w:szCs w:val="16"/>
        </w:rPr>
        <w:t xml:space="preserve">gever heeft de Inschrijving van </w:t>
      </w:r>
      <w:r w:rsidR="00844645" w:rsidRPr="00904971">
        <w:rPr>
          <w:rFonts w:ascii="Ubuntu Light" w:hAnsi="Ubuntu Light"/>
          <w:color w:val="FF0000"/>
          <w:sz w:val="20"/>
          <w:szCs w:val="16"/>
        </w:rPr>
        <w:t>&lt;winnende inschrijver&gt;</w:t>
      </w:r>
      <w:r w:rsidR="00844645">
        <w:rPr>
          <w:rFonts w:ascii="Ubuntu Light" w:hAnsi="Ubuntu Light"/>
          <w:sz w:val="20"/>
          <w:szCs w:val="16"/>
        </w:rPr>
        <w:t xml:space="preserve"> na beoordeling aangemerkt als de economisch meest voordelige inschrijving op basis van het gunningscriterium ‘beste prijs-kwaliteitsverhouding’ en derhalve met </w:t>
      </w:r>
      <w:r w:rsidR="00844645" w:rsidRPr="00904971">
        <w:rPr>
          <w:rFonts w:ascii="Ubuntu Light" w:hAnsi="Ubuntu Light"/>
          <w:color w:val="FF0000"/>
          <w:sz w:val="20"/>
          <w:szCs w:val="16"/>
        </w:rPr>
        <w:t>&lt;winnende inschrijver&gt;</w:t>
      </w:r>
      <w:r w:rsidR="00844645">
        <w:rPr>
          <w:rFonts w:ascii="Ubuntu Light" w:hAnsi="Ubuntu Light"/>
          <w:sz w:val="20"/>
          <w:szCs w:val="16"/>
        </w:rPr>
        <w:t xml:space="preserve"> een overeenkomst gesloten;</w:t>
      </w:r>
    </w:p>
    <w:p w14:paraId="34D7B30F" w14:textId="5CEEE139" w:rsidR="003F6B01" w:rsidRDefault="00844645" w:rsidP="007B591A">
      <w:pPr>
        <w:pStyle w:val="Geenafstand"/>
        <w:numPr>
          <w:ilvl w:val="0"/>
          <w:numId w:val="44"/>
        </w:numPr>
        <w:spacing w:line="280" w:lineRule="atLeast"/>
        <w:ind w:left="425" w:hanging="425"/>
        <w:rPr>
          <w:rFonts w:ascii="Ubuntu Light" w:hAnsi="Ubuntu Light"/>
          <w:sz w:val="20"/>
          <w:szCs w:val="16"/>
        </w:rPr>
      </w:pPr>
      <w:r>
        <w:rPr>
          <w:rFonts w:ascii="Ubuntu Light" w:hAnsi="Ubuntu Light"/>
          <w:sz w:val="20"/>
          <w:szCs w:val="16"/>
        </w:rPr>
        <w:t>Opdrachtgever heeft de Inschrijving van Opdrachtnemer na beoordeling aangemerkt als de op één na economisch meest voordelige inschrijving op basis van het gunningscriterium ‘beste prijs-kwaliteitsverhouding’ en wenst derhalve in de toekomst mogelijk gebruik te maken van de diensten van Opdrachtnemer conform de wachtkamerconstructie;</w:t>
      </w:r>
    </w:p>
    <w:p w14:paraId="5433A975" w14:textId="77FC159B" w:rsidR="00844645" w:rsidRDefault="00844645" w:rsidP="007B591A">
      <w:pPr>
        <w:pStyle w:val="Geenafstand"/>
        <w:numPr>
          <w:ilvl w:val="0"/>
          <w:numId w:val="44"/>
        </w:numPr>
        <w:spacing w:line="280" w:lineRule="atLeast"/>
        <w:ind w:left="425" w:hanging="425"/>
        <w:rPr>
          <w:rFonts w:ascii="Ubuntu Light" w:hAnsi="Ubuntu Light"/>
          <w:sz w:val="20"/>
          <w:szCs w:val="16"/>
        </w:rPr>
      </w:pPr>
      <w:r>
        <w:rPr>
          <w:rFonts w:ascii="Ubuntu Light" w:hAnsi="Ubuntu Light"/>
          <w:sz w:val="20"/>
          <w:szCs w:val="16"/>
        </w:rPr>
        <w:t>Partijen hebben thans overeenstemming bereikt over de voorwaarden en bepalingen zoals opgenomen in de onderhavige Wachtkamerovereenkomst;</w:t>
      </w:r>
    </w:p>
    <w:p w14:paraId="44C211E9" w14:textId="1851FC7A" w:rsidR="00844645" w:rsidRDefault="00844645" w:rsidP="007B591A">
      <w:pPr>
        <w:pStyle w:val="Geenafstand"/>
        <w:numPr>
          <w:ilvl w:val="0"/>
          <w:numId w:val="44"/>
        </w:numPr>
        <w:spacing w:line="280" w:lineRule="atLeast"/>
        <w:ind w:left="425" w:hanging="425"/>
        <w:rPr>
          <w:rFonts w:ascii="Ubuntu Light" w:hAnsi="Ubuntu Light"/>
          <w:sz w:val="20"/>
          <w:szCs w:val="16"/>
        </w:rPr>
      </w:pPr>
      <w:r>
        <w:rPr>
          <w:rFonts w:ascii="Ubuntu Light" w:hAnsi="Ubuntu Light"/>
          <w:sz w:val="20"/>
          <w:szCs w:val="16"/>
        </w:rPr>
        <w:t>Deze Wachtkamerovereenkomst, met inbegrip van de Bijlagen, bevat de voorwaarden en bepalingen waartegen Opdrachtnemer gladheidsbestrijding-diensten en aanvullende dienstverlening uit zal voeren, op verzoek van Opdrachtgever, en behelst de rechten en verplichtingen van Partijen.</w:t>
      </w:r>
    </w:p>
    <w:p w14:paraId="51FD0503" w14:textId="77777777" w:rsidR="003F6B01" w:rsidRDefault="003F6B01" w:rsidP="007B591A">
      <w:pPr>
        <w:pStyle w:val="Ondertitel"/>
      </w:pPr>
      <w:r>
        <w:lastRenderedPageBreak/>
        <w:t>Artikel 1</w:t>
      </w:r>
      <w:r>
        <w:tab/>
        <w:t>Begripsbepaling</w:t>
      </w:r>
    </w:p>
    <w:p w14:paraId="72B637A0" w14:textId="77777777" w:rsidR="003F6B01" w:rsidRPr="000E0B56" w:rsidRDefault="003F6B01" w:rsidP="007B591A">
      <w:pPr>
        <w:pStyle w:val="Geenafstand"/>
        <w:spacing w:line="280" w:lineRule="atLeast"/>
        <w:rPr>
          <w:rFonts w:ascii="Ubuntu Light" w:hAnsi="Ubuntu Light"/>
          <w:sz w:val="20"/>
          <w:szCs w:val="16"/>
        </w:rPr>
      </w:pPr>
      <w:r w:rsidRPr="000E0B56">
        <w:rPr>
          <w:rFonts w:ascii="Ubuntu Light" w:hAnsi="Ubuntu Light"/>
          <w:sz w:val="20"/>
          <w:szCs w:val="16"/>
        </w:rPr>
        <w:t>In deze Overeenkomst zijn de volgende begrippen met bijbehorende betekenis van toepassing. Alle toepasselijke begripsbepalingen dienen zowel in enkelvoud als in meervoud te worden geïnterpreteerd.</w:t>
      </w:r>
    </w:p>
    <w:p w14:paraId="5380F8C6" w14:textId="77777777" w:rsidR="003F6B01" w:rsidRDefault="003F6B01" w:rsidP="007B591A">
      <w:pPr>
        <w:pStyle w:val="Geenafstand"/>
        <w:spacing w:line="280" w:lineRule="atLeast"/>
      </w:pPr>
    </w:p>
    <w:p w14:paraId="15D4A351" w14:textId="77777777" w:rsidR="003F6B01" w:rsidRPr="000E0B56" w:rsidRDefault="003F6B01" w:rsidP="007B591A">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Aanbod</w:t>
      </w:r>
    </w:p>
    <w:p w14:paraId="198A16AC" w14:textId="77777777" w:rsidR="003F6B01" w:rsidRPr="000E0B56" w:rsidRDefault="003F6B01" w:rsidP="007B591A">
      <w:pPr>
        <w:pStyle w:val="Geenafstand"/>
        <w:spacing w:line="280" w:lineRule="atLeast"/>
        <w:rPr>
          <w:rFonts w:ascii="Ubuntu Light" w:hAnsi="Ubuntu Light"/>
          <w:sz w:val="20"/>
          <w:szCs w:val="16"/>
        </w:rPr>
      </w:pPr>
      <w:r w:rsidRPr="000E0B56">
        <w:rPr>
          <w:rFonts w:ascii="Ubuntu Light" w:hAnsi="Ubuntu Light"/>
          <w:sz w:val="20"/>
          <w:szCs w:val="16"/>
        </w:rPr>
        <w:t>De inschrijving die Opdrachtnemer via de aanbestedingsprocedure heeft uitgebracht en zoals bedoeld onder ‘De Partijen nemen het volgende in aanmerking’, sub b.</w:t>
      </w:r>
    </w:p>
    <w:p w14:paraId="61947975" w14:textId="77777777" w:rsidR="003F6B01" w:rsidRPr="000E0B56" w:rsidRDefault="003F6B01" w:rsidP="007B591A">
      <w:pPr>
        <w:pStyle w:val="Geenafstand"/>
        <w:spacing w:line="280" w:lineRule="atLeast"/>
        <w:rPr>
          <w:rFonts w:ascii="Ubuntu Light" w:hAnsi="Ubuntu Light"/>
          <w:sz w:val="20"/>
          <w:szCs w:val="16"/>
        </w:rPr>
      </w:pPr>
    </w:p>
    <w:p w14:paraId="18046775" w14:textId="77777777" w:rsidR="003F6B01" w:rsidRPr="000E0B56" w:rsidRDefault="003F6B01" w:rsidP="007B591A">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AIV</w:t>
      </w:r>
    </w:p>
    <w:p w14:paraId="7C01A0D5" w14:textId="77777777" w:rsidR="003F6B01" w:rsidRPr="000E0B56" w:rsidRDefault="003F6B01" w:rsidP="007B591A">
      <w:pPr>
        <w:pStyle w:val="Geenafstand"/>
        <w:spacing w:line="280" w:lineRule="atLeast"/>
        <w:rPr>
          <w:rFonts w:ascii="Ubuntu Light" w:hAnsi="Ubuntu Light"/>
          <w:sz w:val="20"/>
          <w:szCs w:val="16"/>
        </w:rPr>
      </w:pPr>
      <w:r w:rsidRPr="000E0B56">
        <w:rPr>
          <w:rFonts w:ascii="Ubuntu Light" w:hAnsi="Ubuntu Light"/>
          <w:sz w:val="20"/>
          <w:szCs w:val="16"/>
        </w:rPr>
        <w:t>De Algemene Inkoopvoorwaarden leveringen en diensten van de Vereniging van Nederlandse Gemeenten (VNG)</w:t>
      </w:r>
      <w:r>
        <w:rPr>
          <w:rFonts w:ascii="Ubuntu Light" w:hAnsi="Ubuntu Light"/>
          <w:sz w:val="20"/>
          <w:szCs w:val="16"/>
        </w:rPr>
        <w:t xml:space="preserve"> incl. addendum Hoeksche Waard</w:t>
      </w:r>
      <w:r w:rsidRPr="000E0B56">
        <w:rPr>
          <w:rFonts w:ascii="Ubuntu Light" w:hAnsi="Ubuntu Light"/>
          <w:sz w:val="20"/>
          <w:szCs w:val="16"/>
        </w:rPr>
        <w:t>, zoals opgenomen als Bijlage bij het Beschrijvend Document.</w:t>
      </w:r>
    </w:p>
    <w:p w14:paraId="65840775" w14:textId="77777777" w:rsidR="003F6B01" w:rsidRPr="000E0B56" w:rsidRDefault="003F6B01" w:rsidP="007B591A">
      <w:pPr>
        <w:pStyle w:val="Geenafstand"/>
        <w:spacing w:line="280" w:lineRule="atLeast"/>
        <w:rPr>
          <w:rFonts w:ascii="Ubuntu Light" w:hAnsi="Ubuntu Light"/>
          <w:sz w:val="20"/>
          <w:szCs w:val="16"/>
        </w:rPr>
      </w:pPr>
    </w:p>
    <w:p w14:paraId="151F0BEB" w14:textId="77777777" w:rsidR="003F6B01" w:rsidRPr="000E0B56" w:rsidRDefault="003F6B01" w:rsidP="007B591A">
      <w:pPr>
        <w:pStyle w:val="Geenafstand"/>
        <w:spacing w:line="280" w:lineRule="atLeast"/>
        <w:rPr>
          <w:rFonts w:ascii="Ubuntu Light" w:hAnsi="Ubuntu Light"/>
          <w:b/>
          <w:bCs/>
          <w:color w:val="auto"/>
          <w:sz w:val="20"/>
          <w:szCs w:val="16"/>
        </w:rPr>
      </w:pPr>
      <w:r w:rsidRPr="000E0B56">
        <w:rPr>
          <w:rFonts w:ascii="Ubuntu Light" w:hAnsi="Ubuntu Light"/>
          <w:b/>
          <w:bCs/>
          <w:color w:val="auto"/>
          <w:sz w:val="20"/>
          <w:szCs w:val="16"/>
        </w:rPr>
        <w:t>Beschrijvend Document</w:t>
      </w:r>
    </w:p>
    <w:p w14:paraId="6318E5E0" w14:textId="77777777" w:rsidR="003F6B01" w:rsidRPr="00844645" w:rsidRDefault="003F6B01" w:rsidP="007B591A">
      <w:pPr>
        <w:pStyle w:val="Geenafstand"/>
        <w:spacing w:line="280" w:lineRule="atLeast"/>
        <w:rPr>
          <w:rFonts w:ascii="Ubuntu Light" w:hAnsi="Ubuntu Light"/>
          <w:color w:val="auto"/>
          <w:sz w:val="20"/>
          <w:szCs w:val="16"/>
        </w:rPr>
      </w:pPr>
      <w:r w:rsidRPr="000E0B56">
        <w:rPr>
          <w:rFonts w:ascii="Ubuntu Light" w:hAnsi="Ubuntu Light"/>
          <w:sz w:val="20"/>
          <w:szCs w:val="16"/>
        </w:rPr>
        <w:t>Het beschrijvend document van de aanbesteding, inclusief alle bijlagen, zoals opgenomen als Bijlage bij deze Overeenkomst.</w:t>
      </w:r>
      <w:r w:rsidRPr="000E0B56">
        <w:rPr>
          <w:rFonts w:ascii="Ubuntu Light" w:hAnsi="Ubuntu Light"/>
          <w:sz w:val="20"/>
          <w:szCs w:val="16"/>
        </w:rPr>
        <w:br/>
      </w:r>
    </w:p>
    <w:p w14:paraId="6A5C710C" w14:textId="77777777" w:rsidR="003F6B01" w:rsidRPr="00844645" w:rsidRDefault="003F6B01" w:rsidP="007B591A">
      <w:pPr>
        <w:pStyle w:val="Geenafstand"/>
        <w:spacing w:line="280" w:lineRule="atLeast"/>
        <w:rPr>
          <w:rFonts w:ascii="Ubuntu Light" w:hAnsi="Ubuntu Light"/>
          <w:b/>
          <w:bCs/>
          <w:color w:val="auto"/>
          <w:sz w:val="20"/>
          <w:szCs w:val="16"/>
        </w:rPr>
      </w:pPr>
      <w:r w:rsidRPr="00844645">
        <w:rPr>
          <w:rFonts w:ascii="Ubuntu Light" w:hAnsi="Ubuntu Light"/>
          <w:b/>
          <w:bCs/>
          <w:color w:val="auto"/>
          <w:sz w:val="20"/>
          <w:szCs w:val="16"/>
        </w:rPr>
        <w:t>Bijlage</w:t>
      </w:r>
    </w:p>
    <w:p w14:paraId="7769BA17" w14:textId="77777777" w:rsidR="003F6B01" w:rsidRPr="00844645" w:rsidRDefault="003F6B01" w:rsidP="007B591A">
      <w:pPr>
        <w:pStyle w:val="Geenafstand"/>
        <w:spacing w:line="280" w:lineRule="atLeast"/>
        <w:rPr>
          <w:rFonts w:ascii="Ubuntu Light" w:hAnsi="Ubuntu Light"/>
          <w:color w:val="auto"/>
          <w:sz w:val="20"/>
          <w:szCs w:val="16"/>
        </w:rPr>
      </w:pPr>
      <w:r w:rsidRPr="00844645">
        <w:rPr>
          <w:rFonts w:ascii="Ubuntu Light" w:hAnsi="Ubuntu Light"/>
          <w:color w:val="auto"/>
          <w:sz w:val="20"/>
          <w:szCs w:val="16"/>
        </w:rPr>
        <w:t>De bijlagen behorende bij deze Overeenkomst die integraal deel uitmaken van de Overeenkomst.</w:t>
      </w:r>
    </w:p>
    <w:p w14:paraId="54D8BAC2" w14:textId="77777777" w:rsidR="003F6B01" w:rsidRPr="00844645" w:rsidRDefault="003F6B01" w:rsidP="007B591A">
      <w:pPr>
        <w:pStyle w:val="Geenafstand"/>
        <w:spacing w:line="280" w:lineRule="atLeast"/>
        <w:rPr>
          <w:color w:val="auto"/>
        </w:rPr>
      </w:pPr>
    </w:p>
    <w:p w14:paraId="198188F5" w14:textId="77777777" w:rsidR="003F6B01" w:rsidRPr="00844645" w:rsidRDefault="003F6B01" w:rsidP="007B591A">
      <w:pPr>
        <w:pStyle w:val="Geenafstand"/>
        <w:spacing w:line="280" w:lineRule="atLeast"/>
        <w:rPr>
          <w:rFonts w:ascii="Ubuntu Light" w:hAnsi="Ubuntu Light"/>
          <w:b/>
          <w:bCs/>
          <w:color w:val="auto"/>
          <w:sz w:val="20"/>
          <w:szCs w:val="16"/>
        </w:rPr>
      </w:pPr>
      <w:r w:rsidRPr="00844645">
        <w:rPr>
          <w:rFonts w:ascii="Ubuntu Light" w:hAnsi="Ubuntu Light"/>
          <w:b/>
          <w:bCs/>
          <w:color w:val="auto"/>
          <w:sz w:val="20"/>
          <w:szCs w:val="16"/>
        </w:rPr>
        <w:t>Diensten</w:t>
      </w:r>
    </w:p>
    <w:p w14:paraId="196FE8BC" w14:textId="77777777" w:rsidR="003F6B01" w:rsidRPr="00844645" w:rsidRDefault="003F6B01" w:rsidP="007B591A">
      <w:pPr>
        <w:pStyle w:val="Geenafstand"/>
        <w:spacing w:line="280" w:lineRule="atLeast"/>
        <w:rPr>
          <w:rFonts w:ascii="Ubuntu Light" w:hAnsi="Ubuntu Light"/>
          <w:color w:val="auto"/>
          <w:sz w:val="20"/>
          <w:szCs w:val="16"/>
        </w:rPr>
      </w:pPr>
      <w:r w:rsidRPr="00844645">
        <w:rPr>
          <w:rFonts w:ascii="Ubuntu Light" w:hAnsi="Ubuntu Light"/>
          <w:color w:val="auto"/>
          <w:sz w:val="20"/>
          <w:szCs w:val="16"/>
        </w:rPr>
        <w:t>De door Opdrachtnemer op basis van de Overeenkomst te verrichten werkzaamheden, zoals nader omschreven in het Beschrijvend Document.</w:t>
      </w:r>
    </w:p>
    <w:p w14:paraId="3D7B77FA" w14:textId="77777777" w:rsidR="003F6B01" w:rsidRPr="00844645" w:rsidRDefault="003F6B01" w:rsidP="007B591A">
      <w:pPr>
        <w:pStyle w:val="Geenafstand"/>
        <w:spacing w:line="280" w:lineRule="atLeast"/>
        <w:rPr>
          <w:color w:val="auto"/>
        </w:rPr>
      </w:pPr>
    </w:p>
    <w:p w14:paraId="44B67C60" w14:textId="77777777" w:rsidR="003F6B01" w:rsidRPr="00844645" w:rsidRDefault="003F6B01" w:rsidP="007B591A">
      <w:pPr>
        <w:pStyle w:val="Geenafstand"/>
        <w:spacing w:line="280" w:lineRule="atLeast"/>
        <w:rPr>
          <w:rFonts w:ascii="Ubuntu Light" w:hAnsi="Ubuntu Light"/>
          <w:b/>
          <w:bCs/>
          <w:color w:val="auto"/>
          <w:sz w:val="20"/>
          <w:szCs w:val="16"/>
        </w:rPr>
      </w:pPr>
      <w:r w:rsidRPr="00844645">
        <w:rPr>
          <w:rFonts w:ascii="Ubuntu Light" w:hAnsi="Ubuntu Light"/>
          <w:b/>
          <w:bCs/>
          <w:color w:val="auto"/>
          <w:sz w:val="20"/>
          <w:szCs w:val="16"/>
        </w:rPr>
        <w:t>Elektronische factuur (E-factuur)</w:t>
      </w:r>
    </w:p>
    <w:p w14:paraId="27CE3E73" w14:textId="77777777" w:rsidR="003F6B01" w:rsidRPr="00844645" w:rsidRDefault="003F6B01" w:rsidP="007B591A">
      <w:pPr>
        <w:pStyle w:val="Geenafstand"/>
        <w:spacing w:line="280" w:lineRule="atLeast"/>
        <w:rPr>
          <w:rFonts w:ascii="Ubuntu Light" w:hAnsi="Ubuntu Light"/>
          <w:color w:val="auto"/>
          <w:sz w:val="20"/>
          <w:szCs w:val="16"/>
        </w:rPr>
      </w:pPr>
      <w:r w:rsidRPr="00844645">
        <w:rPr>
          <w:rFonts w:ascii="Ubuntu Light" w:hAnsi="Ubuntu Light"/>
          <w:color w:val="auto"/>
          <w:sz w:val="20"/>
          <w:szCs w:val="16"/>
        </w:rPr>
        <w:t>Een gestructureerd, digitaal bestand, waarbij alle (factuur-)gegevens altijd op een vaste plek in het bestand staan en hun eigen betekenis hebben.</w:t>
      </w:r>
    </w:p>
    <w:p w14:paraId="2E3E97DF" w14:textId="77777777" w:rsidR="003F6B01" w:rsidRPr="00844645" w:rsidRDefault="003F6B01" w:rsidP="007B591A">
      <w:pPr>
        <w:pStyle w:val="Geenafstand"/>
        <w:spacing w:line="280" w:lineRule="atLeast"/>
        <w:rPr>
          <w:color w:val="auto"/>
        </w:rPr>
      </w:pPr>
    </w:p>
    <w:p w14:paraId="02723122" w14:textId="77777777" w:rsidR="003F6B01" w:rsidRPr="00844645" w:rsidRDefault="003F6B01" w:rsidP="007B591A">
      <w:pPr>
        <w:pStyle w:val="Geenafstand"/>
        <w:spacing w:line="280" w:lineRule="atLeast"/>
        <w:rPr>
          <w:rFonts w:ascii="Ubuntu Light" w:hAnsi="Ubuntu Light"/>
          <w:b/>
          <w:bCs/>
          <w:color w:val="auto"/>
          <w:sz w:val="20"/>
          <w:szCs w:val="16"/>
        </w:rPr>
      </w:pPr>
      <w:bookmarkStart w:id="0" w:name="_Hlk119056191"/>
      <w:r w:rsidRPr="00844645">
        <w:rPr>
          <w:rFonts w:ascii="Ubuntu Light" w:hAnsi="Ubuntu Light"/>
          <w:b/>
          <w:bCs/>
          <w:color w:val="auto"/>
          <w:sz w:val="20"/>
          <w:szCs w:val="16"/>
        </w:rPr>
        <w:t>Nadere Opdracht</w:t>
      </w:r>
    </w:p>
    <w:p w14:paraId="5D363337" w14:textId="652E08D8" w:rsidR="003F6B01" w:rsidRPr="00844645" w:rsidRDefault="003F6B01" w:rsidP="007B591A">
      <w:pPr>
        <w:pStyle w:val="Geenafstand"/>
        <w:spacing w:line="280" w:lineRule="atLeast"/>
        <w:rPr>
          <w:rFonts w:ascii="Ubuntu Light" w:hAnsi="Ubuntu Light"/>
          <w:color w:val="auto"/>
          <w:sz w:val="20"/>
          <w:szCs w:val="16"/>
        </w:rPr>
      </w:pPr>
      <w:r w:rsidRPr="00844645">
        <w:rPr>
          <w:rFonts w:ascii="Ubuntu Light" w:hAnsi="Ubuntu Light"/>
          <w:color w:val="auto"/>
          <w:sz w:val="20"/>
          <w:szCs w:val="16"/>
        </w:rPr>
        <w:t>Een specifieke opdracht van Opdrachtgever aan Opdrachtnemer tot het leveren en/of verrichten van Goederen en/of Diensten onder de Overeenkomst.</w:t>
      </w:r>
      <w:bookmarkEnd w:id="0"/>
    </w:p>
    <w:p w14:paraId="0357AC29" w14:textId="77777777" w:rsidR="003F6B01" w:rsidRPr="00844645" w:rsidRDefault="003F6B01" w:rsidP="007B591A">
      <w:pPr>
        <w:pStyle w:val="Geenafstand"/>
        <w:spacing w:line="280" w:lineRule="atLeast"/>
        <w:rPr>
          <w:rFonts w:ascii="Ubuntu Light" w:hAnsi="Ubuntu Light"/>
          <w:color w:val="auto"/>
          <w:sz w:val="20"/>
          <w:szCs w:val="16"/>
        </w:rPr>
      </w:pPr>
    </w:p>
    <w:p w14:paraId="557458F1" w14:textId="315D0220" w:rsidR="003F6B01" w:rsidRPr="00844645" w:rsidRDefault="00844645" w:rsidP="007B591A">
      <w:pPr>
        <w:pStyle w:val="Geenafstand"/>
        <w:spacing w:line="280" w:lineRule="atLeast"/>
        <w:rPr>
          <w:rFonts w:ascii="Ubuntu Light" w:hAnsi="Ubuntu Light"/>
          <w:b/>
          <w:bCs/>
          <w:color w:val="auto"/>
          <w:sz w:val="20"/>
          <w:szCs w:val="16"/>
        </w:rPr>
      </w:pPr>
      <w:r>
        <w:rPr>
          <w:rFonts w:ascii="Ubuntu Light" w:hAnsi="Ubuntu Light"/>
          <w:b/>
          <w:bCs/>
          <w:color w:val="auto"/>
          <w:sz w:val="20"/>
          <w:szCs w:val="16"/>
        </w:rPr>
        <w:t>Wachtkamero</w:t>
      </w:r>
      <w:r w:rsidR="003F6B01" w:rsidRPr="00844645">
        <w:rPr>
          <w:rFonts w:ascii="Ubuntu Light" w:hAnsi="Ubuntu Light"/>
          <w:b/>
          <w:bCs/>
          <w:color w:val="auto"/>
          <w:sz w:val="20"/>
          <w:szCs w:val="16"/>
        </w:rPr>
        <w:t>vereenkomst</w:t>
      </w:r>
    </w:p>
    <w:p w14:paraId="6B84EA4B" w14:textId="2383945F" w:rsidR="00844645" w:rsidRPr="00844645" w:rsidRDefault="003F6B01" w:rsidP="007B591A">
      <w:pPr>
        <w:pStyle w:val="Geenafstand"/>
        <w:spacing w:line="280" w:lineRule="atLeast"/>
        <w:rPr>
          <w:rFonts w:ascii="Ubuntu Light" w:hAnsi="Ubuntu Light"/>
          <w:color w:val="auto"/>
          <w:sz w:val="20"/>
          <w:szCs w:val="16"/>
        </w:rPr>
      </w:pPr>
      <w:r w:rsidRPr="00844645">
        <w:rPr>
          <w:rFonts w:ascii="Ubuntu Light" w:hAnsi="Ubuntu Light"/>
          <w:color w:val="auto"/>
          <w:sz w:val="20"/>
          <w:szCs w:val="16"/>
        </w:rPr>
        <w:t xml:space="preserve">Deze </w:t>
      </w:r>
      <w:r w:rsidR="00844645">
        <w:rPr>
          <w:rFonts w:ascii="Ubuntu Light" w:hAnsi="Ubuntu Light"/>
          <w:color w:val="auto"/>
          <w:sz w:val="20"/>
          <w:szCs w:val="16"/>
        </w:rPr>
        <w:t>Wachtkamer</w:t>
      </w:r>
      <w:r w:rsidRPr="00844645">
        <w:rPr>
          <w:rFonts w:ascii="Ubuntu Light" w:hAnsi="Ubuntu Light"/>
          <w:color w:val="auto"/>
          <w:sz w:val="20"/>
          <w:szCs w:val="16"/>
        </w:rPr>
        <w:t>overeenkomst, inclusief alle Bijlagen</w:t>
      </w:r>
      <w:r w:rsidR="00844645">
        <w:rPr>
          <w:rFonts w:ascii="Ubuntu Light" w:hAnsi="Ubuntu Light"/>
          <w:color w:val="auto"/>
          <w:sz w:val="20"/>
          <w:szCs w:val="16"/>
        </w:rPr>
        <w:t xml:space="preserve">, waarin afspraken en voorwaarden zijn vastgelegd waaronder de leveringen en diensten die onder deze Wachtkamerovereenkomst vallen, moeten worden uitgevoerd c.q. verleend, en waarin de rechten en plichten van Partijen zijn vastgelegd. </w:t>
      </w:r>
    </w:p>
    <w:p w14:paraId="5B436308" w14:textId="77777777" w:rsidR="00844645" w:rsidRPr="00844645" w:rsidRDefault="00844645" w:rsidP="007B591A">
      <w:pPr>
        <w:spacing w:after="160"/>
        <w:rPr>
          <w:rFonts w:eastAsiaTheme="minorHAnsi"/>
          <w:bCs w:val="0"/>
          <w:szCs w:val="16"/>
          <w:lang w:eastAsia="en-US"/>
        </w:rPr>
      </w:pPr>
      <w:r w:rsidRPr="00844645">
        <w:rPr>
          <w:szCs w:val="16"/>
        </w:rPr>
        <w:br w:type="page"/>
      </w:r>
    </w:p>
    <w:p w14:paraId="6CA1DF59" w14:textId="77777777" w:rsidR="003F6B01" w:rsidRDefault="003F6B01" w:rsidP="007B591A">
      <w:pPr>
        <w:pStyle w:val="Ondertitel"/>
      </w:pPr>
      <w:r>
        <w:lastRenderedPageBreak/>
        <w:t>Artikel 2</w:t>
      </w:r>
      <w:r>
        <w:tab/>
        <w:t>Voorwerp en inhoud van de overeenkomst</w:t>
      </w:r>
    </w:p>
    <w:p w14:paraId="085A43BB" w14:textId="77777777" w:rsidR="003F6B01" w:rsidRPr="003D05B8" w:rsidRDefault="003F6B01" w:rsidP="007B591A">
      <w:pPr>
        <w:pStyle w:val="Lijstalinea"/>
        <w:numPr>
          <w:ilvl w:val="0"/>
          <w:numId w:val="46"/>
        </w:numPr>
        <w:spacing w:before="400" w:after="200"/>
        <w:contextualSpacing w:val="0"/>
        <w:rPr>
          <w:rFonts w:eastAsiaTheme="minorHAnsi"/>
          <w:b/>
          <w:bCs w:val="0"/>
          <w:vanish/>
          <w:color w:val="44546A" w:themeColor="text2"/>
          <w:szCs w:val="18"/>
          <w:lang w:eastAsia="en-US"/>
        </w:rPr>
      </w:pPr>
    </w:p>
    <w:p w14:paraId="09E5083F" w14:textId="77777777" w:rsidR="003F6B01" w:rsidRPr="003D05B8" w:rsidRDefault="003F6B01" w:rsidP="007B591A">
      <w:pPr>
        <w:pStyle w:val="Lijstalinea"/>
        <w:numPr>
          <w:ilvl w:val="0"/>
          <w:numId w:val="46"/>
        </w:numPr>
        <w:spacing w:before="400" w:after="200"/>
        <w:contextualSpacing w:val="0"/>
        <w:rPr>
          <w:rFonts w:eastAsiaTheme="minorHAnsi"/>
          <w:b/>
          <w:bCs w:val="0"/>
          <w:vanish/>
          <w:color w:val="44546A" w:themeColor="text2"/>
          <w:szCs w:val="18"/>
          <w:lang w:eastAsia="en-US"/>
        </w:rPr>
      </w:pPr>
    </w:p>
    <w:p w14:paraId="477F04A2" w14:textId="24A6ACB2" w:rsidR="003F6B01" w:rsidRPr="003D05B8" w:rsidRDefault="00904971" w:rsidP="007B591A">
      <w:pPr>
        <w:pStyle w:val="KdVArtikel2"/>
        <w:spacing w:line="280" w:lineRule="atLeast"/>
        <w:rPr>
          <w:rStyle w:val="GRAOptional"/>
          <w:rFonts w:ascii="Ubuntu Light" w:hAnsi="Ubuntu Light"/>
          <w:sz w:val="20"/>
          <w:szCs w:val="18"/>
        </w:rPr>
      </w:pPr>
      <w:r>
        <w:rPr>
          <w:rFonts w:ascii="Ubuntu Light" w:hAnsi="Ubuntu Light"/>
          <w:sz w:val="20"/>
        </w:rPr>
        <w:t xml:space="preserve">Opdrachtnemer garandeert dat alle werkzaamheden die Opdrachtnemer onder de werking van deze Wachtkamerovereenkomst uitvoert, voldoen aan de eisen zoals vastgelegd in het Beschrijvend Document en/of de Inschrijving van Opdrachtnemer. </w:t>
      </w:r>
    </w:p>
    <w:p w14:paraId="6EE18AE0" w14:textId="7DDFC48A" w:rsidR="003F6B01" w:rsidRPr="00904971" w:rsidRDefault="003F6B01" w:rsidP="007B591A">
      <w:pPr>
        <w:pStyle w:val="KdVArtikel2"/>
        <w:spacing w:line="280" w:lineRule="atLeast"/>
        <w:rPr>
          <w:rFonts w:ascii="Ubuntu Light" w:hAnsi="Ubuntu Light"/>
          <w:color w:val="auto"/>
          <w:sz w:val="20"/>
          <w:szCs w:val="18"/>
        </w:rPr>
      </w:pPr>
      <w:r w:rsidRPr="00904971">
        <w:rPr>
          <w:rFonts w:ascii="Ubuntu Light" w:hAnsi="Ubuntu Light"/>
          <w:color w:val="auto"/>
          <w:sz w:val="20"/>
        </w:rPr>
        <w:t>De Overeenkomst garandeert op geen enkele wijze een minimumomzet voor Opdrachtnemer. Opdrachtgever is niet gehouden een (minimaal) aantal</w:t>
      </w:r>
      <w:r w:rsidRPr="00904971">
        <w:rPr>
          <w:rStyle w:val="GRAOptional"/>
          <w:rFonts w:ascii="Ubuntu Light" w:hAnsi="Ubuntu Light"/>
          <w:color w:val="auto"/>
          <w:sz w:val="20"/>
          <w:szCs w:val="18"/>
        </w:rPr>
        <w:t xml:space="preserve"> </w:t>
      </w:r>
      <w:sdt>
        <w:sdtPr>
          <w:rPr>
            <w:rFonts w:ascii="Ubuntu Light" w:hAnsi="Ubuntu Light"/>
            <w:color w:val="auto"/>
            <w:sz w:val="20"/>
            <w:szCs w:val="18"/>
          </w:rPr>
          <w:alias w:val="Keuze Goederen en/of Diensten kort"/>
          <w:tag w:val="Keuze Goederen en/of Diensten kort"/>
          <w:id w:val="1493065908"/>
          <w:placeholder>
            <w:docPart w:val="3BC8675FC5504378B801F5649994A16E"/>
          </w:placeholder>
          <w:dropDownList>
            <w:listItem w:displayText="Goederen" w:value="Goederen"/>
            <w:listItem w:displayText="Diensten" w:value="Diensten"/>
            <w:listItem w:displayText="Goederen en Diensten" w:value="Goederen en Diensten"/>
          </w:dropDownList>
        </w:sdtPr>
        <w:sdtEndPr/>
        <w:sdtContent>
          <w:r w:rsidR="00904971" w:rsidRPr="00904971">
            <w:rPr>
              <w:rFonts w:ascii="Ubuntu Light" w:hAnsi="Ubuntu Light"/>
              <w:color w:val="auto"/>
              <w:sz w:val="20"/>
              <w:szCs w:val="18"/>
            </w:rPr>
            <w:t>Diensten</w:t>
          </w:r>
        </w:sdtContent>
      </w:sdt>
      <w:r w:rsidRPr="00904971">
        <w:rPr>
          <w:rFonts w:ascii="Ubuntu Light" w:hAnsi="Ubuntu Light"/>
          <w:color w:val="auto"/>
          <w:sz w:val="20"/>
          <w:szCs w:val="18"/>
        </w:rPr>
        <w:t xml:space="preserve"> </w:t>
      </w:r>
      <w:r w:rsidRPr="00904971">
        <w:rPr>
          <w:rFonts w:ascii="Ubuntu Light" w:hAnsi="Ubuntu Light"/>
          <w:color w:val="auto"/>
          <w:sz w:val="20"/>
        </w:rPr>
        <w:t>van Opdrachtnemer af te nemen.</w:t>
      </w:r>
    </w:p>
    <w:p w14:paraId="5D999AC6" w14:textId="77777777" w:rsidR="003F6B01" w:rsidRDefault="003F6B01" w:rsidP="007B591A">
      <w:pPr>
        <w:pStyle w:val="KdVArtikel2"/>
        <w:numPr>
          <w:ilvl w:val="0"/>
          <w:numId w:val="0"/>
        </w:numPr>
        <w:spacing w:after="0" w:line="280" w:lineRule="atLeast"/>
      </w:pPr>
    </w:p>
    <w:p w14:paraId="1777E645" w14:textId="71490FFD" w:rsidR="003F6B01" w:rsidRDefault="003F6B01" w:rsidP="007B591A">
      <w:pPr>
        <w:pStyle w:val="Ondertitel"/>
      </w:pPr>
      <w:r>
        <w:t>Artikel 3</w:t>
      </w:r>
      <w:r>
        <w:tab/>
      </w:r>
      <w:r w:rsidR="00904971">
        <w:t>Gerelateerde documenten</w:t>
      </w:r>
    </w:p>
    <w:p w14:paraId="6DC9AA5F" w14:textId="77777777" w:rsidR="003F6B01" w:rsidRPr="003D05B8" w:rsidRDefault="003F6B01" w:rsidP="007B591A">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6C99FF63" w14:textId="44E3B01B" w:rsidR="003F6B01" w:rsidRDefault="00904971" w:rsidP="007B591A">
      <w:pPr>
        <w:pStyle w:val="KdVArtikel2"/>
        <w:spacing w:after="0" w:line="280" w:lineRule="atLeast"/>
        <w:rPr>
          <w:rFonts w:ascii="Ubuntu Light" w:hAnsi="Ubuntu Light"/>
          <w:sz w:val="20"/>
          <w:szCs w:val="18"/>
        </w:rPr>
      </w:pPr>
      <w:r>
        <w:rPr>
          <w:rFonts w:ascii="Ubuntu Light" w:hAnsi="Ubuntu Light"/>
          <w:sz w:val="20"/>
          <w:szCs w:val="18"/>
        </w:rPr>
        <w:t xml:space="preserve">De volgende documenten zijn als bijlage bij deze Wachtkamerovereenkomst gevoegd en maken daar onlosmakelijk deel van uit: </w:t>
      </w:r>
    </w:p>
    <w:p w14:paraId="7371C229" w14:textId="0463E74D" w:rsidR="00904971" w:rsidRDefault="00904971" w:rsidP="007B591A">
      <w:pPr>
        <w:pStyle w:val="KdVArtikel2"/>
        <w:numPr>
          <w:ilvl w:val="0"/>
          <w:numId w:val="49"/>
        </w:numPr>
        <w:spacing w:after="0" w:line="280" w:lineRule="atLeast"/>
        <w:rPr>
          <w:rFonts w:ascii="Ubuntu Light" w:hAnsi="Ubuntu Light"/>
          <w:sz w:val="20"/>
          <w:szCs w:val="18"/>
        </w:rPr>
      </w:pPr>
      <w:r>
        <w:rPr>
          <w:rFonts w:ascii="Ubuntu Light" w:hAnsi="Ubuntu Light"/>
          <w:sz w:val="20"/>
          <w:szCs w:val="18"/>
        </w:rPr>
        <w:t>Bijlage 1: Nota’s van Inlichtingen waarbij de meest recente prevaleert;</w:t>
      </w:r>
    </w:p>
    <w:p w14:paraId="2A260CBA" w14:textId="71C1D79D" w:rsidR="00904971" w:rsidRDefault="00904971" w:rsidP="007B591A">
      <w:pPr>
        <w:pStyle w:val="KdVArtikel2"/>
        <w:numPr>
          <w:ilvl w:val="0"/>
          <w:numId w:val="49"/>
        </w:numPr>
        <w:spacing w:after="0" w:line="280" w:lineRule="atLeast"/>
        <w:rPr>
          <w:rFonts w:ascii="Ubuntu Light" w:hAnsi="Ubuntu Light"/>
          <w:sz w:val="20"/>
          <w:szCs w:val="18"/>
        </w:rPr>
      </w:pPr>
      <w:r>
        <w:rPr>
          <w:rFonts w:ascii="Ubuntu Light" w:hAnsi="Ubuntu Light"/>
          <w:sz w:val="20"/>
          <w:szCs w:val="18"/>
        </w:rPr>
        <w:t>Bijlage 2: Aanbestedingsdocumenten</w:t>
      </w:r>
    </w:p>
    <w:p w14:paraId="34EDE266" w14:textId="183AB4BB" w:rsidR="00904971" w:rsidRDefault="00904971" w:rsidP="007B591A">
      <w:pPr>
        <w:pStyle w:val="KdVArtikel2"/>
        <w:numPr>
          <w:ilvl w:val="0"/>
          <w:numId w:val="49"/>
        </w:numPr>
        <w:spacing w:after="0" w:line="280" w:lineRule="atLeast"/>
        <w:rPr>
          <w:rFonts w:ascii="Ubuntu Light" w:hAnsi="Ubuntu Light"/>
          <w:sz w:val="20"/>
          <w:szCs w:val="18"/>
        </w:rPr>
      </w:pPr>
      <w:r>
        <w:rPr>
          <w:rFonts w:ascii="Ubuntu Light" w:hAnsi="Ubuntu Light"/>
          <w:sz w:val="20"/>
          <w:szCs w:val="18"/>
        </w:rPr>
        <w:t>Bijlage 3: Inkoopvoorwaarden gemeente Hoeksche Waard leveringen en diensten;</w:t>
      </w:r>
    </w:p>
    <w:p w14:paraId="2F643F48" w14:textId="5B2BAFEC" w:rsidR="00904971" w:rsidRDefault="00904971" w:rsidP="007B591A">
      <w:pPr>
        <w:pStyle w:val="KdVArtikel2"/>
        <w:numPr>
          <w:ilvl w:val="0"/>
          <w:numId w:val="49"/>
        </w:numPr>
        <w:spacing w:after="0" w:line="280" w:lineRule="atLeast"/>
        <w:rPr>
          <w:rFonts w:ascii="Ubuntu Light" w:hAnsi="Ubuntu Light"/>
          <w:sz w:val="20"/>
          <w:szCs w:val="18"/>
        </w:rPr>
      </w:pPr>
      <w:r>
        <w:rPr>
          <w:rFonts w:ascii="Ubuntu Light" w:hAnsi="Ubuntu Light"/>
          <w:sz w:val="20"/>
          <w:szCs w:val="18"/>
        </w:rPr>
        <w:t>Bijlage 4: Inschrijving van Opdrachtnemer</w:t>
      </w:r>
    </w:p>
    <w:p w14:paraId="6F857D48" w14:textId="57136451" w:rsidR="00733DA5" w:rsidRPr="003D05B8" w:rsidRDefault="00733DA5" w:rsidP="007B591A">
      <w:pPr>
        <w:pStyle w:val="KdVArtikel2"/>
        <w:numPr>
          <w:ilvl w:val="0"/>
          <w:numId w:val="0"/>
        </w:numPr>
        <w:spacing w:line="280" w:lineRule="atLeast"/>
        <w:rPr>
          <w:rFonts w:ascii="Ubuntu Light" w:hAnsi="Ubuntu Light"/>
          <w:sz w:val="20"/>
          <w:szCs w:val="18"/>
        </w:rPr>
      </w:pPr>
      <w:r>
        <w:rPr>
          <w:rFonts w:ascii="Ubuntu Light" w:hAnsi="Ubuntu Light"/>
          <w:sz w:val="20"/>
          <w:szCs w:val="18"/>
        </w:rPr>
        <w:t>Bij tegenstrijdigheden tussen het gestelde in de Bijlagen, gaat steeds het gestelde in het hogervermelde document boven het geselde uit in het lager vermelde document. Indien echter op grond van een lager gerangschikt document hogere eisen aan de dienstverlening worden gesteld, gelden de hoogste eisen.</w:t>
      </w:r>
    </w:p>
    <w:p w14:paraId="49CD5EA6" w14:textId="7E4AA611" w:rsidR="003F6B01" w:rsidRPr="00B864A7" w:rsidRDefault="004D3AED" w:rsidP="007B591A">
      <w:pPr>
        <w:pStyle w:val="KdVArtikel2"/>
        <w:spacing w:line="280" w:lineRule="atLeast"/>
      </w:pPr>
      <w:r>
        <w:rPr>
          <w:rFonts w:ascii="Ubuntu Light" w:hAnsi="Ubuntu Light"/>
          <w:sz w:val="20"/>
          <w:szCs w:val="18"/>
        </w:rPr>
        <w:t>Partijen kunnen aanvullingen op of wijzigingen van deze Wachtkamerovereenkomst (daaronder begrep</w:t>
      </w:r>
      <w:r w:rsidR="00B864A7">
        <w:rPr>
          <w:rFonts w:ascii="Ubuntu Light" w:hAnsi="Ubuntu Light"/>
          <w:sz w:val="20"/>
          <w:szCs w:val="18"/>
        </w:rPr>
        <w:t>en de Bijlagen bij deze Overeenkomst) uitsluitend schriftelijk overeenkomen.</w:t>
      </w:r>
    </w:p>
    <w:p w14:paraId="5E29679B" w14:textId="00FFE4AB" w:rsidR="00B864A7" w:rsidRPr="00B864A7" w:rsidRDefault="00B864A7" w:rsidP="007B591A">
      <w:pPr>
        <w:pStyle w:val="KdVArtikel2"/>
        <w:spacing w:line="280" w:lineRule="atLeast"/>
      </w:pPr>
      <w:r>
        <w:rPr>
          <w:rFonts w:ascii="Ubuntu Light" w:hAnsi="Ubuntu Light"/>
          <w:sz w:val="20"/>
          <w:szCs w:val="18"/>
        </w:rPr>
        <w:t>De conform het vorige lid overeengekomen aanvullingen of wijzingen worden als bijlage aan deze Wachtkamerovereenkomst gehecht en maken onlosmakelijk deel uit van deze Wachtkamerovereenkomst.</w:t>
      </w:r>
    </w:p>
    <w:p w14:paraId="78CDE82F" w14:textId="44DF230F" w:rsidR="00B864A7" w:rsidRPr="00904971" w:rsidRDefault="00B864A7" w:rsidP="007B591A">
      <w:pPr>
        <w:pStyle w:val="KdVArtikel2"/>
        <w:spacing w:line="280" w:lineRule="atLeast"/>
      </w:pPr>
      <w:r>
        <w:rPr>
          <w:rFonts w:ascii="Ubuntu Light" w:hAnsi="Ubuntu Light"/>
          <w:sz w:val="20"/>
          <w:szCs w:val="18"/>
        </w:rPr>
        <w:t>Op de onderhavige Wachtkamerovereenkomst zijn de inkoopvoorwaarden gemeente Hoeksche Waard leveringen en diensten van toepassing.</w:t>
      </w:r>
    </w:p>
    <w:p w14:paraId="4186DA75" w14:textId="77777777" w:rsidR="00904971" w:rsidRPr="008C000A" w:rsidRDefault="00904971" w:rsidP="007B591A">
      <w:pPr>
        <w:pStyle w:val="KdVArtikel2"/>
        <w:numPr>
          <w:ilvl w:val="0"/>
          <w:numId w:val="0"/>
        </w:numPr>
        <w:spacing w:after="0" w:line="280" w:lineRule="atLeast"/>
      </w:pPr>
    </w:p>
    <w:p w14:paraId="66B4DEF1" w14:textId="4A68BAF2" w:rsidR="003F6B01" w:rsidRDefault="003F6B01" w:rsidP="007B591A">
      <w:pPr>
        <w:pStyle w:val="Ondertitel"/>
      </w:pPr>
      <w:r>
        <w:t>Artikel 4</w:t>
      </w:r>
      <w:r>
        <w:tab/>
      </w:r>
      <w:r w:rsidR="00B864A7">
        <w:t>Totstandkoming, tijdsplanning of duur van de Overeenkomst</w:t>
      </w:r>
    </w:p>
    <w:p w14:paraId="43D9BF2F" w14:textId="77777777" w:rsidR="003F6B01" w:rsidRPr="003D05B8" w:rsidRDefault="003F6B01" w:rsidP="007B591A">
      <w:pPr>
        <w:pStyle w:val="Lijstalinea"/>
        <w:numPr>
          <w:ilvl w:val="0"/>
          <w:numId w:val="46"/>
        </w:numPr>
        <w:spacing w:before="400" w:after="200"/>
        <w:contextualSpacing w:val="0"/>
        <w:rPr>
          <w:rFonts w:eastAsiaTheme="minorHAnsi"/>
          <w:b/>
          <w:bCs w:val="0"/>
          <w:vanish/>
          <w:color w:val="44546A" w:themeColor="text2"/>
          <w:lang w:eastAsia="en-US"/>
        </w:rPr>
      </w:pPr>
    </w:p>
    <w:p w14:paraId="5B3BA586" w14:textId="50ABC299" w:rsidR="003F6B01" w:rsidRPr="00112CE8" w:rsidRDefault="003F6B01" w:rsidP="007B591A">
      <w:pPr>
        <w:pStyle w:val="KdVArtikel2"/>
        <w:spacing w:line="280" w:lineRule="atLeast"/>
      </w:pPr>
      <w:r w:rsidRPr="00BC6956">
        <w:rPr>
          <w:rFonts w:ascii="Ubuntu Light" w:hAnsi="Ubuntu Light"/>
          <w:sz w:val="20"/>
        </w:rPr>
        <w:t>De</w:t>
      </w:r>
      <w:r w:rsidR="00B864A7">
        <w:rPr>
          <w:rFonts w:ascii="Ubuntu Light" w:hAnsi="Ubuntu Light"/>
          <w:sz w:val="20"/>
        </w:rPr>
        <w:t xml:space="preserve">ze Wachtkamerovereenkomst komt tot stand door ondertekening van het contract door beide Partijen. De Wachtkamerovereenkomst is van kracht wanneer de overeenkomst </w:t>
      </w:r>
      <w:r w:rsidR="00EB1D63">
        <w:rPr>
          <w:rFonts w:ascii="Ubuntu Light" w:hAnsi="Ubuntu Light"/>
          <w:sz w:val="20"/>
        </w:rPr>
        <w:t xml:space="preserve">welke Opdrachtgever gesloten heeft met </w:t>
      </w:r>
      <w:r w:rsidR="00EB1D63" w:rsidRPr="00112CE8">
        <w:rPr>
          <w:rFonts w:ascii="Ubuntu Light" w:hAnsi="Ubuntu Light"/>
          <w:color w:val="FF0000"/>
          <w:sz w:val="20"/>
        </w:rPr>
        <w:t xml:space="preserve">&lt;winnende inschrijver&gt; </w:t>
      </w:r>
      <w:r w:rsidR="00EB1D63">
        <w:rPr>
          <w:rFonts w:ascii="Ubuntu Light" w:hAnsi="Ubuntu Light"/>
          <w:sz w:val="20"/>
        </w:rPr>
        <w:t xml:space="preserve">beëindigd wordt voor </w:t>
      </w:r>
      <w:r w:rsidR="009926AF">
        <w:rPr>
          <w:rFonts w:ascii="Ubuntu Light" w:hAnsi="Ubuntu Light"/>
          <w:sz w:val="20"/>
        </w:rPr>
        <w:t xml:space="preserve">einde looptijd c.q. </w:t>
      </w:r>
      <w:r w:rsidR="00443B7A" w:rsidRPr="008F5CDC">
        <w:rPr>
          <w:rFonts w:ascii="Ubuntu Light" w:hAnsi="Ubuntu Light"/>
          <w:sz w:val="20"/>
          <w:highlight w:val="yellow"/>
        </w:rPr>
        <w:t>3</w:t>
      </w:r>
      <w:r w:rsidR="009926AF" w:rsidRPr="008F5CDC">
        <w:rPr>
          <w:rFonts w:ascii="Ubuntu Light" w:hAnsi="Ubuntu Light"/>
          <w:sz w:val="20"/>
          <w:highlight w:val="yellow"/>
        </w:rPr>
        <w:t xml:space="preserve">1 </w:t>
      </w:r>
      <w:r w:rsidR="0094041A">
        <w:rPr>
          <w:rFonts w:ascii="Ubuntu Light" w:hAnsi="Ubuntu Light"/>
          <w:sz w:val="20"/>
          <w:highlight w:val="yellow"/>
        </w:rPr>
        <w:t>maart</w:t>
      </w:r>
      <w:r w:rsidR="009926AF" w:rsidRPr="008F5CDC">
        <w:rPr>
          <w:rFonts w:ascii="Ubuntu Light" w:hAnsi="Ubuntu Light"/>
          <w:sz w:val="20"/>
          <w:highlight w:val="yellow"/>
        </w:rPr>
        <w:t xml:space="preserve"> </w:t>
      </w:r>
      <w:r w:rsidR="009926AF" w:rsidRPr="00D27FB9">
        <w:rPr>
          <w:rFonts w:ascii="Ubuntu Light" w:hAnsi="Ubuntu Light"/>
          <w:sz w:val="20"/>
          <w:highlight w:val="yellow"/>
        </w:rPr>
        <w:t>20</w:t>
      </w:r>
      <w:r w:rsidR="00D27FB9" w:rsidRPr="00D27FB9">
        <w:rPr>
          <w:rFonts w:ascii="Ubuntu Light" w:hAnsi="Ubuntu Light"/>
          <w:sz w:val="20"/>
          <w:highlight w:val="yellow"/>
        </w:rPr>
        <w:t>2</w:t>
      </w:r>
      <w:r w:rsidR="0094041A">
        <w:rPr>
          <w:rFonts w:ascii="Ubuntu Light" w:hAnsi="Ubuntu Light"/>
          <w:sz w:val="20"/>
          <w:highlight w:val="yellow"/>
        </w:rPr>
        <w:t>7</w:t>
      </w:r>
      <w:r w:rsidR="009926AF" w:rsidRPr="00D27FB9">
        <w:rPr>
          <w:rFonts w:ascii="Ubuntu Light" w:hAnsi="Ubuntu Light"/>
          <w:sz w:val="20"/>
          <w:highlight w:val="yellow"/>
        </w:rPr>
        <w:t>.</w:t>
      </w:r>
      <w:r w:rsidR="009926AF">
        <w:rPr>
          <w:rFonts w:ascii="Ubuntu Light" w:hAnsi="Ubuntu Light"/>
          <w:sz w:val="20"/>
        </w:rPr>
        <w:t xml:space="preserve"> </w:t>
      </w:r>
    </w:p>
    <w:p w14:paraId="24E39C60" w14:textId="6CE88C39" w:rsidR="00112CE8" w:rsidRPr="00D017B3" w:rsidRDefault="00112CE8" w:rsidP="007B591A">
      <w:pPr>
        <w:pStyle w:val="KdVArtikel2"/>
        <w:spacing w:line="280" w:lineRule="atLeast"/>
      </w:pPr>
      <w:r>
        <w:rPr>
          <w:rFonts w:ascii="Ubuntu Light" w:hAnsi="Ubuntu Light"/>
          <w:sz w:val="20"/>
        </w:rPr>
        <w:t>Na in</w:t>
      </w:r>
      <w:r w:rsidR="00D017B3">
        <w:rPr>
          <w:rFonts w:ascii="Ubuntu Light" w:hAnsi="Ubuntu Light"/>
          <w:sz w:val="20"/>
        </w:rPr>
        <w:t xml:space="preserve">werkingtreding van deze Wachtkamerovereenkomst, zijn alle voorwaarden van toepassing zoals vastgesteld tijdens de aanbestedingsprocedure. </w:t>
      </w:r>
    </w:p>
    <w:p w14:paraId="46FE5205" w14:textId="7F6A34C2" w:rsidR="00D017B3" w:rsidRDefault="00D017B3" w:rsidP="007B591A">
      <w:pPr>
        <w:pStyle w:val="KdVArtikel2"/>
        <w:spacing w:line="280" w:lineRule="atLeast"/>
      </w:pPr>
      <w:r>
        <w:rPr>
          <w:rFonts w:ascii="Ubuntu Light" w:hAnsi="Ubuntu Light"/>
          <w:sz w:val="20"/>
        </w:rPr>
        <w:t xml:space="preserve">Opdrachtnemer verplicht zich uiterlijk zes (6) weken na schriftelijke mededeling van Opdrachtgever dat de overeenkomst met </w:t>
      </w:r>
      <w:r w:rsidRPr="0001388E">
        <w:rPr>
          <w:rFonts w:ascii="Ubuntu Light" w:hAnsi="Ubuntu Light"/>
          <w:color w:val="FF0000"/>
          <w:sz w:val="20"/>
        </w:rPr>
        <w:t>&lt;</w:t>
      </w:r>
      <w:r w:rsidRPr="00EF41A8">
        <w:rPr>
          <w:rFonts w:ascii="Ubuntu Light" w:hAnsi="Ubuntu Light"/>
          <w:color w:val="FF0000"/>
          <w:sz w:val="20"/>
        </w:rPr>
        <w:t xml:space="preserve">winnende inschrijver&gt; </w:t>
      </w:r>
      <w:r>
        <w:rPr>
          <w:rFonts w:ascii="Ubuntu Light" w:hAnsi="Ubuntu Light"/>
          <w:sz w:val="20"/>
        </w:rPr>
        <w:t>wordt beëindigd</w:t>
      </w:r>
      <w:r w:rsidR="00EF41A8">
        <w:rPr>
          <w:rFonts w:ascii="Ubuntu Light" w:hAnsi="Ubuntu Light"/>
          <w:sz w:val="20"/>
        </w:rPr>
        <w:t xml:space="preserve">, de implementatie van deze Wachtkamerovereenkomst af te ronden en de feitelijke uitvoering van de dienstverlening te starten. </w:t>
      </w:r>
    </w:p>
    <w:p w14:paraId="1A49D9D4" w14:textId="77777777" w:rsidR="003F6B01" w:rsidRDefault="003F6B01" w:rsidP="007B591A"/>
    <w:p w14:paraId="1E364CD2" w14:textId="1B3F9FA0" w:rsidR="003F6B01" w:rsidRDefault="003F6B01" w:rsidP="007B591A">
      <w:pPr>
        <w:pStyle w:val="Ondertitel"/>
      </w:pPr>
      <w:r>
        <w:t xml:space="preserve">Artikel </w:t>
      </w:r>
      <w:r w:rsidR="009B769D">
        <w:t>5</w:t>
      </w:r>
      <w:r>
        <w:tab/>
      </w:r>
      <w:r w:rsidR="009B769D">
        <w:t>Geschillen, toepasselijk recht en forumkeuze</w:t>
      </w:r>
    </w:p>
    <w:p w14:paraId="242DCD9C" w14:textId="77777777" w:rsidR="003F6B01" w:rsidRPr="00D166A6" w:rsidRDefault="003F6B01" w:rsidP="007B591A">
      <w:pPr>
        <w:pStyle w:val="Lijstalinea"/>
        <w:numPr>
          <w:ilvl w:val="0"/>
          <w:numId w:val="46"/>
        </w:numPr>
        <w:spacing w:before="400" w:after="200"/>
        <w:contextualSpacing w:val="0"/>
        <w:rPr>
          <w:rFonts w:asciiTheme="minorHAnsi" w:eastAsiaTheme="minorHAnsi" w:hAnsiTheme="minorHAnsi"/>
          <w:b/>
          <w:bCs w:val="0"/>
          <w:vanish/>
          <w:color w:val="ED7D31" w:themeColor="accent2"/>
          <w:sz w:val="32"/>
          <w:lang w:eastAsia="en-US"/>
        </w:rPr>
      </w:pPr>
    </w:p>
    <w:p w14:paraId="0C35B1CB" w14:textId="0147207F" w:rsidR="009B769D" w:rsidRPr="009B769D" w:rsidRDefault="009B769D" w:rsidP="007B591A">
      <w:pPr>
        <w:pStyle w:val="KdVArtikel2"/>
        <w:spacing w:line="280" w:lineRule="atLeast"/>
        <w:rPr>
          <w:rFonts w:ascii="Ubuntu Light" w:hAnsi="Ubuntu Light"/>
          <w:color w:val="ED7D31" w:themeColor="accent2"/>
          <w:sz w:val="20"/>
        </w:rPr>
      </w:pPr>
      <w:r>
        <w:rPr>
          <w:rFonts w:ascii="Ubuntu Light" w:hAnsi="Ubuntu Light"/>
          <w:sz w:val="20"/>
        </w:rPr>
        <w:t>Op de Wachtkamerovereenkomst is het Nederlands recht van toepassing.</w:t>
      </w:r>
    </w:p>
    <w:p w14:paraId="0FB73E45" w14:textId="17F6716E" w:rsidR="009B769D" w:rsidRPr="009B769D" w:rsidRDefault="009B769D" w:rsidP="007B591A">
      <w:pPr>
        <w:pStyle w:val="KdVArtikel2"/>
        <w:spacing w:line="280" w:lineRule="atLeast"/>
        <w:rPr>
          <w:rFonts w:ascii="Ubuntu Light" w:hAnsi="Ubuntu Light"/>
          <w:color w:val="ED7D31" w:themeColor="accent2"/>
          <w:sz w:val="20"/>
        </w:rPr>
      </w:pPr>
      <w:r>
        <w:rPr>
          <w:rFonts w:ascii="Ubuntu Light" w:hAnsi="Ubuntu Light"/>
          <w:sz w:val="20"/>
        </w:rPr>
        <w:t>Op de op te stellen Wachtkamerovereenkomst zijn algemene- of leveringsvoorwaarden van Opdrachtnemer niet van toepassing.</w:t>
      </w:r>
    </w:p>
    <w:p w14:paraId="5BF936B6" w14:textId="7F3730FA" w:rsidR="009B769D" w:rsidRPr="009B769D" w:rsidRDefault="009B769D" w:rsidP="007B591A">
      <w:pPr>
        <w:pStyle w:val="KdVArtikel2"/>
        <w:spacing w:line="280" w:lineRule="atLeast"/>
        <w:rPr>
          <w:rFonts w:ascii="Ubuntu Light" w:hAnsi="Ubuntu Light"/>
          <w:color w:val="ED7D31" w:themeColor="accent2"/>
          <w:sz w:val="20"/>
        </w:rPr>
      </w:pPr>
      <w:r>
        <w:rPr>
          <w:rFonts w:ascii="Ubuntu Light" w:hAnsi="Ubuntu Light"/>
          <w:sz w:val="20"/>
        </w:rPr>
        <w:t>Mondelinge mededelingen, toezeggingen of afspraken hebben geen rechtskracht, tenzij deze schriftelijk zijn bevestigd.</w:t>
      </w:r>
    </w:p>
    <w:p w14:paraId="5495E07F" w14:textId="0B645444" w:rsidR="003F6B01" w:rsidRPr="009B769D" w:rsidRDefault="009B769D" w:rsidP="007B591A">
      <w:pPr>
        <w:pStyle w:val="KdVArtikel2"/>
        <w:spacing w:line="280" w:lineRule="atLeast"/>
        <w:rPr>
          <w:rFonts w:ascii="Ubuntu Light" w:hAnsi="Ubuntu Light"/>
          <w:color w:val="ED7D31" w:themeColor="accent2"/>
          <w:sz w:val="20"/>
        </w:rPr>
      </w:pPr>
      <w:r>
        <w:rPr>
          <w:rFonts w:ascii="Ubuntu Light" w:hAnsi="Ubuntu Light"/>
          <w:sz w:val="20"/>
        </w:rPr>
        <w:lastRenderedPageBreak/>
        <w:t xml:space="preserve">Alle geschillen voortvloeiend uit deze Wachtkamerovereenkomst zullen worden beslecht door de bevoegde rechter te Rotterdam. </w:t>
      </w:r>
    </w:p>
    <w:p w14:paraId="14D24F2B" w14:textId="77777777" w:rsidR="003F6B01" w:rsidRPr="00D166A6" w:rsidRDefault="003F6B01" w:rsidP="007B591A"/>
    <w:p w14:paraId="6333CEBB" w14:textId="5BFBEDCC" w:rsidR="003F6B01" w:rsidRDefault="003F6B01" w:rsidP="007B591A">
      <w:pPr>
        <w:pStyle w:val="Ondertitel"/>
      </w:pPr>
      <w:r>
        <w:t xml:space="preserve">Artikel </w:t>
      </w:r>
      <w:r w:rsidR="0049209D">
        <w:t>6</w:t>
      </w:r>
      <w:r>
        <w:tab/>
      </w:r>
      <w:r w:rsidR="0049209D">
        <w:t>Slotbepalingen</w:t>
      </w:r>
    </w:p>
    <w:p w14:paraId="558EB8EB" w14:textId="77777777" w:rsidR="003F6B01" w:rsidRPr="0069366B" w:rsidRDefault="003F6B01" w:rsidP="007B591A">
      <w:pPr>
        <w:pStyle w:val="Lijstalinea"/>
        <w:numPr>
          <w:ilvl w:val="0"/>
          <w:numId w:val="46"/>
        </w:numPr>
        <w:spacing w:before="400" w:after="200"/>
        <w:contextualSpacing w:val="0"/>
        <w:rPr>
          <w:rFonts w:asciiTheme="minorHAnsi" w:eastAsiaTheme="minorHAnsi" w:hAnsiTheme="minorHAnsi"/>
          <w:b/>
          <w:bCs w:val="0"/>
          <w:vanish/>
          <w:color w:val="44546A" w:themeColor="text2"/>
          <w:sz w:val="32"/>
          <w:lang w:eastAsia="en-US"/>
        </w:rPr>
      </w:pPr>
    </w:p>
    <w:p w14:paraId="60BB4D82" w14:textId="77777777" w:rsidR="0049209D" w:rsidRPr="006E7AE5" w:rsidRDefault="0049209D" w:rsidP="007B591A">
      <w:pPr>
        <w:pStyle w:val="KdVArtikel2"/>
        <w:spacing w:line="280" w:lineRule="atLeast"/>
        <w:rPr>
          <w:rFonts w:cs="Arial"/>
        </w:rPr>
      </w:pPr>
      <w:r>
        <w:rPr>
          <w:rFonts w:ascii="Ubuntu Light" w:hAnsi="Ubuntu Light"/>
          <w:sz w:val="20"/>
          <w:szCs w:val="18"/>
        </w:rPr>
        <w:t xml:space="preserve">Door ondertekening van deze Wachtkamerovereenkomst vervallen alle eventueel eerder door Partijen gemaakte mondelinge en schriftelijke afspraken omtrent de hierbij overeengekomen Diensten. </w:t>
      </w:r>
    </w:p>
    <w:p w14:paraId="70323566" w14:textId="20D05445" w:rsidR="0049209D" w:rsidRDefault="006E7AE5" w:rsidP="007B591A">
      <w:pPr>
        <w:pStyle w:val="KdVArtikel2"/>
        <w:spacing w:line="280" w:lineRule="atLeast"/>
        <w:rPr>
          <w:rFonts w:ascii="Ubuntu Light" w:hAnsi="Ubuntu Light"/>
          <w:sz w:val="20"/>
          <w:szCs w:val="18"/>
        </w:rPr>
      </w:pPr>
      <w:r w:rsidRPr="006E7AE5">
        <w:rPr>
          <w:rFonts w:ascii="Ubuntu Light" w:hAnsi="Ubuntu Light"/>
          <w:sz w:val="20"/>
          <w:szCs w:val="18"/>
        </w:rPr>
        <w:t xml:space="preserve">De </w:t>
      </w:r>
      <w:r>
        <w:rPr>
          <w:rFonts w:ascii="Ubuntu Light" w:hAnsi="Ubuntu Light"/>
          <w:sz w:val="20"/>
          <w:szCs w:val="18"/>
        </w:rPr>
        <w:t>A</w:t>
      </w:r>
      <w:r w:rsidRPr="006E7AE5">
        <w:rPr>
          <w:rFonts w:ascii="Ubuntu Light" w:hAnsi="Ubuntu Light"/>
          <w:sz w:val="20"/>
          <w:szCs w:val="18"/>
        </w:rPr>
        <w:t xml:space="preserve">anbestedende </w:t>
      </w:r>
      <w:r>
        <w:rPr>
          <w:rFonts w:ascii="Ubuntu Light" w:hAnsi="Ubuntu Light"/>
          <w:sz w:val="20"/>
          <w:szCs w:val="18"/>
        </w:rPr>
        <w:t>D</w:t>
      </w:r>
      <w:r w:rsidRPr="006E7AE5">
        <w:rPr>
          <w:rFonts w:ascii="Ubuntu Light" w:hAnsi="Ubuntu Light"/>
          <w:sz w:val="20"/>
          <w:szCs w:val="18"/>
        </w:rPr>
        <w:t xml:space="preserve">ienst heeft het eenzijdig recht te beslissen of hij wel of niet gebruik maakt van deze wachtkamerovereenkomst. De </w:t>
      </w:r>
      <w:r>
        <w:rPr>
          <w:rFonts w:ascii="Ubuntu Light" w:hAnsi="Ubuntu Light"/>
          <w:sz w:val="20"/>
          <w:szCs w:val="18"/>
        </w:rPr>
        <w:t>A</w:t>
      </w:r>
      <w:r w:rsidRPr="006E7AE5">
        <w:rPr>
          <w:rFonts w:ascii="Ubuntu Light" w:hAnsi="Ubuntu Light"/>
          <w:sz w:val="20"/>
          <w:szCs w:val="18"/>
        </w:rPr>
        <w:t xml:space="preserve">anbestedende </w:t>
      </w:r>
      <w:r>
        <w:rPr>
          <w:rFonts w:ascii="Ubuntu Light" w:hAnsi="Ubuntu Light"/>
          <w:sz w:val="20"/>
          <w:szCs w:val="18"/>
        </w:rPr>
        <w:t>D</w:t>
      </w:r>
      <w:r w:rsidRPr="006E7AE5">
        <w:rPr>
          <w:rFonts w:ascii="Ubuntu Light" w:hAnsi="Ubuntu Light"/>
          <w:sz w:val="20"/>
          <w:szCs w:val="18"/>
        </w:rPr>
        <w:t xml:space="preserve">ienst kan bij het beëindigen van de Overeenkomst ook beslissen om opnieuw Europees aan te besteden. Indien de </w:t>
      </w:r>
      <w:r w:rsidR="00E676AD">
        <w:rPr>
          <w:rFonts w:ascii="Ubuntu Light" w:hAnsi="Ubuntu Light"/>
          <w:sz w:val="20"/>
          <w:szCs w:val="18"/>
        </w:rPr>
        <w:t>A</w:t>
      </w:r>
      <w:r w:rsidRPr="006E7AE5">
        <w:rPr>
          <w:rFonts w:ascii="Ubuntu Light" w:hAnsi="Ubuntu Light"/>
          <w:sz w:val="20"/>
          <w:szCs w:val="18"/>
        </w:rPr>
        <w:t xml:space="preserve">anbestedende </w:t>
      </w:r>
      <w:r w:rsidR="00E676AD">
        <w:rPr>
          <w:rFonts w:ascii="Ubuntu Light" w:hAnsi="Ubuntu Light"/>
          <w:sz w:val="20"/>
          <w:szCs w:val="18"/>
        </w:rPr>
        <w:t>D</w:t>
      </w:r>
      <w:r w:rsidRPr="006E7AE5">
        <w:rPr>
          <w:rFonts w:ascii="Ubuntu Light" w:hAnsi="Ubuntu Light"/>
          <w:sz w:val="20"/>
          <w:szCs w:val="18"/>
        </w:rPr>
        <w:t xml:space="preserve">ienst besluit geen gebruik te maken van deze wachtkamerovereenkomst is hij jegens </w:t>
      </w:r>
      <w:r w:rsidR="00E676AD">
        <w:rPr>
          <w:rFonts w:ascii="Ubuntu Light" w:hAnsi="Ubuntu Light"/>
          <w:sz w:val="20"/>
          <w:szCs w:val="18"/>
        </w:rPr>
        <w:t>Opdrachtnemer</w:t>
      </w:r>
      <w:r w:rsidRPr="006E7AE5">
        <w:rPr>
          <w:rFonts w:ascii="Ubuntu Light" w:hAnsi="Ubuntu Light"/>
          <w:sz w:val="20"/>
          <w:szCs w:val="18"/>
        </w:rPr>
        <w:t xml:space="preserve"> niet gehouden tot </w:t>
      </w:r>
      <w:commentRangeStart w:id="1"/>
      <w:r w:rsidRPr="006E7AE5">
        <w:rPr>
          <w:rFonts w:ascii="Ubuntu Light" w:hAnsi="Ubuntu Light"/>
          <w:sz w:val="20"/>
          <w:szCs w:val="18"/>
        </w:rPr>
        <w:t xml:space="preserve">vergoeding </w:t>
      </w:r>
      <w:commentRangeEnd w:id="1"/>
      <w:r w:rsidR="00284D4C">
        <w:rPr>
          <w:rStyle w:val="Verwijzingopmerking"/>
          <w:rFonts w:ascii="Ubuntu Light" w:eastAsiaTheme="minorEastAsia" w:hAnsi="Ubuntu Light"/>
          <w:bCs/>
          <w:color w:val="auto"/>
          <w:lang w:eastAsia="nl-NL"/>
        </w:rPr>
        <w:commentReference w:id="1"/>
      </w:r>
      <w:r w:rsidRPr="006E7AE5">
        <w:rPr>
          <w:rFonts w:ascii="Ubuntu Light" w:hAnsi="Ubuntu Light"/>
          <w:sz w:val="20"/>
          <w:szCs w:val="18"/>
        </w:rPr>
        <w:t>van kosten en/of schade.</w:t>
      </w:r>
      <w:r w:rsidR="00E676AD">
        <w:rPr>
          <w:rFonts w:ascii="Ubuntu Light" w:hAnsi="Ubuntu Light"/>
          <w:sz w:val="20"/>
          <w:szCs w:val="18"/>
        </w:rPr>
        <w:t xml:space="preserve"> D</w:t>
      </w:r>
      <w:r w:rsidRPr="006E7AE5">
        <w:rPr>
          <w:rFonts w:ascii="Ubuntu Light" w:hAnsi="Ubuntu Light"/>
          <w:sz w:val="20"/>
          <w:szCs w:val="18"/>
        </w:rPr>
        <w:t xml:space="preserve">e </w:t>
      </w:r>
      <w:r w:rsidR="00E676AD">
        <w:rPr>
          <w:rFonts w:ascii="Ubuntu Light" w:hAnsi="Ubuntu Light"/>
          <w:sz w:val="20"/>
          <w:szCs w:val="18"/>
        </w:rPr>
        <w:t>A</w:t>
      </w:r>
      <w:r w:rsidRPr="006E7AE5">
        <w:rPr>
          <w:rFonts w:ascii="Ubuntu Light" w:hAnsi="Ubuntu Light"/>
          <w:sz w:val="20"/>
          <w:szCs w:val="18"/>
        </w:rPr>
        <w:t xml:space="preserve">anbestedende </w:t>
      </w:r>
      <w:r w:rsidR="00E676AD">
        <w:rPr>
          <w:rFonts w:ascii="Ubuntu Light" w:hAnsi="Ubuntu Light"/>
          <w:sz w:val="20"/>
          <w:szCs w:val="18"/>
        </w:rPr>
        <w:t>D</w:t>
      </w:r>
      <w:r w:rsidRPr="006E7AE5">
        <w:rPr>
          <w:rFonts w:ascii="Ubuntu Light" w:hAnsi="Ubuntu Light"/>
          <w:sz w:val="20"/>
          <w:szCs w:val="18"/>
        </w:rPr>
        <w:t xml:space="preserve">ienst stelt </w:t>
      </w:r>
      <w:r w:rsidR="00E676AD">
        <w:rPr>
          <w:rFonts w:ascii="Ubuntu Light" w:hAnsi="Ubuntu Light"/>
          <w:sz w:val="20"/>
          <w:szCs w:val="18"/>
        </w:rPr>
        <w:t>Opdrachtnemer</w:t>
      </w:r>
      <w:r w:rsidRPr="006E7AE5">
        <w:rPr>
          <w:rFonts w:ascii="Ubuntu Light" w:hAnsi="Ubuntu Light"/>
          <w:sz w:val="20"/>
          <w:szCs w:val="18"/>
        </w:rPr>
        <w:t xml:space="preserve"> schriftelijk in kennis van zijn besluit om al dan niet gebruik te maken van deze wachtkamerovereenkomst. Besluit de </w:t>
      </w:r>
      <w:r w:rsidR="00D44F65">
        <w:rPr>
          <w:rFonts w:ascii="Ubuntu Light" w:hAnsi="Ubuntu Light"/>
          <w:sz w:val="20"/>
          <w:szCs w:val="18"/>
        </w:rPr>
        <w:t>A</w:t>
      </w:r>
      <w:r w:rsidRPr="006E7AE5">
        <w:rPr>
          <w:rFonts w:ascii="Ubuntu Light" w:hAnsi="Ubuntu Light"/>
          <w:sz w:val="20"/>
          <w:szCs w:val="18"/>
        </w:rPr>
        <w:t xml:space="preserve">anbestedende </w:t>
      </w:r>
      <w:r w:rsidR="00D44F65">
        <w:rPr>
          <w:rFonts w:ascii="Ubuntu Light" w:hAnsi="Ubuntu Light"/>
          <w:sz w:val="20"/>
          <w:szCs w:val="18"/>
        </w:rPr>
        <w:t>D</w:t>
      </w:r>
      <w:r w:rsidRPr="006E7AE5">
        <w:rPr>
          <w:rFonts w:ascii="Ubuntu Light" w:hAnsi="Ubuntu Light"/>
          <w:sz w:val="20"/>
          <w:szCs w:val="18"/>
        </w:rPr>
        <w:t>ienst om geen gebruik te maken van deze wachtkamerovereenkomst, dan is deze wachtovereenkomst onmiddellijk beëindigd en kunnen aan deze overeenkomst geen rechten meer worden ontleend.</w:t>
      </w:r>
    </w:p>
    <w:p w14:paraId="191A2974" w14:textId="68B96A63" w:rsidR="00B32700" w:rsidRPr="006E7AE5" w:rsidRDefault="00B32700" w:rsidP="007B591A">
      <w:pPr>
        <w:pStyle w:val="KdVArtikel2"/>
        <w:spacing w:line="280" w:lineRule="atLeast"/>
        <w:rPr>
          <w:rFonts w:ascii="Ubuntu Light" w:hAnsi="Ubuntu Light"/>
          <w:sz w:val="20"/>
          <w:szCs w:val="18"/>
        </w:rPr>
      </w:pPr>
      <w:r>
        <w:rPr>
          <w:rFonts w:ascii="Ubuntu Light" w:hAnsi="Ubuntu Light"/>
          <w:sz w:val="20"/>
          <w:szCs w:val="18"/>
        </w:rPr>
        <w:t xml:space="preserve">Op het moment van ingaan van deze wachtkamerovereenkomst </w:t>
      </w:r>
      <w:r w:rsidR="00603398">
        <w:rPr>
          <w:rFonts w:ascii="Ubuntu Light" w:hAnsi="Ubuntu Light"/>
          <w:sz w:val="20"/>
          <w:szCs w:val="18"/>
        </w:rPr>
        <w:t>kunnen</w:t>
      </w:r>
      <w:r>
        <w:rPr>
          <w:rFonts w:ascii="Ubuntu Light" w:hAnsi="Ubuntu Light"/>
          <w:sz w:val="20"/>
          <w:szCs w:val="18"/>
        </w:rPr>
        <w:t xml:space="preserve"> door Opdrachtnemer aantoonbaar verzwaard</w:t>
      </w:r>
      <w:r w:rsidR="00A64D6A">
        <w:rPr>
          <w:rFonts w:ascii="Ubuntu Light" w:hAnsi="Ubuntu Light"/>
          <w:sz w:val="20"/>
          <w:szCs w:val="18"/>
        </w:rPr>
        <w:t xml:space="preserve"> gemaakte kosten voorgelegd worden bij Aanbestedende Dienst, waarna in overeenstemming een vergoeding dan wel tegemoetkoming op de extra gemaakte kosten </w:t>
      </w:r>
      <w:r w:rsidR="002F707E">
        <w:rPr>
          <w:rFonts w:ascii="Ubuntu Light" w:hAnsi="Ubuntu Light"/>
          <w:sz w:val="20"/>
          <w:szCs w:val="18"/>
        </w:rPr>
        <w:t>kan worden verhaald.</w:t>
      </w:r>
    </w:p>
    <w:p w14:paraId="5CF2C6BA" w14:textId="77777777" w:rsidR="00403CA8" w:rsidRPr="0049209D" w:rsidRDefault="00403CA8" w:rsidP="007B591A">
      <w:pPr>
        <w:pStyle w:val="KdVArtikel2"/>
        <w:numPr>
          <w:ilvl w:val="0"/>
          <w:numId w:val="0"/>
        </w:numPr>
        <w:spacing w:line="280" w:lineRule="atLeast"/>
        <w:rPr>
          <w:rFonts w:cs="Arial"/>
        </w:rPr>
      </w:pPr>
    </w:p>
    <w:p w14:paraId="31FC32BC" w14:textId="19D520B4" w:rsidR="003F6B01" w:rsidRPr="005F51E6" w:rsidRDefault="003F6B01" w:rsidP="007B591A">
      <w:pPr>
        <w:rPr>
          <w:rFonts w:cs="Arial"/>
          <w:bCs w:val="0"/>
        </w:rPr>
      </w:pPr>
      <w:r w:rsidRPr="005F51E6">
        <w:rPr>
          <w:rFonts w:cs="Arial"/>
        </w:rPr>
        <w:t>Aldus overeengekomen en in tweevoud ondertekend op ……………………..…,</w:t>
      </w:r>
    </w:p>
    <w:p w14:paraId="33331DEE" w14:textId="77777777" w:rsidR="003F6B01" w:rsidRDefault="003F6B01" w:rsidP="007B591A">
      <w:pPr>
        <w:rPr>
          <w:rFonts w:cs="Arial"/>
          <w:bCs w:val="0"/>
        </w:rPr>
      </w:pPr>
    </w:p>
    <w:p w14:paraId="4B0FFFD0" w14:textId="77777777" w:rsidR="003F6B01" w:rsidRPr="005F51E6" w:rsidRDefault="003F6B01" w:rsidP="007B591A">
      <w:pPr>
        <w:rPr>
          <w:rFonts w:cs="Arial"/>
          <w:bCs w:val="0"/>
        </w:rPr>
      </w:pPr>
    </w:p>
    <w:p w14:paraId="3FD5ABEC" w14:textId="77777777" w:rsidR="003F6B01" w:rsidRPr="005F51E6" w:rsidRDefault="003F6B01" w:rsidP="007B591A">
      <w:pPr>
        <w:rPr>
          <w:rFonts w:cs="Arial"/>
          <w:bCs w:val="0"/>
        </w:rPr>
      </w:pPr>
      <w:r w:rsidRPr="005F51E6">
        <w:rPr>
          <w:rFonts w:cs="Arial"/>
        </w:rPr>
        <w:t>Gemeente Hoeksche Waard,</w:t>
      </w:r>
      <w:r w:rsidRPr="005F51E6">
        <w:rPr>
          <w:rFonts w:cs="Arial"/>
        </w:rPr>
        <w:tab/>
      </w:r>
      <w:r w:rsidRPr="005F51E6">
        <w:rPr>
          <w:rFonts w:cs="Arial"/>
        </w:rPr>
        <w:tab/>
      </w:r>
      <w:r w:rsidRPr="005F51E6">
        <w:rPr>
          <w:rFonts w:cs="Arial"/>
        </w:rPr>
        <w:tab/>
      </w:r>
      <w:sdt>
        <w:sdtPr>
          <w:rPr>
            <w:szCs w:val="16"/>
          </w:rPr>
          <w:id w:val="656038849"/>
          <w:placeholder>
            <w:docPart w:val="ACFAC1B1F40F4731824A343C3BB2580A"/>
          </w:placeholder>
          <w:temporary/>
          <w:showingPlcHdr/>
          <w:text w:multiLine="1"/>
        </w:sdtPr>
        <w:sdtEndPr/>
        <w:sdtContent>
          <w:r w:rsidRPr="00374D53">
            <w:rPr>
              <w:rStyle w:val="Tekstvantijdelijkeaanduiding"/>
              <w:color w:val="ED7D31" w:themeColor="accent2"/>
              <w:szCs w:val="16"/>
            </w:rPr>
            <w:t>[Naam Opdrachtnemer]</w:t>
          </w:r>
        </w:sdtContent>
      </w:sdt>
    </w:p>
    <w:p w14:paraId="03316304" w14:textId="77777777" w:rsidR="003F6B01" w:rsidRPr="005F51E6" w:rsidRDefault="003F6B01" w:rsidP="007B591A">
      <w:pPr>
        <w:rPr>
          <w:rFonts w:cs="Arial"/>
          <w:bCs w:val="0"/>
        </w:rPr>
      </w:pPr>
    </w:p>
    <w:p w14:paraId="18B0419C" w14:textId="77777777" w:rsidR="003F6B01" w:rsidRPr="005F51E6" w:rsidRDefault="003F6B01" w:rsidP="007B591A">
      <w:pPr>
        <w:rPr>
          <w:rFonts w:cs="Arial"/>
          <w:bCs w:val="0"/>
        </w:rPr>
      </w:pPr>
    </w:p>
    <w:p w14:paraId="3CD1B725" w14:textId="77777777" w:rsidR="003F6B01" w:rsidRPr="005F51E6" w:rsidRDefault="003F6B01" w:rsidP="007B591A">
      <w:pPr>
        <w:rPr>
          <w:rFonts w:cs="Arial"/>
          <w:bCs w:val="0"/>
        </w:rPr>
      </w:pPr>
    </w:p>
    <w:p w14:paraId="546BDD22" w14:textId="77777777" w:rsidR="003F6B01" w:rsidRPr="005F51E6" w:rsidRDefault="003F6B01" w:rsidP="007B591A">
      <w:pPr>
        <w:rPr>
          <w:rFonts w:cs="Arial"/>
          <w:bCs w:val="0"/>
        </w:rPr>
      </w:pPr>
    </w:p>
    <w:p w14:paraId="490F4142" w14:textId="77777777" w:rsidR="003F6B01" w:rsidRPr="005F51E6" w:rsidRDefault="003F6B01" w:rsidP="007B591A">
      <w:pPr>
        <w:rPr>
          <w:rFonts w:cs="Arial"/>
          <w:bCs w:val="0"/>
        </w:rPr>
      </w:pPr>
    </w:p>
    <w:p w14:paraId="69476DFF" w14:textId="77777777" w:rsidR="003F6B01" w:rsidRPr="005F51E6" w:rsidRDefault="003F6B01" w:rsidP="007B591A">
      <w:pPr>
        <w:rPr>
          <w:rFonts w:cs="Arial"/>
          <w:bCs w:val="0"/>
        </w:rPr>
      </w:pPr>
    </w:p>
    <w:p w14:paraId="7453B47D" w14:textId="77777777" w:rsidR="003F6B01" w:rsidRPr="005F51E6" w:rsidRDefault="000971E2" w:rsidP="007B591A">
      <w:pPr>
        <w:rPr>
          <w:rFonts w:cs="Arial"/>
          <w:bCs w:val="0"/>
        </w:rPr>
      </w:pPr>
      <w:sdt>
        <w:sdtPr>
          <w:rPr>
            <w:szCs w:val="16"/>
          </w:rPr>
          <w:id w:val="-908922843"/>
          <w:placeholder>
            <w:docPart w:val="B000E4C9690C47DBABBCC4A06E5526D7"/>
          </w:placeholder>
          <w:temporary/>
          <w:showingPlcHdr/>
          <w:text w:multiLine="1"/>
        </w:sdtPr>
        <w:sdtEndPr/>
        <w:sdtContent>
          <w:r w:rsidR="003F6B01" w:rsidRPr="00374D53">
            <w:rPr>
              <w:rStyle w:val="Tekstvantijdelijkeaanduiding"/>
              <w:color w:val="ED7D31" w:themeColor="accent2"/>
              <w:szCs w:val="16"/>
            </w:rPr>
            <w:t>[Naam ondertekenaar]</w:t>
          </w:r>
        </w:sdtContent>
      </w:sdt>
      <w:r w:rsidR="003F6B01" w:rsidRPr="005F51E6">
        <w:rPr>
          <w:rFonts w:cs="Arial"/>
        </w:rPr>
        <w:tab/>
      </w:r>
      <w:r w:rsidR="003F6B01">
        <w:rPr>
          <w:rFonts w:cs="Arial"/>
        </w:rPr>
        <w:tab/>
      </w:r>
      <w:r w:rsidR="003F6B01" w:rsidRPr="005F51E6">
        <w:rPr>
          <w:rFonts w:cs="Arial"/>
        </w:rPr>
        <w:tab/>
      </w:r>
      <w:r w:rsidR="003F6B01" w:rsidRPr="005F51E6">
        <w:rPr>
          <w:rFonts w:cs="Arial"/>
        </w:rPr>
        <w:tab/>
      </w:r>
      <w:sdt>
        <w:sdtPr>
          <w:rPr>
            <w:szCs w:val="16"/>
          </w:rPr>
          <w:id w:val="1014347401"/>
          <w:placeholder>
            <w:docPart w:val="87AE916D823046F6834385E9C71F1629"/>
          </w:placeholder>
          <w:temporary/>
          <w:showingPlcHdr/>
          <w:text w:multiLine="1"/>
        </w:sdtPr>
        <w:sdtEndPr/>
        <w:sdtContent>
          <w:r w:rsidR="003F6B01" w:rsidRPr="00374D53">
            <w:rPr>
              <w:rStyle w:val="Tekstvantijdelijkeaanduiding"/>
              <w:color w:val="ED7D31" w:themeColor="accent2"/>
              <w:szCs w:val="16"/>
            </w:rPr>
            <w:t>[Naam ondertekenaar]</w:t>
          </w:r>
        </w:sdtContent>
      </w:sdt>
    </w:p>
    <w:p w14:paraId="4A400BFB" w14:textId="77777777" w:rsidR="006F7C07" w:rsidRPr="003F6B01" w:rsidRDefault="000971E2" w:rsidP="007B591A">
      <w:pPr>
        <w:rPr>
          <w:rFonts w:cs="Arial"/>
          <w:bCs w:val="0"/>
        </w:rPr>
      </w:pPr>
      <w:sdt>
        <w:sdtPr>
          <w:rPr>
            <w:szCs w:val="16"/>
          </w:rPr>
          <w:id w:val="1139919651"/>
          <w:placeholder>
            <w:docPart w:val="58AD965EEF934A2BBB3104601301FB1A"/>
          </w:placeholder>
          <w:temporary/>
          <w:showingPlcHdr/>
          <w:text w:multiLine="1"/>
        </w:sdtPr>
        <w:sdtEndPr/>
        <w:sdtContent>
          <w:r w:rsidR="003F6B01" w:rsidRPr="00374D53">
            <w:rPr>
              <w:rStyle w:val="Tekstvantijdelijkeaanduiding"/>
              <w:color w:val="ED7D31" w:themeColor="accent2"/>
              <w:szCs w:val="16"/>
            </w:rPr>
            <w:t>[Functietitel]</w:t>
          </w:r>
        </w:sdtContent>
      </w:sdt>
      <w:r w:rsidR="003F6B01">
        <w:rPr>
          <w:szCs w:val="16"/>
        </w:rPr>
        <w:tab/>
      </w:r>
      <w:r w:rsidR="003F6B01">
        <w:rPr>
          <w:szCs w:val="16"/>
        </w:rPr>
        <w:tab/>
      </w:r>
      <w:r w:rsidR="003F6B01" w:rsidRPr="005F51E6">
        <w:rPr>
          <w:rFonts w:cs="Arial"/>
        </w:rPr>
        <w:tab/>
      </w:r>
      <w:r w:rsidR="003F6B01" w:rsidRPr="005F51E6">
        <w:rPr>
          <w:rFonts w:cs="Arial"/>
        </w:rPr>
        <w:tab/>
      </w:r>
      <w:r w:rsidR="003F6B01" w:rsidRPr="005F51E6">
        <w:rPr>
          <w:rFonts w:cs="Arial"/>
        </w:rPr>
        <w:tab/>
      </w:r>
      <w:sdt>
        <w:sdtPr>
          <w:rPr>
            <w:szCs w:val="16"/>
          </w:rPr>
          <w:id w:val="-1557470501"/>
          <w:placeholder>
            <w:docPart w:val="9336A5F722C347879635A9EF961FFE76"/>
          </w:placeholder>
          <w:temporary/>
          <w:showingPlcHdr/>
          <w:text w:multiLine="1"/>
        </w:sdtPr>
        <w:sdtEndPr/>
        <w:sdtContent>
          <w:r w:rsidR="003F6B01" w:rsidRPr="00374D53">
            <w:rPr>
              <w:rStyle w:val="Tekstvantijdelijkeaanduiding"/>
              <w:color w:val="ED7D31" w:themeColor="accent2"/>
              <w:szCs w:val="16"/>
            </w:rPr>
            <w:t>[Functietitel]</w:t>
          </w:r>
        </w:sdtContent>
      </w:sdt>
    </w:p>
    <w:sectPr w:rsidR="006F7C07" w:rsidRPr="003F6B01" w:rsidSect="00A56784">
      <w:headerReference w:type="even" r:id="rId24"/>
      <w:headerReference w:type="default" r:id="rId25"/>
      <w:footerReference w:type="even" r:id="rId26"/>
      <w:footerReference w:type="default" r:id="rId27"/>
      <w:headerReference w:type="first" r:id="rId28"/>
      <w:footerReference w:type="first" r:id="rId29"/>
      <w:type w:val="continuous"/>
      <w:pgSz w:w="11906" w:h="16838"/>
      <w:pgMar w:top="2892" w:right="1134" w:bottom="567" w:left="1134" w:header="709" w:footer="51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erald de Pee" w:date="2025-03-13T10:44:00Z" w:initials="GP">
    <w:p w14:paraId="60E45291" w14:textId="77777777" w:rsidR="00284D4C" w:rsidRDefault="00284D4C" w:rsidP="00284D4C">
      <w:pPr>
        <w:pStyle w:val="Tekstopmerking"/>
      </w:pPr>
      <w:r>
        <w:rPr>
          <w:rStyle w:val="Verwijzingopmerking"/>
        </w:rPr>
        <w:annotationRef/>
      </w:r>
      <w:r>
        <w:t>Op het moment van ingaan kan door Opdrachtnemer aantoonbaar verzwaarde gemaakte kosten voorgelegd worden bij Aanbestedende Dienst, waarna in overeenstemming een vergoeding dan wel tegemoetkoming op de extra gemaakte kosten kan worden verhaald.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0E4529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8FFB3F" w16cex:dateUtc="2025-03-13T0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0E45291" w16cid:durableId="678FFB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85114" w14:textId="77777777" w:rsidR="00C873E1" w:rsidRDefault="00C873E1" w:rsidP="00141366">
      <w:pPr>
        <w:spacing w:line="240" w:lineRule="auto"/>
      </w:pPr>
      <w:r>
        <w:separator/>
      </w:r>
    </w:p>
  </w:endnote>
  <w:endnote w:type="continuationSeparator" w:id="0">
    <w:p w14:paraId="44B11FDC" w14:textId="77777777" w:rsidR="00C873E1" w:rsidRDefault="00C873E1" w:rsidP="001413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Ubuntu Light">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4F19" w14:textId="77777777" w:rsidR="003B12FC" w:rsidRDefault="003B12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01" w14:textId="77777777" w:rsidR="003B12FC" w:rsidRPr="0076282C" w:rsidRDefault="003B12FC" w:rsidP="00136C31">
    <w:pPr>
      <w:tabs>
        <w:tab w:val="left" w:pos="9309"/>
      </w:tabs>
      <w:spacing w:line="240" w:lineRule="auto"/>
    </w:pPr>
    <w:r>
      <w:rPr>
        <w:i/>
        <w:color w:val="43B02A"/>
      </w:rPr>
      <w:t>Meer dan waard.</w:t>
    </w:r>
    <w:r>
      <w:rPr>
        <w:i/>
        <w:color w:val="43B02A"/>
      </w:rPr>
      <w:tab/>
    </w:r>
    <w:r>
      <w:fldChar w:fldCharType="begin"/>
    </w:r>
    <w:r>
      <w:instrText xml:space="preserve"> PAGE   \* MERGEFORMAT </w:instrText>
    </w:r>
    <w:r>
      <w:fldChar w:fldCharType="separate"/>
    </w:r>
    <w:r>
      <w:rPr>
        <w:noProof/>
      </w:rPr>
      <w:t>6</w:t>
    </w:r>
    <w:r>
      <w:fldChar w:fldCharType="end"/>
    </w:r>
    <w:r>
      <w:t>/</w:t>
    </w:r>
    <w:fldSimple w:instr=" NUMPAGES   \* MERGEFORMAT ">
      <w:r>
        <w:rPr>
          <w:noProof/>
        </w:rPr>
        <w:t>8</w:t>
      </w:r>
    </w:fldSimple>
  </w:p>
  <w:p w14:paraId="31914362" w14:textId="77777777" w:rsidR="003B12FC" w:rsidRPr="00B27382" w:rsidRDefault="003B12F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0E40" w14:textId="77777777" w:rsidR="003B12FC" w:rsidRDefault="003B12FC">
    <w:pPr>
      <w:pStyle w:val="Voettekst"/>
    </w:pPr>
    <w:r>
      <w:rPr>
        <w:sz w:val="16"/>
        <w:szCs w:val="16"/>
      </w:rPr>
      <w:t xml:space="preserve">Beschrijvend </w:t>
    </w:r>
    <w:r w:rsidRPr="004D44B0">
      <w:rPr>
        <w:sz w:val="16"/>
        <w:szCs w:val="16"/>
      </w:rPr>
      <w:t xml:space="preserve">document </w:t>
    </w:r>
    <w:sdt>
      <w:sdtPr>
        <w:rPr>
          <w:sz w:val="16"/>
          <w:szCs w:val="16"/>
        </w:rPr>
        <w:alias w:val="{{Form.NaamAanbesteding}}"/>
        <w:tag w:val="{&quot;templafy&quot;:{&quot;id&quot;:&quot;f83d557d-8b8f-4a75-9b52-65a7cd88277b&quot;}}"/>
        <w:id w:val="820928906"/>
        <w:placeholder>
          <w:docPart w:val="369B63F594F6449294F1E11EB6C4D1DD"/>
        </w:placeholder>
      </w:sdtPr>
      <w:sdtEndPr/>
      <w:sdtContent>
        <w:r>
          <w:rPr>
            <w:sz w:val="16"/>
            <w:szCs w:val="16"/>
          </w:rPr>
          <w:t>​</w:t>
        </w:r>
      </w:sdtContent>
    </w:sdt>
    <w:sdt>
      <w:sdtPr>
        <w:rPr>
          <w:sz w:val="16"/>
          <w:szCs w:val="16"/>
        </w:rPr>
        <w:alias w:val="{{HostSystem.OnsKenmerk}}"/>
        <w:tag w:val="{&quot;templafy&quot;:{&quot;id&quot;:&quot;4a5750da-36e5-435c-acd7-cc56f1cd28b8&quot;}}"/>
        <w:id w:val="578720503"/>
        <w:placeholder>
          <w:docPart w:val="96CBBC1708CF4168B4F922CAE2895CD1"/>
        </w:placeholder>
      </w:sdtPr>
      <w:sdtEndPr/>
      <w:sdtContent>
        <w:r w:rsidRPr="004D44B0">
          <w:rPr>
            <w:sz w:val="16"/>
            <w:szCs w:val="16"/>
          </w:rPr>
          <w:t>​</w:t>
        </w:r>
      </w:sdtContent>
    </w:sdt>
    <w:r w:rsidRPr="004D44B0">
      <w:rPr>
        <w:sz w:val="16"/>
        <w:szCs w:val="16"/>
      </w:rPr>
      <w:t>, Gemeente</w:t>
    </w:r>
    <w:r w:rsidRPr="00E82DD8">
      <w:rPr>
        <w:sz w:val="16"/>
        <w:szCs w:val="16"/>
      </w:rPr>
      <w:t xml:space="preserve"> Hoeksche Waard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937A" w14:textId="77777777" w:rsidR="006F7C07" w:rsidRDefault="006F7C07">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E51F" w14:textId="77777777" w:rsidR="00731E93" w:rsidRPr="00734298" w:rsidRDefault="00731E93" w:rsidP="00734298">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1001" w14:textId="77777777" w:rsidR="00E42179" w:rsidRPr="00734298" w:rsidRDefault="00E42179" w:rsidP="007342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97CB" w14:textId="77777777" w:rsidR="00C873E1" w:rsidRPr="00505089" w:rsidRDefault="00C873E1" w:rsidP="00505089">
      <w:pPr>
        <w:pStyle w:val="Voettekst"/>
      </w:pPr>
    </w:p>
  </w:footnote>
  <w:footnote w:type="continuationSeparator" w:id="0">
    <w:p w14:paraId="701D962D" w14:textId="77777777" w:rsidR="00C873E1" w:rsidRDefault="00C873E1" w:rsidP="001413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57BA8" w14:textId="77777777" w:rsidR="003B12FC" w:rsidRDefault="003B12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3F08" w14:textId="77777777" w:rsidR="003B12FC" w:rsidRDefault="003B12FC"/>
  <w:p w14:paraId="27470421" w14:textId="77777777" w:rsidR="003B12FC" w:rsidRDefault="003B12FC" w:rsidP="006D0D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8429" w14:textId="77777777" w:rsidR="003B12FC" w:rsidRDefault="003B12F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1D40" w14:textId="77777777" w:rsidR="006F7C07" w:rsidRDefault="006F7C07">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60D3" w14:textId="77777777" w:rsidR="00810B15" w:rsidRPr="004B5EB8" w:rsidRDefault="00810B15" w:rsidP="004B5EB8">
    <w:pPr>
      <w:pStyle w:val="Ko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EDC5" w14:textId="77777777" w:rsidR="00E42179" w:rsidRDefault="00E4217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4F9A"/>
    <w:multiLevelType w:val="hybridMultilevel"/>
    <w:tmpl w:val="10282C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7A1717"/>
    <w:multiLevelType w:val="hybridMultilevel"/>
    <w:tmpl w:val="59AC768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3" w15:restartNumberingAfterBreak="0">
    <w:nsid w:val="09A414C7"/>
    <w:multiLevelType w:val="multilevel"/>
    <w:tmpl w:val="A5B6CA4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9F70AF6"/>
    <w:multiLevelType w:val="multilevel"/>
    <w:tmpl w:val="760C3386"/>
    <w:lvl w:ilvl="0">
      <w:start w:val="1"/>
      <w:numFmt w:val="bullet"/>
      <w:lvlText w:val="-"/>
      <w:lvlJc w:val="left"/>
      <w:pPr>
        <w:ind w:left="720" w:hanging="360"/>
      </w:pPr>
      <w:rPr>
        <w:rFonts w:ascii="Arial" w:eastAsia="Arial" w:hAnsi="Arial" w:cs="Arial"/>
        <w:b w:val="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D30524"/>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77009C"/>
    <w:multiLevelType w:val="hybridMultilevel"/>
    <w:tmpl w:val="060A0DA0"/>
    <w:lvl w:ilvl="0" w:tplc="F836D8AE">
      <w:numFmt w:val="bullet"/>
      <w:lvlText w:val="-"/>
      <w:lvlJc w:val="left"/>
      <w:pPr>
        <w:ind w:left="720" w:hanging="360"/>
      </w:pPr>
      <w:rPr>
        <w:rFonts w:ascii="Ubuntu Light" w:eastAsiaTheme="minorHAnsi" w:hAnsi="Ubuntu Ligh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1662942"/>
    <w:multiLevelType w:val="hybridMultilevel"/>
    <w:tmpl w:val="0C569B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6D019A"/>
    <w:multiLevelType w:val="hybridMultilevel"/>
    <w:tmpl w:val="D3B8E5A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7D628AA"/>
    <w:multiLevelType w:val="hybridMultilevel"/>
    <w:tmpl w:val="9C6C5D9A"/>
    <w:lvl w:ilvl="0" w:tplc="5BBCB93A">
      <w:start w:val="1"/>
      <w:numFmt w:val="decimal"/>
      <w:lvlText w:val="%1."/>
      <w:lvlJc w:val="left"/>
      <w:pPr>
        <w:ind w:left="720" w:hanging="360"/>
      </w:pPr>
      <w:rPr>
        <w:color w:val="44546A" w:themeColor="text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6E57E7"/>
    <w:multiLevelType w:val="hybridMultilevel"/>
    <w:tmpl w:val="028ADD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FE1644"/>
    <w:multiLevelType w:val="hybridMultilevel"/>
    <w:tmpl w:val="B2B07A8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EB1BBC"/>
    <w:multiLevelType w:val="hybridMultilevel"/>
    <w:tmpl w:val="6ED8ACD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AA93DB4"/>
    <w:multiLevelType w:val="hybridMultilevel"/>
    <w:tmpl w:val="A1FA600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CC54CFF"/>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2A094A"/>
    <w:multiLevelType w:val="multilevel"/>
    <w:tmpl w:val="87740FEA"/>
    <w:lvl w:ilvl="0">
      <w:start w:val="1"/>
      <w:numFmt w:val="decimal"/>
      <w:lvlText w:val="%1."/>
      <w:lvlJc w:val="left"/>
      <w:pPr>
        <w:ind w:left="720" w:hanging="363"/>
      </w:pPr>
      <w:rPr>
        <w:rFonts w:hint="default"/>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7" w15:restartNumberingAfterBreak="0">
    <w:nsid w:val="34596E2A"/>
    <w:multiLevelType w:val="multilevel"/>
    <w:tmpl w:val="E4F07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2979FF"/>
    <w:multiLevelType w:val="multilevel"/>
    <w:tmpl w:val="BD84E9B6"/>
    <w:numStyleLink w:val="KdVArtikelen"/>
  </w:abstractNum>
  <w:abstractNum w:abstractNumId="19" w15:restartNumberingAfterBreak="0">
    <w:nsid w:val="38363DA1"/>
    <w:multiLevelType w:val="multilevel"/>
    <w:tmpl w:val="F038526A"/>
    <w:lvl w:ilvl="0">
      <w:start w:val="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B420CE3"/>
    <w:multiLevelType w:val="hybridMultilevel"/>
    <w:tmpl w:val="24A2D2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E4D3EF1"/>
    <w:multiLevelType w:val="hybridMultilevel"/>
    <w:tmpl w:val="C3A291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E61615F"/>
    <w:multiLevelType w:val="hybridMultilevel"/>
    <w:tmpl w:val="90AC87E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EF56B4D"/>
    <w:multiLevelType w:val="hybridMultilevel"/>
    <w:tmpl w:val="5EE6116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175542D"/>
    <w:multiLevelType w:val="hybridMultilevel"/>
    <w:tmpl w:val="F8FEDE0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17B4799"/>
    <w:multiLevelType w:val="hybridMultilevel"/>
    <w:tmpl w:val="D4EE5A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4703071"/>
    <w:multiLevelType w:val="hybridMultilevel"/>
    <w:tmpl w:val="4922FA6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7664702"/>
    <w:multiLevelType w:val="hybridMultilevel"/>
    <w:tmpl w:val="CA98C656"/>
    <w:lvl w:ilvl="0" w:tplc="04130001">
      <w:start w:val="1"/>
      <w:numFmt w:val="bullet"/>
      <w:lvlText w:val=""/>
      <w:lvlJc w:val="left"/>
      <w:pPr>
        <w:ind w:left="720" w:hanging="360"/>
      </w:pPr>
      <w:rPr>
        <w:rFonts w:ascii="Symbol" w:hAnsi="Symbol" w:hint="default"/>
      </w:rPr>
    </w:lvl>
    <w:lvl w:ilvl="1" w:tplc="2C4A7D56">
      <w:start w:val="1"/>
      <w:numFmt w:val="bullet"/>
      <w:lvlText w:val="o"/>
      <w:lvlJc w:val="left"/>
      <w:pPr>
        <w:ind w:left="1068"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6A1FB2"/>
    <w:multiLevelType w:val="hybridMultilevel"/>
    <w:tmpl w:val="FCBEB75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49FC12E6"/>
    <w:multiLevelType w:val="hybridMultilevel"/>
    <w:tmpl w:val="D2B05D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A642CD3"/>
    <w:multiLevelType w:val="hybridMultilevel"/>
    <w:tmpl w:val="78D4EC4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C7A34A9"/>
    <w:multiLevelType w:val="hybridMultilevel"/>
    <w:tmpl w:val="C7D81CD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01D40FD"/>
    <w:multiLevelType w:val="singleLevel"/>
    <w:tmpl w:val="38B83458"/>
    <w:lvl w:ilvl="0">
      <w:start w:val="1"/>
      <w:numFmt w:val="decimal"/>
      <w:lvlText w:val="%1."/>
      <w:lvlJc w:val="left"/>
      <w:pPr>
        <w:ind w:left="720" w:hanging="360"/>
      </w:pPr>
      <w:rPr>
        <w:rFonts w:hint="default"/>
        <w:color w:val="auto"/>
      </w:rPr>
    </w:lvl>
  </w:abstractNum>
  <w:abstractNum w:abstractNumId="33" w15:restartNumberingAfterBreak="0">
    <w:nsid w:val="503A18A5"/>
    <w:multiLevelType w:val="multilevel"/>
    <w:tmpl w:val="C0A6370C"/>
    <w:numStyleLink w:val="GRNumberedList"/>
  </w:abstractNum>
  <w:abstractNum w:abstractNumId="34" w15:restartNumberingAfterBreak="0">
    <w:nsid w:val="55A868B0"/>
    <w:multiLevelType w:val="hybridMultilevel"/>
    <w:tmpl w:val="DEF8647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6"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37" w15:restartNumberingAfterBreak="0">
    <w:nsid w:val="5F9B1850"/>
    <w:multiLevelType w:val="hybridMultilevel"/>
    <w:tmpl w:val="E72287E2"/>
    <w:lvl w:ilvl="0" w:tplc="EB0A5E32">
      <w:start w:val="1"/>
      <w:numFmt w:val="decimal"/>
      <w:lvlText w:val="%1."/>
      <w:lvlJc w:val="left"/>
      <w:pPr>
        <w:ind w:left="720" w:hanging="360"/>
      </w:pPr>
    </w:lvl>
    <w:lvl w:ilvl="1" w:tplc="4012652A" w:tentative="1">
      <w:start w:val="1"/>
      <w:numFmt w:val="lowerLetter"/>
      <w:lvlText w:val="%2."/>
      <w:lvlJc w:val="left"/>
      <w:pPr>
        <w:ind w:left="1440" w:hanging="360"/>
      </w:pPr>
    </w:lvl>
    <w:lvl w:ilvl="2" w:tplc="9692F106" w:tentative="1">
      <w:start w:val="1"/>
      <w:numFmt w:val="lowerRoman"/>
      <w:lvlText w:val="%3."/>
      <w:lvlJc w:val="right"/>
      <w:pPr>
        <w:ind w:left="2160" w:hanging="180"/>
      </w:pPr>
    </w:lvl>
    <w:lvl w:ilvl="3" w:tplc="18D2906A" w:tentative="1">
      <w:start w:val="1"/>
      <w:numFmt w:val="decimal"/>
      <w:lvlText w:val="%4."/>
      <w:lvlJc w:val="left"/>
      <w:pPr>
        <w:ind w:left="2880" w:hanging="360"/>
      </w:pPr>
    </w:lvl>
    <w:lvl w:ilvl="4" w:tplc="992474A0" w:tentative="1">
      <w:start w:val="1"/>
      <w:numFmt w:val="lowerLetter"/>
      <w:lvlText w:val="%5."/>
      <w:lvlJc w:val="left"/>
      <w:pPr>
        <w:ind w:left="3600" w:hanging="360"/>
      </w:pPr>
    </w:lvl>
    <w:lvl w:ilvl="5" w:tplc="B91E4216" w:tentative="1">
      <w:start w:val="1"/>
      <w:numFmt w:val="lowerRoman"/>
      <w:lvlText w:val="%6."/>
      <w:lvlJc w:val="right"/>
      <w:pPr>
        <w:ind w:left="4320" w:hanging="180"/>
      </w:pPr>
    </w:lvl>
    <w:lvl w:ilvl="6" w:tplc="C9043726" w:tentative="1">
      <w:start w:val="1"/>
      <w:numFmt w:val="decimal"/>
      <w:lvlText w:val="%7."/>
      <w:lvlJc w:val="left"/>
      <w:pPr>
        <w:ind w:left="5040" w:hanging="360"/>
      </w:pPr>
    </w:lvl>
    <w:lvl w:ilvl="7" w:tplc="25A6C4D0" w:tentative="1">
      <w:start w:val="1"/>
      <w:numFmt w:val="lowerLetter"/>
      <w:lvlText w:val="%8."/>
      <w:lvlJc w:val="left"/>
      <w:pPr>
        <w:ind w:left="5760" w:hanging="360"/>
      </w:pPr>
    </w:lvl>
    <w:lvl w:ilvl="8" w:tplc="0340FD3C" w:tentative="1">
      <w:start w:val="1"/>
      <w:numFmt w:val="lowerRoman"/>
      <w:lvlText w:val="%9."/>
      <w:lvlJc w:val="right"/>
      <w:pPr>
        <w:ind w:left="6480" w:hanging="180"/>
      </w:pPr>
    </w:lvl>
  </w:abstractNum>
  <w:abstractNum w:abstractNumId="38" w15:restartNumberingAfterBreak="0">
    <w:nsid w:val="603B0669"/>
    <w:multiLevelType w:val="hybridMultilevel"/>
    <w:tmpl w:val="914E06D0"/>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9" w15:restartNumberingAfterBreak="0">
    <w:nsid w:val="618B608B"/>
    <w:multiLevelType w:val="multilevel"/>
    <w:tmpl w:val="5428FB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4D80047"/>
    <w:multiLevelType w:val="hybridMultilevel"/>
    <w:tmpl w:val="F9EC9AD8"/>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66D84ADA"/>
    <w:multiLevelType w:val="hybridMultilevel"/>
    <w:tmpl w:val="A36E2D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9F36540"/>
    <w:multiLevelType w:val="hybridMultilevel"/>
    <w:tmpl w:val="3F7019E2"/>
    <w:lvl w:ilvl="0" w:tplc="9FFAE7EC">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08568F6"/>
    <w:multiLevelType w:val="multilevel"/>
    <w:tmpl w:val="39F6DE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8856395"/>
    <w:multiLevelType w:val="hybridMultilevel"/>
    <w:tmpl w:val="0CE64826"/>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8A17A2D"/>
    <w:multiLevelType w:val="multilevel"/>
    <w:tmpl w:val="AE929D2A"/>
    <w:lvl w:ilvl="0">
      <w:start w:val="2"/>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15:restartNumberingAfterBreak="0">
    <w:nsid w:val="7CBF6D4C"/>
    <w:multiLevelType w:val="hybridMultilevel"/>
    <w:tmpl w:val="8190D2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E4F65E7"/>
    <w:multiLevelType w:val="multilevel"/>
    <w:tmpl w:val="53FE9344"/>
    <w:lvl w:ilvl="0">
      <w:start w:val="1"/>
      <w:numFmt w:val="upperRoman"/>
      <w:lvlText w:val="Artikel %1."/>
      <w:lvlJc w:val="left"/>
      <w:pPr>
        <w:ind w:left="0" w:firstLine="0"/>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7F1925C4"/>
    <w:multiLevelType w:val="hybridMultilevel"/>
    <w:tmpl w:val="1AFEFA40"/>
    <w:lvl w:ilvl="0" w:tplc="45BCAEB0">
      <w:start w:val="1"/>
      <w:numFmt w:val="decimal"/>
      <w:lvlText w:val="%1."/>
      <w:lvlJc w:val="left"/>
      <w:pPr>
        <w:ind w:left="720" w:hanging="360"/>
      </w:pPr>
    </w:lvl>
    <w:lvl w:ilvl="1" w:tplc="0A42C668" w:tentative="1">
      <w:start w:val="1"/>
      <w:numFmt w:val="lowerLetter"/>
      <w:lvlText w:val="%2."/>
      <w:lvlJc w:val="left"/>
      <w:pPr>
        <w:ind w:left="1440" w:hanging="360"/>
      </w:pPr>
    </w:lvl>
    <w:lvl w:ilvl="2" w:tplc="3AAA1DEA" w:tentative="1">
      <w:start w:val="1"/>
      <w:numFmt w:val="lowerRoman"/>
      <w:lvlText w:val="%3."/>
      <w:lvlJc w:val="right"/>
      <w:pPr>
        <w:ind w:left="2160" w:hanging="180"/>
      </w:pPr>
    </w:lvl>
    <w:lvl w:ilvl="3" w:tplc="254887D0" w:tentative="1">
      <w:start w:val="1"/>
      <w:numFmt w:val="decimal"/>
      <w:lvlText w:val="%4."/>
      <w:lvlJc w:val="left"/>
      <w:pPr>
        <w:ind w:left="2880" w:hanging="360"/>
      </w:pPr>
    </w:lvl>
    <w:lvl w:ilvl="4" w:tplc="B3F8A55A" w:tentative="1">
      <w:start w:val="1"/>
      <w:numFmt w:val="lowerLetter"/>
      <w:lvlText w:val="%5."/>
      <w:lvlJc w:val="left"/>
      <w:pPr>
        <w:ind w:left="3600" w:hanging="360"/>
      </w:pPr>
    </w:lvl>
    <w:lvl w:ilvl="5" w:tplc="1186A7C8" w:tentative="1">
      <w:start w:val="1"/>
      <w:numFmt w:val="lowerRoman"/>
      <w:lvlText w:val="%6."/>
      <w:lvlJc w:val="right"/>
      <w:pPr>
        <w:ind w:left="4320" w:hanging="180"/>
      </w:pPr>
    </w:lvl>
    <w:lvl w:ilvl="6" w:tplc="2A9AB4A0" w:tentative="1">
      <w:start w:val="1"/>
      <w:numFmt w:val="decimal"/>
      <w:lvlText w:val="%7."/>
      <w:lvlJc w:val="left"/>
      <w:pPr>
        <w:ind w:left="5040" w:hanging="360"/>
      </w:pPr>
    </w:lvl>
    <w:lvl w:ilvl="7" w:tplc="DF0EA754" w:tentative="1">
      <w:start w:val="1"/>
      <w:numFmt w:val="lowerLetter"/>
      <w:lvlText w:val="%8."/>
      <w:lvlJc w:val="left"/>
      <w:pPr>
        <w:ind w:left="5760" w:hanging="360"/>
      </w:pPr>
    </w:lvl>
    <w:lvl w:ilvl="8" w:tplc="B05664A6" w:tentative="1">
      <w:start w:val="1"/>
      <w:numFmt w:val="lowerRoman"/>
      <w:lvlText w:val="%9."/>
      <w:lvlJc w:val="right"/>
      <w:pPr>
        <w:ind w:left="6480" w:hanging="180"/>
      </w:pPr>
    </w:lvl>
  </w:abstractNum>
  <w:num w:numId="1" w16cid:durableId="1437092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18629918">
    <w:abstractNumId w:val="47"/>
  </w:num>
  <w:num w:numId="3" w16cid:durableId="909466577">
    <w:abstractNumId w:val="35"/>
  </w:num>
  <w:num w:numId="4" w16cid:durableId="2108116035">
    <w:abstractNumId w:val="36"/>
  </w:num>
  <w:num w:numId="5" w16cid:durableId="1678774539">
    <w:abstractNumId w:val="14"/>
  </w:num>
  <w:num w:numId="6" w16cid:durableId="108818740">
    <w:abstractNumId w:val="21"/>
  </w:num>
  <w:num w:numId="7" w16cid:durableId="366834977">
    <w:abstractNumId w:val="48"/>
  </w:num>
  <w:num w:numId="8" w16cid:durableId="942297398">
    <w:abstractNumId w:val="32"/>
  </w:num>
  <w:num w:numId="9" w16cid:durableId="1359695036">
    <w:abstractNumId w:val="12"/>
  </w:num>
  <w:num w:numId="10" w16cid:durableId="18968068">
    <w:abstractNumId w:val="37"/>
  </w:num>
  <w:num w:numId="11" w16cid:durableId="1562907474">
    <w:abstractNumId w:val="11"/>
  </w:num>
  <w:num w:numId="12" w16cid:durableId="1985960504">
    <w:abstractNumId w:val="9"/>
  </w:num>
  <w:num w:numId="13" w16cid:durableId="1762799784">
    <w:abstractNumId w:val="26"/>
  </w:num>
  <w:num w:numId="14" w16cid:durableId="1558124583">
    <w:abstractNumId w:val="41"/>
  </w:num>
  <w:num w:numId="15" w16cid:durableId="849879371">
    <w:abstractNumId w:val="46"/>
  </w:num>
  <w:num w:numId="16" w16cid:durableId="76248592">
    <w:abstractNumId w:val="0"/>
  </w:num>
  <w:num w:numId="17" w16cid:durableId="1682855709">
    <w:abstractNumId w:val="15"/>
  </w:num>
  <w:num w:numId="18" w16cid:durableId="1791047804">
    <w:abstractNumId w:val="19"/>
  </w:num>
  <w:num w:numId="19" w16cid:durableId="743533419">
    <w:abstractNumId w:val="4"/>
  </w:num>
  <w:num w:numId="20" w16cid:durableId="1473714612">
    <w:abstractNumId w:val="24"/>
  </w:num>
  <w:num w:numId="21" w16cid:durableId="2124224990">
    <w:abstractNumId w:val="13"/>
  </w:num>
  <w:num w:numId="22" w16cid:durableId="1426417252">
    <w:abstractNumId w:val="30"/>
  </w:num>
  <w:num w:numId="23" w16cid:durableId="645547194">
    <w:abstractNumId w:val="34"/>
  </w:num>
  <w:num w:numId="24" w16cid:durableId="1590431032">
    <w:abstractNumId w:val="28"/>
  </w:num>
  <w:num w:numId="25" w16cid:durableId="1704016947">
    <w:abstractNumId w:val="8"/>
  </w:num>
  <w:num w:numId="26" w16cid:durableId="1575360269">
    <w:abstractNumId w:val="29"/>
  </w:num>
  <w:num w:numId="27" w16cid:durableId="985666722">
    <w:abstractNumId w:val="44"/>
  </w:num>
  <w:num w:numId="28" w16cid:durableId="1434858333">
    <w:abstractNumId w:val="38"/>
  </w:num>
  <w:num w:numId="29" w16cid:durableId="1901671001">
    <w:abstractNumId w:val="27"/>
  </w:num>
  <w:num w:numId="30" w16cid:durableId="904031512">
    <w:abstractNumId w:val="40"/>
  </w:num>
  <w:num w:numId="31" w16cid:durableId="1149009218">
    <w:abstractNumId w:val="25"/>
  </w:num>
  <w:num w:numId="32" w16cid:durableId="170141264">
    <w:abstractNumId w:val="16"/>
  </w:num>
  <w:num w:numId="33" w16cid:durableId="1711101298">
    <w:abstractNumId w:val="17"/>
  </w:num>
  <w:num w:numId="34" w16cid:durableId="524053970">
    <w:abstractNumId w:val="43"/>
  </w:num>
  <w:num w:numId="35" w16cid:durableId="1400787309">
    <w:abstractNumId w:val="3"/>
  </w:num>
  <w:num w:numId="36" w16cid:durableId="1657371342">
    <w:abstractNumId w:val="33"/>
  </w:num>
  <w:num w:numId="37" w16cid:durableId="398525886">
    <w:abstractNumId w:val="22"/>
  </w:num>
  <w:num w:numId="38" w16cid:durableId="359161426">
    <w:abstractNumId w:val="20"/>
  </w:num>
  <w:num w:numId="39" w16cid:durableId="1216818198">
    <w:abstractNumId w:val="39"/>
  </w:num>
  <w:num w:numId="40" w16cid:durableId="1083406649">
    <w:abstractNumId w:val="45"/>
  </w:num>
  <w:num w:numId="41" w16cid:durableId="713236130">
    <w:abstractNumId w:val="5"/>
  </w:num>
  <w:num w:numId="42" w16cid:durableId="1360542354">
    <w:abstractNumId w:val="42"/>
  </w:num>
  <w:num w:numId="43" w16cid:durableId="1299067159">
    <w:abstractNumId w:val="7"/>
  </w:num>
  <w:num w:numId="44" w16cid:durableId="869493383">
    <w:abstractNumId w:val="23"/>
  </w:num>
  <w:num w:numId="45" w16cid:durableId="861013020">
    <w:abstractNumId w:val="10"/>
  </w:num>
  <w:num w:numId="46" w16cid:durableId="405303770">
    <w:abstractNumId w:val="18"/>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ascii="Ubuntu Light" w:hAnsi="Ubuntu Light" w:hint="default"/>
          <w:b w:val="0"/>
          <w:bCs w:val="0"/>
          <w:color w:val="auto"/>
          <w:sz w:val="20"/>
          <w:szCs w:val="20"/>
        </w:rPr>
      </w:lvl>
    </w:lvlOverride>
  </w:num>
  <w:num w:numId="47" w16cid:durableId="1929775091">
    <w:abstractNumId w:val="31"/>
  </w:num>
  <w:num w:numId="48" w16cid:durableId="727915851">
    <w:abstractNumId w:val="6"/>
  </w:num>
  <w:num w:numId="49" w16cid:durableId="2008705932">
    <w:abstractNumId w:val="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rald de Pee">
    <w15:presenceInfo w15:providerId="AD" w15:userId="S::gerald.depee@gemeentehw.nl::96a4403f-f47e-4c66-a0b6-a3f65048a7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EA477C"/>
    <w:rsid w:val="000013F8"/>
    <w:rsid w:val="0001388E"/>
    <w:rsid w:val="0001457A"/>
    <w:rsid w:val="000278AF"/>
    <w:rsid w:val="000410B7"/>
    <w:rsid w:val="00041FBA"/>
    <w:rsid w:val="000460AA"/>
    <w:rsid w:val="0005383B"/>
    <w:rsid w:val="00053CDB"/>
    <w:rsid w:val="000842FA"/>
    <w:rsid w:val="000869A5"/>
    <w:rsid w:val="000971E2"/>
    <w:rsid w:val="000D44B8"/>
    <w:rsid w:val="000E3074"/>
    <w:rsid w:val="00103E1D"/>
    <w:rsid w:val="00103EA9"/>
    <w:rsid w:val="00112CE8"/>
    <w:rsid w:val="00137181"/>
    <w:rsid w:val="00141366"/>
    <w:rsid w:val="00165BAD"/>
    <w:rsid w:val="001808AF"/>
    <w:rsid w:val="001831FD"/>
    <w:rsid w:val="001A3062"/>
    <w:rsid w:val="001B17C8"/>
    <w:rsid w:val="00242AF3"/>
    <w:rsid w:val="00243C66"/>
    <w:rsid w:val="00247663"/>
    <w:rsid w:val="0025115D"/>
    <w:rsid w:val="00274AC7"/>
    <w:rsid w:val="0028140D"/>
    <w:rsid w:val="00284D4C"/>
    <w:rsid w:val="002873E9"/>
    <w:rsid w:val="002900F7"/>
    <w:rsid w:val="002A0D2F"/>
    <w:rsid w:val="002D39DB"/>
    <w:rsid w:val="002F0821"/>
    <w:rsid w:val="002F1AA7"/>
    <w:rsid w:val="002F707E"/>
    <w:rsid w:val="00301BBD"/>
    <w:rsid w:val="00307338"/>
    <w:rsid w:val="00307B50"/>
    <w:rsid w:val="00311C9A"/>
    <w:rsid w:val="00317277"/>
    <w:rsid w:val="00336EEC"/>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03CA8"/>
    <w:rsid w:val="00412661"/>
    <w:rsid w:val="00417758"/>
    <w:rsid w:val="00421AA1"/>
    <w:rsid w:val="004374E7"/>
    <w:rsid w:val="00443B7A"/>
    <w:rsid w:val="00460DA2"/>
    <w:rsid w:val="00474221"/>
    <w:rsid w:val="00477746"/>
    <w:rsid w:val="0049209D"/>
    <w:rsid w:val="0049252A"/>
    <w:rsid w:val="004960A7"/>
    <w:rsid w:val="004A11C5"/>
    <w:rsid w:val="004B5EB8"/>
    <w:rsid w:val="004B7240"/>
    <w:rsid w:val="004D25A4"/>
    <w:rsid w:val="004D3AED"/>
    <w:rsid w:val="004D44B0"/>
    <w:rsid w:val="00501DAF"/>
    <w:rsid w:val="00505089"/>
    <w:rsid w:val="005061E5"/>
    <w:rsid w:val="00520066"/>
    <w:rsid w:val="00527A73"/>
    <w:rsid w:val="00546CD3"/>
    <w:rsid w:val="00564453"/>
    <w:rsid w:val="00575FA9"/>
    <w:rsid w:val="0058278C"/>
    <w:rsid w:val="005A7117"/>
    <w:rsid w:val="005B0604"/>
    <w:rsid w:val="005B25D9"/>
    <w:rsid w:val="005C0177"/>
    <w:rsid w:val="005C0AB5"/>
    <w:rsid w:val="005C275A"/>
    <w:rsid w:val="005D6784"/>
    <w:rsid w:val="005F128D"/>
    <w:rsid w:val="005F34D8"/>
    <w:rsid w:val="00603398"/>
    <w:rsid w:val="00604E4A"/>
    <w:rsid w:val="0063735E"/>
    <w:rsid w:val="006414F7"/>
    <w:rsid w:val="00642E81"/>
    <w:rsid w:val="006705A0"/>
    <w:rsid w:val="00687864"/>
    <w:rsid w:val="006B4C83"/>
    <w:rsid w:val="006D06D6"/>
    <w:rsid w:val="006D0848"/>
    <w:rsid w:val="006D0D90"/>
    <w:rsid w:val="006D6FCA"/>
    <w:rsid w:val="006D6FEB"/>
    <w:rsid w:val="006D7A6E"/>
    <w:rsid w:val="006E0EC5"/>
    <w:rsid w:val="006E7AE5"/>
    <w:rsid w:val="006E7C96"/>
    <w:rsid w:val="006F7C07"/>
    <w:rsid w:val="007039FF"/>
    <w:rsid w:val="00731E93"/>
    <w:rsid w:val="00733DA5"/>
    <w:rsid w:val="00734298"/>
    <w:rsid w:val="00735E46"/>
    <w:rsid w:val="00740A4A"/>
    <w:rsid w:val="007426C3"/>
    <w:rsid w:val="00752A52"/>
    <w:rsid w:val="007576E6"/>
    <w:rsid w:val="007643D0"/>
    <w:rsid w:val="00784163"/>
    <w:rsid w:val="007A0398"/>
    <w:rsid w:val="007A0EFA"/>
    <w:rsid w:val="007A4142"/>
    <w:rsid w:val="007A7981"/>
    <w:rsid w:val="007B4B15"/>
    <w:rsid w:val="007B591A"/>
    <w:rsid w:val="007B64C1"/>
    <w:rsid w:val="007C2209"/>
    <w:rsid w:val="007D6940"/>
    <w:rsid w:val="007E4FCC"/>
    <w:rsid w:val="007F79E2"/>
    <w:rsid w:val="00802587"/>
    <w:rsid w:val="00810B15"/>
    <w:rsid w:val="00844645"/>
    <w:rsid w:val="0085225F"/>
    <w:rsid w:val="0087168D"/>
    <w:rsid w:val="00881697"/>
    <w:rsid w:val="0088640A"/>
    <w:rsid w:val="008D51B0"/>
    <w:rsid w:val="008F159C"/>
    <w:rsid w:val="008F4427"/>
    <w:rsid w:val="008F4AF9"/>
    <w:rsid w:val="008F5CDC"/>
    <w:rsid w:val="009034E1"/>
    <w:rsid w:val="00904971"/>
    <w:rsid w:val="00914A27"/>
    <w:rsid w:val="00923C32"/>
    <w:rsid w:val="009300D2"/>
    <w:rsid w:val="00936314"/>
    <w:rsid w:val="0094041A"/>
    <w:rsid w:val="009654DE"/>
    <w:rsid w:val="009678AF"/>
    <w:rsid w:val="00970649"/>
    <w:rsid w:val="00977808"/>
    <w:rsid w:val="00982877"/>
    <w:rsid w:val="009926AF"/>
    <w:rsid w:val="00992995"/>
    <w:rsid w:val="009A6DD0"/>
    <w:rsid w:val="009B4392"/>
    <w:rsid w:val="009B769D"/>
    <w:rsid w:val="009E55C4"/>
    <w:rsid w:val="009F1510"/>
    <w:rsid w:val="009F5825"/>
    <w:rsid w:val="00A238A7"/>
    <w:rsid w:val="00A24A1B"/>
    <w:rsid w:val="00A354CC"/>
    <w:rsid w:val="00A51C46"/>
    <w:rsid w:val="00A56784"/>
    <w:rsid w:val="00A57A07"/>
    <w:rsid w:val="00A64D6A"/>
    <w:rsid w:val="00A75911"/>
    <w:rsid w:val="00A77F6E"/>
    <w:rsid w:val="00A86E45"/>
    <w:rsid w:val="00A901AF"/>
    <w:rsid w:val="00AA1812"/>
    <w:rsid w:val="00B02B86"/>
    <w:rsid w:val="00B06355"/>
    <w:rsid w:val="00B1340C"/>
    <w:rsid w:val="00B172CA"/>
    <w:rsid w:val="00B27382"/>
    <w:rsid w:val="00B32700"/>
    <w:rsid w:val="00B725EA"/>
    <w:rsid w:val="00B72C25"/>
    <w:rsid w:val="00B75312"/>
    <w:rsid w:val="00B842D4"/>
    <w:rsid w:val="00B864A7"/>
    <w:rsid w:val="00B92943"/>
    <w:rsid w:val="00BC0D89"/>
    <w:rsid w:val="00BD5B67"/>
    <w:rsid w:val="00BD5FF2"/>
    <w:rsid w:val="00BE0F4C"/>
    <w:rsid w:val="00BE45E9"/>
    <w:rsid w:val="00BF1F33"/>
    <w:rsid w:val="00BF40E4"/>
    <w:rsid w:val="00C26C73"/>
    <w:rsid w:val="00C41309"/>
    <w:rsid w:val="00C5376C"/>
    <w:rsid w:val="00C8401E"/>
    <w:rsid w:val="00C86B48"/>
    <w:rsid w:val="00C873E1"/>
    <w:rsid w:val="00C93931"/>
    <w:rsid w:val="00CB4BC4"/>
    <w:rsid w:val="00CB7462"/>
    <w:rsid w:val="00CC094C"/>
    <w:rsid w:val="00CC4249"/>
    <w:rsid w:val="00CE182E"/>
    <w:rsid w:val="00CF0A59"/>
    <w:rsid w:val="00D017B3"/>
    <w:rsid w:val="00D10EC3"/>
    <w:rsid w:val="00D219CB"/>
    <w:rsid w:val="00D23650"/>
    <w:rsid w:val="00D23F65"/>
    <w:rsid w:val="00D27FB9"/>
    <w:rsid w:val="00D40A7C"/>
    <w:rsid w:val="00D41C1A"/>
    <w:rsid w:val="00D447DA"/>
    <w:rsid w:val="00D44F65"/>
    <w:rsid w:val="00D554C0"/>
    <w:rsid w:val="00D5646E"/>
    <w:rsid w:val="00D6122C"/>
    <w:rsid w:val="00D64B92"/>
    <w:rsid w:val="00D75637"/>
    <w:rsid w:val="00DA170B"/>
    <w:rsid w:val="00DA4894"/>
    <w:rsid w:val="00E35ECF"/>
    <w:rsid w:val="00E42179"/>
    <w:rsid w:val="00E523F0"/>
    <w:rsid w:val="00E612A0"/>
    <w:rsid w:val="00E676AD"/>
    <w:rsid w:val="00E734E4"/>
    <w:rsid w:val="00E74BA8"/>
    <w:rsid w:val="00E839C0"/>
    <w:rsid w:val="00E87C0D"/>
    <w:rsid w:val="00E94DD6"/>
    <w:rsid w:val="00EA477C"/>
    <w:rsid w:val="00EB0E89"/>
    <w:rsid w:val="00EB1D63"/>
    <w:rsid w:val="00EB3DA3"/>
    <w:rsid w:val="00EB3EA1"/>
    <w:rsid w:val="00EC7273"/>
    <w:rsid w:val="00EE1638"/>
    <w:rsid w:val="00EE1793"/>
    <w:rsid w:val="00EE61AB"/>
    <w:rsid w:val="00EF2122"/>
    <w:rsid w:val="00EF41A8"/>
    <w:rsid w:val="00F006A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B815E"/>
  <w15:docId w15:val="{BBA49838-FC41-4FD7-9481-B49373B8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0649"/>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B75312"/>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970649"/>
    <w:pPr>
      <w:keepNext/>
      <w:keepLines/>
      <w:numPr>
        <w:ilvl w:val="1"/>
        <w:numId w:val="2"/>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970649"/>
    <w:pPr>
      <w:keepNext/>
      <w:keepLines/>
      <w:numPr>
        <w:ilvl w:val="2"/>
        <w:numId w:val="2"/>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semiHidden/>
    <w:unhideWhenUsed/>
    <w:qFormat/>
    <w:rsid w:val="00970649"/>
    <w:pPr>
      <w:keepNext/>
      <w:keepLines/>
      <w:numPr>
        <w:ilvl w:val="3"/>
        <w:numId w:val="2"/>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970649"/>
    <w:pPr>
      <w:keepNext/>
      <w:keepLines/>
      <w:numPr>
        <w:ilvl w:val="4"/>
        <w:numId w:val="2"/>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0649"/>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970649"/>
    <w:rPr>
      <w:rFonts w:ascii="Ubuntu" w:eastAsiaTheme="majorEastAsia" w:hAnsi="Ubuntu" w:cstheme="majorBidi"/>
      <w:b/>
      <w:bCs/>
      <w:szCs w:val="26"/>
    </w:rPr>
  </w:style>
  <w:style w:type="character" w:customStyle="1" w:styleId="Kop3Char">
    <w:name w:val="Kop 3 Char"/>
    <w:basedOn w:val="Standaardalinea-lettertype"/>
    <w:link w:val="Kop3"/>
    <w:uiPriority w:val="9"/>
    <w:rsid w:val="00970649"/>
    <w:rPr>
      <w:rFonts w:ascii="Ubuntu" w:eastAsiaTheme="majorEastAsia" w:hAnsi="Ubuntu" w:cstheme="majorBidi"/>
      <w:b/>
      <w:bCs/>
      <w:sz w:val="20"/>
      <w:szCs w:val="24"/>
    </w:rPr>
  </w:style>
  <w:style w:type="character" w:customStyle="1" w:styleId="Kop4Char">
    <w:name w:val="Kop 4 Char"/>
    <w:basedOn w:val="Standaardalinea-lettertype"/>
    <w:link w:val="Kop4"/>
    <w:uiPriority w:val="9"/>
    <w:semiHidden/>
    <w:rsid w:val="00970649"/>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970649"/>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970649"/>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970649"/>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970649"/>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970649"/>
    <w:rPr>
      <w:rFonts w:ascii="Ubuntu" w:hAnsi="Ubuntu"/>
      <w:b/>
      <w:bCs/>
      <w:spacing w:val="15"/>
      <w:szCs w:val="20"/>
    </w:rPr>
  </w:style>
  <w:style w:type="paragraph" w:customStyle="1" w:styleId="Paragraaf">
    <w:name w:val="Paragraaf"/>
    <w:basedOn w:val="Standaard"/>
    <w:next w:val="Standaard"/>
    <w:qFormat/>
    <w:rsid w:val="00970649"/>
    <w:rPr>
      <w:rFonts w:ascii="Ubuntu" w:hAnsi="Ubuntu"/>
      <w:b/>
    </w:rPr>
  </w:style>
  <w:style w:type="paragraph" w:customStyle="1" w:styleId="Tussenkopparagraaf">
    <w:name w:val="Tussenkop paragraaf"/>
    <w:basedOn w:val="Paragraaf"/>
    <w:next w:val="Standaard"/>
    <w:qFormat/>
    <w:rsid w:val="00970649"/>
  </w:style>
  <w:style w:type="character" w:styleId="Intensievebenadrukking">
    <w:name w:val="Intense Emphasis"/>
    <w:basedOn w:val="Standaardalinea-lettertype"/>
    <w:uiPriority w:val="21"/>
    <w:qFormat/>
    <w:rsid w:val="00970649"/>
    <w:rPr>
      <w:i/>
      <w:iCs/>
      <w:color w:val="4472C4" w:themeColor="accent1"/>
    </w:rPr>
  </w:style>
  <w:style w:type="paragraph" w:customStyle="1" w:styleId="Subkop">
    <w:name w:val="Subkop"/>
    <w:basedOn w:val="Tussenkopparagraaf"/>
    <w:next w:val="Standaard"/>
    <w:qFormat/>
    <w:rsid w:val="00970649"/>
    <w:rPr>
      <w:b w:val="0"/>
      <w:i/>
    </w:rPr>
  </w:style>
  <w:style w:type="character" w:styleId="Intensieveverwijzing">
    <w:name w:val="Intense Reference"/>
    <w:basedOn w:val="Standaardalinea-lettertype"/>
    <w:uiPriority w:val="32"/>
    <w:qFormat/>
    <w:rsid w:val="00970649"/>
    <w:rPr>
      <w:b/>
      <w:bCs/>
      <w:smallCaps/>
      <w:color w:val="4472C4" w:themeColor="accent1"/>
      <w:spacing w:val="5"/>
    </w:rPr>
  </w:style>
  <w:style w:type="table" w:styleId="Tabelraster">
    <w:name w:val="Table Grid"/>
    <w:basedOn w:val="Standaardtabel"/>
    <w:uiPriority w:val="39"/>
    <w:rsid w:val="00970649"/>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970649"/>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970649"/>
    <w:rPr>
      <w:rFonts w:ascii="Ubuntu Light" w:hAnsi="Ubuntu Light"/>
      <w:bCs/>
      <w:sz w:val="20"/>
      <w:szCs w:val="20"/>
    </w:rPr>
  </w:style>
  <w:style w:type="paragraph" w:styleId="Voettekst">
    <w:name w:val="footer"/>
    <w:basedOn w:val="Standaard"/>
    <w:link w:val="VoettekstChar"/>
    <w:uiPriority w:val="99"/>
    <w:unhideWhenUsed/>
    <w:rsid w:val="00970649"/>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970649"/>
    <w:rPr>
      <w:rFonts w:ascii="Ubuntu Light" w:hAnsi="Ubuntu Light"/>
      <w:bCs/>
      <w:sz w:val="20"/>
      <w:szCs w:val="20"/>
    </w:rPr>
  </w:style>
  <w:style w:type="table" w:customStyle="1" w:styleId="Tabelrasterlicht1">
    <w:name w:val="Tabelraster licht1"/>
    <w:basedOn w:val="Standaardtabel"/>
    <w:uiPriority w:val="40"/>
    <w:rsid w:val="00970649"/>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970649"/>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970649"/>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970649"/>
    <w:pPr>
      <w:numPr>
        <w:numId w:val="1"/>
      </w:numPr>
      <w:contextualSpacing/>
    </w:pPr>
  </w:style>
  <w:style w:type="paragraph" w:customStyle="1" w:styleId="Pay-off">
    <w:name w:val="Pay-off"/>
    <w:basedOn w:val="Standaard"/>
    <w:next w:val="Standaard"/>
    <w:qFormat/>
    <w:rsid w:val="00970649"/>
    <w:rPr>
      <w:rFonts w:ascii="Ubuntu" w:hAnsi="Ubuntu"/>
      <w:i/>
      <w:color w:val="43B02A"/>
    </w:rPr>
  </w:style>
  <w:style w:type="paragraph" w:styleId="Voetnoottekst">
    <w:name w:val="footnote text"/>
    <w:basedOn w:val="Standaard"/>
    <w:link w:val="VoetnoottekstChar"/>
    <w:uiPriority w:val="99"/>
    <w:semiHidden/>
    <w:unhideWhenUsed/>
    <w:rsid w:val="00970649"/>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970649"/>
    <w:rPr>
      <w:rFonts w:ascii="Ubuntu Light" w:hAnsi="Ubuntu Light"/>
      <w:bCs/>
      <w:sz w:val="16"/>
      <w:szCs w:val="20"/>
    </w:rPr>
  </w:style>
  <w:style w:type="character" w:styleId="Voetnootmarkering">
    <w:name w:val="footnote reference"/>
    <w:basedOn w:val="Standaardalinea-lettertype"/>
    <w:uiPriority w:val="99"/>
    <w:semiHidden/>
    <w:unhideWhenUsed/>
    <w:rsid w:val="00970649"/>
    <w:rPr>
      <w:vertAlign w:val="superscript"/>
    </w:rPr>
  </w:style>
  <w:style w:type="paragraph" w:styleId="Ballontekst">
    <w:name w:val="Balloon Text"/>
    <w:basedOn w:val="Standaard"/>
    <w:link w:val="BallontekstChar"/>
    <w:uiPriority w:val="99"/>
    <w:semiHidden/>
    <w:unhideWhenUsed/>
    <w:rsid w:val="00A7591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75911"/>
    <w:rPr>
      <w:rFonts w:ascii="Tahoma" w:hAnsi="Tahoma" w:cs="Tahoma"/>
      <w:bCs/>
      <w:sz w:val="16"/>
      <w:szCs w:val="16"/>
    </w:rPr>
  </w:style>
  <w:style w:type="character" w:styleId="Tekstvantijdelijkeaanduiding">
    <w:name w:val="Placeholder Text"/>
    <w:basedOn w:val="Standaardalinea-lettertype"/>
    <w:uiPriority w:val="99"/>
    <w:semiHidden/>
    <w:rsid w:val="00247663"/>
    <w:rPr>
      <w:color w:val="808080"/>
    </w:rPr>
  </w:style>
  <w:style w:type="character" w:customStyle="1" w:styleId="A2">
    <w:name w:val="A2"/>
    <w:uiPriority w:val="99"/>
    <w:rsid w:val="004A11C5"/>
    <w:rPr>
      <w:rFonts w:cs="Ubuntu Light"/>
      <w:color w:val="000000"/>
      <w:sz w:val="20"/>
      <w:szCs w:val="20"/>
    </w:rPr>
  </w:style>
  <w:style w:type="character" w:styleId="Nadruk">
    <w:name w:val="Emphasis"/>
    <w:basedOn w:val="Standaardalinea-lettertype"/>
    <w:uiPriority w:val="20"/>
    <w:qFormat/>
    <w:rsid w:val="009034E1"/>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basedOn w:val="Standaardalinea-lettertype"/>
    <w:uiPriority w:val="99"/>
    <w:unhideWhenUsed/>
    <w:rsid w:val="004D44B0"/>
    <w:rPr>
      <w:color w:val="0563C1" w:themeColor="hyperlink"/>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sz w:val="22"/>
      <w:szCs w:val="22"/>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3"/>
      </w:numPr>
      <w:spacing w:line="324" w:lineRule="auto"/>
      <w:ind w:left="720" w:hanging="720"/>
      <w:contextualSpacing/>
    </w:pPr>
    <w:rPr>
      <w:rFonts w:asciiTheme="minorHAnsi" w:eastAsiaTheme="minorHAnsi" w:hAnsiTheme="minorHAnsi"/>
      <w:bCs w:val="0"/>
      <w:color w:val="000000" w:themeColor="text1"/>
      <w:sz w:val="22"/>
      <w:szCs w:val="18"/>
      <w:lang w:eastAsia="en-US"/>
    </w:rPr>
  </w:style>
  <w:style w:type="paragraph" w:styleId="Lijstopsomteken4">
    <w:name w:val="List Bullet 4"/>
    <w:basedOn w:val="Standaard"/>
    <w:uiPriority w:val="99"/>
    <w:semiHidden/>
    <w:unhideWhenUsed/>
    <w:rsid w:val="004D44B0"/>
    <w:pPr>
      <w:numPr>
        <w:ilvl w:val="3"/>
        <w:numId w:val="3"/>
      </w:numPr>
      <w:spacing w:line="324" w:lineRule="auto"/>
      <w:contextualSpacing/>
    </w:pPr>
    <w:rPr>
      <w:rFonts w:asciiTheme="minorHAnsi" w:eastAsiaTheme="minorHAnsi" w:hAnsiTheme="minorHAnsi"/>
      <w:bCs w:val="0"/>
      <w:color w:val="000000" w:themeColor="text1"/>
      <w:sz w:val="22"/>
      <w:szCs w:val="18"/>
      <w:lang w:eastAsia="en-US"/>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 w:val="22"/>
      <w:szCs w:val="18"/>
      <w:lang w:eastAsia="en-US"/>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4"/>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uiPriority w:val="99"/>
    <w:unhideWhenUsed/>
    <w:rsid w:val="004D44B0"/>
    <w:pPr>
      <w:spacing w:line="240" w:lineRule="auto"/>
    </w:pPr>
  </w:style>
  <w:style w:type="character" w:customStyle="1" w:styleId="TekstopmerkingChar">
    <w:name w:val="Tekst opmerking Char"/>
    <w:basedOn w:val="Standaardalinea-lettertype"/>
    <w:link w:val="Tekstopmerking"/>
    <w:uiPriority w:val="99"/>
    <w:rsid w:val="004D44B0"/>
    <w:rPr>
      <w:rFonts w:ascii="Ubuntu Light" w:hAnsi="Ubuntu Light"/>
      <w:bCs/>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hAnsi="Ubuntu Light"/>
      <w:b/>
      <w:bCs/>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6"/>
      </w:numPr>
      <w:spacing w:before="400" w:after="200" w:line="240" w:lineRule="auto"/>
    </w:pPr>
    <w:rPr>
      <w:rFonts w:asciiTheme="minorHAnsi" w:eastAsiaTheme="minorHAnsi" w:hAnsiTheme="minorHAnsi"/>
      <w:b/>
      <w:bCs w:val="0"/>
      <w:color w:val="44546A" w:themeColor="text2"/>
      <w:sz w:val="32"/>
      <w:lang w:eastAsia="en-US"/>
    </w:rPr>
  </w:style>
  <w:style w:type="paragraph" w:customStyle="1" w:styleId="KdVArtikel2">
    <w:name w:val="KdV Artikel 2"/>
    <w:basedOn w:val="Standaard"/>
    <w:uiPriority w:val="10"/>
    <w:qFormat/>
    <w:rsid w:val="003F6B01"/>
    <w:pPr>
      <w:numPr>
        <w:ilvl w:val="1"/>
        <w:numId w:val="46"/>
      </w:numPr>
      <w:spacing w:after="160" w:line="324" w:lineRule="auto"/>
    </w:pPr>
    <w:rPr>
      <w:rFonts w:asciiTheme="minorHAnsi" w:eastAsiaTheme="minorHAnsi" w:hAnsiTheme="minorHAnsi"/>
      <w:bCs w:val="0"/>
      <w:color w:val="000000" w:themeColor="text1"/>
      <w:sz w:val="22"/>
      <w:lang w:eastAsia="en-US"/>
    </w:rPr>
  </w:style>
  <w:style w:type="numbering" w:customStyle="1" w:styleId="KdVArtikelen">
    <w:name w:val="KdV Artikelen"/>
    <w:uiPriority w:val="99"/>
    <w:rsid w:val="003F6B01"/>
    <w:pPr>
      <w:numPr>
        <w:numId w:val="45"/>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lang w:eastAsia="en-US"/>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omments" Target="comments.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microsoft.com/office/2018/08/relationships/commentsExtensible" Target="commentsExtensible.xml"/><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image" Target="media/image1.bin"/><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6/09/relationships/commentsIds" Target="commentsIds.xml"/><Relationship Id="rId27" Type="http://schemas.openxmlformats.org/officeDocument/2006/relationships/footer" Target="footer5.xml"/><Relationship Id="rId30" Type="http://schemas.openxmlformats.org/officeDocument/2006/relationships/fontTable" Target="fontTab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Overeenkomst%20HW%20V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CBBC1708CF4168B4F922CAE2895CD1"/>
        <w:category>
          <w:name w:val="Algemeen"/>
          <w:gallery w:val="placeholder"/>
        </w:category>
        <w:types>
          <w:type w:val="bbPlcHdr"/>
        </w:types>
        <w:behaviors>
          <w:behavior w:val="content"/>
        </w:behaviors>
        <w:guid w:val="{DE992383-9A64-4561-98FB-56F7B62CFA82}"/>
      </w:docPartPr>
      <w:docPartBody>
        <w:p w:rsidR="00C152EE" w:rsidRDefault="00C152EE">
          <w:pPr>
            <w:pStyle w:val="96CBBC1708CF4168B4F922CAE2895CD1"/>
          </w:pPr>
          <w:r w:rsidRPr="00EA3B85">
            <w:rPr>
              <w:rStyle w:val="Tekstvantijdelijkeaanduiding"/>
            </w:rPr>
            <w:t>[Naam aanbesteding]</w:t>
          </w:r>
        </w:p>
      </w:docPartBody>
    </w:docPart>
    <w:docPart>
      <w:docPartPr>
        <w:name w:val="369B63F594F6449294F1E11EB6C4D1DD"/>
        <w:category>
          <w:name w:val="Algemeen"/>
          <w:gallery w:val="placeholder"/>
        </w:category>
        <w:types>
          <w:type w:val="bbPlcHdr"/>
        </w:types>
        <w:behaviors>
          <w:behavior w:val="content"/>
        </w:behaviors>
        <w:guid w:val="{9B7AA900-BFFC-43C6-BF47-4AD11AE8D9F7}"/>
      </w:docPartPr>
      <w:docPartBody>
        <w:p w:rsidR="00C152EE" w:rsidRDefault="00C152EE">
          <w:pPr>
            <w:pStyle w:val="369B63F594F6449294F1E11EB6C4D1DD"/>
          </w:pPr>
          <w:r w:rsidRPr="00EA3B85">
            <w:rPr>
              <w:rStyle w:val="Tekstvantijdelijkeaanduiding"/>
            </w:rPr>
            <w:t>[Datum]</w:t>
          </w:r>
        </w:p>
      </w:docPartBody>
    </w:docPart>
    <w:docPart>
      <w:docPartPr>
        <w:name w:val="1516422A97F746D6BE6FDF6DB0319892"/>
        <w:category>
          <w:name w:val="Algemeen"/>
          <w:gallery w:val="placeholder"/>
        </w:category>
        <w:types>
          <w:type w:val="bbPlcHdr"/>
        </w:types>
        <w:behaviors>
          <w:behavior w:val="content"/>
        </w:behaviors>
        <w:guid w:val="{B71A6D7B-5AFA-41BB-8076-084274A3D6C2}"/>
      </w:docPartPr>
      <w:docPartBody>
        <w:p w:rsidR="00C152EE" w:rsidRDefault="00C152EE">
          <w:pPr>
            <w:pStyle w:val="1516422A97F746D6BE6FDF6DB0319892"/>
          </w:pPr>
          <w:r w:rsidRPr="00EA3B85">
            <w:rPr>
              <w:rStyle w:val="Tekstvantijdelijkeaanduiding"/>
            </w:rPr>
            <w:t>[Kenmerk]</w:t>
          </w:r>
        </w:p>
      </w:docPartBody>
    </w:docPart>
    <w:docPart>
      <w:docPartPr>
        <w:name w:val="2435959ED9C24835987AB49CAC959454"/>
        <w:category>
          <w:name w:val="Algemeen"/>
          <w:gallery w:val="placeholder"/>
        </w:category>
        <w:types>
          <w:type w:val="bbPlcHdr"/>
        </w:types>
        <w:behaviors>
          <w:behavior w:val="content"/>
        </w:behaviors>
        <w:guid w:val="{501699CF-7F38-4CA6-B80B-0B89BEA3B605}"/>
      </w:docPartPr>
      <w:docPartBody>
        <w:p w:rsidR="00C152EE" w:rsidRDefault="00C152EE">
          <w:pPr>
            <w:pStyle w:val="2435959ED9C24835987AB49CAC959454"/>
          </w:pPr>
          <w:r w:rsidRPr="00FE0B9B">
            <w:rPr>
              <w:rStyle w:val="Tekstvantijdelijkeaanduiding"/>
              <w:color w:val="E97132" w:themeColor="accent2"/>
            </w:rPr>
            <w:t>[Adres]</w:t>
          </w:r>
        </w:p>
      </w:docPartBody>
    </w:docPart>
    <w:docPart>
      <w:docPartPr>
        <w:name w:val="997F07524B794CD8B40177DEA2714999"/>
        <w:category>
          <w:name w:val="Algemeen"/>
          <w:gallery w:val="placeholder"/>
        </w:category>
        <w:types>
          <w:type w:val="bbPlcHdr"/>
        </w:types>
        <w:behaviors>
          <w:behavior w:val="content"/>
        </w:behaviors>
        <w:guid w:val="{E87252AB-D423-4ED6-B099-1ACF40EE1115}"/>
      </w:docPartPr>
      <w:docPartBody>
        <w:p w:rsidR="00C152EE" w:rsidRDefault="00C152EE">
          <w:pPr>
            <w:pStyle w:val="997F07524B794CD8B40177DEA2714999"/>
          </w:pPr>
          <w:r w:rsidRPr="00FE0B9B">
            <w:rPr>
              <w:rStyle w:val="Tekstvantijdelijkeaanduiding"/>
              <w:color w:val="E97132" w:themeColor="accent2"/>
            </w:rPr>
            <w:t>[Plaatsnaam]</w:t>
          </w:r>
        </w:p>
      </w:docPartBody>
    </w:docPart>
    <w:docPart>
      <w:docPartPr>
        <w:name w:val="A382E867C2644BC4B8B39BF732B6FCA5"/>
        <w:category>
          <w:name w:val="Algemeen"/>
          <w:gallery w:val="placeholder"/>
        </w:category>
        <w:types>
          <w:type w:val="bbPlcHdr"/>
        </w:types>
        <w:behaviors>
          <w:behavior w:val="content"/>
        </w:behaviors>
        <w:guid w:val="{EA683C69-4CB2-496F-88F2-B6CBFE927153}"/>
      </w:docPartPr>
      <w:docPartBody>
        <w:p w:rsidR="00C152EE" w:rsidRDefault="00C152EE">
          <w:pPr>
            <w:pStyle w:val="A382E867C2644BC4B8B39BF732B6FCA5"/>
          </w:pPr>
          <w:r w:rsidRPr="00FE0B9B">
            <w:rPr>
              <w:rStyle w:val="Tekstvantijdelijkeaanduiding"/>
              <w:color w:val="E97132" w:themeColor="accent2"/>
            </w:rPr>
            <w:t>[Naam ondertekenaar]</w:t>
          </w:r>
        </w:p>
      </w:docPartBody>
    </w:docPart>
    <w:docPart>
      <w:docPartPr>
        <w:name w:val="129696E3A4E7400F851666C6CF33133A"/>
        <w:category>
          <w:name w:val="Algemeen"/>
          <w:gallery w:val="placeholder"/>
        </w:category>
        <w:types>
          <w:type w:val="bbPlcHdr"/>
        </w:types>
        <w:behaviors>
          <w:behavior w:val="content"/>
        </w:behaviors>
        <w:guid w:val="{BF7E91AD-4122-4626-88AF-D96D9680C7E6}"/>
      </w:docPartPr>
      <w:docPartBody>
        <w:p w:rsidR="00C152EE" w:rsidRDefault="00C152EE">
          <w:pPr>
            <w:pStyle w:val="129696E3A4E7400F851666C6CF33133A"/>
          </w:pPr>
          <w:r w:rsidRPr="00FE0B9B">
            <w:rPr>
              <w:rStyle w:val="Tekstvantijdelijkeaanduiding"/>
              <w:color w:val="E97132" w:themeColor="accent2"/>
            </w:rPr>
            <w:t>[Functietitel]</w:t>
          </w:r>
        </w:p>
      </w:docPartBody>
    </w:docPart>
    <w:docPart>
      <w:docPartPr>
        <w:name w:val="D839C159CD5345B19D840259C99C7949"/>
        <w:category>
          <w:name w:val="Algemeen"/>
          <w:gallery w:val="placeholder"/>
        </w:category>
        <w:types>
          <w:type w:val="bbPlcHdr"/>
        </w:types>
        <w:behaviors>
          <w:behavior w:val="content"/>
        </w:behaviors>
        <w:guid w:val="{A425C1D7-127B-4475-A071-42108D6F4F68}"/>
      </w:docPartPr>
      <w:docPartBody>
        <w:p w:rsidR="00C152EE" w:rsidRDefault="00C152EE">
          <w:pPr>
            <w:pStyle w:val="D839C159CD5345B19D840259C99C7949"/>
          </w:pPr>
          <w:r w:rsidRPr="00FE0B9B">
            <w:rPr>
              <w:rStyle w:val="Tekstvantijdelijkeaanduiding"/>
              <w:color w:val="E97132" w:themeColor="accent2"/>
            </w:rPr>
            <w:t>[Naam Opdrachtnemer]</w:t>
          </w:r>
        </w:p>
      </w:docPartBody>
    </w:docPart>
    <w:docPart>
      <w:docPartPr>
        <w:name w:val="13BEDED5AB3F47C385946FAD246C17F3"/>
        <w:category>
          <w:name w:val="Algemeen"/>
          <w:gallery w:val="placeholder"/>
        </w:category>
        <w:types>
          <w:type w:val="bbPlcHdr"/>
        </w:types>
        <w:behaviors>
          <w:behavior w:val="content"/>
        </w:behaviors>
        <w:guid w:val="{5943F0B8-AFD1-4747-8114-A7203A89F033}"/>
      </w:docPartPr>
      <w:docPartBody>
        <w:p w:rsidR="00C152EE" w:rsidRDefault="00C152EE">
          <w:pPr>
            <w:pStyle w:val="13BEDED5AB3F47C385946FAD246C17F3"/>
          </w:pPr>
          <w:r w:rsidRPr="00FE0B9B">
            <w:rPr>
              <w:rStyle w:val="Tekstvantijdelijkeaanduiding"/>
              <w:color w:val="E97132" w:themeColor="accent2"/>
            </w:rPr>
            <w:t>[KvK-nummer]</w:t>
          </w:r>
        </w:p>
      </w:docPartBody>
    </w:docPart>
    <w:docPart>
      <w:docPartPr>
        <w:name w:val="9C666775463D406DA1B4E19181550B2A"/>
        <w:category>
          <w:name w:val="Algemeen"/>
          <w:gallery w:val="placeholder"/>
        </w:category>
        <w:types>
          <w:type w:val="bbPlcHdr"/>
        </w:types>
        <w:behaviors>
          <w:behavior w:val="content"/>
        </w:behaviors>
        <w:guid w:val="{86A0D28E-34C5-42E9-89E7-C8E852A6BDAE}"/>
      </w:docPartPr>
      <w:docPartBody>
        <w:p w:rsidR="00C152EE" w:rsidRDefault="00C152EE">
          <w:pPr>
            <w:pStyle w:val="9C666775463D406DA1B4E19181550B2A"/>
          </w:pPr>
          <w:r w:rsidRPr="00FE0B9B">
            <w:rPr>
              <w:rStyle w:val="Tekstvantijdelijkeaanduiding"/>
              <w:color w:val="E97132" w:themeColor="accent2"/>
            </w:rPr>
            <w:t>[Adres]</w:t>
          </w:r>
        </w:p>
      </w:docPartBody>
    </w:docPart>
    <w:docPart>
      <w:docPartPr>
        <w:name w:val="051B02F557D54644AA2AD15580435DB5"/>
        <w:category>
          <w:name w:val="Algemeen"/>
          <w:gallery w:val="placeholder"/>
        </w:category>
        <w:types>
          <w:type w:val="bbPlcHdr"/>
        </w:types>
        <w:behaviors>
          <w:behavior w:val="content"/>
        </w:behaviors>
        <w:guid w:val="{A66D2F4F-9C7A-43F2-BC50-F6ACD91BEBFD}"/>
      </w:docPartPr>
      <w:docPartBody>
        <w:p w:rsidR="00C152EE" w:rsidRDefault="00C152EE">
          <w:pPr>
            <w:pStyle w:val="051B02F557D54644AA2AD15580435DB5"/>
          </w:pPr>
          <w:r w:rsidRPr="00FE0B9B">
            <w:rPr>
              <w:rStyle w:val="Tekstvantijdelijkeaanduiding"/>
              <w:color w:val="E97132" w:themeColor="accent2"/>
            </w:rPr>
            <w:t>[Plaatsnaam]</w:t>
          </w:r>
        </w:p>
      </w:docPartBody>
    </w:docPart>
    <w:docPart>
      <w:docPartPr>
        <w:name w:val="D5E2CB03179E416DA92E994943EE72E3"/>
        <w:category>
          <w:name w:val="Algemeen"/>
          <w:gallery w:val="placeholder"/>
        </w:category>
        <w:types>
          <w:type w:val="bbPlcHdr"/>
        </w:types>
        <w:behaviors>
          <w:behavior w:val="content"/>
        </w:behaviors>
        <w:guid w:val="{5FBDC4EC-02BE-47AA-9334-69957C093A6D}"/>
      </w:docPartPr>
      <w:docPartBody>
        <w:p w:rsidR="00C152EE" w:rsidRDefault="00C152EE">
          <w:pPr>
            <w:pStyle w:val="D5E2CB03179E416DA92E994943EE72E3"/>
          </w:pPr>
          <w:r w:rsidRPr="00FE0B9B">
            <w:rPr>
              <w:rStyle w:val="Tekstvantijdelijkeaanduiding"/>
              <w:color w:val="E97132" w:themeColor="accent2"/>
            </w:rPr>
            <w:t>[Naam ondertekenaar]</w:t>
          </w:r>
        </w:p>
      </w:docPartBody>
    </w:docPart>
    <w:docPart>
      <w:docPartPr>
        <w:name w:val="1B5AEEB0D0914DC5BB51EDF4BBA275D6"/>
        <w:category>
          <w:name w:val="Algemeen"/>
          <w:gallery w:val="placeholder"/>
        </w:category>
        <w:types>
          <w:type w:val="bbPlcHdr"/>
        </w:types>
        <w:behaviors>
          <w:behavior w:val="content"/>
        </w:behaviors>
        <w:guid w:val="{ADBB4E80-4098-40F8-A7CF-46EE2A77A960}"/>
      </w:docPartPr>
      <w:docPartBody>
        <w:p w:rsidR="00C152EE" w:rsidRDefault="00C152EE">
          <w:pPr>
            <w:pStyle w:val="1B5AEEB0D0914DC5BB51EDF4BBA275D6"/>
          </w:pPr>
          <w:r w:rsidRPr="00FE0B9B">
            <w:rPr>
              <w:rStyle w:val="Tekstvantijdelijkeaanduiding"/>
              <w:color w:val="E97132" w:themeColor="accent2"/>
            </w:rPr>
            <w:t>[Functietitel]</w:t>
          </w:r>
        </w:p>
      </w:docPartBody>
    </w:docPart>
    <w:docPart>
      <w:docPartPr>
        <w:name w:val="B4068E57EA3E4D189E82909D47ED8CEC"/>
        <w:category>
          <w:name w:val="Algemeen"/>
          <w:gallery w:val="placeholder"/>
        </w:category>
        <w:types>
          <w:type w:val="bbPlcHdr"/>
        </w:types>
        <w:behaviors>
          <w:behavior w:val="content"/>
        </w:behaviors>
        <w:guid w:val="{352321CC-4C27-4389-8C60-0C56369D3299}"/>
      </w:docPartPr>
      <w:docPartBody>
        <w:p w:rsidR="00C152EE" w:rsidRDefault="00C152EE">
          <w:pPr>
            <w:pStyle w:val="B4068E57EA3E4D189E82909D47ED8CEC"/>
          </w:pPr>
          <w:r w:rsidRPr="00FE0B9B">
            <w:rPr>
              <w:rStyle w:val="Tekstvantijdelijkeaanduiding"/>
              <w:color w:val="808080" w:themeColor="background1" w:themeShade="80"/>
            </w:rPr>
            <w:t>[Naam Opdrachtnemer]</w:t>
          </w:r>
        </w:p>
      </w:docPartBody>
    </w:docPart>
    <w:docPart>
      <w:docPartPr>
        <w:name w:val="8972EBE0893740E1A1EE97E01CAD923C"/>
        <w:category>
          <w:name w:val="Algemeen"/>
          <w:gallery w:val="placeholder"/>
        </w:category>
        <w:types>
          <w:type w:val="bbPlcHdr"/>
        </w:types>
        <w:behaviors>
          <w:behavior w:val="content"/>
        </w:behaviors>
        <w:guid w:val="{E8D03D74-6796-48FF-9195-B5E99727638D}"/>
      </w:docPartPr>
      <w:docPartBody>
        <w:p w:rsidR="00C152EE" w:rsidRDefault="00C152EE">
          <w:pPr>
            <w:pStyle w:val="8972EBE0893740E1A1EE97E01CAD923C"/>
          </w:pPr>
          <w:r w:rsidRPr="00FE0B9B">
            <w:rPr>
              <w:rStyle w:val="Tekstvantijdelijkeaanduiding"/>
              <w:color w:val="808080" w:themeColor="background1" w:themeShade="80"/>
            </w:rPr>
            <w:t>[KvK-nummer]</w:t>
          </w:r>
        </w:p>
      </w:docPartBody>
    </w:docPart>
    <w:docPart>
      <w:docPartPr>
        <w:name w:val="7AA1C13E84E44BD8BCE670F25CFC9957"/>
        <w:category>
          <w:name w:val="Algemeen"/>
          <w:gallery w:val="placeholder"/>
        </w:category>
        <w:types>
          <w:type w:val="bbPlcHdr"/>
        </w:types>
        <w:behaviors>
          <w:behavior w:val="content"/>
        </w:behaviors>
        <w:guid w:val="{10BBD4CB-AC2C-41F0-BCD6-81095FCB8A6F}"/>
      </w:docPartPr>
      <w:docPartBody>
        <w:p w:rsidR="00C152EE" w:rsidRDefault="00C152EE">
          <w:pPr>
            <w:pStyle w:val="7AA1C13E84E44BD8BCE670F25CFC9957"/>
          </w:pPr>
          <w:r w:rsidRPr="00FE0B9B">
            <w:rPr>
              <w:rStyle w:val="Tekstvantijdelijkeaanduiding"/>
              <w:color w:val="808080" w:themeColor="background1" w:themeShade="80"/>
            </w:rPr>
            <w:t>[Adres]</w:t>
          </w:r>
        </w:p>
      </w:docPartBody>
    </w:docPart>
    <w:docPart>
      <w:docPartPr>
        <w:name w:val="0F1D6427A6344A7E87B94519A176E970"/>
        <w:category>
          <w:name w:val="Algemeen"/>
          <w:gallery w:val="placeholder"/>
        </w:category>
        <w:types>
          <w:type w:val="bbPlcHdr"/>
        </w:types>
        <w:behaviors>
          <w:behavior w:val="content"/>
        </w:behaviors>
        <w:guid w:val="{B945E0F0-C88F-418B-8958-512DC3C239F2}"/>
      </w:docPartPr>
      <w:docPartBody>
        <w:p w:rsidR="00C152EE" w:rsidRDefault="00C152EE">
          <w:pPr>
            <w:pStyle w:val="0F1D6427A6344A7E87B94519A176E970"/>
          </w:pPr>
          <w:r w:rsidRPr="00FE0B9B">
            <w:rPr>
              <w:rStyle w:val="Tekstvantijdelijkeaanduiding"/>
              <w:color w:val="808080" w:themeColor="background1" w:themeShade="80"/>
            </w:rPr>
            <w:t>[Plaatsnaam]</w:t>
          </w:r>
        </w:p>
      </w:docPartBody>
    </w:docPart>
    <w:docPart>
      <w:docPartPr>
        <w:name w:val="6CC4BDA231724E2E98081F7B80AAD30C"/>
        <w:category>
          <w:name w:val="Algemeen"/>
          <w:gallery w:val="placeholder"/>
        </w:category>
        <w:types>
          <w:type w:val="bbPlcHdr"/>
        </w:types>
        <w:behaviors>
          <w:behavior w:val="content"/>
        </w:behaviors>
        <w:guid w:val="{9B04B1A9-4E35-4BAC-8A4C-F491E9EF00EA}"/>
      </w:docPartPr>
      <w:docPartBody>
        <w:p w:rsidR="00C152EE" w:rsidRDefault="00C152EE">
          <w:pPr>
            <w:pStyle w:val="6CC4BDA231724E2E98081F7B80AAD30C"/>
          </w:pPr>
          <w:r w:rsidRPr="00FE0B9B">
            <w:rPr>
              <w:rStyle w:val="Tekstvantijdelijkeaanduiding"/>
              <w:color w:val="808080" w:themeColor="background1" w:themeShade="80"/>
            </w:rPr>
            <w:t>[Naam ondertekenaar]</w:t>
          </w:r>
        </w:p>
      </w:docPartBody>
    </w:docPart>
    <w:docPart>
      <w:docPartPr>
        <w:name w:val="34DF8F47578E4742893E03EC94ACEC12"/>
        <w:category>
          <w:name w:val="Algemeen"/>
          <w:gallery w:val="placeholder"/>
        </w:category>
        <w:types>
          <w:type w:val="bbPlcHdr"/>
        </w:types>
        <w:behaviors>
          <w:behavior w:val="content"/>
        </w:behaviors>
        <w:guid w:val="{F38A11C9-A5EE-47BF-A31E-319373E65BB2}"/>
      </w:docPartPr>
      <w:docPartBody>
        <w:p w:rsidR="00C152EE" w:rsidRDefault="00C152EE">
          <w:pPr>
            <w:pStyle w:val="34DF8F47578E4742893E03EC94ACEC12"/>
          </w:pPr>
          <w:r w:rsidRPr="00FE0B9B">
            <w:rPr>
              <w:rStyle w:val="Tekstvantijdelijkeaanduiding"/>
              <w:color w:val="808080" w:themeColor="background1" w:themeShade="80"/>
            </w:rPr>
            <w:t>[Functietitel]</w:t>
          </w:r>
        </w:p>
      </w:docPartBody>
    </w:docPart>
    <w:docPart>
      <w:docPartPr>
        <w:name w:val="FB4B99082B1E4FD19CEC6AC86E10D29C"/>
        <w:category>
          <w:name w:val="Algemeen"/>
          <w:gallery w:val="placeholder"/>
        </w:category>
        <w:types>
          <w:type w:val="bbPlcHdr"/>
        </w:types>
        <w:behaviors>
          <w:behavior w:val="content"/>
        </w:behaviors>
        <w:guid w:val="{B0F9FE4E-BC6A-424C-BE72-E61D37459B48}"/>
      </w:docPartPr>
      <w:docPartBody>
        <w:p w:rsidR="00C152EE" w:rsidRDefault="00C152EE">
          <w:pPr>
            <w:pStyle w:val="FB4B99082B1E4FD19CEC6AC86E10D29C"/>
          </w:pPr>
          <w:r w:rsidRPr="00FE0B9B">
            <w:rPr>
              <w:rStyle w:val="Tekstvantijdelijkeaanduiding"/>
              <w:color w:val="808080" w:themeColor="background1" w:themeShade="80"/>
            </w:rPr>
            <w:t>[Naam Opdrachtnemer]</w:t>
          </w:r>
        </w:p>
      </w:docPartBody>
    </w:docPart>
    <w:docPart>
      <w:docPartPr>
        <w:name w:val="C482A0A0D5754832AAE98EA3BC877886"/>
        <w:category>
          <w:name w:val="Algemeen"/>
          <w:gallery w:val="placeholder"/>
        </w:category>
        <w:types>
          <w:type w:val="bbPlcHdr"/>
        </w:types>
        <w:behaviors>
          <w:behavior w:val="content"/>
        </w:behaviors>
        <w:guid w:val="{6AE39D02-10DE-438D-9ADB-210772380B2B}"/>
      </w:docPartPr>
      <w:docPartBody>
        <w:p w:rsidR="00C152EE" w:rsidRDefault="00C152EE">
          <w:pPr>
            <w:pStyle w:val="C482A0A0D5754832AAE98EA3BC877886"/>
          </w:pPr>
          <w:r w:rsidRPr="00FE0B9B">
            <w:rPr>
              <w:rStyle w:val="Tekstvantijdelijkeaanduiding"/>
              <w:color w:val="808080" w:themeColor="background1" w:themeShade="80"/>
            </w:rPr>
            <w:t>[KvK-nummer]</w:t>
          </w:r>
        </w:p>
      </w:docPartBody>
    </w:docPart>
    <w:docPart>
      <w:docPartPr>
        <w:name w:val="1DECFDA4E8E34047855E08DB9B2F5994"/>
        <w:category>
          <w:name w:val="Algemeen"/>
          <w:gallery w:val="placeholder"/>
        </w:category>
        <w:types>
          <w:type w:val="bbPlcHdr"/>
        </w:types>
        <w:behaviors>
          <w:behavior w:val="content"/>
        </w:behaviors>
        <w:guid w:val="{C741C443-DD95-4603-BAA5-D94017CD0C10}"/>
      </w:docPartPr>
      <w:docPartBody>
        <w:p w:rsidR="00C152EE" w:rsidRDefault="00C152EE">
          <w:pPr>
            <w:pStyle w:val="1DECFDA4E8E34047855E08DB9B2F5994"/>
          </w:pPr>
          <w:r w:rsidRPr="00FE0B9B">
            <w:rPr>
              <w:rStyle w:val="Tekstvantijdelijkeaanduiding"/>
              <w:color w:val="808080" w:themeColor="background1" w:themeShade="80"/>
            </w:rPr>
            <w:t>[Adres]</w:t>
          </w:r>
        </w:p>
      </w:docPartBody>
    </w:docPart>
    <w:docPart>
      <w:docPartPr>
        <w:name w:val="8AAFB1B71E3F41299D4ECA85DA0F7A8F"/>
        <w:category>
          <w:name w:val="Algemeen"/>
          <w:gallery w:val="placeholder"/>
        </w:category>
        <w:types>
          <w:type w:val="bbPlcHdr"/>
        </w:types>
        <w:behaviors>
          <w:behavior w:val="content"/>
        </w:behaviors>
        <w:guid w:val="{9BF3187E-B21D-43D3-901B-07B2306E6347}"/>
      </w:docPartPr>
      <w:docPartBody>
        <w:p w:rsidR="00C152EE" w:rsidRDefault="00C152EE">
          <w:pPr>
            <w:pStyle w:val="8AAFB1B71E3F41299D4ECA85DA0F7A8F"/>
          </w:pPr>
          <w:r w:rsidRPr="00FE0B9B">
            <w:rPr>
              <w:rStyle w:val="Tekstvantijdelijkeaanduiding"/>
              <w:color w:val="808080" w:themeColor="background1" w:themeShade="80"/>
            </w:rPr>
            <w:t>[Plaatsnaam]</w:t>
          </w:r>
        </w:p>
      </w:docPartBody>
    </w:docPart>
    <w:docPart>
      <w:docPartPr>
        <w:name w:val="3CDD52F77602404AB4DC8B1168D9E10C"/>
        <w:category>
          <w:name w:val="Algemeen"/>
          <w:gallery w:val="placeholder"/>
        </w:category>
        <w:types>
          <w:type w:val="bbPlcHdr"/>
        </w:types>
        <w:behaviors>
          <w:behavior w:val="content"/>
        </w:behaviors>
        <w:guid w:val="{B9FAD246-C46A-4483-9845-BF4F75FFB803}"/>
      </w:docPartPr>
      <w:docPartBody>
        <w:p w:rsidR="00C152EE" w:rsidRDefault="00C152EE">
          <w:pPr>
            <w:pStyle w:val="3CDD52F77602404AB4DC8B1168D9E10C"/>
          </w:pPr>
          <w:r w:rsidRPr="00FE0B9B">
            <w:rPr>
              <w:rStyle w:val="Tekstvantijdelijkeaanduiding"/>
              <w:color w:val="808080" w:themeColor="background1" w:themeShade="80"/>
            </w:rPr>
            <w:t>[Naam ondertekenaar]</w:t>
          </w:r>
        </w:p>
      </w:docPartBody>
    </w:docPart>
    <w:docPart>
      <w:docPartPr>
        <w:name w:val="B842E951908740A699CA931DEE157ABA"/>
        <w:category>
          <w:name w:val="Algemeen"/>
          <w:gallery w:val="placeholder"/>
        </w:category>
        <w:types>
          <w:type w:val="bbPlcHdr"/>
        </w:types>
        <w:behaviors>
          <w:behavior w:val="content"/>
        </w:behaviors>
        <w:guid w:val="{91708F11-3183-4B9C-B1AE-F93731AFE40A}"/>
      </w:docPartPr>
      <w:docPartBody>
        <w:p w:rsidR="00C152EE" w:rsidRDefault="00C152EE">
          <w:pPr>
            <w:pStyle w:val="B842E951908740A699CA931DEE157ABA"/>
          </w:pPr>
          <w:r w:rsidRPr="00FE0B9B">
            <w:rPr>
              <w:rStyle w:val="Tekstvantijdelijkeaanduiding"/>
              <w:color w:val="808080" w:themeColor="background1" w:themeShade="80"/>
            </w:rPr>
            <w:t>[Functietitel]</w:t>
          </w:r>
        </w:p>
      </w:docPartBody>
    </w:docPart>
    <w:docPart>
      <w:docPartPr>
        <w:name w:val="3BC8675FC5504378B801F5649994A16E"/>
        <w:category>
          <w:name w:val="Algemeen"/>
          <w:gallery w:val="placeholder"/>
        </w:category>
        <w:types>
          <w:type w:val="bbPlcHdr"/>
        </w:types>
        <w:behaviors>
          <w:behavior w:val="content"/>
        </w:behaviors>
        <w:guid w:val="{5969C03D-01AA-45E9-ABB2-DCB7BC0B460E}"/>
      </w:docPartPr>
      <w:docPartBody>
        <w:p w:rsidR="00C152EE" w:rsidRDefault="00C152EE">
          <w:pPr>
            <w:pStyle w:val="3BC8675FC5504378B801F5649994A16E"/>
          </w:pPr>
          <w:r w:rsidRPr="006714F8">
            <w:rPr>
              <w:rStyle w:val="Tekstvantijdelijkeaanduiding"/>
              <w:color w:val="E97132" w:themeColor="accent2"/>
            </w:rPr>
            <w:t>[Keuzelijst Goederen en/of Diensten]</w:t>
          </w:r>
        </w:p>
      </w:docPartBody>
    </w:docPart>
    <w:docPart>
      <w:docPartPr>
        <w:name w:val="ACFAC1B1F40F4731824A343C3BB2580A"/>
        <w:category>
          <w:name w:val="Algemeen"/>
          <w:gallery w:val="placeholder"/>
        </w:category>
        <w:types>
          <w:type w:val="bbPlcHdr"/>
        </w:types>
        <w:behaviors>
          <w:behavior w:val="content"/>
        </w:behaviors>
        <w:guid w:val="{0C639509-20F4-40AA-8753-3EDAE5B7A60B}"/>
      </w:docPartPr>
      <w:docPartBody>
        <w:p w:rsidR="00C152EE" w:rsidRDefault="00C152EE">
          <w:pPr>
            <w:pStyle w:val="ACFAC1B1F40F4731824A343C3BB2580A"/>
          </w:pPr>
          <w:r w:rsidRPr="00FE0B9B">
            <w:rPr>
              <w:rStyle w:val="Tekstvantijdelijkeaanduiding"/>
              <w:color w:val="E97132" w:themeColor="accent2"/>
            </w:rPr>
            <w:t>[Naam Opdrachtnemer]</w:t>
          </w:r>
        </w:p>
      </w:docPartBody>
    </w:docPart>
    <w:docPart>
      <w:docPartPr>
        <w:name w:val="B000E4C9690C47DBABBCC4A06E5526D7"/>
        <w:category>
          <w:name w:val="Algemeen"/>
          <w:gallery w:val="placeholder"/>
        </w:category>
        <w:types>
          <w:type w:val="bbPlcHdr"/>
        </w:types>
        <w:behaviors>
          <w:behavior w:val="content"/>
        </w:behaviors>
        <w:guid w:val="{7B6E6933-2A58-4EAD-AB1A-133BC5011EA3}"/>
      </w:docPartPr>
      <w:docPartBody>
        <w:p w:rsidR="00C152EE" w:rsidRDefault="00C152EE">
          <w:pPr>
            <w:pStyle w:val="B000E4C9690C47DBABBCC4A06E5526D7"/>
          </w:pPr>
          <w:r w:rsidRPr="00FE0B9B">
            <w:rPr>
              <w:rStyle w:val="Tekstvantijdelijkeaanduiding"/>
              <w:color w:val="E97132" w:themeColor="accent2"/>
            </w:rPr>
            <w:t>[Naam ondertekenaar]</w:t>
          </w:r>
        </w:p>
      </w:docPartBody>
    </w:docPart>
    <w:docPart>
      <w:docPartPr>
        <w:name w:val="87AE916D823046F6834385E9C71F1629"/>
        <w:category>
          <w:name w:val="Algemeen"/>
          <w:gallery w:val="placeholder"/>
        </w:category>
        <w:types>
          <w:type w:val="bbPlcHdr"/>
        </w:types>
        <w:behaviors>
          <w:behavior w:val="content"/>
        </w:behaviors>
        <w:guid w:val="{2DF45F36-90B1-45F7-84BE-D7D5800B90AB}"/>
      </w:docPartPr>
      <w:docPartBody>
        <w:p w:rsidR="00C152EE" w:rsidRDefault="00C152EE">
          <w:pPr>
            <w:pStyle w:val="87AE916D823046F6834385E9C71F1629"/>
          </w:pPr>
          <w:r w:rsidRPr="00FE0B9B">
            <w:rPr>
              <w:rStyle w:val="Tekstvantijdelijkeaanduiding"/>
              <w:color w:val="E97132" w:themeColor="accent2"/>
            </w:rPr>
            <w:t>[Naam ondertekenaar]</w:t>
          </w:r>
        </w:p>
      </w:docPartBody>
    </w:docPart>
    <w:docPart>
      <w:docPartPr>
        <w:name w:val="58AD965EEF934A2BBB3104601301FB1A"/>
        <w:category>
          <w:name w:val="Algemeen"/>
          <w:gallery w:val="placeholder"/>
        </w:category>
        <w:types>
          <w:type w:val="bbPlcHdr"/>
        </w:types>
        <w:behaviors>
          <w:behavior w:val="content"/>
        </w:behaviors>
        <w:guid w:val="{5B9CE0AF-6891-4DB6-ABB6-5D16050BD3F0}"/>
      </w:docPartPr>
      <w:docPartBody>
        <w:p w:rsidR="00C152EE" w:rsidRDefault="00C152EE">
          <w:pPr>
            <w:pStyle w:val="58AD965EEF934A2BBB3104601301FB1A"/>
          </w:pPr>
          <w:r w:rsidRPr="00FE0B9B">
            <w:rPr>
              <w:rStyle w:val="Tekstvantijdelijkeaanduiding"/>
              <w:color w:val="E97132" w:themeColor="accent2"/>
            </w:rPr>
            <w:t>[Functietitel]</w:t>
          </w:r>
        </w:p>
      </w:docPartBody>
    </w:docPart>
    <w:docPart>
      <w:docPartPr>
        <w:name w:val="9336A5F722C347879635A9EF961FFE76"/>
        <w:category>
          <w:name w:val="Algemeen"/>
          <w:gallery w:val="placeholder"/>
        </w:category>
        <w:types>
          <w:type w:val="bbPlcHdr"/>
        </w:types>
        <w:behaviors>
          <w:behavior w:val="content"/>
        </w:behaviors>
        <w:guid w:val="{8DA97372-41F0-4A4E-8EDC-8799AE72E360}"/>
      </w:docPartPr>
      <w:docPartBody>
        <w:p w:rsidR="00C152EE" w:rsidRDefault="00C152EE">
          <w:pPr>
            <w:pStyle w:val="9336A5F722C347879635A9EF961FFE76"/>
          </w:pPr>
          <w:r w:rsidRPr="00FE0B9B">
            <w:rPr>
              <w:rStyle w:val="Tekstvantijdelijkeaanduiding"/>
              <w:color w:val="E97132" w:themeColor="accent2"/>
            </w:rPr>
            <w:t>[Functietitel]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buntu">
    <w:panose1 w:val="020B0504030602030204"/>
    <w:charset w:val="00"/>
    <w:family w:val="swiss"/>
    <w:pitch w:val="variable"/>
    <w:sig w:usb0="E00002FF" w:usb1="5000205B"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Ubuntu Light">
    <w:panose1 w:val="020B0304030602030204"/>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EE"/>
    <w:rsid w:val="00103E1D"/>
    <w:rsid w:val="006B0348"/>
    <w:rsid w:val="006D0848"/>
    <w:rsid w:val="007E4FCC"/>
    <w:rsid w:val="009654DE"/>
    <w:rsid w:val="009A6DD0"/>
    <w:rsid w:val="00C152EE"/>
    <w:rsid w:val="00D77191"/>
    <w:rsid w:val="00E003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96CBBC1708CF4168B4F922CAE2895CD1">
    <w:name w:val="96CBBC1708CF4168B4F922CAE2895CD1"/>
  </w:style>
  <w:style w:type="paragraph" w:customStyle="1" w:styleId="369B63F594F6449294F1E11EB6C4D1DD">
    <w:name w:val="369B63F594F6449294F1E11EB6C4D1DD"/>
  </w:style>
  <w:style w:type="paragraph" w:customStyle="1" w:styleId="1516422A97F746D6BE6FDF6DB0319892">
    <w:name w:val="1516422A97F746D6BE6FDF6DB0319892"/>
  </w:style>
  <w:style w:type="paragraph" w:customStyle="1" w:styleId="2435959ED9C24835987AB49CAC959454">
    <w:name w:val="2435959ED9C24835987AB49CAC959454"/>
  </w:style>
  <w:style w:type="paragraph" w:customStyle="1" w:styleId="997F07524B794CD8B40177DEA2714999">
    <w:name w:val="997F07524B794CD8B40177DEA2714999"/>
  </w:style>
  <w:style w:type="paragraph" w:customStyle="1" w:styleId="A382E867C2644BC4B8B39BF732B6FCA5">
    <w:name w:val="A382E867C2644BC4B8B39BF732B6FCA5"/>
  </w:style>
  <w:style w:type="paragraph" w:customStyle="1" w:styleId="129696E3A4E7400F851666C6CF33133A">
    <w:name w:val="129696E3A4E7400F851666C6CF33133A"/>
  </w:style>
  <w:style w:type="paragraph" w:customStyle="1" w:styleId="D839C159CD5345B19D840259C99C7949">
    <w:name w:val="D839C159CD5345B19D840259C99C7949"/>
  </w:style>
  <w:style w:type="paragraph" w:customStyle="1" w:styleId="13BEDED5AB3F47C385946FAD246C17F3">
    <w:name w:val="13BEDED5AB3F47C385946FAD246C17F3"/>
  </w:style>
  <w:style w:type="paragraph" w:customStyle="1" w:styleId="9C666775463D406DA1B4E19181550B2A">
    <w:name w:val="9C666775463D406DA1B4E19181550B2A"/>
  </w:style>
  <w:style w:type="paragraph" w:customStyle="1" w:styleId="051B02F557D54644AA2AD15580435DB5">
    <w:name w:val="051B02F557D54644AA2AD15580435DB5"/>
  </w:style>
  <w:style w:type="paragraph" w:customStyle="1" w:styleId="D5E2CB03179E416DA92E994943EE72E3">
    <w:name w:val="D5E2CB03179E416DA92E994943EE72E3"/>
  </w:style>
  <w:style w:type="paragraph" w:customStyle="1" w:styleId="1B5AEEB0D0914DC5BB51EDF4BBA275D6">
    <w:name w:val="1B5AEEB0D0914DC5BB51EDF4BBA275D6"/>
  </w:style>
  <w:style w:type="paragraph" w:customStyle="1" w:styleId="B4068E57EA3E4D189E82909D47ED8CEC">
    <w:name w:val="B4068E57EA3E4D189E82909D47ED8CEC"/>
  </w:style>
  <w:style w:type="paragraph" w:customStyle="1" w:styleId="8972EBE0893740E1A1EE97E01CAD923C">
    <w:name w:val="8972EBE0893740E1A1EE97E01CAD923C"/>
  </w:style>
  <w:style w:type="paragraph" w:customStyle="1" w:styleId="7AA1C13E84E44BD8BCE670F25CFC9957">
    <w:name w:val="7AA1C13E84E44BD8BCE670F25CFC9957"/>
  </w:style>
  <w:style w:type="paragraph" w:customStyle="1" w:styleId="0F1D6427A6344A7E87B94519A176E970">
    <w:name w:val="0F1D6427A6344A7E87B94519A176E970"/>
  </w:style>
  <w:style w:type="paragraph" w:customStyle="1" w:styleId="6CC4BDA231724E2E98081F7B80AAD30C">
    <w:name w:val="6CC4BDA231724E2E98081F7B80AAD30C"/>
  </w:style>
  <w:style w:type="paragraph" w:customStyle="1" w:styleId="34DF8F47578E4742893E03EC94ACEC12">
    <w:name w:val="34DF8F47578E4742893E03EC94ACEC12"/>
  </w:style>
  <w:style w:type="paragraph" w:customStyle="1" w:styleId="FB4B99082B1E4FD19CEC6AC86E10D29C">
    <w:name w:val="FB4B99082B1E4FD19CEC6AC86E10D29C"/>
  </w:style>
  <w:style w:type="paragraph" w:customStyle="1" w:styleId="C482A0A0D5754832AAE98EA3BC877886">
    <w:name w:val="C482A0A0D5754832AAE98EA3BC877886"/>
  </w:style>
  <w:style w:type="paragraph" w:customStyle="1" w:styleId="1DECFDA4E8E34047855E08DB9B2F5994">
    <w:name w:val="1DECFDA4E8E34047855E08DB9B2F5994"/>
  </w:style>
  <w:style w:type="paragraph" w:customStyle="1" w:styleId="8AAFB1B71E3F41299D4ECA85DA0F7A8F">
    <w:name w:val="8AAFB1B71E3F41299D4ECA85DA0F7A8F"/>
  </w:style>
  <w:style w:type="paragraph" w:customStyle="1" w:styleId="3CDD52F77602404AB4DC8B1168D9E10C">
    <w:name w:val="3CDD52F77602404AB4DC8B1168D9E10C"/>
  </w:style>
  <w:style w:type="paragraph" w:customStyle="1" w:styleId="B842E951908740A699CA931DEE157ABA">
    <w:name w:val="B842E951908740A699CA931DEE157ABA"/>
  </w:style>
  <w:style w:type="paragraph" w:customStyle="1" w:styleId="3BC8675FC5504378B801F5649994A16E">
    <w:name w:val="3BC8675FC5504378B801F5649994A16E"/>
  </w:style>
  <w:style w:type="paragraph" w:customStyle="1" w:styleId="ACFAC1B1F40F4731824A343C3BB2580A">
    <w:name w:val="ACFAC1B1F40F4731824A343C3BB2580A"/>
  </w:style>
  <w:style w:type="paragraph" w:customStyle="1" w:styleId="B000E4C9690C47DBABBCC4A06E5526D7">
    <w:name w:val="B000E4C9690C47DBABBCC4A06E5526D7"/>
  </w:style>
  <w:style w:type="paragraph" w:customStyle="1" w:styleId="87AE916D823046F6834385E9C71F1629">
    <w:name w:val="87AE916D823046F6834385E9C71F1629"/>
  </w:style>
  <w:style w:type="paragraph" w:customStyle="1" w:styleId="58AD965EEF934A2BBB3104601301FB1A">
    <w:name w:val="58AD965EEF934A2BBB3104601301FB1A"/>
  </w:style>
  <w:style w:type="paragraph" w:customStyle="1" w:styleId="9336A5F722C347879635A9EF961FFE76">
    <w:name w:val="9336A5F722C347879635A9EF961FF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required":false,"placeholder":"","lines":1,"helpTexts":{},"spacing":{},"shareValue":false,"type":"textBox","name":"NaamAanbesteding","label":"Naam aanbesteding"},{"required":false,"helpTexts":{},"spacing":{},"shareValue":false,"type":"datePicker","name":"Datum","label":"Datum"},{"required":false,"placeholder":"","lines":1,"helpTexts":{},"spacing":{},"shareValue":false,"type":"textBox","name":"Kenmerk","label":"Kenmerk"}],"formDataEntries":[]}]]></TemplafyForm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emplafyTemplateConfiguration><![CDATA[{"elementsMetadata":[{"elementConfiguration":{"binding":"{{Form.NaamAanbesteding}}","promptAiService":false,"visibility":"","removeAndKeepContent":false,"disableUpdates":false,"type":"text"},"type":"richTextContentControl","id":"87357f91-dcfb-4556-bf8d-6bf309c99a72"},{"elementConfiguration":{"binding":"{{FormatDateTime(Form.Datum, \"d MMMM yyyy\")}}","promptAiService":false,"visibility":"","removeAndKeepContent":false,"disableUpdates":false,"type":"text"},"type":"richTextContentControl","id":"bafc648d-2b05-442e-9d88-22e4c5412ade"},{"elementConfiguration":{"binding":"{{Form.Kenmerk}}","promptAiService":false,"visibility":"","removeAndKeepContent":false,"disableUpdates":false,"type":"text"},"type":"richTextContentControl","id":"c34d1190-f781-4417-b0b5-05ed9ab40112"},{"elementConfiguration":{"binding":"{{Form.NaamAanbesteding}}","promptAiService":false,"visibility":"","removeAndKeepContent":false,"disableUpdates":false,"type":"text"},"type":"richTextContentControl","id":"f83d557d-8b8f-4a75-9b52-65a7cd88277b"}],"transformationConfigurations":[],"templateName":"Overeenkomst HW V1.0","templateDescription":"","enableDocumentContentUpdater":true,"version":"2.0"}]]></TemplafyTemplateConfiguration>
</file>

<file path=customXml/item6.xml><?xml version="1.0" encoding="utf-8"?>
<ct:contentTypeSchema xmlns:ct="http://schemas.microsoft.com/office/2006/metadata/contentType" xmlns:ma="http://schemas.microsoft.com/office/2006/metadata/properties/metaAttributes" ct:_="" ma:_="" ma:contentTypeName="Document" ma:contentTypeID="0x01010066636453EFEE3842B47E1DC2A7D3A1E6" ma:contentTypeVersion="4" ma:contentTypeDescription="Create a new document." ma:contentTypeScope="" ma:versionID="730269e6483f21df3380dafaadaac958">
  <xsd:schema xmlns:xsd="http://www.w3.org/2001/XMLSchema" xmlns:xs="http://www.w3.org/2001/XMLSchema" xmlns:p="http://schemas.microsoft.com/office/2006/metadata/properties" xmlns:ns2="c260ffe8-4ee5-457c-a858-d21a33853352" targetNamespace="http://schemas.microsoft.com/office/2006/metadata/properties" ma:root="true" ma:fieldsID="bf28755cb7c84415373ca76691c67927" ns2:_="">
    <xsd:import namespace="c260ffe8-4ee5-457c-a858-d21a33853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60ffe8-4ee5-457c-a858-d21a33853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CF0444-3421-41FD-B118-08D393BDB3E4}">
  <ds:schemaRefs/>
</ds:datastoreItem>
</file>

<file path=customXml/itemProps2.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C0EC3FB2-7427-48D1-B2CB-D25C68F76DF5}">
  <ds:schemaRef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purl.org/dc/elements/1.1/"/>
    <ds:schemaRef ds:uri="c260ffe8-4ee5-457c-a858-d21a33853352"/>
    <ds:schemaRef ds:uri="http://www.w3.org/XML/1998/namespace"/>
  </ds:schemaRefs>
</ds:datastoreItem>
</file>

<file path=customXml/itemProps5.xml><?xml version="1.0" encoding="utf-8"?>
<ds:datastoreItem xmlns:ds="http://schemas.openxmlformats.org/officeDocument/2006/customXml" ds:itemID="{EDA9BC24-011C-4CE9-BC33-A325F9042EBE}">
  <ds:schemaRefs/>
</ds:datastoreItem>
</file>

<file path=customXml/itemProps6.xml><?xml version="1.0" encoding="utf-8"?>
<ds:datastoreItem xmlns:ds="http://schemas.openxmlformats.org/officeDocument/2006/customXml" ds:itemID="{29413E82-D71E-4D4B-B4A3-B0F17D968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60ffe8-4ee5-457c-a858-d21a33853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Overeenkomst HW V1.0</Template>
  <TotalTime>370</TotalTime>
  <Pages>5</Pages>
  <Words>1419</Words>
  <Characters>7808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34</cp:revision>
  <dcterms:created xsi:type="dcterms:W3CDTF">2025-02-26T10:43:00Z</dcterms:created>
  <dcterms:modified xsi:type="dcterms:W3CDTF">2025-03-17T14:40:00Z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0x01010066636453EFEE3842B47E1DC2A7D3A1E6</vt:lpwstr>
  </property>
  <property fmtid="{D5CDD505-2E9C-101B-9397-08002B2CF9AE}" pid="4" name="TemplafyTenantId">
    <vt:lpwstr>hoekschewaard</vt:lpwstr>
  </property>
  <property fmtid="{D5CDD505-2E9C-101B-9397-08002B2CF9AE}" pid="5" name="TemplafyTemplateId">
    <vt:lpwstr>778019283094470880</vt:lpwstr>
  </property>
  <property fmtid="{D5CDD505-2E9C-101B-9397-08002B2CF9AE}" pid="6" name="TemplafyUserProfileId">
    <vt:lpwstr>637601141447432510</vt:lpwstr>
  </property>
  <property fmtid="{D5CDD505-2E9C-101B-9397-08002B2CF9AE}" pid="7" name="TemplafyFromBlank">
    <vt:bool>false</vt:bool>
  </property>
</Properties>
</file>