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692" w14:textId="6CC5FA25" w:rsidR="00166ABF" w:rsidRPr="00A01450" w:rsidRDefault="00166ABF" w:rsidP="001F6BE3">
      <w:pPr>
        <w:pStyle w:val="Kop1"/>
        <w:numPr>
          <w:ilvl w:val="0"/>
          <w:numId w:val="0"/>
        </w:numPr>
      </w:pPr>
      <w:bookmarkStart w:id="0" w:name="_Toc132899081"/>
      <w:bookmarkStart w:id="1" w:name="_Toc192494642"/>
      <w:bookmarkStart w:id="2" w:name="_Hlk169171523"/>
      <w:r>
        <w:t>B</w:t>
      </w:r>
      <w:r w:rsidRPr="00A01450">
        <w:t xml:space="preserve">ijlage </w:t>
      </w:r>
      <w:r w:rsidR="00694061">
        <w:t>2</w:t>
      </w:r>
      <w:r w:rsidRPr="00A01450">
        <w:t>: Model projectgegevens</w:t>
      </w:r>
      <w:bookmarkEnd w:id="0"/>
      <w:bookmarkEnd w:id="1"/>
    </w:p>
    <w:p w14:paraId="75626D61" w14:textId="57624B5D" w:rsidR="00166ABF" w:rsidRPr="00A01450" w:rsidRDefault="00166ABF" w:rsidP="00166ABF">
      <w:r w:rsidRPr="00A01450">
        <w:t>Onderstaand model bevat de verplicht in te dienen projectgegevens van een in te dienen referentie.</w:t>
      </w:r>
    </w:p>
    <w:p w14:paraId="5C0B26B6" w14:textId="77777777" w:rsidR="00166ABF" w:rsidRPr="00A01450" w:rsidRDefault="00166ABF" w:rsidP="00166ABF">
      <w:pPr>
        <w:rPr>
          <w:b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2404"/>
      </w:tblGrid>
      <w:tr w:rsidR="00166ABF" w:rsidRPr="00A01450" w14:paraId="406E0B5D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2D8F35A" w14:textId="77777777" w:rsidR="00166ABF" w:rsidRPr="00A01450" w:rsidRDefault="00166ABF" w:rsidP="00774288">
            <w:pPr>
              <w:ind w:left="-109"/>
            </w:pPr>
            <w:r w:rsidRPr="00A01450">
              <w:t>Naam project:</w:t>
            </w:r>
          </w:p>
        </w:tc>
        <w:tc>
          <w:tcPr>
            <w:tcW w:w="6083" w:type="dxa"/>
            <w:gridSpan w:val="2"/>
          </w:tcPr>
          <w:p w14:paraId="47FC985D" w14:textId="77777777" w:rsidR="00166ABF" w:rsidRPr="00A01450" w:rsidRDefault="00166ABF" w:rsidP="00D4368C"/>
        </w:tc>
      </w:tr>
      <w:tr w:rsidR="00166ABF" w:rsidRPr="00A01450" w14:paraId="0D38FE17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8B6D7FC" w14:textId="77777777" w:rsidR="00166ABF" w:rsidRPr="00A01450" w:rsidRDefault="00166ABF" w:rsidP="00774288">
            <w:pPr>
              <w:ind w:left="-109"/>
            </w:pPr>
            <w:r w:rsidRPr="00A01450">
              <w:t xml:space="preserve">Plaats project: </w:t>
            </w:r>
          </w:p>
        </w:tc>
        <w:tc>
          <w:tcPr>
            <w:tcW w:w="6083" w:type="dxa"/>
            <w:gridSpan w:val="2"/>
          </w:tcPr>
          <w:p w14:paraId="7988B948" w14:textId="77777777" w:rsidR="00166ABF" w:rsidRPr="00A01450" w:rsidRDefault="00166ABF" w:rsidP="00D4368C"/>
        </w:tc>
      </w:tr>
      <w:tr w:rsidR="00166ABF" w:rsidRPr="00A01450" w14:paraId="0D1998BC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E786071" w14:textId="24270F57" w:rsidR="00166ABF" w:rsidRPr="00A01450" w:rsidRDefault="00166ABF" w:rsidP="00774288">
            <w:pPr>
              <w:ind w:left="-109"/>
            </w:pPr>
            <w:r w:rsidRPr="00A01450">
              <w:t>Omvang (</w:t>
            </w:r>
            <w:proofErr w:type="spellStart"/>
            <w:r w:rsidRPr="00A01450">
              <w:t>bvo</w:t>
            </w:r>
            <w:proofErr w:type="spellEnd"/>
            <w:r w:rsidR="00384968">
              <w:t xml:space="preserve"> / </w:t>
            </w:r>
            <w:proofErr w:type="spellStart"/>
            <w:r w:rsidR="00384968">
              <w:t>fno</w:t>
            </w:r>
            <w:proofErr w:type="spellEnd"/>
            <w:r w:rsidRPr="00A01450">
              <w:t xml:space="preserve">) </w:t>
            </w:r>
          </w:p>
        </w:tc>
        <w:tc>
          <w:tcPr>
            <w:tcW w:w="6083" w:type="dxa"/>
            <w:gridSpan w:val="2"/>
          </w:tcPr>
          <w:p w14:paraId="4B18AFB5" w14:textId="77777777" w:rsidR="00166ABF" w:rsidRPr="00A01450" w:rsidRDefault="00166ABF" w:rsidP="00D4368C">
            <w:pPr>
              <w:jc w:val="right"/>
              <w:rPr>
                <w:b/>
              </w:rPr>
            </w:pPr>
            <w:r w:rsidRPr="00A01450">
              <w:t>m</w:t>
            </w:r>
            <w:r w:rsidRPr="00A01450">
              <w:rPr>
                <w:vertAlign w:val="superscript"/>
              </w:rPr>
              <w:t>2</w:t>
            </w:r>
          </w:p>
        </w:tc>
      </w:tr>
      <w:tr w:rsidR="00166ABF" w:rsidRPr="00A01450" w14:paraId="6A898891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A051FF1" w14:textId="38EA539E" w:rsidR="00166ABF" w:rsidRPr="00A01450" w:rsidRDefault="00657C7F" w:rsidP="00774288">
            <w:pPr>
              <w:ind w:left="-109"/>
            </w:pPr>
            <w:r>
              <w:t>Bouwkosten</w:t>
            </w:r>
            <w:r w:rsidR="00166ABF" w:rsidRPr="00A01450">
              <w:t>:</w:t>
            </w:r>
          </w:p>
        </w:tc>
        <w:tc>
          <w:tcPr>
            <w:tcW w:w="3679" w:type="dxa"/>
            <w:tcBorders>
              <w:right w:val="nil"/>
            </w:tcBorders>
          </w:tcPr>
          <w:p w14:paraId="21A72A82" w14:textId="77777777" w:rsidR="00166ABF" w:rsidRPr="00A01450" w:rsidRDefault="00166ABF" w:rsidP="00D4368C">
            <w:r w:rsidRPr="00A01450">
              <w:t>€</w:t>
            </w:r>
          </w:p>
        </w:tc>
        <w:tc>
          <w:tcPr>
            <w:tcW w:w="2404" w:type="dxa"/>
            <w:tcBorders>
              <w:left w:val="nil"/>
            </w:tcBorders>
          </w:tcPr>
          <w:p w14:paraId="25167B6B" w14:textId="77777777" w:rsidR="00166ABF" w:rsidRPr="00A01450" w:rsidRDefault="00166ABF" w:rsidP="00D4368C">
            <w:pPr>
              <w:jc w:val="right"/>
            </w:pPr>
            <w:r w:rsidRPr="00A01450">
              <w:t>exclusief btw</w:t>
            </w:r>
          </w:p>
        </w:tc>
      </w:tr>
      <w:tr w:rsidR="00657C7F" w:rsidRPr="00A01450" w14:paraId="478EA68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5FB72D4" w14:textId="3F6347EF" w:rsidR="00657C7F" w:rsidRPr="00A01450" w:rsidRDefault="00657C7F" w:rsidP="00657C7F">
            <w:pPr>
              <w:ind w:left="-109"/>
            </w:pPr>
            <w:r>
              <w:t>Advieskosten:</w:t>
            </w:r>
          </w:p>
        </w:tc>
        <w:tc>
          <w:tcPr>
            <w:tcW w:w="3679" w:type="dxa"/>
            <w:tcBorders>
              <w:right w:val="nil"/>
            </w:tcBorders>
          </w:tcPr>
          <w:p w14:paraId="2A710183" w14:textId="3F672E5E" w:rsidR="00657C7F" w:rsidRPr="00A01450" w:rsidRDefault="00657C7F" w:rsidP="00657C7F">
            <w:r w:rsidRPr="00A01450">
              <w:t>€</w:t>
            </w:r>
          </w:p>
        </w:tc>
        <w:tc>
          <w:tcPr>
            <w:tcW w:w="2404" w:type="dxa"/>
            <w:tcBorders>
              <w:left w:val="nil"/>
            </w:tcBorders>
          </w:tcPr>
          <w:p w14:paraId="4C53D7E7" w14:textId="746AB4F8" w:rsidR="00657C7F" w:rsidRPr="00A01450" w:rsidRDefault="00657C7F" w:rsidP="00657C7F">
            <w:pPr>
              <w:jc w:val="right"/>
            </w:pPr>
            <w:r w:rsidRPr="00A01450">
              <w:t>exclusief btw</w:t>
            </w:r>
          </w:p>
        </w:tc>
      </w:tr>
      <w:tr w:rsidR="00657C7F" w:rsidRPr="00A01450" w14:paraId="73570B6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9491491" w14:textId="77777777" w:rsidR="00657C7F" w:rsidRPr="00A01450" w:rsidRDefault="00657C7F" w:rsidP="00657C7F">
            <w:pPr>
              <w:ind w:left="-109"/>
            </w:pPr>
            <w:r w:rsidRPr="00A01450">
              <w:t>Ontwerpperiode:</w:t>
            </w:r>
          </w:p>
        </w:tc>
        <w:tc>
          <w:tcPr>
            <w:tcW w:w="6083" w:type="dxa"/>
            <w:gridSpan w:val="2"/>
          </w:tcPr>
          <w:p w14:paraId="43A6DC1D" w14:textId="77777777" w:rsidR="00657C7F" w:rsidRPr="00A01450" w:rsidRDefault="00657C7F" w:rsidP="00657C7F"/>
        </w:tc>
      </w:tr>
      <w:tr w:rsidR="00657C7F" w:rsidRPr="00A01450" w14:paraId="18F2F7F5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2F42D52" w14:textId="77777777" w:rsidR="00657C7F" w:rsidRPr="00A01450" w:rsidRDefault="00657C7F" w:rsidP="00657C7F">
            <w:pPr>
              <w:ind w:left="-109"/>
            </w:pPr>
          </w:p>
        </w:tc>
        <w:tc>
          <w:tcPr>
            <w:tcW w:w="6083" w:type="dxa"/>
            <w:gridSpan w:val="2"/>
          </w:tcPr>
          <w:p w14:paraId="2C7B803A" w14:textId="77777777" w:rsidR="00657C7F" w:rsidRPr="00A01450" w:rsidRDefault="00657C7F" w:rsidP="00657C7F"/>
        </w:tc>
      </w:tr>
      <w:tr w:rsidR="00657C7F" w:rsidRPr="00A01450" w14:paraId="6D53701E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D5DDB44" w14:textId="589BE5FD" w:rsidR="00657C7F" w:rsidRPr="00A01450" w:rsidRDefault="00657C7F" w:rsidP="00657C7F">
            <w:pPr>
              <w:ind w:left="-109"/>
            </w:pPr>
            <w:r>
              <w:t>Datum waarop de fase Definitief Ontwerp is afgerond:</w:t>
            </w:r>
          </w:p>
        </w:tc>
        <w:tc>
          <w:tcPr>
            <w:tcW w:w="6083" w:type="dxa"/>
            <w:gridSpan w:val="2"/>
          </w:tcPr>
          <w:p w14:paraId="44B19FFC" w14:textId="77777777" w:rsidR="00657C7F" w:rsidRPr="00A01450" w:rsidRDefault="00657C7F" w:rsidP="00657C7F">
            <w:pPr>
              <w:rPr>
                <w:i/>
              </w:rPr>
            </w:pPr>
          </w:p>
        </w:tc>
      </w:tr>
      <w:tr w:rsidR="00657C7F" w:rsidRPr="00A01450" w14:paraId="664E401D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5012C7B" w14:textId="77777777" w:rsidR="00657C7F" w:rsidRPr="00A01450" w:rsidRDefault="00657C7F" w:rsidP="00657C7F">
            <w:pPr>
              <w:ind w:left="-109"/>
            </w:pPr>
            <w:r w:rsidRPr="00A01450">
              <w:t>Naam opdrachtnemer:</w:t>
            </w:r>
          </w:p>
        </w:tc>
        <w:tc>
          <w:tcPr>
            <w:tcW w:w="6083" w:type="dxa"/>
            <w:gridSpan w:val="2"/>
          </w:tcPr>
          <w:p w14:paraId="09142EA6" w14:textId="77777777" w:rsidR="00657C7F" w:rsidRPr="00A01450" w:rsidRDefault="00657C7F" w:rsidP="00657C7F"/>
        </w:tc>
      </w:tr>
      <w:tr w:rsidR="00657C7F" w:rsidRPr="00A01450" w14:paraId="05BC825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2FE8002" w14:textId="77777777" w:rsidR="00657C7F" w:rsidRPr="00A01450" w:rsidRDefault="00657C7F" w:rsidP="00657C7F">
            <w:pPr>
              <w:ind w:left="-109"/>
            </w:pPr>
            <w:r w:rsidRPr="00A01450">
              <w:t>Naam opdrachtgever:</w:t>
            </w:r>
          </w:p>
        </w:tc>
        <w:tc>
          <w:tcPr>
            <w:tcW w:w="6083" w:type="dxa"/>
            <w:gridSpan w:val="2"/>
          </w:tcPr>
          <w:p w14:paraId="5881C702" w14:textId="77777777" w:rsidR="00657C7F" w:rsidRPr="00A01450" w:rsidRDefault="00657C7F" w:rsidP="00657C7F"/>
        </w:tc>
      </w:tr>
      <w:tr w:rsidR="00657C7F" w:rsidRPr="00A01450" w14:paraId="74DDE8D9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BE17C61" w14:textId="77777777" w:rsidR="00657C7F" w:rsidRPr="00A01450" w:rsidRDefault="00657C7F" w:rsidP="00657C7F">
            <w:pPr>
              <w:ind w:left="-109"/>
            </w:pPr>
            <w:r w:rsidRPr="00A01450">
              <w:t>Adres en contactgegevens opdrachtgever:</w:t>
            </w:r>
          </w:p>
        </w:tc>
        <w:tc>
          <w:tcPr>
            <w:tcW w:w="6083" w:type="dxa"/>
            <w:gridSpan w:val="2"/>
          </w:tcPr>
          <w:p w14:paraId="046D6C3C" w14:textId="77777777" w:rsidR="00657C7F" w:rsidRPr="00A01450" w:rsidRDefault="00657C7F" w:rsidP="00657C7F"/>
        </w:tc>
      </w:tr>
      <w:tr w:rsidR="00657C7F" w:rsidRPr="00A01450" w14:paraId="15FFF1E1" w14:textId="77777777" w:rsidTr="00166ABF">
        <w:tc>
          <w:tcPr>
            <w:tcW w:w="8455" w:type="dxa"/>
            <w:gridSpan w:val="3"/>
            <w:tcBorders>
              <w:top w:val="nil"/>
              <w:left w:val="nil"/>
              <w:right w:val="nil"/>
            </w:tcBorders>
          </w:tcPr>
          <w:p w14:paraId="003ACFBC" w14:textId="77777777" w:rsidR="00657C7F" w:rsidRPr="00A01450" w:rsidRDefault="00657C7F" w:rsidP="00657C7F">
            <w:pPr>
              <w:ind w:left="-109"/>
            </w:pPr>
          </w:p>
          <w:p w14:paraId="6B401F5C" w14:textId="77777777" w:rsidR="00657C7F" w:rsidRPr="00A01450" w:rsidRDefault="00657C7F" w:rsidP="00657C7F">
            <w:pPr>
              <w:ind w:left="-109"/>
            </w:pPr>
            <w:r w:rsidRPr="00A01450">
              <w:t>Beknopte beschrijving:</w:t>
            </w:r>
          </w:p>
        </w:tc>
      </w:tr>
      <w:tr w:rsidR="00657C7F" w:rsidRPr="00A01450" w14:paraId="6CEE93BB" w14:textId="77777777" w:rsidTr="00166ABF">
        <w:tc>
          <w:tcPr>
            <w:tcW w:w="8455" w:type="dxa"/>
            <w:gridSpan w:val="3"/>
          </w:tcPr>
          <w:p w14:paraId="16EF045B" w14:textId="77777777" w:rsidR="00657C7F" w:rsidRPr="00A01450" w:rsidRDefault="00657C7F" w:rsidP="00657C7F"/>
          <w:p w14:paraId="6A86D2B3" w14:textId="77777777" w:rsidR="00657C7F" w:rsidRPr="00A01450" w:rsidRDefault="00657C7F" w:rsidP="00657C7F"/>
          <w:p w14:paraId="514E0D58" w14:textId="77777777" w:rsidR="00657C7F" w:rsidRPr="00A01450" w:rsidRDefault="00657C7F" w:rsidP="00657C7F"/>
          <w:p w14:paraId="3A62CD86" w14:textId="77777777" w:rsidR="00657C7F" w:rsidRPr="00A01450" w:rsidRDefault="00657C7F" w:rsidP="00657C7F"/>
          <w:p w14:paraId="3E8A8EA4" w14:textId="77777777" w:rsidR="00657C7F" w:rsidRPr="00A01450" w:rsidRDefault="00657C7F" w:rsidP="00657C7F"/>
          <w:p w14:paraId="648EF075" w14:textId="77777777" w:rsidR="00657C7F" w:rsidRPr="00A01450" w:rsidRDefault="00657C7F" w:rsidP="00657C7F"/>
          <w:p w14:paraId="07E2948D" w14:textId="77777777" w:rsidR="00657C7F" w:rsidRPr="00A01450" w:rsidRDefault="00657C7F" w:rsidP="00657C7F"/>
          <w:p w14:paraId="1A69A165" w14:textId="77777777" w:rsidR="00657C7F" w:rsidRPr="00A01450" w:rsidRDefault="00657C7F" w:rsidP="00657C7F"/>
          <w:p w14:paraId="61614DB2" w14:textId="77777777" w:rsidR="00657C7F" w:rsidRPr="00A01450" w:rsidRDefault="00657C7F" w:rsidP="00657C7F"/>
        </w:tc>
      </w:tr>
      <w:tr w:rsidR="00657C7F" w:rsidRPr="00A01450" w14:paraId="684217DD" w14:textId="77777777" w:rsidTr="00166ABF">
        <w:tc>
          <w:tcPr>
            <w:tcW w:w="8455" w:type="dxa"/>
            <w:gridSpan w:val="3"/>
            <w:tcBorders>
              <w:left w:val="nil"/>
              <w:right w:val="nil"/>
            </w:tcBorders>
          </w:tcPr>
          <w:p w14:paraId="17A6669F" w14:textId="77777777" w:rsidR="00657C7F" w:rsidRPr="00A01450" w:rsidRDefault="00657C7F" w:rsidP="00657C7F"/>
          <w:p w14:paraId="65BB94A3" w14:textId="77777777" w:rsidR="00657C7F" w:rsidRPr="00A01450" w:rsidRDefault="00657C7F" w:rsidP="00657C7F">
            <w:r w:rsidRPr="00A01450">
              <w:t>Beschrijving rol gegadigde als opdrachtnemer bij de referentie</w:t>
            </w:r>
            <w:r w:rsidRPr="00A01450">
              <w:rPr>
                <w:rStyle w:val="Voetnootmarkering"/>
              </w:rPr>
              <w:footnoteReference w:id="2"/>
            </w:r>
            <w:r w:rsidRPr="00A01450">
              <w:t>: (bij uitvoering in combinatie het eigen aandeel)</w:t>
            </w:r>
          </w:p>
        </w:tc>
      </w:tr>
      <w:tr w:rsidR="00657C7F" w:rsidRPr="00A01450" w14:paraId="23D6ACAC" w14:textId="77777777" w:rsidTr="00166ABF">
        <w:tc>
          <w:tcPr>
            <w:tcW w:w="8455" w:type="dxa"/>
            <w:gridSpan w:val="3"/>
          </w:tcPr>
          <w:p w14:paraId="4A9A73A5" w14:textId="77777777" w:rsidR="00657C7F" w:rsidRPr="00A01450" w:rsidRDefault="00657C7F" w:rsidP="00657C7F"/>
          <w:p w14:paraId="22534C2C" w14:textId="77777777" w:rsidR="00657C7F" w:rsidRPr="00A01450" w:rsidRDefault="00657C7F" w:rsidP="00657C7F"/>
          <w:p w14:paraId="709DF58B" w14:textId="77777777" w:rsidR="00657C7F" w:rsidRPr="00A01450" w:rsidRDefault="00657C7F" w:rsidP="00657C7F"/>
          <w:p w14:paraId="206996D8" w14:textId="77777777" w:rsidR="00657C7F" w:rsidRPr="00A01450" w:rsidRDefault="00657C7F" w:rsidP="00657C7F"/>
          <w:p w14:paraId="7DB211F3" w14:textId="77777777" w:rsidR="00657C7F" w:rsidRPr="00A01450" w:rsidRDefault="00657C7F" w:rsidP="00657C7F"/>
          <w:p w14:paraId="33679EC0" w14:textId="77777777" w:rsidR="00657C7F" w:rsidRPr="00A01450" w:rsidRDefault="00657C7F" w:rsidP="00657C7F"/>
          <w:p w14:paraId="2941EED0" w14:textId="77777777" w:rsidR="00657C7F" w:rsidRPr="00A01450" w:rsidRDefault="00657C7F" w:rsidP="00657C7F"/>
          <w:p w14:paraId="61736AD7" w14:textId="77777777" w:rsidR="00657C7F" w:rsidRPr="00A01450" w:rsidRDefault="00657C7F" w:rsidP="00657C7F"/>
        </w:tc>
      </w:tr>
      <w:bookmarkEnd w:id="2"/>
    </w:tbl>
    <w:p w14:paraId="56BAF8AA" w14:textId="0D3137FD" w:rsidR="00180DB3" w:rsidRPr="008B6A6F" w:rsidRDefault="00180DB3" w:rsidP="008B6A6F">
      <w:pPr>
        <w:widowControl/>
        <w:spacing w:line="240" w:lineRule="auto"/>
        <w:rPr>
          <w:szCs w:val="18"/>
        </w:rPr>
      </w:pPr>
    </w:p>
    <w:sectPr w:rsidR="00180DB3" w:rsidRPr="008B6A6F" w:rsidSect="001F6BE3">
      <w:headerReference w:type="default" r:id="rId14"/>
      <w:headerReference w:type="first" r:id="rId15"/>
      <w:footerReference w:type="first" r:id="rId16"/>
      <w:type w:val="continuous"/>
      <w:pgSz w:w="11907" w:h="16840" w:code="9"/>
      <w:pgMar w:top="1985" w:right="1270" w:bottom="848" w:left="1415" w:header="720" w:footer="0" w:gutter="0"/>
      <w:cols w:space="720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323A" w14:textId="77777777" w:rsidR="00C171BC" w:rsidRDefault="00C171BC">
      <w:r>
        <w:separator/>
      </w:r>
    </w:p>
  </w:endnote>
  <w:endnote w:type="continuationSeparator" w:id="0">
    <w:p w14:paraId="71677D8B" w14:textId="77777777" w:rsidR="00C171BC" w:rsidRDefault="00C171BC">
      <w:r>
        <w:continuationSeparator/>
      </w:r>
    </w:p>
  </w:endnote>
  <w:endnote w:type="continuationNotice" w:id="1">
    <w:p w14:paraId="2C3AFE67" w14:textId="77777777" w:rsidR="00C171BC" w:rsidRDefault="00C171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7"/>
      <w:gridCol w:w="1787"/>
    </w:tblGrid>
    <w:tr w:rsidR="004C15F8" w14:paraId="0EC2A1D3" w14:textId="77777777">
      <w:trPr>
        <w:cantSplit/>
        <w:trHeight w:hRule="exact" w:val="250"/>
      </w:trPr>
      <w:tc>
        <w:tcPr>
          <w:tcW w:w="6577" w:type="dxa"/>
        </w:tcPr>
        <w:p w14:paraId="41873355" w14:textId="77777777" w:rsidR="004C15F8" w:rsidRDefault="004C15F8">
          <w:pPr>
            <w:pStyle w:val="ErasmusVoettekst"/>
            <w:ind w:right="360"/>
            <w:jc w:val="right"/>
            <w:rPr>
              <w:b/>
            </w:rPr>
          </w:pPr>
        </w:p>
      </w:tc>
      <w:tc>
        <w:tcPr>
          <w:tcW w:w="1787" w:type="dxa"/>
        </w:tcPr>
        <w:p w14:paraId="7AC911F3" w14:textId="2740BF1D" w:rsidR="004C15F8" w:rsidRDefault="004C15F8">
          <w:pPr>
            <w:pStyle w:val="ErasmusVoettekst"/>
            <w:rPr>
              <w:b/>
              <w:sz w:val="15"/>
            </w:rPr>
          </w:pPr>
          <w:bookmarkStart w:id="4" w:name="Pagina2"/>
          <w:r>
            <w:rPr>
              <w:b/>
              <w:sz w:val="15"/>
            </w:rPr>
            <w:t>Pagina</w:t>
          </w:r>
          <w:bookmarkEnd w:id="4"/>
          <w:r>
            <w:rPr>
              <w:b/>
              <w:sz w:val="15"/>
            </w:rPr>
            <w:t xml:space="preserve"> 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  <w:r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</w:p>
      </w:tc>
    </w:tr>
    <w:tr w:rsidR="004C15F8" w14:paraId="7430403A" w14:textId="77777777">
      <w:trPr>
        <w:cantSplit/>
        <w:trHeight w:hRule="exact" w:val="250"/>
      </w:trPr>
      <w:tc>
        <w:tcPr>
          <w:tcW w:w="8364" w:type="dxa"/>
          <w:gridSpan w:val="2"/>
        </w:tcPr>
        <w:p w14:paraId="5BC6C995" w14:textId="77777777" w:rsidR="004C15F8" w:rsidRDefault="004C15F8">
          <w:pPr>
            <w:pStyle w:val="ErasmusVoettekst"/>
            <w:widowControl/>
          </w:pPr>
        </w:p>
      </w:tc>
    </w:tr>
  </w:tbl>
  <w:p w14:paraId="7A1CEEDF" w14:textId="77777777" w:rsidR="004C15F8" w:rsidRDefault="004C15F8">
    <w:pPr>
      <w:pStyle w:val="Voettekst"/>
      <w:spacing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9A2C" w14:textId="77777777" w:rsidR="00C171BC" w:rsidRDefault="00C171BC">
      <w:r>
        <w:separator/>
      </w:r>
    </w:p>
  </w:footnote>
  <w:footnote w:type="continuationSeparator" w:id="0">
    <w:p w14:paraId="4309F260" w14:textId="77777777" w:rsidR="00C171BC" w:rsidRDefault="00C171BC">
      <w:r>
        <w:continuationSeparator/>
      </w:r>
    </w:p>
  </w:footnote>
  <w:footnote w:type="continuationNotice" w:id="1">
    <w:p w14:paraId="0828E3C0" w14:textId="77777777" w:rsidR="00C171BC" w:rsidRDefault="00C171BC">
      <w:pPr>
        <w:spacing w:line="240" w:lineRule="auto"/>
      </w:pPr>
    </w:p>
  </w:footnote>
  <w:footnote w:id="2">
    <w:p w14:paraId="26DADFCD" w14:textId="77777777" w:rsidR="00657C7F" w:rsidRPr="00F5533D" w:rsidRDefault="00657C7F" w:rsidP="00166ABF">
      <w:pPr>
        <w:pStyle w:val="Voetnoottekst"/>
        <w:rPr>
          <w:sz w:val="12"/>
          <w:szCs w:val="12"/>
        </w:rPr>
      </w:pPr>
      <w:r w:rsidRPr="00F5533D">
        <w:rPr>
          <w:rStyle w:val="Voetnootmarkering"/>
          <w:sz w:val="12"/>
          <w:szCs w:val="12"/>
        </w:rPr>
        <w:footnoteRef/>
      </w:r>
      <w:r w:rsidRPr="00F5533D">
        <w:rPr>
          <w:sz w:val="12"/>
          <w:szCs w:val="12"/>
        </w:rPr>
        <w:t xml:space="preserve"> Bij de uitvoering van een referentieproject door de 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4466" w14:textId="77777777" w:rsidR="004C15F8" w:rsidRDefault="004C15F8">
    <w:pPr>
      <w:pStyle w:val="Koptekst"/>
      <w:widowControl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75934181" wp14:editId="2D44DEF6">
          <wp:simplePos x="0" y="0"/>
          <wp:positionH relativeFrom="page">
            <wp:posOffset>5487035</wp:posOffset>
          </wp:positionH>
          <wp:positionV relativeFrom="page">
            <wp:posOffset>431800</wp:posOffset>
          </wp:positionV>
          <wp:extent cx="1367790" cy="536575"/>
          <wp:effectExtent l="0" t="0" r="0" b="0"/>
          <wp:wrapNone/>
          <wp:docPr id="152584779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9D9E4" w14:textId="77777777" w:rsidR="004C15F8" w:rsidRDefault="004C15F8">
    <w:pPr>
      <w:pStyle w:val="Koptekst"/>
      <w:widowControl/>
    </w:pPr>
  </w:p>
  <w:p w14:paraId="2B68DBB1" w14:textId="77777777" w:rsidR="004C15F8" w:rsidRDefault="004C15F8">
    <w:pPr>
      <w:pStyle w:val="Koptekst"/>
      <w:widowControl/>
    </w:pPr>
  </w:p>
  <w:p w14:paraId="6EF27E1D" w14:textId="4D0C8DD4" w:rsidR="004C15F8" w:rsidRDefault="004C15F8">
    <w:pPr>
      <w:pStyle w:val="Koptekst"/>
      <w:widowControl/>
      <w:spacing w:line="4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2D96" w14:textId="77777777" w:rsidR="004C15F8" w:rsidRDefault="004C15F8">
    <w:pPr>
      <w:pStyle w:val="Koptekst"/>
      <w:widowControl/>
    </w:pPr>
  </w:p>
  <w:p w14:paraId="175895E2" w14:textId="77777777" w:rsidR="004C15F8" w:rsidRDefault="004C15F8">
    <w:pPr>
      <w:pStyle w:val="Koptekst"/>
      <w:widowControl/>
    </w:pPr>
  </w:p>
  <w:p w14:paraId="3C7AB008" w14:textId="77777777" w:rsidR="004C15F8" w:rsidRDefault="004C15F8">
    <w:pPr>
      <w:pStyle w:val="Koptekst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4C15F8" w14:paraId="6313F6CB" w14:textId="77777777">
      <w:tc>
        <w:tcPr>
          <w:tcW w:w="6237" w:type="dxa"/>
        </w:tcPr>
        <w:p w14:paraId="49BFEDD6" w14:textId="103A6AE2" w:rsidR="004C15F8" w:rsidRDefault="004C15F8">
          <w:pPr>
            <w:pStyle w:val="ErasmustitelVolg"/>
            <w:framePr w:hSpace="142" w:wrap="around" w:vAnchor="page" w:hAnchor="page" w:x="2439" w:y="630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REF DatumVolg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644772">
            <w:rPr>
              <w:b/>
            </w:rPr>
            <w:t>Datum</w:t>
          </w:r>
          <w:r>
            <w:rPr>
              <w:b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STYLEREF Erasmus_DatumStijl</w:instrText>
          </w:r>
          <w:r>
            <w:fldChar w:fldCharType="separate"/>
          </w:r>
          <w:r w:rsidR="00644772">
            <w:rPr>
              <w:noProof/>
            </w:rPr>
            <w:t>10 maart 2025</w:t>
          </w:r>
          <w:r>
            <w:fldChar w:fldCharType="end"/>
          </w:r>
        </w:p>
      </w:tc>
    </w:tr>
    <w:tr w:rsidR="004C15F8" w14:paraId="797D0AFA" w14:textId="77777777">
      <w:trPr>
        <w:trHeight w:hRule="exact" w:val="280"/>
      </w:trPr>
      <w:tc>
        <w:tcPr>
          <w:tcW w:w="6237" w:type="dxa"/>
        </w:tcPr>
        <w:p w14:paraId="0FEFB19A" w14:textId="443A6EE9" w:rsidR="004C15F8" w:rsidRDefault="004C15F8">
          <w:pPr>
            <w:pStyle w:val="Koptekst"/>
            <w:framePr w:hSpace="142" w:wrap="around" w:vAnchor="page" w:hAnchor="page" w:x="2439" w:y="630"/>
            <w:rPr>
              <w:rFonts w:ascii="Arial Narrow" w:hAnsi="Arial Narrow"/>
            </w:rPr>
          </w:pPr>
          <w:bookmarkStart w:id="3" w:name="HoofdstukKop2"/>
          <w:r>
            <w:rPr>
              <w:rFonts w:ascii="Arial Narrow" w:hAnsi="Arial Narrow"/>
              <w:b/>
            </w:rPr>
            <w:t>Hoofdstuk</w:t>
          </w:r>
          <w:bookmarkEnd w:id="3"/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STYLEREF </w:instrTex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DOCPROPERTY "KopStijl" </w:instrText>
          </w:r>
          <w:r>
            <w:rPr>
              <w:rFonts w:ascii="Arial Narrow" w:hAnsi="Arial Narrow"/>
            </w:rPr>
            <w:fldChar w:fldCharType="separate"/>
          </w:r>
          <w:r w:rsidR="00644772">
            <w:rPr>
              <w:rFonts w:ascii="Arial Narrow" w:hAnsi="Arial Narrow"/>
            </w:rPr>
            <w:instrText>Kop 1</w:instrText>
          </w:r>
          <w:r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instrText xml:space="preserve"> </w:instrText>
          </w:r>
          <w:r>
            <w:rPr>
              <w:rFonts w:ascii="Arial Narrow" w:hAnsi="Arial Narrow"/>
            </w:rPr>
            <w:fldChar w:fldCharType="separate"/>
          </w:r>
          <w:r w:rsidR="00644772">
            <w:rPr>
              <w:rFonts w:ascii="Arial Narrow" w:hAnsi="Arial Narrow"/>
              <w:noProof/>
            </w:rPr>
            <w:t>Inleiding</w:t>
          </w:r>
          <w:r>
            <w:rPr>
              <w:rFonts w:ascii="Arial Narrow" w:hAnsi="Arial Narrow"/>
            </w:rPr>
            <w:fldChar w:fldCharType="end"/>
          </w:r>
        </w:p>
      </w:tc>
    </w:tr>
    <w:tr w:rsidR="004C15F8" w14:paraId="23093373" w14:textId="77777777">
      <w:trPr>
        <w:trHeight w:hRule="exact" w:val="560"/>
      </w:trPr>
      <w:tc>
        <w:tcPr>
          <w:tcW w:w="6237" w:type="dxa"/>
        </w:tcPr>
        <w:p w14:paraId="4D1B1533" w14:textId="2D9D3D2A" w:rsidR="004C15F8" w:rsidRDefault="004C15F8">
          <w:pPr>
            <w:pStyle w:val="ErasmustitelVolg"/>
            <w:framePr w:hSpace="142" w:wrap="around" w:vAnchor="page" w:hAnchor="page" w:x="2439" w:y="630"/>
          </w:pPr>
          <w:r>
            <w:fldChar w:fldCharType="begin"/>
          </w:r>
          <w:r>
            <w:instrText xml:space="preserve"> REF TitelVolg </w:instrText>
          </w:r>
          <w:r>
            <w:fldChar w:fldCharType="separate"/>
          </w:r>
          <w:r w:rsidR="00644772">
            <w:rPr>
              <w:b/>
              <w:bCs/>
            </w:rPr>
            <w:t>Fout! Verwijzingsbron niet gevonden.</w:t>
          </w:r>
          <w:r>
            <w:fldChar w:fldCharType="end"/>
          </w:r>
          <w:r>
            <w:t xml:space="preserve">  </w:t>
          </w:r>
          <w:r>
            <w:fldChar w:fldCharType="begin"/>
          </w:r>
          <w:r>
            <w:instrText xml:space="preserve"> STYLEREF Erasmus_TitelStijl </w:instrText>
          </w:r>
          <w:r>
            <w:fldChar w:fldCharType="separate"/>
          </w:r>
          <w:r w:rsidR="00644772">
            <w:rPr>
              <w:noProof/>
            </w:rPr>
            <w:t>Erasmus MC</w:t>
          </w:r>
          <w:r>
            <w:fldChar w:fldCharType="end"/>
          </w:r>
        </w:p>
      </w:tc>
    </w:tr>
  </w:tbl>
  <w:p w14:paraId="33078829" w14:textId="77777777" w:rsidR="004C15F8" w:rsidRDefault="004C15F8">
    <w:pPr>
      <w:pStyle w:val="Koptekst"/>
      <w:widowControl/>
    </w:pPr>
  </w:p>
  <w:p w14:paraId="42FF6E60" w14:textId="77777777" w:rsidR="004C15F8" w:rsidRDefault="004C15F8">
    <w:pPr>
      <w:pStyle w:val="Koptekst"/>
      <w:widowControl/>
      <w:spacing w:line="4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BCDA5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4098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1A7F4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A4E3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502F7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A8669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CBD9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68F6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00DA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AB96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0925116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."/>
      <w:lvlJc w:val="right"/>
      <w:pPr>
        <w:tabs>
          <w:tab w:val="num" w:pos="648"/>
        </w:tabs>
        <w:ind w:left="0" w:firstLine="288"/>
      </w:pPr>
    </w:lvl>
    <w:lvl w:ilvl="2">
      <w:start w:val="1"/>
      <w:numFmt w:val="decimal"/>
      <w:lvlText w:val="%1.%2.%3."/>
      <w:lvlJc w:val="right"/>
      <w:pPr>
        <w:tabs>
          <w:tab w:val="num" w:pos="648"/>
        </w:tabs>
        <w:ind w:left="0" w:firstLine="288"/>
      </w:pPr>
    </w:lvl>
    <w:lvl w:ilvl="3">
      <w:start w:val="1"/>
      <w:numFmt w:val="decimal"/>
      <w:lvlText w:val="Bijlage %4 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36"/>
      </w:rPr>
    </w:lvl>
    <w:lvl w:ilvl="4">
      <w:start w:val="1"/>
      <w:numFmt w:val="decimal"/>
      <w:lvlText w:val="Bijlage %4 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Kop6"/>
      <w:lvlText w:val="Bijlage %4 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Kop7"/>
      <w:lvlText w:val="Bijlage %4 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Kop8"/>
      <w:lvlText w:val="Bijlage %4 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Kop9"/>
      <w:lvlText w:val="Bijlage %4 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5941B0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088C0C09"/>
    <w:multiLevelType w:val="hybridMultilevel"/>
    <w:tmpl w:val="E2C8C952"/>
    <w:lvl w:ilvl="0" w:tplc="C3BE0A18">
      <w:start w:val="1"/>
      <w:numFmt w:val="decimal"/>
      <w:lvlText w:val="%1."/>
      <w:lvlJc w:val="left"/>
      <w:pPr>
        <w:ind w:left="720" w:hanging="360"/>
      </w:pPr>
    </w:lvl>
    <w:lvl w:ilvl="1" w:tplc="BE704FE2">
      <w:start w:val="1"/>
      <w:numFmt w:val="decimal"/>
      <w:lvlText w:val="%2."/>
      <w:lvlJc w:val="left"/>
      <w:pPr>
        <w:ind w:left="720" w:hanging="360"/>
      </w:pPr>
    </w:lvl>
    <w:lvl w:ilvl="2" w:tplc="0D06E0CC">
      <w:start w:val="1"/>
      <w:numFmt w:val="decimal"/>
      <w:lvlText w:val="%3."/>
      <w:lvlJc w:val="left"/>
      <w:pPr>
        <w:ind w:left="720" w:hanging="360"/>
      </w:pPr>
    </w:lvl>
    <w:lvl w:ilvl="3" w:tplc="A588C600">
      <w:start w:val="1"/>
      <w:numFmt w:val="decimal"/>
      <w:lvlText w:val="%4."/>
      <w:lvlJc w:val="left"/>
      <w:pPr>
        <w:ind w:left="720" w:hanging="360"/>
      </w:pPr>
    </w:lvl>
    <w:lvl w:ilvl="4" w:tplc="60A04554">
      <w:start w:val="1"/>
      <w:numFmt w:val="decimal"/>
      <w:lvlText w:val="%5."/>
      <w:lvlJc w:val="left"/>
      <w:pPr>
        <w:ind w:left="720" w:hanging="360"/>
      </w:pPr>
    </w:lvl>
    <w:lvl w:ilvl="5" w:tplc="048E234E">
      <w:start w:val="1"/>
      <w:numFmt w:val="decimal"/>
      <w:lvlText w:val="%6."/>
      <w:lvlJc w:val="left"/>
      <w:pPr>
        <w:ind w:left="720" w:hanging="360"/>
      </w:pPr>
    </w:lvl>
    <w:lvl w:ilvl="6" w:tplc="B174613C">
      <w:start w:val="1"/>
      <w:numFmt w:val="decimal"/>
      <w:lvlText w:val="%7."/>
      <w:lvlJc w:val="left"/>
      <w:pPr>
        <w:ind w:left="720" w:hanging="360"/>
      </w:pPr>
    </w:lvl>
    <w:lvl w:ilvl="7" w:tplc="AD60ED26">
      <w:start w:val="1"/>
      <w:numFmt w:val="decimal"/>
      <w:lvlText w:val="%8."/>
      <w:lvlJc w:val="left"/>
      <w:pPr>
        <w:ind w:left="720" w:hanging="360"/>
      </w:pPr>
    </w:lvl>
    <w:lvl w:ilvl="8" w:tplc="806C37F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02D41CF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47C4F6A"/>
    <w:multiLevelType w:val="multilevel"/>
    <w:tmpl w:val="5F26AA94"/>
    <w:numStyleLink w:val="ZRIOpsommingstekens"/>
  </w:abstractNum>
  <w:abstractNum w:abstractNumId="17" w15:restartNumberingAfterBreak="0">
    <w:nsid w:val="305A387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8" w15:restartNumberingAfterBreak="0">
    <w:nsid w:val="3EC71A26"/>
    <w:multiLevelType w:val="hybridMultilevel"/>
    <w:tmpl w:val="A3FCA0FC"/>
    <w:lvl w:ilvl="0" w:tplc="57C4608A">
      <w:start w:val="1"/>
      <w:numFmt w:val="decimal"/>
      <w:lvlText w:val="%1."/>
      <w:lvlJc w:val="left"/>
      <w:pPr>
        <w:ind w:left="1020" w:hanging="360"/>
      </w:pPr>
    </w:lvl>
    <w:lvl w:ilvl="1" w:tplc="25348FA2">
      <w:start w:val="1"/>
      <w:numFmt w:val="decimal"/>
      <w:lvlText w:val="%2."/>
      <w:lvlJc w:val="left"/>
      <w:pPr>
        <w:ind w:left="1020" w:hanging="360"/>
      </w:pPr>
    </w:lvl>
    <w:lvl w:ilvl="2" w:tplc="AACE191E">
      <w:start w:val="1"/>
      <w:numFmt w:val="decimal"/>
      <w:lvlText w:val="%3."/>
      <w:lvlJc w:val="left"/>
      <w:pPr>
        <w:ind w:left="1020" w:hanging="360"/>
      </w:pPr>
    </w:lvl>
    <w:lvl w:ilvl="3" w:tplc="0964C67A">
      <w:start w:val="1"/>
      <w:numFmt w:val="decimal"/>
      <w:lvlText w:val="%4."/>
      <w:lvlJc w:val="left"/>
      <w:pPr>
        <w:ind w:left="1020" w:hanging="360"/>
      </w:pPr>
    </w:lvl>
    <w:lvl w:ilvl="4" w:tplc="DE3C2164">
      <w:start w:val="1"/>
      <w:numFmt w:val="decimal"/>
      <w:lvlText w:val="%5."/>
      <w:lvlJc w:val="left"/>
      <w:pPr>
        <w:ind w:left="1020" w:hanging="360"/>
      </w:pPr>
    </w:lvl>
    <w:lvl w:ilvl="5" w:tplc="6F161626">
      <w:start w:val="1"/>
      <w:numFmt w:val="decimal"/>
      <w:lvlText w:val="%6."/>
      <w:lvlJc w:val="left"/>
      <w:pPr>
        <w:ind w:left="1020" w:hanging="360"/>
      </w:pPr>
    </w:lvl>
    <w:lvl w:ilvl="6" w:tplc="0B761FCE">
      <w:start w:val="1"/>
      <w:numFmt w:val="decimal"/>
      <w:lvlText w:val="%7."/>
      <w:lvlJc w:val="left"/>
      <w:pPr>
        <w:ind w:left="1020" w:hanging="360"/>
      </w:pPr>
    </w:lvl>
    <w:lvl w:ilvl="7" w:tplc="9D8A289C">
      <w:start w:val="1"/>
      <w:numFmt w:val="decimal"/>
      <w:lvlText w:val="%8."/>
      <w:lvlJc w:val="left"/>
      <w:pPr>
        <w:ind w:left="1020" w:hanging="360"/>
      </w:pPr>
    </w:lvl>
    <w:lvl w:ilvl="8" w:tplc="4F7A70E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0CC07C9"/>
    <w:multiLevelType w:val="hybridMultilevel"/>
    <w:tmpl w:val="30E08328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32936E7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1" w15:restartNumberingAfterBreak="0">
    <w:nsid w:val="43E455D5"/>
    <w:multiLevelType w:val="multilevel"/>
    <w:tmpl w:val="5F26AA94"/>
    <w:numStyleLink w:val="ZRIOpsommingstekens"/>
  </w:abstractNum>
  <w:abstractNum w:abstractNumId="22" w15:restartNumberingAfterBreak="0">
    <w:nsid w:val="462B2DCD"/>
    <w:multiLevelType w:val="hybridMultilevel"/>
    <w:tmpl w:val="30E08328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527A5ACE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2D926E0"/>
    <w:multiLevelType w:val="hybridMultilevel"/>
    <w:tmpl w:val="213E9E1A"/>
    <w:lvl w:ilvl="0" w:tplc="C6BA6AC8">
      <w:start w:val="1"/>
      <w:numFmt w:val="decimal"/>
      <w:lvlText w:val="%1."/>
      <w:lvlJc w:val="left"/>
      <w:pPr>
        <w:ind w:left="1020" w:hanging="360"/>
      </w:pPr>
    </w:lvl>
    <w:lvl w:ilvl="1" w:tplc="D5907FB2">
      <w:start w:val="1"/>
      <w:numFmt w:val="decimal"/>
      <w:lvlText w:val="%2."/>
      <w:lvlJc w:val="left"/>
      <w:pPr>
        <w:ind w:left="1020" w:hanging="360"/>
      </w:pPr>
    </w:lvl>
    <w:lvl w:ilvl="2" w:tplc="602044EA">
      <w:start w:val="1"/>
      <w:numFmt w:val="decimal"/>
      <w:lvlText w:val="%3."/>
      <w:lvlJc w:val="left"/>
      <w:pPr>
        <w:ind w:left="1020" w:hanging="360"/>
      </w:pPr>
    </w:lvl>
    <w:lvl w:ilvl="3" w:tplc="36281970">
      <w:start w:val="1"/>
      <w:numFmt w:val="decimal"/>
      <w:lvlText w:val="%4."/>
      <w:lvlJc w:val="left"/>
      <w:pPr>
        <w:ind w:left="1020" w:hanging="360"/>
      </w:pPr>
    </w:lvl>
    <w:lvl w:ilvl="4" w:tplc="5C78E34A">
      <w:start w:val="1"/>
      <w:numFmt w:val="decimal"/>
      <w:lvlText w:val="%5."/>
      <w:lvlJc w:val="left"/>
      <w:pPr>
        <w:ind w:left="1020" w:hanging="360"/>
      </w:pPr>
    </w:lvl>
    <w:lvl w:ilvl="5" w:tplc="52E4597A">
      <w:start w:val="1"/>
      <w:numFmt w:val="decimal"/>
      <w:lvlText w:val="%6."/>
      <w:lvlJc w:val="left"/>
      <w:pPr>
        <w:ind w:left="1020" w:hanging="360"/>
      </w:pPr>
    </w:lvl>
    <w:lvl w:ilvl="6" w:tplc="2C623882">
      <w:start w:val="1"/>
      <w:numFmt w:val="decimal"/>
      <w:lvlText w:val="%7."/>
      <w:lvlJc w:val="left"/>
      <w:pPr>
        <w:ind w:left="1020" w:hanging="360"/>
      </w:pPr>
    </w:lvl>
    <w:lvl w:ilvl="7" w:tplc="26362976">
      <w:start w:val="1"/>
      <w:numFmt w:val="decimal"/>
      <w:lvlText w:val="%8."/>
      <w:lvlJc w:val="left"/>
      <w:pPr>
        <w:ind w:left="1020" w:hanging="360"/>
      </w:pPr>
    </w:lvl>
    <w:lvl w:ilvl="8" w:tplc="FDAA2C78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45460E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5B6278B4"/>
    <w:multiLevelType w:val="hybridMultilevel"/>
    <w:tmpl w:val="B0AC2BF8"/>
    <w:lvl w:ilvl="0" w:tplc="03E83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75CF0"/>
    <w:multiLevelType w:val="multilevel"/>
    <w:tmpl w:val="063C959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227"/>
      </w:p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4C1A33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9" w15:restartNumberingAfterBreak="0">
    <w:nsid w:val="6DE94C0A"/>
    <w:multiLevelType w:val="hybridMultilevel"/>
    <w:tmpl w:val="B908157C"/>
    <w:lvl w:ilvl="0" w:tplc="0413000F">
      <w:start w:val="1"/>
      <w:numFmt w:val="decimal"/>
      <w:lvlText w:val="%1."/>
      <w:lvlJc w:val="left"/>
      <w:pPr>
        <w:ind w:left="1400" w:hanging="360"/>
      </w:pPr>
    </w:lvl>
    <w:lvl w:ilvl="1" w:tplc="04130019" w:tentative="1">
      <w:start w:val="1"/>
      <w:numFmt w:val="lowerLetter"/>
      <w:lvlText w:val="%2."/>
      <w:lvlJc w:val="left"/>
      <w:pPr>
        <w:ind w:left="2120" w:hanging="360"/>
      </w:pPr>
    </w:lvl>
    <w:lvl w:ilvl="2" w:tplc="0413001B" w:tentative="1">
      <w:start w:val="1"/>
      <w:numFmt w:val="lowerRoman"/>
      <w:lvlText w:val="%3."/>
      <w:lvlJc w:val="right"/>
      <w:pPr>
        <w:ind w:left="2840" w:hanging="180"/>
      </w:pPr>
    </w:lvl>
    <w:lvl w:ilvl="3" w:tplc="0413000F" w:tentative="1">
      <w:start w:val="1"/>
      <w:numFmt w:val="decimal"/>
      <w:lvlText w:val="%4."/>
      <w:lvlJc w:val="left"/>
      <w:pPr>
        <w:ind w:left="3560" w:hanging="360"/>
      </w:pPr>
    </w:lvl>
    <w:lvl w:ilvl="4" w:tplc="04130019" w:tentative="1">
      <w:start w:val="1"/>
      <w:numFmt w:val="lowerLetter"/>
      <w:lvlText w:val="%5."/>
      <w:lvlJc w:val="left"/>
      <w:pPr>
        <w:ind w:left="4280" w:hanging="360"/>
      </w:pPr>
    </w:lvl>
    <w:lvl w:ilvl="5" w:tplc="0413001B" w:tentative="1">
      <w:start w:val="1"/>
      <w:numFmt w:val="lowerRoman"/>
      <w:lvlText w:val="%6."/>
      <w:lvlJc w:val="right"/>
      <w:pPr>
        <w:ind w:left="5000" w:hanging="180"/>
      </w:pPr>
    </w:lvl>
    <w:lvl w:ilvl="6" w:tplc="0413000F" w:tentative="1">
      <w:start w:val="1"/>
      <w:numFmt w:val="decimal"/>
      <w:lvlText w:val="%7."/>
      <w:lvlJc w:val="left"/>
      <w:pPr>
        <w:ind w:left="5720" w:hanging="360"/>
      </w:pPr>
    </w:lvl>
    <w:lvl w:ilvl="7" w:tplc="04130019" w:tentative="1">
      <w:start w:val="1"/>
      <w:numFmt w:val="lowerLetter"/>
      <w:lvlText w:val="%8."/>
      <w:lvlJc w:val="left"/>
      <w:pPr>
        <w:ind w:left="6440" w:hanging="360"/>
      </w:pPr>
    </w:lvl>
    <w:lvl w:ilvl="8" w:tplc="0413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76A72717"/>
    <w:multiLevelType w:val="hybridMultilevel"/>
    <w:tmpl w:val="B908157C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7D9D419A"/>
    <w:multiLevelType w:val="hybridMultilevel"/>
    <w:tmpl w:val="C3E4989A"/>
    <w:lvl w:ilvl="0" w:tplc="04130015">
      <w:start w:val="1"/>
      <w:numFmt w:val="upperLetter"/>
      <w:lvlText w:val="%1."/>
      <w:lvlJc w:val="left"/>
      <w:pPr>
        <w:ind w:left="1040" w:hanging="360"/>
      </w:pPr>
    </w:lvl>
    <w:lvl w:ilvl="1" w:tplc="04130019" w:tentative="1">
      <w:start w:val="1"/>
      <w:numFmt w:val="lowerLetter"/>
      <w:lvlText w:val="%2."/>
      <w:lvlJc w:val="left"/>
      <w:pPr>
        <w:ind w:left="1760" w:hanging="360"/>
      </w:pPr>
    </w:lvl>
    <w:lvl w:ilvl="2" w:tplc="0413001B" w:tentative="1">
      <w:start w:val="1"/>
      <w:numFmt w:val="lowerRoman"/>
      <w:lvlText w:val="%3."/>
      <w:lvlJc w:val="right"/>
      <w:pPr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99669795">
    <w:abstractNumId w:val="10"/>
  </w:num>
  <w:num w:numId="2" w16cid:durableId="342172953">
    <w:abstractNumId w:val="27"/>
  </w:num>
  <w:num w:numId="3" w16cid:durableId="897058388">
    <w:abstractNumId w:val="10"/>
  </w:num>
  <w:num w:numId="4" w16cid:durableId="1792938741">
    <w:abstractNumId w:val="9"/>
  </w:num>
  <w:num w:numId="5" w16cid:durableId="246617472">
    <w:abstractNumId w:val="7"/>
  </w:num>
  <w:num w:numId="6" w16cid:durableId="30614796">
    <w:abstractNumId w:val="6"/>
  </w:num>
  <w:num w:numId="7" w16cid:durableId="1670595191">
    <w:abstractNumId w:val="5"/>
  </w:num>
  <w:num w:numId="8" w16cid:durableId="613288675">
    <w:abstractNumId w:val="4"/>
  </w:num>
  <w:num w:numId="9" w16cid:durableId="522745976">
    <w:abstractNumId w:val="8"/>
  </w:num>
  <w:num w:numId="10" w16cid:durableId="753010678">
    <w:abstractNumId w:val="3"/>
  </w:num>
  <w:num w:numId="11" w16cid:durableId="166331468">
    <w:abstractNumId w:val="2"/>
  </w:num>
  <w:num w:numId="12" w16cid:durableId="834299477">
    <w:abstractNumId w:val="1"/>
  </w:num>
  <w:num w:numId="13" w16cid:durableId="1561093101">
    <w:abstractNumId w:val="0"/>
  </w:num>
  <w:num w:numId="14" w16cid:durableId="777674970">
    <w:abstractNumId w:val="15"/>
  </w:num>
  <w:num w:numId="15" w16cid:durableId="361129316">
    <w:abstractNumId w:val="16"/>
  </w:num>
  <w:num w:numId="16" w16cid:durableId="332883001">
    <w:abstractNumId w:val="14"/>
  </w:num>
  <w:num w:numId="17" w16cid:durableId="499275601">
    <w:abstractNumId w:val="13"/>
  </w:num>
  <w:num w:numId="18" w16cid:durableId="887649763">
    <w:abstractNumId w:val="23"/>
  </w:num>
  <w:num w:numId="19" w16cid:durableId="1921980885">
    <w:abstractNumId w:val="17"/>
  </w:num>
  <w:num w:numId="20" w16cid:durableId="517349497">
    <w:abstractNumId w:val="25"/>
  </w:num>
  <w:num w:numId="21" w16cid:durableId="1391422260">
    <w:abstractNumId w:val="11"/>
  </w:num>
  <w:num w:numId="22" w16cid:durableId="577791989">
    <w:abstractNumId w:val="21"/>
  </w:num>
  <w:num w:numId="23" w16cid:durableId="2033606134">
    <w:abstractNumId w:val="31"/>
  </w:num>
  <w:num w:numId="24" w16cid:durableId="1193885485">
    <w:abstractNumId w:val="22"/>
  </w:num>
  <w:num w:numId="25" w16cid:durableId="106462561">
    <w:abstractNumId w:val="20"/>
  </w:num>
  <w:num w:numId="26" w16cid:durableId="1235433041">
    <w:abstractNumId w:val="28"/>
  </w:num>
  <w:num w:numId="27" w16cid:durableId="1456171141">
    <w:abstractNumId w:val="19"/>
  </w:num>
  <w:num w:numId="28" w16cid:durableId="1124539682">
    <w:abstractNumId w:val="12"/>
  </w:num>
  <w:num w:numId="29" w16cid:durableId="709113194">
    <w:abstractNumId w:val="24"/>
  </w:num>
  <w:num w:numId="30" w16cid:durableId="1424644215">
    <w:abstractNumId w:val="18"/>
  </w:num>
  <w:num w:numId="31" w16cid:durableId="908225762">
    <w:abstractNumId w:val="29"/>
  </w:num>
  <w:num w:numId="32" w16cid:durableId="1313213959">
    <w:abstractNumId w:val="30"/>
  </w:num>
  <w:num w:numId="33" w16cid:durableId="667093960">
    <w:abstractNumId w:val="27"/>
  </w:num>
  <w:num w:numId="34" w16cid:durableId="448554025">
    <w:abstractNumId w:val="27"/>
  </w:num>
  <w:num w:numId="35" w16cid:durableId="196623647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-1"/>
    <w:docVar w:name="Concept_aan" w:val="Onwaar"/>
    <w:docVar w:name="Datum" w:val="40660,6725902662"/>
    <w:docVar w:name="DatumDMS" w:val="27-04-2011"/>
    <w:docVar w:name="DocDate" w:val="11-2-2025"/>
    <w:docVar w:name="DynamicLogoEnabled" w:val="Yes"/>
    <w:docVar w:name="KopStijl" w:val="Kop 1"/>
    <w:docVar w:name="kopVrij1" w:val="Opsteller"/>
    <w:docVar w:name="kopVrij2" w:val="Beheerder"/>
    <w:docVar w:name="kopVrij3" w:val="Opdrachtgever"/>
    <w:docVar w:name="Logo_aan" w:val="-1"/>
    <w:docVar w:name="MD_CreationDocumentClientVersion" w:val="3.5.6.537"/>
    <w:docVar w:name="MD_CreationProjectVersion" w:val="4.2.927 Final"/>
    <w:docVar w:name="MD_CreationWindowsLanguage" w:val="1043"/>
    <w:docVar w:name="MD_CreationWindowsVersion" w:val="5.1.2600 Service Pack 3"/>
    <w:docVar w:name="MD_CreationWordLanguage" w:val="2057"/>
    <w:docVar w:name="MD_CreationWordVersion" w:val="11.0"/>
    <w:docVar w:name="MD_DocumentLanguage" w:val="1043"/>
    <w:docVar w:name="MD_LastModifiedDocumentClientVersion" w:val="3.5.6.537"/>
    <w:docVar w:name="MD_LastModifiedProjectVersion" w:val="4.2.927 Final"/>
    <w:docVar w:name="MD_LastModifiedWindowsLanguage" w:val="1043"/>
    <w:docVar w:name="MD_LastModifiedWindowsVersion" w:val="5.1.2600 Service Pack 3"/>
    <w:docVar w:name="MD_LastModifiedWordLanguage" w:val="2057"/>
    <w:docVar w:name="MD_LastModifiedWordVersion" w:val="11.0"/>
    <w:docVar w:name="MD_PapertypeIsPrePrint" w:val="N"/>
    <w:docVar w:name="MD_Projectname" w:val="Erasmus MC"/>
    <w:docVar w:name="MD_SystemID" w:val="{ED23229B-B96A-440D-BBDC-D0BDEC675431}"/>
    <w:docVar w:name="MD_TemplateName" w:val="Rapport"/>
    <w:docVar w:name="ReuseAvailable" w:val="Yes"/>
    <w:docVar w:name="ReuseVersion" w:val="1"/>
    <w:docVar w:name="Titel" w:val="Merk- en naambeleid Erasmus MC"/>
    <w:docVar w:name="Versie" w:val="Definitief (versie 2, mei 2011)"/>
    <w:docVar w:name="Vrij1" w:val="Pauline Roodenburg (Communicatie)"/>
    <w:docVar w:name="Vrij2" w:val="Pauline Roodenburg (Communicatie)"/>
    <w:docVar w:name="Vrij3" w:val="Raad van Bestuur"/>
  </w:docVars>
  <w:rsids>
    <w:rsidRoot w:val="004218CB"/>
    <w:rsid w:val="00001E53"/>
    <w:rsid w:val="0000286C"/>
    <w:rsid w:val="0000785F"/>
    <w:rsid w:val="00011139"/>
    <w:rsid w:val="0001152D"/>
    <w:rsid w:val="00011BE2"/>
    <w:rsid w:val="00013A75"/>
    <w:rsid w:val="00022EEF"/>
    <w:rsid w:val="000248D1"/>
    <w:rsid w:val="0003004B"/>
    <w:rsid w:val="00030EBE"/>
    <w:rsid w:val="00031FFB"/>
    <w:rsid w:val="00034F3E"/>
    <w:rsid w:val="000364D0"/>
    <w:rsid w:val="000369AF"/>
    <w:rsid w:val="00040591"/>
    <w:rsid w:val="00042D8E"/>
    <w:rsid w:val="00043884"/>
    <w:rsid w:val="00045271"/>
    <w:rsid w:val="00045511"/>
    <w:rsid w:val="00050A97"/>
    <w:rsid w:val="00051E27"/>
    <w:rsid w:val="00052894"/>
    <w:rsid w:val="00053BE3"/>
    <w:rsid w:val="00054B44"/>
    <w:rsid w:val="00056D4E"/>
    <w:rsid w:val="000570F9"/>
    <w:rsid w:val="000602EB"/>
    <w:rsid w:val="00061F2C"/>
    <w:rsid w:val="000628EE"/>
    <w:rsid w:val="000629F5"/>
    <w:rsid w:val="0006364D"/>
    <w:rsid w:val="00065399"/>
    <w:rsid w:val="00067E10"/>
    <w:rsid w:val="0007275C"/>
    <w:rsid w:val="00074D75"/>
    <w:rsid w:val="00077899"/>
    <w:rsid w:val="00077AC9"/>
    <w:rsid w:val="0008233A"/>
    <w:rsid w:val="0008308E"/>
    <w:rsid w:val="00083EA4"/>
    <w:rsid w:val="000866F8"/>
    <w:rsid w:val="00087A9C"/>
    <w:rsid w:val="00092B84"/>
    <w:rsid w:val="00092DAF"/>
    <w:rsid w:val="00092FCA"/>
    <w:rsid w:val="00096075"/>
    <w:rsid w:val="0009678F"/>
    <w:rsid w:val="000969E9"/>
    <w:rsid w:val="000A08F0"/>
    <w:rsid w:val="000A37C6"/>
    <w:rsid w:val="000A6BA8"/>
    <w:rsid w:val="000B0029"/>
    <w:rsid w:val="000B0E29"/>
    <w:rsid w:val="000B6C3C"/>
    <w:rsid w:val="000B7050"/>
    <w:rsid w:val="000C254D"/>
    <w:rsid w:val="000C2F3B"/>
    <w:rsid w:val="000C3746"/>
    <w:rsid w:val="000C5C37"/>
    <w:rsid w:val="000C71FE"/>
    <w:rsid w:val="000D0AA7"/>
    <w:rsid w:val="000D1385"/>
    <w:rsid w:val="000D15C9"/>
    <w:rsid w:val="000D17A5"/>
    <w:rsid w:val="000D3012"/>
    <w:rsid w:val="000D5607"/>
    <w:rsid w:val="000D5991"/>
    <w:rsid w:val="000D662F"/>
    <w:rsid w:val="000D6EBC"/>
    <w:rsid w:val="000E739B"/>
    <w:rsid w:val="000F23D6"/>
    <w:rsid w:val="000F3FF0"/>
    <w:rsid w:val="000F5955"/>
    <w:rsid w:val="000F6F07"/>
    <w:rsid w:val="00100D52"/>
    <w:rsid w:val="001010BD"/>
    <w:rsid w:val="00103BD2"/>
    <w:rsid w:val="00105258"/>
    <w:rsid w:val="00106C84"/>
    <w:rsid w:val="0010726B"/>
    <w:rsid w:val="00112553"/>
    <w:rsid w:val="00113F4A"/>
    <w:rsid w:val="001150FC"/>
    <w:rsid w:val="00121770"/>
    <w:rsid w:val="00125F0A"/>
    <w:rsid w:val="00126D44"/>
    <w:rsid w:val="00127061"/>
    <w:rsid w:val="00134238"/>
    <w:rsid w:val="0014092F"/>
    <w:rsid w:val="00142660"/>
    <w:rsid w:val="00143920"/>
    <w:rsid w:val="00144993"/>
    <w:rsid w:val="0014587D"/>
    <w:rsid w:val="00147ABF"/>
    <w:rsid w:val="00150858"/>
    <w:rsid w:val="00151459"/>
    <w:rsid w:val="001534C0"/>
    <w:rsid w:val="001549CB"/>
    <w:rsid w:val="00156FC3"/>
    <w:rsid w:val="00161A4E"/>
    <w:rsid w:val="0016217A"/>
    <w:rsid w:val="001641E3"/>
    <w:rsid w:val="00166ABF"/>
    <w:rsid w:val="001679F9"/>
    <w:rsid w:val="00170047"/>
    <w:rsid w:val="001707F8"/>
    <w:rsid w:val="0017124C"/>
    <w:rsid w:val="00171E34"/>
    <w:rsid w:val="00172B71"/>
    <w:rsid w:val="0017446B"/>
    <w:rsid w:val="00177212"/>
    <w:rsid w:val="00177433"/>
    <w:rsid w:val="00177D59"/>
    <w:rsid w:val="00180DB3"/>
    <w:rsid w:val="0018261D"/>
    <w:rsid w:val="00182FB4"/>
    <w:rsid w:val="00186A8F"/>
    <w:rsid w:val="00191F59"/>
    <w:rsid w:val="00191F78"/>
    <w:rsid w:val="001926AC"/>
    <w:rsid w:val="001932EF"/>
    <w:rsid w:val="00193471"/>
    <w:rsid w:val="00196103"/>
    <w:rsid w:val="001A0381"/>
    <w:rsid w:val="001A0844"/>
    <w:rsid w:val="001A49F0"/>
    <w:rsid w:val="001A6A32"/>
    <w:rsid w:val="001A7121"/>
    <w:rsid w:val="001A7BBB"/>
    <w:rsid w:val="001B5A50"/>
    <w:rsid w:val="001B7E82"/>
    <w:rsid w:val="001C362B"/>
    <w:rsid w:val="001C3E21"/>
    <w:rsid w:val="001C7DC1"/>
    <w:rsid w:val="001D27AE"/>
    <w:rsid w:val="001D4DD7"/>
    <w:rsid w:val="001D58C2"/>
    <w:rsid w:val="001D7148"/>
    <w:rsid w:val="001D783A"/>
    <w:rsid w:val="001E0A6F"/>
    <w:rsid w:val="001E0DF4"/>
    <w:rsid w:val="001E1823"/>
    <w:rsid w:val="001E2972"/>
    <w:rsid w:val="001E4AB8"/>
    <w:rsid w:val="001E6FFD"/>
    <w:rsid w:val="001F034D"/>
    <w:rsid w:val="001F2350"/>
    <w:rsid w:val="001F3894"/>
    <w:rsid w:val="001F52F8"/>
    <w:rsid w:val="001F5AC3"/>
    <w:rsid w:val="001F5B23"/>
    <w:rsid w:val="001F6BE3"/>
    <w:rsid w:val="001F7AB8"/>
    <w:rsid w:val="002014E0"/>
    <w:rsid w:val="00201B35"/>
    <w:rsid w:val="00202D30"/>
    <w:rsid w:val="00211A03"/>
    <w:rsid w:val="00212251"/>
    <w:rsid w:val="002123ED"/>
    <w:rsid w:val="00212C0D"/>
    <w:rsid w:val="002136C4"/>
    <w:rsid w:val="00215202"/>
    <w:rsid w:val="002152BD"/>
    <w:rsid w:val="00216D17"/>
    <w:rsid w:val="0022226A"/>
    <w:rsid w:val="0022322E"/>
    <w:rsid w:val="00225696"/>
    <w:rsid w:val="002277DC"/>
    <w:rsid w:val="00230B48"/>
    <w:rsid w:val="002315DD"/>
    <w:rsid w:val="00234A7E"/>
    <w:rsid w:val="002401D7"/>
    <w:rsid w:val="002429D2"/>
    <w:rsid w:val="00245EEF"/>
    <w:rsid w:val="002461FC"/>
    <w:rsid w:val="002462CD"/>
    <w:rsid w:val="00250022"/>
    <w:rsid w:val="0025234B"/>
    <w:rsid w:val="00255EE4"/>
    <w:rsid w:val="00260A29"/>
    <w:rsid w:val="0026310C"/>
    <w:rsid w:val="00263E8F"/>
    <w:rsid w:val="00264451"/>
    <w:rsid w:val="00264741"/>
    <w:rsid w:val="00265EDE"/>
    <w:rsid w:val="00267ACD"/>
    <w:rsid w:val="00270B75"/>
    <w:rsid w:val="0027216B"/>
    <w:rsid w:val="00272573"/>
    <w:rsid w:val="002744ED"/>
    <w:rsid w:val="00276527"/>
    <w:rsid w:val="002768D3"/>
    <w:rsid w:val="002774B8"/>
    <w:rsid w:val="0027777D"/>
    <w:rsid w:val="00280202"/>
    <w:rsid w:val="00281B49"/>
    <w:rsid w:val="002823E3"/>
    <w:rsid w:val="00282579"/>
    <w:rsid w:val="00282CED"/>
    <w:rsid w:val="00282E07"/>
    <w:rsid w:val="00284456"/>
    <w:rsid w:val="00285DA9"/>
    <w:rsid w:val="002910FE"/>
    <w:rsid w:val="00291ED1"/>
    <w:rsid w:val="002927B8"/>
    <w:rsid w:val="00293832"/>
    <w:rsid w:val="00293996"/>
    <w:rsid w:val="002974D9"/>
    <w:rsid w:val="002A2BAD"/>
    <w:rsid w:val="002A311B"/>
    <w:rsid w:val="002A4BB6"/>
    <w:rsid w:val="002A77D5"/>
    <w:rsid w:val="002B0CFC"/>
    <w:rsid w:val="002B1063"/>
    <w:rsid w:val="002B2F9D"/>
    <w:rsid w:val="002B359D"/>
    <w:rsid w:val="002B464D"/>
    <w:rsid w:val="002C102A"/>
    <w:rsid w:val="002C2482"/>
    <w:rsid w:val="002C3377"/>
    <w:rsid w:val="002C4B8F"/>
    <w:rsid w:val="002C4BAB"/>
    <w:rsid w:val="002C4F0B"/>
    <w:rsid w:val="002C53B5"/>
    <w:rsid w:val="002C5F3F"/>
    <w:rsid w:val="002C6A90"/>
    <w:rsid w:val="002D2692"/>
    <w:rsid w:val="002D54C8"/>
    <w:rsid w:val="002D7E5A"/>
    <w:rsid w:val="002E1E83"/>
    <w:rsid w:val="002E42C3"/>
    <w:rsid w:val="002E4B7A"/>
    <w:rsid w:val="002E637E"/>
    <w:rsid w:val="002E744D"/>
    <w:rsid w:val="002F0AB0"/>
    <w:rsid w:val="002F265F"/>
    <w:rsid w:val="002F2A3E"/>
    <w:rsid w:val="002F2B73"/>
    <w:rsid w:val="002F49FB"/>
    <w:rsid w:val="002F69C2"/>
    <w:rsid w:val="002F7831"/>
    <w:rsid w:val="00300C32"/>
    <w:rsid w:val="003063B6"/>
    <w:rsid w:val="00307CC7"/>
    <w:rsid w:val="003109D3"/>
    <w:rsid w:val="00311A33"/>
    <w:rsid w:val="0031226E"/>
    <w:rsid w:val="003207D0"/>
    <w:rsid w:val="00320D11"/>
    <w:rsid w:val="00322691"/>
    <w:rsid w:val="0032359B"/>
    <w:rsid w:val="00324740"/>
    <w:rsid w:val="00324A1C"/>
    <w:rsid w:val="0032691F"/>
    <w:rsid w:val="00327BC1"/>
    <w:rsid w:val="00331DB8"/>
    <w:rsid w:val="00332C3B"/>
    <w:rsid w:val="00335FFD"/>
    <w:rsid w:val="00337F6C"/>
    <w:rsid w:val="00343C07"/>
    <w:rsid w:val="0034401C"/>
    <w:rsid w:val="003462A2"/>
    <w:rsid w:val="00346B85"/>
    <w:rsid w:val="003526FC"/>
    <w:rsid w:val="0035400E"/>
    <w:rsid w:val="00355A07"/>
    <w:rsid w:val="003574EF"/>
    <w:rsid w:val="00361BB3"/>
    <w:rsid w:val="00362293"/>
    <w:rsid w:val="00363059"/>
    <w:rsid w:val="00363C34"/>
    <w:rsid w:val="00364F08"/>
    <w:rsid w:val="00367EE3"/>
    <w:rsid w:val="00372A72"/>
    <w:rsid w:val="00374ADE"/>
    <w:rsid w:val="00377C49"/>
    <w:rsid w:val="00381F8C"/>
    <w:rsid w:val="003822AE"/>
    <w:rsid w:val="00382F90"/>
    <w:rsid w:val="00384968"/>
    <w:rsid w:val="00385089"/>
    <w:rsid w:val="00385765"/>
    <w:rsid w:val="00390135"/>
    <w:rsid w:val="003902A2"/>
    <w:rsid w:val="0039202B"/>
    <w:rsid w:val="00393073"/>
    <w:rsid w:val="00394043"/>
    <w:rsid w:val="0039757A"/>
    <w:rsid w:val="003A29E5"/>
    <w:rsid w:val="003A2DD0"/>
    <w:rsid w:val="003A4810"/>
    <w:rsid w:val="003B3F65"/>
    <w:rsid w:val="003B6FDD"/>
    <w:rsid w:val="003C07DE"/>
    <w:rsid w:val="003C13E9"/>
    <w:rsid w:val="003C1E6A"/>
    <w:rsid w:val="003C28EE"/>
    <w:rsid w:val="003C3843"/>
    <w:rsid w:val="003C3847"/>
    <w:rsid w:val="003C5312"/>
    <w:rsid w:val="003D0B99"/>
    <w:rsid w:val="003E0FA4"/>
    <w:rsid w:val="003E4D42"/>
    <w:rsid w:val="003E61F5"/>
    <w:rsid w:val="003E66C4"/>
    <w:rsid w:val="003E7BA7"/>
    <w:rsid w:val="003F08B7"/>
    <w:rsid w:val="003F1085"/>
    <w:rsid w:val="003F24A3"/>
    <w:rsid w:val="003F355F"/>
    <w:rsid w:val="003F7757"/>
    <w:rsid w:val="0040128D"/>
    <w:rsid w:val="00405957"/>
    <w:rsid w:val="004060E4"/>
    <w:rsid w:val="004074C9"/>
    <w:rsid w:val="00411EC6"/>
    <w:rsid w:val="00413D09"/>
    <w:rsid w:val="00420442"/>
    <w:rsid w:val="004207C5"/>
    <w:rsid w:val="004218CB"/>
    <w:rsid w:val="00422332"/>
    <w:rsid w:val="00427E73"/>
    <w:rsid w:val="0043133E"/>
    <w:rsid w:val="0043163A"/>
    <w:rsid w:val="00432451"/>
    <w:rsid w:val="00434054"/>
    <w:rsid w:val="00440074"/>
    <w:rsid w:val="00440613"/>
    <w:rsid w:val="00443E64"/>
    <w:rsid w:val="00444DF4"/>
    <w:rsid w:val="00445A4F"/>
    <w:rsid w:val="00446871"/>
    <w:rsid w:val="00446CE7"/>
    <w:rsid w:val="00447EB8"/>
    <w:rsid w:val="00452284"/>
    <w:rsid w:val="00460412"/>
    <w:rsid w:val="00464EFD"/>
    <w:rsid w:val="0046608C"/>
    <w:rsid w:val="00466CB0"/>
    <w:rsid w:val="00473194"/>
    <w:rsid w:val="00473B11"/>
    <w:rsid w:val="00481F90"/>
    <w:rsid w:val="00486191"/>
    <w:rsid w:val="00486FC4"/>
    <w:rsid w:val="004913FD"/>
    <w:rsid w:val="00491949"/>
    <w:rsid w:val="0049258A"/>
    <w:rsid w:val="0049344E"/>
    <w:rsid w:val="00495365"/>
    <w:rsid w:val="00496515"/>
    <w:rsid w:val="00497AE8"/>
    <w:rsid w:val="004A010F"/>
    <w:rsid w:val="004A1A11"/>
    <w:rsid w:val="004A5360"/>
    <w:rsid w:val="004B4D8E"/>
    <w:rsid w:val="004C15F8"/>
    <w:rsid w:val="004C206D"/>
    <w:rsid w:val="004C30CB"/>
    <w:rsid w:val="004C53ED"/>
    <w:rsid w:val="004C7BF3"/>
    <w:rsid w:val="004D14FC"/>
    <w:rsid w:val="004D1526"/>
    <w:rsid w:val="004D2F3B"/>
    <w:rsid w:val="004D4AA2"/>
    <w:rsid w:val="004D5D3F"/>
    <w:rsid w:val="004D6B2F"/>
    <w:rsid w:val="004D761E"/>
    <w:rsid w:val="004E3330"/>
    <w:rsid w:val="004E68FC"/>
    <w:rsid w:val="004F0B7A"/>
    <w:rsid w:val="004F1CDA"/>
    <w:rsid w:val="004F446E"/>
    <w:rsid w:val="004F6FB2"/>
    <w:rsid w:val="005018BB"/>
    <w:rsid w:val="0050269A"/>
    <w:rsid w:val="005040C7"/>
    <w:rsid w:val="00507593"/>
    <w:rsid w:val="00510850"/>
    <w:rsid w:val="005115E6"/>
    <w:rsid w:val="005144A2"/>
    <w:rsid w:val="005155CD"/>
    <w:rsid w:val="00516927"/>
    <w:rsid w:val="0052150E"/>
    <w:rsid w:val="005215CB"/>
    <w:rsid w:val="00521B7B"/>
    <w:rsid w:val="00523336"/>
    <w:rsid w:val="005233F6"/>
    <w:rsid w:val="0052365D"/>
    <w:rsid w:val="00524B03"/>
    <w:rsid w:val="0052680C"/>
    <w:rsid w:val="00530091"/>
    <w:rsid w:val="005300E5"/>
    <w:rsid w:val="00531A34"/>
    <w:rsid w:val="00531AEE"/>
    <w:rsid w:val="00532217"/>
    <w:rsid w:val="00534DF8"/>
    <w:rsid w:val="00535ECF"/>
    <w:rsid w:val="00536B46"/>
    <w:rsid w:val="005402A0"/>
    <w:rsid w:val="00540C7E"/>
    <w:rsid w:val="0054224A"/>
    <w:rsid w:val="00542AB8"/>
    <w:rsid w:val="005442E2"/>
    <w:rsid w:val="005459E5"/>
    <w:rsid w:val="00550290"/>
    <w:rsid w:val="005518B0"/>
    <w:rsid w:val="005554B9"/>
    <w:rsid w:val="0055624E"/>
    <w:rsid w:val="00556523"/>
    <w:rsid w:val="00556F41"/>
    <w:rsid w:val="005614EA"/>
    <w:rsid w:val="00571FB8"/>
    <w:rsid w:val="00573E7D"/>
    <w:rsid w:val="0057449A"/>
    <w:rsid w:val="00575A47"/>
    <w:rsid w:val="0057745C"/>
    <w:rsid w:val="00577E91"/>
    <w:rsid w:val="00584F7D"/>
    <w:rsid w:val="005855DF"/>
    <w:rsid w:val="005875F4"/>
    <w:rsid w:val="005920EC"/>
    <w:rsid w:val="0059470C"/>
    <w:rsid w:val="00595BF3"/>
    <w:rsid w:val="00596BDA"/>
    <w:rsid w:val="005A549E"/>
    <w:rsid w:val="005A782F"/>
    <w:rsid w:val="005A7F66"/>
    <w:rsid w:val="005B1E75"/>
    <w:rsid w:val="005B29AD"/>
    <w:rsid w:val="005B49B3"/>
    <w:rsid w:val="005B6596"/>
    <w:rsid w:val="005C62E0"/>
    <w:rsid w:val="005C78CE"/>
    <w:rsid w:val="005D1027"/>
    <w:rsid w:val="005D16A7"/>
    <w:rsid w:val="005D1E47"/>
    <w:rsid w:val="005D44E5"/>
    <w:rsid w:val="005D4721"/>
    <w:rsid w:val="005E207A"/>
    <w:rsid w:val="005E2CEB"/>
    <w:rsid w:val="005E38B5"/>
    <w:rsid w:val="005E4BEA"/>
    <w:rsid w:val="005F2392"/>
    <w:rsid w:val="005F7FEA"/>
    <w:rsid w:val="0060030E"/>
    <w:rsid w:val="006006A1"/>
    <w:rsid w:val="00600DF9"/>
    <w:rsid w:val="00602832"/>
    <w:rsid w:val="00602E10"/>
    <w:rsid w:val="00603C97"/>
    <w:rsid w:val="0060443C"/>
    <w:rsid w:val="006074E1"/>
    <w:rsid w:val="006118D1"/>
    <w:rsid w:val="00611C8F"/>
    <w:rsid w:val="00612C93"/>
    <w:rsid w:val="0061576D"/>
    <w:rsid w:val="00615F34"/>
    <w:rsid w:val="00616F77"/>
    <w:rsid w:val="006200E2"/>
    <w:rsid w:val="0062151C"/>
    <w:rsid w:val="0062256E"/>
    <w:rsid w:val="00625952"/>
    <w:rsid w:val="00630B4F"/>
    <w:rsid w:val="00631AFC"/>
    <w:rsid w:val="006322E4"/>
    <w:rsid w:val="00634916"/>
    <w:rsid w:val="00636DAE"/>
    <w:rsid w:val="00637418"/>
    <w:rsid w:val="00640497"/>
    <w:rsid w:val="00644772"/>
    <w:rsid w:val="006466DE"/>
    <w:rsid w:val="00647C62"/>
    <w:rsid w:val="006517EA"/>
    <w:rsid w:val="00651DCC"/>
    <w:rsid w:val="006539AA"/>
    <w:rsid w:val="006569ED"/>
    <w:rsid w:val="00657C7F"/>
    <w:rsid w:val="006622BE"/>
    <w:rsid w:val="00665176"/>
    <w:rsid w:val="006665C0"/>
    <w:rsid w:val="006715B9"/>
    <w:rsid w:val="0067169D"/>
    <w:rsid w:val="0067314C"/>
    <w:rsid w:val="00673891"/>
    <w:rsid w:val="00675263"/>
    <w:rsid w:val="006768E3"/>
    <w:rsid w:val="0068051B"/>
    <w:rsid w:val="00682C83"/>
    <w:rsid w:val="00685273"/>
    <w:rsid w:val="00686390"/>
    <w:rsid w:val="006935C6"/>
    <w:rsid w:val="00694061"/>
    <w:rsid w:val="00697887"/>
    <w:rsid w:val="006A10B7"/>
    <w:rsid w:val="006A463F"/>
    <w:rsid w:val="006A469B"/>
    <w:rsid w:val="006A6E84"/>
    <w:rsid w:val="006A7670"/>
    <w:rsid w:val="006B253C"/>
    <w:rsid w:val="006B4C7F"/>
    <w:rsid w:val="006B6854"/>
    <w:rsid w:val="006C0299"/>
    <w:rsid w:val="006C17E4"/>
    <w:rsid w:val="006C18A3"/>
    <w:rsid w:val="006C21CA"/>
    <w:rsid w:val="006C3D14"/>
    <w:rsid w:val="006C5B09"/>
    <w:rsid w:val="006C672A"/>
    <w:rsid w:val="006C7EA8"/>
    <w:rsid w:val="006D0706"/>
    <w:rsid w:val="006D1A0B"/>
    <w:rsid w:val="006D2111"/>
    <w:rsid w:val="006D2DB8"/>
    <w:rsid w:val="006D51C8"/>
    <w:rsid w:val="006D7F3D"/>
    <w:rsid w:val="006E18FE"/>
    <w:rsid w:val="006E2843"/>
    <w:rsid w:val="006E3778"/>
    <w:rsid w:val="006E5807"/>
    <w:rsid w:val="006E68C7"/>
    <w:rsid w:val="006E6A67"/>
    <w:rsid w:val="006F1F39"/>
    <w:rsid w:val="006F2C41"/>
    <w:rsid w:val="006F6AD7"/>
    <w:rsid w:val="006F7A56"/>
    <w:rsid w:val="00700987"/>
    <w:rsid w:val="00702849"/>
    <w:rsid w:val="00702A6A"/>
    <w:rsid w:val="007030BD"/>
    <w:rsid w:val="00704396"/>
    <w:rsid w:val="007048EB"/>
    <w:rsid w:val="00706225"/>
    <w:rsid w:val="00707A74"/>
    <w:rsid w:val="00711B92"/>
    <w:rsid w:val="00711BCB"/>
    <w:rsid w:val="00711FAA"/>
    <w:rsid w:val="00712A09"/>
    <w:rsid w:val="00712DA9"/>
    <w:rsid w:val="0071324C"/>
    <w:rsid w:val="007136A2"/>
    <w:rsid w:val="007144C1"/>
    <w:rsid w:val="00715146"/>
    <w:rsid w:val="007173E9"/>
    <w:rsid w:val="00721F5E"/>
    <w:rsid w:val="00723A08"/>
    <w:rsid w:val="00727134"/>
    <w:rsid w:val="007276DD"/>
    <w:rsid w:val="007303D3"/>
    <w:rsid w:val="00732349"/>
    <w:rsid w:val="00740BFB"/>
    <w:rsid w:val="00741015"/>
    <w:rsid w:val="007411BA"/>
    <w:rsid w:val="007429E7"/>
    <w:rsid w:val="00743438"/>
    <w:rsid w:val="00743B97"/>
    <w:rsid w:val="00750BD7"/>
    <w:rsid w:val="00752127"/>
    <w:rsid w:val="007530DA"/>
    <w:rsid w:val="007553A9"/>
    <w:rsid w:val="007567F4"/>
    <w:rsid w:val="00762667"/>
    <w:rsid w:val="00762A71"/>
    <w:rsid w:val="00762CF5"/>
    <w:rsid w:val="00763FA3"/>
    <w:rsid w:val="00765552"/>
    <w:rsid w:val="00767132"/>
    <w:rsid w:val="00771601"/>
    <w:rsid w:val="00771707"/>
    <w:rsid w:val="0077190B"/>
    <w:rsid w:val="00774288"/>
    <w:rsid w:val="00775233"/>
    <w:rsid w:val="0077561B"/>
    <w:rsid w:val="00775BE8"/>
    <w:rsid w:val="00776C0F"/>
    <w:rsid w:val="00777E6C"/>
    <w:rsid w:val="00780218"/>
    <w:rsid w:val="00780F57"/>
    <w:rsid w:val="007819C1"/>
    <w:rsid w:val="0078315F"/>
    <w:rsid w:val="00784584"/>
    <w:rsid w:val="0078602F"/>
    <w:rsid w:val="0078673F"/>
    <w:rsid w:val="00791F9F"/>
    <w:rsid w:val="007947A0"/>
    <w:rsid w:val="00794E5E"/>
    <w:rsid w:val="00795AB6"/>
    <w:rsid w:val="00795BFF"/>
    <w:rsid w:val="007963FB"/>
    <w:rsid w:val="00797D78"/>
    <w:rsid w:val="007A272F"/>
    <w:rsid w:val="007A3B36"/>
    <w:rsid w:val="007B57A6"/>
    <w:rsid w:val="007B7685"/>
    <w:rsid w:val="007C0089"/>
    <w:rsid w:val="007C02B2"/>
    <w:rsid w:val="007C0DC0"/>
    <w:rsid w:val="007C5A8C"/>
    <w:rsid w:val="007C5C30"/>
    <w:rsid w:val="007C7265"/>
    <w:rsid w:val="007D5A0D"/>
    <w:rsid w:val="007D786A"/>
    <w:rsid w:val="007E1FB6"/>
    <w:rsid w:val="007E521F"/>
    <w:rsid w:val="007E5C90"/>
    <w:rsid w:val="007E6846"/>
    <w:rsid w:val="007E6A74"/>
    <w:rsid w:val="007F148C"/>
    <w:rsid w:val="007F187A"/>
    <w:rsid w:val="007F3936"/>
    <w:rsid w:val="007F4CFF"/>
    <w:rsid w:val="007F69CF"/>
    <w:rsid w:val="007F71BC"/>
    <w:rsid w:val="007F750D"/>
    <w:rsid w:val="00800353"/>
    <w:rsid w:val="00800C03"/>
    <w:rsid w:val="00802332"/>
    <w:rsid w:val="00802BBA"/>
    <w:rsid w:val="008030EA"/>
    <w:rsid w:val="00803235"/>
    <w:rsid w:val="008038CA"/>
    <w:rsid w:val="00804399"/>
    <w:rsid w:val="008047FC"/>
    <w:rsid w:val="00806BBA"/>
    <w:rsid w:val="00814BF0"/>
    <w:rsid w:val="008151DF"/>
    <w:rsid w:val="008157E6"/>
    <w:rsid w:val="00816F0A"/>
    <w:rsid w:val="00817595"/>
    <w:rsid w:val="00820C58"/>
    <w:rsid w:val="00820CD5"/>
    <w:rsid w:val="008231C1"/>
    <w:rsid w:val="00824882"/>
    <w:rsid w:val="00824AD3"/>
    <w:rsid w:val="00830780"/>
    <w:rsid w:val="008349AA"/>
    <w:rsid w:val="00834B16"/>
    <w:rsid w:val="00837A2F"/>
    <w:rsid w:val="00840216"/>
    <w:rsid w:val="008409FF"/>
    <w:rsid w:val="0084377B"/>
    <w:rsid w:val="00844C6E"/>
    <w:rsid w:val="00844EA2"/>
    <w:rsid w:val="00845A95"/>
    <w:rsid w:val="00847E27"/>
    <w:rsid w:val="00853F26"/>
    <w:rsid w:val="0085545C"/>
    <w:rsid w:val="00863132"/>
    <w:rsid w:val="00867195"/>
    <w:rsid w:val="008678FF"/>
    <w:rsid w:val="00871748"/>
    <w:rsid w:val="0087277C"/>
    <w:rsid w:val="0087311C"/>
    <w:rsid w:val="0087456C"/>
    <w:rsid w:val="00876ED3"/>
    <w:rsid w:val="00880AC1"/>
    <w:rsid w:val="00880ADF"/>
    <w:rsid w:val="00881C2E"/>
    <w:rsid w:val="0088274A"/>
    <w:rsid w:val="00884BC4"/>
    <w:rsid w:val="00884E38"/>
    <w:rsid w:val="00885A15"/>
    <w:rsid w:val="008875E9"/>
    <w:rsid w:val="0089343A"/>
    <w:rsid w:val="0089496B"/>
    <w:rsid w:val="008A21C8"/>
    <w:rsid w:val="008A22B8"/>
    <w:rsid w:val="008A2CE0"/>
    <w:rsid w:val="008A603F"/>
    <w:rsid w:val="008B0F68"/>
    <w:rsid w:val="008B1E0F"/>
    <w:rsid w:val="008B2893"/>
    <w:rsid w:val="008B6A6F"/>
    <w:rsid w:val="008C297E"/>
    <w:rsid w:val="008C68B3"/>
    <w:rsid w:val="008C77AC"/>
    <w:rsid w:val="008D0080"/>
    <w:rsid w:val="008D01AD"/>
    <w:rsid w:val="008D236B"/>
    <w:rsid w:val="008D3B14"/>
    <w:rsid w:val="008D6566"/>
    <w:rsid w:val="008D68CE"/>
    <w:rsid w:val="008E2A34"/>
    <w:rsid w:val="008E7E32"/>
    <w:rsid w:val="008F1092"/>
    <w:rsid w:val="008F3ECB"/>
    <w:rsid w:val="008F6429"/>
    <w:rsid w:val="008F6B32"/>
    <w:rsid w:val="00907AE6"/>
    <w:rsid w:val="00910470"/>
    <w:rsid w:val="00910B69"/>
    <w:rsid w:val="00913537"/>
    <w:rsid w:val="00921439"/>
    <w:rsid w:val="00922753"/>
    <w:rsid w:val="0092491B"/>
    <w:rsid w:val="00924D38"/>
    <w:rsid w:val="00927580"/>
    <w:rsid w:val="00931068"/>
    <w:rsid w:val="0093130C"/>
    <w:rsid w:val="00931C78"/>
    <w:rsid w:val="00932CFD"/>
    <w:rsid w:val="009434F5"/>
    <w:rsid w:val="00944755"/>
    <w:rsid w:val="0094558E"/>
    <w:rsid w:val="00945FA6"/>
    <w:rsid w:val="009502E8"/>
    <w:rsid w:val="00953203"/>
    <w:rsid w:val="009556CE"/>
    <w:rsid w:val="009560B8"/>
    <w:rsid w:val="009562F6"/>
    <w:rsid w:val="0096061F"/>
    <w:rsid w:val="00964DF5"/>
    <w:rsid w:val="0096645D"/>
    <w:rsid w:val="0097287E"/>
    <w:rsid w:val="0097580C"/>
    <w:rsid w:val="00975F31"/>
    <w:rsid w:val="0098036F"/>
    <w:rsid w:val="0098092B"/>
    <w:rsid w:val="00983AF1"/>
    <w:rsid w:val="00983DB1"/>
    <w:rsid w:val="00986293"/>
    <w:rsid w:val="00986AC2"/>
    <w:rsid w:val="009901AE"/>
    <w:rsid w:val="009908EC"/>
    <w:rsid w:val="00992416"/>
    <w:rsid w:val="00994CC6"/>
    <w:rsid w:val="00994EB5"/>
    <w:rsid w:val="009A096F"/>
    <w:rsid w:val="009A2F5F"/>
    <w:rsid w:val="009A621A"/>
    <w:rsid w:val="009B0083"/>
    <w:rsid w:val="009B11A4"/>
    <w:rsid w:val="009B364D"/>
    <w:rsid w:val="009B50F9"/>
    <w:rsid w:val="009B72C2"/>
    <w:rsid w:val="009C0026"/>
    <w:rsid w:val="009C64BA"/>
    <w:rsid w:val="009D01C0"/>
    <w:rsid w:val="009D20BA"/>
    <w:rsid w:val="009D2181"/>
    <w:rsid w:val="009D3ABA"/>
    <w:rsid w:val="009D4561"/>
    <w:rsid w:val="009D53EE"/>
    <w:rsid w:val="009D6AD0"/>
    <w:rsid w:val="009E4CBA"/>
    <w:rsid w:val="009E682E"/>
    <w:rsid w:val="009F0075"/>
    <w:rsid w:val="009F0EF3"/>
    <w:rsid w:val="009F1497"/>
    <w:rsid w:val="009F3A19"/>
    <w:rsid w:val="009F5A8D"/>
    <w:rsid w:val="00A00DB5"/>
    <w:rsid w:val="00A0686A"/>
    <w:rsid w:val="00A12764"/>
    <w:rsid w:val="00A12994"/>
    <w:rsid w:val="00A133FF"/>
    <w:rsid w:val="00A14B5B"/>
    <w:rsid w:val="00A22963"/>
    <w:rsid w:val="00A2401C"/>
    <w:rsid w:val="00A24A5E"/>
    <w:rsid w:val="00A24C82"/>
    <w:rsid w:val="00A2668D"/>
    <w:rsid w:val="00A26B0F"/>
    <w:rsid w:val="00A26BAA"/>
    <w:rsid w:val="00A30F3B"/>
    <w:rsid w:val="00A31D90"/>
    <w:rsid w:val="00A320EE"/>
    <w:rsid w:val="00A32B3C"/>
    <w:rsid w:val="00A32BAC"/>
    <w:rsid w:val="00A33F9F"/>
    <w:rsid w:val="00A3553E"/>
    <w:rsid w:val="00A3751E"/>
    <w:rsid w:val="00A37676"/>
    <w:rsid w:val="00A45FCB"/>
    <w:rsid w:val="00A4707E"/>
    <w:rsid w:val="00A51104"/>
    <w:rsid w:val="00A600B3"/>
    <w:rsid w:val="00A6134A"/>
    <w:rsid w:val="00A6227D"/>
    <w:rsid w:val="00A627BE"/>
    <w:rsid w:val="00A63F15"/>
    <w:rsid w:val="00A66D6A"/>
    <w:rsid w:val="00A66FD2"/>
    <w:rsid w:val="00A67914"/>
    <w:rsid w:val="00A701D2"/>
    <w:rsid w:val="00A704E6"/>
    <w:rsid w:val="00A71438"/>
    <w:rsid w:val="00A729C6"/>
    <w:rsid w:val="00A73288"/>
    <w:rsid w:val="00A77D75"/>
    <w:rsid w:val="00A83770"/>
    <w:rsid w:val="00A83F56"/>
    <w:rsid w:val="00A8660A"/>
    <w:rsid w:val="00A9305E"/>
    <w:rsid w:val="00A945F2"/>
    <w:rsid w:val="00A95121"/>
    <w:rsid w:val="00A967F6"/>
    <w:rsid w:val="00A97D2F"/>
    <w:rsid w:val="00AA0672"/>
    <w:rsid w:val="00AA0D8A"/>
    <w:rsid w:val="00AA435C"/>
    <w:rsid w:val="00AA44D9"/>
    <w:rsid w:val="00AA4D74"/>
    <w:rsid w:val="00AA5AB9"/>
    <w:rsid w:val="00AB19A3"/>
    <w:rsid w:val="00AB2B41"/>
    <w:rsid w:val="00AB38CF"/>
    <w:rsid w:val="00AB691B"/>
    <w:rsid w:val="00AB73CA"/>
    <w:rsid w:val="00AB79FD"/>
    <w:rsid w:val="00AC01F6"/>
    <w:rsid w:val="00AC13F0"/>
    <w:rsid w:val="00AC1566"/>
    <w:rsid w:val="00AC1D7B"/>
    <w:rsid w:val="00AC1E55"/>
    <w:rsid w:val="00AC3956"/>
    <w:rsid w:val="00AC5033"/>
    <w:rsid w:val="00AC555C"/>
    <w:rsid w:val="00AC5A41"/>
    <w:rsid w:val="00AC7B33"/>
    <w:rsid w:val="00AC7E13"/>
    <w:rsid w:val="00AD583F"/>
    <w:rsid w:val="00AD58DE"/>
    <w:rsid w:val="00AE1B33"/>
    <w:rsid w:val="00AE3166"/>
    <w:rsid w:val="00AE32D2"/>
    <w:rsid w:val="00AE3486"/>
    <w:rsid w:val="00AE7F9B"/>
    <w:rsid w:val="00AF0470"/>
    <w:rsid w:val="00AF3042"/>
    <w:rsid w:val="00AF3860"/>
    <w:rsid w:val="00AF7B21"/>
    <w:rsid w:val="00B0021D"/>
    <w:rsid w:val="00B01DB3"/>
    <w:rsid w:val="00B028BD"/>
    <w:rsid w:val="00B043E4"/>
    <w:rsid w:val="00B047C4"/>
    <w:rsid w:val="00B0562B"/>
    <w:rsid w:val="00B058B2"/>
    <w:rsid w:val="00B1144B"/>
    <w:rsid w:val="00B2074F"/>
    <w:rsid w:val="00B20D4F"/>
    <w:rsid w:val="00B2193C"/>
    <w:rsid w:val="00B21B00"/>
    <w:rsid w:val="00B229F1"/>
    <w:rsid w:val="00B262B7"/>
    <w:rsid w:val="00B27048"/>
    <w:rsid w:val="00B27257"/>
    <w:rsid w:val="00B3072E"/>
    <w:rsid w:val="00B30761"/>
    <w:rsid w:val="00B32008"/>
    <w:rsid w:val="00B33B2D"/>
    <w:rsid w:val="00B3439F"/>
    <w:rsid w:val="00B365F0"/>
    <w:rsid w:val="00B37D1E"/>
    <w:rsid w:val="00B40232"/>
    <w:rsid w:val="00B41090"/>
    <w:rsid w:val="00B448A6"/>
    <w:rsid w:val="00B45C53"/>
    <w:rsid w:val="00B476D3"/>
    <w:rsid w:val="00B47D85"/>
    <w:rsid w:val="00B51A1C"/>
    <w:rsid w:val="00B51BBD"/>
    <w:rsid w:val="00B5231B"/>
    <w:rsid w:val="00B5318C"/>
    <w:rsid w:val="00B54989"/>
    <w:rsid w:val="00B55586"/>
    <w:rsid w:val="00B559AA"/>
    <w:rsid w:val="00B60EC4"/>
    <w:rsid w:val="00B61B1D"/>
    <w:rsid w:val="00B63E06"/>
    <w:rsid w:val="00B650F9"/>
    <w:rsid w:val="00B653B4"/>
    <w:rsid w:val="00B72D1D"/>
    <w:rsid w:val="00B743FA"/>
    <w:rsid w:val="00B7713B"/>
    <w:rsid w:val="00B80582"/>
    <w:rsid w:val="00B80EE6"/>
    <w:rsid w:val="00B824FE"/>
    <w:rsid w:val="00B83D53"/>
    <w:rsid w:val="00B84016"/>
    <w:rsid w:val="00B84315"/>
    <w:rsid w:val="00B9501A"/>
    <w:rsid w:val="00B95DBF"/>
    <w:rsid w:val="00BA3990"/>
    <w:rsid w:val="00BA4A75"/>
    <w:rsid w:val="00BA5731"/>
    <w:rsid w:val="00BB3BCC"/>
    <w:rsid w:val="00BC4693"/>
    <w:rsid w:val="00BC6029"/>
    <w:rsid w:val="00BD4EAB"/>
    <w:rsid w:val="00BD71EA"/>
    <w:rsid w:val="00BE2746"/>
    <w:rsid w:val="00BE4EF0"/>
    <w:rsid w:val="00BE5E65"/>
    <w:rsid w:val="00BE7369"/>
    <w:rsid w:val="00BF0C2A"/>
    <w:rsid w:val="00BF26B4"/>
    <w:rsid w:val="00BF2BC4"/>
    <w:rsid w:val="00BF4274"/>
    <w:rsid w:val="00BF42D3"/>
    <w:rsid w:val="00BF6527"/>
    <w:rsid w:val="00BF683A"/>
    <w:rsid w:val="00C03023"/>
    <w:rsid w:val="00C0366C"/>
    <w:rsid w:val="00C05C4F"/>
    <w:rsid w:val="00C06657"/>
    <w:rsid w:val="00C1130D"/>
    <w:rsid w:val="00C11F30"/>
    <w:rsid w:val="00C1295D"/>
    <w:rsid w:val="00C13CEA"/>
    <w:rsid w:val="00C13D0A"/>
    <w:rsid w:val="00C1419A"/>
    <w:rsid w:val="00C15062"/>
    <w:rsid w:val="00C15F66"/>
    <w:rsid w:val="00C171BC"/>
    <w:rsid w:val="00C247E1"/>
    <w:rsid w:val="00C24D67"/>
    <w:rsid w:val="00C26495"/>
    <w:rsid w:val="00C32DC7"/>
    <w:rsid w:val="00C33616"/>
    <w:rsid w:val="00C34E1E"/>
    <w:rsid w:val="00C3569D"/>
    <w:rsid w:val="00C3692B"/>
    <w:rsid w:val="00C37D14"/>
    <w:rsid w:val="00C4099F"/>
    <w:rsid w:val="00C42CC0"/>
    <w:rsid w:val="00C430B7"/>
    <w:rsid w:val="00C45092"/>
    <w:rsid w:val="00C46691"/>
    <w:rsid w:val="00C47B2F"/>
    <w:rsid w:val="00C53ABE"/>
    <w:rsid w:val="00C53C4F"/>
    <w:rsid w:val="00C5611E"/>
    <w:rsid w:val="00C5718A"/>
    <w:rsid w:val="00C60B5B"/>
    <w:rsid w:val="00C64A35"/>
    <w:rsid w:val="00C64C51"/>
    <w:rsid w:val="00C6606F"/>
    <w:rsid w:val="00C66597"/>
    <w:rsid w:val="00C72104"/>
    <w:rsid w:val="00C721CD"/>
    <w:rsid w:val="00C73F52"/>
    <w:rsid w:val="00C81114"/>
    <w:rsid w:val="00C81AE6"/>
    <w:rsid w:val="00C87116"/>
    <w:rsid w:val="00C90918"/>
    <w:rsid w:val="00C92F2C"/>
    <w:rsid w:val="00C935E3"/>
    <w:rsid w:val="00C945AF"/>
    <w:rsid w:val="00C954FD"/>
    <w:rsid w:val="00C95ABA"/>
    <w:rsid w:val="00CA0E00"/>
    <w:rsid w:val="00CA31FD"/>
    <w:rsid w:val="00CA53BE"/>
    <w:rsid w:val="00CA632B"/>
    <w:rsid w:val="00CA77E0"/>
    <w:rsid w:val="00CB0F6E"/>
    <w:rsid w:val="00CB1545"/>
    <w:rsid w:val="00CB18C4"/>
    <w:rsid w:val="00CB22E6"/>
    <w:rsid w:val="00CC00CE"/>
    <w:rsid w:val="00CC0BB8"/>
    <w:rsid w:val="00CC144F"/>
    <w:rsid w:val="00CC261F"/>
    <w:rsid w:val="00CC2749"/>
    <w:rsid w:val="00CC39E7"/>
    <w:rsid w:val="00CC4C23"/>
    <w:rsid w:val="00CC77A0"/>
    <w:rsid w:val="00CD4778"/>
    <w:rsid w:val="00CD63B0"/>
    <w:rsid w:val="00CF0C9B"/>
    <w:rsid w:val="00CF1242"/>
    <w:rsid w:val="00CF24FA"/>
    <w:rsid w:val="00CF2A62"/>
    <w:rsid w:val="00CF3279"/>
    <w:rsid w:val="00CF37CC"/>
    <w:rsid w:val="00D010BD"/>
    <w:rsid w:val="00D02041"/>
    <w:rsid w:val="00D023C9"/>
    <w:rsid w:val="00D06C80"/>
    <w:rsid w:val="00D07021"/>
    <w:rsid w:val="00D07264"/>
    <w:rsid w:val="00D07287"/>
    <w:rsid w:val="00D11D36"/>
    <w:rsid w:val="00D166FD"/>
    <w:rsid w:val="00D22F3E"/>
    <w:rsid w:val="00D263CA"/>
    <w:rsid w:val="00D26D05"/>
    <w:rsid w:val="00D31240"/>
    <w:rsid w:val="00D33EAB"/>
    <w:rsid w:val="00D34CF9"/>
    <w:rsid w:val="00D4368C"/>
    <w:rsid w:val="00D4471F"/>
    <w:rsid w:val="00D45F13"/>
    <w:rsid w:val="00D469F4"/>
    <w:rsid w:val="00D5191B"/>
    <w:rsid w:val="00D51EC4"/>
    <w:rsid w:val="00D52199"/>
    <w:rsid w:val="00D52E03"/>
    <w:rsid w:val="00D552FD"/>
    <w:rsid w:val="00D5675C"/>
    <w:rsid w:val="00D57F31"/>
    <w:rsid w:val="00D64C5F"/>
    <w:rsid w:val="00D70ABE"/>
    <w:rsid w:val="00D72C3B"/>
    <w:rsid w:val="00D72E72"/>
    <w:rsid w:val="00D73B05"/>
    <w:rsid w:val="00D75AD2"/>
    <w:rsid w:val="00D76036"/>
    <w:rsid w:val="00D8049E"/>
    <w:rsid w:val="00D84312"/>
    <w:rsid w:val="00D85DD1"/>
    <w:rsid w:val="00D86E47"/>
    <w:rsid w:val="00D8716D"/>
    <w:rsid w:val="00D87A41"/>
    <w:rsid w:val="00D939EF"/>
    <w:rsid w:val="00D9777E"/>
    <w:rsid w:val="00DA1C61"/>
    <w:rsid w:val="00DB1494"/>
    <w:rsid w:val="00DB232C"/>
    <w:rsid w:val="00DB2FE6"/>
    <w:rsid w:val="00DB426A"/>
    <w:rsid w:val="00DB45C4"/>
    <w:rsid w:val="00DB5996"/>
    <w:rsid w:val="00DB64D1"/>
    <w:rsid w:val="00DB7799"/>
    <w:rsid w:val="00DC2EFE"/>
    <w:rsid w:val="00DC4F1F"/>
    <w:rsid w:val="00DC523E"/>
    <w:rsid w:val="00DC60B3"/>
    <w:rsid w:val="00DC69B7"/>
    <w:rsid w:val="00DD0E1E"/>
    <w:rsid w:val="00DD12EA"/>
    <w:rsid w:val="00DD4019"/>
    <w:rsid w:val="00DD481A"/>
    <w:rsid w:val="00DE0186"/>
    <w:rsid w:val="00DE1B9E"/>
    <w:rsid w:val="00DF138E"/>
    <w:rsid w:val="00DF2119"/>
    <w:rsid w:val="00DF2551"/>
    <w:rsid w:val="00DF267A"/>
    <w:rsid w:val="00DF2FDA"/>
    <w:rsid w:val="00DF36F6"/>
    <w:rsid w:val="00DF42D4"/>
    <w:rsid w:val="00DF5996"/>
    <w:rsid w:val="00DF6B7F"/>
    <w:rsid w:val="00E00607"/>
    <w:rsid w:val="00E0231D"/>
    <w:rsid w:val="00E02746"/>
    <w:rsid w:val="00E06972"/>
    <w:rsid w:val="00E07ED0"/>
    <w:rsid w:val="00E110C9"/>
    <w:rsid w:val="00E1128F"/>
    <w:rsid w:val="00E161EE"/>
    <w:rsid w:val="00E1671D"/>
    <w:rsid w:val="00E178B3"/>
    <w:rsid w:val="00E21269"/>
    <w:rsid w:val="00E22C59"/>
    <w:rsid w:val="00E231D2"/>
    <w:rsid w:val="00E257BB"/>
    <w:rsid w:val="00E26780"/>
    <w:rsid w:val="00E26A38"/>
    <w:rsid w:val="00E27B4F"/>
    <w:rsid w:val="00E27C91"/>
    <w:rsid w:val="00E30000"/>
    <w:rsid w:val="00E3102C"/>
    <w:rsid w:val="00E333BA"/>
    <w:rsid w:val="00E3580A"/>
    <w:rsid w:val="00E374BA"/>
    <w:rsid w:val="00E37C59"/>
    <w:rsid w:val="00E4304C"/>
    <w:rsid w:val="00E4319C"/>
    <w:rsid w:val="00E43224"/>
    <w:rsid w:val="00E43420"/>
    <w:rsid w:val="00E44870"/>
    <w:rsid w:val="00E46262"/>
    <w:rsid w:val="00E46458"/>
    <w:rsid w:val="00E5092A"/>
    <w:rsid w:val="00E50D1B"/>
    <w:rsid w:val="00E523C0"/>
    <w:rsid w:val="00E527A6"/>
    <w:rsid w:val="00E52C69"/>
    <w:rsid w:val="00E56AEA"/>
    <w:rsid w:val="00E57D1F"/>
    <w:rsid w:val="00E62242"/>
    <w:rsid w:val="00E63D0B"/>
    <w:rsid w:val="00E6521A"/>
    <w:rsid w:val="00E66E6C"/>
    <w:rsid w:val="00E705D1"/>
    <w:rsid w:val="00E712FA"/>
    <w:rsid w:val="00E80B4A"/>
    <w:rsid w:val="00E8123A"/>
    <w:rsid w:val="00E82B73"/>
    <w:rsid w:val="00E85EAE"/>
    <w:rsid w:val="00E87BA3"/>
    <w:rsid w:val="00E90131"/>
    <w:rsid w:val="00E90CAB"/>
    <w:rsid w:val="00E9187E"/>
    <w:rsid w:val="00E91DCB"/>
    <w:rsid w:val="00EA03C2"/>
    <w:rsid w:val="00EA09EC"/>
    <w:rsid w:val="00EA2B0C"/>
    <w:rsid w:val="00EA2E15"/>
    <w:rsid w:val="00EA59C8"/>
    <w:rsid w:val="00EA673A"/>
    <w:rsid w:val="00EA6B71"/>
    <w:rsid w:val="00EB61F1"/>
    <w:rsid w:val="00EC0F23"/>
    <w:rsid w:val="00EC37D7"/>
    <w:rsid w:val="00EC41A0"/>
    <w:rsid w:val="00EC42FB"/>
    <w:rsid w:val="00EC7DC4"/>
    <w:rsid w:val="00ED14B4"/>
    <w:rsid w:val="00ED4009"/>
    <w:rsid w:val="00ED7A16"/>
    <w:rsid w:val="00EE0D51"/>
    <w:rsid w:val="00EE1970"/>
    <w:rsid w:val="00EE49C0"/>
    <w:rsid w:val="00EE4BBD"/>
    <w:rsid w:val="00EE592F"/>
    <w:rsid w:val="00EE6198"/>
    <w:rsid w:val="00EE70E2"/>
    <w:rsid w:val="00EE72C4"/>
    <w:rsid w:val="00EF450F"/>
    <w:rsid w:val="00EF4984"/>
    <w:rsid w:val="00EF5A2C"/>
    <w:rsid w:val="00EF7026"/>
    <w:rsid w:val="00F01576"/>
    <w:rsid w:val="00F01E09"/>
    <w:rsid w:val="00F03F54"/>
    <w:rsid w:val="00F040ED"/>
    <w:rsid w:val="00F06FCD"/>
    <w:rsid w:val="00F163FE"/>
    <w:rsid w:val="00F16EF9"/>
    <w:rsid w:val="00F17647"/>
    <w:rsid w:val="00F20F29"/>
    <w:rsid w:val="00F218B4"/>
    <w:rsid w:val="00F25B35"/>
    <w:rsid w:val="00F26B30"/>
    <w:rsid w:val="00F3058F"/>
    <w:rsid w:val="00F31944"/>
    <w:rsid w:val="00F31C5B"/>
    <w:rsid w:val="00F32312"/>
    <w:rsid w:val="00F32675"/>
    <w:rsid w:val="00F33087"/>
    <w:rsid w:val="00F35A04"/>
    <w:rsid w:val="00F410DC"/>
    <w:rsid w:val="00F47022"/>
    <w:rsid w:val="00F47683"/>
    <w:rsid w:val="00F47BA0"/>
    <w:rsid w:val="00F5015B"/>
    <w:rsid w:val="00F5533D"/>
    <w:rsid w:val="00F55A9E"/>
    <w:rsid w:val="00F5623A"/>
    <w:rsid w:val="00F61091"/>
    <w:rsid w:val="00F62906"/>
    <w:rsid w:val="00F62CB8"/>
    <w:rsid w:val="00F62DAF"/>
    <w:rsid w:val="00F65A2D"/>
    <w:rsid w:val="00F67F65"/>
    <w:rsid w:val="00F70E21"/>
    <w:rsid w:val="00F71F78"/>
    <w:rsid w:val="00F807EA"/>
    <w:rsid w:val="00F82D3F"/>
    <w:rsid w:val="00F8329C"/>
    <w:rsid w:val="00F84244"/>
    <w:rsid w:val="00F86435"/>
    <w:rsid w:val="00F92C03"/>
    <w:rsid w:val="00F94F73"/>
    <w:rsid w:val="00F97A2C"/>
    <w:rsid w:val="00FA174B"/>
    <w:rsid w:val="00FA2F1D"/>
    <w:rsid w:val="00FA40BE"/>
    <w:rsid w:val="00FA4700"/>
    <w:rsid w:val="00FA5518"/>
    <w:rsid w:val="00FA7309"/>
    <w:rsid w:val="00FB2EE0"/>
    <w:rsid w:val="00FB307F"/>
    <w:rsid w:val="00FB58FB"/>
    <w:rsid w:val="00FB628B"/>
    <w:rsid w:val="00FC0BF7"/>
    <w:rsid w:val="00FC0E51"/>
    <w:rsid w:val="00FC282B"/>
    <w:rsid w:val="00FC59C9"/>
    <w:rsid w:val="00FC5FFF"/>
    <w:rsid w:val="00FC76EA"/>
    <w:rsid w:val="00FD0674"/>
    <w:rsid w:val="00FD4B9B"/>
    <w:rsid w:val="00FE4DFB"/>
    <w:rsid w:val="00FF1B0C"/>
    <w:rsid w:val="00FF3F54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AF1A"/>
  <w14:defaultImageDpi w14:val="330"/>
  <w15:chartTrackingRefBased/>
  <w15:docId w15:val="{AC1C7F2C-C490-4370-9628-C07D11E2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7ACD"/>
    <w:pPr>
      <w:widowControl w:val="0"/>
      <w:spacing w:line="280" w:lineRule="atLeast"/>
    </w:pPr>
    <w:rPr>
      <w:rFonts w:ascii="Arial" w:hAnsi="Arial"/>
      <w:sz w:val="19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pageBreakBefore/>
      <w:widowControl/>
      <w:numPr>
        <w:numId w:val="2"/>
      </w:numPr>
      <w:spacing w:after="568" w:line="284" w:lineRule="atLeast"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widowControl/>
      <w:numPr>
        <w:ilvl w:val="1"/>
        <w:numId w:val="2"/>
      </w:numPr>
      <w:spacing w:before="284" w:line="284" w:lineRule="atLeast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2"/>
      </w:numPr>
      <w:spacing w:before="284" w:line="284" w:lineRule="atLeast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/>
      <w:numPr>
        <w:ilvl w:val="3"/>
        <w:numId w:val="2"/>
      </w:numPr>
      <w:spacing w:before="284" w:line="284" w:lineRule="atLeast"/>
      <w:outlineLvl w:val="3"/>
    </w:pPr>
    <w:rPr>
      <w:b/>
      <w:sz w:val="18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2"/>
      </w:numPr>
      <w:spacing w:line="284" w:lineRule="atLeast"/>
      <w:outlineLvl w:val="4"/>
    </w:pPr>
    <w:rPr>
      <w:i/>
      <w:sz w:val="18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Pr>
      <w:b/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8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ind w:left="993"/>
    </w:pPr>
  </w:style>
  <w:style w:type="paragraph" w:styleId="Plattetekstinspringen2">
    <w:name w:val="Body Text Indent 2"/>
    <w:basedOn w:val="Standaard"/>
    <w:pPr>
      <w:ind w:left="851"/>
    </w:pPr>
  </w:style>
  <w:style w:type="paragraph" w:styleId="Plattetekst">
    <w:name w:val="Body Text"/>
    <w:basedOn w:val="Standaard"/>
    <w:pPr>
      <w:framePr w:w="431" w:h="1140" w:wrap="auto" w:vAnchor="page" w:hAnchor="page" w:x="1152" w:y="2099"/>
      <w:spacing w:line="240" w:lineRule="auto"/>
    </w:pPr>
    <w:rPr>
      <w:rFonts w:ascii="InterstateRegular" w:hAnsi="InterstateRegular"/>
      <w:spacing w:val="-12"/>
      <w:sz w:val="32"/>
    </w:rPr>
  </w:style>
  <w:style w:type="paragraph" w:styleId="Inhopg2">
    <w:name w:val="toc 2"/>
    <w:basedOn w:val="Standaard"/>
    <w:next w:val="Standaard"/>
    <w:uiPriority w:val="39"/>
    <w:rsid w:val="00030EBE"/>
    <w:pPr>
      <w:tabs>
        <w:tab w:val="right" w:pos="7994"/>
      </w:tabs>
      <w:spacing w:line="340" w:lineRule="exact"/>
      <w:ind w:hanging="426"/>
    </w:pPr>
    <w:rPr>
      <w:noProof/>
    </w:rPr>
  </w:style>
  <w:style w:type="paragraph" w:customStyle="1" w:styleId="vervolgkopjes">
    <w:name w:val="vervolgkopjes"/>
    <w:basedOn w:val="Standaard"/>
    <w:pPr>
      <w:framePr w:w="2041" w:wrap="auto" w:vAnchor="text" w:hAnchor="page" w:x="143" w:y="302"/>
      <w:spacing w:line="230" w:lineRule="exact"/>
      <w:jc w:val="right"/>
    </w:pPr>
    <w:rPr>
      <w:sz w:val="15"/>
    </w:rPr>
  </w:style>
  <w:style w:type="paragraph" w:customStyle="1" w:styleId="AgendaNummering">
    <w:name w:val="AgendaNummering"/>
    <w:basedOn w:val="Standaard"/>
    <w:pPr>
      <w:tabs>
        <w:tab w:val="left" w:pos="624"/>
      </w:tabs>
      <w:spacing w:after="280"/>
      <w:ind w:left="624" w:right="692" w:hanging="624"/>
    </w:pPr>
  </w:style>
  <w:style w:type="paragraph" w:customStyle="1" w:styleId="ErasmusVoettekst">
    <w:name w:val="Erasmus_Voettekst"/>
    <w:basedOn w:val="Standaard"/>
    <w:pPr>
      <w:spacing w:line="240" w:lineRule="exact"/>
    </w:pPr>
    <w:rPr>
      <w:sz w:val="16"/>
    </w:rPr>
  </w:style>
  <w:style w:type="paragraph" w:customStyle="1" w:styleId="ErasmusSubtitel">
    <w:name w:val="Erasmus_Subtitel"/>
    <w:basedOn w:val="Standaard"/>
    <w:pPr>
      <w:framePr w:wrap="auto" w:vAnchor="page" w:hAnchor="page" w:x="2178" w:y="2836"/>
      <w:spacing w:line="240" w:lineRule="atLeast"/>
    </w:pPr>
    <w:rPr>
      <w:b/>
      <w:sz w:val="24"/>
    </w:rPr>
  </w:style>
  <w:style w:type="paragraph" w:customStyle="1" w:styleId="ErasmusTitel">
    <w:name w:val="Erasmus_Titel"/>
    <w:basedOn w:val="Standaard"/>
    <w:pPr>
      <w:framePr w:w="5925" w:h="2126" w:hRule="exact" w:hSpace="181" w:vSpace="181" w:wrap="around" w:vAnchor="page" w:hAnchor="page" w:x="3063" w:y="10987"/>
      <w:spacing w:line="240" w:lineRule="atLeast"/>
    </w:pPr>
    <w:rPr>
      <w:b/>
      <w:sz w:val="36"/>
    </w:rPr>
  </w:style>
  <w:style w:type="paragraph" w:customStyle="1" w:styleId="Inhoudsopgave">
    <w:name w:val="Inhoudsopgave"/>
    <w:basedOn w:val="Standaard"/>
    <w:rPr>
      <w:b/>
      <w:sz w:val="32"/>
    </w:rPr>
  </w:style>
  <w:style w:type="paragraph" w:styleId="Inhopg1">
    <w:name w:val="toc 1"/>
    <w:basedOn w:val="Standaard"/>
    <w:next w:val="Standaard"/>
    <w:uiPriority w:val="39"/>
    <w:rsid w:val="00030EBE"/>
    <w:pPr>
      <w:tabs>
        <w:tab w:val="right" w:pos="7994"/>
      </w:tabs>
      <w:spacing w:before="340" w:line="340" w:lineRule="exact"/>
      <w:ind w:hanging="284"/>
    </w:pPr>
    <w:rPr>
      <w:b/>
      <w:noProof/>
    </w:rPr>
  </w:style>
  <w:style w:type="paragraph" w:styleId="Inhopg3">
    <w:name w:val="toc 3"/>
    <w:basedOn w:val="Standaard"/>
    <w:next w:val="Standaard"/>
    <w:uiPriority w:val="39"/>
    <w:rsid w:val="00D57F31"/>
    <w:pPr>
      <w:tabs>
        <w:tab w:val="right" w:pos="7995"/>
        <w:tab w:val="right" w:pos="8936"/>
      </w:tabs>
      <w:spacing w:line="340" w:lineRule="exact"/>
      <w:ind w:hanging="567"/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851"/>
        <w:tab w:val="right" w:pos="8936"/>
      </w:tabs>
      <w:spacing w:before="340" w:line="340" w:lineRule="exact"/>
    </w:pPr>
  </w:style>
  <w:style w:type="paragraph" w:styleId="Inhopg5">
    <w:name w:val="toc 5"/>
    <w:basedOn w:val="Standaard"/>
    <w:next w:val="Standaard"/>
    <w:semiHidden/>
    <w:pPr>
      <w:ind w:left="800"/>
    </w:pPr>
  </w:style>
  <w:style w:type="paragraph" w:styleId="Inhopg6">
    <w:name w:val="toc 6"/>
    <w:basedOn w:val="Standaard"/>
    <w:next w:val="Standaard"/>
    <w:semiHidden/>
    <w:pPr>
      <w:ind w:left="1000"/>
    </w:pPr>
  </w:style>
  <w:style w:type="paragraph" w:styleId="Inhopg7">
    <w:name w:val="toc 7"/>
    <w:basedOn w:val="Standaard"/>
    <w:next w:val="Standaard"/>
    <w:semiHidden/>
    <w:pPr>
      <w:ind w:left="1200"/>
    </w:pPr>
  </w:style>
  <w:style w:type="paragraph" w:styleId="Inhopg8">
    <w:name w:val="toc 8"/>
    <w:basedOn w:val="Standaard"/>
    <w:next w:val="Standaard"/>
    <w:semiHidden/>
    <w:pPr>
      <w:ind w:left="1400"/>
    </w:pPr>
  </w:style>
  <w:style w:type="paragraph" w:styleId="Inhopg9">
    <w:name w:val="toc 9"/>
    <w:basedOn w:val="Standaard"/>
    <w:next w:val="Standaard"/>
    <w:semiHidden/>
    <w:pPr>
      <w:ind w:left="1600"/>
    </w:pPr>
  </w:style>
  <w:style w:type="paragraph" w:customStyle="1" w:styleId="ErasmusVoettekstVet">
    <w:name w:val="Erasmus_VoettekstVet"/>
    <w:pPr>
      <w:widowControl w:val="0"/>
    </w:pPr>
    <w:rPr>
      <w:rFonts w:ascii="Arial" w:hAnsi="Arial"/>
      <w:b/>
      <w:sz w:val="14"/>
      <w:lang w:val="nl-NL" w:eastAsia="en-US"/>
    </w:rPr>
  </w:style>
  <w:style w:type="paragraph" w:customStyle="1" w:styleId="ErasmusVolgTitel">
    <w:name w:val="Erasmus_VolgTitel"/>
    <w:pPr>
      <w:framePr w:h="2982" w:hRule="exact" w:hSpace="142" w:wrap="auto" w:vAnchor="text" w:hAnchor="text" w:x="1362" w:y="1"/>
      <w:widowControl w:val="0"/>
      <w:spacing w:line="240" w:lineRule="exact"/>
    </w:pPr>
    <w:rPr>
      <w:rFonts w:ascii="Arial" w:hAnsi="Arial"/>
      <w:b/>
      <w:sz w:val="14"/>
      <w:lang w:val="nl-NL" w:eastAsia="en-US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val="nl-NL" w:eastAsia="en-US"/>
    </w:rPr>
  </w:style>
  <w:style w:type="paragraph" w:customStyle="1" w:styleId="Bijlage">
    <w:name w:val="Bijlage"/>
    <w:basedOn w:val="Standaard"/>
    <w:next w:val="Standaard"/>
    <w:pPr>
      <w:keepNext/>
      <w:tabs>
        <w:tab w:val="left" w:pos="-2098"/>
        <w:tab w:val="left" w:pos="227"/>
      </w:tabs>
      <w:spacing w:before="280" w:after="560" w:line="360" w:lineRule="exact"/>
    </w:pPr>
    <w:rPr>
      <w:b/>
      <w:sz w:val="36"/>
    </w:rPr>
  </w:style>
  <w:style w:type="paragraph" w:customStyle="1" w:styleId="ErasmusStandaard">
    <w:name w:val="Erasmus_Standaard"/>
    <w:basedOn w:val="Standaard"/>
    <w:pPr>
      <w:widowControl/>
      <w:spacing w:line="284" w:lineRule="atLeast"/>
    </w:pPr>
    <w:rPr>
      <w:sz w:val="18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5"/>
    </w:rPr>
  </w:style>
  <w:style w:type="paragraph" w:customStyle="1" w:styleId="ErasmusSubafdeling">
    <w:name w:val="Erasmus_Subafdeling"/>
    <w:basedOn w:val="Standaard"/>
    <w:pPr>
      <w:framePr w:wrap="around" w:vAnchor="page" w:hAnchor="page" w:x="8631" w:y="1022"/>
      <w:widowControl/>
      <w:spacing w:line="210" w:lineRule="atLeast"/>
    </w:pPr>
    <w:rPr>
      <w:rFonts w:ascii="Arial Narrow" w:hAnsi="Arial Narrow"/>
      <w:sz w:val="15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  <w:numPr>
        <w:ilvl w:val="0"/>
        <w:numId w:val="0"/>
      </w:numPr>
      <w:spacing w:before="0"/>
    </w:pPr>
  </w:style>
  <w:style w:type="character" w:styleId="Paginanummer">
    <w:name w:val="page number"/>
    <w:basedOn w:val="Standaardalinea-lettertype"/>
  </w:style>
  <w:style w:type="paragraph" w:customStyle="1" w:styleId="ErasmusKopjes">
    <w:name w:val="Erasmus_Kopjes"/>
    <w:pPr>
      <w:framePr w:h="6951" w:hSpace="142" w:wrap="around" w:vAnchor="page" w:hAnchor="page" w:x="3715" w:y="4276"/>
      <w:spacing w:line="284" w:lineRule="atLeast"/>
    </w:pPr>
    <w:rPr>
      <w:rFonts w:ascii="Arial" w:hAnsi="Arial"/>
      <w:b/>
      <w:noProof/>
      <w:sz w:val="18"/>
      <w:lang w:val="nl-NL" w:eastAsia="en-US"/>
    </w:rPr>
  </w:style>
  <w:style w:type="paragraph" w:customStyle="1" w:styleId="Erasmusinvulkopjes">
    <w:name w:val="Erasmus_invulkopjes"/>
    <w:basedOn w:val="ErasmusVoettekstVet"/>
    <w:pPr>
      <w:framePr w:h="6951" w:hSpace="142" w:wrap="around" w:vAnchor="page" w:hAnchor="page" w:x="3715" w:y="4276"/>
      <w:widowControl/>
      <w:spacing w:line="284" w:lineRule="atLeast"/>
    </w:pPr>
    <w:rPr>
      <w:b w:val="0"/>
      <w:sz w:val="18"/>
    </w:rPr>
  </w:style>
  <w:style w:type="paragraph" w:customStyle="1" w:styleId="ErasmustitelVolg">
    <w:name w:val="Erasmus_titelVolg"/>
    <w:basedOn w:val="Koptekst"/>
    <w:rPr>
      <w:rFonts w:ascii="Arial Narrow" w:hAnsi="Arial Narrow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customStyle="1" w:styleId="RapportInhoud">
    <w:name w:val="RapportInhoud"/>
    <w:pPr>
      <w:spacing w:line="160" w:lineRule="exact"/>
    </w:pPr>
    <w:rPr>
      <w:rFonts w:ascii="Arial" w:hAnsi="Arial"/>
      <w:noProof/>
      <w:sz w:val="16"/>
      <w:lang w:val="nl-NL" w:eastAsia="en-US"/>
    </w:rPr>
  </w:style>
  <w:style w:type="character" w:customStyle="1" w:styleId="ErasmusTitelStijl">
    <w:name w:val="Erasmus_TitelStijl"/>
    <w:basedOn w:val="Standaardalinea-lettertype"/>
  </w:style>
  <w:style w:type="paragraph" w:customStyle="1" w:styleId="ErasmusOngenummerdHoofdstuk">
    <w:name w:val="Erasmus_OngenummerdHoofdstuk"/>
    <w:basedOn w:val="Standaard"/>
    <w:next w:val="Standaard"/>
    <w:pPr>
      <w:keepNext/>
      <w:widowControl/>
      <w:spacing w:before="284" w:line="284" w:lineRule="atLeast"/>
    </w:pPr>
    <w:rPr>
      <w:b/>
      <w:sz w:val="24"/>
    </w:rPr>
  </w:style>
  <w:style w:type="character" w:customStyle="1" w:styleId="ErasmusDatumStijl">
    <w:name w:val="Erasmus_DatumStijl"/>
    <w:basedOn w:val="Standaardalinea-lettertype"/>
  </w:style>
  <w:style w:type="paragraph" w:styleId="Plattetekst2">
    <w:name w:val="Body Text 2"/>
    <w:basedOn w:val="Standaard"/>
    <w:link w:val="Plattetekst2Char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w="0" w:hRule="auto" w:wrap="auto" w:vAnchor="margin" w:hAnchor="text" w:xAlign="left" w:yAlign="inline"/>
      <w:spacing w:after="120" w:line="280" w:lineRule="atLeast"/>
      <w:ind w:firstLine="210"/>
    </w:pPr>
    <w:rPr>
      <w:rFonts w:ascii="Arial" w:hAnsi="Arial"/>
      <w:spacing w:val="0"/>
      <w:sz w:val="19"/>
    </w:rPr>
  </w:style>
  <w:style w:type="paragraph" w:styleId="Platteteksteersteinspringing2">
    <w:name w:val="Body Text First Indent 2"/>
    <w:basedOn w:val="Plattetekstinspringen"/>
    <w:pPr>
      <w:spacing w:after="120"/>
      <w:ind w:left="283" w:firstLine="210"/>
    </w:pPr>
  </w:style>
  <w:style w:type="paragraph" w:styleId="Plattetekstinspringen3">
    <w:name w:val="Body Text Indent 3"/>
    <w:basedOn w:val="Standaard"/>
    <w:link w:val="Plattetekstinspringen3Char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qFormat/>
    <w:rPr>
      <w:i/>
      <w:iCs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-toetsenbord">
    <w:name w:val="HTML Keyboard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rPr>
      <w:rFonts w:ascii="Courier New" w:hAnsi="Courier New"/>
    </w:rPr>
  </w:style>
  <w:style w:type="character" w:styleId="HTML-schrijfmachine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4"/>
      </w:numPr>
    </w:pPr>
  </w:style>
  <w:style w:type="paragraph" w:styleId="Lijstopsomteken2">
    <w:name w:val="List Bullet 2"/>
    <w:basedOn w:val="Standaard"/>
    <w:autoRedefine/>
    <w:pPr>
      <w:numPr>
        <w:numId w:val="5"/>
      </w:numPr>
    </w:pPr>
  </w:style>
  <w:style w:type="paragraph" w:styleId="Lijstopsomteken3">
    <w:name w:val="List Bullet 3"/>
    <w:basedOn w:val="Standaard"/>
    <w:autoRedefine/>
    <w:pPr>
      <w:numPr>
        <w:numId w:val="6"/>
      </w:numPr>
    </w:pPr>
  </w:style>
  <w:style w:type="paragraph" w:styleId="Lijstopsomteken4">
    <w:name w:val="List Bullet 4"/>
    <w:basedOn w:val="Standaard"/>
    <w:autoRedefine/>
    <w:pPr>
      <w:numPr>
        <w:numId w:val="7"/>
      </w:numPr>
    </w:pPr>
  </w:style>
  <w:style w:type="paragraph" w:styleId="Lijstopsomteken5">
    <w:name w:val="List Bullet 5"/>
    <w:basedOn w:val="Standaard"/>
    <w:autoRedefine/>
    <w:pPr>
      <w:numPr>
        <w:numId w:val="8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9"/>
      </w:numPr>
    </w:pPr>
  </w:style>
  <w:style w:type="paragraph" w:styleId="Lijstnummering2">
    <w:name w:val="List Number 2"/>
    <w:basedOn w:val="Standaard"/>
    <w:pPr>
      <w:numPr>
        <w:numId w:val="10"/>
      </w:numPr>
    </w:pPr>
  </w:style>
  <w:style w:type="paragraph" w:styleId="Lijstnummering3">
    <w:name w:val="List Number 3"/>
    <w:basedOn w:val="Standaard"/>
    <w:pPr>
      <w:numPr>
        <w:numId w:val="11"/>
      </w:numPr>
    </w:pPr>
  </w:style>
  <w:style w:type="paragraph" w:styleId="Lijstnummering4">
    <w:name w:val="List Number 4"/>
    <w:basedOn w:val="Standaard"/>
    <w:pPr>
      <w:numPr>
        <w:numId w:val="12"/>
      </w:numPr>
    </w:pPr>
  </w:style>
  <w:style w:type="paragraph" w:styleId="Lijstnummering5">
    <w:name w:val="List Number 5"/>
    <w:basedOn w:val="Standaard"/>
    <w:pPr>
      <w:numPr>
        <w:numId w:val="13"/>
      </w:numPr>
    </w:pPr>
  </w:style>
  <w:style w:type="paragraph" w:styleId="Macroteks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nl-NL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Titel">
    <w:name w:val="Title"/>
    <w:basedOn w:val="ErasmusTitel"/>
    <w:qFormat/>
    <w:rsid w:val="00C6606F"/>
    <w:pPr>
      <w:framePr w:wrap="around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customStyle="1" w:styleId="Gemiddeldraster21">
    <w:name w:val="Gemiddeld raster 21"/>
    <w:qFormat/>
    <w:rsid w:val="002C4F0B"/>
    <w:rPr>
      <w:rFonts w:ascii="Calibri" w:eastAsia="Calibri" w:hAnsi="Calibri"/>
      <w:sz w:val="22"/>
      <w:szCs w:val="22"/>
      <w:lang w:val="nl-NL" w:eastAsia="en-US"/>
    </w:rPr>
  </w:style>
  <w:style w:type="character" w:customStyle="1" w:styleId="VoettekstChar">
    <w:name w:val="Voettekst Char"/>
    <w:link w:val="Voettekst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Plattetekstinspringen3Char">
    <w:name w:val="Platte tekst inspringen 3 Char"/>
    <w:link w:val="Plattetekstinspringen3"/>
    <w:semiHidden/>
    <w:rsid w:val="002F49FB"/>
    <w:rPr>
      <w:rFonts w:ascii="Arial" w:hAnsi="Arial"/>
      <w:sz w:val="16"/>
      <w:szCs w:val="16"/>
      <w:lang w:val="nl-NL" w:eastAsia="en-US" w:bidi="ar-SA"/>
    </w:rPr>
  </w:style>
  <w:style w:type="character" w:customStyle="1" w:styleId="Plattetekst2Char">
    <w:name w:val="Platte tekst 2 Char"/>
    <w:link w:val="Plattetekst2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KoptekstChar">
    <w:name w:val="Koptekst Char"/>
    <w:link w:val="Koptekst"/>
    <w:semiHidden/>
    <w:rsid w:val="002F49F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83078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Standaard"/>
    <w:uiPriority w:val="34"/>
    <w:qFormat/>
    <w:rsid w:val="00267ACD"/>
    <w:pPr>
      <w:ind w:left="708"/>
    </w:pPr>
  </w:style>
  <w:style w:type="paragraph" w:customStyle="1" w:styleId="tf-738678-2">
    <w:name w:val="tf-738678-2"/>
    <w:basedOn w:val="Standaard"/>
    <w:rsid w:val="00486FC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tf-738567-45">
    <w:name w:val="tf-738567-45"/>
    <w:rsid w:val="00486FC4"/>
  </w:style>
  <w:style w:type="character" w:customStyle="1" w:styleId="tf-738567-40">
    <w:name w:val="tf-738567-40"/>
    <w:rsid w:val="00486FC4"/>
  </w:style>
  <w:style w:type="character" w:customStyle="1" w:styleId="tf-738567-60">
    <w:name w:val="tf-738567-60"/>
    <w:rsid w:val="00486FC4"/>
  </w:style>
  <w:style w:type="paragraph" w:styleId="Geenafstand">
    <w:name w:val="No Spacing"/>
    <w:uiPriority w:val="1"/>
    <w:qFormat/>
    <w:rsid w:val="00C6606F"/>
    <w:pPr>
      <w:widowControl w:val="0"/>
    </w:pPr>
    <w:rPr>
      <w:rFonts w:ascii="Arial" w:hAnsi="Arial"/>
      <w:sz w:val="19"/>
      <w:lang w:val="nl-NL" w:eastAsia="en-US"/>
    </w:rPr>
  </w:style>
  <w:style w:type="numbering" w:customStyle="1" w:styleId="ZRIOpsommingstekens">
    <w:name w:val="ZRI Opsommingstekens"/>
    <w:basedOn w:val="Geenlijst"/>
    <w:rsid w:val="008678FF"/>
    <w:pPr>
      <w:numPr>
        <w:numId w:val="14"/>
      </w:numPr>
    </w:pPr>
  </w:style>
  <w:style w:type="paragraph" w:styleId="Lijstalinea">
    <w:name w:val="List Paragraph"/>
    <w:basedOn w:val="Standaard"/>
    <w:uiPriority w:val="34"/>
    <w:qFormat/>
    <w:rsid w:val="008678FF"/>
    <w:pPr>
      <w:widowControl/>
      <w:spacing w:line="284" w:lineRule="atLeast"/>
      <w:ind w:left="720"/>
      <w:contextualSpacing/>
    </w:pPr>
    <w:rPr>
      <w:sz w:val="18"/>
      <w:szCs w:val="24"/>
      <w:lang w:eastAsia="nl-NL"/>
    </w:rPr>
  </w:style>
  <w:style w:type="paragraph" w:customStyle="1" w:styleId="ZRIKop">
    <w:name w:val="_ZRI Kop"/>
    <w:basedOn w:val="Standaard"/>
    <w:next w:val="Standaard"/>
    <w:qFormat/>
    <w:rsid w:val="00405957"/>
    <w:pPr>
      <w:widowControl/>
      <w:numPr>
        <w:numId w:val="16"/>
      </w:numPr>
      <w:spacing w:line="284" w:lineRule="atLeast"/>
      <w:outlineLvl w:val="0"/>
    </w:pPr>
    <w:rPr>
      <w:b/>
      <w:sz w:val="20"/>
      <w:szCs w:val="24"/>
      <w:lang w:eastAsia="nl-NL"/>
    </w:rPr>
  </w:style>
  <w:style w:type="paragraph" w:customStyle="1" w:styleId="ZRITussenkop">
    <w:name w:val="_ZRI Tussenkop"/>
    <w:basedOn w:val="Standaard"/>
    <w:next w:val="Standaard"/>
    <w:qFormat/>
    <w:rsid w:val="00405957"/>
    <w:pPr>
      <w:widowControl/>
      <w:numPr>
        <w:ilvl w:val="1"/>
        <w:numId w:val="16"/>
      </w:numPr>
      <w:spacing w:line="284" w:lineRule="atLeast"/>
      <w:outlineLvl w:val="1"/>
    </w:pPr>
    <w:rPr>
      <w:b/>
      <w:sz w:val="18"/>
      <w:szCs w:val="24"/>
      <w:lang w:eastAsia="nl-NL"/>
    </w:rPr>
  </w:style>
  <w:style w:type="paragraph" w:customStyle="1" w:styleId="ZRISubkop">
    <w:name w:val="_ZRI Subkop"/>
    <w:basedOn w:val="Standaard"/>
    <w:next w:val="Standaard"/>
    <w:qFormat/>
    <w:rsid w:val="00405957"/>
    <w:pPr>
      <w:widowControl/>
      <w:numPr>
        <w:ilvl w:val="2"/>
        <w:numId w:val="16"/>
      </w:numPr>
      <w:spacing w:line="284" w:lineRule="atLeast"/>
      <w:outlineLvl w:val="2"/>
    </w:pPr>
    <w:rPr>
      <w:b/>
      <w:sz w:val="18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05957"/>
    <w:rPr>
      <w:color w:val="605E5C"/>
      <w:shd w:val="clear" w:color="auto" w:fill="E1DFDD"/>
    </w:rPr>
  </w:style>
  <w:style w:type="table" w:styleId="Rastertabel1licht-Accent1">
    <w:name w:val="Grid Table 1 Light Accent 1"/>
    <w:basedOn w:val="Standaardtabel"/>
    <w:uiPriority w:val="46"/>
    <w:rsid w:val="00405957"/>
    <w:rPr>
      <w:lang w:val="nl-NL"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B6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table" w:styleId="Tabelraster">
    <w:name w:val="Table Grid"/>
    <w:basedOn w:val="Standaardtabel"/>
    <w:rsid w:val="00166ABF"/>
    <w:pPr>
      <w:spacing w:line="32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6ABF"/>
    <w:rPr>
      <w:rFonts w:ascii="Arial" w:hAnsi="Arial"/>
      <w:lang w:val="nl-NL" w:eastAsia="en-US"/>
    </w:rPr>
  </w:style>
  <w:style w:type="paragraph" w:styleId="Revisie">
    <w:name w:val="Revision"/>
    <w:hidden/>
    <w:uiPriority w:val="99"/>
    <w:semiHidden/>
    <w:rsid w:val="00871748"/>
    <w:rPr>
      <w:rFonts w:ascii="Arial" w:hAnsi="Arial"/>
      <w:sz w:val="19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7E13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E13"/>
    <w:rPr>
      <w:rFonts w:ascii="Arial" w:hAnsi="Arial"/>
      <w:lang w:val="nl-NL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rsid w:val="00AC7E13"/>
    <w:rPr>
      <w:rFonts w:ascii="Arial" w:hAnsi="Arial"/>
      <w:b/>
      <w:bCs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855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255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3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4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43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13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11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0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33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8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7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634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3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9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8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6805\AppData\Local\Temp\Templafy\WordVsto\Rapport%20-%20NL%20met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mplateConfiguration><![CDATA[{"elementsMetadata":[],"transformationConfigurations":[],"templateName":"Rapport - NL met Logo","templateDescription":"","enableDocumentContentUpdater":false,"version":"2.0"}]]></TemplafyTemplateConfiguration>
</file>

<file path=customXml/item2.xml><?xml version="1.0" encoding="utf-8"?>
<properties xmlns="http://www.imanage.com/work/xmlschema">
  <documentid>ALGEMEEN!19701632.1</documentid>
  <senderid>2162</senderid>
  <senderemail>MEIJ@VANDOORNE.COM</senderemail>
  <lastmodified>2025-02-17T14:17:00.0000000+01:00</lastmodified>
  <database>ALGEMEEN</database>
</properties>
</file>

<file path=customXml/item3.xml><?xml version="1.0" encoding="utf-8"?>
<TemplafyFormConfiguration><![CDATA[{"formFields":[],"formDataEntries":[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7" ma:contentTypeDescription="Create a new document." ma:contentTypeScope="" ma:versionID="0c1214702a9510e1a45add52d1e47b3c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4023dc2e74424782596c5bb98eb5812d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BD0D6-9A43-4529-BFB7-EA85A39CD392}">
  <ds:schemaRefs/>
</ds:datastoreItem>
</file>

<file path=customXml/itemProps2.xml><?xml version="1.0" encoding="utf-8"?>
<ds:datastoreItem xmlns:ds="http://schemas.openxmlformats.org/officeDocument/2006/customXml" ds:itemID="{AB9F31B3-A45D-4156-BC1E-B48961FAC64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ED621047-1EE3-447B-B093-83A66A47DEC2}">
  <ds:schemaRefs/>
</ds:datastoreItem>
</file>

<file path=customXml/itemProps4.xml><?xml version="1.0" encoding="utf-8"?>
<ds:datastoreItem xmlns:ds="http://schemas.openxmlformats.org/officeDocument/2006/customXml" ds:itemID="{41CF5972-320C-4108-92B2-64F4C8D644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5C939A-F9C9-406A-97DA-C5E86FA73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9C45D36-109F-45EC-AE81-3EF2A59EAB3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C977B4-11AE-4B6F-8C7C-59A6F464B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faa1a-6dd5-49bc-aba3-e980da6d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NL met Logo</Template>
  <TotalTime>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Rapport - NL Met Logo</vt:lpstr>
    </vt:vector>
  </TitlesOfParts>
  <Manager/>
  <Company>van Zanten Raadgevende ingenieurs bv</Company>
  <LinksUpToDate>false</LinksUpToDate>
  <CharactersWithSpaces>574</CharactersWithSpaces>
  <SharedDoc>false</SharedDoc>
  <HLinks>
    <vt:vector size="12" baseType="variant">
      <vt:variant>
        <vt:i4>524328</vt:i4>
      </vt:variant>
      <vt:variant>
        <vt:i4>99</vt:i4>
      </vt:variant>
      <vt:variant>
        <vt:i4>0</vt:i4>
      </vt:variant>
      <vt:variant>
        <vt:i4>5</vt:i4>
      </vt:variant>
      <vt:variant>
        <vt:lpwstr>mailto:aanbestedingen@erasmusmc.nl</vt:lpwstr>
      </vt:variant>
      <vt:variant>
        <vt:lpwstr/>
      </vt:variant>
      <vt:variant>
        <vt:i4>5046349</vt:i4>
      </vt:variant>
      <vt:variant>
        <vt:i4>96</vt:i4>
      </vt:variant>
      <vt:variant>
        <vt:i4>0</vt:i4>
      </vt:variant>
      <vt:variant>
        <vt:i4>5</vt:i4>
      </vt:variant>
      <vt:variant>
        <vt:lpwstr>https://www.tenderned.nl/cms/nl/voor-ondernemingen/aanmelden-en-inschrijven/aanmelden-voor-een-niet-openbare-aanbesteding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Noteboom</dc:creator>
  <cp:keywords/>
  <dc:description/>
  <cp:lastModifiedBy>Chantal Noteboom</cp:lastModifiedBy>
  <cp:revision>4</cp:revision>
  <cp:lastPrinted>2025-03-11T10:35:00Z</cp:lastPrinted>
  <dcterms:created xsi:type="dcterms:W3CDTF">2025-03-12T11:28:00Z</dcterms:created>
  <dcterms:modified xsi:type="dcterms:W3CDTF">2025-03-12T11:30:00Z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Logo">
    <vt:r8>0</vt:r8>
  </property>
  <property fmtid="{D5CDD505-2E9C-101B-9397-08002B2CF9AE}" pid="4" name="LogoAsPicture">
    <vt:lpwstr>True</vt:lpwstr>
  </property>
  <property fmtid="{D5CDD505-2E9C-101B-9397-08002B2CF9AE}" pid="5" name="ProjectCode">
    <vt:lpwstr> </vt:lpwstr>
  </property>
  <property fmtid="{D5CDD505-2E9C-101B-9397-08002B2CF9AE}" pid="6" name="Versie">
    <vt:lpwstr> </vt:lpwstr>
  </property>
  <property fmtid="{D5CDD505-2E9C-101B-9397-08002B2CF9AE}" pid="7" name="Datum">
    <vt:lpwstr> </vt:lpwstr>
  </property>
  <property fmtid="{D5CDD505-2E9C-101B-9397-08002B2CF9AE}" pid="8" name="RapportTitel">
    <vt:lpwstr> </vt:lpwstr>
  </property>
  <property fmtid="{D5CDD505-2E9C-101B-9397-08002B2CF9AE}" pid="9" name="KopVersie">
    <vt:lpwstr> </vt:lpwstr>
  </property>
  <property fmtid="{D5CDD505-2E9C-101B-9397-08002B2CF9AE}" pid="10" name="LogoAanUitVolg">
    <vt:lpwstr>AAN</vt:lpwstr>
  </property>
  <property fmtid="{D5CDD505-2E9C-101B-9397-08002B2CF9AE}" pid="11" name="LogoPath">
    <vt:lpwstr>K:\\Huisstijl95dev\\Correspondentie\\Logos\\GemWerkRDam.wmf</vt:lpwstr>
  </property>
  <property fmtid="{D5CDD505-2E9C-101B-9397-08002B2CF9AE}" pid="12" name="Kopstijl">
    <vt:lpwstr>Kop 1</vt:lpwstr>
  </property>
  <property fmtid="{D5CDD505-2E9C-101B-9397-08002B2CF9AE}" pid="13" name="Taal">
    <vt:lpwstr>Nederlands</vt:lpwstr>
  </property>
  <property fmtid="{D5CDD505-2E9C-101B-9397-08002B2CF9AE}" pid="14" name="LogoVolg">
    <vt:r8>0</vt:r8>
  </property>
  <property fmtid="{D5CDD505-2E9C-101B-9397-08002B2CF9AE}" pid="15" name="MediaServiceImageTags">
    <vt:lpwstr/>
  </property>
  <property fmtid="{D5CDD505-2E9C-101B-9397-08002B2CF9AE}" pid="16" name="TemplafyTenantId">
    <vt:lpwstr>erasmusmc</vt:lpwstr>
  </property>
  <property fmtid="{D5CDD505-2E9C-101B-9397-08002B2CF9AE}" pid="17" name="TemplafyTemplateId">
    <vt:lpwstr>637890005675106352</vt:lpwstr>
  </property>
  <property fmtid="{D5CDD505-2E9C-101B-9397-08002B2CF9AE}" pid="18" name="TemplafyUserProfileId">
    <vt:lpwstr>637737666464549707</vt:lpwstr>
  </property>
  <property fmtid="{D5CDD505-2E9C-101B-9397-08002B2CF9AE}" pid="19" name="TemplafyFromBlank">
    <vt:bool>false</vt:bool>
  </property>
  <property fmtid="{D5CDD505-2E9C-101B-9397-08002B2CF9AE}" pid="20" name="Order">
    <vt:r8>11400</vt:r8>
  </property>
  <property fmtid="{D5CDD505-2E9C-101B-9397-08002B2CF9AE}" pid="21" name="ContentTypeId">
    <vt:lpwstr>0x01010008154170E5633240B8798DD00425EE59</vt:lpwstr>
  </property>
  <property fmtid="{D5CDD505-2E9C-101B-9397-08002B2CF9AE}" pid="22" name="ZRI Documentdatum">
    <vt:lpwstr>11-2-2025</vt:lpwstr>
  </property>
  <property fmtid="{D5CDD505-2E9C-101B-9397-08002B2CF9AE}" pid="23" name="ZRI ConceptText">
    <vt:lpwstr/>
  </property>
  <property fmtid="{D5CDD505-2E9C-101B-9397-08002B2CF9AE}" pid="24" name="WorksiteDatabase">
    <vt:lpwstr>ALGEMEEN</vt:lpwstr>
  </property>
  <property fmtid="{D5CDD505-2E9C-101B-9397-08002B2CF9AE}" pid="25" name="WorksiteDocNumber">
    <vt:lpwstr>19701632</vt:lpwstr>
  </property>
  <property fmtid="{D5CDD505-2E9C-101B-9397-08002B2CF9AE}" pid="26" name="WorksiteDocVersion">
    <vt:lpwstr>1</vt:lpwstr>
  </property>
  <property fmtid="{D5CDD505-2E9C-101B-9397-08002B2CF9AE}" pid="27" name="WorksiteMatterNumber">
    <vt:lpwstr>108260</vt:lpwstr>
  </property>
  <property fmtid="{D5CDD505-2E9C-101B-9397-08002B2CF9AE}" pid="28" name="WorksiteMatterName">
    <vt:lpwstr>Erasmus UMC / aanbestedingsrechtelijk ad / 55001385</vt:lpwstr>
  </property>
  <property fmtid="{D5CDD505-2E9C-101B-9397-08002B2CF9AE}" pid="29" name="WorksiteAuthor">
    <vt:lpwstr>2162</vt:lpwstr>
  </property>
</Properties>
</file>