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:rsidR="00A36DD8" w:rsidRDefault="00A36DD8" w:rsidP="00502760">
      <w:pPr>
        <w:pStyle w:val="Geenafstand"/>
        <w:rPr>
          <w:lang w:eastAsia="en-US"/>
        </w:rPr>
      </w:pPr>
    </w:p>
    <w:p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:rsidR="00502760" w:rsidRDefault="00502760" w:rsidP="00502760">
      <w:pPr>
        <w:pStyle w:val="Geenafstand"/>
        <w:rPr>
          <w:lang w:eastAsia="en-US"/>
        </w:rPr>
      </w:pPr>
    </w:p>
    <w:p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  <w:bookmarkStart w:id="0" w:name="_GoBack"/>
            <w:bookmarkEnd w:id="0"/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760" w:rsidRPr="00970987" w:rsidRDefault="00502760" w:rsidP="00502760">
      <w:pPr>
        <w:pStyle w:val="Geenafstand"/>
        <w:rPr>
          <w:lang w:eastAsia="en-US"/>
        </w:rPr>
      </w:pPr>
    </w:p>
    <w:p w:rsidR="00785B2D" w:rsidRPr="0023553E" w:rsidRDefault="00785B2D"/>
    <w:sectPr w:rsidR="00785B2D" w:rsidRPr="002355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17A" w:rsidRDefault="00E5017A" w:rsidP="00E5017A">
      <w:r>
        <w:separator/>
      </w:r>
    </w:p>
  </w:endnote>
  <w:endnote w:type="continuationSeparator" w:id="0">
    <w:p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17A" w:rsidRDefault="00E5017A" w:rsidP="00E5017A">
      <w:r>
        <w:separator/>
      </w:r>
    </w:p>
  </w:footnote>
  <w:footnote w:type="continuationSeparator" w:id="0">
    <w:p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10081BD7" wp14:editId="2220C85F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60"/>
    <w:rsid w:val="001D5216"/>
    <w:rsid w:val="001E3D29"/>
    <w:rsid w:val="0023553E"/>
    <w:rsid w:val="003E018B"/>
    <w:rsid w:val="004D142F"/>
    <w:rsid w:val="00502760"/>
    <w:rsid w:val="00512892"/>
    <w:rsid w:val="00662B2D"/>
    <w:rsid w:val="00785B2D"/>
    <w:rsid w:val="00870488"/>
    <w:rsid w:val="008A7132"/>
    <w:rsid w:val="00A36DD8"/>
    <w:rsid w:val="00B574BE"/>
    <w:rsid w:val="00CE701B"/>
    <w:rsid w:val="00D63496"/>
    <w:rsid w:val="00E5017A"/>
    <w:rsid w:val="00E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05EB5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5822758D</Template>
  <TotalTime>54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Simone Wevers</cp:lastModifiedBy>
  <cp:revision>7</cp:revision>
  <dcterms:created xsi:type="dcterms:W3CDTF">2019-05-14T06:14:00Z</dcterms:created>
  <dcterms:modified xsi:type="dcterms:W3CDTF">2020-07-28T14:59:00Z</dcterms:modified>
</cp:coreProperties>
</file>