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7E94B" w14:textId="1FE22BBD"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8E2080">
        <w:rPr>
          <w:rFonts w:ascii="Arial" w:hAnsi="Arial" w:cs="Arial"/>
          <w:b/>
          <w:bCs/>
          <w:sz w:val="24"/>
          <w:szCs w:val="24"/>
        </w:rPr>
        <w:t>3</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571DB989" w14:textId="77777777" w:rsidR="00E032CC" w:rsidRDefault="00E032CC" w:rsidP="00E032CC">
      <w:pPr>
        <w:spacing w:after="0" w:line="240" w:lineRule="auto"/>
        <w:rPr>
          <w:rFonts w:ascii="Arial" w:hAnsi="Arial" w:cs="Arial"/>
        </w:rPr>
      </w:pPr>
    </w:p>
    <w:p w14:paraId="2A63AE10"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4D1967DD" w14:textId="514E5DAA" w:rsidR="00FC267F" w:rsidRPr="008E2080"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w:t>
      </w:r>
      <w:r w:rsidR="008E2080">
        <w:rPr>
          <w:rFonts w:ascii="Arial" w:hAnsi="Arial" w:cs="Arial"/>
        </w:rPr>
        <w:t xml:space="preserve"> “Raamovereenkomst levering en plaatsing van Deuropeners”</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8E2080" w:rsidRPr="008E2080">
        <w:rPr>
          <w:rFonts w:ascii="Arial" w:hAnsi="Arial" w:cs="Arial"/>
        </w:rPr>
        <w:t>Z/24/574328</w:t>
      </w:r>
      <w:r w:rsidRPr="008E2080">
        <w:rPr>
          <w:rFonts w:ascii="Arial" w:hAnsi="Arial" w:cs="Arial"/>
        </w:rPr>
        <w:t xml:space="preserve"> en toebehorende bijlagen, </w:t>
      </w:r>
      <w:r w:rsidR="00FD71DE" w:rsidRPr="008E2080">
        <w:rPr>
          <w:rFonts w:ascii="Arial" w:hAnsi="Arial" w:cs="Arial"/>
        </w:rPr>
        <w:t xml:space="preserve">zoals gepubliceerd op </w:t>
      </w:r>
      <w:r w:rsidR="00773D7E" w:rsidRPr="008E2080">
        <w:rPr>
          <w:rFonts w:ascii="Arial" w:hAnsi="Arial" w:cs="Arial"/>
        </w:rPr>
        <w:t>TenderNed</w:t>
      </w:r>
      <w:r w:rsidR="00FD71DE" w:rsidRPr="008E2080">
        <w:rPr>
          <w:rFonts w:ascii="Arial" w:hAnsi="Arial" w:cs="Arial"/>
        </w:rPr>
        <w:t xml:space="preserve">, </w:t>
      </w:r>
      <w:r w:rsidRPr="008E2080">
        <w:rPr>
          <w:rFonts w:ascii="Arial" w:hAnsi="Arial" w:cs="Arial"/>
        </w:rPr>
        <w:t xml:space="preserve">te weten: </w:t>
      </w:r>
    </w:p>
    <w:p w14:paraId="62B27122" w14:textId="0C3E4964" w:rsidR="001B19A9" w:rsidRPr="00FC267F" w:rsidRDefault="00FC267F" w:rsidP="00FC267F">
      <w:pPr>
        <w:pStyle w:val="Lijstalinea"/>
        <w:numPr>
          <w:ilvl w:val="0"/>
          <w:numId w:val="1"/>
        </w:numPr>
        <w:spacing w:after="0" w:line="240" w:lineRule="auto"/>
        <w:rPr>
          <w:rFonts w:ascii="Arial" w:hAnsi="Arial" w:cs="Arial"/>
        </w:rPr>
      </w:pPr>
      <w:r>
        <w:rPr>
          <w:rFonts w:ascii="Arial" w:hAnsi="Arial" w:cs="Arial"/>
        </w:rPr>
        <w:t>A</w:t>
      </w:r>
      <w:r w:rsidR="00095232" w:rsidRPr="00FC267F">
        <w:rPr>
          <w:rFonts w:ascii="Arial" w:hAnsi="Arial" w:cs="Arial"/>
        </w:rPr>
        <w:t>anbestedingsleidraa</w:t>
      </w:r>
      <w:r w:rsidR="008E2080">
        <w:rPr>
          <w:rFonts w:ascii="Arial" w:hAnsi="Arial" w:cs="Arial"/>
        </w:rPr>
        <w:t>d</w:t>
      </w:r>
    </w:p>
    <w:p w14:paraId="72AB1C1C" w14:textId="7AC5AB01" w:rsid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8E2080">
        <w:rPr>
          <w:rFonts w:ascii="Arial" w:hAnsi="Arial" w:cs="Arial"/>
        </w:rPr>
        <w:t>1</w:t>
      </w:r>
      <w:r w:rsidR="00773D7E" w:rsidRPr="001B19A9">
        <w:rPr>
          <w:rFonts w:ascii="Arial" w:hAnsi="Arial" w:cs="Arial"/>
        </w:rPr>
        <w:t>.</w:t>
      </w:r>
      <w:r w:rsidRPr="001B19A9">
        <w:rPr>
          <w:rFonts w:ascii="Arial" w:hAnsi="Arial" w:cs="Arial"/>
        </w:rPr>
        <w:t xml:space="preserve"> Uniform Europees Aanbestedingsdocument </w:t>
      </w:r>
    </w:p>
    <w:p w14:paraId="3CB17119" w14:textId="5AF1099D" w:rsidR="008E2080" w:rsidRPr="001B19A9" w:rsidRDefault="008E2080" w:rsidP="008E2080">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2</w:t>
      </w:r>
      <w:r w:rsidRPr="001B19A9">
        <w:rPr>
          <w:rFonts w:ascii="Arial" w:hAnsi="Arial" w:cs="Arial"/>
        </w:rPr>
        <w:t xml:space="preserve">. Programma van Eisen </w:t>
      </w:r>
    </w:p>
    <w:p w14:paraId="7258F3B6" w14:textId="341FCBBE" w:rsidR="008E2080" w:rsidRPr="001B19A9" w:rsidRDefault="008E2080" w:rsidP="008E2080">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4</w:t>
      </w:r>
      <w:r w:rsidRPr="001B19A9">
        <w:rPr>
          <w:rFonts w:ascii="Arial" w:hAnsi="Arial" w:cs="Arial"/>
        </w:rPr>
        <w:t>. Prijzenblad</w:t>
      </w:r>
      <w:bookmarkStart w:id="1" w:name="_Hlk95723320"/>
    </w:p>
    <w:bookmarkEnd w:id="1"/>
    <w:p w14:paraId="29625A8E" w14:textId="756BC5E1" w:rsid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8E2080">
        <w:rPr>
          <w:rFonts w:ascii="Arial" w:hAnsi="Arial" w:cs="Arial"/>
        </w:rPr>
        <w:t>5</w:t>
      </w:r>
      <w:r w:rsidR="00773D7E" w:rsidRPr="001B19A9">
        <w:rPr>
          <w:rFonts w:ascii="Arial" w:hAnsi="Arial" w:cs="Arial"/>
        </w:rPr>
        <w:t>.</w:t>
      </w:r>
      <w:r w:rsidRPr="001B19A9">
        <w:rPr>
          <w:rFonts w:ascii="Arial" w:hAnsi="Arial" w:cs="Arial"/>
        </w:rPr>
        <w:t xml:space="preserve"> Algemene inkoopvoorwaarden Sittard-Geleen 2021 voor Leveringen en Diensten </w:t>
      </w:r>
    </w:p>
    <w:p w14:paraId="23EF9EED" w14:textId="3C6E9FCA" w:rsidR="008E2080" w:rsidRDefault="008E2080" w:rsidP="001B19A9">
      <w:pPr>
        <w:pStyle w:val="Lijstalinea"/>
        <w:numPr>
          <w:ilvl w:val="0"/>
          <w:numId w:val="1"/>
        </w:numPr>
        <w:rPr>
          <w:rFonts w:ascii="Arial" w:hAnsi="Arial" w:cs="Arial"/>
        </w:rPr>
      </w:pPr>
      <w:r>
        <w:rPr>
          <w:rFonts w:ascii="Arial" w:hAnsi="Arial" w:cs="Arial"/>
        </w:rPr>
        <w:t>Bijlage 6. Escalatieladder</w:t>
      </w:r>
    </w:p>
    <w:p w14:paraId="36141F90" w14:textId="0DDCEA4B" w:rsidR="008E2080" w:rsidRPr="00BC37BE" w:rsidRDefault="008E2080" w:rsidP="008E2080">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7</w:t>
      </w:r>
      <w:r w:rsidRPr="001B19A9">
        <w:rPr>
          <w:rFonts w:ascii="Arial" w:hAnsi="Arial" w:cs="Arial"/>
        </w:rPr>
        <w:t xml:space="preserve">. </w:t>
      </w:r>
      <w:r>
        <w:rPr>
          <w:rFonts w:ascii="Arial" w:hAnsi="Arial" w:cs="Arial"/>
        </w:rPr>
        <w:t>W</w:t>
      </w:r>
      <w:r w:rsidRPr="00BC37BE">
        <w:rPr>
          <w:rFonts w:ascii="Arial" w:hAnsi="Arial" w:cs="Arial"/>
        </w:rPr>
        <w:t>achtkamer</w:t>
      </w:r>
      <w:r>
        <w:rPr>
          <w:rFonts w:ascii="Arial" w:hAnsi="Arial" w:cs="Arial"/>
        </w:rPr>
        <w:t>overeenkoms</w:t>
      </w:r>
      <w:r>
        <w:rPr>
          <w:rFonts w:ascii="Arial" w:hAnsi="Arial" w:cs="Arial"/>
        </w:rPr>
        <w:t>t</w:t>
      </w:r>
    </w:p>
    <w:p w14:paraId="45566DD3" w14:textId="137F400F" w:rsidR="00955CAF" w:rsidRDefault="00955CAF" w:rsidP="001B19A9">
      <w:pPr>
        <w:pStyle w:val="Lijstalinea"/>
        <w:numPr>
          <w:ilvl w:val="0"/>
          <w:numId w:val="1"/>
        </w:numPr>
        <w:rPr>
          <w:rFonts w:ascii="Arial" w:hAnsi="Arial" w:cs="Arial"/>
        </w:rPr>
      </w:pPr>
      <w:r w:rsidRPr="00955CAF">
        <w:rPr>
          <w:rFonts w:ascii="Arial" w:hAnsi="Arial" w:cs="Arial"/>
        </w:rPr>
        <w:t xml:space="preserve">Bijlage </w:t>
      </w:r>
      <w:r w:rsidR="008E2080">
        <w:rPr>
          <w:rFonts w:ascii="Arial" w:hAnsi="Arial" w:cs="Arial"/>
        </w:rPr>
        <w:t>8</w:t>
      </w:r>
      <w:r w:rsidRPr="00955CAF">
        <w:rPr>
          <w:rFonts w:ascii="Arial" w:hAnsi="Arial" w:cs="Arial"/>
        </w:rPr>
        <w:t xml:space="preserve">. Verklaring technische en beroepsbekwaamheid - referenties </w:t>
      </w:r>
    </w:p>
    <w:p w14:paraId="0967571D" w14:textId="77777777" w:rsidR="001B19A9" w:rsidRPr="008E2080" w:rsidRDefault="001B19A9" w:rsidP="004975D0">
      <w:pPr>
        <w:pStyle w:val="Lijstalinea"/>
        <w:numPr>
          <w:ilvl w:val="0"/>
          <w:numId w:val="1"/>
        </w:numPr>
        <w:rPr>
          <w:rFonts w:ascii="Arial" w:hAnsi="Arial" w:cs="Arial"/>
        </w:rPr>
      </w:pPr>
      <w:r w:rsidRPr="008E2080">
        <w:rPr>
          <w:rFonts w:ascii="Arial" w:hAnsi="Arial" w:cs="Arial"/>
        </w:rPr>
        <w:t>Eventuele Nota</w:t>
      </w:r>
      <w:r w:rsidR="00574840" w:rsidRPr="008E2080">
        <w:rPr>
          <w:rFonts w:ascii="Arial" w:hAnsi="Arial" w:cs="Arial"/>
        </w:rPr>
        <w:t>(‘s)</w:t>
      </w:r>
      <w:r w:rsidRPr="008E2080">
        <w:rPr>
          <w:rFonts w:ascii="Arial" w:hAnsi="Arial" w:cs="Arial"/>
        </w:rPr>
        <w:t xml:space="preserve"> van Inlichtingen </w:t>
      </w:r>
    </w:p>
    <w:p w14:paraId="5C85AD4E" w14:textId="77777777" w:rsidR="00FC267F" w:rsidRDefault="00FC267F" w:rsidP="00FC267F">
      <w:pPr>
        <w:pStyle w:val="Lijstalinea"/>
        <w:rPr>
          <w:rFonts w:ascii="Arial" w:hAnsi="Arial" w:cs="Arial"/>
        </w:rPr>
      </w:pPr>
    </w:p>
    <w:p w14:paraId="0F5664E7"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0069A40D" w14:textId="77777777" w:rsidR="00DB17F6" w:rsidRDefault="00DB17F6" w:rsidP="00DB17F6">
      <w:pPr>
        <w:pStyle w:val="Lijstalinea"/>
        <w:rPr>
          <w:rFonts w:ascii="Arial" w:hAnsi="Arial" w:cs="Arial"/>
        </w:rPr>
      </w:pPr>
    </w:p>
    <w:p w14:paraId="6FC727B0"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A8825"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3455C963"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A1B9B8D"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702B6017"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4B123376"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44D1F4B"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0C241C64" w14:textId="77777777" w:rsidTr="00FC267F">
        <w:trPr>
          <w:trHeight w:val="49"/>
        </w:trPr>
        <w:tc>
          <w:tcPr>
            <w:tcW w:w="1365" w:type="pct"/>
            <w:shd w:val="clear" w:color="auto" w:fill="FFFFFF"/>
          </w:tcPr>
          <w:p w14:paraId="6DB64986"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052F8C40" w14:textId="77777777" w:rsidR="00C12BE3" w:rsidRPr="001B19A9" w:rsidRDefault="00C12BE3" w:rsidP="00C12BE3">
            <w:pPr>
              <w:spacing w:after="0" w:line="240" w:lineRule="auto"/>
              <w:rPr>
                <w:rFonts w:ascii="Arial" w:hAnsi="Arial" w:cs="Arial"/>
                <w:snapToGrid w:val="0"/>
              </w:rPr>
            </w:pPr>
          </w:p>
        </w:tc>
      </w:tr>
      <w:tr w:rsidR="00C12BE3" w:rsidRPr="001B19A9" w14:paraId="2D4E1141" w14:textId="77777777" w:rsidTr="00E704FB">
        <w:tc>
          <w:tcPr>
            <w:tcW w:w="1365" w:type="pct"/>
            <w:shd w:val="clear" w:color="auto" w:fill="FFFFFF"/>
          </w:tcPr>
          <w:p w14:paraId="6061D116"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239F3201" w14:textId="77777777" w:rsidR="00C12BE3" w:rsidRPr="001B19A9" w:rsidRDefault="00C12BE3" w:rsidP="00C12BE3">
            <w:pPr>
              <w:spacing w:after="0" w:line="240" w:lineRule="auto"/>
              <w:rPr>
                <w:rFonts w:ascii="Arial" w:hAnsi="Arial" w:cs="Arial"/>
                <w:snapToGrid w:val="0"/>
              </w:rPr>
            </w:pPr>
          </w:p>
        </w:tc>
      </w:tr>
      <w:tr w:rsidR="00C12BE3" w:rsidRPr="001B19A9" w14:paraId="38445B18" w14:textId="77777777" w:rsidTr="00E704FB">
        <w:tc>
          <w:tcPr>
            <w:tcW w:w="1365" w:type="pct"/>
            <w:shd w:val="clear" w:color="auto" w:fill="FFFFFF"/>
          </w:tcPr>
          <w:p w14:paraId="26F8A9A1"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2C90561D" w14:textId="77777777" w:rsidR="00C12BE3" w:rsidRPr="001B19A9" w:rsidRDefault="00C12BE3" w:rsidP="00C12BE3">
            <w:pPr>
              <w:spacing w:after="0" w:line="240" w:lineRule="auto"/>
              <w:rPr>
                <w:rFonts w:ascii="Arial" w:hAnsi="Arial" w:cs="Arial"/>
                <w:snapToGrid w:val="0"/>
              </w:rPr>
            </w:pPr>
          </w:p>
        </w:tc>
      </w:tr>
      <w:tr w:rsidR="00C12BE3" w:rsidRPr="001B19A9" w14:paraId="5DC573E3" w14:textId="77777777" w:rsidTr="00E704FB">
        <w:trPr>
          <w:trHeight w:val="42"/>
        </w:trPr>
        <w:tc>
          <w:tcPr>
            <w:tcW w:w="1365" w:type="pct"/>
            <w:shd w:val="clear" w:color="auto" w:fill="FFFFFF"/>
          </w:tcPr>
          <w:p w14:paraId="31678947"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6C0A2F4C" w14:textId="77777777" w:rsidR="00C12BE3" w:rsidRPr="001B19A9" w:rsidRDefault="00C12BE3" w:rsidP="00C12BE3">
            <w:pPr>
              <w:spacing w:after="0" w:line="240" w:lineRule="auto"/>
              <w:rPr>
                <w:rFonts w:ascii="Arial" w:hAnsi="Arial" w:cs="Arial"/>
                <w:snapToGrid w:val="0"/>
              </w:rPr>
            </w:pPr>
          </w:p>
        </w:tc>
      </w:tr>
      <w:tr w:rsidR="00C12BE3" w:rsidRPr="001B19A9" w14:paraId="0523FCF2" w14:textId="77777777" w:rsidTr="00E704FB">
        <w:tc>
          <w:tcPr>
            <w:tcW w:w="1365" w:type="pct"/>
            <w:shd w:val="clear" w:color="auto" w:fill="FFFFFF"/>
          </w:tcPr>
          <w:p w14:paraId="7AFBC046"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270C4474" w14:textId="77777777" w:rsidR="00C12BE3" w:rsidRPr="001B19A9" w:rsidRDefault="00C12BE3" w:rsidP="00C12BE3">
            <w:pPr>
              <w:spacing w:after="0" w:line="240" w:lineRule="auto"/>
              <w:rPr>
                <w:rFonts w:ascii="Arial" w:hAnsi="Arial" w:cs="Arial"/>
                <w:snapToGrid w:val="0"/>
              </w:rPr>
            </w:pPr>
          </w:p>
          <w:p w14:paraId="1CAAD5E8" w14:textId="77777777" w:rsidR="00C12BE3" w:rsidRPr="001B19A9" w:rsidRDefault="00C12BE3" w:rsidP="00C12BE3">
            <w:pPr>
              <w:spacing w:after="0" w:line="240" w:lineRule="auto"/>
              <w:rPr>
                <w:rFonts w:ascii="Arial" w:hAnsi="Arial" w:cs="Arial"/>
                <w:snapToGrid w:val="0"/>
              </w:rPr>
            </w:pPr>
          </w:p>
          <w:p w14:paraId="60DCEEDC" w14:textId="77777777" w:rsidR="00C12BE3" w:rsidRPr="001B19A9" w:rsidRDefault="00C12BE3" w:rsidP="00C12BE3">
            <w:pPr>
              <w:spacing w:after="0" w:line="240" w:lineRule="auto"/>
              <w:rPr>
                <w:rFonts w:ascii="Arial" w:hAnsi="Arial" w:cs="Arial"/>
                <w:snapToGrid w:val="0"/>
              </w:rPr>
            </w:pPr>
          </w:p>
          <w:p w14:paraId="16C45600" w14:textId="77777777" w:rsidR="00C12BE3" w:rsidRPr="001B19A9" w:rsidRDefault="00C12BE3" w:rsidP="00C12BE3">
            <w:pPr>
              <w:spacing w:after="0" w:line="240" w:lineRule="auto"/>
              <w:rPr>
                <w:rFonts w:ascii="Arial" w:hAnsi="Arial" w:cs="Arial"/>
                <w:snapToGrid w:val="0"/>
              </w:rPr>
            </w:pPr>
          </w:p>
        </w:tc>
      </w:tr>
    </w:tbl>
    <w:p w14:paraId="50AB7334" w14:textId="77777777" w:rsidR="003D7365" w:rsidRDefault="003D7365">
      <w:pPr>
        <w:rPr>
          <w:rFonts w:ascii="Arial" w:hAnsi="Arial" w:cs="Arial"/>
        </w:rPr>
      </w:pPr>
    </w:p>
    <w:p w14:paraId="650217A2" w14:textId="47FBE945" w:rsidR="00DB59EB" w:rsidRPr="00AA2BCA" w:rsidRDefault="008E2080" w:rsidP="00DB59EB">
      <w:pPr>
        <w:spacing w:line="276" w:lineRule="auto"/>
        <w:jc w:val="both"/>
        <w:rPr>
          <w:rFonts w:ascii="Arial" w:hAnsi="Arial" w:cs="Arial"/>
        </w:rPr>
      </w:pPr>
      <w:r>
        <w:rPr>
          <w:rFonts w:ascii="Arial" w:hAnsi="Arial" w:cs="Arial"/>
        </w:rPr>
        <w:t>I</w:t>
      </w:r>
      <w:r w:rsidR="00DB59EB">
        <w:rPr>
          <w:rFonts w:ascii="Arial" w:hAnsi="Arial" w:cs="Arial"/>
        </w:rPr>
        <w:t xml:space="preserve">ndien van toepassing: </w:t>
      </w:r>
      <w:r w:rsidR="00DB59EB" w:rsidRPr="00AA2BCA">
        <w:rPr>
          <w:rFonts w:ascii="Arial" w:hAnsi="Arial" w:cs="Arial"/>
        </w:rPr>
        <w:t xml:space="preserve">Aldus naar waarheid ingevuld en door </w:t>
      </w:r>
      <w:r w:rsidR="00FB1E80">
        <w:rPr>
          <w:rFonts w:ascii="Arial" w:hAnsi="Arial" w:cs="Arial"/>
          <w:b/>
        </w:rPr>
        <w:t>Combinant</w:t>
      </w:r>
      <w:r w:rsidR="00DB59EB"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4653E938" w14:textId="77777777" w:rsidTr="00133AD7">
        <w:tc>
          <w:tcPr>
            <w:tcW w:w="2376" w:type="dxa"/>
          </w:tcPr>
          <w:p w14:paraId="1C5194CB"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00C5FBA7" w14:textId="77777777" w:rsidR="00DB59EB" w:rsidRPr="00AA2BCA" w:rsidRDefault="00DB59EB" w:rsidP="00133AD7">
            <w:pPr>
              <w:spacing w:line="276" w:lineRule="auto"/>
              <w:jc w:val="both"/>
              <w:rPr>
                <w:rFonts w:ascii="Arial" w:hAnsi="Arial" w:cs="Arial"/>
                <w:sz w:val="22"/>
                <w:szCs w:val="22"/>
              </w:rPr>
            </w:pPr>
          </w:p>
        </w:tc>
      </w:tr>
      <w:tr w:rsidR="00DB59EB" w:rsidRPr="00AA2BCA" w14:paraId="2E78CDBD" w14:textId="77777777" w:rsidTr="00133AD7">
        <w:tc>
          <w:tcPr>
            <w:tcW w:w="2376" w:type="dxa"/>
          </w:tcPr>
          <w:p w14:paraId="1C26E1F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1AB86148" w14:textId="77777777" w:rsidR="00DB59EB" w:rsidRPr="00AA2BCA" w:rsidRDefault="00DB59EB" w:rsidP="00133AD7">
            <w:pPr>
              <w:spacing w:line="276" w:lineRule="auto"/>
              <w:jc w:val="both"/>
              <w:rPr>
                <w:rFonts w:ascii="Arial" w:hAnsi="Arial" w:cs="Arial"/>
                <w:sz w:val="22"/>
                <w:szCs w:val="22"/>
              </w:rPr>
            </w:pPr>
          </w:p>
        </w:tc>
      </w:tr>
      <w:tr w:rsidR="00DB59EB" w:rsidRPr="00AA2BCA" w14:paraId="44E15478" w14:textId="77777777" w:rsidTr="00133AD7">
        <w:tc>
          <w:tcPr>
            <w:tcW w:w="2376" w:type="dxa"/>
          </w:tcPr>
          <w:p w14:paraId="6B79A98B"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356A2A30" w14:textId="77777777" w:rsidR="00DB59EB" w:rsidRPr="00AA2BCA" w:rsidRDefault="00DB59EB" w:rsidP="00133AD7">
            <w:pPr>
              <w:spacing w:line="276" w:lineRule="auto"/>
              <w:jc w:val="both"/>
              <w:rPr>
                <w:rFonts w:ascii="Arial" w:hAnsi="Arial" w:cs="Arial"/>
                <w:sz w:val="22"/>
                <w:szCs w:val="22"/>
              </w:rPr>
            </w:pPr>
          </w:p>
        </w:tc>
      </w:tr>
      <w:tr w:rsidR="00DB59EB" w:rsidRPr="00AA2BCA" w14:paraId="75164973" w14:textId="77777777" w:rsidTr="00133AD7">
        <w:tc>
          <w:tcPr>
            <w:tcW w:w="2376" w:type="dxa"/>
          </w:tcPr>
          <w:p w14:paraId="1372620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26285A20" w14:textId="77777777" w:rsidR="00DB59EB" w:rsidRPr="00AA2BCA" w:rsidRDefault="00DB59EB" w:rsidP="00133AD7">
            <w:pPr>
              <w:spacing w:line="276" w:lineRule="auto"/>
              <w:jc w:val="both"/>
              <w:rPr>
                <w:rFonts w:ascii="Arial" w:hAnsi="Arial" w:cs="Arial"/>
                <w:sz w:val="22"/>
                <w:szCs w:val="22"/>
              </w:rPr>
            </w:pPr>
          </w:p>
        </w:tc>
      </w:tr>
      <w:tr w:rsidR="00DB59EB" w:rsidRPr="00AA2BCA" w14:paraId="28AA0D8F" w14:textId="77777777" w:rsidTr="00133AD7">
        <w:tc>
          <w:tcPr>
            <w:tcW w:w="2376" w:type="dxa"/>
          </w:tcPr>
          <w:p w14:paraId="730CBA15"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4A4BBAD4" w14:textId="77777777" w:rsidR="00DB59EB" w:rsidRPr="00AA2BCA" w:rsidRDefault="00DB59EB" w:rsidP="00133AD7">
            <w:pPr>
              <w:spacing w:line="276" w:lineRule="auto"/>
              <w:jc w:val="both"/>
              <w:rPr>
                <w:rFonts w:ascii="Arial" w:hAnsi="Arial" w:cs="Arial"/>
                <w:sz w:val="22"/>
                <w:szCs w:val="22"/>
              </w:rPr>
            </w:pPr>
          </w:p>
          <w:p w14:paraId="564B32F4" w14:textId="77777777" w:rsidR="00DB59EB" w:rsidRPr="00AA2BCA" w:rsidRDefault="00DB59EB" w:rsidP="00133AD7">
            <w:pPr>
              <w:spacing w:line="276" w:lineRule="auto"/>
              <w:jc w:val="both"/>
              <w:rPr>
                <w:rFonts w:ascii="Arial" w:hAnsi="Arial" w:cs="Arial"/>
                <w:sz w:val="22"/>
                <w:szCs w:val="22"/>
              </w:rPr>
            </w:pPr>
          </w:p>
          <w:p w14:paraId="1DEE8F9D" w14:textId="77777777" w:rsidR="00DB59EB" w:rsidRPr="00AA2BCA" w:rsidRDefault="00DB59EB" w:rsidP="00133AD7">
            <w:pPr>
              <w:spacing w:line="276" w:lineRule="auto"/>
              <w:jc w:val="both"/>
              <w:rPr>
                <w:rFonts w:ascii="Arial" w:hAnsi="Arial" w:cs="Arial"/>
                <w:sz w:val="22"/>
                <w:szCs w:val="22"/>
              </w:rPr>
            </w:pPr>
          </w:p>
        </w:tc>
        <w:tc>
          <w:tcPr>
            <w:tcW w:w="6835" w:type="dxa"/>
          </w:tcPr>
          <w:p w14:paraId="64082CC2" w14:textId="77777777" w:rsidR="00DB59EB" w:rsidRPr="00AA2BCA" w:rsidRDefault="00DB59EB" w:rsidP="00133AD7">
            <w:pPr>
              <w:spacing w:line="276" w:lineRule="auto"/>
              <w:jc w:val="both"/>
              <w:rPr>
                <w:rFonts w:ascii="Arial" w:hAnsi="Arial" w:cs="Arial"/>
                <w:sz w:val="22"/>
                <w:szCs w:val="22"/>
              </w:rPr>
            </w:pPr>
          </w:p>
        </w:tc>
      </w:tr>
    </w:tbl>
    <w:p w14:paraId="1ED6DCD3" w14:textId="77777777" w:rsidR="00027C6E" w:rsidRDefault="00027C6E" w:rsidP="006B4234">
      <w:pPr>
        <w:spacing w:line="276" w:lineRule="auto"/>
        <w:jc w:val="both"/>
        <w:rPr>
          <w:rFonts w:ascii="Arial" w:hAnsi="Arial" w:cs="Arial"/>
        </w:rPr>
      </w:pPr>
    </w:p>
    <w:p w14:paraId="33E25522"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4FD9687E" w14:textId="77777777" w:rsidTr="00D80DB3">
        <w:tc>
          <w:tcPr>
            <w:tcW w:w="2376" w:type="dxa"/>
          </w:tcPr>
          <w:p w14:paraId="0CE8C1F6"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5865AE37" w14:textId="77777777" w:rsidR="006B4234" w:rsidRPr="00AA2BCA" w:rsidRDefault="006B4234" w:rsidP="00D80DB3">
            <w:pPr>
              <w:spacing w:line="276" w:lineRule="auto"/>
              <w:jc w:val="both"/>
              <w:rPr>
                <w:rFonts w:ascii="Arial" w:hAnsi="Arial" w:cs="Arial"/>
                <w:sz w:val="22"/>
                <w:szCs w:val="22"/>
              </w:rPr>
            </w:pPr>
          </w:p>
        </w:tc>
      </w:tr>
      <w:tr w:rsidR="006B4234" w:rsidRPr="00AA2BCA" w14:paraId="3C6D58E3" w14:textId="77777777" w:rsidTr="00D80DB3">
        <w:tc>
          <w:tcPr>
            <w:tcW w:w="2376" w:type="dxa"/>
          </w:tcPr>
          <w:p w14:paraId="628A94EB"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797FF1D4" w14:textId="77777777" w:rsidR="006B4234" w:rsidRPr="00AA2BCA" w:rsidRDefault="006B4234" w:rsidP="00D80DB3">
            <w:pPr>
              <w:spacing w:line="276" w:lineRule="auto"/>
              <w:jc w:val="both"/>
              <w:rPr>
                <w:rFonts w:ascii="Arial" w:hAnsi="Arial" w:cs="Arial"/>
                <w:sz w:val="22"/>
                <w:szCs w:val="22"/>
              </w:rPr>
            </w:pPr>
          </w:p>
        </w:tc>
      </w:tr>
      <w:tr w:rsidR="006B4234" w:rsidRPr="00AA2BCA" w14:paraId="763B78BD" w14:textId="77777777" w:rsidTr="00D80DB3">
        <w:tc>
          <w:tcPr>
            <w:tcW w:w="2376" w:type="dxa"/>
          </w:tcPr>
          <w:p w14:paraId="49F7D481"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43A0431D" w14:textId="77777777" w:rsidR="006B4234" w:rsidRPr="00AA2BCA" w:rsidRDefault="006B4234" w:rsidP="00D80DB3">
            <w:pPr>
              <w:spacing w:line="276" w:lineRule="auto"/>
              <w:jc w:val="both"/>
              <w:rPr>
                <w:rFonts w:ascii="Arial" w:hAnsi="Arial" w:cs="Arial"/>
                <w:sz w:val="22"/>
                <w:szCs w:val="22"/>
              </w:rPr>
            </w:pPr>
          </w:p>
        </w:tc>
      </w:tr>
      <w:tr w:rsidR="006B4234" w:rsidRPr="00AA2BCA" w14:paraId="069C5D77" w14:textId="77777777" w:rsidTr="00D80DB3">
        <w:tc>
          <w:tcPr>
            <w:tcW w:w="2376" w:type="dxa"/>
          </w:tcPr>
          <w:p w14:paraId="6293D641"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5C8F7585" w14:textId="77777777" w:rsidR="006B4234" w:rsidRPr="00AA2BCA" w:rsidRDefault="006B4234" w:rsidP="00D80DB3">
            <w:pPr>
              <w:spacing w:line="276" w:lineRule="auto"/>
              <w:jc w:val="both"/>
              <w:rPr>
                <w:rFonts w:ascii="Arial" w:hAnsi="Arial" w:cs="Arial"/>
                <w:sz w:val="22"/>
                <w:szCs w:val="22"/>
              </w:rPr>
            </w:pPr>
          </w:p>
        </w:tc>
      </w:tr>
    </w:tbl>
    <w:p w14:paraId="072B4812" w14:textId="77777777" w:rsidR="00DB59EB" w:rsidRPr="001B19A9" w:rsidRDefault="00DB59EB" w:rsidP="008E2080">
      <w:pPr>
        <w:rPr>
          <w:rFonts w:ascii="Arial" w:hAnsi="Arial" w:cs="Arial"/>
        </w:rPr>
      </w:pPr>
    </w:p>
    <w:sectPr w:rsidR="00DB59EB" w:rsidRPr="001B19A9" w:rsidSect="00D2199B">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F3BD4" w14:textId="77777777" w:rsidR="00970F59" w:rsidRDefault="00970F59" w:rsidP="00E032CC">
      <w:pPr>
        <w:spacing w:after="0" w:line="240" w:lineRule="auto"/>
      </w:pPr>
      <w:r>
        <w:separator/>
      </w:r>
    </w:p>
  </w:endnote>
  <w:endnote w:type="continuationSeparator" w:id="0">
    <w:p w14:paraId="02EAF4BC" w14:textId="77777777" w:rsidR="00970F59" w:rsidRDefault="00970F59"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6B0989C6"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67F7600C" w14:textId="3D83A57E" w:rsidR="00700843" w:rsidRDefault="00700843" w:rsidP="00700843">
            <w:pPr>
              <w:pStyle w:val="Voettekst"/>
            </w:pPr>
            <w:r w:rsidRPr="00700843">
              <w:rPr>
                <w:rFonts w:ascii="Arial" w:eastAsia="Times New Roman" w:hAnsi="Arial" w:cs="Arial"/>
                <w:sz w:val="16"/>
                <w:szCs w:val="16"/>
                <w:lang w:eastAsia="nl-NL"/>
              </w:rPr>
              <w:t xml:space="preserve">Bijlage </w:t>
            </w:r>
            <w:r w:rsidR="008E2080">
              <w:rPr>
                <w:rFonts w:ascii="Arial" w:eastAsia="Times New Roman" w:hAnsi="Arial" w:cs="Arial"/>
                <w:sz w:val="16"/>
                <w:szCs w:val="16"/>
                <w:lang w:eastAsia="nl-NL"/>
              </w:rPr>
              <w:t>3</w:t>
            </w:r>
            <w:r w:rsidRPr="00700843">
              <w:rPr>
                <w:rFonts w:ascii="Arial" w:eastAsia="Times New Roman" w:hAnsi="Arial" w:cs="Arial"/>
                <w:sz w:val="16"/>
                <w:szCs w:val="16"/>
                <w:lang w:eastAsia="nl-NL"/>
              </w:rPr>
              <w:t xml:space="preserve">. Verklaring omtrent inschrijving, aanbesteding </w:t>
            </w:r>
            <w:r w:rsidR="008E2080">
              <w:rPr>
                <w:rFonts w:ascii="Arial" w:eastAsia="Times New Roman" w:hAnsi="Arial" w:cs="Arial"/>
                <w:sz w:val="16"/>
                <w:szCs w:val="16"/>
                <w:lang w:eastAsia="nl-NL"/>
              </w:rPr>
              <w:t>Deuropeners</w:t>
            </w:r>
            <w:r w:rsidRPr="00700843">
              <w:rPr>
                <w:rFonts w:ascii="Arial" w:eastAsia="Times New Roman" w:hAnsi="Arial" w:cs="Arial"/>
                <w:sz w:val="16"/>
                <w:szCs w:val="16"/>
                <w:lang w:eastAsia="nl-NL"/>
              </w:rPr>
              <w:t xml:space="preserve">, </w:t>
            </w:r>
            <w:r w:rsidR="004E4DD5">
              <w:rPr>
                <w:rFonts w:ascii="Arial" w:eastAsia="Times New Roman" w:hAnsi="Arial" w:cs="Arial"/>
                <w:sz w:val="16"/>
                <w:szCs w:val="16"/>
                <w:lang w:eastAsia="nl-NL"/>
              </w:rPr>
              <w:t>zaaknummer</w:t>
            </w:r>
            <w:r w:rsidRPr="00700843">
              <w:rPr>
                <w:rFonts w:ascii="Arial" w:eastAsia="Times New Roman" w:hAnsi="Arial" w:cs="Arial"/>
                <w:sz w:val="16"/>
                <w:szCs w:val="16"/>
                <w:lang w:eastAsia="nl-NL"/>
              </w:rPr>
              <w:t xml:space="preserve">: </w:t>
            </w:r>
            <w:r w:rsidR="008E2080">
              <w:rPr>
                <w:rFonts w:ascii="Arial" w:eastAsia="Times New Roman" w:hAnsi="Arial" w:cs="Arial"/>
                <w:sz w:val="16"/>
                <w:szCs w:val="16"/>
                <w:lang w:eastAsia="nl-NL"/>
              </w:rPr>
              <w:t>Z/24/574328</w:t>
            </w:r>
            <w:r w:rsidRPr="00700843">
              <w:rPr>
                <w:rFonts w:ascii="Arial" w:eastAsia="Times New Roman" w:hAnsi="Arial" w:cs="Arial"/>
                <w:sz w:val="16"/>
                <w:szCs w:val="16"/>
                <w:lang w:eastAsia="nl-NL"/>
              </w:rPr>
              <w:t xml:space="preserve"> </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182C9496"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A82AE" w14:textId="77777777" w:rsidR="00970F59" w:rsidRDefault="00970F59" w:rsidP="00E032CC">
      <w:pPr>
        <w:spacing w:after="0" w:line="240" w:lineRule="auto"/>
      </w:pPr>
      <w:bookmarkStart w:id="0" w:name="_Hlk62574089"/>
      <w:bookmarkEnd w:id="0"/>
      <w:r>
        <w:separator/>
      </w:r>
    </w:p>
  </w:footnote>
  <w:footnote w:type="continuationSeparator" w:id="0">
    <w:p w14:paraId="47335F3F" w14:textId="77777777" w:rsidR="00970F59" w:rsidRDefault="00970F59" w:rsidP="00E032CC">
      <w:pPr>
        <w:spacing w:after="0" w:line="240" w:lineRule="auto"/>
      </w:pPr>
      <w:r>
        <w:continuationSeparator/>
      </w:r>
    </w:p>
  </w:footnote>
  <w:footnote w:id="1">
    <w:p w14:paraId="6936E26A" w14:textId="77777777" w:rsidR="00027C6E" w:rsidRPr="007A662D" w:rsidRDefault="00095232" w:rsidP="00027C6E">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7998F67D" w14:textId="77777777" w:rsidR="00095232" w:rsidRPr="007A662D" w:rsidRDefault="00095232" w:rsidP="00095232">
      <w:pPr>
        <w:pStyle w:val="Voetnoottekst"/>
        <w:rPr>
          <w:rFonts w:ascii="Arial" w:hAnsi="Arial" w:cs="Arial"/>
          <w:sz w:val="22"/>
          <w:szCs w:val="22"/>
        </w:rPr>
      </w:pPr>
    </w:p>
    <w:bookmarkEnd w:id="2"/>
    <w:p w14:paraId="7C350E85" w14:textId="77777777" w:rsidR="00095232" w:rsidRPr="00512330" w:rsidRDefault="00095232" w:rsidP="00095232">
      <w:pPr>
        <w:pStyle w:val="Voetnoottekst"/>
        <w:rPr>
          <w:sz w:val="24"/>
          <w:szCs w:val="24"/>
        </w:rPr>
      </w:pPr>
    </w:p>
  </w:footnote>
  <w:footnote w:id="2">
    <w:p w14:paraId="1A7B00ED"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7BDF3A44" w14:textId="77777777" w:rsidR="003C6EDE" w:rsidRDefault="003C6EDE">
      <w:pPr>
        <w:pStyle w:val="Voetnoottekst"/>
      </w:pPr>
    </w:p>
  </w:footnote>
  <w:footnote w:id="3">
    <w:p w14:paraId="1BC42383" w14:textId="2CF8ADC5" w:rsidR="008E2080" w:rsidRPr="00027C6E" w:rsidRDefault="006B4234" w:rsidP="006B4234">
      <w:pPr>
        <w:pStyle w:val="Voetnoottekst"/>
        <w:rPr>
          <w:rFonts w:ascii="Arial" w:hAnsi="Arial" w:cs="Arial"/>
          <w:sz w:val="22"/>
          <w:szCs w:val="22"/>
        </w:rPr>
      </w:pPr>
      <w:r w:rsidRPr="008E2080">
        <w:rPr>
          <w:rStyle w:val="Voetnootmarkering"/>
        </w:rPr>
        <w:footnoteRef/>
      </w:r>
      <w:r w:rsidRPr="008E2080">
        <w:t xml:space="preserve"> </w:t>
      </w:r>
      <w:r w:rsidR="00CB3A1D" w:rsidRPr="008E2080">
        <w:rPr>
          <w:rFonts w:ascii="Arial" w:hAnsi="Arial" w:cs="Arial"/>
          <w:sz w:val="22"/>
          <w:szCs w:val="22"/>
        </w:rPr>
        <w:t>I</w:t>
      </w:r>
      <w:r w:rsidRPr="008E2080">
        <w:rPr>
          <w:rFonts w:ascii="Arial" w:hAnsi="Arial" w:cs="Arial"/>
          <w:sz w:val="22"/>
          <w:szCs w:val="22"/>
        </w:rPr>
        <w:t>ndien er beroep wordt gedaan op de technische en beroepsbekwaamheid van een derde dien</w:t>
      </w:r>
      <w:r w:rsidR="00CB3A1D" w:rsidRPr="008E2080">
        <w:rPr>
          <w:rFonts w:ascii="Arial" w:hAnsi="Arial" w:cs="Arial"/>
          <w:sz w:val="22"/>
          <w:szCs w:val="22"/>
        </w:rPr>
        <w:t>t</w:t>
      </w:r>
      <w:r w:rsidR="00CB3A1D">
        <w:rPr>
          <w:rFonts w:ascii="Arial" w:hAnsi="Arial" w:cs="Arial"/>
          <w:sz w:val="22"/>
          <w:szCs w:val="22"/>
        </w:rPr>
        <w:t xml:space="preserve">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w:t>
      </w:r>
      <w:r w:rsidR="008E2080">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E0D1" w14:textId="77777777" w:rsidR="00BC68FF" w:rsidRDefault="00BC68FF">
    <w:pPr>
      <w:pStyle w:val="Koptekst"/>
    </w:pPr>
    <w:r>
      <w:rPr>
        <w:noProof/>
      </w:rPr>
      <w:drawing>
        <wp:anchor distT="0" distB="0" distL="114300" distR="114300" simplePos="0" relativeHeight="251658240" behindDoc="0" locked="0" layoutInCell="1" allowOverlap="1" wp14:anchorId="1128D988" wp14:editId="672DF5AD">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59"/>
    <w:rsid w:val="00027C6E"/>
    <w:rsid w:val="00095232"/>
    <w:rsid w:val="000B7376"/>
    <w:rsid w:val="000F13D7"/>
    <w:rsid w:val="00141BE3"/>
    <w:rsid w:val="00184E8C"/>
    <w:rsid w:val="001B19A9"/>
    <w:rsid w:val="00236411"/>
    <w:rsid w:val="002C2A82"/>
    <w:rsid w:val="002E7018"/>
    <w:rsid w:val="00385C52"/>
    <w:rsid w:val="003C6EDE"/>
    <w:rsid w:val="003D7365"/>
    <w:rsid w:val="00411494"/>
    <w:rsid w:val="00417E96"/>
    <w:rsid w:val="00493157"/>
    <w:rsid w:val="004975D0"/>
    <w:rsid w:val="004E4DD5"/>
    <w:rsid w:val="004F05A2"/>
    <w:rsid w:val="00556FE6"/>
    <w:rsid w:val="00574840"/>
    <w:rsid w:val="005F3ED9"/>
    <w:rsid w:val="006A0E4C"/>
    <w:rsid w:val="006B4234"/>
    <w:rsid w:val="006D0EE3"/>
    <w:rsid w:val="006E7891"/>
    <w:rsid w:val="00700843"/>
    <w:rsid w:val="007562F4"/>
    <w:rsid w:val="00773D7E"/>
    <w:rsid w:val="007A0D83"/>
    <w:rsid w:val="00853596"/>
    <w:rsid w:val="00884DF1"/>
    <w:rsid w:val="008E2080"/>
    <w:rsid w:val="00955CAF"/>
    <w:rsid w:val="00970F59"/>
    <w:rsid w:val="00994D4F"/>
    <w:rsid w:val="00B4374D"/>
    <w:rsid w:val="00BC37BE"/>
    <w:rsid w:val="00BC68FF"/>
    <w:rsid w:val="00BC7B9A"/>
    <w:rsid w:val="00C01D6B"/>
    <w:rsid w:val="00C12BE3"/>
    <w:rsid w:val="00CB3A1D"/>
    <w:rsid w:val="00CB69E2"/>
    <w:rsid w:val="00D2199B"/>
    <w:rsid w:val="00DB17F6"/>
    <w:rsid w:val="00DB59EB"/>
    <w:rsid w:val="00E032CC"/>
    <w:rsid w:val="00E14BE6"/>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EFC6"/>
  <w15:chartTrackingRefBased/>
  <w15:docId w15:val="{2041C3E4-5069-40F6-9995-A9894C87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AANBESTEDINGEN\2024\Z24574328%20Automatische%20deuropeners\2.%20Aanbestedingsleidraad\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6</TotalTime>
  <Pages>2</Pages>
  <Words>429</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Cruts, Nick</dc:creator>
  <cp:keywords/>
  <dc:description/>
  <cp:lastModifiedBy>Nick Cruts</cp:lastModifiedBy>
  <cp:revision>2</cp:revision>
  <dcterms:created xsi:type="dcterms:W3CDTF">2025-02-27T07:46:00Z</dcterms:created>
  <dcterms:modified xsi:type="dcterms:W3CDTF">2025-02-27T07:52:00Z</dcterms:modified>
</cp:coreProperties>
</file>