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22885D01" w:rsidR="00804B28" w:rsidRPr="00DE28E7" w:rsidRDefault="003568C1" w:rsidP="003568C1">
      <w:pPr>
        <w:pStyle w:val="Hoofdstuk"/>
        <w:numPr>
          <w:ilvl w:val="0"/>
          <w:numId w:val="0"/>
        </w:numPr>
        <w:rPr>
          <w:sz w:val="24"/>
          <w:szCs w:val="32"/>
        </w:rPr>
      </w:pPr>
      <w:r w:rsidRPr="00DE28E7">
        <w:rPr>
          <w:sz w:val="24"/>
          <w:szCs w:val="32"/>
        </w:rPr>
        <w:t xml:space="preserve">Bijlage </w:t>
      </w:r>
      <w:r w:rsidR="00C375DD" w:rsidRPr="00DE28E7">
        <w:rPr>
          <w:sz w:val="24"/>
          <w:szCs w:val="32"/>
        </w:rPr>
        <w:t>5</w:t>
      </w:r>
      <w:r w:rsidRPr="00DE28E7">
        <w:rPr>
          <w:sz w:val="24"/>
          <w:szCs w:val="32"/>
        </w:rPr>
        <w:t>: invulblad financiële gegevens</w:t>
      </w:r>
    </w:p>
    <w:p w14:paraId="1E72681F" w14:textId="770C6E77" w:rsidR="003568C1" w:rsidRDefault="003568C1" w:rsidP="00CE4A9D">
      <w:r>
        <w:t xml:space="preserve">Gegadigde verklaart bij het aanmeldingsformulier middels deze bijlage het nettoresultaat en de solvabiliteit over de laatste drie (3) boekjaren. </w:t>
      </w:r>
      <w:r w:rsidR="002F51BA">
        <w:t xml:space="preserve">Daarnaast voegt gegadigde het jaarverslag van afgelopen boekjaar toe. </w:t>
      </w:r>
      <w:r>
        <w:t>Indien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77777777" w:rsidR="003568C1" w:rsidRPr="003568C1" w:rsidRDefault="003568C1" w:rsidP="00CE4A9D">
            <w:pPr>
              <w:rPr>
                <w:b/>
                <w:bCs/>
                <w:color w:val="FFFFFF"/>
                <w:szCs w:val="18"/>
              </w:rPr>
            </w:pPr>
            <w:r w:rsidRPr="003568C1">
              <w:rPr>
                <w:b/>
                <w:bCs/>
                <w:color w:val="FFFFFF"/>
                <w:szCs w:val="18"/>
              </w:rPr>
              <w:t>2022</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77777777" w:rsidR="003568C1" w:rsidRPr="003568C1" w:rsidRDefault="003568C1" w:rsidP="00CE4A9D">
            <w:pPr>
              <w:rPr>
                <w:b/>
                <w:bCs/>
                <w:color w:val="FFFFFF"/>
                <w:szCs w:val="18"/>
              </w:rPr>
            </w:pPr>
            <w:r w:rsidRPr="003568C1">
              <w:rPr>
                <w:b/>
                <w:bCs/>
                <w:color w:val="FFFFFF"/>
                <w:szCs w:val="18"/>
              </w:rPr>
              <w:t>2023</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7777777" w:rsidR="003568C1" w:rsidRPr="003568C1" w:rsidRDefault="003568C1" w:rsidP="00CE4A9D">
            <w:pPr>
              <w:rPr>
                <w:b/>
                <w:bCs/>
                <w:color w:val="FFFFFF"/>
                <w:szCs w:val="18"/>
              </w:rPr>
            </w:pPr>
            <w:r w:rsidRPr="003568C1">
              <w:rPr>
                <w:b/>
                <w:bCs/>
                <w:color w:val="FFFFFF"/>
                <w:szCs w:val="18"/>
              </w:rPr>
              <w:t>2024</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C59F" w14:textId="77777777" w:rsidR="003568C1" w:rsidRPr="003568C1" w:rsidRDefault="003568C1" w:rsidP="00CE4A9D">
            <w:pPr>
              <w:rPr>
                <w:color w:val="000000"/>
                <w:szCs w:val="18"/>
              </w:rPr>
            </w:pPr>
            <w:r w:rsidRPr="003568C1">
              <w:rPr>
                <w:color w:val="000000"/>
                <w:szCs w:val="18"/>
              </w:rPr>
              <w:t>Netto resultaat (x € 1.000,=)</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E888" w14:textId="77777777" w:rsidR="003568C1" w:rsidRPr="003568C1" w:rsidRDefault="003568C1" w:rsidP="00CE4A9D">
            <w:pPr>
              <w:rPr>
                <w:color w:val="000000"/>
                <w:szCs w:val="18"/>
              </w:rPr>
            </w:pPr>
            <w:r w:rsidRPr="003568C1">
              <w:rPr>
                <w:color w:val="000000"/>
                <w:szCs w:val="18"/>
              </w:rPr>
              <w:t>Jaaromzet (x € 1.000,=)</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4A22" w14:textId="77777777" w:rsidR="00931FEB" w:rsidRDefault="00931FEB">
      <w:r>
        <w:separator/>
      </w:r>
    </w:p>
    <w:p w14:paraId="6994CDE5" w14:textId="77777777" w:rsidR="00931FEB" w:rsidRDefault="00931FEB"/>
  </w:endnote>
  <w:endnote w:type="continuationSeparator" w:id="0">
    <w:p w14:paraId="32CB9588" w14:textId="77777777" w:rsidR="00931FEB" w:rsidRDefault="00931FEB">
      <w:r>
        <w:continuationSeparator/>
      </w:r>
    </w:p>
    <w:p w14:paraId="47345786" w14:textId="77777777" w:rsidR="00931FEB" w:rsidRDefault="0093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706368"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r>
      <w:fldChar w:fldCharType="begin"/>
    </w:r>
    <w:r>
      <w:instrText xml:space="preserve"> NUMPAGES </w:instrText>
    </w:r>
    <w:r>
      <w:fldChar w:fldCharType="separate"/>
    </w:r>
    <w:r w:rsidRPr="009E61C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A3CC" w14:textId="77777777" w:rsidR="00931FEB" w:rsidRDefault="00931FEB">
      <w:r>
        <w:separator/>
      </w:r>
    </w:p>
    <w:p w14:paraId="212F9936" w14:textId="77777777" w:rsidR="00931FEB" w:rsidRDefault="00931FEB"/>
  </w:footnote>
  <w:footnote w:type="continuationSeparator" w:id="0">
    <w:p w14:paraId="62141EE1" w14:textId="77777777" w:rsidR="00931FEB" w:rsidRDefault="00931FEB">
      <w:r>
        <w:continuationSeparator/>
      </w:r>
    </w:p>
    <w:p w14:paraId="38F187FD" w14:textId="77777777" w:rsidR="00931FEB" w:rsidRDefault="00931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70432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34D00"/>
    <w:rsid w:val="000A7D8B"/>
    <w:rsid w:val="000B77E9"/>
    <w:rsid w:val="000D6BD2"/>
    <w:rsid w:val="000E780C"/>
    <w:rsid w:val="000F1508"/>
    <w:rsid w:val="00101533"/>
    <w:rsid w:val="00147FD9"/>
    <w:rsid w:val="001522EF"/>
    <w:rsid w:val="00174F68"/>
    <w:rsid w:val="0017587F"/>
    <w:rsid w:val="0018041F"/>
    <w:rsid w:val="00185475"/>
    <w:rsid w:val="001F61F8"/>
    <w:rsid w:val="002A3685"/>
    <w:rsid w:val="002C4585"/>
    <w:rsid w:val="002D1151"/>
    <w:rsid w:val="002D4C5D"/>
    <w:rsid w:val="002D4ED9"/>
    <w:rsid w:val="002E30B5"/>
    <w:rsid w:val="002F2351"/>
    <w:rsid w:val="002F51BA"/>
    <w:rsid w:val="00327D89"/>
    <w:rsid w:val="00350044"/>
    <w:rsid w:val="003552D7"/>
    <w:rsid w:val="003568C1"/>
    <w:rsid w:val="003623D2"/>
    <w:rsid w:val="0036613C"/>
    <w:rsid w:val="003775AD"/>
    <w:rsid w:val="003B284A"/>
    <w:rsid w:val="003D5AA1"/>
    <w:rsid w:val="00444FC3"/>
    <w:rsid w:val="00446BF0"/>
    <w:rsid w:val="00452BC4"/>
    <w:rsid w:val="004A3EB4"/>
    <w:rsid w:val="004A5740"/>
    <w:rsid w:val="004F5384"/>
    <w:rsid w:val="00502F38"/>
    <w:rsid w:val="00521CAC"/>
    <w:rsid w:val="00555258"/>
    <w:rsid w:val="00562EF2"/>
    <w:rsid w:val="005965E4"/>
    <w:rsid w:val="005A27ED"/>
    <w:rsid w:val="005A381E"/>
    <w:rsid w:val="005D6D8E"/>
    <w:rsid w:val="006438D3"/>
    <w:rsid w:val="006F5179"/>
    <w:rsid w:val="007154EB"/>
    <w:rsid w:val="007219CF"/>
    <w:rsid w:val="0072409E"/>
    <w:rsid w:val="0073034A"/>
    <w:rsid w:val="00732ACC"/>
    <w:rsid w:val="00740F42"/>
    <w:rsid w:val="00743B09"/>
    <w:rsid w:val="00757372"/>
    <w:rsid w:val="00764E11"/>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A6CF7"/>
    <w:rsid w:val="00EC6FFC"/>
    <w:rsid w:val="00EE6CE8"/>
    <w:rsid w:val="00EF5C05"/>
    <w:rsid w:val="00F11710"/>
    <w:rsid w:val="00F43883"/>
    <w:rsid w:val="00F5231B"/>
    <w:rsid w:val="00F62740"/>
    <w:rsid w:val="00FD6AF3"/>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E842C6DE2FC409344C59DD28F7E3C" ma:contentTypeVersion="12" ma:contentTypeDescription="Een nieuw document maken." ma:contentTypeScope="" ma:versionID="0cf091843fe221302d92eb5880fdc7cb">
  <xsd:schema xmlns:xsd="http://www.w3.org/2001/XMLSchema" xmlns:xs="http://www.w3.org/2001/XMLSchema" xmlns:p="http://schemas.microsoft.com/office/2006/metadata/properties" xmlns:ns2="d904871e-e27e-4eea-b031-07f52f0efcbc" xmlns:ns3="f83d1cdc-7ad7-4b66-a18d-e9695f2b5e8b" targetNamespace="http://schemas.microsoft.com/office/2006/metadata/properties" ma:root="true" ma:fieldsID="8e1f5980a3201b38b3f977ebd2953bdd" ns2:_="" ns3:_="">
    <xsd:import namespace="d904871e-e27e-4eea-b031-07f52f0efcbc"/>
    <xsd:import namespace="f83d1cdc-7ad7-4b66-a18d-e9695f2b5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871e-e27e-4eea-b031-07f52f0ef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d1cdc-7ad7-4b66-a18d-e9695f2b5e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3efef5-9287-447d-878d-bc125c2a5da5}" ma:internalName="TaxCatchAll" ma:showField="CatchAllData" ma:web="f83d1cdc-7ad7-4b66-a18d-e9695f2b5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3d1cdc-7ad7-4b66-a18d-e9695f2b5e8b" xsi:nil="true"/>
    <lcf76f155ced4ddcb4097134ff3c332f xmlns="d904871e-e27e-4eea-b031-07f52f0efc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D93A5-7D1F-4726-BF27-243993969BEE}">
  <ds:schemaRefs>
    <ds:schemaRef ds:uri="http://schemas.microsoft.com/sharepoint/v3/contenttype/forms"/>
  </ds:schemaRefs>
</ds:datastoreItem>
</file>

<file path=customXml/itemProps2.xml><?xml version="1.0" encoding="utf-8"?>
<ds:datastoreItem xmlns:ds="http://schemas.openxmlformats.org/officeDocument/2006/customXml" ds:itemID="{D27B1347-7C8D-4A84-AC2F-3B91D3FAB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871e-e27e-4eea-b031-07f52f0efcbc"/>
    <ds:schemaRef ds:uri="f83d1cdc-7ad7-4b66-a18d-e9695f2b5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904D5-EC68-44CC-B7A1-ADA7214B6D37}">
  <ds:schemaRefs>
    <ds:schemaRef ds:uri="http://schemas.microsoft.com/office/2006/metadata/properties"/>
    <ds:schemaRef ds:uri="http://schemas.microsoft.com/office/infopath/2007/PartnerControls"/>
    <ds:schemaRef ds:uri="f83d1cdc-7ad7-4b66-a18d-e9695f2b5e8b"/>
    <ds:schemaRef ds:uri="d904871e-e27e-4eea-b031-07f52f0efcbc"/>
  </ds:schemaRefs>
</ds:datastoreItem>
</file>

<file path=docProps/app.xml><?xml version="1.0" encoding="utf-8"?>
<Properties xmlns="http://schemas.openxmlformats.org/officeDocument/2006/extended-properties" xmlns:vt="http://schemas.openxmlformats.org/officeDocument/2006/docPropsVTypes">
  <Template>Standaard format.dotm</Template>
  <TotalTime>13</TotalTime>
  <Pages>1</Pages>
  <Words>120</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Jan Spiegelenberg</cp:lastModifiedBy>
  <cp:revision>11</cp:revision>
  <cp:lastPrinted>2025-02-25T08:33:00Z</cp:lastPrinted>
  <dcterms:created xsi:type="dcterms:W3CDTF">2025-01-28T11:07:00Z</dcterms:created>
  <dcterms:modified xsi:type="dcterms:W3CDTF">2025-03-18T13:42:00Z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0x01010030DE842C6DE2FC409344C59DD28F7E3C</vt:lpwstr>
  </property>
  <property fmtid="{D5CDD505-2E9C-101B-9397-08002B2CF9AE}" pid="11" name="MediaServiceImageTags">
    <vt:lpwstr/>
  </property>
</Properties>
</file>